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979A738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A707DD" w:rsidRPr="00163D86">
        <w:rPr>
          <w:b/>
        </w:rPr>
        <w:t>2</w:t>
      </w:r>
      <w:r w:rsidR="00422393" w:rsidRPr="00163D86">
        <w:rPr>
          <w:b/>
        </w:rPr>
        <w:t xml:space="preserve"> M. V</w:t>
      </w:r>
      <w:r w:rsidR="008B50E2" w:rsidRPr="00163D86">
        <w:rPr>
          <w:b/>
        </w:rPr>
        <w:t>ASARIO 1</w:t>
      </w:r>
      <w:r w:rsidR="00163D86" w:rsidRPr="00163D86">
        <w:rPr>
          <w:b/>
        </w:rPr>
        <w:t>7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163D86" w:rsidRPr="00163D86">
        <w:rPr>
          <w:b/>
        </w:rPr>
        <w:t>25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163D86" w:rsidRPr="00163D86">
        <w:rPr>
          <w:b/>
          <w:bCs/>
          <w:lang w:eastAsia="lt-LT"/>
        </w:rPr>
        <w:t>2</w:t>
      </w:r>
      <w:r w:rsidR="00502825" w:rsidRPr="00163D86">
        <w:rPr>
          <w:b/>
          <w:bCs/>
          <w:lang w:eastAsia="lt-LT"/>
        </w:rPr>
        <w:t>–202</w:t>
      </w:r>
      <w:r w:rsidR="00163D86" w:rsidRPr="00163D86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7FC51B52" w14:textId="77777777" w:rsidR="00F86769" w:rsidRDefault="00F86769" w:rsidP="00F86769">
      <w:pPr>
        <w:jc w:val="center"/>
        <w:rPr>
          <w:b/>
        </w:rPr>
      </w:pPr>
    </w:p>
    <w:p w14:paraId="47B61E03" w14:textId="77777777" w:rsidR="00F86769" w:rsidRDefault="00F86769" w:rsidP="00F86769">
      <w:pPr>
        <w:keepNext/>
        <w:jc w:val="center"/>
        <w:outlineLvl w:val="2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instrText xml:space="preserve"> FORMTEXT </w:instrText>
      </w:r>
      <w:r>
        <w:fldChar w:fldCharType="separate"/>
      </w:r>
      <w:r>
        <w:t>2022 m. spalio 18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TSP-418</w:t>
      </w:r>
      <w:r>
        <w:fldChar w:fldCharType="end"/>
      </w:r>
      <w:bookmarkEnd w:id="2"/>
    </w:p>
    <w:p w14:paraId="30AA316E" w14:textId="77777777" w:rsidR="00F86769" w:rsidRDefault="00F86769" w:rsidP="00F86769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51B72677" w14:textId="55A41A3C" w:rsidR="00EC12D2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>Strateginio valdymo metodika, patvirtinta Lietuvos Respublikos Vyriausybės 2021 m. balandžio 28 d. nutarimu Nr. 292 „Dėl Lietuvos Respublikos strateginio valdymo įstatymo, Lietuvos Respublikos regioninės plėtros įstatymo 4</w:t>
      </w:r>
      <w:r w:rsidR="009A5EE6">
        <w:rPr>
          <w:lang w:eastAsia="lt-LT"/>
        </w:rPr>
        <w:t> </w:t>
      </w:r>
      <w:r w:rsidR="00A478D3" w:rsidRPr="00A478D3">
        <w:rPr>
          <w:lang w:eastAsia="lt-LT"/>
        </w:rPr>
        <w:t xml:space="preserve">straipsnio 3 ir 5 dalių, 7 straipsnio 1 ir 4 dalių ir </w:t>
      </w:r>
      <w:r w:rsidR="00A478D3" w:rsidRPr="00A478D3">
        <w:rPr>
          <w:bCs/>
          <w:lang w:eastAsia="lt-LT"/>
        </w:rPr>
        <w:t>Lietuvos Respublikos biudžeto sandaros įstatymo 14-1 straipsnio 3 dalies</w:t>
      </w:r>
      <w:r w:rsidR="00A478D3" w:rsidRPr="00A478D3">
        <w:rPr>
          <w:lang w:eastAsia="lt-LT"/>
        </w:rPr>
        <w:t xml:space="preserve"> įgyvendinimo“, </w:t>
      </w:r>
      <w:r w:rsidRPr="00A478D3">
        <w:rPr>
          <w:lang w:eastAsia="lt-LT"/>
        </w:rPr>
        <w:t>Panevėžio miesto savivaldybės taryba  n u s p r e n d ž i a:</w:t>
      </w:r>
    </w:p>
    <w:p w14:paraId="471A3986" w14:textId="7BB53C20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Pakeisti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socialinės ir ekonominės plėtros programas, patvirtintas Panevėžio miesto savivaldybės tarybos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 xml:space="preserve"> m. vasario 1</w:t>
      </w:r>
      <w:r w:rsidR="00D52CAB" w:rsidRPr="00D52CAB">
        <w:rPr>
          <w:lang w:eastAsia="lt-LT"/>
        </w:rPr>
        <w:t>7</w:t>
      </w:r>
      <w:r w:rsidR="00EB7290" w:rsidRPr="00D52CAB">
        <w:rPr>
          <w:lang w:eastAsia="lt-LT"/>
        </w:rPr>
        <w:t xml:space="preserve"> d. sprendimu Nr.</w:t>
      </w:r>
      <w:r w:rsidR="009A5EE6">
        <w:rPr>
          <w:lang w:eastAsia="lt-LT"/>
        </w:rPr>
        <w:t> </w:t>
      </w:r>
      <w:r w:rsidR="00EB7290" w:rsidRPr="00D52CAB">
        <w:rPr>
          <w:lang w:eastAsia="lt-LT"/>
        </w:rPr>
        <w:t>1-</w:t>
      </w:r>
      <w:r w:rsidR="00D52CAB" w:rsidRPr="00D52CAB">
        <w:rPr>
          <w:lang w:eastAsia="lt-LT"/>
        </w:rPr>
        <w:t>25</w:t>
      </w:r>
      <w:r w:rsidR="00EB7290" w:rsidRPr="00D52CAB">
        <w:rPr>
          <w:lang w:eastAsia="lt-LT"/>
        </w:rPr>
        <w:t xml:space="preserve"> „Dėl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patvirtinimo“:</w:t>
      </w:r>
    </w:p>
    <w:p w14:paraId="2C1FA39C" w14:textId="09E37D3F" w:rsidR="007742F5" w:rsidRDefault="009A5EE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6F125A">
        <w:rPr>
          <w:lang w:eastAsia="lt-LT"/>
        </w:rPr>
        <w:t>1</w:t>
      </w:r>
      <w:r>
        <w:rPr>
          <w:lang w:eastAsia="lt-LT"/>
        </w:rPr>
        <w:t xml:space="preserve">. </w:t>
      </w:r>
      <w:r w:rsidR="007742F5">
        <w:rPr>
          <w:lang w:eastAsia="lt-LT"/>
        </w:rPr>
        <w:t xml:space="preserve">Valdymo programos (01) </w:t>
      </w:r>
      <w:r w:rsidR="007742F5" w:rsidRPr="00F10358">
        <w:rPr>
          <w:lang w:eastAsia="lt-LT"/>
        </w:rPr>
        <w:t>formos 1b tęsinį ir suvestines (</w:t>
      </w:r>
      <w:r w:rsidR="007742F5">
        <w:rPr>
          <w:lang w:eastAsia="lt-LT"/>
        </w:rPr>
        <w:t>1</w:t>
      </w:r>
      <w:r w:rsidR="007742F5" w:rsidRPr="00F10358">
        <w:rPr>
          <w:lang w:eastAsia="lt-LT"/>
        </w:rPr>
        <w:t xml:space="preserve"> priedas);</w:t>
      </w:r>
    </w:p>
    <w:p w14:paraId="7DFF69EC" w14:textId="150EEA3B" w:rsidR="00B81449" w:rsidRDefault="007742F5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B81449">
        <w:rPr>
          <w:szCs w:val="24"/>
          <w:lang w:eastAsia="lt-LT"/>
        </w:rPr>
        <w:t xml:space="preserve">Investicijų projektų programos </w:t>
      </w:r>
      <w:r w:rsidR="00B81449" w:rsidRPr="00FE5F04">
        <w:rPr>
          <w:szCs w:val="24"/>
          <w:lang w:eastAsia="lt-LT"/>
        </w:rPr>
        <w:t>(02)</w:t>
      </w:r>
      <w:r w:rsidR="00B81449">
        <w:rPr>
          <w:szCs w:val="24"/>
          <w:lang w:eastAsia="lt-LT"/>
        </w:rPr>
        <w:t xml:space="preserve"> </w:t>
      </w:r>
      <w:bookmarkStart w:id="3" w:name="_Hlk116463913"/>
      <w:r w:rsidR="00B81449" w:rsidRPr="00F10358">
        <w:rPr>
          <w:lang w:eastAsia="lt-LT"/>
        </w:rPr>
        <w:t>formos 1b tęsinį ir suvestines (</w:t>
      </w:r>
      <w:r>
        <w:rPr>
          <w:lang w:eastAsia="lt-LT"/>
        </w:rPr>
        <w:t>2</w:t>
      </w:r>
      <w:r w:rsidR="00B81449" w:rsidRPr="00F10358">
        <w:rPr>
          <w:lang w:eastAsia="lt-LT"/>
        </w:rPr>
        <w:t xml:space="preserve"> priedas);</w:t>
      </w:r>
      <w:bookmarkEnd w:id="3"/>
    </w:p>
    <w:p w14:paraId="783C8F3B" w14:textId="1F2FF506" w:rsidR="00283917" w:rsidRDefault="00283917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1.3. Aplinkos apsaugos rėmimo specialiosios programos (04) </w:t>
      </w:r>
      <w:r w:rsidRPr="00283917">
        <w:rPr>
          <w:lang w:eastAsia="lt-LT"/>
        </w:rPr>
        <w:t>formos 1b tęsinį ir suvestines (</w:t>
      </w:r>
      <w:r>
        <w:rPr>
          <w:lang w:eastAsia="lt-LT"/>
        </w:rPr>
        <w:t>3</w:t>
      </w:r>
      <w:r w:rsidRPr="00283917">
        <w:rPr>
          <w:lang w:eastAsia="lt-LT"/>
        </w:rPr>
        <w:t xml:space="preserve"> priedas);</w:t>
      </w:r>
    </w:p>
    <w:p w14:paraId="72884F52" w14:textId="6B825A9F" w:rsidR="00B81449" w:rsidRDefault="00C7454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FA3CCA">
        <w:rPr>
          <w:lang w:eastAsia="lt-LT"/>
        </w:rPr>
        <w:t>4</w:t>
      </w:r>
      <w:r>
        <w:rPr>
          <w:lang w:eastAsia="lt-LT"/>
        </w:rPr>
        <w:t xml:space="preserve">. </w:t>
      </w:r>
      <w:bookmarkStart w:id="4" w:name="_Hlk98835633"/>
      <w:r w:rsidR="00B81449" w:rsidRPr="00FE5F04">
        <w:rPr>
          <w:szCs w:val="24"/>
          <w:lang w:eastAsia="lt-LT"/>
        </w:rPr>
        <w:t>Ekonominės plėtros ir verslo skatinimo program</w:t>
      </w:r>
      <w:r w:rsidR="00B81449">
        <w:rPr>
          <w:szCs w:val="24"/>
          <w:lang w:eastAsia="lt-LT"/>
        </w:rPr>
        <w:t>os</w:t>
      </w:r>
      <w:r w:rsidR="00B81449" w:rsidRPr="00FE5F04">
        <w:rPr>
          <w:szCs w:val="24"/>
          <w:lang w:eastAsia="lt-LT"/>
        </w:rPr>
        <w:t xml:space="preserve"> (05)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formos 1b tęsinį ir suvestines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(</w:t>
      </w:r>
      <w:r w:rsidR="00FA3CCA">
        <w:rPr>
          <w:lang w:eastAsia="lt-LT"/>
        </w:rPr>
        <w:t>4</w:t>
      </w:r>
      <w:r w:rsidR="00893E82">
        <w:rPr>
          <w:lang w:eastAsia="lt-LT"/>
        </w:rPr>
        <w:t> </w:t>
      </w:r>
      <w:r w:rsidR="00B81449" w:rsidRPr="00F10358">
        <w:rPr>
          <w:lang w:eastAsia="lt-LT"/>
        </w:rPr>
        <w:t>priedas);</w:t>
      </w:r>
    </w:p>
    <w:p w14:paraId="02DB691F" w14:textId="3863B1D3" w:rsidR="008D6312" w:rsidRDefault="008D6312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1.5. Savivaldybės turto valdymo programos (06) </w:t>
      </w:r>
      <w:r w:rsidRPr="008D6312">
        <w:rPr>
          <w:lang w:eastAsia="lt-LT"/>
        </w:rPr>
        <w:t>formos 1b tęsinį ir suvestines (</w:t>
      </w:r>
      <w:r>
        <w:rPr>
          <w:lang w:eastAsia="lt-LT"/>
        </w:rPr>
        <w:t>5</w:t>
      </w:r>
      <w:r w:rsidRPr="008D6312">
        <w:rPr>
          <w:lang w:eastAsia="lt-LT"/>
        </w:rPr>
        <w:t xml:space="preserve"> priedas);</w:t>
      </w:r>
    </w:p>
    <w:p w14:paraId="63A9BCF3" w14:textId="5BEDEC55" w:rsidR="0057653A" w:rsidRDefault="0057653A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1.6. Informacinės visuomenės plėtros programos (09) </w:t>
      </w:r>
      <w:r w:rsidRPr="0057653A">
        <w:rPr>
          <w:lang w:eastAsia="lt-LT"/>
        </w:rPr>
        <w:t>formos 1b tęsinį ir suvestines (</w:t>
      </w:r>
      <w:r>
        <w:rPr>
          <w:lang w:eastAsia="lt-LT"/>
        </w:rPr>
        <w:t>6</w:t>
      </w:r>
      <w:r w:rsidR="006A21D6">
        <w:rPr>
          <w:lang w:eastAsia="lt-LT"/>
        </w:rPr>
        <w:t> </w:t>
      </w:r>
      <w:r w:rsidRPr="0057653A">
        <w:rPr>
          <w:lang w:eastAsia="lt-LT"/>
        </w:rPr>
        <w:t>priedas);</w:t>
      </w:r>
    </w:p>
    <w:p w14:paraId="35DD0FA6" w14:textId="30B53177" w:rsidR="00D31F28" w:rsidRDefault="00D31F28" w:rsidP="00893E82">
      <w:pPr>
        <w:spacing w:line="360" w:lineRule="auto"/>
        <w:ind w:firstLine="851"/>
        <w:jc w:val="both"/>
        <w:rPr>
          <w:lang w:eastAsia="lt-LT"/>
        </w:rPr>
      </w:pPr>
      <w:bookmarkStart w:id="5" w:name="_Hlk111539020"/>
      <w:r>
        <w:rPr>
          <w:lang w:eastAsia="lt-LT"/>
        </w:rPr>
        <w:t>1.</w:t>
      </w:r>
      <w:r w:rsidR="003A4C4E">
        <w:rPr>
          <w:lang w:eastAsia="lt-LT"/>
        </w:rPr>
        <w:t>7</w:t>
      </w:r>
      <w:r>
        <w:rPr>
          <w:lang w:eastAsia="lt-LT"/>
        </w:rPr>
        <w:t xml:space="preserve">. Miesto infrastruktūros objektų plėtros, modernizavimo ir priežiūros </w:t>
      </w:r>
      <w:r w:rsidRPr="00D31F28">
        <w:rPr>
          <w:lang w:eastAsia="lt-LT"/>
        </w:rPr>
        <w:t xml:space="preserve">programos </w:t>
      </w:r>
      <w:bookmarkStart w:id="6" w:name="_Hlk106194715"/>
      <w:r w:rsidRPr="00D31F28">
        <w:rPr>
          <w:lang w:eastAsia="lt-LT"/>
        </w:rPr>
        <w:t>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 w:rsidR="003A4C4E">
        <w:rPr>
          <w:lang w:eastAsia="lt-LT"/>
        </w:rPr>
        <w:t>7</w:t>
      </w:r>
      <w:r w:rsidRPr="00D31F28">
        <w:rPr>
          <w:lang w:eastAsia="lt-LT"/>
        </w:rPr>
        <w:t xml:space="preserve"> priedas);</w:t>
      </w:r>
    </w:p>
    <w:p w14:paraId="323762AC" w14:textId="6A688945" w:rsidR="00B159B1" w:rsidRDefault="00B159B1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1.8. Kultūros ir meno programos (11)</w:t>
      </w:r>
      <w:r w:rsidRPr="00B159B1">
        <w:rPr>
          <w:lang w:eastAsia="lt-LT"/>
        </w:rPr>
        <w:t xml:space="preserve"> formos 1b tęsinį ir suvestines (</w:t>
      </w:r>
      <w:r>
        <w:rPr>
          <w:lang w:eastAsia="lt-LT"/>
        </w:rPr>
        <w:t>8</w:t>
      </w:r>
      <w:r w:rsidRPr="00B159B1">
        <w:rPr>
          <w:lang w:eastAsia="lt-LT"/>
        </w:rPr>
        <w:t xml:space="preserve"> priedas);</w:t>
      </w:r>
      <w:r>
        <w:rPr>
          <w:lang w:eastAsia="lt-LT"/>
        </w:rPr>
        <w:t xml:space="preserve"> </w:t>
      </w:r>
    </w:p>
    <w:bookmarkEnd w:id="4"/>
    <w:bookmarkEnd w:id="5"/>
    <w:bookmarkEnd w:id="6"/>
    <w:p w14:paraId="23731D62" w14:textId="76D463AA" w:rsidR="004D01C0" w:rsidRDefault="004D01C0" w:rsidP="004D01C0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B159B1">
        <w:rPr>
          <w:lang w:eastAsia="lt-LT"/>
        </w:rPr>
        <w:t>9</w:t>
      </w:r>
      <w:r>
        <w:rPr>
          <w:lang w:eastAsia="lt-LT"/>
        </w:rPr>
        <w:t xml:space="preserve">. Sporto </w:t>
      </w:r>
      <w:r w:rsidRPr="00D31F28">
        <w:rPr>
          <w:lang w:eastAsia="lt-LT"/>
        </w:rPr>
        <w:t>programos (1</w:t>
      </w:r>
      <w:r>
        <w:rPr>
          <w:lang w:eastAsia="lt-LT"/>
        </w:rPr>
        <w:t>2</w:t>
      </w:r>
      <w:r w:rsidRPr="00D31F28">
        <w:rPr>
          <w:lang w:eastAsia="lt-LT"/>
        </w:rPr>
        <w:t>) formos 1b tęsinį ir suvestines (</w:t>
      </w:r>
      <w:r w:rsidR="00B159B1">
        <w:rPr>
          <w:lang w:eastAsia="lt-LT"/>
        </w:rPr>
        <w:t>9</w:t>
      </w:r>
      <w:r w:rsidR="00451586">
        <w:rPr>
          <w:lang w:eastAsia="lt-LT"/>
        </w:rPr>
        <w:t xml:space="preserve"> </w:t>
      </w:r>
      <w:r w:rsidRPr="00D31F28">
        <w:rPr>
          <w:lang w:eastAsia="lt-LT"/>
        </w:rPr>
        <w:t>priedas);</w:t>
      </w:r>
    </w:p>
    <w:p w14:paraId="19BC4A91" w14:textId="6930AE11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B159B1">
        <w:rPr>
          <w:lang w:eastAsia="lt-LT"/>
        </w:rPr>
        <w:t>10.</w:t>
      </w:r>
      <w:r w:rsidR="007742F5">
        <w:rPr>
          <w:lang w:eastAsia="lt-LT"/>
        </w:rPr>
        <w:t xml:space="preserve"> </w:t>
      </w:r>
      <w:r w:rsidR="00B81449" w:rsidRPr="0069546A">
        <w:rPr>
          <w:lang w:eastAsia="lt-LT"/>
        </w:rPr>
        <w:t>Švietimo ir ugdymo programos (13) formos 1b tęsinį ir suvestines (</w:t>
      </w:r>
      <w:r w:rsidR="00B159B1">
        <w:rPr>
          <w:lang w:eastAsia="lt-LT"/>
        </w:rPr>
        <w:t>10</w:t>
      </w:r>
      <w:r w:rsidR="00B81449" w:rsidRPr="0069546A">
        <w:rPr>
          <w:lang w:eastAsia="lt-LT"/>
        </w:rPr>
        <w:t xml:space="preserve"> priedas);</w:t>
      </w:r>
    </w:p>
    <w:p w14:paraId="3B8767A6" w14:textId="23939988" w:rsidR="00451586" w:rsidRPr="00451586" w:rsidRDefault="00451586" w:rsidP="00451586">
      <w:pPr>
        <w:spacing w:line="360" w:lineRule="auto"/>
        <w:ind w:firstLine="851"/>
        <w:jc w:val="both"/>
        <w:rPr>
          <w:lang w:eastAsia="lt-LT"/>
        </w:rPr>
      </w:pPr>
      <w:r w:rsidRPr="00451586">
        <w:rPr>
          <w:lang w:eastAsia="lt-LT"/>
        </w:rPr>
        <w:lastRenderedPageBreak/>
        <w:t>1.</w:t>
      </w:r>
      <w:r w:rsidR="00B159B1">
        <w:rPr>
          <w:lang w:eastAsia="lt-LT"/>
        </w:rPr>
        <w:t>11</w:t>
      </w:r>
      <w:r w:rsidRPr="00451586">
        <w:rPr>
          <w:lang w:eastAsia="lt-LT"/>
        </w:rPr>
        <w:t xml:space="preserve">. </w:t>
      </w:r>
      <w:r w:rsidR="00B16851">
        <w:rPr>
          <w:lang w:eastAsia="lt-LT"/>
        </w:rPr>
        <w:t xml:space="preserve">Visuomenės iniciatyvų skatinimo ir saugumo užtikrinimo </w:t>
      </w:r>
      <w:r w:rsidRPr="00451586">
        <w:rPr>
          <w:lang w:eastAsia="lt-LT"/>
        </w:rPr>
        <w:t>programos (1</w:t>
      </w:r>
      <w:r w:rsidR="0063181E">
        <w:rPr>
          <w:lang w:eastAsia="lt-LT"/>
        </w:rPr>
        <w:t>4</w:t>
      </w:r>
      <w:r w:rsidRPr="00451586">
        <w:rPr>
          <w:lang w:eastAsia="lt-LT"/>
        </w:rPr>
        <w:t>) formos 1b</w:t>
      </w:r>
      <w:r w:rsidR="005F5FFD">
        <w:rPr>
          <w:lang w:eastAsia="lt-LT"/>
        </w:rPr>
        <w:t> </w:t>
      </w:r>
      <w:r w:rsidRPr="00451586">
        <w:rPr>
          <w:lang w:eastAsia="lt-LT"/>
        </w:rPr>
        <w:t>tęsinį ir suvestines (</w:t>
      </w:r>
      <w:r w:rsidR="00B159B1">
        <w:rPr>
          <w:lang w:eastAsia="lt-LT"/>
        </w:rPr>
        <w:t>11</w:t>
      </w:r>
      <w:r w:rsidRPr="00451586">
        <w:rPr>
          <w:lang w:eastAsia="lt-LT"/>
        </w:rPr>
        <w:t xml:space="preserve"> priedas);</w:t>
      </w:r>
    </w:p>
    <w:p w14:paraId="6030621B" w14:textId="49FB451D" w:rsidR="006F125A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B159B1">
        <w:rPr>
          <w:lang w:eastAsia="lt-LT"/>
        </w:rPr>
        <w:t>12</w:t>
      </w:r>
      <w:r w:rsidR="00B81449">
        <w:rPr>
          <w:lang w:eastAsia="lt-LT"/>
        </w:rPr>
        <w:t xml:space="preserve">. </w:t>
      </w:r>
      <w:r w:rsidR="004524CD">
        <w:rPr>
          <w:lang w:eastAsia="lt-LT"/>
        </w:rPr>
        <w:t>Socialinės paramos įgyvendinimo programos</w:t>
      </w:r>
      <w:r w:rsidR="006F125A" w:rsidRPr="006F125A">
        <w:rPr>
          <w:lang w:eastAsia="lt-LT"/>
        </w:rPr>
        <w:t xml:space="preserve"> </w:t>
      </w:r>
      <w:bookmarkStart w:id="7" w:name="_Hlk103339696"/>
      <w:r w:rsidR="006F125A" w:rsidRPr="006F125A">
        <w:rPr>
          <w:lang w:eastAsia="lt-LT"/>
        </w:rPr>
        <w:t>(1</w:t>
      </w:r>
      <w:r w:rsidR="004524CD">
        <w:rPr>
          <w:lang w:eastAsia="lt-LT"/>
        </w:rPr>
        <w:t>5</w:t>
      </w:r>
      <w:r w:rsidR="006F125A" w:rsidRPr="006F125A">
        <w:rPr>
          <w:lang w:eastAsia="lt-LT"/>
        </w:rPr>
        <w:t>) f</w:t>
      </w:r>
      <w:r w:rsidR="007742F5">
        <w:rPr>
          <w:lang w:eastAsia="lt-LT"/>
        </w:rPr>
        <w:t>ormos 1b tęsinį ir suvestines (</w:t>
      </w:r>
      <w:r w:rsidR="00B159B1">
        <w:rPr>
          <w:lang w:eastAsia="lt-LT"/>
        </w:rPr>
        <w:t>12</w:t>
      </w:r>
      <w:r w:rsidR="00893E82">
        <w:rPr>
          <w:lang w:eastAsia="lt-LT"/>
        </w:rPr>
        <w:t> </w:t>
      </w:r>
      <w:r w:rsidR="008E2589">
        <w:rPr>
          <w:lang w:eastAsia="lt-LT"/>
        </w:rPr>
        <w:t>priedas)</w:t>
      </w:r>
      <w:r w:rsidR="005F5FFD">
        <w:rPr>
          <w:lang w:eastAsia="lt-LT"/>
        </w:rPr>
        <w:t>.</w:t>
      </w:r>
    </w:p>
    <w:bookmarkEnd w:id="7"/>
    <w:p w14:paraId="333DD245" w14:textId="394DEEA7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5B8744F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EF2EE" w14:textId="77777777" w:rsidR="00EB69B3" w:rsidRDefault="00EB69B3">
      <w:r>
        <w:separator/>
      </w:r>
    </w:p>
  </w:endnote>
  <w:endnote w:type="continuationSeparator" w:id="0">
    <w:p w14:paraId="4CDB4250" w14:textId="77777777" w:rsidR="00EB69B3" w:rsidRDefault="00EB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5C77F" w14:textId="77777777" w:rsidR="00EB69B3" w:rsidRDefault="00EB69B3">
      <w:r>
        <w:separator/>
      </w:r>
    </w:p>
  </w:footnote>
  <w:footnote w:type="continuationSeparator" w:id="0">
    <w:p w14:paraId="4E6714C9" w14:textId="77777777" w:rsidR="00EB69B3" w:rsidRDefault="00EB6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6758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20A50"/>
    <w:rsid w:val="0002192F"/>
    <w:rsid w:val="000238F8"/>
    <w:rsid w:val="0004429A"/>
    <w:rsid w:val="0005080B"/>
    <w:rsid w:val="0005169C"/>
    <w:rsid w:val="000626E5"/>
    <w:rsid w:val="00075594"/>
    <w:rsid w:val="00075D5A"/>
    <w:rsid w:val="000811E1"/>
    <w:rsid w:val="000C037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32ABE"/>
    <w:rsid w:val="00136ECC"/>
    <w:rsid w:val="00153B94"/>
    <w:rsid w:val="00163D86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A4C4E"/>
    <w:rsid w:val="003B1DD8"/>
    <w:rsid w:val="003D113C"/>
    <w:rsid w:val="003D4C07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90DE8"/>
    <w:rsid w:val="0049617C"/>
    <w:rsid w:val="004A3610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727C"/>
    <w:rsid w:val="005C41AC"/>
    <w:rsid w:val="005C605B"/>
    <w:rsid w:val="005C7777"/>
    <w:rsid w:val="005E3C9B"/>
    <w:rsid w:val="005F44E3"/>
    <w:rsid w:val="005F5FFD"/>
    <w:rsid w:val="005F6353"/>
    <w:rsid w:val="0060171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3181E"/>
    <w:rsid w:val="00655408"/>
    <w:rsid w:val="00655E6A"/>
    <w:rsid w:val="0066106D"/>
    <w:rsid w:val="00662FB1"/>
    <w:rsid w:val="00667E59"/>
    <w:rsid w:val="0068030A"/>
    <w:rsid w:val="0069546A"/>
    <w:rsid w:val="006978EB"/>
    <w:rsid w:val="006A21D6"/>
    <w:rsid w:val="006A76D0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6758"/>
    <w:rsid w:val="00740946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31C0E"/>
    <w:rsid w:val="008608CB"/>
    <w:rsid w:val="0086111D"/>
    <w:rsid w:val="00870A60"/>
    <w:rsid w:val="00876E15"/>
    <w:rsid w:val="00880C54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6312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25AF1"/>
    <w:rsid w:val="00D25F2C"/>
    <w:rsid w:val="00D31F28"/>
    <w:rsid w:val="00D33742"/>
    <w:rsid w:val="00D4671A"/>
    <w:rsid w:val="00D52CAB"/>
    <w:rsid w:val="00D625ED"/>
    <w:rsid w:val="00D63817"/>
    <w:rsid w:val="00D679FC"/>
    <w:rsid w:val="00D877F8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246B"/>
    <w:rsid w:val="00F0020E"/>
    <w:rsid w:val="00F0681D"/>
    <w:rsid w:val="00F1002D"/>
    <w:rsid w:val="00F10358"/>
    <w:rsid w:val="00F27D47"/>
    <w:rsid w:val="00F43577"/>
    <w:rsid w:val="00F47074"/>
    <w:rsid w:val="00F4747D"/>
    <w:rsid w:val="00F51B6C"/>
    <w:rsid w:val="00F55556"/>
    <w:rsid w:val="00F56222"/>
    <w:rsid w:val="00F80162"/>
    <w:rsid w:val="00F8389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0E4FA-BB1D-49E9-B7F6-D5D88523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2</Pages>
  <Words>359</Words>
  <Characters>2342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2022-09-13T06:28:00Z</cp:lastPrinted>
  <dcterms:created xsi:type="dcterms:W3CDTF">2022-10-18T13:04:00Z</dcterms:created>
  <dcterms:modified xsi:type="dcterms:W3CDTF">2022-10-18T13:04:00Z</dcterms:modified>
</cp:coreProperties>
</file>