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5A0A12A4" w:rsidR="00A773ED" w:rsidRDefault="00A773ED" w:rsidP="001871CC">
      <w:pPr>
        <w:keepNext/>
        <w:jc w:val="center"/>
        <w:outlineLvl w:val="1"/>
      </w:pPr>
    </w:p>
    <w:p w14:paraId="4F79F3E5" w14:textId="77777777" w:rsidR="001958F4" w:rsidRDefault="001958F4" w:rsidP="001871CC">
      <w:pPr>
        <w:keepNext/>
        <w:jc w:val="center"/>
        <w:outlineLvl w:val="1"/>
      </w:pPr>
    </w:p>
    <w:p w14:paraId="3E346F2C" w14:textId="77777777" w:rsidR="00A773ED" w:rsidRDefault="00A773ED" w:rsidP="001871CC">
      <w:pPr>
        <w:keepNext/>
        <w:jc w:val="center"/>
        <w:outlineLvl w:val="1"/>
        <w:rPr>
          <w:b/>
        </w:rPr>
      </w:pPr>
      <w:r>
        <w:rPr>
          <w:b/>
        </w:rPr>
        <w:t>SPRENDIMAS</w:t>
      </w:r>
    </w:p>
    <w:p w14:paraId="2F255515" w14:textId="1C5E7216" w:rsidR="000278C7" w:rsidRDefault="00A51537" w:rsidP="000278C7">
      <w:pPr>
        <w:jc w:val="center"/>
        <w:rPr>
          <w:b/>
        </w:rPr>
      </w:pPr>
      <w:r w:rsidRPr="00D51871">
        <w:rPr>
          <w:b/>
        </w:rPr>
        <w:t xml:space="preserve">DĖL </w:t>
      </w:r>
      <w:r w:rsidR="000278C7" w:rsidRPr="00386BC6">
        <w:rPr>
          <w:b/>
        </w:rPr>
        <w:t>SUTIKIMO</w:t>
      </w:r>
      <w:r w:rsidR="0005463A" w:rsidRPr="0005463A">
        <w:rPr>
          <w:b/>
        </w:rPr>
        <w:t>, KAD</w:t>
      </w:r>
      <w:r w:rsidR="000278C7" w:rsidRPr="0005463A">
        <w:rPr>
          <w:b/>
        </w:rPr>
        <w:t xml:space="preserve"> </w:t>
      </w:r>
      <w:r w:rsidR="000278C7" w:rsidRPr="00BB6106">
        <w:rPr>
          <w:b/>
        </w:rPr>
        <w:t xml:space="preserve">PANEVĖŽIO </w:t>
      </w:r>
      <w:r w:rsidR="000278C7">
        <w:rPr>
          <w:b/>
        </w:rPr>
        <w:t>„ŠVIESOS“ UGDYMO CENTR</w:t>
      </w:r>
      <w:r w:rsidR="0005463A">
        <w:rPr>
          <w:b/>
        </w:rPr>
        <w:t>AS</w:t>
      </w:r>
      <w:r w:rsidR="000278C7">
        <w:rPr>
          <w:b/>
        </w:rPr>
        <w:t xml:space="preserve"> </w:t>
      </w:r>
      <w:r w:rsidR="000278C7" w:rsidRPr="00BB6106">
        <w:rPr>
          <w:b/>
        </w:rPr>
        <w:t>DALYVA</w:t>
      </w:r>
      <w:r w:rsidR="000278C7">
        <w:rPr>
          <w:b/>
        </w:rPr>
        <w:t>UT</w:t>
      </w:r>
      <w:r w:rsidR="0005463A">
        <w:rPr>
          <w:b/>
        </w:rPr>
        <w:t xml:space="preserve">Ų </w:t>
      </w:r>
      <w:r w:rsidR="000278C7">
        <w:rPr>
          <w:b/>
        </w:rPr>
        <w:t>SPECIALIŲJŲ MOKYKLŲ, PRETENDUOJANČIŲ TAPTI REGIONINIAIS CENTRAIS, ATRANKOJE</w:t>
      </w:r>
      <w:r w:rsidR="00524A20">
        <w:rPr>
          <w:b/>
        </w:rPr>
        <w:t>,</w:t>
      </w:r>
      <w:r w:rsidR="000278C7">
        <w:rPr>
          <w:b/>
        </w:rPr>
        <w:t xml:space="preserve"> </w:t>
      </w:r>
      <w:r w:rsidR="00FC6F1A">
        <w:rPr>
          <w:b/>
        </w:rPr>
        <w:t>IR ĮSIPAREIGOJIMO ATRINKUS SPECIALIĄJĄ MOKYKLĄ PERTVARKYTI Į REGIONINĮ CENTRĄ</w:t>
      </w:r>
    </w:p>
    <w:p w14:paraId="7C99BD7A" w14:textId="70A2C325" w:rsidR="00A773ED" w:rsidRPr="00D51871" w:rsidRDefault="00A773ED" w:rsidP="001871CC">
      <w:pPr>
        <w:jc w:val="center"/>
      </w:pPr>
    </w:p>
    <w:p w14:paraId="3106F100" w14:textId="77777777" w:rsidR="00A773ED" w:rsidRDefault="00A773ED"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lapkričio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TSP-424</w:t>
      </w:r>
      <w:r>
        <w:fldChar w:fldCharType="end"/>
      </w:r>
      <w:bookmarkEnd w:id="2"/>
    </w:p>
    <w:p w14:paraId="41A537DA" w14:textId="77777777" w:rsidR="00A773ED" w:rsidRDefault="00A773ED" w:rsidP="001871CC">
      <w:pPr>
        <w:keepNext/>
        <w:jc w:val="center"/>
        <w:outlineLvl w:val="2"/>
        <w:rPr>
          <w:b/>
        </w:rPr>
      </w:pPr>
      <w:r>
        <w:t>Panevėžys</w:t>
      </w:r>
    </w:p>
    <w:p w14:paraId="7A5C71F2" w14:textId="22141273" w:rsidR="00A773ED" w:rsidRDefault="00A773ED" w:rsidP="001871CC">
      <w:pPr>
        <w:jc w:val="center"/>
      </w:pPr>
    </w:p>
    <w:p w14:paraId="77148337" w14:textId="77777777" w:rsidR="001958F4" w:rsidRDefault="001958F4" w:rsidP="001871CC">
      <w:pPr>
        <w:jc w:val="center"/>
      </w:pPr>
    </w:p>
    <w:p w14:paraId="7FCAEAB7" w14:textId="141242DA" w:rsidR="00054CC1" w:rsidRPr="003C1E1A" w:rsidRDefault="00A773ED" w:rsidP="00054CC1">
      <w:pPr>
        <w:spacing w:line="360" w:lineRule="auto"/>
        <w:ind w:firstLine="851"/>
        <w:jc w:val="both"/>
      </w:pPr>
      <w:r>
        <w:rPr>
          <w:szCs w:val="24"/>
        </w:rPr>
        <w:t xml:space="preserve">Vadovaudamasi </w:t>
      </w:r>
      <w:r w:rsidR="00054CC1" w:rsidRPr="003C1E1A">
        <w:t>Lietuvos Respublikos vietos savivaldos į</w:t>
      </w:r>
      <w:r w:rsidR="00054CC1">
        <w:t xml:space="preserve">statymo </w:t>
      </w:r>
      <w:r w:rsidR="00054CC1" w:rsidRPr="00D13503">
        <w:rPr>
          <w:color w:val="000000" w:themeColor="text1"/>
        </w:rPr>
        <w:t xml:space="preserve">6 straipsnio </w:t>
      </w:r>
      <w:r w:rsidR="00054CC1">
        <w:rPr>
          <w:color w:val="000000" w:themeColor="text1"/>
        </w:rPr>
        <w:t>6</w:t>
      </w:r>
      <w:r w:rsidR="00054CC1" w:rsidRPr="00D13503">
        <w:rPr>
          <w:color w:val="000000" w:themeColor="text1"/>
        </w:rPr>
        <w:t xml:space="preserve"> punktu</w:t>
      </w:r>
      <w:r w:rsidR="00054CC1">
        <w:t>, Regioninių specialiojo ugdymo centrų kūrimo ir jų veiklos aprašo,</w:t>
      </w:r>
      <w:r w:rsidR="00054CC1" w:rsidRPr="003C1E1A">
        <w:t xml:space="preserve"> </w:t>
      </w:r>
      <w:r w:rsidR="00054CC1">
        <w:t>patvirtinto</w:t>
      </w:r>
      <w:r w:rsidR="00054CC1" w:rsidRPr="00845BE7">
        <w:t xml:space="preserve"> </w:t>
      </w:r>
      <w:r w:rsidR="00057B94">
        <w:t>Lietuvos R</w:t>
      </w:r>
      <w:r w:rsidR="00054CC1">
        <w:t xml:space="preserve">espublikos </w:t>
      </w:r>
      <w:r w:rsidR="00524A20">
        <w:t>š</w:t>
      </w:r>
      <w:r w:rsidR="00054CC1">
        <w:t>vietimo, mokslo ir sporto ministro 2022 m. spalio 6 d</w:t>
      </w:r>
      <w:r w:rsidR="00524A20">
        <w:t>.</w:t>
      </w:r>
      <w:r w:rsidR="00054CC1">
        <w:t xml:space="preserve"> įsakymu Nr. V-1597</w:t>
      </w:r>
      <w:r w:rsidR="001958F4">
        <w:t xml:space="preserve"> </w:t>
      </w:r>
      <w:r w:rsidR="0005463A">
        <w:t>„</w:t>
      </w:r>
      <w:r w:rsidR="001958F4" w:rsidRPr="004D26A3">
        <w:t>Dėl Regioninių specialiojo ugdymo centrų kūrimo ir jų veiklos aprašo patvirtinimo“</w:t>
      </w:r>
      <w:r w:rsidR="001958F4">
        <w:t>,</w:t>
      </w:r>
      <w:r w:rsidR="00054CC1">
        <w:t xml:space="preserve"> </w:t>
      </w:r>
      <w:r w:rsidR="00057B94">
        <w:t>14</w:t>
      </w:r>
      <w:r w:rsidR="00054CC1">
        <w:t xml:space="preserve"> punktu,</w:t>
      </w:r>
      <w:r w:rsidR="00054CC1" w:rsidRPr="003C1E1A">
        <w:t xml:space="preserve"> Panev</w:t>
      </w:r>
      <w:r w:rsidR="00054CC1">
        <w:t>ėžio miesto savivaldybės taryba n u s p r e n d ž i a</w:t>
      </w:r>
      <w:r w:rsidR="00054CC1" w:rsidRPr="003C1E1A">
        <w:t>:</w:t>
      </w:r>
    </w:p>
    <w:p w14:paraId="269B62B2" w14:textId="3317FA07" w:rsidR="00054CC1" w:rsidRDefault="0005463A" w:rsidP="00054CC1">
      <w:pPr>
        <w:pStyle w:val="Sraopastraipa"/>
        <w:numPr>
          <w:ilvl w:val="0"/>
          <w:numId w:val="6"/>
        </w:numPr>
        <w:tabs>
          <w:tab w:val="left" w:pos="1134"/>
        </w:tabs>
        <w:spacing w:line="360" w:lineRule="auto"/>
        <w:ind w:left="0" w:firstLine="851"/>
        <w:jc w:val="both"/>
      </w:pPr>
      <w:r w:rsidRPr="00DA47C6">
        <w:t>Sutikti, kad Panevėžio „Šviesos“ ugdymo centras dalyvautų special</w:t>
      </w:r>
      <w:r w:rsidR="00E205EB">
        <w:t>iųjų mokyklų, pretenduojančių tapti regioniniais centrais,</w:t>
      </w:r>
      <w:r w:rsidRPr="00DA47C6">
        <w:t xml:space="preserve"> atrankoj</w:t>
      </w:r>
      <w:r w:rsidRPr="00F83CE1">
        <w:t>e</w:t>
      </w:r>
      <w:r w:rsidR="00DA47C6" w:rsidRPr="00F83CE1">
        <w:t>.</w:t>
      </w:r>
    </w:p>
    <w:p w14:paraId="32261604" w14:textId="336C3B73" w:rsidR="00054CC1" w:rsidRDefault="00FC6F1A" w:rsidP="00054CC1">
      <w:pPr>
        <w:pStyle w:val="Sraopastraipa"/>
        <w:numPr>
          <w:ilvl w:val="0"/>
          <w:numId w:val="6"/>
        </w:numPr>
        <w:tabs>
          <w:tab w:val="left" w:pos="1134"/>
        </w:tabs>
        <w:spacing w:line="360" w:lineRule="auto"/>
        <w:ind w:left="0" w:firstLine="851"/>
        <w:jc w:val="both"/>
      </w:pPr>
      <w:r>
        <w:t xml:space="preserve">Įsipareigoti </w:t>
      </w:r>
      <w:r w:rsidR="00F83CE1">
        <w:t xml:space="preserve">atrinkus specialiąją mokyklą ją </w:t>
      </w:r>
      <w:r>
        <w:t xml:space="preserve">pertvarkyti į </w:t>
      </w:r>
      <w:r w:rsidR="0005463A">
        <w:t>r</w:t>
      </w:r>
      <w:r>
        <w:t>egioninį</w:t>
      </w:r>
      <w:r w:rsidR="00054CC1">
        <w:t xml:space="preserve"> </w:t>
      </w:r>
      <w:r>
        <w:t>centrą</w:t>
      </w:r>
      <w:r w:rsidR="00054CC1">
        <w:t>.</w:t>
      </w:r>
    </w:p>
    <w:p w14:paraId="196B1F9C" w14:textId="4732E1EE" w:rsidR="00A773ED" w:rsidRPr="00FC6F1A" w:rsidRDefault="00A773ED" w:rsidP="001958F4">
      <w:pPr>
        <w:pStyle w:val="Sraopastraipa"/>
        <w:numPr>
          <w:ilvl w:val="0"/>
          <w:numId w:val="6"/>
        </w:numPr>
        <w:spacing w:line="360" w:lineRule="auto"/>
        <w:ind w:left="0" w:firstLine="851"/>
        <w:jc w:val="both"/>
        <w:rPr>
          <w:szCs w:val="24"/>
        </w:rPr>
      </w:pPr>
      <w:r w:rsidRPr="00FC6F1A">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7E346005" w14:textId="77777777" w:rsidR="00FC4EB9" w:rsidRDefault="00FC4EB9" w:rsidP="001871CC">
      <w:pPr>
        <w:tabs>
          <w:tab w:val="left" w:pos="6974"/>
        </w:tabs>
        <w:jc w:val="both"/>
        <w:rPr>
          <w:szCs w:val="24"/>
        </w:rPr>
      </w:pPr>
    </w:p>
    <w:p w14:paraId="27924F24" w14:textId="49B5AF12"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958F4">
        <w:rPr>
          <w:rFonts w:eastAsia="Calibri"/>
          <w:szCs w:val="24"/>
        </w:rPr>
        <w:t xml:space="preserve">                    </w:t>
      </w:r>
      <w:r>
        <w:rPr>
          <w:rFonts w:eastAsia="Calibri"/>
          <w:szCs w:val="24"/>
        </w:rPr>
        <w:t>Rytis Mykolas Račkauskas</w:t>
      </w:r>
    </w:p>
    <w:sectPr w:rsidR="001871CC" w:rsidSect="001958F4">
      <w:headerReference w:type="default" r:id="rId9"/>
      <w:footerReference w:type="default" r:id="rId10"/>
      <w:footerReference w:type="first" r:id="rId11"/>
      <w:pgSz w:w="11907" w:h="16840" w:code="9"/>
      <w:pgMar w:top="1134" w:right="708"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B30B7" w14:textId="77777777" w:rsidR="0053239B" w:rsidRDefault="0053239B">
      <w:r>
        <w:separator/>
      </w:r>
    </w:p>
  </w:endnote>
  <w:endnote w:type="continuationSeparator" w:id="0">
    <w:p w14:paraId="6A2E342C" w14:textId="77777777" w:rsidR="0053239B" w:rsidRDefault="0053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8489C" w14:textId="77777777" w:rsidR="0053239B" w:rsidRDefault="0053239B">
      <w:r>
        <w:separator/>
      </w:r>
    </w:p>
  </w:footnote>
  <w:footnote w:type="continuationSeparator" w:id="0">
    <w:p w14:paraId="195D6B87" w14:textId="77777777" w:rsidR="0053239B" w:rsidRDefault="00532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62551B" w:rsidRDefault="002E4357" w:rsidP="001871CC">
    <w:pPr>
      <w:pStyle w:val="Antrats"/>
      <w:jc w:val="center"/>
      <w:rPr>
        <w:noProof/>
      </w:rPr>
    </w:pPr>
    <w:r>
      <w:fldChar w:fldCharType="begin"/>
    </w:r>
    <w:r>
      <w:instrText xml:space="preserve"> PAGE   \* MERGEFORMAT </w:instrText>
    </w:r>
    <w:r>
      <w:fldChar w:fldCharType="separate"/>
    </w:r>
    <w:r w:rsidR="00054CC1">
      <w:rPr>
        <w:noProof/>
      </w:rPr>
      <w:t>2</w:t>
    </w:r>
    <w:r>
      <w:rPr>
        <w:noProof/>
      </w:rPr>
      <w:fldChar w:fldCharType="end"/>
    </w:r>
  </w:p>
  <w:p w14:paraId="306F7ADC" w14:textId="3FC923B0" w:rsidR="00057F34" w:rsidRDefault="00057F34" w:rsidP="001871CC">
    <w:pPr>
      <w:pStyle w:val="Antrats"/>
      <w:jc w:val="center"/>
      <w:rPr>
        <w:noProof/>
      </w:rPr>
    </w:pPr>
  </w:p>
  <w:p w14:paraId="226AE1A5" w14:textId="77777777" w:rsidR="00057F34" w:rsidRDefault="00057F34"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088"/>
    <w:rsid w:val="0002192F"/>
    <w:rsid w:val="00027027"/>
    <w:rsid w:val="000278C7"/>
    <w:rsid w:val="000317FA"/>
    <w:rsid w:val="000465A1"/>
    <w:rsid w:val="0005169C"/>
    <w:rsid w:val="0005463A"/>
    <w:rsid w:val="00054CC1"/>
    <w:rsid w:val="00057786"/>
    <w:rsid w:val="00057B94"/>
    <w:rsid w:val="00057F34"/>
    <w:rsid w:val="0006034C"/>
    <w:rsid w:val="00061B1C"/>
    <w:rsid w:val="00075594"/>
    <w:rsid w:val="00075D5A"/>
    <w:rsid w:val="000806C9"/>
    <w:rsid w:val="000811E1"/>
    <w:rsid w:val="000946AA"/>
    <w:rsid w:val="00096A2B"/>
    <w:rsid w:val="000A12C0"/>
    <w:rsid w:val="000A27EA"/>
    <w:rsid w:val="000A3BB5"/>
    <w:rsid w:val="000A3C36"/>
    <w:rsid w:val="000B0D08"/>
    <w:rsid w:val="000E0055"/>
    <w:rsid w:val="000E1F70"/>
    <w:rsid w:val="000E5933"/>
    <w:rsid w:val="000E7131"/>
    <w:rsid w:val="000E7685"/>
    <w:rsid w:val="000E7A06"/>
    <w:rsid w:val="000F73EF"/>
    <w:rsid w:val="00101404"/>
    <w:rsid w:val="00101F07"/>
    <w:rsid w:val="00122D48"/>
    <w:rsid w:val="00124B60"/>
    <w:rsid w:val="00130113"/>
    <w:rsid w:val="00132ABE"/>
    <w:rsid w:val="001361E2"/>
    <w:rsid w:val="00141B66"/>
    <w:rsid w:val="00151961"/>
    <w:rsid w:val="00153B94"/>
    <w:rsid w:val="00161BE0"/>
    <w:rsid w:val="00174CEB"/>
    <w:rsid w:val="001871CC"/>
    <w:rsid w:val="001958F4"/>
    <w:rsid w:val="001B1FE3"/>
    <w:rsid w:val="001B38C6"/>
    <w:rsid w:val="001D1AC1"/>
    <w:rsid w:val="001D3CB6"/>
    <w:rsid w:val="001D45A3"/>
    <w:rsid w:val="001D4FAD"/>
    <w:rsid w:val="001E1B8E"/>
    <w:rsid w:val="001E4DFD"/>
    <w:rsid w:val="001F2B92"/>
    <w:rsid w:val="001F4DCC"/>
    <w:rsid w:val="001F7914"/>
    <w:rsid w:val="0020204A"/>
    <w:rsid w:val="00206FC7"/>
    <w:rsid w:val="0022298A"/>
    <w:rsid w:val="0023417F"/>
    <w:rsid w:val="00234577"/>
    <w:rsid w:val="00234FD8"/>
    <w:rsid w:val="0024361F"/>
    <w:rsid w:val="00245C89"/>
    <w:rsid w:val="00246474"/>
    <w:rsid w:val="0024706D"/>
    <w:rsid w:val="002526D2"/>
    <w:rsid w:val="002527C1"/>
    <w:rsid w:val="002630A9"/>
    <w:rsid w:val="002658A0"/>
    <w:rsid w:val="00266440"/>
    <w:rsid w:val="002725DF"/>
    <w:rsid w:val="00276412"/>
    <w:rsid w:val="00280256"/>
    <w:rsid w:val="00281650"/>
    <w:rsid w:val="00282D9D"/>
    <w:rsid w:val="002861A4"/>
    <w:rsid w:val="002915B5"/>
    <w:rsid w:val="00291649"/>
    <w:rsid w:val="00291B7D"/>
    <w:rsid w:val="00293059"/>
    <w:rsid w:val="00294EEA"/>
    <w:rsid w:val="002A2097"/>
    <w:rsid w:val="002A51FF"/>
    <w:rsid w:val="002B066D"/>
    <w:rsid w:val="002C5BFE"/>
    <w:rsid w:val="002D0B3C"/>
    <w:rsid w:val="002D57F9"/>
    <w:rsid w:val="002D75F0"/>
    <w:rsid w:val="002D7E2D"/>
    <w:rsid w:val="002E0B42"/>
    <w:rsid w:val="002E2386"/>
    <w:rsid w:val="002E4357"/>
    <w:rsid w:val="002F12C8"/>
    <w:rsid w:val="002F7001"/>
    <w:rsid w:val="00302B14"/>
    <w:rsid w:val="00303346"/>
    <w:rsid w:val="00304CD1"/>
    <w:rsid w:val="0031093A"/>
    <w:rsid w:val="00312A5C"/>
    <w:rsid w:val="003147BE"/>
    <w:rsid w:val="00325CF1"/>
    <w:rsid w:val="00335DF5"/>
    <w:rsid w:val="00337555"/>
    <w:rsid w:val="003504FD"/>
    <w:rsid w:val="00351DFA"/>
    <w:rsid w:val="00355495"/>
    <w:rsid w:val="00355EE8"/>
    <w:rsid w:val="0036656C"/>
    <w:rsid w:val="00377FAD"/>
    <w:rsid w:val="003849AA"/>
    <w:rsid w:val="00386BC6"/>
    <w:rsid w:val="00386DDD"/>
    <w:rsid w:val="00392558"/>
    <w:rsid w:val="0039707D"/>
    <w:rsid w:val="003A3559"/>
    <w:rsid w:val="003A605D"/>
    <w:rsid w:val="003B0ECC"/>
    <w:rsid w:val="003B7B7B"/>
    <w:rsid w:val="003D113C"/>
    <w:rsid w:val="003D6535"/>
    <w:rsid w:val="003E2976"/>
    <w:rsid w:val="003E58F0"/>
    <w:rsid w:val="003E5F5D"/>
    <w:rsid w:val="003F3684"/>
    <w:rsid w:val="003F39A7"/>
    <w:rsid w:val="004014AB"/>
    <w:rsid w:val="004100D4"/>
    <w:rsid w:val="00420850"/>
    <w:rsid w:val="00421D43"/>
    <w:rsid w:val="0043258F"/>
    <w:rsid w:val="00435E66"/>
    <w:rsid w:val="004376E8"/>
    <w:rsid w:val="004411AE"/>
    <w:rsid w:val="00453F79"/>
    <w:rsid w:val="004564CD"/>
    <w:rsid w:val="004628F8"/>
    <w:rsid w:val="00463EC5"/>
    <w:rsid w:val="00464BB1"/>
    <w:rsid w:val="00480B4C"/>
    <w:rsid w:val="00480D2E"/>
    <w:rsid w:val="004849ED"/>
    <w:rsid w:val="00486121"/>
    <w:rsid w:val="0049621B"/>
    <w:rsid w:val="004A3610"/>
    <w:rsid w:val="004A3627"/>
    <w:rsid w:val="004C07E0"/>
    <w:rsid w:val="004C69FE"/>
    <w:rsid w:val="004D2F80"/>
    <w:rsid w:val="004D35C5"/>
    <w:rsid w:val="004E29B7"/>
    <w:rsid w:val="004E4142"/>
    <w:rsid w:val="00510DE4"/>
    <w:rsid w:val="00511D39"/>
    <w:rsid w:val="005138C5"/>
    <w:rsid w:val="005166E3"/>
    <w:rsid w:val="00521653"/>
    <w:rsid w:val="0052387D"/>
    <w:rsid w:val="00524A20"/>
    <w:rsid w:val="00524D2D"/>
    <w:rsid w:val="00531C16"/>
    <w:rsid w:val="0053239B"/>
    <w:rsid w:val="00533646"/>
    <w:rsid w:val="005369AE"/>
    <w:rsid w:val="005602B4"/>
    <w:rsid w:val="00562BCD"/>
    <w:rsid w:val="005635CC"/>
    <w:rsid w:val="00566FC8"/>
    <w:rsid w:val="00571BF3"/>
    <w:rsid w:val="00584C4D"/>
    <w:rsid w:val="0058607C"/>
    <w:rsid w:val="00595F80"/>
    <w:rsid w:val="00597ABF"/>
    <w:rsid w:val="005A174D"/>
    <w:rsid w:val="005A583C"/>
    <w:rsid w:val="005B1469"/>
    <w:rsid w:val="005B727C"/>
    <w:rsid w:val="005C41AC"/>
    <w:rsid w:val="005C605B"/>
    <w:rsid w:val="005F44E3"/>
    <w:rsid w:val="005F6353"/>
    <w:rsid w:val="0060717D"/>
    <w:rsid w:val="00611EE0"/>
    <w:rsid w:val="006127B2"/>
    <w:rsid w:val="006128BC"/>
    <w:rsid w:val="0061401B"/>
    <w:rsid w:val="006159EA"/>
    <w:rsid w:val="006244B6"/>
    <w:rsid w:val="0062551B"/>
    <w:rsid w:val="00625C86"/>
    <w:rsid w:val="00630B08"/>
    <w:rsid w:val="00644174"/>
    <w:rsid w:val="00655408"/>
    <w:rsid w:val="00655E6A"/>
    <w:rsid w:val="006627E1"/>
    <w:rsid w:val="00662FB1"/>
    <w:rsid w:val="0066444A"/>
    <w:rsid w:val="00666D57"/>
    <w:rsid w:val="00672AB8"/>
    <w:rsid w:val="0068030A"/>
    <w:rsid w:val="006820AA"/>
    <w:rsid w:val="00697EDA"/>
    <w:rsid w:val="006A457A"/>
    <w:rsid w:val="006A702E"/>
    <w:rsid w:val="006B0BC0"/>
    <w:rsid w:val="006B1C09"/>
    <w:rsid w:val="006B2EB0"/>
    <w:rsid w:val="006B3FEA"/>
    <w:rsid w:val="006C3980"/>
    <w:rsid w:val="006C5F8F"/>
    <w:rsid w:val="006D0FD0"/>
    <w:rsid w:val="006D107B"/>
    <w:rsid w:val="006D6344"/>
    <w:rsid w:val="006D7A59"/>
    <w:rsid w:val="00701945"/>
    <w:rsid w:val="00704952"/>
    <w:rsid w:val="007068A9"/>
    <w:rsid w:val="007129E5"/>
    <w:rsid w:val="00715B2D"/>
    <w:rsid w:val="00740315"/>
    <w:rsid w:val="00740946"/>
    <w:rsid w:val="00743B7D"/>
    <w:rsid w:val="007452C6"/>
    <w:rsid w:val="0075253A"/>
    <w:rsid w:val="00760F4B"/>
    <w:rsid w:val="007759EE"/>
    <w:rsid w:val="00780E8C"/>
    <w:rsid w:val="007842B3"/>
    <w:rsid w:val="00785145"/>
    <w:rsid w:val="00790A5D"/>
    <w:rsid w:val="00793437"/>
    <w:rsid w:val="00796E6A"/>
    <w:rsid w:val="007978F3"/>
    <w:rsid w:val="007A1E95"/>
    <w:rsid w:val="007A38DC"/>
    <w:rsid w:val="007B077D"/>
    <w:rsid w:val="007B5BA4"/>
    <w:rsid w:val="007C0E4A"/>
    <w:rsid w:val="007D3F07"/>
    <w:rsid w:val="007E2B12"/>
    <w:rsid w:val="007E30C1"/>
    <w:rsid w:val="007E7366"/>
    <w:rsid w:val="007F1F9E"/>
    <w:rsid w:val="007F24CA"/>
    <w:rsid w:val="007F2ABF"/>
    <w:rsid w:val="007F3F25"/>
    <w:rsid w:val="007F5496"/>
    <w:rsid w:val="007F79A7"/>
    <w:rsid w:val="00801DD2"/>
    <w:rsid w:val="00811E67"/>
    <w:rsid w:val="00820CC8"/>
    <w:rsid w:val="008212D1"/>
    <w:rsid w:val="008263CE"/>
    <w:rsid w:val="008543A5"/>
    <w:rsid w:val="00855EC0"/>
    <w:rsid w:val="008608CB"/>
    <w:rsid w:val="0086111D"/>
    <w:rsid w:val="00867D5A"/>
    <w:rsid w:val="00876E15"/>
    <w:rsid w:val="0088367B"/>
    <w:rsid w:val="00883F12"/>
    <w:rsid w:val="00885F45"/>
    <w:rsid w:val="008860D1"/>
    <w:rsid w:val="00895637"/>
    <w:rsid w:val="008A2000"/>
    <w:rsid w:val="008B28AB"/>
    <w:rsid w:val="008B3D51"/>
    <w:rsid w:val="008B6A6C"/>
    <w:rsid w:val="008D7F28"/>
    <w:rsid w:val="008E0399"/>
    <w:rsid w:val="008E36F8"/>
    <w:rsid w:val="008F1635"/>
    <w:rsid w:val="008F62A9"/>
    <w:rsid w:val="00906B16"/>
    <w:rsid w:val="009111D4"/>
    <w:rsid w:val="00913EC0"/>
    <w:rsid w:val="00916CC0"/>
    <w:rsid w:val="00916D5D"/>
    <w:rsid w:val="009203F9"/>
    <w:rsid w:val="00931032"/>
    <w:rsid w:val="00931ACB"/>
    <w:rsid w:val="009365BE"/>
    <w:rsid w:val="00942B11"/>
    <w:rsid w:val="009526A9"/>
    <w:rsid w:val="00956EFA"/>
    <w:rsid w:val="00965013"/>
    <w:rsid w:val="00971C71"/>
    <w:rsid w:val="00976276"/>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51537"/>
    <w:rsid w:val="00A562AA"/>
    <w:rsid w:val="00A57683"/>
    <w:rsid w:val="00A72F74"/>
    <w:rsid w:val="00A773ED"/>
    <w:rsid w:val="00A81759"/>
    <w:rsid w:val="00A83444"/>
    <w:rsid w:val="00A84DDD"/>
    <w:rsid w:val="00A87F69"/>
    <w:rsid w:val="00A90ABD"/>
    <w:rsid w:val="00A90AC8"/>
    <w:rsid w:val="00A914B3"/>
    <w:rsid w:val="00A97838"/>
    <w:rsid w:val="00AB02B7"/>
    <w:rsid w:val="00AB0E39"/>
    <w:rsid w:val="00AB3B66"/>
    <w:rsid w:val="00AD0EC9"/>
    <w:rsid w:val="00AD3E4E"/>
    <w:rsid w:val="00AD778C"/>
    <w:rsid w:val="00AE728F"/>
    <w:rsid w:val="00B05FC9"/>
    <w:rsid w:val="00B14AEE"/>
    <w:rsid w:val="00B15C9D"/>
    <w:rsid w:val="00B16275"/>
    <w:rsid w:val="00B240A0"/>
    <w:rsid w:val="00B36AB3"/>
    <w:rsid w:val="00B408ED"/>
    <w:rsid w:val="00B41E4B"/>
    <w:rsid w:val="00B44F79"/>
    <w:rsid w:val="00B5282D"/>
    <w:rsid w:val="00B52FFC"/>
    <w:rsid w:val="00B5546E"/>
    <w:rsid w:val="00B61A88"/>
    <w:rsid w:val="00B6518B"/>
    <w:rsid w:val="00B664FD"/>
    <w:rsid w:val="00B83E18"/>
    <w:rsid w:val="00B92EBF"/>
    <w:rsid w:val="00BA458B"/>
    <w:rsid w:val="00BB0318"/>
    <w:rsid w:val="00BB130F"/>
    <w:rsid w:val="00BB6886"/>
    <w:rsid w:val="00BC52A5"/>
    <w:rsid w:val="00BC6EDA"/>
    <w:rsid w:val="00BD5C3A"/>
    <w:rsid w:val="00BE2057"/>
    <w:rsid w:val="00BE4566"/>
    <w:rsid w:val="00BE5E10"/>
    <w:rsid w:val="00BF06D7"/>
    <w:rsid w:val="00BF0A1B"/>
    <w:rsid w:val="00C008EA"/>
    <w:rsid w:val="00C05DD1"/>
    <w:rsid w:val="00C13EA5"/>
    <w:rsid w:val="00C14F8B"/>
    <w:rsid w:val="00C312C0"/>
    <w:rsid w:val="00C36538"/>
    <w:rsid w:val="00C40FD3"/>
    <w:rsid w:val="00C420AA"/>
    <w:rsid w:val="00C442B7"/>
    <w:rsid w:val="00C52416"/>
    <w:rsid w:val="00C565AA"/>
    <w:rsid w:val="00C72861"/>
    <w:rsid w:val="00C72CB4"/>
    <w:rsid w:val="00C75F05"/>
    <w:rsid w:val="00C9091E"/>
    <w:rsid w:val="00CB3FDF"/>
    <w:rsid w:val="00CC23E4"/>
    <w:rsid w:val="00CC4A41"/>
    <w:rsid w:val="00CC5B6A"/>
    <w:rsid w:val="00CC7555"/>
    <w:rsid w:val="00CD5CCA"/>
    <w:rsid w:val="00CE1C5C"/>
    <w:rsid w:val="00CF4026"/>
    <w:rsid w:val="00CF6A82"/>
    <w:rsid w:val="00D045BD"/>
    <w:rsid w:val="00D16849"/>
    <w:rsid w:val="00D16E74"/>
    <w:rsid w:val="00D25AF1"/>
    <w:rsid w:val="00D25F2C"/>
    <w:rsid w:val="00D33742"/>
    <w:rsid w:val="00D465FB"/>
    <w:rsid w:val="00D46F64"/>
    <w:rsid w:val="00D51871"/>
    <w:rsid w:val="00D625ED"/>
    <w:rsid w:val="00D6428C"/>
    <w:rsid w:val="00D679FC"/>
    <w:rsid w:val="00D72B1A"/>
    <w:rsid w:val="00D82C8D"/>
    <w:rsid w:val="00D833AE"/>
    <w:rsid w:val="00D96825"/>
    <w:rsid w:val="00DA47C6"/>
    <w:rsid w:val="00DB3BF4"/>
    <w:rsid w:val="00DB5818"/>
    <w:rsid w:val="00DC4D40"/>
    <w:rsid w:val="00DC7179"/>
    <w:rsid w:val="00DC75E0"/>
    <w:rsid w:val="00DD20B8"/>
    <w:rsid w:val="00DE06D8"/>
    <w:rsid w:val="00DE0D95"/>
    <w:rsid w:val="00DF40F8"/>
    <w:rsid w:val="00DF7E6D"/>
    <w:rsid w:val="00E00B4D"/>
    <w:rsid w:val="00E02E3A"/>
    <w:rsid w:val="00E16A02"/>
    <w:rsid w:val="00E205EB"/>
    <w:rsid w:val="00E21A77"/>
    <w:rsid w:val="00E31949"/>
    <w:rsid w:val="00E34BFA"/>
    <w:rsid w:val="00E429EE"/>
    <w:rsid w:val="00E51570"/>
    <w:rsid w:val="00E5477E"/>
    <w:rsid w:val="00E5759C"/>
    <w:rsid w:val="00E60928"/>
    <w:rsid w:val="00E61407"/>
    <w:rsid w:val="00E6329A"/>
    <w:rsid w:val="00E7130F"/>
    <w:rsid w:val="00E73C7C"/>
    <w:rsid w:val="00E81C99"/>
    <w:rsid w:val="00E83BC2"/>
    <w:rsid w:val="00E83C04"/>
    <w:rsid w:val="00E874D4"/>
    <w:rsid w:val="00E87F83"/>
    <w:rsid w:val="00E9055A"/>
    <w:rsid w:val="00E94693"/>
    <w:rsid w:val="00E94E7A"/>
    <w:rsid w:val="00EA2453"/>
    <w:rsid w:val="00EA678A"/>
    <w:rsid w:val="00EA6A5E"/>
    <w:rsid w:val="00EB01E1"/>
    <w:rsid w:val="00EB31F0"/>
    <w:rsid w:val="00EC4E26"/>
    <w:rsid w:val="00ED5C96"/>
    <w:rsid w:val="00ED6339"/>
    <w:rsid w:val="00ED748B"/>
    <w:rsid w:val="00EE1723"/>
    <w:rsid w:val="00EF65EB"/>
    <w:rsid w:val="00EF78DD"/>
    <w:rsid w:val="00EF7953"/>
    <w:rsid w:val="00F0681D"/>
    <w:rsid w:val="00F131E2"/>
    <w:rsid w:val="00F1354D"/>
    <w:rsid w:val="00F21DF3"/>
    <w:rsid w:val="00F417CA"/>
    <w:rsid w:val="00F43577"/>
    <w:rsid w:val="00F44F7D"/>
    <w:rsid w:val="00F47074"/>
    <w:rsid w:val="00F51B6C"/>
    <w:rsid w:val="00F643E8"/>
    <w:rsid w:val="00F83894"/>
    <w:rsid w:val="00F83CE1"/>
    <w:rsid w:val="00F86B18"/>
    <w:rsid w:val="00F9348D"/>
    <w:rsid w:val="00F97C2A"/>
    <w:rsid w:val="00FA5FAE"/>
    <w:rsid w:val="00FA67EE"/>
    <w:rsid w:val="00FB5A91"/>
    <w:rsid w:val="00FB6C36"/>
    <w:rsid w:val="00FC1FBA"/>
    <w:rsid w:val="00FC4EB9"/>
    <w:rsid w:val="00FC6F1A"/>
    <w:rsid w:val="00FD45FB"/>
    <w:rsid w:val="00FD6215"/>
    <w:rsid w:val="00FD7127"/>
    <w:rsid w:val="00FE4E52"/>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F46E6-46BE-4F7D-B826-CF5C5B18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182</Words>
  <Characters>1312</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2022-09-12T11:07:00Z</cp:lastPrinted>
  <dcterms:created xsi:type="dcterms:W3CDTF">2022-11-10T06:10:00Z</dcterms:created>
  <dcterms:modified xsi:type="dcterms:W3CDTF">2022-11-10T06:10:00Z</dcterms:modified>
</cp:coreProperties>
</file>