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E61E00" w:rsidRDefault="001D3CB6" w:rsidP="005C41AC">
      <w:pPr>
        <w:jc w:val="center"/>
        <w:rPr>
          <w:szCs w:val="24"/>
        </w:rPr>
      </w:pPr>
      <w:r w:rsidRPr="00E61E00">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E61E00" w:rsidRDefault="005C41AC" w:rsidP="005C41AC">
      <w:pPr>
        <w:jc w:val="center"/>
        <w:rPr>
          <w:szCs w:val="24"/>
        </w:rPr>
      </w:pPr>
    </w:p>
    <w:p w14:paraId="62515C88" w14:textId="77777777" w:rsidR="0062551B" w:rsidRPr="00E61E00" w:rsidRDefault="0062551B" w:rsidP="005C41AC">
      <w:pPr>
        <w:jc w:val="center"/>
        <w:rPr>
          <w:b/>
          <w:sz w:val="28"/>
        </w:rPr>
      </w:pPr>
      <w:r w:rsidRPr="00E61E00">
        <w:rPr>
          <w:b/>
          <w:sz w:val="28"/>
        </w:rPr>
        <w:t xml:space="preserve">PANEVĖŽIO MIESTO SAVIVALDYBĖS </w:t>
      </w:r>
      <w:r w:rsidR="00A11511" w:rsidRPr="00E61E00">
        <w:rPr>
          <w:b/>
          <w:sz w:val="28"/>
        </w:rPr>
        <w:t>TARYBA</w:t>
      </w:r>
    </w:p>
    <w:p w14:paraId="6657AD8A" w14:textId="6A32AF56" w:rsidR="005C41AC" w:rsidRPr="00E61E00" w:rsidRDefault="005C41AC" w:rsidP="00571BF3">
      <w:pPr>
        <w:keepNext/>
        <w:jc w:val="center"/>
        <w:outlineLvl w:val="1"/>
      </w:pPr>
    </w:p>
    <w:p w14:paraId="357D66DC" w14:textId="77777777" w:rsidR="00A7180A" w:rsidRPr="00E61E00" w:rsidRDefault="00A7180A" w:rsidP="00571BF3">
      <w:pPr>
        <w:keepNext/>
        <w:jc w:val="center"/>
        <w:outlineLvl w:val="1"/>
      </w:pPr>
    </w:p>
    <w:p w14:paraId="193C1F28" w14:textId="77777777" w:rsidR="0062551B" w:rsidRPr="00E61E00" w:rsidRDefault="00A11511" w:rsidP="00571BF3">
      <w:pPr>
        <w:keepNext/>
        <w:jc w:val="center"/>
        <w:outlineLvl w:val="1"/>
        <w:rPr>
          <w:b/>
        </w:rPr>
      </w:pPr>
      <w:r w:rsidRPr="00E61E00">
        <w:rPr>
          <w:b/>
        </w:rPr>
        <w:t>SPRENDIMAS</w:t>
      </w:r>
    </w:p>
    <w:p w14:paraId="328408DD" w14:textId="2F9D0C66" w:rsidR="0025217D" w:rsidRPr="00E61E00" w:rsidRDefault="0025217D" w:rsidP="0025217D">
      <w:pPr>
        <w:pStyle w:val="Antrat1"/>
        <w:rPr>
          <w:szCs w:val="24"/>
        </w:rPr>
      </w:pPr>
      <w:r w:rsidRPr="00E61E00">
        <w:rPr>
          <w:szCs w:val="24"/>
        </w:rPr>
        <w:t>DĖL LEIDIMO VYKDYTI VIEŠ</w:t>
      </w:r>
      <w:r w:rsidR="004B2F4A" w:rsidRPr="00E61E00">
        <w:rPr>
          <w:szCs w:val="24"/>
        </w:rPr>
        <w:t xml:space="preserve">UOSIUS PIRKIMUS </w:t>
      </w:r>
      <w:r w:rsidRPr="00E61E00">
        <w:rPr>
          <w:szCs w:val="24"/>
        </w:rPr>
        <w:t>IR ADMINISTRACIJOS DIREKTORIUI PASIRAŠYTI SUTART</w:t>
      </w:r>
      <w:r w:rsidR="004B2F4A" w:rsidRPr="00E61E00">
        <w:rPr>
          <w:szCs w:val="24"/>
        </w:rPr>
        <w:t>IS</w:t>
      </w:r>
    </w:p>
    <w:p w14:paraId="0E54DD21" w14:textId="26DFDFFD" w:rsidR="0062551B" w:rsidRPr="00E61E00" w:rsidRDefault="0062551B" w:rsidP="003E58F0">
      <w:pPr>
        <w:jc w:val="center"/>
      </w:pPr>
    </w:p>
    <w:p w14:paraId="75A0AD1F" w14:textId="77777777" w:rsidR="00A7180A" w:rsidRPr="00E61E00" w:rsidRDefault="00A7180A" w:rsidP="003E58F0">
      <w:pPr>
        <w:jc w:val="center"/>
      </w:pPr>
    </w:p>
    <w:p w14:paraId="68B40278" w14:textId="28FC5D5D" w:rsidR="0062551B" w:rsidRPr="00E61E00" w:rsidRDefault="002A3E81" w:rsidP="003E58F0">
      <w:pPr>
        <w:jc w:val="center"/>
      </w:pPr>
      <w:r w:rsidRPr="00E61E00">
        <w:rPr>
          <w:rStyle w:val="Style3"/>
        </w:rPr>
        <w:fldChar w:fldCharType="begin">
          <w:ffData>
            <w:name w:val="registravimoDataIlga"/>
            <w:enabled/>
            <w:calcOnExit w:val="0"/>
            <w:textInput/>
          </w:ffData>
        </w:fldChar>
      </w:r>
      <w:bookmarkStart w:id="0" w:name="registravimoDataIlga"/>
      <w:r w:rsidRPr="00E61E00">
        <w:rPr>
          <w:rStyle w:val="Style3"/>
        </w:rPr>
        <w:instrText xml:space="preserve"> FORMTEXT </w:instrText>
      </w:r>
      <w:r w:rsidRPr="00E61E00">
        <w:rPr>
          <w:rStyle w:val="Style3"/>
        </w:rPr>
      </w:r>
      <w:r w:rsidRPr="00E61E00">
        <w:rPr>
          <w:rStyle w:val="Style3"/>
        </w:rPr>
        <w:fldChar w:fldCharType="separate"/>
      </w:r>
      <w:r w:rsidRPr="00E61E00">
        <w:rPr>
          <w:rStyle w:val="Style3"/>
          <w:noProof/>
        </w:rPr>
        <w:t>2022 m. lapkričio 14 d.</w:t>
      </w:r>
      <w:r w:rsidRPr="00E61E00">
        <w:rPr>
          <w:rStyle w:val="Style3"/>
        </w:rPr>
        <w:fldChar w:fldCharType="end"/>
      </w:r>
      <w:bookmarkEnd w:id="0"/>
      <w:r w:rsidR="0062551B" w:rsidRPr="00E61E00">
        <w:t xml:space="preserve"> Nr. </w:t>
      </w:r>
      <w:r w:rsidRPr="00E61E00">
        <w:fldChar w:fldCharType="begin">
          <w:ffData>
            <w:name w:val="registravimoNr"/>
            <w:enabled/>
            <w:calcOnExit w:val="0"/>
            <w:textInput/>
          </w:ffData>
        </w:fldChar>
      </w:r>
      <w:bookmarkStart w:id="1" w:name="registravimoNr"/>
      <w:r w:rsidRPr="00E61E00">
        <w:instrText xml:space="preserve"> FORMTEXT </w:instrText>
      </w:r>
      <w:r w:rsidRPr="00E61E00">
        <w:fldChar w:fldCharType="separate"/>
      </w:r>
      <w:r w:rsidRPr="00E61E00">
        <w:rPr>
          <w:noProof/>
        </w:rPr>
        <w:t>TSP-442</w:t>
      </w:r>
      <w:r w:rsidRPr="00E61E00">
        <w:fldChar w:fldCharType="end"/>
      </w:r>
      <w:bookmarkEnd w:id="1"/>
    </w:p>
    <w:p w14:paraId="5CCF9A5F" w14:textId="77777777" w:rsidR="0062551B" w:rsidRPr="00E61E00" w:rsidRDefault="0062551B" w:rsidP="00571BF3">
      <w:pPr>
        <w:keepNext/>
        <w:jc w:val="center"/>
        <w:outlineLvl w:val="2"/>
        <w:rPr>
          <w:b/>
        </w:rPr>
      </w:pPr>
      <w:r w:rsidRPr="00E61E00">
        <w:t>Panevėžys</w:t>
      </w:r>
    </w:p>
    <w:p w14:paraId="2362141E" w14:textId="301E71A7" w:rsidR="0062551B" w:rsidRPr="00E61E00" w:rsidRDefault="0062551B" w:rsidP="00571BF3">
      <w:pPr>
        <w:jc w:val="both"/>
      </w:pPr>
    </w:p>
    <w:p w14:paraId="1AFAE305" w14:textId="77777777" w:rsidR="00A7180A" w:rsidRPr="00E61E00" w:rsidRDefault="00A7180A" w:rsidP="00571BF3">
      <w:pPr>
        <w:jc w:val="both"/>
      </w:pPr>
    </w:p>
    <w:p w14:paraId="2DE6B000" w14:textId="7F38C7AB" w:rsidR="00D72554" w:rsidRPr="00E61E00" w:rsidRDefault="00FA7504" w:rsidP="007746E1">
      <w:pPr>
        <w:spacing w:line="360" w:lineRule="auto"/>
        <w:ind w:firstLine="851"/>
        <w:jc w:val="both"/>
        <w:rPr>
          <w:color w:val="000000"/>
          <w:lang w:eastAsia="lt-LT"/>
        </w:rPr>
      </w:pPr>
      <w:r w:rsidRPr="00E61E00">
        <w:rPr>
          <w:color w:val="000000"/>
          <w:lang w:eastAsia="lt-LT"/>
        </w:rPr>
        <w:t xml:space="preserve">Vadovaudamasi Lietuvos Respublikos vietos savivaldos įstatymo 6 straipsnio </w:t>
      </w:r>
      <w:r w:rsidR="001B54E5" w:rsidRPr="00E61E00">
        <w:rPr>
          <w:color w:val="000000"/>
          <w:lang w:eastAsia="lt-LT"/>
        </w:rPr>
        <w:t>2</w:t>
      </w:r>
      <w:r w:rsidR="00165D18" w:rsidRPr="00E61E00">
        <w:rPr>
          <w:color w:val="000000"/>
          <w:lang w:eastAsia="lt-LT"/>
        </w:rPr>
        <w:t>6</w:t>
      </w:r>
      <w:r w:rsidR="00810EDB" w:rsidRPr="00E61E00">
        <w:rPr>
          <w:color w:val="000000"/>
          <w:lang w:eastAsia="lt-LT"/>
        </w:rPr>
        <w:t>,</w:t>
      </w:r>
      <w:r w:rsidR="001B54E5" w:rsidRPr="00E61E00">
        <w:rPr>
          <w:lang w:eastAsia="lt-LT"/>
        </w:rPr>
        <w:t xml:space="preserve"> </w:t>
      </w:r>
      <w:r w:rsidR="007746E1" w:rsidRPr="00E61E00">
        <w:rPr>
          <w:lang w:eastAsia="lt-LT"/>
        </w:rPr>
        <w:t xml:space="preserve">28, 31, </w:t>
      </w:r>
      <w:r w:rsidR="00165D18" w:rsidRPr="00E61E00">
        <w:rPr>
          <w:lang w:eastAsia="lt-LT"/>
        </w:rPr>
        <w:t>41</w:t>
      </w:r>
      <w:r w:rsidRPr="00E61E00">
        <w:rPr>
          <w:lang w:eastAsia="lt-LT"/>
        </w:rPr>
        <w:t xml:space="preserve"> punkt</w:t>
      </w:r>
      <w:r w:rsidR="003A2A35" w:rsidRPr="00E61E00">
        <w:rPr>
          <w:lang w:eastAsia="lt-LT"/>
        </w:rPr>
        <w:t>ais</w:t>
      </w:r>
      <w:r w:rsidRPr="00E61E00">
        <w:rPr>
          <w:color w:val="000000"/>
          <w:lang w:eastAsia="lt-LT"/>
        </w:rPr>
        <w:t xml:space="preserve">, Panevėžio miesto savivaldybės sutarčių pasirašymo tvarkos aprašo, patvirtinto Panevėžio miesto savivaldybės tarybos </w:t>
      </w:r>
      <w:bookmarkStart w:id="2" w:name="_Hlk66959153"/>
      <w:r w:rsidRPr="00E61E00">
        <w:rPr>
          <w:color w:val="000000"/>
          <w:lang w:eastAsia="lt-LT"/>
        </w:rPr>
        <w:t>2014 m. gegužės 29 d. sprendimu Nr. 1-154 „Dėl Panevėžio miesto savivaldybės sutarčių pasirašymo tvarkos aprašo patvirtinimo ir Savivaldy</w:t>
      </w:r>
      <w:bookmarkStart w:id="3" w:name="_GoBack"/>
      <w:bookmarkEnd w:id="3"/>
      <w:r w:rsidRPr="00E61E00">
        <w:rPr>
          <w:color w:val="000000"/>
          <w:lang w:eastAsia="lt-LT"/>
        </w:rPr>
        <w:t>bės tarybos 2008 m. gegužės 29 d. sprendimo Nr. 1-17-5 1 punkto pripažinimo netekusiu galios“, 5.10 papunkčiu ir 15</w:t>
      </w:r>
      <w:r w:rsidR="00E61E00">
        <w:rPr>
          <w:color w:val="000000"/>
          <w:lang w:eastAsia="lt-LT"/>
        </w:rPr>
        <w:t> </w:t>
      </w:r>
      <w:r w:rsidRPr="00E61E00">
        <w:rPr>
          <w:color w:val="000000"/>
          <w:lang w:eastAsia="lt-LT"/>
        </w:rPr>
        <w:t>punktu</w:t>
      </w:r>
      <w:bookmarkEnd w:id="2"/>
      <w:r w:rsidRPr="00E61E00">
        <w:rPr>
          <w:color w:val="000000"/>
          <w:lang w:eastAsia="lt-LT"/>
        </w:rPr>
        <w:t>, Panevėžio miesto savivaldybės taryba</w:t>
      </w:r>
      <w:r w:rsidR="007746E1" w:rsidRPr="00E61E00">
        <w:rPr>
          <w:color w:val="000000"/>
          <w:lang w:eastAsia="lt-LT"/>
        </w:rPr>
        <w:t xml:space="preserve"> </w:t>
      </w:r>
      <w:r w:rsidRPr="00E61E00">
        <w:rPr>
          <w:color w:val="000000"/>
          <w:lang w:eastAsia="lt-LT"/>
        </w:rPr>
        <w:t>n u s p r e n d ž i a:</w:t>
      </w:r>
    </w:p>
    <w:p w14:paraId="3D98E531" w14:textId="0324A5AB" w:rsidR="00B83CC1" w:rsidRPr="00E61E00" w:rsidRDefault="00EF1610" w:rsidP="00810EDB">
      <w:pPr>
        <w:spacing w:line="360" w:lineRule="auto"/>
        <w:ind w:firstLine="851"/>
        <w:jc w:val="both"/>
      </w:pPr>
      <w:r w:rsidRPr="00E61E00">
        <w:t>1</w:t>
      </w:r>
      <w:r w:rsidR="00285616" w:rsidRPr="00E61E00">
        <w:t xml:space="preserve">. </w:t>
      </w:r>
      <w:r w:rsidR="00B83CC1" w:rsidRPr="00E61E00">
        <w:t>Leisti vykdyti</w:t>
      </w:r>
      <w:r w:rsidR="00B01EEA" w:rsidRPr="00E61E00">
        <w:t xml:space="preserve"> šiuos</w:t>
      </w:r>
      <w:r w:rsidR="00B83CC1" w:rsidRPr="00E61E00">
        <w:t xml:space="preserve"> </w:t>
      </w:r>
      <w:r w:rsidR="004B2F4A" w:rsidRPr="00E61E00">
        <w:t>viešuosius</w:t>
      </w:r>
      <w:r w:rsidR="00B83CC1" w:rsidRPr="00E61E00">
        <w:t xml:space="preserve"> pirkim</w:t>
      </w:r>
      <w:r w:rsidR="004B2F4A" w:rsidRPr="00E61E00">
        <w:t>us</w:t>
      </w:r>
      <w:r w:rsidR="00B01EEA" w:rsidRPr="00E61E00">
        <w:t>:</w:t>
      </w:r>
    </w:p>
    <w:p w14:paraId="47ED1C5B" w14:textId="4A9C2720" w:rsidR="00165D18" w:rsidRPr="00E61E00" w:rsidRDefault="00030B01" w:rsidP="00165D18">
      <w:pPr>
        <w:pStyle w:val="Sraopastraipa"/>
        <w:numPr>
          <w:ilvl w:val="1"/>
          <w:numId w:val="3"/>
        </w:numPr>
        <w:spacing w:line="360" w:lineRule="auto"/>
        <w:ind w:left="0" w:firstLine="851"/>
        <w:jc w:val="both"/>
        <w:rPr>
          <w:lang w:val="lt-LT"/>
        </w:rPr>
      </w:pPr>
      <w:r w:rsidRPr="00E61E00">
        <w:rPr>
          <w:lang w:val="lt-LT"/>
        </w:rPr>
        <w:t>Biologinių (maisto) atliekų surinkimo priemon</w:t>
      </w:r>
      <w:r w:rsidR="00E61E00">
        <w:rPr>
          <w:lang w:val="lt-LT"/>
        </w:rPr>
        <w:t>ių</w:t>
      </w:r>
      <w:r w:rsidR="00810EDB" w:rsidRPr="00E61E00">
        <w:rPr>
          <w:lang w:val="lt-LT"/>
        </w:rPr>
        <w:t>.</w:t>
      </w:r>
    </w:p>
    <w:p w14:paraId="56A73DFC" w14:textId="2BF1A2E6" w:rsidR="00165D18" w:rsidRPr="00E61E00" w:rsidRDefault="00165D18" w:rsidP="00165D18">
      <w:pPr>
        <w:pStyle w:val="Sraopastraipa"/>
        <w:numPr>
          <w:ilvl w:val="1"/>
          <w:numId w:val="3"/>
        </w:numPr>
        <w:spacing w:line="360" w:lineRule="auto"/>
        <w:ind w:left="0" w:firstLine="851"/>
        <w:jc w:val="both"/>
        <w:rPr>
          <w:lang w:val="lt-LT"/>
        </w:rPr>
      </w:pPr>
      <w:r w:rsidRPr="00E61E00">
        <w:rPr>
          <w:lang w:val="lt-LT"/>
        </w:rPr>
        <w:t>Panevėžio miesto gėlynų, dekoratyvinių augalų (krūmų) įrengimo, teritorijų apželdinimo ir priežiūros paslaugų.</w:t>
      </w:r>
    </w:p>
    <w:p w14:paraId="281279CF" w14:textId="04533F85" w:rsidR="002D75CB" w:rsidRPr="00E61E00" w:rsidRDefault="00165D18" w:rsidP="00165D18">
      <w:pPr>
        <w:pStyle w:val="Sraopastraipa"/>
        <w:numPr>
          <w:ilvl w:val="1"/>
          <w:numId w:val="3"/>
        </w:numPr>
        <w:spacing w:line="360" w:lineRule="auto"/>
        <w:ind w:left="0" w:firstLine="851"/>
        <w:jc w:val="both"/>
        <w:rPr>
          <w:lang w:val="lt-LT"/>
        </w:rPr>
      </w:pPr>
      <w:r w:rsidRPr="00E61E00">
        <w:rPr>
          <w:lang w:val="lt-LT"/>
        </w:rPr>
        <w:t>Panevėžio miesto savivaldybės organizuojamų vienišų ir (ar) neatpažintų mirusiųjų savivaldybės teritorijoje laidojimo paslaugų.</w:t>
      </w:r>
    </w:p>
    <w:p w14:paraId="2D9D6B1C" w14:textId="2428CF71" w:rsidR="00B83CC1" w:rsidRPr="00E61E00" w:rsidRDefault="00285616" w:rsidP="00810EDB">
      <w:pPr>
        <w:tabs>
          <w:tab w:val="left" w:pos="851"/>
        </w:tabs>
        <w:spacing w:line="360" w:lineRule="auto"/>
        <w:ind w:firstLine="851"/>
        <w:jc w:val="both"/>
      </w:pPr>
      <w:r w:rsidRPr="00E61E00">
        <w:t xml:space="preserve">2. </w:t>
      </w:r>
      <w:r w:rsidR="00B83CC1" w:rsidRPr="00E61E00">
        <w:t>Leisti Savivaldybės administracijos direktoriui pasirašyti sutart</w:t>
      </w:r>
      <w:r w:rsidR="004B2F4A" w:rsidRPr="00E61E00">
        <w:t>is</w:t>
      </w:r>
      <w:r w:rsidR="00B01EEA" w:rsidRPr="00E61E00">
        <w:t xml:space="preserve"> </w:t>
      </w:r>
      <w:r w:rsidR="00810EDB" w:rsidRPr="00E61E00">
        <w:t xml:space="preserve">šio sprendimo </w:t>
      </w:r>
      <w:r w:rsidR="00E61E00">
        <w:br/>
      </w:r>
      <w:r w:rsidR="00122968" w:rsidRPr="00E61E00">
        <w:t>1.1</w:t>
      </w:r>
      <w:r w:rsidR="00810EDB" w:rsidRPr="00E61E00">
        <w:t>–</w:t>
      </w:r>
      <w:r w:rsidR="00561605" w:rsidRPr="00E61E00">
        <w:t>1.</w:t>
      </w:r>
      <w:r w:rsidR="00165D18" w:rsidRPr="00E61E00">
        <w:t>3</w:t>
      </w:r>
      <w:r w:rsidR="00E61E00">
        <w:t> </w:t>
      </w:r>
      <w:r w:rsidR="00122968" w:rsidRPr="00E61E00">
        <w:t>papunkčiuose</w:t>
      </w:r>
      <w:r w:rsidR="00561605" w:rsidRPr="00E61E00">
        <w:t xml:space="preserve"> </w:t>
      </w:r>
      <w:r w:rsidR="00122968" w:rsidRPr="00E61E00">
        <w:t xml:space="preserve">nurodytoms </w:t>
      </w:r>
      <w:r w:rsidR="00C818AD" w:rsidRPr="00E61E00">
        <w:t xml:space="preserve">prekėms įsigyti, </w:t>
      </w:r>
      <w:r w:rsidR="00122968" w:rsidRPr="00E61E00">
        <w:t>paslaugoms teikti</w:t>
      </w:r>
      <w:r w:rsidR="00C818AD" w:rsidRPr="00E61E00">
        <w:t xml:space="preserve"> ir darbams atlikti</w:t>
      </w:r>
      <w:r w:rsidR="00122968" w:rsidRPr="00E61E00">
        <w:t xml:space="preserve">, </w:t>
      </w:r>
      <w:r w:rsidR="00B01EEA" w:rsidRPr="00E61E00">
        <w:t>įvykdžius viešųjų pirkimų procedūras</w:t>
      </w:r>
      <w:r w:rsidR="00477CA2" w:rsidRPr="00E61E00">
        <w:t>.</w:t>
      </w:r>
    </w:p>
    <w:p w14:paraId="0B22D0A4" w14:textId="288E7B6A" w:rsidR="00B83CC1" w:rsidRPr="00E61E00" w:rsidRDefault="00285616" w:rsidP="00810EDB">
      <w:pPr>
        <w:tabs>
          <w:tab w:val="left" w:pos="851"/>
        </w:tabs>
        <w:spacing w:line="360" w:lineRule="auto"/>
        <w:ind w:firstLine="851"/>
        <w:jc w:val="both"/>
        <w:rPr>
          <w:strike/>
        </w:rPr>
      </w:pPr>
      <w:r w:rsidRPr="00E61E00">
        <w:t xml:space="preserve">3. </w:t>
      </w:r>
      <w:r w:rsidR="00B83CC1" w:rsidRPr="00E61E00">
        <w:t xml:space="preserve">Numatyti </w:t>
      </w:r>
      <w:r w:rsidR="002A41FD" w:rsidRPr="00E61E00">
        <w:t xml:space="preserve">2 punkte nurodytų sutarčių finansavimą iš </w:t>
      </w:r>
      <w:r w:rsidR="00810EDB" w:rsidRPr="00E61E00">
        <w:t>Savivaldybės 202</w:t>
      </w:r>
      <w:r w:rsidR="00030B01" w:rsidRPr="00E61E00">
        <w:t>3</w:t>
      </w:r>
      <w:r w:rsidR="00810EDB" w:rsidRPr="00E61E00">
        <w:t>–202</w:t>
      </w:r>
      <w:r w:rsidR="00030B01" w:rsidRPr="00E61E00">
        <w:t>5</w:t>
      </w:r>
      <w:r w:rsidR="00810EDB" w:rsidRPr="00E61E00">
        <w:t xml:space="preserve"> m. </w:t>
      </w:r>
      <w:r w:rsidR="00B83CC1" w:rsidRPr="00E61E00">
        <w:t>biudžeto</w:t>
      </w:r>
      <w:r w:rsidR="00810EDB" w:rsidRPr="00E61E00">
        <w:t>.</w:t>
      </w:r>
      <w:r w:rsidR="009E27C8" w:rsidRPr="00E61E00">
        <w:t xml:space="preserve"> </w:t>
      </w:r>
    </w:p>
    <w:p w14:paraId="212BAFB8" w14:textId="4889398C" w:rsidR="00CC7D43" w:rsidRPr="00E61E00" w:rsidRDefault="00477CA2" w:rsidP="00810EDB">
      <w:pPr>
        <w:spacing w:line="360" w:lineRule="auto"/>
        <w:ind w:firstLine="851"/>
        <w:jc w:val="both"/>
        <w:rPr>
          <w:color w:val="000000"/>
          <w:lang w:eastAsia="lt-LT"/>
        </w:rPr>
      </w:pPr>
      <w:r w:rsidRPr="00E61E00">
        <w:rPr>
          <w:color w:val="000000"/>
          <w:lang w:eastAsia="lt-LT"/>
        </w:rPr>
        <w:t>4</w:t>
      </w:r>
      <w:r w:rsidR="00285616" w:rsidRPr="00E61E00">
        <w:rPr>
          <w:color w:val="000000"/>
          <w:lang w:eastAsia="lt-LT"/>
        </w:rPr>
        <w:t xml:space="preserve">. </w:t>
      </w:r>
      <w:r w:rsidR="008E7592" w:rsidRPr="00E61E00">
        <w:rPr>
          <w:color w:val="000000"/>
          <w:lang w:eastAsia="lt-LT"/>
        </w:rPr>
        <w:t>Nurodyti, kad š</w:t>
      </w:r>
      <w:r w:rsidR="00CC7D43" w:rsidRPr="00E61E00">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121ABB" w14:textId="25E3F802" w:rsidR="007F5885" w:rsidRPr="00E61E00" w:rsidRDefault="007F5885" w:rsidP="002E76E3">
      <w:pPr>
        <w:tabs>
          <w:tab w:val="left" w:pos="6663"/>
        </w:tabs>
        <w:jc w:val="center"/>
        <w:rPr>
          <w:rFonts w:eastAsia="Calibri"/>
        </w:rPr>
      </w:pPr>
    </w:p>
    <w:p w14:paraId="35AE1941" w14:textId="77777777" w:rsidR="00A7180A" w:rsidRPr="00E61E00" w:rsidRDefault="00A7180A" w:rsidP="002E76E3">
      <w:pPr>
        <w:tabs>
          <w:tab w:val="left" w:pos="6663"/>
        </w:tabs>
        <w:jc w:val="center"/>
        <w:rPr>
          <w:rFonts w:eastAsia="Calibri"/>
        </w:rPr>
      </w:pPr>
    </w:p>
    <w:p w14:paraId="5F33322E" w14:textId="26B1229E" w:rsidR="00B01EEA" w:rsidRPr="00E61E00" w:rsidRDefault="00CC7D43" w:rsidP="00810EDB">
      <w:pPr>
        <w:tabs>
          <w:tab w:val="left" w:pos="6663"/>
        </w:tabs>
        <w:jc w:val="center"/>
        <w:rPr>
          <w:szCs w:val="24"/>
        </w:rPr>
      </w:pPr>
      <w:r w:rsidRPr="00E61E00">
        <w:rPr>
          <w:rFonts w:eastAsia="Calibri"/>
        </w:rPr>
        <w:t>Savivaldybės meras</w:t>
      </w:r>
      <w:r w:rsidRPr="00E61E00">
        <w:rPr>
          <w:rFonts w:eastAsia="Calibri"/>
        </w:rPr>
        <w:tab/>
        <w:t>Rytis Mykolas Račkauskas</w:t>
      </w:r>
    </w:p>
    <w:sectPr w:rsidR="00B01EEA" w:rsidRPr="00E61E00" w:rsidSect="00810EDB">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2A086" w14:textId="77777777" w:rsidR="00D64626" w:rsidRDefault="00D64626">
      <w:r>
        <w:separator/>
      </w:r>
    </w:p>
  </w:endnote>
  <w:endnote w:type="continuationSeparator" w:id="0">
    <w:p w14:paraId="7EB47EE9" w14:textId="77777777" w:rsidR="00D64626" w:rsidRDefault="00D6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70BE5" w14:textId="77777777" w:rsidR="00D64626" w:rsidRDefault="00D64626">
      <w:r>
        <w:separator/>
      </w:r>
    </w:p>
  </w:footnote>
  <w:footnote w:type="continuationSeparator" w:id="0">
    <w:p w14:paraId="6EE7E63E" w14:textId="77777777" w:rsidR="00D64626" w:rsidRDefault="00D64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31708D">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1881"/>
    <w:multiLevelType w:val="multilevel"/>
    <w:tmpl w:val="7404391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A4967CC"/>
    <w:multiLevelType w:val="hybridMultilevel"/>
    <w:tmpl w:val="9B4072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673"/>
    <w:rsid w:val="00012976"/>
    <w:rsid w:val="0001566B"/>
    <w:rsid w:val="0002192F"/>
    <w:rsid w:val="00030B01"/>
    <w:rsid w:val="0005169C"/>
    <w:rsid w:val="00075594"/>
    <w:rsid w:val="00075D5A"/>
    <w:rsid w:val="000811E1"/>
    <w:rsid w:val="000B4962"/>
    <w:rsid w:val="000D7BA6"/>
    <w:rsid w:val="000E5933"/>
    <w:rsid w:val="000E7131"/>
    <w:rsid w:val="00101F07"/>
    <w:rsid w:val="001078B9"/>
    <w:rsid w:val="00110A44"/>
    <w:rsid w:val="00122968"/>
    <w:rsid w:val="00124B60"/>
    <w:rsid w:val="00132ABE"/>
    <w:rsid w:val="00153B94"/>
    <w:rsid w:val="00157340"/>
    <w:rsid w:val="00165D18"/>
    <w:rsid w:val="00176783"/>
    <w:rsid w:val="001A5B9D"/>
    <w:rsid w:val="001B1FE3"/>
    <w:rsid w:val="001B54E5"/>
    <w:rsid w:val="001D070A"/>
    <w:rsid w:val="001D1AC1"/>
    <w:rsid w:val="001D3CB6"/>
    <w:rsid w:val="001E4DFD"/>
    <w:rsid w:val="001E644C"/>
    <w:rsid w:val="001F7914"/>
    <w:rsid w:val="001F7A23"/>
    <w:rsid w:val="0020204A"/>
    <w:rsid w:val="00206FC7"/>
    <w:rsid w:val="0021091B"/>
    <w:rsid w:val="0023417F"/>
    <w:rsid w:val="0023447A"/>
    <w:rsid w:val="00234FD8"/>
    <w:rsid w:val="0024706D"/>
    <w:rsid w:val="00247FB4"/>
    <w:rsid w:val="0025217D"/>
    <w:rsid w:val="002526D2"/>
    <w:rsid w:val="002630A9"/>
    <w:rsid w:val="002658A0"/>
    <w:rsid w:val="00276412"/>
    <w:rsid w:val="002828FA"/>
    <w:rsid w:val="00285616"/>
    <w:rsid w:val="002915B5"/>
    <w:rsid w:val="00291649"/>
    <w:rsid w:val="00293059"/>
    <w:rsid w:val="002A2097"/>
    <w:rsid w:val="002A3E81"/>
    <w:rsid w:val="002A41FD"/>
    <w:rsid w:val="002B7F07"/>
    <w:rsid w:val="002C36DC"/>
    <w:rsid w:val="002D0B3C"/>
    <w:rsid w:val="002D57F9"/>
    <w:rsid w:val="002D75CB"/>
    <w:rsid w:val="002D75F0"/>
    <w:rsid w:val="002D7E2D"/>
    <w:rsid w:val="002E2386"/>
    <w:rsid w:val="002E4357"/>
    <w:rsid w:val="002E76E3"/>
    <w:rsid w:val="002F3349"/>
    <w:rsid w:val="002F7001"/>
    <w:rsid w:val="00303346"/>
    <w:rsid w:val="00312A5C"/>
    <w:rsid w:val="0031708D"/>
    <w:rsid w:val="00325CF1"/>
    <w:rsid w:val="00332E74"/>
    <w:rsid w:val="003333BA"/>
    <w:rsid w:val="00337555"/>
    <w:rsid w:val="00343F8A"/>
    <w:rsid w:val="00355495"/>
    <w:rsid w:val="00355EE8"/>
    <w:rsid w:val="00375424"/>
    <w:rsid w:val="00383E7A"/>
    <w:rsid w:val="00391218"/>
    <w:rsid w:val="00392558"/>
    <w:rsid w:val="0039707D"/>
    <w:rsid w:val="003A2A35"/>
    <w:rsid w:val="003A3559"/>
    <w:rsid w:val="003C7666"/>
    <w:rsid w:val="003D113C"/>
    <w:rsid w:val="003D4680"/>
    <w:rsid w:val="003D6535"/>
    <w:rsid w:val="003E58F0"/>
    <w:rsid w:val="003F3684"/>
    <w:rsid w:val="004014AB"/>
    <w:rsid w:val="004100D4"/>
    <w:rsid w:val="00420850"/>
    <w:rsid w:val="00421D43"/>
    <w:rsid w:val="00425D44"/>
    <w:rsid w:val="004376AF"/>
    <w:rsid w:val="004376E8"/>
    <w:rsid w:val="004564CD"/>
    <w:rsid w:val="00464BB1"/>
    <w:rsid w:val="00470116"/>
    <w:rsid w:val="00477CA2"/>
    <w:rsid w:val="0048051D"/>
    <w:rsid w:val="00480D2E"/>
    <w:rsid w:val="00482582"/>
    <w:rsid w:val="004849ED"/>
    <w:rsid w:val="004A187B"/>
    <w:rsid w:val="004A3610"/>
    <w:rsid w:val="004B2F4A"/>
    <w:rsid w:val="004C07E0"/>
    <w:rsid w:val="004D35C5"/>
    <w:rsid w:val="004E4142"/>
    <w:rsid w:val="00507E9A"/>
    <w:rsid w:val="00510DE4"/>
    <w:rsid w:val="005166E3"/>
    <w:rsid w:val="0052387D"/>
    <w:rsid w:val="00524D2D"/>
    <w:rsid w:val="00533646"/>
    <w:rsid w:val="0053783A"/>
    <w:rsid w:val="0053783B"/>
    <w:rsid w:val="00541823"/>
    <w:rsid w:val="00561605"/>
    <w:rsid w:val="00562BCD"/>
    <w:rsid w:val="00566FC8"/>
    <w:rsid w:val="00571BF3"/>
    <w:rsid w:val="00574E25"/>
    <w:rsid w:val="00584C4D"/>
    <w:rsid w:val="00595F80"/>
    <w:rsid w:val="005B1469"/>
    <w:rsid w:val="005B727C"/>
    <w:rsid w:val="005C41AC"/>
    <w:rsid w:val="005C605B"/>
    <w:rsid w:val="005F44E3"/>
    <w:rsid w:val="005F6353"/>
    <w:rsid w:val="006063C0"/>
    <w:rsid w:val="0060717D"/>
    <w:rsid w:val="00610412"/>
    <w:rsid w:val="00611EE0"/>
    <w:rsid w:val="006127B2"/>
    <w:rsid w:val="006128BC"/>
    <w:rsid w:val="0061401B"/>
    <w:rsid w:val="006242DD"/>
    <w:rsid w:val="006244B6"/>
    <w:rsid w:val="0062551B"/>
    <w:rsid w:val="00625C86"/>
    <w:rsid w:val="00630B08"/>
    <w:rsid w:val="00655408"/>
    <w:rsid w:val="00655E6A"/>
    <w:rsid w:val="00662FB1"/>
    <w:rsid w:val="00665661"/>
    <w:rsid w:val="0068030A"/>
    <w:rsid w:val="0068072D"/>
    <w:rsid w:val="006B0BC0"/>
    <w:rsid w:val="006B14D1"/>
    <w:rsid w:val="006C2186"/>
    <w:rsid w:val="006D107B"/>
    <w:rsid w:val="006D6344"/>
    <w:rsid w:val="006D7A59"/>
    <w:rsid w:val="00701945"/>
    <w:rsid w:val="007034C4"/>
    <w:rsid w:val="00710ABF"/>
    <w:rsid w:val="007129E5"/>
    <w:rsid w:val="00721DF2"/>
    <w:rsid w:val="00740946"/>
    <w:rsid w:val="00743B7D"/>
    <w:rsid w:val="007452C6"/>
    <w:rsid w:val="00772D5D"/>
    <w:rsid w:val="007746E1"/>
    <w:rsid w:val="00780E8C"/>
    <w:rsid w:val="00785145"/>
    <w:rsid w:val="00793437"/>
    <w:rsid w:val="00796E6A"/>
    <w:rsid w:val="007978F3"/>
    <w:rsid w:val="007A38DC"/>
    <w:rsid w:val="007A4507"/>
    <w:rsid w:val="007C314B"/>
    <w:rsid w:val="007C4404"/>
    <w:rsid w:val="007D3F07"/>
    <w:rsid w:val="007E2B12"/>
    <w:rsid w:val="007F1F9E"/>
    <w:rsid w:val="007F2ABF"/>
    <w:rsid w:val="007F3F25"/>
    <w:rsid w:val="007F5885"/>
    <w:rsid w:val="00801DD2"/>
    <w:rsid w:val="008020E4"/>
    <w:rsid w:val="00810EDB"/>
    <w:rsid w:val="00811E67"/>
    <w:rsid w:val="00820931"/>
    <w:rsid w:val="008212D1"/>
    <w:rsid w:val="00826BB1"/>
    <w:rsid w:val="008274FC"/>
    <w:rsid w:val="008608CB"/>
    <w:rsid w:val="0086111D"/>
    <w:rsid w:val="00876E15"/>
    <w:rsid w:val="0088367B"/>
    <w:rsid w:val="00883F12"/>
    <w:rsid w:val="0088555F"/>
    <w:rsid w:val="008A2000"/>
    <w:rsid w:val="008B1835"/>
    <w:rsid w:val="008B28AB"/>
    <w:rsid w:val="008B3D51"/>
    <w:rsid w:val="008B43DA"/>
    <w:rsid w:val="008D7F28"/>
    <w:rsid w:val="008E6431"/>
    <w:rsid w:val="008E7592"/>
    <w:rsid w:val="008F1635"/>
    <w:rsid w:val="008F62A9"/>
    <w:rsid w:val="008F7ED1"/>
    <w:rsid w:val="009111D4"/>
    <w:rsid w:val="00914FD0"/>
    <w:rsid w:val="00916D5D"/>
    <w:rsid w:val="00931ACB"/>
    <w:rsid w:val="009405F6"/>
    <w:rsid w:val="00942B11"/>
    <w:rsid w:val="00956EFA"/>
    <w:rsid w:val="00971AA0"/>
    <w:rsid w:val="00973621"/>
    <w:rsid w:val="00976276"/>
    <w:rsid w:val="00983960"/>
    <w:rsid w:val="0099046B"/>
    <w:rsid w:val="00990645"/>
    <w:rsid w:val="009A4733"/>
    <w:rsid w:val="009B0512"/>
    <w:rsid w:val="009B542B"/>
    <w:rsid w:val="009C3C68"/>
    <w:rsid w:val="009C55DF"/>
    <w:rsid w:val="009D1163"/>
    <w:rsid w:val="009D4140"/>
    <w:rsid w:val="009E27C8"/>
    <w:rsid w:val="009E5C02"/>
    <w:rsid w:val="009F5E68"/>
    <w:rsid w:val="00A0004E"/>
    <w:rsid w:val="00A11511"/>
    <w:rsid w:val="00A3474A"/>
    <w:rsid w:val="00A36213"/>
    <w:rsid w:val="00A37460"/>
    <w:rsid w:val="00A531C7"/>
    <w:rsid w:val="00A562AA"/>
    <w:rsid w:val="00A57683"/>
    <w:rsid w:val="00A7180A"/>
    <w:rsid w:val="00A72F74"/>
    <w:rsid w:val="00A81759"/>
    <w:rsid w:val="00A83444"/>
    <w:rsid w:val="00A84DDD"/>
    <w:rsid w:val="00A90AC8"/>
    <w:rsid w:val="00A97838"/>
    <w:rsid w:val="00AB02B7"/>
    <w:rsid w:val="00AB0E39"/>
    <w:rsid w:val="00AD1D57"/>
    <w:rsid w:val="00AD3E4E"/>
    <w:rsid w:val="00AD778C"/>
    <w:rsid w:val="00AE22BE"/>
    <w:rsid w:val="00B00A09"/>
    <w:rsid w:val="00B01EEA"/>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BF2E2B"/>
    <w:rsid w:val="00C008EA"/>
    <w:rsid w:val="00C13EA5"/>
    <w:rsid w:val="00C14F8B"/>
    <w:rsid w:val="00C16FE8"/>
    <w:rsid w:val="00C222EC"/>
    <w:rsid w:val="00C40FD3"/>
    <w:rsid w:val="00C420AA"/>
    <w:rsid w:val="00C52416"/>
    <w:rsid w:val="00C72861"/>
    <w:rsid w:val="00C72CB4"/>
    <w:rsid w:val="00C747B0"/>
    <w:rsid w:val="00C75125"/>
    <w:rsid w:val="00C75F05"/>
    <w:rsid w:val="00C818AD"/>
    <w:rsid w:val="00C9091E"/>
    <w:rsid w:val="00CB0BC6"/>
    <w:rsid w:val="00CB76DF"/>
    <w:rsid w:val="00CC23E4"/>
    <w:rsid w:val="00CC5B6A"/>
    <w:rsid w:val="00CC7D43"/>
    <w:rsid w:val="00CD5CCA"/>
    <w:rsid w:val="00CE1C5C"/>
    <w:rsid w:val="00CF4026"/>
    <w:rsid w:val="00D06B12"/>
    <w:rsid w:val="00D116E0"/>
    <w:rsid w:val="00D16849"/>
    <w:rsid w:val="00D25AF1"/>
    <w:rsid w:val="00D25F2C"/>
    <w:rsid w:val="00D33742"/>
    <w:rsid w:val="00D625ED"/>
    <w:rsid w:val="00D64626"/>
    <w:rsid w:val="00D678A2"/>
    <w:rsid w:val="00D679FC"/>
    <w:rsid w:val="00D72554"/>
    <w:rsid w:val="00DB5818"/>
    <w:rsid w:val="00DC75E0"/>
    <w:rsid w:val="00DD20B8"/>
    <w:rsid w:val="00DE0D95"/>
    <w:rsid w:val="00E00B4D"/>
    <w:rsid w:val="00E21A77"/>
    <w:rsid w:val="00E34BFA"/>
    <w:rsid w:val="00E429EE"/>
    <w:rsid w:val="00E60928"/>
    <w:rsid w:val="00E61E00"/>
    <w:rsid w:val="00E6329A"/>
    <w:rsid w:val="00E73C7C"/>
    <w:rsid w:val="00E81C99"/>
    <w:rsid w:val="00E83CBC"/>
    <w:rsid w:val="00E84240"/>
    <w:rsid w:val="00E874D4"/>
    <w:rsid w:val="00E9055A"/>
    <w:rsid w:val="00E94693"/>
    <w:rsid w:val="00E94E7A"/>
    <w:rsid w:val="00EA2453"/>
    <w:rsid w:val="00EA6A5E"/>
    <w:rsid w:val="00EB01E1"/>
    <w:rsid w:val="00EB2326"/>
    <w:rsid w:val="00EC4E26"/>
    <w:rsid w:val="00ED6339"/>
    <w:rsid w:val="00EE09B9"/>
    <w:rsid w:val="00EF1610"/>
    <w:rsid w:val="00F0616C"/>
    <w:rsid w:val="00F0681D"/>
    <w:rsid w:val="00F43577"/>
    <w:rsid w:val="00F44715"/>
    <w:rsid w:val="00F47074"/>
    <w:rsid w:val="00F51B6C"/>
    <w:rsid w:val="00F70442"/>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3996A3CC-39B8-4B22-8B2A-E61BE896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table" w:styleId="Lentelstinklelis">
    <w:name w:val="Table Grid"/>
    <w:basedOn w:val="prastojilentel"/>
    <w:locked/>
    <w:rsid w:val="00B0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E7A0A-5C6F-4F0F-9A71-7A807051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234</Words>
  <Characters>1661</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2021-12-01T14:47:00Z</cp:lastPrinted>
  <dcterms:created xsi:type="dcterms:W3CDTF">2022-11-14T06:59:00Z</dcterms:created>
  <dcterms:modified xsi:type="dcterms:W3CDTF">2022-11-14T06:59:00Z</dcterms:modified>
</cp:coreProperties>
</file>