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B8146" w14:textId="77777777" w:rsidR="005C41AC" w:rsidRPr="0077743C" w:rsidRDefault="001D3CB6" w:rsidP="005C41AC">
      <w:pPr>
        <w:jc w:val="center"/>
        <w:rPr>
          <w:szCs w:val="24"/>
        </w:rPr>
      </w:pPr>
      <w:bookmarkStart w:id="0" w:name="_GoBack"/>
      <w:bookmarkEnd w:id="0"/>
      <w:r w:rsidRPr="0077743C">
        <w:rPr>
          <w:noProof/>
          <w:lang w:eastAsia="lt-LT"/>
        </w:rPr>
        <w:drawing>
          <wp:inline distT="0" distB="0" distL="0" distR="0" wp14:anchorId="1EE7CF03" wp14:editId="3DFD64A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73B1AB9" w14:textId="77777777" w:rsidR="005C41AC" w:rsidRPr="0077743C" w:rsidRDefault="005C41AC" w:rsidP="005C41AC">
      <w:pPr>
        <w:jc w:val="center"/>
        <w:rPr>
          <w:szCs w:val="24"/>
        </w:rPr>
      </w:pPr>
    </w:p>
    <w:p w14:paraId="517CD8D7" w14:textId="77777777" w:rsidR="0062551B" w:rsidRPr="0077743C" w:rsidRDefault="0062551B" w:rsidP="005C41AC">
      <w:pPr>
        <w:jc w:val="center"/>
        <w:rPr>
          <w:b/>
          <w:sz w:val="28"/>
        </w:rPr>
      </w:pPr>
      <w:r w:rsidRPr="0077743C">
        <w:rPr>
          <w:b/>
          <w:sz w:val="28"/>
        </w:rPr>
        <w:t xml:space="preserve">PANEVĖŽIO MIESTO SAVIVALDYBĖS </w:t>
      </w:r>
      <w:r w:rsidR="00A11511" w:rsidRPr="0077743C">
        <w:rPr>
          <w:b/>
          <w:sz w:val="28"/>
        </w:rPr>
        <w:t>TARYBA</w:t>
      </w:r>
    </w:p>
    <w:p w14:paraId="791C8FEA" w14:textId="77777777" w:rsidR="005C41AC" w:rsidRPr="0077743C" w:rsidRDefault="005C41AC" w:rsidP="00571BF3">
      <w:pPr>
        <w:keepNext/>
        <w:jc w:val="center"/>
        <w:outlineLvl w:val="1"/>
      </w:pPr>
    </w:p>
    <w:p w14:paraId="57C9EB7C" w14:textId="77777777" w:rsidR="0062551B" w:rsidRPr="0077743C" w:rsidRDefault="00A11511" w:rsidP="00571BF3">
      <w:pPr>
        <w:keepNext/>
        <w:jc w:val="center"/>
        <w:outlineLvl w:val="1"/>
        <w:rPr>
          <w:b/>
        </w:rPr>
      </w:pPr>
      <w:r w:rsidRPr="0077743C">
        <w:rPr>
          <w:b/>
        </w:rPr>
        <w:t>SPRENDIMAS</w:t>
      </w:r>
    </w:p>
    <w:p w14:paraId="7967791F" w14:textId="3F3CE9BB" w:rsidR="00013AF4" w:rsidRPr="0077743C" w:rsidRDefault="00013AF4" w:rsidP="00013AF4">
      <w:pPr>
        <w:jc w:val="center"/>
        <w:rPr>
          <w:b/>
        </w:rPr>
      </w:pPr>
      <w:r w:rsidRPr="0077743C">
        <w:rPr>
          <w:b/>
          <w:szCs w:val="24"/>
        </w:rPr>
        <w:t>DĖL ŽEMĖS MOKESČIO TARIFŲ</w:t>
      </w:r>
      <w:r w:rsidR="00F25D38" w:rsidRPr="0077743C">
        <w:rPr>
          <w:rFonts w:eastAsia="Calibri"/>
          <w:b/>
          <w:szCs w:val="24"/>
        </w:rPr>
        <w:t xml:space="preserve">, </w:t>
      </w:r>
      <w:r w:rsidR="00F25D38" w:rsidRPr="0077743C">
        <w:rPr>
          <w:rFonts w:eastAsia="SimSun"/>
          <w:b/>
          <w:kern w:val="1"/>
          <w:szCs w:val="24"/>
          <w:lang w:eastAsia="hi-IN" w:bidi="hi-IN"/>
        </w:rPr>
        <w:t>NEAPMOKESTINAMOJO ŽEMĖS SKLYPO DYDŽIO</w:t>
      </w:r>
      <w:r w:rsidR="00F25D38" w:rsidRPr="0077743C">
        <w:rPr>
          <w:rFonts w:eastAsia="Calibri"/>
          <w:b/>
          <w:szCs w:val="22"/>
        </w:rPr>
        <w:t xml:space="preserve"> NUSTATYMO </w:t>
      </w:r>
      <w:r w:rsidRPr="0077743C">
        <w:rPr>
          <w:b/>
        </w:rPr>
        <w:t xml:space="preserve">IR SAVIVALDYBĖS TARYBOS 2019 M. GEGUŽĖS 30 D. SPRENDIMO NR. 1-172 </w:t>
      </w:r>
      <w:r w:rsidRPr="0077743C">
        <w:rPr>
          <w:b/>
          <w:szCs w:val="24"/>
        </w:rPr>
        <w:t>PRIPAŽINIMO NETEKUSIU GALIOS</w:t>
      </w:r>
    </w:p>
    <w:p w14:paraId="0ED287A3" w14:textId="77777777" w:rsidR="0062551B" w:rsidRPr="0077743C" w:rsidRDefault="0062551B" w:rsidP="003E58F0">
      <w:pPr>
        <w:jc w:val="center"/>
      </w:pPr>
    </w:p>
    <w:p w14:paraId="3DAA294B" w14:textId="77777777" w:rsidR="0062551B" w:rsidRPr="0077743C" w:rsidRDefault="00DE0D95" w:rsidP="003E58F0">
      <w:pPr>
        <w:jc w:val="center"/>
      </w:pPr>
      <w:r w:rsidRPr="0077743C">
        <w:rPr>
          <w:rStyle w:val="Style3"/>
        </w:rPr>
        <w:fldChar w:fldCharType="begin">
          <w:ffData>
            <w:name w:val="registravimoDataIlga"/>
            <w:enabled/>
            <w:calcOnExit w:val="0"/>
            <w:textInput/>
          </w:ffData>
        </w:fldChar>
      </w:r>
      <w:bookmarkStart w:id="1" w:name="registravimoDataIlga"/>
      <w:r w:rsidRPr="0077743C">
        <w:rPr>
          <w:rStyle w:val="Style3"/>
        </w:rPr>
        <w:instrText xml:space="preserve"> FORMTEXT </w:instrText>
      </w:r>
      <w:r w:rsidRPr="0077743C">
        <w:rPr>
          <w:rStyle w:val="Style3"/>
        </w:rPr>
      </w:r>
      <w:r w:rsidRPr="0077743C">
        <w:rPr>
          <w:rStyle w:val="Style3"/>
        </w:rPr>
        <w:fldChar w:fldCharType="separate"/>
      </w:r>
      <w:r w:rsidRPr="0077743C">
        <w:rPr>
          <w:rStyle w:val="Style3"/>
          <w:noProof/>
        </w:rPr>
        <w:t>2022 m. lapkričio 16 d.</w:t>
      </w:r>
      <w:r w:rsidRPr="0077743C">
        <w:rPr>
          <w:rStyle w:val="Style3"/>
        </w:rPr>
        <w:fldChar w:fldCharType="end"/>
      </w:r>
      <w:bookmarkEnd w:id="1"/>
      <w:r w:rsidR="0062551B" w:rsidRPr="0077743C">
        <w:t xml:space="preserve"> Nr. </w:t>
      </w:r>
      <w:r w:rsidRPr="0077743C">
        <w:fldChar w:fldCharType="begin">
          <w:ffData>
            <w:name w:val="registravimoNr"/>
            <w:enabled/>
            <w:calcOnExit w:val="0"/>
            <w:textInput/>
          </w:ffData>
        </w:fldChar>
      </w:r>
      <w:bookmarkStart w:id="2" w:name="registravimoNr"/>
      <w:r w:rsidRPr="0077743C">
        <w:instrText xml:space="preserve"> FORMTEXT </w:instrText>
      </w:r>
      <w:r w:rsidRPr="0077743C">
        <w:fldChar w:fldCharType="separate"/>
      </w:r>
      <w:r w:rsidRPr="0077743C">
        <w:rPr>
          <w:noProof/>
        </w:rPr>
        <w:t>TSP-445</w:t>
      </w:r>
      <w:r w:rsidRPr="0077743C">
        <w:fldChar w:fldCharType="end"/>
      </w:r>
      <w:bookmarkEnd w:id="2"/>
    </w:p>
    <w:p w14:paraId="43FEFB1C" w14:textId="77777777" w:rsidR="0062551B" w:rsidRPr="0077743C" w:rsidRDefault="0062551B" w:rsidP="00571BF3">
      <w:pPr>
        <w:keepNext/>
        <w:jc w:val="center"/>
        <w:outlineLvl w:val="2"/>
        <w:rPr>
          <w:b/>
        </w:rPr>
      </w:pPr>
      <w:r w:rsidRPr="0077743C">
        <w:t>Panevėžys</w:t>
      </w:r>
    </w:p>
    <w:p w14:paraId="27F44B59" w14:textId="77777777" w:rsidR="0062551B" w:rsidRPr="0077743C" w:rsidRDefault="0062551B" w:rsidP="00013AF4">
      <w:pPr>
        <w:spacing w:line="360" w:lineRule="auto"/>
        <w:jc w:val="both"/>
      </w:pPr>
    </w:p>
    <w:p w14:paraId="3D545D35" w14:textId="3B3B2A7B" w:rsidR="00607BCD" w:rsidRPr="0077743C" w:rsidRDefault="00607BCD" w:rsidP="0077743C">
      <w:pPr>
        <w:pStyle w:val="statymopavad"/>
        <w:spacing w:before="0" w:beforeAutospacing="0" w:after="0" w:afterAutospacing="0" w:line="360" w:lineRule="auto"/>
        <w:ind w:firstLine="851"/>
        <w:jc w:val="both"/>
        <w:rPr>
          <w:lang w:val="lt-LT"/>
        </w:rPr>
      </w:pPr>
      <w:r w:rsidRPr="0077743C">
        <w:rPr>
          <w:lang w:val="lt-LT"/>
        </w:rPr>
        <w:t xml:space="preserve">Vadovaudamasi Lietuvos Respublikos vietos savivaldos įstatymo 16 straipsnio 2 dalies </w:t>
      </w:r>
      <w:r w:rsidRPr="0077743C">
        <w:rPr>
          <w:lang w:val="lt-LT"/>
        </w:rPr>
        <w:br/>
        <w:t>37 punktu</w:t>
      </w:r>
      <w:r w:rsidR="00013AF4" w:rsidRPr="0077743C">
        <w:rPr>
          <w:lang w:val="lt-LT"/>
        </w:rPr>
        <w:t>, 18 straipsnio 1 dalimi</w:t>
      </w:r>
      <w:r w:rsidRPr="0077743C">
        <w:rPr>
          <w:lang w:val="lt-LT"/>
        </w:rPr>
        <w:t xml:space="preserve"> ir Lietuvos Respublikos žemės mokesčio įstatymo 6 straipsniu</w:t>
      </w:r>
      <w:r w:rsidR="00B47B46" w:rsidRPr="0077743C">
        <w:rPr>
          <w:lang w:val="lt-LT"/>
        </w:rPr>
        <w:t xml:space="preserve">, </w:t>
      </w:r>
      <w:r w:rsidR="00F25D38" w:rsidRPr="0077743C">
        <w:rPr>
          <w:lang w:val="lt-LT" w:eastAsia="lt-LT"/>
        </w:rPr>
        <w:t>8</w:t>
      </w:r>
      <w:r w:rsidR="0077743C">
        <w:rPr>
          <w:lang w:val="lt-LT" w:eastAsia="lt-LT"/>
        </w:rPr>
        <w:t> </w:t>
      </w:r>
      <w:r w:rsidR="00F25D38" w:rsidRPr="0077743C">
        <w:rPr>
          <w:lang w:val="lt-LT" w:eastAsia="lt-LT"/>
        </w:rPr>
        <w:t xml:space="preserve">straipsnio 2 dalies 3 punktu, </w:t>
      </w:r>
      <w:r w:rsidRPr="0077743C">
        <w:rPr>
          <w:lang w:val="lt-LT"/>
        </w:rPr>
        <w:t>Panevėžio miesto savivaldybės taryba n u s p r e n d ž i a:</w:t>
      </w:r>
    </w:p>
    <w:p w14:paraId="6888869B" w14:textId="7153F222" w:rsidR="00607BCD" w:rsidRPr="0077743C" w:rsidRDefault="00607BCD" w:rsidP="0077743C">
      <w:pPr>
        <w:pStyle w:val="Pagrindinistekstas2"/>
        <w:numPr>
          <w:ilvl w:val="0"/>
          <w:numId w:val="19"/>
        </w:numPr>
        <w:spacing w:after="0" w:line="360" w:lineRule="auto"/>
        <w:ind w:left="0" w:firstLine="851"/>
        <w:jc w:val="both"/>
        <w:rPr>
          <w:szCs w:val="24"/>
        </w:rPr>
      </w:pPr>
      <w:r w:rsidRPr="0077743C">
        <w:rPr>
          <w:szCs w:val="24"/>
        </w:rPr>
        <w:t>Nustatyti žemės mokesčio tarifus</w:t>
      </w:r>
      <w:r w:rsidR="003D09FD" w:rsidRPr="0077743C">
        <w:rPr>
          <w:szCs w:val="24"/>
        </w:rPr>
        <w:t xml:space="preserve"> pagal</w:t>
      </w:r>
      <w:r w:rsidRPr="0077743C">
        <w:rPr>
          <w:szCs w:val="24"/>
        </w:rPr>
        <w:t>:</w:t>
      </w:r>
    </w:p>
    <w:p w14:paraId="58A0C5AB" w14:textId="74DF2837" w:rsidR="00607BCD" w:rsidRPr="0077743C" w:rsidRDefault="00607BCD" w:rsidP="0077743C">
      <w:pPr>
        <w:pStyle w:val="Pagrindinistekstas2"/>
        <w:numPr>
          <w:ilvl w:val="1"/>
          <w:numId w:val="19"/>
        </w:numPr>
        <w:spacing w:after="0" w:line="360" w:lineRule="auto"/>
        <w:ind w:left="0" w:firstLine="851"/>
        <w:jc w:val="both"/>
        <w:rPr>
          <w:szCs w:val="24"/>
        </w:rPr>
      </w:pPr>
      <w:r w:rsidRPr="0077743C">
        <w:rPr>
          <w:szCs w:val="24"/>
        </w:rPr>
        <w:t xml:space="preserve">pagrindinę tikslinę žemės naudojimo paskirtį ir </w:t>
      </w:r>
      <w:r w:rsidR="003D09FD" w:rsidRPr="0077743C">
        <w:rPr>
          <w:szCs w:val="24"/>
        </w:rPr>
        <w:t xml:space="preserve">žemės sklypo </w:t>
      </w:r>
      <w:r w:rsidRPr="0077743C">
        <w:rPr>
          <w:szCs w:val="24"/>
        </w:rPr>
        <w:t>naudojimo būdą (priedas);</w:t>
      </w:r>
    </w:p>
    <w:p w14:paraId="2ACC1766" w14:textId="77777777" w:rsidR="00607BCD" w:rsidRPr="0077743C" w:rsidRDefault="00607BCD" w:rsidP="0077743C">
      <w:pPr>
        <w:pStyle w:val="Pagrindinistekstas"/>
        <w:numPr>
          <w:ilvl w:val="1"/>
          <w:numId w:val="19"/>
        </w:numPr>
        <w:spacing w:line="360" w:lineRule="auto"/>
        <w:ind w:left="0" w:firstLine="851"/>
        <w:jc w:val="both"/>
        <w:rPr>
          <w:sz w:val="24"/>
          <w:szCs w:val="24"/>
        </w:rPr>
      </w:pPr>
      <w:r w:rsidRPr="0077743C">
        <w:rPr>
          <w:sz w:val="24"/>
          <w:szCs w:val="24"/>
        </w:rPr>
        <w:t>žemės sklypo nenaudojimą bet kurios pagrindinės tikslinės žemės naudojimo paskirties ir naudojimo būdo nenaudojamai žemei, įtrauktai į Savivaldybės tarybos sprendimu patvirtintą nenaudojamos žemės sklypų sąrašą, ir apleistoms žemės ūkio naudmenoms – 4 proc.</w:t>
      </w:r>
    </w:p>
    <w:p w14:paraId="0F5D6EB6" w14:textId="67D98F17" w:rsidR="00F25D38" w:rsidRPr="0077743C" w:rsidRDefault="00F25D38" w:rsidP="0077743C">
      <w:pPr>
        <w:pStyle w:val="Sraopastraipa"/>
        <w:spacing w:line="360" w:lineRule="auto"/>
        <w:ind w:left="0" w:firstLine="851"/>
        <w:jc w:val="both"/>
        <w:rPr>
          <w:rFonts w:eastAsia="Calibri"/>
          <w:szCs w:val="24"/>
        </w:rPr>
      </w:pPr>
      <w:r w:rsidRPr="0077743C">
        <w:rPr>
          <w:rFonts w:eastAsia="Calibri"/>
          <w:szCs w:val="24"/>
        </w:rPr>
        <w:t xml:space="preserve">2. Nustatyti 7 arų neapmokestinamąjį žemės sklypo dydį asmenims, kuriems nustatytas </w:t>
      </w:r>
      <w:r w:rsidR="0077743C">
        <w:rPr>
          <w:rFonts w:eastAsia="Calibri"/>
          <w:szCs w:val="24"/>
        </w:rPr>
        <w:br/>
      </w:r>
      <w:r w:rsidRPr="0077743C">
        <w:rPr>
          <w:rFonts w:eastAsia="Calibri"/>
          <w:szCs w:val="24"/>
        </w:rPr>
        <w:t>0–40 procentų darbingumo lygis (iki 2007 m. birželio 30 d. – I ir II grupės invalidams), asmenims, kuriems sukako senatvės pensijos amžius, nepilnamečiams vaikams (iki jiems sukaks 18 metų, dieninių skyrių mokymo įstaigų moksleiviams ir studentams), jei šių žemės savininkų šeimose apmokestinamo laikotarpio pradžioje nėra darbingų asmenų.</w:t>
      </w:r>
    </w:p>
    <w:p w14:paraId="61F888B6" w14:textId="0F46BC97" w:rsidR="00013AF4" w:rsidRPr="0077743C" w:rsidRDefault="00F25D38" w:rsidP="0077743C">
      <w:pPr>
        <w:spacing w:line="360" w:lineRule="auto"/>
        <w:ind w:firstLine="851"/>
        <w:jc w:val="both"/>
      </w:pPr>
      <w:r w:rsidRPr="0077743C">
        <w:rPr>
          <w:szCs w:val="24"/>
        </w:rPr>
        <w:t xml:space="preserve">3. </w:t>
      </w:r>
      <w:r w:rsidR="00013AF4" w:rsidRPr="0077743C">
        <w:rPr>
          <w:szCs w:val="24"/>
        </w:rPr>
        <w:t>Pripažinti netekusiu galios Panevėžio miesto savivaldybės tarybos 2019 m. gegužės 30 d. sprendim</w:t>
      </w:r>
      <w:r w:rsidRPr="0077743C">
        <w:rPr>
          <w:szCs w:val="24"/>
        </w:rPr>
        <w:t>ą</w:t>
      </w:r>
      <w:r w:rsidR="00013AF4" w:rsidRPr="0077743C">
        <w:rPr>
          <w:szCs w:val="24"/>
        </w:rPr>
        <w:t xml:space="preserve"> </w:t>
      </w:r>
      <w:bookmarkStart w:id="3" w:name="n_0"/>
      <w:r w:rsidR="00013AF4" w:rsidRPr="0077743C">
        <w:rPr>
          <w:szCs w:val="24"/>
        </w:rPr>
        <w:t>Nr. 1-</w:t>
      </w:r>
      <w:bookmarkEnd w:id="3"/>
      <w:r w:rsidR="00013AF4" w:rsidRPr="0077743C">
        <w:rPr>
          <w:szCs w:val="24"/>
        </w:rPr>
        <w:t xml:space="preserve">172 </w:t>
      </w:r>
      <w:r w:rsidR="0077743C" w:rsidRPr="0077743C">
        <w:rPr>
          <w:szCs w:val="24"/>
        </w:rPr>
        <w:t>„</w:t>
      </w:r>
      <w:r w:rsidR="00013AF4" w:rsidRPr="0077743C">
        <w:rPr>
          <w:szCs w:val="24"/>
        </w:rPr>
        <w:t xml:space="preserve">Dėl žemės mokesčio tarifų, </w:t>
      </w:r>
      <w:r w:rsidR="00013AF4" w:rsidRPr="0077743C">
        <w:rPr>
          <w:rFonts w:eastAsia="SimSun"/>
          <w:kern w:val="1"/>
          <w:szCs w:val="24"/>
          <w:lang w:eastAsia="hi-IN" w:bidi="hi-IN"/>
        </w:rPr>
        <w:t>neapmokestinamojo žemės sklypo dydžio</w:t>
      </w:r>
      <w:r w:rsidR="00013AF4" w:rsidRPr="0077743C">
        <w:t xml:space="preserve"> nustatymo ir </w:t>
      </w:r>
      <w:r w:rsidR="0077743C" w:rsidRPr="0077743C">
        <w:t xml:space="preserve">Savivaldybės </w:t>
      </w:r>
      <w:r w:rsidR="00013AF4" w:rsidRPr="0077743C">
        <w:t xml:space="preserve">tarybos 2018 m. rugpjūčio 30 d. sprendimo Nr. 1-252 </w:t>
      </w:r>
      <w:r w:rsidR="00013AF4" w:rsidRPr="0077743C">
        <w:rPr>
          <w:szCs w:val="24"/>
        </w:rPr>
        <w:t>pripažinimo netekusiu galios“</w:t>
      </w:r>
      <w:r w:rsidRPr="0077743C">
        <w:rPr>
          <w:szCs w:val="24"/>
        </w:rPr>
        <w:t>.</w:t>
      </w:r>
    </w:p>
    <w:p w14:paraId="48F7A424" w14:textId="16CB8A63" w:rsidR="00607BCD" w:rsidRPr="0077743C" w:rsidRDefault="0077743C" w:rsidP="0077743C">
      <w:pPr>
        <w:pStyle w:val="Sraopastraipa"/>
        <w:spacing w:line="360" w:lineRule="auto"/>
        <w:ind w:left="0" w:firstLine="851"/>
        <w:jc w:val="both"/>
        <w:rPr>
          <w:szCs w:val="24"/>
        </w:rPr>
      </w:pPr>
      <w:r w:rsidRPr="0077743C">
        <w:rPr>
          <w:szCs w:val="24"/>
        </w:rPr>
        <w:t>4</w:t>
      </w:r>
      <w:r w:rsidR="00607BCD" w:rsidRPr="0077743C">
        <w:rPr>
          <w:szCs w:val="24"/>
        </w:rPr>
        <w:t>. Nustatyti, kad šis sprendimas įsigalioja nuo 2023 m. sausio 1 d.</w:t>
      </w:r>
    </w:p>
    <w:p w14:paraId="60125EFB" w14:textId="18A3850A" w:rsidR="00013AF4" w:rsidRPr="0077743C" w:rsidRDefault="0077743C" w:rsidP="0077743C">
      <w:pPr>
        <w:pStyle w:val="Sraopastraipa"/>
        <w:spacing w:line="360" w:lineRule="auto"/>
        <w:ind w:left="0" w:firstLine="851"/>
        <w:jc w:val="both"/>
        <w:rPr>
          <w:sz w:val="22"/>
        </w:rPr>
      </w:pPr>
      <w:r w:rsidRPr="0077743C">
        <w:t>5</w:t>
      </w:r>
      <w:r w:rsidR="00013AF4" w:rsidRPr="0077743C">
        <w:t>. Nustatyti, kad sprendimas skelbiamas Teisės aktų registre ir Panevėžio miesto savivaldybės interneto svetainėje.</w:t>
      </w:r>
    </w:p>
    <w:p w14:paraId="3CCFF690" w14:textId="77777777" w:rsidR="005C41AC" w:rsidRPr="0077743C" w:rsidRDefault="004A47B9" w:rsidP="00013AF4">
      <w:pPr>
        <w:spacing w:line="360" w:lineRule="auto"/>
        <w:jc w:val="both"/>
        <w:rPr>
          <w:szCs w:val="24"/>
        </w:rPr>
      </w:pPr>
      <w:r w:rsidRPr="0077743C">
        <w:rPr>
          <w:szCs w:val="24"/>
          <w:lang w:eastAsia="lt-LT"/>
        </w:rPr>
        <w:t> </w:t>
      </w:r>
    </w:p>
    <w:p w14:paraId="1132D31F" w14:textId="77777777" w:rsidR="0062551B" w:rsidRPr="0077743C" w:rsidRDefault="0062551B" w:rsidP="002D0B3C">
      <w:pPr>
        <w:jc w:val="both"/>
        <w:rPr>
          <w:szCs w:val="24"/>
        </w:rPr>
      </w:pPr>
    </w:p>
    <w:p w14:paraId="65DA19CF" w14:textId="13AF2DBE" w:rsidR="001D3CB6" w:rsidRPr="0077743C" w:rsidRDefault="001D3CB6" w:rsidP="00AF1B80">
      <w:pPr>
        <w:tabs>
          <w:tab w:val="left" w:pos="6663"/>
        </w:tabs>
        <w:jc w:val="center"/>
        <w:rPr>
          <w:rFonts w:eastAsia="Calibri"/>
          <w:szCs w:val="24"/>
        </w:rPr>
      </w:pPr>
      <w:r w:rsidRPr="0077743C">
        <w:rPr>
          <w:rFonts w:eastAsia="Calibri"/>
          <w:szCs w:val="24"/>
        </w:rPr>
        <w:t>Savivaldybės mer</w:t>
      </w:r>
      <w:r w:rsidR="00895637" w:rsidRPr="0077743C">
        <w:rPr>
          <w:rFonts w:eastAsia="Calibri"/>
          <w:szCs w:val="24"/>
        </w:rPr>
        <w:t>as</w:t>
      </w:r>
      <w:r w:rsidR="00895637" w:rsidRPr="0077743C">
        <w:rPr>
          <w:rFonts w:eastAsia="Calibri"/>
          <w:szCs w:val="24"/>
        </w:rPr>
        <w:tab/>
        <w:t>Rytis Mykolas Račkauskas</w:t>
      </w:r>
    </w:p>
    <w:p w14:paraId="4EA0D423" w14:textId="6A9ED9C5" w:rsidR="00FF526A" w:rsidRPr="0077743C" w:rsidRDefault="003D09FD" w:rsidP="00FF526A">
      <w:pPr>
        <w:ind w:left="4320" w:firstLine="720"/>
        <w:rPr>
          <w:szCs w:val="24"/>
        </w:rPr>
      </w:pPr>
      <w:r w:rsidRPr="0077743C">
        <w:rPr>
          <w:rFonts w:eastAsia="Calibri"/>
          <w:szCs w:val="24"/>
        </w:rPr>
        <w:br w:type="column"/>
      </w:r>
      <w:r w:rsidR="00FF526A" w:rsidRPr="0077743C">
        <w:rPr>
          <w:szCs w:val="24"/>
        </w:rPr>
        <w:lastRenderedPageBreak/>
        <w:t>Panevėžio miesto savivaldybės tarybos</w:t>
      </w:r>
    </w:p>
    <w:p w14:paraId="0AF71E35" w14:textId="78A6EB20" w:rsidR="00FF526A" w:rsidRPr="0077743C" w:rsidRDefault="00FF526A" w:rsidP="00FF526A">
      <w:pPr>
        <w:rPr>
          <w:szCs w:val="24"/>
        </w:rPr>
      </w:pPr>
      <w:r w:rsidRPr="0077743C">
        <w:rPr>
          <w:szCs w:val="24"/>
        </w:rPr>
        <w:tab/>
      </w:r>
      <w:r w:rsidRPr="0077743C">
        <w:rPr>
          <w:szCs w:val="24"/>
        </w:rPr>
        <w:tab/>
      </w:r>
      <w:r w:rsidRPr="0077743C">
        <w:rPr>
          <w:szCs w:val="24"/>
        </w:rPr>
        <w:tab/>
      </w:r>
      <w:r w:rsidRPr="0077743C">
        <w:rPr>
          <w:szCs w:val="24"/>
        </w:rPr>
        <w:tab/>
      </w:r>
      <w:r w:rsidRPr="0077743C">
        <w:rPr>
          <w:szCs w:val="24"/>
        </w:rPr>
        <w:tab/>
      </w:r>
      <w:r w:rsidRPr="0077743C">
        <w:rPr>
          <w:szCs w:val="24"/>
        </w:rPr>
        <w:tab/>
      </w:r>
      <w:r w:rsidRPr="0077743C">
        <w:rPr>
          <w:szCs w:val="24"/>
        </w:rPr>
        <w:tab/>
        <w:t>20</w:t>
      </w:r>
      <w:r w:rsidR="005310B7" w:rsidRPr="0077743C">
        <w:rPr>
          <w:szCs w:val="24"/>
        </w:rPr>
        <w:t>2</w:t>
      </w:r>
      <w:r w:rsidR="009D36F4" w:rsidRPr="0077743C">
        <w:rPr>
          <w:szCs w:val="24"/>
        </w:rPr>
        <w:t>2</w:t>
      </w:r>
      <w:r w:rsidRPr="0077743C">
        <w:rPr>
          <w:szCs w:val="24"/>
        </w:rPr>
        <w:t xml:space="preserve"> m.                 d. sprendimo Nr. </w:t>
      </w:r>
    </w:p>
    <w:p w14:paraId="454E826A" w14:textId="4EA35273" w:rsidR="00FF526A" w:rsidRPr="0077743C" w:rsidRDefault="00607BCD" w:rsidP="00FF526A">
      <w:pPr>
        <w:rPr>
          <w:szCs w:val="24"/>
        </w:rPr>
      </w:pPr>
      <w:r w:rsidRPr="0077743C">
        <w:rPr>
          <w:szCs w:val="24"/>
        </w:rPr>
        <w:tab/>
      </w:r>
      <w:r w:rsidRPr="0077743C">
        <w:rPr>
          <w:szCs w:val="24"/>
        </w:rPr>
        <w:tab/>
      </w:r>
      <w:r w:rsidRPr="0077743C">
        <w:rPr>
          <w:szCs w:val="24"/>
        </w:rPr>
        <w:tab/>
      </w:r>
      <w:r w:rsidRPr="0077743C">
        <w:rPr>
          <w:szCs w:val="24"/>
        </w:rPr>
        <w:tab/>
      </w:r>
      <w:r w:rsidRPr="0077743C">
        <w:rPr>
          <w:szCs w:val="24"/>
        </w:rPr>
        <w:tab/>
      </w:r>
      <w:r w:rsidRPr="0077743C">
        <w:rPr>
          <w:szCs w:val="24"/>
        </w:rPr>
        <w:tab/>
      </w:r>
      <w:r w:rsidRPr="0077743C">
        <w:rPr>
          <w:szCs w:val="24"/>
        </w:rPr>
        <w:tab/>
      </w:r>
      <w:r w:rsidR="003D09FD" w:rsidRPr="0077743C">
        <w:rPr>
          <w:szCs w:val="24"/>
        </w:rPr>
        <w:t>priedas</w:t>
      </w:r>
    </w:p>
    <w:p w14:paraId="36D49F41" w14:textId="77777777" w:rsidR="003D09FD" w:rsidRPr="0077743C" w:rsidRDefault="003D09FD" w:rsidP="00FF526A">
      <w:pPr>
        <w:rPr>
          <w:szCs w:val="24"/>
        </w:rPr>
      </w:pPr>
    </w:p>
    <w:p w14:paraId="6ADFFD2B" w14:textId="3F1C7D2D" w:rsidR="00607BCD" w:rsidRPr="0077743C" w:rsidRDefault="00607BCD" w:rsidP="00607BCD">
      <w:pPr>
        <w:pStyle w:val="Pagrindinistekstas2"/>
        <w:spacing w:after="0" w:line="240" w:lineRule="auto"/>
        <w:jc w:val="center"/>
        <w:rPr>
          <w:b/>
          <w:szCs w:val="24"/>
        </w:rPr>
      </w:pPr>
      <w:r w:rsidRPr="0077743C">
        <w:rPr>
          <w:b/>
          <w:szCs w:val="24"/>
        </w:rPr>
        <w:t xml:space="preserve">ŽEMĖS MOKESČIO TARIFAI PAGAL PAGRINDINĘ </w:t>
      </w:r>
      <w:r w:rsidR="0077743C">
        <w:rPr>
          <w:b/>
          <w:szCs w:val="24"/>
        </w:rPr>
        <w:t xml:space="preserve">TIKSLINĘ </w:t>
      </w:r>
      <w:r w:rsidRPr="0077743C">
        <w:rPr>
          <w:b/>
          <w:szCs w:val="24"/>
        </w:rPr>
        <w:t>ŽEMĖS NAUDOJIMO PASKIRTĮ</w:t>
      </w:r>
      <w:r w:rsidR="003D09FD" w:rsidRPr="0077743C">
        <w:rPr>
          <w:b/>
          <w:szCs w:val="24"/>
        </w:rPr>
        <w:t xml:space="preserve"> IR</w:t>
      </w:r>
      <w:r w:rsidRPr="0077743C">
        <w:rPr>
          <w:b/>
          <w:szCs w:val="24"/>
        </w:rPr>
        <w:t xml:space="preserve"> ŽEMĖS SKLYPO NAUDOJIMO BŪDĄ</w:t>
      </w:r>
    </w:p>
    <w:p w14:paraId="2E004B17" w14:textId="77777777" w:rsidR="00607BCD" w:rsidRPr="0077743C" w:rsidRDefault="00607BCD" w:rsidP="00607BCD">
      <w:pPr>
        <w:pStyle w:val="Pagrindinistekstas2"/>
        <w:spacing w:after="0" w:line="240" w:lineRule="auto"/>
        <w:rPr>
          <w:b/>
          <w:szCs w:val="24"/>
        </w:rPr>
      </w:pPr>
    </w:p>
    <w:tbl>
      <w:tblPr>
        <w:tblW w:w="525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525"/>
        <w:gridCol w:w="1937"/>
        <w:gridCol w:w="1389"/>
        <w:gridCol w:w="3189"/>
        <w:gridCol w:w="1377"/>
      </w:tblGrid>
      <w:tr w:rsidR="00607BCD" w:rsidRPr="0077743C" w14:paraId="0CFB20CD" w14:textId="77777777" w:rsidTr="008F757A">
        <w:trPr>
          <w:trHeight w:val="945"/>
        </w:trPr>
        <w:tc>
          <w:tcPr>
            <w:tcW w:w="343" w:type="pct"/>
            <w:shd w:val="clear" w:color="auto" w:fill="auto"/>
          </w:tcPr>
          <w:p w14:paraId="5C4D7D8E" w14:textId="77777777" w:rsidR="00607BCD" w:rsidRPr="0077743C" w:rsidRDefault="00607BCD" w:rsidP="008F757A">
            <w:pPr>
              <w:jc w:val="center"/>
              <w:rPr>
                <w:szCs w:val="24"/>
              </w:rPr>
            </w:pPr>
            <w:r w:rsidRPr="0077743C">
              <w:rPr>
                <w:szCs w:val="24"/>
              </w:rPr>
              <w:t>Eil. Nr.</w:t>
            </w:r>
          </w:p>
        </w:tc>
        <w:tc>
          <w:tcPr>
            <w:tcW w:w="754" w:type="pct"/>
            <w:shd w:val="clear" w:color="auto" w:fill="auto"/>
          </w:tcPr>
          <w:p w14:paraId="23D6A660" w14:textId="77777777" w:rsidR="00607BCD" w:rsidRPr="0077743C" w:rsidRDefault="00607BCD" w:rsidP="008F757A">
            <w:pPr>
              <w:ind w:hanging="12"/>
              <w:jc w:val="center"/>
              <w:rPr>
                <w:szCs w:val="24"/>
              </w:rPr>
            </w:pPr>
            <w:r w:rsidRPr="0077743C">
              <w:rPr>
                <w:szCs w:val="24"/>
              </w:rPr>
              <w:t xml:space="preserve">Naudojimo </w:t>
            </w:r>
          </w:p>
          <w:p w14:paraId="7CB97907" w14:textId="77777777" w:rsidR="00607BCD" w:rsidRPr="0077743C" w:rsidRDefault="00607BCD" w:rsidP="008F757A">
            <w:pPr>
              <w:ind w:hanging="12"/>
              <w:jc w:val="center"/>
              <w:rPr>
                <w:szCs w:val="24"/>
              </w:rPr>
            </w:pPr>
            <w:r w:rsidRPr="0077743C">
              <w:rPr>
                <w:szCs w:val="24"/>
              </w:rPr>
              <w:t>paskirties kodas</w:t>
            </w:r>
          </w:p>
        </w:tc>
        <w:tc>
          <w:tcPr>
            <w:tcW w:w="958" w:type="pct"/>
            <w:shd w:val="clear" w:color="auto" w:fill="auto"/>
          </w:tcPr>
          <w:p w14:paraId="7264FEAC" w14:textId="77777777" w:rsidR="00607BCD" w:rsidRPr="0077743C" w:rsidRDefault="00607BCD" w:rsidP="008F757A">
            <w:pPr>
              <w:pStyle w:val="Pagrindinistekstas2"/>
              <w:spacing w:after="0" w:line="240" w:lineRule="auto"/>
              <w:jc w:val="center"/>
              <w:rPr>
                <w:szCs w:val="24"/>
              </w:rPr>
            </w:pPr>
            <w:r w:rsidRPr="0077743C">
              <w:rPr>
                <w:szCs w:val="24"/>
              </w:rPr>
              <w:t>Žemės naudojimo paskirties pavadinimas</w:t>
            </w:r>
          </w:p>
        </w:tc>
        <w:tc>
          <w:tcPr>
            <w:tcW w:w="687" w:type="pct"/>
          </w:tcPr>
          <w:p w14:paraId="278AF383" w14:textId="77777777" w:rsidR="00607BCD" w:rsidRPr="0077743C" w:rsidRDefault="00607BCD" w:rsidP="008F757A">
            <w:pPr>
              <w:jc w:val="center"/>
              <w:rPr>
                <w:szCs w:val="24"/>
              </w:rPr>
            </w:pPr>
            <w:r w:rsidRPr="0077743C">
              <w:rPr>
                <w:szCs w:val="24"/>
              </w:rPr>
              <w:t>Naudojimo būdo kodas</w:t>
            </w:r>
          </w:p>
        </w:tc>
        <w:tc>
          <w:tcPr>
            <w:tcW w:w="1577" w:type="pct"/>
          </w:tcPr>
          <w:p w14:paraId="18ACB924" w14:textId="77777777" w:rsidR="00607BCD" w:rsidRPr="0077743C" w:rsidRDefault="00607BCD" w:rsidP="008F757A">
            <w:pPr>
              <w:jc w:val="center"/>
              <w:rPr>
                <w:szCs w:val="24"/>
              </w:rPr>
            </w:pPr>
            <w:r w:rsidRPr="0077743C">
              <w:rPr>
                <w:szCs w:val="24"/>
              </w:rPr>
              <w:t>Žemės naudojimo būdo pavadinimas</w:t>
            </w:r>
          </w:p>
        </w:tc>
        <w:tc>
          <w:tcPr>
            <w:tcW w:w="681" w:type="pct"/>
            <w:shd w:val="clear" w:color="auto" w:fill="auto"/>
          </w:tcPr>
          <w:p w14:paraId="354757AC" w14:textId="77777777" w:rsidR="00607BCD" w:rsidRPr="0077743C" w:rsidRDefault="00607BCD" w:rsidP="008F757A">
            <w:pPr>
              <w:jc w:val="center"/>
              <w:rPr>
                <w:szCs w:val="24"/>
              </w:rPr>
            </w:pPr>
            <w:r w:rsidRPr="0077743C">
              <w:rPr>
                <w:szCs w:val="24"/>
              </w:rPr>
              <w:t>Mokesčio tarifas proc. (nuo žemės mokestinės vertės)</w:t>
            </w:r>
          </w:p>
        </w:tc>
      </w:tr>
      <w:tr w:rsidR="00607BCD" w:rsidRPr="0077743C" w14:paraId="1AAD8970" w14:textId="77777777" w:rsidTr="008F757A">
        <w:trPr>
          <w:trHeight w:val="220"/>
        </w:trPr>
        <w:tc>
          <w:tcPr>
            <w:tcW w:w="343" w:type="pct"/>
            <w:shd w:val="clear" w:color="auto" w:fill="auto"/>
          </w:tcPr>
          <w:p w14:paraId="19261E9C" w14:textId="77777777" w:rsidR="00607BCD" w:rsidRPr="0077743C" w:rsidRDefault="00607BCD" w:rsidP="00607BCD">
            <w:pPr>
              <w:numPr>
                <w:ilvl w:val="0"/>
                <w:numId w:val="20"/>
              </w:numPr>
              <w:tabs>
                <w:tab w:val="left" w:pos="426"/>
              </w:tabs>
              <w:jc w:val="center"/>
              <w:rPr>
                <w:szCs w:val="24"/>
              </w:rPr>
            </w:pPr>
          </w:p>
        </w:tc>
        <w:tc>
          <w:tcPr>
            <w:tcW w:w="754" w:type="pct"/>
            <w:shd w:val="clear" w:color="auto" w:fill="auto"/>
          </w:tcPr>
          <w:p w14:paraId="6670FABF" w14:textId="77777777" w:rsidR="00607BCD" w:rsidRPr="0077743C" w:rsidRDefault="00607BCD" w:rsidP="008F757A">
            <w:pPr>
              <w:jc w:val="center"/>
              <w:rPr>
                <w:szCs w:val="24"/>
              </w:rPr>
            </w:pPr>
            <w:r w:rsidRPr="0077743C">
              <w:rPr>
                <w:szCs w:val="24"/>
              </w:rPr>
              <w:t>610</w:t>
            </w:r>
          </w:p>
        </w:tc>
        <w:tc>
          <w:tcPr>
            <w:tcW w:w="958" w:type="pct"/>
            <w:shd w:val="clear" w:color="auto" w:fill="auto"/>
          </w:tcPr>
          <w:p w14:paraId="17505472" w14:textId="77777777" w:rsidR="00607BCD" w:rsidRPr="0077743C" w:rsidRDefault="00607BCD" w:rsidP="008F757A">
            <w:pPr>
              <w:jc w:val="center"/>
              <w:rPr>
                <w:szCs w:val="24"/>
              </w:rPr>
            </w:pPr>
            <w:r w:rsidRPr="0077743C">
              <w:rPr>
                <w:szCs w:val="24"/>
              </w:rPr>
              <w:t>Žemės ūkio</w:t>
            </w:r>
          </w:p>
        </w:tc>
        <w:tc>
          <w:tcPr>
            <w:tcW w:w="687" w:type="pct"/>
            <w:shd w:val="clear" w:color="auto" w:fill="auto"/>
          </w:tcPr>
          <w:p w14:paraId="7FC451D5" w14:textId="77777777" w:rsidR="00607BCD" w:rsidRPr="0077743C" w:rsidRDefault="00607BCD" w:rsidP="008F757A">
            <w:pPr>
              <w:jc w:val="center"/>
              <w:rPr>
                <w:szCs w:val="24"/>
              </w:rPr>
            </w:pPr>
            <w:r w:rsidRPr="0077743C">
              <w:rPr>
                <w:szCs w:val="24"/>
              </w:rPr>
              <w:t>303</w:t>
            </w:r>
          </w:p>
        </w:tc>
        <w:tc>
          <w:tcPr>
            <w:tcW w:w="1577" w:type="pct"/>
            <w:shd w:val="clear" w:color="auto" w:fill="auto"/>
          </w:tcPr>
          <w:p w14:paraId="29844FF7" w14:textId="77777777" w:rsidR="00607BCD" w:rsidRPr="0077743C" w:rsidRDefault="00607BCD" w:rsidP="008F757A">
            <w:pPr>
              <w:rPr>
                <w:szCs w:val="24"/>
                <w:lang w:eastAsia="lt-LT"/>
              </w:rPr>
            </w:pPr>
            <w:r w:rsidRPr="0077743C">
              <w:rPr>
                <w:szCs w:val="24"/>
              </w:rPr>
              <w:t>Kiti žemės ūkio paskirties žemės sklypai</w:t>
            </w:r>
          </w:p>
        </w:tc>
        <w:tc>
          <w:tcPr>
            <w:tcW w:w="681" w:type="pct"/>
            <w:shd w:val="clear" w:color="auto" w:fill="auto"/>
          </w:tcPr>
          <w:p w14:paraId="53FC8CAC" w14:textId="1519B18D" w:rsidR="00607BCD" w:rsidRPr="0077743C" w:rsidRDefault="000B4301" w:rsidP="00F6698F">
            <w:pPr>
              <w:jc w:val="center"/>
              <w:rPr>
                <w:szCs w:val="24"/>
              </w:rPr>
            </w:pPr>
            <w:r w:rsidRPr="0077743C">
              <w:rPr>
                <w:szCs w:val="24"/>
              </w:rPr>
              <w:t>0,4</w:t>
            </w:r>
            <w:r w:rsidR="00F6698F" w:rsidRPr="0077743C">
              <w:rPr>
                <w:szCs w:val="24"/>
              </w:rPr>
              <w:t>7</w:t>
            </w:r>
          </w:p>
        </w:tc>
      </w:tr>
      <w:tr w:rsidR="00607BCD" w:rsidRPr="0077743C" w14:paraId="5B32AB0E" w14:textId="77777777" w:rsidTr="008F757A">
        <w:trPr>
          <w:trHeight w:val="268"/>
        </w:trPr>
        <w:tc>
          <w:tcPr>
            <w:tcW w:w="343" w:type="pct"/>
            <w:shd w:val="clear" w:color="auto" w:fill="auto"/>
          </w:tcPr>
          <w:p w14:paraId="0E7E5732" w14:textId="77777777" w:rsidR="00607BCD" w:rsidRPr="0077743C" w:rsidRDefault="00607BCD" w:rsidP="00607BCD">
            <w:pPr>
              <w:numPr>
                <w:ilvl w:val="0"/>
                <w:numId w:val="20"/>
              </w:numPr>
              <w:jc w:val="center"/>
              <w:rPr>
                <w:szCs w:val="24"/>
              </w:rPr>
            </w:pPr>
          </w:p>
        </w:tc>
        <w:tc>
          <w:tcPr>
            <w:tcW w:w="754" w:type="pct"/>
            <w:shd w:val="clear" w:color="auto" w:fill="auto"/>
          </w:tcPr>
          <w:p w14:paraId="1FE3D3E9" w14:textId="77777777" w:rsidR="00607BCD" w:rsidRPr="0077743C" w:rsidRDefault="00607BCD" w:rsidP="008F757A">
            <w:pPr>
              <w:jc w:val="center"/>
              <w:rPr>
                <w:szCs w:val="24"/>
              </w:rPr>
            </w:pPr>
            <w:r w:rsidRPr="0077743C">
              <w:rPr>
                <w:szCs w:val="24"/>
              </w:rPr>
              <w:t>610</w:t>
            </w:r>
          </w:p>
        </w:tc>
        <w:tc>
          <w:tcPr>
            <w:tcW w:w="958" w:type="pct"/>
            <w:shd w:val="clear" w:color="auto" w:fill="auto"/>
          </w:tcPr>
          <w:p w14:paraId="024554B6" w14:textId="77777777" w:rsidR="00607BCD" w:rsidRPr="0077743C" w:rsidRDefault="00607BCD" w:rsidP="008F757A">
            <w:pPr>
              <w:jc w:val="center"/>
              <w:rPr>
                <w:szCs w:val="24"/>
              </w:rPr>
            </w:pPr>
            <w:r w:rsidRPr="0077743C">
              <w:rPr>
                <w:szCs w:val="24"/>
              </w:rPr>
              <w:t>Žemės ūkio</w:t>
            </w:r>
          </w:p>
        </w:tc>
        <w:tc>
          <w:tcPr>
            <w:tcW w:w="687" w:type="pct"/>
            <w:shd w:val="clear" w:color="auto" w:fill="auto"/>
          </w:tcPr>
          <w:p w14:paraId="38CF6D09" w14:textId="77777777" w:rsidR="00607BCD" w:rsidRPr="0077743C" w:rsidRDefault="00607BCD" w:rsidP="008F757A">
            <w:pPr>
              <w:jc w:val="center"/>
              <w:rPr>
                <w:szCs w:val="24"/>
              </w:rPr>
            </w:pPr>
          </w:p>
        </w:tc>
        <w:tc>
          <w:tcPr>
            <w:tcW w:w="1577" w:type="pct"/>
            <w:shd w:val="clear" w:color="auto" w:fill="auto"/>
          </w:tcPr>
          <w:p w14:paraId="0896BE7A" w14:textId="77777777" w:rsidR="00607BCD" w:rsidRPr="0077743C" w:rsidRDefault="00607BCD" w:rsidP="008F757A">
            <w:pPr>
              <w:rPr>
                <w:szCs w:val="24"/>
                <w:lang w:eastAsia="lt-LT"/>
              </w:rPr>
            </w:pPr>
          </w:p>
        </w:tc>
        <w:tc>
          <w:tcPr>
            <w:tcW w:w="681" w:type="pct"/>
            <w:shd w:val="clear" w:color="auto" w:fill="auto"/>
          </w:tcPr>
          <w:p w14:paraId="1A160E63" w14:textId="145266BD" w:rsidR="00607BCD" w:rsidRPr="0077743C" w:rsidRDefault="000B4301" w:rsidP="008F757A">
            <w:pPr>
              <w:jc w:val="center"/>
              <w:rPr>
                <w:szCs w:val="24"/>
              </w:rPr>
            </w:pPr>
            <w:r w:rsidRPr="0077743C">
              <w:rPr>
                <w:szCs w:val="24"/>
              </w:rPr>
              <w:t>0,4</w:t>
            </w:r>
            <w:r w:rsidR="00F6698F" w:rsidRPr="0077743C">
              <w:rPr>
                <w:szCs w:val="24"/>
              </w:rPr>
              <w:t>7</w:t>
            </w:r>
          </w:p>
        </w:tc>
      </w:tr>
      <w:tr w:rsidR="00607BCD" w:rsidRPr="0077743C" w14:paraId="3848D3C2" w14:textId="77777777" w:rsidTr="008F757A">
        <w:trPr>
          <w:trHeight w:val="268"/>
        </w:trPr>
        <w:tc>
          <w:tcPr>
            <w:tcW w:w="343" w:type="pct"/>
            <w:shd w:val="clear" w:color="auto" w:fill="auto"/>
          </w:tcPr>
          <w:p w14:paraId="41D90FAD" w14:textId="77777777" w:rsidR="00607BCD" w:rsidRPr="0077743C" w:rsidRDefault="00607BCD" w:rsidP="00607BCD">
            <w:pPr>
              <w:numPr>
                <w:ilvl w:val="0"/>
                <w:numId w:val="20"/>
              </w:numPr>
              <w:jc w:val="center"/>
              <w:rPr>
                <w:szCs w:val="24"/>
              </w:rPr>
            </w:pPr>
          </w:p>
        </w:tc>
        <w:tc>
          <w:tcPr>
            <w:tcW w:w="754" w:type="pct"/>
            <w:shd w:val="clear" w:color="auto" w:fill="auto"/>
          </w:tcPr>
          <w:p w14:paraId="3F3B46A6" w14:textId="77777777" w:rsidR="00607BCD" w:rsidRPr="0077743C" w:rsidRDefault="00607BCD" w:rsidP="008F757A">
            <w:pPr>
              <w:jc w:val="center"/>
              <w:rPr>
                <w:szCs w:val="24"/>
              </w:rPr>
            </w:pPr>
            <w:r w:rsidRPr="0077743C">
              <w:rPr>
                <w:szCs w:val="24"/>
              </w:rPr>
              <w:t>610</w:t>
            </w:r>
          </w:p>
        </w:tc>
        <w:tc>
          <w:tcPr>
            <w:tcW w:w="958" w:type="pct"/>
            <w:shd w:val="clear" w:color="auto" w:fill="auto"/>
          </w:tcPr>
          <w:p w14:paraId="6012303C" w14:textId="77777777" w:rsidR="00607BCD" w:rsidRPr="0077743C" w:rsidRDefault="00607BCD" w:rsidP="008F757A">
            <w:pPr>
              <w:jc w:val="center"/>
              <w:rPr>
                <w:szCs w:val="24"/>
              </w:rPr>
            </w:pPr>
            <w:r w:rsidRPr="0077743C">
              <w:rPr>
                <w:szCs w:val="24"/>
              </w:rPr>
              <w:t>Žemės ūkio</w:t>
            </w:r>
          </w:p>
        </w:tc>
        <w:tc>
          <w:tcPr>
            <w:tcW w:w="687" w:type="pct"/>
            <w:shd w:val="clear" w:color="auto" w:fill="auto"/>
          </w:tcPr>
          <w:p w14:paraId="34D15726" w14:textId="77777777" w:rsidR="00607BCD" w:rsidRPr="0077743C" w:rsidRDefault="00607BCD" w:rsidP="008F757A">
            <w:pPr>
              <w:jc w:val="center"/>
              <w:rPr>
                <w:szCs w:val="24"/>
              </w:rPr>
            </w:pPr>
            <w:r w:rsidRPr="0077743C">
              <w:rPr>
                <w:szCs w:val="24"/>
              </w:rPr>
              <w:t>328</w:t>
            </w:r>
          </w:p>
        </w:tc>
        <w:tc>
          <w:tcPr>
            <w:tcW w:w="1577" w:type="pct"/>
            <w:shd w:val="clear" w:color="auto" w:fill="auto"/>
          </w:tcPr>
          <w:p w14:paraId="5E090F1D" w14:textId="77777777" w:rsidR="00607BCD" w:rsidRPr="0077743C" w:rsidRDefault="00607BCD" w:rsidP="008F757A">
            <w:pPr>
              <w:rPr>
                <w:szCs w:val="24"/>
              </w:rPr>
            </w:pPr>
            <w:r w:rsidRPr="0077743C">
              <w:rPr>
                <w:szCs w:val="24"/>
                <w:lang w:eastAsia="lt-LT"/>
              </w:rPr>
              <w:t>Mėgėjų sodų žemės sklypai</w:t>
            </w:r>
          </w:p>
        </w:tc>
        <w:tc>
          <w:tcPr>
            <w:tcW w:w="681" w:type="pct"/>
            <w:shd w:val="clear" w:color="auto" w:fill="auto"/>
          </w:tcPr>
          <w:p w14:paraId="1C95C239" w14:textId="00D64846" w:rsidR="00607BCD" w:rsidRPr="0077743C" w:rsidRDefault="00607BCD" w:rsidP="00A0069C">
            <w:pPr>
              <w:jc w:val="center"/>
              <w:rPr>
                <w:szCs w:val="24"/>
              </w:rPr>
            </w:pPr>
            <w:r w:rsidRPr="0077743C">
              <w:rPr>
                <w:szCs w:val="24"/>
              </w:rPr>
              <w:t>0,1</w:t>
            </w:r>
            <w:r w:rsidR="00A0069C" w:rsidRPr="0077743C">
              <w:rPr>
                <w:szCs w:val="24"/>
              </w:rPr>
              <w:t>1</w:t>
            </w:r>
          </w:p>
        </w:tc>
      </w:tr>
      <w:tr w:rsidR="00607BCD" w:rsidRPr="0077743C" w14:paraId="5C0CC7DA" w14:textId="77777777" w:rsidTr="008F757A">
        <w:trPr>
          <w:trHeight w:val="268"/>
        </w:trPr>
        <w:tc>
          <w:tcPr>
            <w:tcW w:w="343" w:type="pct"/>
            <w:shd w:val="clear" w:color="auto" w:fill="auto"/>
          </w:tcPr>
          <w:p w14:paraId="5CF08527" w14:textId="77777777" w:rsidR="00607BCD" w:rsidRPr="0077743C" w:rsidRDefault="00607BCD" w:rsidP="00607BCD">
            <w:pPr>
              <w:numPr>
                <w:ilvl w:val="0"/>
                <w:numId w:val="20"/>
              </w:numPr>
              <w:jc w:val="center"/>
              <w:rPr>
                <w:szCs w:val="24"/>
              </w:rPr>
            </w:pPr>
          </w:p>
        </w:tc>
        <w:tc>
          <w:tcPr>
            <w:tcW w:w="754" w:type="pct"/>
            <w:shd w:val="clear" w:color="auto" w:fill="auto"/>
          </w:tcPr>
          <w:p w14:paraId="1231148B" w14:textId="77777777" w:rsidR="00607BCD" w:rsidRPr="0077743C" w:rsidRDefault="00607BCD" w:rsidP="008F757A">
            <w:pPr>
              <w:jc w:val="center"/>
              <w:rPr>
                <w:szCs w:val="24"/>
              </w:rPr>
            </w:pPr>
            <w:r w:rsidRPr="0077743C">
              <w:rPr>
                <w:szCs w:val="24"/>
              </w:rPr>
              <w:t>610</w:t>
            </w:r>
          </w:p>
        </w:tc>
        <w:tc>
          <w:tcPr>
            <w:tcW w:w="958" w:type="pct"/>
            <w:shd w:val="clear" w:color="auto" w:fill="auto"/>
          </w:tcPr>
          <w:p w14:paraId="7FEDD722" w14:textId="77777777" w:rsidR="00607BCD" w:rsidRPr="0077743C" w:rsidRDefault="00607BCD" w:rsidP="008F757A">
            <w:pPr>
              <w:jc w:val="center"/>
              <w:rPr>
                <w:szCs w:val="24"/>
              </w:rPr>
            </w:pPr>
            <w:r w:rsidRPr="0077743C">
              <w:rPr>
                <w:szCs w:val="24"/>
              </w:rPr>
              <w:t>Žemės ūkio</w:t>
            </w:r>
          </w:p>
        </w:tc>
        <w:tc>
          <w:tcPr>
            <w:tcW w:w="687" w:type="pct"/>
            <w:shd w:val="clear" w:color="auto" w:fill="auto"/>
          </w:tcPr>
          <w:p w14:paraId="62632DDC" w14:textId="77777777" w:rsidR="00607BCD" w:rsidRPr="0077743C" w:rsidRDefault="00607BCD" w:rsidP="008F757A">
            <w:pPr>
              <w:jc w:val="center"/>
              <w:rPr>
                <w:szCs w:val="24"/>
              </w:rPr>
            </w:pPr>
            <w:r w:rsidRPr="0077743C">
              <w:rPr>
                <w:szCs w:val="24"/>
              </w:rPr>
              <w:t>300</w:t>
            </w:r>
          </w:p>
        </w:tc>
        <w:tc>
          <w:tcPr>
            <w:tcW w:w="1577" w:type="pct"/>
            <w:shd w:val="clear" w:color="auto" w:fill="auto"/>
          </w:tcPr>
          <w:p w14:paraId="11E32A2A" w14:textId="77777777" w:rsidR="00607BCD" w:rsidRPr="0077743C" w:rsidRDefault="00607BCD" w:rsidP="008F757A">
            <w:pPr>
              <w:rPr>
                <w:szCs w:val="24"/>
                <w:lang w:eastAsia="lt-LT"/>
              </w:rPr>
            </w:pPr>
            <w:r w:rsidRPr="0077743C">
              <w:rPr>
                <w:szCs w:val="24"/>
              </w:rPr>
              <w:t>Mėgėjų sodų žemės sklypai ir sodininkų bendrijų bendrojo naudojimo žemės sklypai</w:t>
            </w:r>
          </w:p>
        </w:tc>
        <w:tc>
          <w:tcPr>
            <w:tcW w:w="681" w:type="pct"/>
            <w:shd w:val="clear" w:color="auto" w:fill="auto"/>
          </w:tcPr>
          <w:p w14:paraId="52D54D8C" w14:textId="77F184A4" w:rsidR="00607BCD" w:rsidRPr="0077743C" w:rsidRDefault="00607BCD" w:rsidP="00A0069C">
            <w:pPr>
              <w:jc w:val="center"/>
              <w:rPr>
                <w:szCs w:val="24"/>
              </w:rPr>
            </w:pPr>
            <w:r w:rsidRPr="0077743C">
              <w:rPr>
                <w:szCs w:val="24"/>
              </w:rPr>
              <w:t>0,1</w:t>
            </w:r>
            <w:r w:rsidR="00A0069C" w:rsidRPr="0077743C">
              <w:rPr>
                <w:szCs w:val="24"/>
              </w:rPr>
              <w:t>1</w:t>
            </w:r>
          </w:p>
        </w:tc>
      </w:tr>
      <w:tr w:rsidR="00607BCD" w:rsidRPr="0077743C" w14:paraId="0A1DC1AA" w14:textId="77777777" w:rsidTr="008F757A">
        <w:trPr>
          <w:trHeight w:val="220"/>
        </w:trPr>
        <w:tc>
          <w:tcPr>
            <w:tcW w:w="343" w:type="pct"/>
            <w:shd w:val="clear" w:color="auto" w:fill="auto"/>
          </w:tcPr>
          <w:p w14:paraId="715BE7C9" w14:textId="77777777" w:rsidR="00607BCD" w:rsidRPr="0077743C" w:rsidRDefault="00607BCD" w:rsidP="00607BCD">
            <w:pPr>
              <w:numPr>
                <w:ilvl w:val="0"/>
                <w:numId w:val="20"/>
              </w:numPr>
              <w:jc w:val="center"/>
              <w:rPr>
                <w:bCs/>
                <w:szCs w:val="24"/>
              </w:rPr>
            </w:pPr>
          </w:p>
        </w:tc>
        <w:tc>
          <w:tcPr>
            <w:tcW w:w="754" w:type="pct"/>
            <w:shd w:val="clear" w:color="auto" w:fill="auto"/>
          </w:tcPr>
          <w:p w14:paraId="6DD7F1F1" w14:textId="77777777" w:rsidR="00607BCD" w:rsidRPr="0077743C" w:rsidRDefault="00607BCD" w:rsidP="008F757A">
            <w:pPr>
              <w:jc w:val="center"/>
              <w:rPr>
                <w:szCs w:val="24"/>
              </w:rPr>
            </w:pPr>
            <w:r w:rsidRPr="0077743C">
              <w:rPr>
                <w:szCs w:val="24"/>
              </w:rPr>
              <w:t>995</w:t>
            </w:r>
          </w:p>
        </w:tc>
        <w:tc>
          <w:tcPr>
            <w:tcW w:w="958" w:type="pct"/>
            <w:shd w:val="clear" w:color="auto" w:fill="auto"/>
          </w:tcPr>
          <w:p w14:paraId="1069A85C" w14:textId="77777777" w:rsidR="00607BCD" w:rsidRPr="0077743C" w:rsidRDefault="00607BCD" w:rsidP="008F757A">
            <w:pPr>
              <w:jc w:val="center"/>
              <w:rPr>
                <w:szCs w:val="24"/>
              </w:rPr>
            </w:pPr>
            <w:r w:rsidRPr="0077743C">
              <w:rPr>
                <w:szCs w:val="24"/>
              </w:rPr>
              <w:t>Kita</w:t>
            </w:r>
          </w:p>
        </w:tc>
        <w:tc>
          <w:tcPr>
            <w:tcW w:w="687" w:type="pct"/>
            <w:shd w:val="clear" w:color="auto" w:fill="auto"/>
          </w:tcPr>
          <w:p w14:paraId="406C8400" w14:textId="77777777" w:rsidR="00607BCD" w:rsidRPr="0077743C" w:rsidRDefault="00607BCD" w:rsidP="008F757A">
            <w:pPr>
              <w:jc w:val="center"/>
              <w:rPr>
                <w:szCs w:val="24"/>
              </w:rPr>
            </w:pPr>
            <w:r w:rsidRPr="0077743C">
              <w:rPr>
                <w:szCs w:val="24"/>
              </w:rPr>
              <w:t>318</w:t>
            </w:r>
          </w:p>
        </w:tc>
        <w:tc>
          <w:tcPr>
            <w:tcW w:w="1577" w:type="pct"/>
            <w:shd w:val="clear" w:color="auto" w:fill="auto"/>
          </w:tcPr>
          <w:p w14:paraId="1E10BEC8" w14:textId="77777777" w:rsidR="00607BCD" w:rsidRPr="0077743C" w:rsidRDefault="00607BCD" w:rsidP="008F757A">
            <w:pPr>
              <w:rPr>
                <w:szCs w:val="24"/>
                <w:lang w:eastAsia="lt-LT"/>
              </w:rPr>
            </w:pPr>
            <w:r w:rsidRPr="0077743C">
              <w:rPr>
                <w:szCs w:val="24"/>
              </w:rPr>
              <w:t>Inžinerinės infrastruktūros teritorijos</w:t>
            </w:r>
          </w:p>
        </w:tc>
        <w:tc>
          <w:tcPr>
            <w:tcW w:w="681" w:type="pct"/>
            <w:shd w:val="clear" w:color="auto" w:fill="auto"/>
          </w:tcPr>
          <w:p w14:paraId="0373BCC7" w14:textId="00259319" w:rsidR="00607BCD" w:rsidRPr="0077743C" w:rsidRDefault="00607BCD" w:rsidP="00A0069C">
            <w:pPr>
              <w:jc w:val="center"/>
              <w:rPr>
                <w:szCs w:val="24"/>
              </w:rPr>
            </w:pPr>
            <w:r w:rsidRPr="0077743C">
              <w:rPr>
                <w:szCs w:val="24"/>
              </w:rPr>
              <w:t>1,</w:t>
            </w:r>
            <w:r w:rsidR="000B4301" w:rsidRPr="0077743C">
              <w:rPr>
                <w:szCs w:val="24"/>
              </w:rPr>
              <w:t>0</w:t>
            </w:r>
            <w:r w:rsidR="00A0069C" w:rsidRPr="0077743C">
              <w:rPr>
                <w:szCs w:val="24"/>
              </w:rPr>
              <w:t>1</w:t>
            </w:r>
          </w:p>
        </w:tc>
      </w:tr>
      <w:tr w:rsidR="00607BCD" w:rsidRPr="0077743C" w14:paraId="4773F340" w14:textId="77777777" w:rsidTr="008F757A">
        <w:trPr>
          <w:trHeight w:val="220"/>
        </w:trPr>
        <w:tc>
          <w:tcPr>
            <w:tcW w:w="343" w:type="pct"/>
            <w:shd w:val="clear" w:color="auto" w:fill="auto"/>
          </w:tcPr>
          <w:p w14:paraId="329B400B" w14:textId="77777777" w:rsidR="00607BCD" w:rsidRPr="0077743C" w:rsidRDefault="00607BCD" w:rsidP="00607BCD">
            <w:pPr>
              <w:numPr>
                <w:ilvl w:val="0"/>
                <w:numId w:val="20"/>
              </w:numPr>
              <w:jc w:val="center"/>
              <w:rPr>
                <w:bCs/>
                <w:szCs w:val="24"/>
              </w:rPr>
            </w:pPr>
          </w:p>
        </w:tc>
        <w:tc>
          <w:tcPr>
            <w:tcW w:w="754" w:type="pct"/>
            <w:shd w:val="clear" w:color="auto" w:fill="auto"/>
          </w:tcPr>
          <w:p w14:paraId="08F4C310" w14:textId="77777777" w:rsidR="00607BCD" w:rsidRPr="0077743C" w:rsidRDefault="00607BCD" w:rsidP="008F757A">
            <w:pPr>
              <w:jc w:val="center"/>
              <w:rPr>
                <w:szCs w:val="24"/>
              </w:rPr>
            </w:pPr>
            <w:r w:rsidRPr="0077743C">
              <w:rPr>
                <w:szCs w:val="24"/>
              </w:rPr>
              <w:t>995</w:t>
            </w:r>
          </w:p>
        </w:tc>
        <w:tc>
          <w:tcPr>
            <w:tcW w:w="958" w:type="pct"/>
            <w:shd w:val="clear" w:color="auto" w:fill="auto"/>
          </w:tcPr>
          <w:p w14:paraId="30EBE0DB" w14:textId="77777777" w:rsidR="00607BCD" w:rsidRPr="0077743C" w:rsidRDefault="00607BCD" w:rsidP="008F757A">
            <w:pPr>
              <w:jc w:val="center"/>
              <w:rPr>
                <w:szCs w:val="24"/>
              </w:rPr>
            </w:pPr>
            <w:r w:rsidRPr="0077743C">
              <w:rPr>
                <w:szCs w:val="24"/>
              </w:rPr>
              <w:t>Kita</w:t>
            </w:r>
          </w:p>
        </w:tc>
        <w:tc>
          <w:tcPr>
            <w:tcW w:w="687" w:type="pct"/>
            <w:shd w:val="clear" w:color="auto" w:fill="auto"/>
          </w:tcPr>
          <w:p w14:paraId="641DF332" w14:textId="77777777" w:rsidR="00607BCD" w:rsidRPr="0077743C" w:rsidRDefault="00607BCD" w:rsidP="008F757A">
            <w:pPr>
              <w:jc w:val="center"/>
              <w:rPr>
                <w:szCs w:val="24"/>
              </w:rPr>
            </w:pPr>
            <w:r w:rsidRPr="0077743C">
              <w:rPr>
                <w:szCs w:val="24"/>
              </w:rPr>
              <w:t>314; 327</w:t>
            </w:r>
          </w:p>
        </w:tc>
        <w:tc>
          <w:tcPr>
            <w:tcW w:w="1577" w:type="pct"/>
            <w:shd w:val="clear" w:color="auto" w:fill="auto"/>
          </w:tcPr>
          <w:p w14:paraId="6C07A37F" w14:textId="77777777" w:rsidR="00607BCD" w:rsidRPr="0077743C" w:rsidRDefault="00607BCD" w:rsidP="008F757A">
            <w:pPr>
              <w:rPr>
                <w:szCs w:val="24"/>
                <w:lang w:eastAsia="lt-LT"/>
              </w:rPr>
            </w:pPr>
            <w:r w:rsidRPr="0077743C">
              <w:rPr>
                <w:szCs w:val="24"/>
              </w:rPr>
              <w:t>Gyvenamosios teritorijos</w:t>
            </w:r>
          </w:p>
        </w:tc>
        <w:tc>
          <w:tcPr>
            <w:tcW w:w="681" w:type="pct"/>
            <w:shd w:val="clear" w:color="auto" w:fill="auto"/>
          </w:tcPr>
          <w:p w14:paraId="7C183346" w14:textId="68C737DA" w:rsidR="00607BCD" w:rsidRPr="0077743C" w:rsidRDefault="00607BCD" w:rsidP="00A0069C">
            <w:pPr>
              <w:jc w:val="center"/>
              <w:rPr>
                <w:szCs w:val="24"/>
              </w:rPr>
            </w:pPr>
            <w:r w:rsidRPr="0077743C">
              <w:rPr>
                <w:szCs w:val="24"/>
              </w:rPr>
              <w:t>0,</w:t>
            </w:r>
            <w:r w:rsidR="000B4301" w:rsidRPr="0077743C">
              <w:rPr>
                <w:szCs w:val="24"/>
              </w:rPr>
              <w:t>3</w:t>
            </w:r>
            <w:r w:rsidR="00A0069C" w:rsidRPr="0077743C">
              <w:rPr>
                <w:szCs w:val="24"/>
              </w:rPr>
              <w:t>2</w:t>
            </w:r>
          </w:p>
        </w:tc>
      </w:tr>
      <w:tr w:rsidR="00607BCD" w:rsidRPr="0077743C" w14:paraId="3BC296B1" w14:textId="77777777" w:rsidTr="008F757A">
        <w:trPr>
          <w:trHeight w:val="220"/>
        </w:trPr>
        <w:tc>
          <w:tcPr>
            <w:tcW w:w="343" w:type="pct"/>
            <w:shd w:val="clear" w:color="auto" w:fill="auto"/>
          </w:tcPr>
          <w:p w14:paraId="4647AA9A" w14:textId="77777777" w:rsidR="00607BCD" w:rsidRPr="0077743C" w:rsidRDefault="00607BCD" w:rsidP="00607BCD">
            <w:pPr>
              <w:numPr>
                <w:ilvl w:val="0"/>
                <w:numId w:val="20"/>
              </w:numPr>
              <w:jc w:val="center"/>
              <w:rPr>
                <w:bCs/>
                <w:szCs w:val="24"/>
              </w:rPr>
            </w:pPr>
          </w:p>
        </w:tc>
        <w:tc>
          <w:tcPr>
            <w:tcW w:w="754" w:type="pct"/>
            <w:shd w:val="clear" w:color="auto" w:fill="auto"/>
          </w:tcPr>
          <w:p w14:paraId="4668B34E" w14:textId="77777777" w:rsidR="00607BCD" w:rsidRPr="0077743C" w:rsidRDefault="00607BCD" w:rsidP="008F757A">
            <w:pPr>
              <w:jc w:val="center"/>
              <w:rPr>
                <w:szCs w:val="24"/>
              </w:rPr>
            </w:pPr>
            <w:r w:rsidRPr="0077743C">
              <w:rPr>
                <w:szCs w:val="24"/>
              </w:rPr>
              <w:t>995</w:t>
            </w:r>
          </w:p>
        </w:tc>
        <w:tc>
          <w:tcPr>
            <w:tcW w:w="958" w:type="pct"/>
            <w:shd w:val="clear" w:color="auto" w:fill="auto"/>
          </w:tcPr>
          <w:p w14:paraId="39B39D9D" w14:textId="77777777" w:rsidR="00607BCD" w:rsidRPr="0077743C" w:rsidRDefault="00607BCD" w:rsidP="008F757A">
            <w:pPr>
              <w:jc w:val="center"/>
              <w:rPr>
                <w:szCs w:val="24"/>
              </w:rPr>
            </w:pPr>
            <w:r w:rsidRPr="0077743C">
              <w:rPr>
                <w:szCs w:val="24"/>
              </w:rPr>
              <w:t>Kita</w:t>
            </w:r>
          </w:p>
        </w:tc>
        <w:tc>
          <w:tcPr>
            <w:tcW w:w="687" w:type="pct"/>
            <w:shd w:val="clear" w:color="auto" w:fill="auto"/>
          </w:tcPr>
          <w:p w14:paraId="3AB2678D" w14:textId="77777777" w:rsidR="00607BCD" w:rsidRPr="0077743C" w:rsidRDefault="00607BCD" w:rsidP="008F757A">
            <w:pPr>
              <w:jc w:val="center"/>
              <w:rPr>
                <w:szCs w:val="24"/>
              </w:rPr>
            </w:pPr>
            <w:r w:rsidRPr="0077743C">
              <w:rPr>
                <w:szCs w:val="24"/>
              </w:rPr>
              <w:t>330</w:t>
            </w:r>
          </w:p>
        </w:tc>
        <w:tc>
          <w:tcPr>
            <w:tcW w:w="1577" w:type="pct"/>
            <w:shd w:val="clear" w:color="auto" w:fill="auto"/>
          </w:tcPr>
          <w:p w14:paraId="693B6C0E" w14:textId="77777777" w:rsidR="00607BCD" w:rsidRPr="0077743C" w:rsidRDefault="00607BCD" w:rsidP="008F757A">
            <w:pPr>
              <w:rPr>
                <w:szCs w:val="24"/>
              </w:rPr>
            </w:pPr>
            <w:r w:rsidRPr="0077743C">
              <w:rPr>
                <w:szCs w:val="24"/>
              </w:rPr>
              <w:t>Vienbučių ir dvibučių gyvenamųjų pastatų teritorijos</w:t>
            </w:r>
          </w:p>
        </w:tc>
        <w:tc>
          <w:tcPr>
            <w:tcW w:w="681" w:type="pct"/>
            <w:shd w:val="clear" w:color="auto" w:fill="auto"/>
          </w:tcPr>
          <w:p w14:paraId="27AD3B24" w14:textId="2362457F" w:rsidR="00607BCD" w:rsidRPr="0077743C" w:rsidRDefault="00607BCD" w:rsidP="00A0069C">
            <w:pPr>
              <w:jc w:val="center"/>
              <w:rPr>
                <w:szCs w:val="24"/>
              </w:rPr>
            </w:pPr>
            <w:r w:rsidRPr="0077743C">
              <w:rPr>
                <w:szCs w:val="24"/>
              </w:rPr>
              <w:t>0,</w:t>
            </w:r>
            <w:r w:rsidR="000B4301" w:rsidRPr="0077743C">
              <w:rPr>
                <w:szCs w:val="24"/>
              </w:rPr>
              <w:t>3</w:t>
            </w:r>
            <w:r w:rsidR="00A0069C" w:rsidRPr="0077743C">
              <w:rPr>
                <w:szCs w:val="24"/>
              </w:rPr>
              <w:t>2</w:t>
            </w:r>
          </w:p>
        </w:tc>
      </w:tr>
      <w:tr w:rsidR="00607BCD" w:rsidRPr="0077743C" w14:paraId="7661DA48" w14:textId="77777777" w:rsidTr="008F757A">
        <w:trPr>
          <w:trHeight w:val="220"/>
        </w:trPr>
        <w:tc>
          <w:tcPr>
            <w:tcW w:w="343" w:type="pct"/>
            <w:shd w:val="clear" w:color="auto" w:fill="auto"/>
          </w:tcPr>
          <w:p w14:paraId="331BCA23" w14:textId="77777777" w:rsidR="00607BCD" w:rsidRPr="0077743C" w:rsidRDefault="00607BCD" w:rsidP="00607BCD">
            <w:pPr>
              <w:numPr>
                <w:ilvl w:val="0"/>
                <w:numId w:val="20"/>
              </w:numPr>
              <w:jc w:val="center"/>
              <w:rPr>
                <w:bCs/>
                <w:szCs w:val="24"/>
              </w:rPr>
            </w:pPr>
          </w:p>
        </w:tc>
        <w:tc>
          <w:tcPr>
            <w:tcW w:w="754" w:type="pct"/>
            <w:shd w:val="clear" w:color="auto" w:fill="auto"/>
          </w:tcPr>
          <w:p w14:paraId="4C265F48" w14:textId="77777777" w:rsidR="00607BCD" w:rsidRPr="0077743C" w:rsidRDefault="00607BCD" w:rsidP="008F757A">
            <w:pPr>
              <w:jc w:val="center"/>
              <w:rPr>
                <w:szCs w:val="24"/>
              </w:rPr>
            </w:pPr>
            <w:r w:rsidRPr="0077743C">
              <w:rPr>
                <w:szCs w:val="24"/>
              </w:rPr>
              <w:t>995</w:t>
            </w:r>
          </w:p>
        </w:tc>
        <w:tc>
          <w:tcPr>
            <w:tcW w:w="958" w:type="pct"/>
            <w:shd w:val="clear" w:color="auto" w:fill="auto"/>
          </w:tcPr>
          <w:p w14:paraId="77221A54" w14:textId="77777777" w:rsidR="00607BCD" w:rsidRPr="0077743C" w:rsidRDefault="00607BCD" w:rsidP="008F757A">
            <w:pPr>
              <w:jc w:val="center"/>
              <w:rPr>
                <w:szCs w:val="24"/>
              </w:rPr>
            </w:pPr>
            <w:r w:rsidRPr="0077743C">
              <w:rPr>
                <w:szCs w:val="24"/>
              </w:rPr>
              <w:t>Kita</w:t>
            </w:r>
          </w:p>
        </w:tc>
        <w:tc>
          <w:tcPr>
            <w:tcW w:w="687" w:type="pct"/>
            <w:shd w:val="clear" w:color="auto" w:fill="auto"/>
          </w:tcPr>
          <w:p w14:paraId="72590C29" w14:textId="77777777" w:rsidR="00607BCD" w:rsidRPr="0077743C" w:rsidRDefault="00607BCD" w:rsidP="008F757A">
            <w:pPr>
              <w:jc w:val="center"/>
              <w:rPr>
                <w:szCs w:val="24"/>
              </w:rPr>
            </w:pPr>
            <w:r w:rsidRPr="0077743C">
              <w:rPr>
                <w:szCs w:val="24"/>
              </w:rPr>
              <w:t>331</w:t>
            </w:r>
          </w:p>
        </w:tc>
        <w:tc>
          <w:tcPr>
            <w:tcW w:w="1577" w:type="pct"/>
            <w:shd w:val="clear" w:color="auto" w:fill="auto"/>
          </w:tcPr>
          <w:p w14:paraId="5D3486A4" w14:textId="77777777" w:rsidR="00607BCD" w:rsidRPr="0077743C" w:rsidRDefault="00607BCD" w:rsidP="008F757A">
            <w:pPr>
              <w:rPr>
                <w:szCs w:val="24"/>
              </w:rPr>
            </w:pPr>
            <w:r w:rsidRPr="0077743C">
              <w:rPr>
                <w:szCs w:val="24"/>
              </w:rPr>
              <w:t>Daugiabučių gyvenamųjų pastatų ir bendrabučių teritorijos</w:t>
            </w:r>
          </w:p>
        </w:tc>
        <w:tc>
          <w:tcPr>
            <w:tcW w:w="681" w:type="pct"/>
            <w:shd w:val="clear" w:color="auto" w:fill="auto"/>
          </w:tcPr>
          <w:p w14:paraId="431E2442" w14:textId="7D4400A8" w:rsidR="00607BCD" w:rsidRPr="0077743C" w:rsidRDefault="00607BCD" w:rsidP="00A0069C">
            <w:pPr>
              <w:jc w:val="center"/>
              <w:rPr>
                <w:szCs w:val="24"/>
              </w:rPr>
            </w:pPr>
            <w:r w:rsidRPr="0077743C">
              <w:rPr>
                <w:szCs w:val="24"/>
              </w:rPr>
              <w:t>0,</w:t>
            </w:r>
            <w:r w:rsidR="000B4301" w:rsidRPr="0077743C">
              <w:rPr>
                <w:szCs w:val="24"/>
              </w:rPr>
              <w:t>3</w:t>
            </w:r>
            <w:r w:rsidR="00A0069C" w:rsidRPr="0077743C">
              <w:rPr>
                <w:szCs w:val="24"/>
              </w:rPr>
              <w:t>2</w:t>
            </w:r>
          </w:p>
        </w:tc>
      </w:tr>
      <w:tr w:rsidR="00607BCD" w:rsidRPr="0077743C" w14:paraId="0B8779D9" w14:textId="77777777" w:rsidTr="008F757A">
        <w:trPr>
          <w:trHeight w:val="220"/>
        </w:trPr>
        <w:tc>
          <w:tcPr>
            <w:tcW w:w="343" w:type="pct"/>
            <w:shd w:val="clear" w:color="auto" w:fill="auto"/>
          </w:tcPr>
          <w:p w14:paraId="22FFE1FC" w14:textId="77777777" w:rsidR="00607BCD" w:rsidRPr="0077743C" w:rsidRDefault="00607BCD" w:rsidP="00607BCD">
            <w:pPr>
              <w:numPr>
                <w:ilvl w:val="0"/>
                <w:numId w:val="20"/>
              </w:numPr>
              <w:jc w:val="center"/>
              <w:rPr>
                <w:bCs/>
                <w:szCs w:val="24"/>
              </w:rPr>
            </w:pPr>
          </w:p>
        </w:tc>
        <w:tc>
          <w:tcPr>
            <w:tcW w:w="754" w:type="pct"/>
            <w:shd w:val="clear" w:color="auto" w:fill="auto"/>
          </w:tcPr>
          <w:p w14:paraId="4D8D54B1" w14:textId="77777777" w:rsidR="00607BCD" w:rsidRPr="0077743C" w:rsidRDefault="00607BCD" w:rsidP="008F757A">
            <w:pPr>
              <w:jc w:val="center"/>
              <w:rPr>
                <w:szCs w:val="24"/>
              </w:rPr>
            </w:pPr>
            <w:r w:rsidRPr="0077743C">
              <w:rPr>
                <w:szCs w:val="24"/>
              </w:rPr>
              <w:t>995</w:t>
            </w:r>
          </w:p>
        </w:tc>
        <w:tc>
          <w:tcPr>
            <w:tcW w:w="958" w:type="pct"/>
            <w:shd w:val="clear" w:color="auto" w:fill="auto"/>
          </w:tcPr>
          <w:p w14:paraId="41F6E377" w14:textId="77777777" w:rsidR="00607BCD" w:rsidRPr="0077743C" w:rsidRDefault="00607BCD" w:rsidP="008F757A">
            <w:pPr>
              <w:jc w:val="center"/>
              <w:rPr>
                <w:szCs w:val="24"/>
              </w:rPr>
            </w:pPr>
            <w:r w:rsidRPr="0077743C">
              <w:rPr>
                <w:szCs w:val="24"/>
              </w:rPr>
              <w:t>Kita</w:t>
            </w:r>
          </w:p>
        </w:tc>
        <w:tc>
          <w:tcPr>
            <w:tcW w:w="687" w:type="pct"/>
            <w:shd w:val="clear" w:color="auto" w:fill="auto"/>
          </w:tcPr>
          <w:p w14:paraId="37812BEA" w14:textId="77777777" w:rsidR="00607BCD" w:rsidRPr="0077743C" w:rsidRDefault="00607BCD" w:rsidP="008F757A">
            <w:pPr>
              <w:jc w:val="center"/>
              <w:rPr>
                <w:szCs w:val="24"/>
              </w:rPr>
            </w:pPr>
            <w:r w:rsidRPr="0077743C">
              <w:rPr>
                <w:szCs w:val="24"/>
              </w:rPr>
              <w:t>315</w:t>
            </w:r>
          </w:p>
        </w:tc>
        <w:tc>
          <w:tcPr>
            <w:tcW w:w="1577" w:type="pct"/>
            <w:shd w:val="clear" w:color="auto" w:fill="auto"/>
          </w:tcPr>
          <w:p w14:paraId="717E881F" w14:textId="77777777" w:rsidR="00607BCD" w:rsidRPr="0077743C" w:rsidRDefault="00607BCD" w:rsidP="008F757A">
            <w:pPr>
              <w:rPr>
                <w:szCs w:val="24"/>
              </w:rPr>
            </w:pPr>
            <w:r w:rsidRPr="0077743C">
              <w:rPr>
                <w:szCs w:val="24"/>
              </w:rPr>
              <w:t>Visuomeninės paskirties teritorijos</w:t>
            </w:r>
          </w:p>
        </w:tc>
        <w:tc>
          <w:tcPr>
            <w:tcW w:w="681" w:type="pct"/>
            <w:shd w:val="clear" w:color="auto" w:fill="auto"/>
          </w:tcPr>
          <w:p w14:paraId="1E38FE7B" w14:textId="32F77219" w:rsidR="00607BCD" w:rsidRPr="0077743C" w:rsidRDefault="00607BCD" w:rsidP="00A0069C">
            <w:pPr>
              <w:jc w:val="center"/>
              <w:rPr>
                <w:szCs w:val="24"/>
              </w:rPr>
            </w:pPr>
            <w:r w:rsidRPr="0077743C">
              <w:rPr>
                <w:szCs w:val="24"/>
              </w:rPr>
              <w:t>0,</w:t>
            </w:r>
            <w:r w:rsidR="00F6698F" w:rsidRPr="0077743C">
              <w:rPr>
                <w:szCs w:val="24"/>
              </w:rPr>
              <w:t>3</w:t>
            </w:r>
            <w:r w:rsidR="00A0069C" w:rsidRPr="0077743C">
              <w:rPr>
                <w:szCs w:val="24"/>
              </w:rPr>
              <w:t>2</w:t>
            </w:r>
          </w:p>
        </w:tc>
      </w:tr>
      <w:tr w:rsidR="00607BCD" w:rsidRPr="0077743C" w14:paraId="6D23C9B2" w14:textId="77777777" w:rsidTr="008F757A">
        <w:trPr>
          <w:trHeight w:val="220"/>
        </w:trPr>
        <w:tc>
          <w:tcPr>
            <w:tcW w:w="343" w:type="pct"/>
            <w:shd w:val="clear" w:color="auto" w:fill="auto"/>
          </w:tcPr>
          <w:p w14:paraId="675A200B" w14:textId="77777777" w:rsidR="00607BCD" w:rsidRPr="0077743C" w:rsidRDefault="00607BCD" w:rsidP="00607BCD">
            <w:pPr>
              <w:numPr>
                <w:ilvl w:val="0"/>
                <w:numId w:val="20"/>
              </w:numPr>
              <w:jc w:val="center"/>
              <w:rPr>
                <w:bCs/>
                <w:szCs w:val="24"/>
              </w:rPr>
            </w:pPr>
          </w:p>
        </w:tc>
        <w:tc>
          <w:tcPr>
            <w:tcW w:w="754" w:type="pct"/>
            <w:shd w:val="clear" w:color="auto" w:fill="auto"/>
          </w:tcPr>
          <w:p w14:paraId="078C3844" w14:textId="77777777" w:rsidR="00607BCD" w:rsidRPr="0077743C" w:rsidRDefault="00607BCD" w:rsidP="008F757A">
            <w:pPr>
              <w:jc w:val="center"/>
              <w:rPr>
                <w:szCs w:val="24"/>
              </w:rPr>
            </w:pPr>
            <w:r w:rsidRPr="0077743C">
              <w:rPr>
                <w:szCs w:val="24"/>
              </w:rPr>
              <w:t>995</w:t>
            </w:r>
          </w:p>
        </w:tc>
        <w:tc>
          <w:tcPr>
            <w:tcW w:w="958" w:type="pct"/>
            <w:shd w:val="clear" w:color="auto" w:fill="auto"/>
          </w:tcPr>
          <w:p w14:paraId="29573C41" w14:textId="77777777" w:rsidR="00607BCD" w:rsidRPr="0077743C" w:rsidRDefault="00607BCD" w:rsidP="008F757A">
            <w:pPr>
              <w:jc w:val="center"/>
              <w:rPr>
                <w:szCs w:val="24"/>
              </w:rPr>
            </w:pPr>
            <w:r w:rsidRPr="0077743C">
              <w:rPr>
                <w:szCs w:val="24"/>
              </w:rPr>
              <w:t>Kita</w:t>
            </w:r>
          </w:p>
        </w:tc>
        <w:tc>
          <w:tcPr>
            <w:tcW w:w="687" w:type="pct"/>
            <w:shd w:val="clear" w:color="auto" w:fill="auto"/>
          </w:tcPr>
          <w:p w14:paraId="12AF6242" w14:textId="77777777" w:rsidR="00607BCD" w:rsidRPr="0077743C" w:rsidRDefault="00607BCD" w:rsidP="008F757A">
            <w:pPr>
              <w:jc w:val="center"/>
              <w:rPr>
                <w:szCs w:val="24"/>
              </w:rPr>
            </w:pPr>
            <w:r w:rsidRPr="0077743C">
              <w:rPr>
                <w:szCs w:val="24"/>
              </w:rPr>
              <w:t>324</w:t>
            </w:r>
          </w:p>
        </w:tc>
        <w:tc>
          <w:tcPr>
            <w:tcW w:w="1577" w:type="pct"/>
            <w:shd w:val="clear" w:color="auto" w:fill="auto"/>
          </w:tcPr>
          <w:p w14:paraId="6D592CE1" w14:textId="77777777" w:rsidR="00607BCD" w:rsidRPr="0077743C" w:rsidRDefault="00607BCD" w:rsidP="008F757A">
            <w:pPr>
              <w:rPr>
                <w:szCs w:val="24"/>
              </w:rPr>
            </w:pPr>
            <w:r w:rsidRPr="0077743C">
              <w:rPr>
                <w:szCs w:val="24"/>
              </w:rPr>
              <w:t>Atskirųjų želdynų teritorijos</w:t>
            </w:r>
          </w:p>
        </w:tc>
        <w:tc>
          <w:tcPr>
            <w:tcW w:w="681" w:type="pct"/>
            <w:shd w:val="clear" w:color="auto" w:fill="auto"/>
          </w:tcPr>
          <w:p w14:paraId="111BA8B4" w14:textId="24CD30DA" w:rsidR="00607BCD" w:rsidRPr="0077743C" w:rsidRDefault="00F6698F" w:rsidP="00A0069C">
            <w:pPr>
              <w:jc w:val="center"/>
              <w:rPr>
                <w:szCs w:val="24"/>
              </w:rPr>
            </w:pPr>
            <w:r w:rsidRPr="0077743C">
              <w:rPr>
                <w:szCs w:val="24"/>
              </w:rPr>
              <w:t>0,3</w:t>
            </w:r>
            <w:r w:rsidR="00A0069C" w:rsidRPr="0077743C">
              <w:rPr>
                <w:szCs w:val="24"/>
              </w:rPr>
              <w:t>2</w:t>
            </w:r>
          </w:p>
        </w:tc>
      </w:tr>
      <w:tr w:rsidR="00607BCD" w:rsidRPr="0077743C" w14:paraId="47935889" w14:textId="77777777" w:rsidTr="008F757A">
        <w:trPr>
          <w:trHeight w:val="220"/>
        </w:trPr>
        <w:tc>
          <w:tcPr>
            <w:tcW w:w="343" w:type="pct"/>
            <w:shd w:val="clear" w:color="auto" w:fill="auto"/>
          </w:tcPr>
          <w:p w14:paraId="10FD965F" w14:textId="77777777" w:rsidR="00607BCD" w:rsidRPr="0077743C" w:rsidRDefault="00607BCD" w:rsidP="00607BCD">
            <w:pPr>
              <w:numPr>
                <w:ilvl w:val="0"/>
                <w:numId w:val="20"/>
              </w:numPr>
              <w:jc w:val="center"/>
              <w:rPr>
                <w:bCs/>
                <w:szCs w:val="24"/>
              </w:rPr>
            </w:pPr>
          </w:p>
        </w:tc>
        <w:tc>
          <w:tcPr>
            <w:tcW w:w="754" w:type="pct"/>
            <w:shd w:val="clear" w:color="auto" w:fill="auto"/>
          </w:tcPr>
          <w:p w14:paraId="6B7E72C8" w14:textId="77777777" w:rsidR="00607BCD" w:rsidRPr="0077743C" w:rsidRDefault="00607BCD" w:rsidP="008F757A">
            <w:pPr>
              <w:jc w:val="center"/>
              <w:rPr>
                <w:szCs w:val="24"/>
              </w:rPr>
            </w:pPr>
            <w:r w:rsidRPr="0077743C">
              <w:rPr>
                <w:szCs w:val="24"/>
              </w:rPr>
              <w:t>995</w:t>
            </w:r>
          </w:p>
        </w:tc>
        <w:tc>
          <w:tcPr>
            <w:tcW w:w="958" w:type="pct"/>
            <w:shd w:val="clear" w:color="auto" w:fill="auto"/>
          </w:tcPr>
          <w:p w14:paraId="6D064C4D" w14:textId="77777777" w:rsidR="00607BCD" w:rsidRPr="0077743C" w:rsidRDefault="00607BCD" w:rsidP="008F757A">
            <w:pPr>
              <w:jc w:val="center"/>
              <w:rPr>
                <w:szCs w:val="24"/>
              </w:rPr>
            </w:pPr>
            <w:r w:rsidRPr="0077743C">
              <w:rPr>
                <w:szCs w:val="24"/>
              </w:rPr>
              <w:t>Kita</w:t>
            </w:r>
          </w:p>
        </w:tc>
        <w:tc>
          <w:tcPr>
            <w:tcW w:w="687" w:type="pct"/>
            <w:shd w:val="clear" w:color="auto" w:fill="auto"/>
          </w:tcPr>
          <w:p w14:paraId="25AA2AAC" w14:textId="77777777" w:rsidR="00607BCD" w:rsidRPr="0077743C" w:rsidRDefault="00607BCD" w:rsidP="008F757A">
            <w:pPr>
              <w:jc w:val="center"/>
              <w:rPr>
                <w:szCs w:val="24"/>
              </w:rPr>
            </w:pPr>
            <w:r w:rsidRPr="0077743C">
              <w:rPr>
                <w:szCs w:val="24"/>
              </w:rPr>
              <w:t>319</w:t>
            </w:r>
          </w:p>
        </w:tc>
        <w:tc>
          <w:tcPr>
            <w:tcW w:w="1577" w:type="pct"/>
            <w:shd w:val="clear" w:color="auto" w:fill="auto"/>
          </w:tcPr>
          <w:p w14:paraId="0C33D657" w14:textId="77777777" w:rsidR="00607BCD" w:rsidRPr="0077743C" w:rsidRDefault="00607BCD" w:rsidP="008F757A">
            <w:pPr>
              <w:rPr>
                <w:szCs w:val="24"/>
                <w:lang w:eastAsia="lt-LT"/>
              </w:rPr>
            </w:pPr>
            <w:r w:rsidRPr="0077743C">
              <w:rPr>
                <w:szCs w:val="24"/>
              </w:rPr>
              <w:t>Rekreacinės teritorijos</w:t>
            </w:r>
          </w:p>
        </w:tc>
        <w:tc>
          <w:tcPr>
            <w:tcW w:w="681" w:type="pct"/>
            <w:shd w:val="clear" w:color="auto" w:fill="auto"/>
          </w:tcPr>
          <w:p w14:paraId="3BB27084" w14:textId="06625663" w:rsidR="00607BCD" w:rsidRPr="0077743C" w:rsidRDefault="00607BCD" w:rsidP="00F6698F">
            <w:pPr>
              <w:jc w:val="center"/>
              <w:rPr>
                <w:szCs w:val="24"/>
              </w:rPr>
            </w:pPr>
            <w:r w:rsidRPr="0077743C">
              <w:rPr>
                <w:szCs w:val="24"/>
              </w:rPr>
              <w:t>0,</w:t>
            </w:r>
            <w:r w:rsidR="000B4301" w:rsidRPr="0077743C">
              <w:rPr>
                <w:szCs w:val="24"/>
              </w:rPr>
              <w:t>5</w:t>
            </w:r>
            <w:r w:rsidR="00F6698F" w:rsidRPr="0077743C">
              <w:rPr>
                <w:szCs w:val="24"/>
              </w:rPr>
              <w:t>7</w:t>
            </w:r>
          </w:p>
        </w:tc>
      </w:tr>
      <w:tr w:rsidR="00607BCD" w:rsidRPr="0077743C" w14:paraId="5E73FE49" w14:textId="77777777" w:rsidTr="008F757A">
        <w:trPr>
          <w:trHeight w:val="223"/>
        </w:trPr>
        <w:tc>
          <w:tcPr>
            <w:tcW w:w="343" w:type="pct"/>
            <w:shd w:val="clear" w:color="auto" w:fill="auto"/>
          </w:tcPr>
          <w:p w14:paraId="7AB85EC6" w14:textId="77777777" w:rsidR="00607BCD" w:rsidRPr="0077743C" w:rsidRDefault="00607BCD" w:rsidP="00607BCD">
            <w:pPr>
              <w:numPr>
                <w:ilvl w:val="0"/>
                <w:numId w:val="20"/>
              </w:numPr>
              <w:jc w:val="center"/>
              <w:rPr>
                <w:szCs w:val="24"/>
              </w:rPr>
            </w:pPr>
          </w:p>
        </w:tc>
        <w:tc>
          <w:tcPr>
            <w:tcW w:w="754" w:type="pct"/>
            <w:shd w:val="clear" w:color="auto" w:fill="auto"/>
          </w:tcPr>
          <w:p w14:paraId="0E18DE6C" w14:textId="77777777" w:rsidR="00607BCD" w:rsidRPr="0077743C" w:rsidRDefault="00607BCD" w:rsidP="008F757A">
            <w:pPr>
              <w:jc w:val="center"/>
              <w:rPr>
                <w:szCs w:val="24"/>
              </w:rPr>
            </w:pPr>
            <w:r w:rsidRPr="0077743C">
              <w:rPr>
                <w:szCs w:val="24"/>
              </w:rPr>
              <w:t>995</w:t>
            </w:r>
          </w:p>
        </w:tc>
        <w:tc>
          <w:tcPr>
            <w:tcW w:w="958" w:type="pct"/>
            <w:shd w:val="clear" w:color="auto" w:fill="auto"/>
          </w:tcPr>
          <w:p w14:paraId="6B199EE3" w14:textId="77777777" w:rsidR="00607BCD" w:rsidRPr="0077743C" w:rsidRDefault="00607BCD" w:rsidP="008F757A">
            <w:pPr>
              <w:jc w:val="center"/>
              <w:rPr>
                <w:szCs w:val="24"/>
              </w:rPr>
            </w:pPr>
            <w:r w:rsidRPr="0077743C">
              <w:rPr>
                <w:szCs w:val="24"/>
              </w:rPr>
              <w:t>Kita</w:t>
            </w:r>
          </w:p>
        </w:tc>
        <w:tc>
          <w:tcPr>
            <w:tcW w:w="687" w:type="pct"/>
            <w:shd w:val="clear" w:color="auto" w:fill="auto"/>
          </w:tcPr>
          <w:p w14:paraId="50F15982" w14:textId="77777777" w:rsidR="00607BCD" w:rsidRPr="0077743C" w:rsidRDefault="00607BCD" w:rsidP="008F757A">
            <w:pPr>
              <w:jc w:val="center"/>
              <w:rPr>
                <w:szCs w:val="24"/>
              </w:rPr>
            </w:pPr>
            <w:r w:rsidRPr="0077743C">
              <w:rPr>
                <w:szCs w:val="24"/>
              </w:rPr>
              <w:t>316</w:t>
            </w:r>
          </w:p>
        </w:tc>
        <w:tc>
          <w:tcPr>
            <w:tcW w:w="1577" w:type="pct"/>
            <w:shd w:val="clear" w:color="auto" w:fill="auto"/>
          </w:tcPr>
          <w:p w14:paraId="5603B18F" w14:textId="77777777" w:rsidR="00607BCD" w:rsidRPr="0077743C" w:rsidRDefault="00607BCD" w:rsidP="008F757A">
            <w:pPr>
              <w:rPr>
                <w:szCs w:val="24"/>
              </w:rPr>
            </w:pPr>
            <w:r w:rsidRPr="0077743C">
              <w:rPr>
                <w:szCs w:val="24"/>
              </w:rPr>
              <w:t>Pramonės ir sandėliavimo objektų teritorijos</w:t>
            </w:r>
          </w:p>
        </w:tc>
        <w:tc>
          <w:tcPr>
            <w:tcW w:w="681" w:type="pct"/>
            <w:shd w:val="clear" w:color="auto" w:fill="auto"/>
          </w:tcPr>
          <w:p w14:paraId="66BF92EA" w14:textId="6C731C5D" w:rsidR="00607BCD" w:rsidRPr="0077743C" w:rsidRDefault="00607BCD" w:rsidP="00A0069C">
            <w:pPr>
              <w:jc w:val="center"/>
              <w:rPr>
                <w:szCs w:val="24"/>
              </w:rPr>
            </w:pPr>
            <w:r w:rsidRPr="0077743C">
              <w:rPr>
                <w:szCs w:val="24"/>
              </w:rPr>
              <w:t>1,</w:t>
            </w:r>
            <w:r w:rsidR="000B4301" w:rsidRPr="0077743C">
              <w:rPr>
                <w:szCs w:val="24"/>
              </w:rPr>
              <w:t>0</w:t>
            </w:r>
            <w:r w:rsidR="00A0069C" w:rsidRPr="0077743C">
              <w:rPr>
                <w:szCs w:val="24"/>
              </w:rPr>
              <w:t>1</w:t>
            </w:r>
          </w:p>
        </w:tc>
      </w:tr>
      <w:tr w:rsidR="00607BCD" w:rsidRPr="0077743C" w14:paraId="01395686" w14:textId="77777777" w:rsidTr="008F757A">
        <w:trPr>
          <w:trHeight w:val="278"/>
        </w:trPr>
        <w:tc>
          <w:tcPr>
            <w:tcW w:w="343" w:type="pct"/>
            <w:shd w:val="clear" w:color="auto" w:fill="auto"/>
          </w:tcPr>
          <w:p w14:paraId="22EF2A36" w14:textId="77777777" w:rsidR="00607BCD" w:rsidRPr="0077743C" w:rsidRDefault="00607BCD" w:rsidP="00607BCD">
            <w:pPr>
              <w:numPr>
                <w:ilvl w:val="0"/>
                <w:numId w:val="20"/>
              </w:numPr>
              <w:jc w:val="center"/>
              <w:rPr>
                <w:szCs w:val="24"/>
              </w:rPr>
            </w:pPr>
          </w:p>
        </w:tc>
        <w:tc>
          <w:tcPr>
            <w:tcW w:w="754" w:type="pct"/>
            <w:shd w:val="clear" w:color="auto" w:fill="auto"/>
          </w:tcPr>
          <w:p w14:paraId="4C331E7A" w14:textId="77777777" w:rsidR="00607BCD" w:rsidRPr="0077743C" w:rsidRDefault="00607BCD" w:rsidP="008F757A">
            <w:pPr>
              <w:jc w:val="center"/>
              <w:rPr>
                <w:szCs w:val="24"/>
              </w:rPr>
            </w:pPr>
            <w:r w:rsidRPr="0077743C">
              <w:rPr>
                <w:szCs w:val="24"/>
              </w:rPr>
              <w:t>995</w:t>
            </w:r>
          </w:p>
        </w:tc>
        <w:tc>
          <w:tcPr>
            <w:tcW w:w="958" w:type="pct"/>
            <w:shd w:val="clear" w:color="auto" w:fill="auto"/>
          </w:tcPr>
          <w:p w14:paraId="60250563" w14:textId="77777777" w:rsidR="00607BCD" w:rsidRPr="0077743C" w:rsidRDefault="00607BCD" w:rsidP="008F757A">
            <w:pPr>
              <w:jc w:val="center"/>
              <w:rPr>
                <w:szCs w:val="24"/>
              </w:rPr>
            </w:pPr>
            <w:r w:rsidRPr="0077743C">
              <w:rPr>
                <w:szCs w:val="24"/>
              </w:rPr>
              <w:t>Kita</w:t>
            </w:r>
          </w:p>
        </w:tc>
        <w:tc>
          <w:tcPr>
            <w:tcW w:w="687" w:type="pct"/>
            <w:shd w:val="clear" w:color="auto" w:fill="auto"/>
          </w:tcPr>
          <w:p w14:paraId="074C835B" w14:textId="77777777" w:rsidR="00607BCD" w:rsidRPr="0077743C" w:rsidRDefault="00607BCD" w:rsidP="008F757A">
            <w:pPr>
              <w:jc w:val="center"/>
              <w:rPr>
                <w:szCs w:val="24"/>
              </w:rPr>
            </w:pPr>
            <w:r w:rsidRPr="0077743C">
              <w:rPr>
                <w:szCs w:val="24"/>
              </w:rPr>
              <w:t>317</w:t>
            </w:r>
          </w:p>
        </w:tc>
        <w:tc>
          <w:tcPr>
            <w:tcW w:w="1577" w:type="pct"/>
            <w:shd w:val="clear" w:color="auto" w:fill="auto"/>
          </w:tcPr>
          <w:p w14:paraId="1D57EC1D" w14:textId="77777777" w:rsidR="00607BCD" w:rsidRPr="0077743C" w:rsidRDefault="00607BCD" w:rsidP="008F757A">
            <w:pPr>
              <w:rPr>
                <w:szCs w:val="24"/>
                <w:lang w:eastAsia="lt-LT"/>
              </w:rPr>
            </w:pPr>
            <w:r w:rsidRPr="0077743C">
              <w:rPr>
                <w:szCs w:val="24"/>
              </w:rPr>
              <w:t>Komercinės paskirties objektų teritorijos</w:t>
            </w:r>
          </w:p>
        </w:tc>
        <w:tc>
          <w:tcPr>
            <w:tcW w:w="681" w:type="pct"/>
            <w:shd w:val="clear" w:color="auto" w:fill="auto"/>
          </w:tcPr>
          <w:p w14:paraId="5109D4E6" w14:textId="5252FE46" w:rsidR="00607BCD" w:rsidRPr="0077743C" w:rsidRDefault="00607BCD" w:rsidP="00F6698F">
            <w:pPr>
              <w:jc w:val="center"/>
              <w:rPr>
                <w:szCs w:val="24"/>
              </w:rPr>
            </w:pPr>
            <w:r w:rsidRPr="0077743C">
              <w:rPr>
                <w:szCs w:val="24"/>
              </w:rPr>
              <w:t>0,</w:t>
            </w:r>
            <w:r w:rsidR="000B4301" w:rsidRPr="0077743C">
              <w:rPr>
                <w:szCs w:val="24"/>
              </w:rPr>
              <w:t>5</w:t>
            </w:r>
            <w:r w:rsidR="00F6698F" w:rsidRPr="0077743C">
              <w:rPr>
                <w:szCs w:val="24"/>
              </w:rPr>
              <w:t>7</w:t>
            </w:r>
          </w:p>
        </w:tc>
      </w:tr>
      <w:tr w:rsidR="00607BCD" w:rsidRPr="0077743C" w14:paraId="02107A70" w14:textId="77777777" w:rsidTr="008F757A">
        <w:trPr>
          <w:trHeight w:val="297"/>
        </w:trPr>
        <w:tc>
          <w:tcPr>
            <w:tcW w:w="343" w:type="pct"/>
            <w:shd w:val="clear" w:color="auto" w:fill="auto"/>
          </w:tcPr>
          <w:p w14:paraId="0FB8F36D" w14:textId="77777777" w:rsidR="00607BCD" w:rsidRPr="0077743C" w:rsidRDefault="00607BCD" w:rsidP="00607BCD">
            <w:pPr>
              <w:numPr>
                <w:ilvl w:val="0"/>
                <w:numId w:val="20"/>
              </w:numPr>
              <w:jc w:val="center"/>
              <w:rPr>
                <w:bCs/>
                <w:szCs w:val="24"/>
              </w:rPr>
            </w:pPr>
          </w:p>
        </w:tc>
        <w:tc>
          <w:tcPr>
            <w:tcW w:w="754" w:type="pct"/>
            <w:shd w:val="clear" w:color="auto" w:fill="auto"/>
          </w:tcPr>
          <w:p w14:paraId="455F5E89" w14:textId="77777777" w:rsidR="00607BCD" w:rsidRPr="0077743C" w:rsidRDefault="00607BCD" w:rsidP="008F757A">
            <w:pPr>
              <w:jc w:val="center"/>
              <w:rPr>
                <w:szCs w:val="24"/>
              </w:rPr>
            </w:pPr>
            <w:r w:rsidRPr="0077743C">
              <w:rPr>
                <w:szCs w:val="24"/>
              </w:rPr>
              <w:t>995</w:t>
            </w:r>
          </w:p>
        </w:tc>
        <w:tc>
          <w:tcPr>
            <w:tcW w:w="958" w:type="pct"/>
            <w:shd w:val="clear" w:color="auto" w:fill="auto"/>
          </w:tcPr>
          <w:p w14:paraId="76BA8D1D" w14:textId="77777777" w:rsidR="00607BCD" w:rsidRPr="0077743C" w:rsidRDefault="00607BCD" w:rsidP="008F757A">
            <w:pPr>
              <w:jc w:val="center"/>
              <w:rPr>
                <w:szCs w:val="24"/>
              </w:rPr>
            </w:pPr>
            <w:r w:rsidRPr="0077743C">
              <w:rPr>
                <w:szCs w:val="24"/>
              </w:rPr>
              <w:t>Kita</w:t>
            </w:r>
          </w:p>
        </w:tc>
        <w:tc>
          <w:tcPr>
            <w:tcW w:w="687" w:type="pct"/>
            <w:shd w:val="clear" w:color="auto" w:fill="auto"/>
          </w:tcPr>
          <w:p w14:paraId="6DC483E0" w14:textId="77777777" w:rsidR="00607BCD" w:rsidRPr="0077743C" w:rsidRDefault="00607BCD" w:rsidP="008F757A">
            <w:pPr>
              <w:jc w:val="center"/>
              <w:rPr>
                <w:szCs w:val="24"/>
              </w:rPr>
            </w:pPr>
            <w:r w:rsidRPr="0077743C">
              <w:rPr>
                <w:szCs w:val="24"/>
              </w:rPr>
              <w:t>323</w:t>
            </w:r>
          </w:p>
        </w:tc>
        <w:tc>
          <w:tcPr>
            <w:tcW w:w="1577" w:type="pct"/>
            <w:shd w:val="clear" w:color="auto" w:fill="auto"/>
          </w:tcPr>
          <w:p w14:paraId="27040969" w14:textId="77777777" w:rsidR="00607BCD" w:rsidRPr="0077743C" w:rsidRDefault="00607BCD" w:rsidP="008F757A">
            <w:pPr>
              <w:rPr>
                <w:szCs w:val="24"/>
                <w:lang w:eastAsia="lt-LT"/>
              </w:rPr>
            </w:pPr>
            <w:r w:rsidRPr="0077743C">
              <w:rPr>
                <w:szCs w:val="24"/>
              </w:rPr>
              <w:t>Atliekų saugojimo, rūšiavimo ir utilizavimo (sąvartynai) teritorijos</w:t>
            </w:r>
          </w:p>
        </w:tc>
        <w:tc>
          <w:tcPr>
            <w:tcW w:w="681" w:type="pct"/>
            <w:shd w:val="clear" w:color="auto" w:fill="auto"/>
          </w:tcPr>
          <w:p w14:paraId="60E9BD4F" w14:textId="776622F8" w:rsidR="00607BCD" w:rsidRPr="0077743C" w:rsidRDefault="00607BCD" w:rsidP="00A0069C">
            <w:pPr>
              <w:jc w:val="center"/>
              <w:rPr>
                <w:szCs w:val="24"/>
              </w:rPr>
            </w:pPr>
            <w:r w:rsidRPr="0077743C">
              <w:rPr>
                <w:szCs w:val="24"/>
              </w:rPr>
              <w:t>1,</w:t>
            </w:r>
            <w:r w:rsidR="000B4301" w:rsidRPr="0077743C">
              <w:rPr>
                <w:szCs w:val="24"/>
              </w:rPr>
              <w:t>0</w:t>
            </w:r>
            <w:r w:rsidR="00A0069C" w:rsidRPr="0077743C">
              <w:rPr>
                <w:szCs w:val="24"/>
              </w:rPr>
              <w:t>1</w:t>
            </w:r>
          </w:p>
        </w:tc>
      </w:tr>
      <w:tr w:rsidR="00607BCD" w:rsidRPr="0077743C" w14:paraId="1AACEB41" w14:textId="77777777" w:rsidTr="008F757A">
        <w:trPr>
          <w:trHeight w:val="276"/>
        </w:trPr>
        <w:tc>
          <w:tcPr>
            <w:tcW w:w="343" w:type="pct"/>
            <w:shd w:val="clear" w:color="auto" w:fill="auto"/>
          </w:tcPr>
          <w:p w14:paraId="4D35BC08" w14:textId="77777777" w:rsidR="00607BCD" w:rsidRPr="0077743C" w:rsidRDefault="00607BCD" w:rsidP="00607BCD">
            <w:pPr>
              <w:numPr>
                <w:ilvl w:val="0"/>
                <w:numId w:val="20"/>
              </w:numPr>
              <w:jc w:val="center"/>
              <w:rPr>
                <w:szCs w:val="24"/>
              </w:rPr>
            </w:pPr>
          </w:p>
        </w:tc>
        <w:tc>
          <w:tcPr>
            <w:tcW w:w="754" w:type="pct"/>
            <w:shd w:val="clear" w:color="auto" w:fill="auto"/>
          </w:tcPr>
          <w:p w14:paraId="217B523B" w14:textId="77777777" w:rsidR="00607BCD" w:rsidRPr="0077743C" w:rsidRDefault="00607BCD" w:rsidP="008F757A">
            <w:pPr>
              <w:jc w:val="center"/>
              <w:rPr>
                <w:szCs w:val="24"/>
              </w:rPr>
            </w:pPr>
            <w:r w:rsidRPr="0077743C">
              <w:rPr>
                <w:szCs w:val="24"/>
              </w:rPr>
              <w:t>995</w:t>
            </w:r>
          </w:p>
        </w:tc>
        <w:tc>
          <w:tcPr>
            <w:tcW w:w="958" w:type="pct"/>
            <w:shd w:val="clear" w:color="auto" w:fill="auto"/>
          </w:tcPr>
          <w:p w14:paraId="130E6B51" w14:textId="77777777" w:rsidR="00607BCD" w:rsidRPr="0077743C" w:rsidRDefault="00607BCD" w:rsidP="008F757A">
            <w:pPr>
              <w:jc w:val="center"/>
              <w:rPr>
                <w:szCs w:val="24"/>
              </w:rPr>
            </w:pPr>
            <w:r w:rsidRPr="0077743C">
              <w:rPr>
                <w:szCs w:val="24"/>
              </w:rPr>
              <w:t>Kita</w:t>
            </w:r>
          </w:p>
        </w:tc>
        <w:tc>
          <w:tcPr>
            <w:tcW w:w="687" w:type="pct"/>
            <w:shd w:val="clear" w:color="auto" w:fill="auto"/>
          </w:tcPr>
          <w:p w14:paraId="2B37B9A6" w14:textId="77777777" w:rsidR="00607BCD" w:rsidRPr="0077743C" w:rsidRDefault="00607BCD" w:rsidP="008F757A">
            <w:pPr>
              <w:jc w:val="center"/>
              <w:rPr>
                <w:szCs w:val="24"/>
              </w:rPr>
            </w:pPr>
            <w:r w:rsidRPr="0077743C">
              <w:rPr>
                <w:szCs w:val="24"/>
              </w:rPr>
              <w:t>332</w:t>
            </w:r>
          </w:p>
        </w:tc>
        <w:tc>
          <w:tcPr>
            <w:tcW w:w="1577" w:type="pct"/>
            <w:shd w:val="clear" w:color="auto" w:fill="auto"/>
          </w:tcPr>
          <w:p w14:paraId="13D9EA20" w14:textId="77777777" w:rsidR="00607BCD" w:rsidRPr="0077743C" w:rsidRDefault="00607BCD" w:rsidP="008F757A">
            <w:pPr>
              <w:rPr>
                <w:szCs w:val="24"/>
                <w:lang w:eastAsia="lt-LT"/>
              </w:rPr>
            </w:pPr>
            <w:r w:rsidRPr="0077743C">
              <w:rPr>
                <w:szCs w:val="24"/>
              </w:rPr>
              <w:t>Susisiekimo ir inžinerinių komunikacijų aptarnavimo objektų teritorijos</w:t>
            </w:r>
          </w:p>
        </w:tc>
        <w:tc>
          <w:tcPr>
            <w:tcW w:w="681" w:type="pct"/>
            <w:shd w:val="clear" w:color="auto" w:fill="auto"/>
          </w:tcPr>
          <w:p w14:paraId="29F798C8" w14:textId="6F31F376" w:rsidR="00607BCD" w:rsidRPr="0077743C" w:rsidRDefault="00607BCD" w:rsidP="00A0069C">
            <w:pPr>
              <w:jc w:val="center"/>
              <w:rPr>
                <w:szCs w:val="24"/>
              </w:rPr>
            </w:pPr>
            <w:r w:rsidRPr="0077743C">
              <w:rPr>
                <w:szCs w:val="24"/>
              </w:rPr>
              <w:t>1,</w:t>
            </w:r>
            <w:r w:rsidR="000B4301" w:rsidRPr="0077743C">
              <w:rPr>
                <w:szCs w:val="24"/>
              </w:rPr>
              <w:t>0</w:t>
            </w:r>
            <w:r w:rsidR="00A0069C" w:rsidRPr="0077743C">
              <w:rPr>
                <w:szCs w:val="24"/>
              </w:rPr>
              <w:t>1</w:t>
            </w:r>
          </w:p>
        </w:tc>
      </w:tr>
      <w:tr w:rsidR="00607BCD" w:rsidRPr="0077743C" w14:paraId="42568DE4" w14:textId="77777777" w:rsidTr="008F757A">
        <w:trPr>
          <w:trHeight w:val="274"/>
        </w:trPr>
        <w:tc>
          <w:tcPr>
            <w:tcW w:w="343" w:type="pct"/>
            <w:shd w:val="clear" w:color="auto" w:fill="auto"/>
          </w:tcPr>
          <w:p w14:paraId="76C9D1BC" w14:textId="77777777" w:rsidR="00607BCD" w:rsidRPr="0077743C" w:rsidRDefault="00607BCD" w:rsidP="00607BCD">
            <w:pPr>
              <w:numPr>
                <w:ilvl w:val="0"/>
                <w:numId w:val="20"/>
              </w:numPr>
              <w:jc w:val="center"/>
              <w:rPr>
                <w:szCs w:val="24"/>
              </w:rPr>
            </w:pPr>
          </w:p>
        </w:tc>
        <w:tc>
          <w:tcPr>
            <w:tcW w:w="754" w:type="pct"/>
            <w:shd w:val="clear" w:color="auto" w:fill="auto"/>
          </w:tcPr>
          <w:p w14:paraId="3780112F" w14:textId="77777777" w:rsidR="00607BCD" w:rsidRPr="0077743C" w:rsidRDefault="00607BCD" w:rsidP="008F757A">
            <w:pPr>
              <w:jc w:val="center"/>
              <w:rPr>
                <w:szCs w:val="24"/>
              </w:rPr>
            </w:pPr>
            <w:r w:rsidRPr="0077743C">
              <w:rPr>
                <w:szCs w:val="24"/>
              </w:rPr>
              <w:t>995</w:t>
            </w:r>
          </w:p>
        </w:tc>
        <w:tc>
          <w:tcPr>
            <w:tcW w:w="958" w:type="pct"/>
            <w:shd w:val="clear" w:color="auto" w:fill="auto"/>
          </w:tcPr>
          <w:p w14:paraId="47200387" w14:textId="77777777" w:rsidR="00607BCD" w:rsidRPr="0077743C" w:rsidRDefault="00607BCD" w:rsidP="008F757A">
            <w:pPr>
              <w:jc w:val="center"/>
              <w:rPr>
                <w:szCs w:val="24"/>
              </w:rPr>
            </w:pPr>
            <w:r w:rsidRPr="0077743C">
              <w:rPr>
                <w:szCs w:val="24"/>
              </w:rPr>
              <w:t>Kita</w:t>
            </w:r>
          </w:p>
        </w:tc>
        <w:tc>
          <w:tcPr>
            <w:tcW w:w="687" w:type="pct"/>
            <w:shd w:val="clear" w:color="auto" w:fill="auto"/>
          </w:tcPr>
          <w:p w14:paraId="32342883" w14:textId="77777777" w:rsidR="00607BCD" w:rsidRPr="0077743C" w:rsidRDefault="00607BCD" w:rsidP="008F757A">
            <w:pPr>
              <w:jc w:val="center"/>
              <w:rPr>
                <w:szCs w:val="24"/>
              </w:rPr>
            </w:pPr>
            <w:r w:rsidRPr="0077743C">
              <w:rPr>
                <w:szCs w:val="24"/>
              </w:rPr>
              <w:t>333</w:t>
            </w:r>
          </w:p>
        </w:tc>
        <w:tc>
          <w:tcPr>
            <w:tcW w:w="1577" w:type="pct"/>
            <w:shd w:val="clear" w:color="auto" w:fill="auto"/>
          </w:tcPr>
          <w:p w14:paraId="1602F499" w14:textId="77777777" w:rsidR="00607BCD" w:rsidRPr="0077743C" w:rsidRDefault="00607BCD" w:rsidP="008F757A">
            <w:pPr>
              <w:rPr>
                <w:szCs w:val="24"/>
                <w:lang w:eastAsia="lt-LT"/>
              </w:rPr>
            </w:pPr>
            <w:r w:rsidRPr="0077743C">
              <w:rPr>
                <w:szCs w:val="24"/>
              </w:rPr>
              <w:t>Susisiekimo ir inžinerinių tinklų koridorių teritorijos</w:t>
            </w:r>
          </w:p>
        </w:tc>
        <w:tc>
          <w:tcPr>
            <w:tcW w:w="681" w:type="pct"/>
            <w:shd w:val="clear" w:color="auto" w:fill="auto"/>
          </w:tcPr>
          <w:p w14:paraId="0A6E3E3E" w14:textId="7A92331D" w:rsidR="00607BCD" w:rsidRPr="0077743C" w:rsidRDefault="000B4301" w:rsidP="00A0069C">
            <w:pPr>
              <w:jc w:val="center"/>
              <w:rPr>
                <w:szCs w:val="24"/>
              </w:rPr>
            </w:pPr>
            <w:r w:rsidRPr="0077743C">
              <w:rPr>
                <w:szCs w:val="24"/>
              </w:rPr>
              <w:t>0,7</w:t>
            </w:r>
            <w:r w:rsidR="00A0069C" w:rsidRPr="0077743C">
              <w:rPr>
                <w:szCs w:val="24"/>
              </w:rPr>
              <w:t>2</w:t>
            </w:r>
          </w:p>
        </w:tc>
      </w:tr>
      <w:tr w:rsidR="00607BCD" w:rsidRPr="0077743C" w14:paraId="31DA4242" w14:textId="77777777" w:rsidTr="008F757A">
        <w:trPr>
          <w:trHeight w:val="483"/>
        </w:trPr>
        <w:tc>
          <w:tcPr>
            <w:tcW w:w="343" w:type="pct"/>
            <w:shd w:val="clear" w:color="auto" w:fill="auto"/>
          </w:tcPr>
          <w:p w14:paraId="0D8E349B" w14:textId="77777777" w:rsidR="00607BCD" w:rsidRPr="0077743C" w:rsidRDefault="00607BCD" w:rsidP="00607BCD">
            <w:pPr>
              <w:numPr>
                <w:ilvl w:val="0"/>
                <w:numId w:val="20"/>
              </w:numPr>
              <w:jc w:val="center"/>
              <w:rPr>
                <w:szCs w:val="24"/>
              </w:rPr>
            </w:pPr>
          </w:p>
        </w:tc>
        <w:tc>
          <w:tcPr>
            <w:tcW w:w="754" w:type="pct"/>
            <w:shd w:val="clear" w:color="auto" w:fill="auto"/>
          </w:tcPr>
          <w:p w14:paraId="2384CA72" w14:textId="77777777" w:rsidR="00607BCD" w:rsidRPr="0077743C" w:rsidRDefault="00607BCD" w:rsidP="008F757A">
            <w:pPr>
              <w:jc w:val="center"/>
              <w:rPr>
                <w:szCs w:val="24"/>
              </w:rPr>
            </w:pPr>
            <w:r w:rsidRPr="0077743C">
              <w:rPr>
                <w:szCs w:val="24"/>
              </w:rPr>
              <w:t>995</w:t>
            </w:r>
          </w:p>
        </w:tc>
        <w:tc>
          <w:tcPr>
            <w:tcW w:w="958" w:type="pct"/>
            <w:shd w:val="clear" w:color="auto" w:fill="auto"/>
          </w:tcPr>
          <w:p w14:paraId="38572A5E" w14:textId="77777777" w:rsidR="00607BCD" w:rsidRPr="0077743C" w:rsidRDefault="00607BCD" w:rsidP="008F757A">
            <w:pPr>
              <w:jc w:val="center"/>
              <w:rPr>
                <w:szCs w:val="24"/>
              </w:rPr>
            </w:pPr>
            <w:r w:rsidRPr="0077743C">
              <w:rPr>
                <w:szCs w:val="24"/>
              </w:rPr>
              <w:t>Kita</w:t>
            </w:r>
          </w:p>
        </w:tc>
        <w:tc>
          <w:tcPr>
            <w:tcW w:w="687" w:type="pct"/>
            <w:shd w:val="clear" w:color="auto" w:fill="auto"/>
          </w:tcPr>
          <w:p w14:paraId="03011F69" w14:textId="77777777" w:rsidR="00607BCD" w:rsidRPr="0077743C" w:rsidRDefault="00607BCD" w:rsidP="008F757A">
            <w:pPr>
              <w:jc w:val="center"/>
              <w:rPr>
                <w:szCs w:val="24"/>
              </w:rPr>
            </w:pPr>
            <w:r w:rsidRPr="0077743C">
              <w:rPr>
                <w:szCs w:val="24"/>
              </w:rPr>
              <w:t>320</w:t>
            </w:r>
          </w:p>
        </w:tc>
        <w:tc>
          <w:tcPr>
            <w:tcW w:w="1577" w:type="pct"/>
            <w:shd w:val="clear" w:color="auto" w:fill="auto"/>
          </w:tcPr>
          <w:p w14:paraId="5D1EA8A7" w14:textId="77777777" w:rsidR="00607BCD" w:rsidRPr="0077743C" w:rsidRDefault="00607BCD" w:rsidP="008F757A">
            <w:pPr>
              <w:rPr>
                <w:szCs w:val="24"/>
                <w:lang w:eastAsia="lt-LT"/>
              </w:rPr>
            </w:pPr>
            <w:r w:rsidRPr="0077743C">
              <w:rPr>
                <w:szCs w:val="24"/>
              </w:rPr>
              <w:t>Bendro naudojimo (miestų, miestelių ir kaimų ar savivaldybių bendro naudojimo) teritorijos</w:t>
            </w:r>
          </w:p>
        </w:tc>
        <w:tc>
          <w:tcPr>
            <w:tcW w:w="681" w:type="pct"/>
            <w:shd w:val="clear" w:color="auto" w:fill="auto"/>
          </w:tcPr>
          <w:p w14:paraId="7C3900A2" w14:textId="679CC2E3" w:rsidR="00607BCD" w:rsidRPr="0077743C" w:rsidRDefault="00607BCD" w:rsidP="00F6698F">
            <w:pPr>
              <w:jc w:val="center"/>
              <w:rPr>
                <w:szCs w:val="24"/>
              </w:rPr>
            </w:pPr>
            <w:r w:rsidRPr="0077743C">
              <w:rPr>
                <w:szCs w:val="24"/>
              </w:rPr>
              <w:t>0,</w:t>
            </w:r>
            <w:r w:rsidR="00117C02" w:rsidRPr="0077743C">
              <w:rPr>
                <w:szCs w:val="24"/>
              </w:rPr>
              <w:t>5</w:t>
            </w:r>
            <w:r w:rsidR="00F6698F" w:rsidRPr="0077743C">
              <w:rPr>
                <w:szCs w:val="24"/>
              </w:rPr>
              <w:t>7</w:t>
            </w:r>
          </w:p>
        </w:tc>
      </w:tr>
      <w:tr w:rsidR="00607BCD" w:rsidRPr="0077743C" w14:paraId="0DF97E2B" w14:textId="77777777" w:rsidTr="008F757A">
        <w:trPr>
          <w:trHeight w:val="291"/>
        </w:trPr>
        <w:tc>
          <w:tcPr>
            <w:tcW w:w="343" w:type="pct"/>
            <w:shd w:val="clear" w:color="auto" w:fill="auto"/>
          </w:tcPr>
          <w:p w14:paraId="1D2CBE1D" w14:textId="77777777" w:rsidR="00607BCD" w:rsidRPr="0077743C" w:rsidRDefault="00607BCD" w:rsidP="00607BCD">
            <w:pPr>
              <w:numPr>
                <w:ilvl w:val="0"/>
                <w:numId w:val="20"/>
              </w:numPr>
              <w:jc w:val="center"/>
              <w:rPr>
                <w:szCs w:val="24"/>
              </w:rPr>
            </w:pPr>
          </w:p>
        </w:tc>
        <w:tc>
          <w:tcPr>
            <w:tcW w:w="754" w:type="pct"/>
            <w:shd w:val="clear" w:color="auto" w:fill="auto"/>
          </w:tcPr>
          <w:p w14:paraId="588613BC" w14:textId="77777777" w:rsidR="00607BCD" w:rsidRPr="0077743C" w:rsidRDefault="00607BCD" w:rsidP="008F757A">
            <w:pPr>
              <w:jc w:val="center"/>
              <w:rPr>
                <w:szCs w:val="24"/>
              </w:rPr>
            </w:pPr>
          </w:p>
        </w:tc>
        <w:tc>
          <w:tcPr>
            <w:tcW w:w="958" w:type="pct"/>
            <w:shd w:val="clear" w:color="auto" w:fill="auto"/>
          </w:tcPr>
          <w:p w14:paraId="2AAFEBCA" w14:textId="77777777" w:rsidR="00607BCD" w:rsidRPr="0077743C" w:rsidRDefault="00607BCD" w:rsidP="008F757A">
            <w:pPr>
              <w:jc w:val="center"/>
              <w:rPr>
                <w:szCs w:val="24"/>
              </w:rPr>
            </w:pPr>
            <w:r w:rsidRPr="0077743C">
              <w:rPr>
                <w:szCs w:val="24"/>
              </w:rPr>
              <w:t>Kitai lentelės</w:t>
            </w:r>
          </w:p>
          <w:p w14:paraId="39F56BB7" w14:textId="77777777" w:rsidR="00607BCD" w:rsidRPr="0077743C" w:rsidRDefault="00607BCD" w:rsidP="008F757A">
            <w:pPr>
              <w:jc w:val="center"/>
              <w:rPr>
                <w:szCs w:val="24"/>
              </w:rPr>
            </w:pPr>
            <w:r w:rsidRPr="0077743C">
              <w:rPr>
                <w:szCs w:val="24"/>
              </w:rPr>
              <w:t>1–17 eilutėse nenurodytų paskirčių žemei</w:t>
            </w:r>
          </w:p>
        </w:tc>
        <w:tc>
          <w:tcPr>
            <w:tcW w:w="687" w:type="pct"/>
            <w:shd w:val="clear" w:color="auto" w:fill="auto"/>
          </w:tcPr>
          <w:p w14:paraId="17322253" w14:textId="77777777" w:rsidR="00607BCD" w:rsidRPr="0077743C" w:rsidRDefault="00607BCD" w:rsidP="008F757A">
            <w:pPr>
              <w:jc w:val="center"/>
              <w:rPr>
                <w:szCs w:val="24"/>
              </w:rPr>
            </w:pPr>
          </w:p>
        </w:tc>
        <w:tc>
          <w:tcPr>
            <w:tcW w:w="1577" w:type="pct"/>
            <w:shd w:val="clear" w:color="auto" w:fill="auto"/>
          </w:tcPr>
          <w:p w14:paraId="795B91A1" w14:textId="77777777" w:rsidR="00607BCD" w:rsidRPr="0077743C" w:rsidRDefault="00607BCD" w:rsidP="008F757A">
            <w:pPr>
              <w:rPr>
                <w:szCs w:val="24"/>
                <w:lang w:eastAsia="lt-LT"/>
              </w:rPr>
            </w:pPr>
          </w:p>
        </w:tc>
        <w:tc>
          <w:tcPr>
            <w:tcW w:w="681" w:type="pct"/>
            <w:shd w:val="clear" w:color="auto" w:fill="auto"/>
          </w:tcPr>
          <w:p w14:paraId="48EED8A1" w14:textId="7B031419" w:rsidR="00607BCD" w:rsidRPr="0077743C" w:rsidRDefault="00607BCD" w:rsidP="00117C02">
            <w:pPr>
              <w:jc w:val="center"/>
              <w:rPr>
                <w:szCs w:val="24"/>
              </w:rPr>
            </w:pPr>
            <w:r w:rsidRPr="0077743C">
              <w:rPr>
                <w:szCs w:val="24"/>
              </w:rPr>
              <w:t>0,</w:t>
            </w:r>
            <w:r w:rsidR="00117C02" w:rsidRPr="0077743C">
              <w:rPr>
                <w:szCs w:val="24"/>
              </w:rPr>
              <w:t>70</w:t>
            </w:r>
          </w:p>
        </w:tc>
      </w:tr>
    </w:tbl>
    <w:p w14:paraId="14E89ED6" w14:textId="77777777" w:rsidR="00FF526A" w:rsidRPr="0077743C" w:rsidRDefault="00FF526A" w:rsidP="003D09FD">
      <w:pPr>
        <w:rPr>
          <w:szCs w:val="24"/>
        </w:rPr>
      </w:pPr>
    </w:p>
    <w:sectPr w:rsidR="00FF526A" w:rsidRPr="0077743C"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E5A1B" w14:textId="77777777" w:rsidR="001B5D62" w:rsidRDefault="001B5D62">
      <w:r>
        <w:separator/>
      </w:r>
    </w:p>
  </w:endnote>
  <w:endnote w:type="continuationSeparator" w:id="0">
    <w:p w14:paraId="409E3B04" w14:textId="77777777" w:rsidR="001B5D62" w:rsidRDefault="001B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359ED" w14:textId="77777777" w:rsidR="009D36F4" w:rsidRDefault="009D36F4" w:rsidP="00BE4566">
    <w:pPr>
      <w:tabs>
        <w:tab w:val="left" w:pos="8445"/>
      </w:tabs>
    </w:pPr>
    <w:r>
      <w:tab/>
    </w:r>
  </w:p>
  <w:p w14:paraId="1A2DC6CC" w14:textId="77777777" w:rsidR="009D36F4" w:rsidRDefault="009D36F4"/>
  <w:p w14:paraId="69303096" w14:textId="77777777" w:rsidR="009D36F4" w:rsidRDefault="009D36F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C4006" w14:textId="77777777" w:rsidR="009D36F4" w:rsidRDefault="009D36F4" w:rsidP="00DD20B8">
    <w:pPr>
      <w:pStyle w:val="Porat"/>
    </w:pPr>
  </w:p>
  <w:p w14:paraId="1520E57F" w14:textId="77777777" w:rsidR="009D36F4" w:rsidRDefault="009D36F4" w:rsidP="00DD20B8">
    <w:pPr>
      <w:pStyle w:val="Porat"/>
    </w:pPr>
  </w:p>
  <w:p w14:paraId="2A10FF45" w14:textId="77777777" w:rsidR="009D36F4" w:rsidRDefault="009D36F4" w:rsidP="00DD20B8">
    <w:pPr>
      <w:pStyle w:val="Porat"/>
    </w:pPr>
  </w:p>
  <w:p w14:paraId="691DD481" w14:textId="77777777" w:rsidR="009D36F4" w:rsidRDefault="009D36F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877F9" w14:textId="77777777" w:rsidR="001B5D62" w:rsidRDefault="001B5D62">
      <w:r>
        <w:separator/>
      </w:r>
    </w:p>
  </w:footnote>
  <w:footnote w:type="continuationSeparator" w:id="0">
    <w:p w14:paraId="63313820" w14:textId="77777777" w:rsidR="001B5D62" w:rsidRDefault="001B5D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3AAE8" w14:textId="77777777" w:rsidR="009D36F4" w:rsidRDefault="009D36F4">
    <w:pPr>
      <w:pStyle w:val="Antrats"/>
      <w:jc w:val="center"/>
    </w:pPr>
  </w:p>
  <w:p w14:paraId="7F706A75" w14:textId="77777777" w:rsidR="009D36F4" w:rsidRDefault="009D36F4">
    <w:pPr>
      <w:pStyle w:val="Antrats"/>
      <w:jc w:val="center"/>
    </w:pPr>
  </w:p>
  <w:p w14:paraId="16B10517" w14:textId="77777777" w:rsidR="009D36F4" w:rsidRDefault="009D36F4">
    <w:pPr>
      <w:pStyle w:val="Antrats"/>
      <w:jc w:val="center"/>
    </w:pPr>
    <w:r>
      <w:fldChar w:fldCharType="begin"/>
    </w:r>
    <w:r>
      <w:instrText xml:space="preserve"> PAGE   \* MERGEFORMAT </w:instrText>
    </w:r>
    <w:r>
      <w:fldChar w:fldCharType="separate"/>
    </w:r>
    <w:r w:rsidR="003103CE">
      <w:rPr>
        <w:noProof/>
      </w:rPr>
      <w:t>2</w:t>
    </w:r>
    <w:r>
      <w:rPr>
        <w:noProof/>
      </w:rPr>
      <w:fldChar w:fldCharType="end"/>
    </w:r>
  </w:p>
  <w:p w14:paraId="201CFD21" w14:textId="77777777" w:rsidR="009D36F4" w:rsidRDefault="009D36F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04D8"/>
    <w:multiLevelType w:val="hybridMultilevel"/>
    <w:tmpl w:val="495EEA3A"/>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 w15:restartNumberingAfterBreak="0">
    <w:nsid w:val="0A6B629A"/>
    <w:multiLevelType w:val="hybridMultilevel"/>
    <w:tmpl w:val="3FB0CCF4"/>
    <w:lvl w:ilvl="0" w:tplc="2B780482">
      <w:start w:val="1"/>
      <w:numFmt w:val="decimal"/>
      <w:lvlText w:val="%1."/>
      <w:lvlJc w:val="left"/>
      <w:pPr>
        <w:ind w:left="644" w:hanging="360"/>
      </w:pPr>
      <w:rPr>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F6A764E"/>
    <w:multiLevelType w:val="hybridMultilevel"/>
    <w:tmpl w:val="6FF2F1E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13677AE7"/>
    <w:multiLevelType w:val="hybridMultilevel"/>
    <w:tmpl w:val="17C07146"/>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1D9D3BC0"/>
    <w:multiLevelType w:val="hybridMultilevel"/>
    <w:tmpl w:val="4578870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280D2759"/>
    <w:multiLevelType w:val="hybridMultilevel"/>
    <w:tmpl w:val="89D2C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8765C"/>
    <w:multiLevelType w:val="hybridMultilevel"/>
    <w:tmpl w:val="9814CF14"/>
    <w:lvl w:ilvl="0" w:tplc="0409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37130D22"/>
    <w:multiLevelType w:val="hybridMultilevel"/>
    <w:tmpl w:val="495EEA3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39AA7065"/>
    <w:multiLevelType w:val="hybridMultilevel"/>
    <w:tmpl w:val="495EEA3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3ED533CA"/>
    <w:multiLevelType w:val="hybridMultilevel"/>
    <w:tmpl w:val="ACACDF24"/>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42167BBE"/>
    <w:multiLevelType w:val="hybridMultilevel"/>
    <w:tmpl w:val="D8829F4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433911A4"/>
    <w:multiLevelType w:val="hybridMultilevel"/>
    <w:tmpl w:val="5246E0B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46AC7EA9"/>
    <w:multiLevelType w:val="hybridMultilevel"/>
    <w:tmpl w:val="8C68EB8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4B745F96"/>
    <w:multiLevelType w:val="hybridMultilevel"/>
    <w:tmpl w:val="495EEA3A"/>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4" w15:restartNumberingAfterBreak="0">
    <w:nsid w:val="4CDC518C"/>
    <w:multiLevelType w:val="multilevel"/>
    <w:tmpl w:val="709EE41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E5B3491"/>
    <w:multiLevelType w:val="hybridMultilevel"/>
    <w:tmpl w:val="495EEA3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5EEB28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7366A4"/>
    <w:multiLevelType w:val="hybridMultilevel"/>
    <w:tmpl w:val="2DD803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4AE1A0A"/>
    <w:multiLevelType w:val="hybridMultilevel"/>
    <w:tmpl w:val="2DD803C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7AD804A9"/>
    <w:multiLevelType w:val="hybridMultilevel"/>
    <w:tmpl w:val="495EEA3A"/>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0" w15:restartNumberingAfterBreak="0">
    <w:nsid w:val="7BF06AF1"/>
    <w:multiLevelType w:val="hybridMultilevel"/>
    <w:tmpl w:val="8C68EB8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20"/>
  </w:num>
  <w:num w:numId="3">
    <w:abstractNumId w:val="7"/>
  </w:num>
  <w:num w:numId="4">
    <w:abstractNumId w:val="12"/>
  </w:num>
  <w:num w:numId="5">
    <w:abstractNumId w:val="5"/>
  </w:num>
  <w:num w:numId="6">
    <w:abstractNumId w:val="1"/>
  </w:num>
  <w:num w:numId="7">
    <w:abstractNumId w:val="8"/>
  </w:num>
  <w:num w:numId="8">
    <w:abstractNumId w:val="15"/>
  </w:num>
  <w:num w:numId="9">
    <w:abstractNumId w:val="9"/>
  </w:num>
  <w:num w:numId="10">
    <w:abstractNumId w:val="3"/>
  </w:num>
  <w:num w:numId="11">
    <w:abstractNumId w:val="10"/>
  </w:num>
  <w:num w:numId="12">
    <w:abstractNumId w:val="0"/>
  </w:num>
  <w:num w:numId="13">
    <w:abstractNumId w:val="18"/>
  </w:num>
  <w:num w:numId="14">
    <w:abstractNumId w:val="19"/>
  </w:num>
  <w:num w:numId="15">
    <w:abstractNumId w:val="13"/>
  </w:num>
  <w:num w:numId="16">
    <w:abstractNumId w:val="4"/>
  </w:num>
  <w:num w:numId="17">
    <w:abstractNumId w:val="11"/>
  </w:num>
  <w:num w:numId="18">
    <w:abstractNumId w:val="17"/>
  </w:num>
  <w:num w:numId="19">
    <w:abstractNumId w:val="16"/>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160E"/>
    <w:rsid w:val="00001658"/>
    <w:rsid w:val="00003A8F"/>
    <w:rsid w:val="00012976"/>
    <w:rsid w:val="00013AF4"/>
    <w:rsid w:val="00013ECA"/>
    <w:rsid w:val="0001446B"/>
    <w:rsid w:val="00014A0C"/>
    <w:rsid w:val="0001566B"/>
    <w:rsid w:val="000202F9"/>
    <w:rsid w:val="00020537"/>
    <w:rsid w:val="000207B7"/>
    <w:rsid w:val="0002192F"/>
    <w:rsid w:val="000222E3"/>
    <w:rsid w:val="000248C5"/>
    <w:rsid w:val="00027DB2"/>
    <w:rsid w:val="00027FAD"/>
    <w:rsid w:val="00030936"/>
    <w:rsid w:val="00040E93"/>
    <w:rsid w:val="000413B9"/>
    <w:rsid w:val="00042750"/>
    <w:rsid w:val="000429D7"/>
    <w:rsid w:val="00045D3C"/>
    <w:rsid w:val="000478D9"/>
    <w:rsid w:val="0005169C"/>
    <w:rsid w:val="000574BF"/>
    <w:rsid w:val="000616BD"/>
    <w:rsid w:val="00067220"/>
    <w:rsid w:val="00075594"/>
    <w:rsid w:val="00075D5A"/>
    <w:rsid w:val="000811E1"/>
    <w:rsid w:val="00084245"/>
    <w:rsid w:val="000870CD"/>
    <w:rsid w:val="00090E7E"/>
    <w:rsid w:val="00092721"/>
    <w:rsid w:val="00094EDB"/>
    <w:rsid w:val="00095E6A"/>
    <w:rsid w:val="0009704B"/>
    <w:rsid w:val="000A0ED1"/>
    <w:rsid w:val="000A3DD7"/>
    <w:rsid w:val="000A6FCB"/>
    <w:rsid w:val="000B1EBE"/>
    <w:rsid w:val="000B4301"/>
    <w:rsid w:val="000B5D83"/>
    <w:rsid w:val="000C15C3"/>
    <w:rsid w:val="000D339E"/>
    <w:rsid w:val="000D3B2E"/>
    <w:rsid w:val="000D5A19"/>
    <w:rsid w:val="000D673B"/>
    <w:rsid w:val="000D6B85"/>
    <w:rsid w:val="000E12B7"/>
    <w:rsid w:val="000E5933"/>
    <w:rsid w:val="000E7131"/>
    <w:rsid w:val="000E7B65"/>
    <w:rsid w:val="000E7D55"/>
    <w:rsid w:val="000F2A2F"/>
    <w:rsid w:val="000F7156"/>
    <w:rsid w:val="00100C22"/>
    <w:rsid w:val="00101F07"/>
    <w:rsid w:val="00102D9A"/>
    <w:rsid w:val="0010788F"/>
    <w:rsid w:val="0011025E"/>
    <w:rsid w:val="00113A45"/>
    <w:rsid w:val="00114658"/>
    <w:rsid w:val="00117C02"/>
    <w:rsid w:val="001239E4"/>
    <w:rsid w:val="00124B60"/>
    <w:rsid w:val="00124EB7"/>
    <w:rsid w:val="00126239"/>
    <w:rsid w:val="00132ABE"/>
    <w:rsid w:val="0014345F"/>
    <w:rsid w:val="00146E8A"/>
    <w:rsid w:val="001479AF"/>
    <w:rsid w:val="00151A40"/>
    <w:rsid w:val="0015399B"/>
    <w:rsid w:val="00153B94"/>
    <w:rsid w:val="001562E9"/>
    <w:rsid w:val="00157AEB"/>
    <w:rsid w:val="0016306F"/>
    <w:rsid w:val="001675E4"/>
    <w:rsid w:val="001709A4"/>
    <w:rsid w:val="0017316E"/>
    <w:rsid w:val="00174F11"/>
    <w:rsid w:val="00180318"/>
    <w:rsid w:val="00184DA2"/>
    <w:rsid w:val="00185316"/>
    <w:rsid w:val="00186D80"/>
    <w:rsid w:val="00197EE1"/>
    <w:rsid w:val="001A1DE2"/>
    <w:rsid w:val="001A277A"/>
    <w:rsid w:val="001B19BA"/>
    <w:rsid w:val="001B1BA9"/>
    <w:rsid w:val="001B1FE3"/>
    <w:rsid w:val="001B3091"/>
    <w:rsid w:val="001B5D62"/>
    <w:rsid w:val="001B6E10"/>
    <w:rsid w:val="001B721D"/>
    <w:rsid w:val="001C0A7C"/>
    <w:rsid w:val="001C1E6E"/>
    <w:rsid w:val="001D1AC1"/>
    <w:rsid w:val="001D3CB6"/>
    <w:rsid w:val="001D46E5"/>
    <w:rsid w:val="001E09C9"/>
    <w:rsid w:val="001E1791"/>
    <w:rsid w:val="001E2BEE"/>
    <w:rsid w:val="001E4DFD"/>
    <w:rsid w:val="001F43DB"/>
    <w:rsid w:val="001F7914"/>
    <w:rsid w:val="00201885"/>
    <w:rsid w:val="0020204A"/>
    <w:rsid w:val="00205116"/>
    <w:rsid w:val="00205117"/>
    <w:rsid w:val="00206FC7"/>
    <w:rsid w:val="002073FF"/>
    <w:rsid w:val="00207C2D"/>
    <w:rsid w:val="002110C3"/>
    <w:rsid w:val="00216352"/>
    <w:rsid w:val="00224A19"/>
    <w:rsid w:val="002320A8"/>
    <w:rsid w:val="00233364"/>
    <w:rsid w:val="0023417F"/>
    <w:rsid w:val="00234FD8"/>
    <w:rsid w:val="0023754C"/>
    <w:rsid w:val="00237B07"/>
    <w:rsid w:val="00240447"/>
    <w:rsid w:val="0024706D"/>
    <w:rsid w:val="002526D2"/>
    <w:rsid w:val="002557B9"/>
    <w:rsid w:val="002630A9"/>
    <w:rsid w:val="002658A0"/>
    <w:rsid w:val="002668FA"/>
    <w:rsid w:val="002678E9"/>
    <w:rsid w:val="0027325F"/>
    <w:rsid w:val="002750A7"/>
    <w:rsid w:val="00276412"/>
    <w:rsid w:val="00277A89"/>
    <w:rsid w:val="00277FE2"/>
    <w:rsid w:val="002809DF"/>
    <w:rsid w:val="0028459A"/>
    <w:rsid w:val="00284F2F"/>
    <w:rsid w:val="00285DF7"/>
    <w:rsid w:val="002864C0"/>
    <w:rsid w:val="00286D29"/>
    <w:rsid w:val="00286ED8"/>
    <w:rsid w:val="00287207"/>
    <w:rsid w:val="002915B5"/>
    <w:rsid w:val="00291649"/>
    <w:rsid w:val="00293059"/>
    <w:rsid w:val="00297F3E"/>
    <w:rsid w:val="002A2097"/>
    <w:rsid w:val="002A2229"/>
    <w:rsid w:val="002A311D"/>
    <w:rsid w:val="002A594E"/>
    <w:rsid w:val="002B2249"/>
    <w:rsid w:val="002B537C"/>
    <w:rsid w:val="002B781E"/>
    <w:rsid w:val="002C4750"/>
    <w:rsid w:val="002C74EA"/>
    <w:rsid w:val="002C782D"/>
    <w:rsid w:val="002D0B3C"/>
    <w:rsid w:val="002D1529"/>
    <w:rsid w:val="002D3AB8"/>
    <w:rsid w:val="002D47B7"/>
    <w:rsid w:val="002D57F9"/>
    <w:rsid w:val="002D6DED"/>
    <w:rsid w:val="002D6EAF"/>
    <w:rsid w:val="002D75F0"/>
    <w:rsid w:val="002D7E2D"/>
    <w:rsid w:val="002E2386"/>
    <w:rsid w:val="002E4357"/>
    <w:rsid w:val="002E65B1"/>
    <w:rsid w:val="002E7CEF"/>
    <w:rsid w:val="002F118C"/>
    <w:rsid w:val="002F6D30"/>
    <w:rsid w:val="002F7001"/>
    <w:rsid w:val="003007B0"/>
    <w:rsid w:val="00303346"/>
    <w:rsid w:val="00303F0B"/>
    <w:rsid w:val="003055D5"/>
    <w:rsid w:val="00307BC4"/>
    <w:rsid w:val="003103CE"/>
    <w:rsid w:val="00312A5C"/>
    <w:rsid w:val="0031722D"/>
    <w:rsid w:val="00317B8C"/>
    <w:rsid w:val="003205C2"/>
    <w:rsid w:val="00322236"/>
    <w:rsid w:val="00325CF1"/>
    <w:rsid w:val="0032691D"/>
    <w:rsid w:val="00327AB0"/>
    <w:rsid w:val="00330485"/>
    <w:rsid w:val="0033379E"/>
    <w:rsid w:val="00335618"/>
    <w:rsid w:val="0033697D"/>
    <w:rsid w:val="00337555"/>
    <w:rsid w:val="00344F0A"/>
    <w:rsid w:val="00345D3B"/>
    <w:rsid w:val="003460BA"/>
    <w:rsid w:val="003516DC"/>
    <w:rsid w:val="00353783"/>
    <w:rsid w:val="00355495"/>
    <w:rsid w:val="00355EE8"/>
    <w:rsid w:val="003600D4"/>
    <w:rsid w:val="003628EA"/>
    <w:rsid w:val="003630AF"/>
    <w:rsid w:val="003646A9"/>
    <w:rsid w:val="003655B9"/>
    <w:rsid w:val="00367972"/>
    <w:rsid w:val="00370374"/>
    <w:rsid w:val="00371726"/>
    <w:rsid w:val="00372CFB"/>
    <w:rsid w:val="0038293F"/>
    <w:rsid w:val="00382C93"/>
    <w:rsid w:val="00392558"/>
    <w:rsid w:val="00394B50"/>
    <w:rsid w:val="0039707D"/>
    <w:rsid w:val="003A25DC"/>
    <w:rsid w:val="003A3559"/>
    <w:rsid w:val="003A3A78"/>
    <w:rsid w:val="003B75C2"/>
    <w:rsid w:val="003D09FD"/>
    <w:rsid w:val="003D0B48"/>
    <w:rsid w:val="003D113C"/>
    <w:rsid w:val="003D5BE9"/>
    <w:rsid w:val="003D6535"/>
    <w:rsid w:val="003E58F0"/>
    <w:rsid w:val="003E74D9"/>
    <w:rsid w:val="003F3684"/>
    <w:rsid w:val="003F3884"/>
    <w:rsid w:val="003F3A27"/>
    <w:rsid w:val="003F64C4"/>
    <w:rsid w:val="003F70E2"/>
    <w:rsid w:val="004014AB"/>
    <w:rsid w:val="00402F08"/>
    <w:rsid w:val="004070F4"/>
    <w:rsid w:val="004100D4"/>
    <w:rsid w:val="004115ED"/>
    <w:rsid w:val="00415EEE"/>
    <w:rsid w:val="00420850"/>
    <w:rsid w:val="00421D43"/>
    <w:rsid w:val="0042538D"/>
    <w:rsid w:val="00435F85"/>
    <w:rsid w:val="004376E8"/>
    <w:rsid w:val="004419B2"/>
    <w:rsid w:val="00441B1C"/>
    <w:rsid w:val="004450D2"/>
    <w:rsid w:val="004460C7"/>
    <w:rsid w:val="004508E0"/>
    <w:rsid w:val="00451EEB"/>
    <w:rsid w:val="004564CD"/>
    <w:rsid w:val="0045729E"/>
    <w:rsid w:val="00461175"/>
    <w:rsid w:val="0046239F"/>
    <w:rsid w:val="004624A7"/>
    <w:rsid w:val="00462B4D"/>
    <w:rsid w:val="00462E32"/>
    <w:rsid w:val="004648DE"/>
    <w:rsid w:val="00464910"/>
    <w:rsid w:val="00464BB1"/>
    <w:rsid w:val="00465425"/>
    <w:rsid w:val="00467122"/>
    <w:rsid w:val="00472F35"/>
    <w:rsid w:val="004733A2"/>
    <w:rsid w:val="00473F61"/>
    <w:rsid w:val="00480D2E"/>
    <w:rsid w:val="004849ED"/>
    <w:rsid w:val="004923C5"/>
    <w:rsid w:val="0049666C"/>
    <w:rsid w:val="004967C3"/>
    <w:rsid w:val="004A3610"/>
    <w:rsid w:val="004A47B9"/>
    <w:rsid w:val="004B37C2"/>
    <w:rsid w:val="004B3E5B"/>
    <w:rsid w:val="004B4807"/>
    <w:rsid w:val="004B5ABE"/>
    <w:rsid w:val="004C07E0"/>
    <w:rsid w:val="004C42F1"/>
    <w:rsid w:val="004C4D16"/>
    <w:rsid w:val="004C54A7"/>
    <w:rsid w:val="004D35C5"/>
    <w:rsid w:val="004D5B45"/>
    <w:rsid w:val="004E4142"/>
    <w:rsid w:val="00501563"/>
    <w:rsid w:val="00502947"/>
    <w:rsid w:val="00507BB1"/>
    <w:rsid w:val="00510DE4"/>
    <w:rsid w:val="00511B4F"/>
    <w:rsid w:val="00511FCA"/>
    <w:rsid w:val="005166E3"/>
    <w:rsid w:val="00517195"/>
    <w:rsid w:val="00520BF6"/>
    <w:rsid w:val="0052387D"/>
    <w:rsid w:val="005239E6"/>
    <w:rsid w:val="00524D2D"/>
    <w:rsid w:val="00525BCC"/>
    <w:rsid w:val="0053091E"/>
    <w:rsid w:val="005310B7"/>
    <w:rsid w:val="00533646"/>
    <w:rsid w:val="0053599D"/>
    <w:rsid w:val="005433B6"/>
    <w:rsid w:val="00543578"/>
    <w:rsid w:val="00543CD1"/>
    <w:rsid w:val="0054441B"/>
    <w:rsid w:val="0054544C"/>
    <w:rsid w:val="0055116C"/>
    <w:rsid w:val="0055466D"/>
    <w:rsid w:val="00560D1C"/>
    <w:rsid w:val="00562BCD"/>
    <w:rsid w:val="00566FC8"/>
    <w:rsid w:val="00570998"/>
    <w:rsid w:val="00571BF3"/>
    <w:rsid w:val="00571FE5"/>
    <w:rsid w:val="00574185"/>
    <w:rsid w:val="005759A1"/>
    <w:rsid w:val="00581A24"/>
    <w:rsid w:val="00581C80"/>
    <w:rsid w:val="00582FB3"/>
    <w:rsid w:val="00583A1F"/>
    <w:rsid w:val="00584C4D"/>
    <w:rsid w:val="00591F5E"/>
    <w:rsid w:val="00595F80"/>
    <w:rsid w:val="005B0BE1"/>
    <w:rsid w:val="005B1469"/>
    <w:rsid w:val="005B3A76"/>
    <w:rsid w:val="005B4360"/>
    <w:rsid w:val="005B727C"/>
    <w:rsid w:val="005B74C5"/>
    <w:rsid w:val="005C3591"/>
    <w:rsid w:val="005C3CC5"/>
    <w:rsid w:val="005C41AC"/>
    <w:rsid w:val="005C605B"/>
    <w:rsid w:val="005D0AFD"/>
    <w:rsid w:val="005D2A10"/>
    <w:rsid w:val="005D2F4B"/>
    <w:rsid w:val="005D709E"/>
    <w:rsid w:val="005D7CBD"/>
    <w:rsid w:val="005E6001"/>
    <w:rsid w:val="005E7648"/>
    <w:rsid w:val="005F147E"/>
    <w:rsid w:val="005F4221"/>
    <w:rsid w:val="005F44E3"/>
    <w:rsid w:val="005F6353"/>
    <w:rsid w:val="00603B9E"/>
    <w:rsid w:val="0060717D"/>
    <w:rsid w:val="00607BCD"/>
    <w:rsid w:val="00611EE0"/>
    <w:rsid w:val="00612232"/>
    <w:rsid w:val="006127B2"/>
    <w:rsid w:val="006128BC"/>
    <w:rsid w:val="0061401B"/>
    <w:rsid w:val="00615C36"/>
    <w:rsid w:val="0061726B"/>
    <w:rsid w:val="00622F4F"/>
    <w:rsid w:val="006244B6"/>
    <w:rsid w:val="0062551B"/>
    <w:rsid w:val="00625C86"/>
    <w:rsid w:val="00630B08"/>
    <w:rsid w:val="00633850"/>
    <w:rsid w:val="00633C78"/>
    <w:rsid w:val="0063430F"/>
    <w:rsid w:val="00640BFC"/>
    <w:rsid w:val="00641B43"/>
    <w:rsid w:val="0064369F"/>
    <w:rsid w:val="00646DE1"/>
    <w:rsid w:val="00655408"/>
    <w:rsid w:val="00655E6A"/>
    <w:rsid w:val="0065735C"/>
    <w:rsid w:val="00657D09"/>
    <w:rsid w:val="00662FB1"/>
    <w:rsid w:val="00664A90"/>
    <w:rsid w:val="00666D1E"/>
    <w:rsid w:val="00666E64"/>
    <w:rsid w:val="0067507E"/>
    <w:rsid w:val="00675534"/>
    <w:rsid w:val="0068030A"/>
    <w:rsid w:val="00686735"/>
    <w:rsid w:val="006A6AB9"/>
    <w:rsid w:val="006B0BC0"/>
    <w:rsid w:val="006B1F94"/>
    <w:rsid w:val="006C3C7B"/>
    <w:rsid w:val="006D107B"/>
    <w:rsid w:val="006D22DC"/>
    <w:rsid w:val="006D4502"/>
    <w:rsid w:val="006D48D7"/>
    <w:rsid w:val="006D6344"/>
    <w:rsid w:val="006D7A59"/>
    <w:rsid w:val="006E0162"/>
    <w:rsid w:val="006E7E85"/>
    <w:rsid w:val="006F5478"/>
    <w:rsid w:val="006F5F69"/>
    <w:rsid w:val="006F74A3"/>
    <w:rsid w:val="007000EB"/>
    <w:rsid w:val="00701945"/>
    <w:rsid w:val="00702467"/>
    <w:rsid w:val="00706938"/>
    <w:rsid w:val="007129E5"/>
    <w:rsid w:val="00714458"/>
    <w:rsid w:val="0071673B"/>
    <w:rsid w:val="00717379"/>
    <w:rsid w:val="0072208A"/>
    <w:rsid w:val="0073227D"/>
    <w:rsid w:val="007339F1"/>
    <w:rsid w:val="007363F5"/>
    <w:rsid w:val="00740946"/>
    <w:rsid w:val="00743B7D"/>
    <w:rsid w:val="007452C6"/>
    <w:rsid w:val="0075150D"/>
    <w:rsid w:val="00752D35"/>
    <w:rsid w:val="00757860"/>
    <w:rsid w:val="00760BCB"/>
    <w:rsid w:val="0076493B"/>
    <w:rsid w:val="0077438D"/>
    <w:rsid w:val="00776A1B"/>
    <w:rsid w:val="0077743C"/>
    <w:rsid w:val="00777F6E"/>
    <w:rsid w:val="00780E8C"/>
    <w:rsid w:val="00781233"/>
    <w:rsid w:val="00783581"/>
    <w:rsid w:val="00785145"/>
    <w:rsid w:val="0078793F"/>
    <w:rsid w:val="0079192F"/>
    <w:rsid w:val="00793437"/>
    <w:rsid w:val="00796465"/>
    <w:rsid w:val="00796E6A"/>
    <w:rsid w:val="00797241"/>
    <w:rsid w:val="007978F3"/>
    <w:rsid w:val="007A38DC"/>
    <w:rsid w:val="007A3D7B"/>
    <w:rsid w:val="007A409F"/>
    <w:rsid w:val="007B4077"/>
    <w:rsid w:val="007C2F25"/>
    <w:rsid w:val="007C331F"/>
    <w:rsid w:val="007C5588"/>
    <w:rsid w:val="007C5750"/>
    <w:rsid w:val="007D3F07"/>
    <w:rsid w:val="007D7C53"/>
    <w:rsid w:val="007E2B12"/>
    <w:rsid w:val="007E6F9D"/>
    <w:rsid w:val="007F0519"/>
    <w:rsid w:val="007F1F9E"/>
    <w:rsid w:val="007F2ABF"/>
    <w:rsid w:val="007F3D1A"/>
    <w:rsid w:val="007F3F25"/>
    <w:rsid w:val="007F77B8"/>
    <w:rsid w:val="00801DD2"/>
    <w:rsid w:val="008033D6"/>
    <w:rsid w:val="00804F20"/>
    <w:rsid w:val="00805A1A"/>
    <w:rsid w:val="00811ADA"/>
    <w:rsid w:val="00811E67"/>
    <w:rsid w:val="00814677"/>
    <w:rsid w:val="00815384"/>
    <w:rsid w:val="0081549F"/>
    <w:rsid w:val="00820476"/>
    <w:rsid w:val="008208E1"/>
    <w:rsid w:val="008212D1"/>
    <w:rsid w:val="008252B1"/>
    <w:rsid w:val="00832C22"/>
    <w:rsid w:val="00834A53"/>
    <w:rsid w:val="00840D4D"/>
    <w:rsid w:val="00840D69"/>
    <w:rsid w:val="0085003A"/>
    <w:rsid w:val="008512AE"/>
    <w:rsid w:val="00851FB7"/>
    <w:rsid w:val="008520F6"/>
    <w:rsid w:val="00854543"/>
    <w:rsid w:val="008608CB"/>
    <w:rsid w:val="0086111D"/>
    <w:rsid w:val="008640BB"/>
    <w:rsid w:val="00870907"/>
    <w:rsid w:val="0087134B"/>
    <w:rsid w:val="008728A2"/>
    <w:rsid w:val="00872AB0"/>
    <w:rsid w:val="00876784"/>
    <w:rsid w:val="00876E15"/>
    <w:rsid w:val="0088367B"/>
    <w:rsid w:val="00883F12"/>
    <w:rsid w:val="00885126"/>
    <w:rsid w:val="0088762E"/>
    <w:rsid w:val="00894DB0"/>
    <w:rsid w:val="00895637"/>
    <w:rsid w:val="00896027"/>
    <w:rsid w:val="00897F73"/>
    <w:rsid w:val="008A2000"/>
    <w:rsid w:val="008A24C1"/>
    <w:rsid w:val="008A4CCF"/>
    <w:rsid w:val="008B0E5F"/>
    <w:rsid w:val="008B16B1"/>
    <w:rsid w:val="008B1751"/>
    <w:rsid w:val="008B28AB"/>
    <w:rsid w:val="008B3D51"/>
    <w:rsid w:val="008C4E02"/>
    <w:rsid w:val="008C5D12"/>
    <w:rsid w:val="008C7B5B"/>
    <w:rsid w:val="008D295F"/>
    <w:rsid w:val="008D3D8F"/>
    <w:rsid w:val="008D42C5"/>
    <w:rsid w:val="008D48DC"/>
    <w:rsid w:val="008D591E"/>
    <w:rsid w:val="008D7673"/>
    <w:rsid w:val="008D7F28"/>
    <w:rsid w:val="008E23B9"/>
    <w:rsid w:val="008E4659"/>
    <w:rsid w:val="008E6D33"/>
    <w:rsid w:val="008F1635"/>
    <w:rsid w:val="008F5E20"/>
    <w:rsid w:val="008F62A9"/>
    <w:rsid w:val="009042C2"/>
    <w:rsid w:val="00907672"/>
    <w:rsid w:val="009111D4"/>
    <w:rsid w:val="0091602E"/>
    <w:rsid w:val="00916D5D"/>
    <w:rsid w:val="00916E58"/>
    <w:rsid w:val="009205A3"/>
    <w:rsid w:val="00920881"/>
    <w:rsid w:val="00921052"/>
    <w:rsid w:val="00921799"/>
    <w:rsid w:val="00924A8B"/>
    <w:rsid w:val="00930FD7"/>
    <w:rsid w:val="00931ACB"/>
    <w:rsid w:val="0093492A"/>
    <w:rsid w:val="00942B11"/>
    <w:rsid w:val="00945897"/>
    <w:rsid w:val="009470E9"/>
    <w:rsid w:val="00956EFA"/>
    <w:rsid w:val="00965C40"/>
    <w:rsid w:val="009676DC"/>
    <w:rsid w:val="0096772C"/>
    <w:rsid w:val="00973F3B"/>
    <w:rsid w:val="00973F81"/>
    <w:rsid w:val="00976276"/>
    <w:rsid w:val="009806BB"/>
    <w:rsid w:val="00983960"/>
    <w:rsid w:val="0099046B"/>
    <w:rsid w:val="00990645"/>
    <w:rsid w:val="00993E70"/>
    <w:rsid w:val="0099563F"/>
    <w:rsid w:val="0099691A"/>
    <w:rsid w:val="009A4733"/>
    <w:rsid w:val="009B48A3"/>
    <w:rsid w:val="009B542B"/>
    <w:rsid w:val="009C2726"/>
    <w:rsid w:val="009C3C68"/>
    <w:rsid w:val="009C55DF"/>
    <w:rsid w:val="009C5C6B"/>
    <w:rsid w:val="009C7BAF"/>
    <w:rsid w:val="009D1163"/>
    <w:rsid w:val="009D36F4"/>
    <w:rsid w:val="009D4140"/>
    <w:rsid w:val="009D489F"/>
    <w:rsid w:val="009D4BFF"/>
    <w:rsid w:val="009D5F05"/>
    <w:rsid w:val="009D6A31"/>
    <w:rsid w:val="009D72C9"/>
    <w:rsid w:val="009E155F"/>
    <w:rsid w:val="009E2095"/>
    <w:rsid w:val="009E4747"/>
    <w:rsid w:val="009E5C02"/>
    <w:rsid w:val="009E66FE"/>
    <w:rsid w:val="009F1419"/>
    <w:rsid w:val="009F367C"/>
    <w:rsid w:val="009F5E68"/>
    <w:rsid w:val="00A0004E"/>
    <w:rsid w:val="00A0069C"/>
    <w:rsid w:val="00A0358B"/>
    <w:rsid w:val="00A07447"/>
    <w:rsid w:val="00A11511"/>
    <w:rsid w:val="00A13784"/>
    <w:rsid w:val="00A173C3"/>
    <w:rsid w:val="00A2390A"/>
    <w:rsid w:val="00A325F6"/>
    <w:rsid w:val="00A332E2"/>
    <w:rsid w:val="00A3474A"/>
    <w:rsid w:val="00A34927"/>
    <w:rsid w:val="00A36213"/>
    <w:rsid w:val="00A37460"/>
    <w:rsid w:val="00A4020A"/>
    <w:rsid w:val="00A44DDE"/>
    <w:rsid w:val="00A47793"/>
    <w:rsid w:val="00A47F36"/>
    <w:rsid w:val="00A53BCB"/>
    <w:rsid w:val="00A562AA"/>
    <w:rsid w:val="00A5703F"/>
    <w:rsid w:val="00A57683"/>
    <w:rsid w:val="00A6585E"/>
    <w:rsid w:val="00A70459"/>
    <w:rsid w:val="00A7090A"/>
    <w:rsid w:val="00A71EC3"/>
    <w:rsid w:val="00A72F74"/>
    <w:rsid w:val="00A81759"/>
    <w:rsid w:val="00A820D5"/>
    <w:rsid w:val="00A83444"/>
    <w:rsid w:val="00A84DDD"/>
    <w:rsid w:val="00A90AC8"/>
    <w:rsid w:val="00A927FC"/>
    <w:rsid w:val="00A9312E"/>
    <w:rsid w:val="00A97838"/>
    <w:rsid w:val="00AA7C99"/>
    <w:rsid w:val="00AB02B7"/>
    <w:rsid w:val="00AB0E39"/>
    <w:rsid w:val="00AB4589"/>
    <w:rsid w:val="00AB46A1"/>
    <w:rsid w:val="00AC1428"/>
    <w:rsid w:val="00AC21BD"/>
    <w:rsid w:val="00AC3537"/>
    <w:rsid w:val="00AD14B3"/>
    <w:rsid w:val="00AD3B81"/>
    <w:rsid w:val="00AD3E4E"/>
    <w:rsid w:val="00AD4AD7"/>
    <w:rsid w:val="00AD62F1"/>
    <w:rsid w:val="00AD739F"/>
    <w:rsid w:val="00AD778C"/>
    <w:rsid w:val="00AE057F"/>
    <w:rsid w:val="00AE128C"/>
    <w:rsid w:val="00AE2420"/>
    <w:rsid w:val="00AE334D"/>
    <w:rsid w:val="00AE4EAB"/>
    <w:rsid w:val="00AF0C66"/>
    <w:rsid w:val="00AF154D"/>
    <w:rsid w:val="00AF1B80"/>
    <w:rsid w:val="00AF57DE"/>
    <w:rsid w:val="00B01F51"/>
    <w:rsid w:val="00B0536B"/>
    <w:rsid w:val="00B05FC9"/>
    <w:rsid w:val="00B061FB"/>
    <w:rsid w:val="00B07B8F"/>
    <w:rsid w:val="00B10421"/>
    <w:rsid w:val="00B14013"/>
    <w:rsid w:val="00B14AEE"/>
    <w:rsid w:val="00B16A97"/>
    <w:rsid w:val="00B17B87"/>
    <w:rsid w:val="00B21571"/>
    <w:rsid w:val="00B23F59"/>
    <w:rsid w:val="00B24D96"/>
    <w:rsid w:val="00B26201"/>
    <w:rsid w:val="00B309DC"/>
    <w:rsid w:val="00B32233"/>
    <w:rsid w:val="00B32973"/>
    <w:rsid w:val="00B4058A"/>
    <w:rsid w:val="00B408ED"/>
    <w:rsid w:val="00B41B9C"/>
    <w:rsid w:val="00B42DBA"/>
    <w:rsid w:val="00B430BB"/>
    <w:rsid w:val="00B43317"/>
    <w:rsid w:val="00B44F79"/>
    <w:rsid w:val="00B46A75"/>
    <w:rsid w:val="00B47B46"/>
    <w:rsid w:val="00B50B42"/>
    <w:rsid w:val="00B52EB8"/>
    <w:rsid w:val="00B52FFC"/>
    <w:rsid w:val="00B53394"/>
    <w:rsid w:val="00B61A88"/>
    <w:rsid w:val="00B62D1D"/>
    <w:rsid w:val="00B62EB4"/>
    <w:rsid w:val="00B6518B"/>
    <w:rsid w:val="00B65B4E"/>
    <w:rsid w:val="00B664FD"/>
    <w:rsid w:val="00B669D5"/>
    <w:rsid w:val="00B73FE9"/>
    <w:rsid w:val="00B773F4"/>
    <w:rsid w:val="00B80577"/>
    <w:rsid w:val="00B83E18"/>
    <w:rsid w:val="00B8592B"/>
    <w:rsid w:val="00B85A17"/>
    <w:rsid w:val="00B900FA"/>
    <w:rsid w:val="00B92EBF"/>
    <w:rsid w:val="00BA44BD"/>
    <w:rsid w:val="00BA450F"/>
    <w:rsid w:val="00BA458B"/>
    <w:rsid w:val="00BA5AF9"/>
    <w:rsid w:val="00BA6933"/>
    <w:rsid w:val="00BB0318"/>
    <w:rsid w:val="00BB130F"/>
    <w:rsid w:val="00BB6886"/>
    <w:rsid w:val="00BC104C"/>
    <w:rsid w:val="00BC413D"/>
    <w:rsid w:val="00BD2C03"/>
    <w:rsid w:val="00BD2F72"/>
    <w:rsid w:val="00BD4097"/>
    <w:rsid w:val="00BD5094"/>
    <w:rsid w:val="00BD5BDA"/>
    <w:rsid w:val="00BD5C3A"/>
    <w:rsid w:val="00BD5F2F"/>
    <w:rsid w:val="00BE0740"/>
    <w:rsid w:val="00BE0A5A"/>
    <w:rsid w:val="00BE4566"/>
    <w:rsid w:val="00BE5630"/>
    <w:rsid w:val="00BE61AE"/>
    <w:rsid w:val="00BF06D7"/>
    <w:rsid w:val="00BF0A1B"/>
    <w:rsid w:val="00C007E3"/>
    <w:rsid w:val="00C008EA"/>
    <w:rsid w:val="00C04CD7"/>
    <w:rsid w:val="00C10E20"/>
    <w:rsid w:val="00C125C6"/>
    <w:rsid w:val="00C12A30"/>
    <w:rsid w:val="00C13EA5"/>
    <w:rsid w:val="00C14F8B"/>
    <w:rsid w:val="00C22591"/>
    <w:rsid w:val="00C2438E"/>
    <w:rsid w:val="00C30488"/>
    <w:rsid w:val="00C40FD3"/>
    <w:rsid w:val="00C420AA"/>
    <w:rsid w:val="00C44F26"/>
    <w:rsid w:val="00C46BFA"/>
    <w:rsid w:val="00C47C93"/>
    <w:rsid w:val="00C519B8"/>
    <w:rsid w:val="00C52416"/>
    <w:rsid w:val="00C6557A"/>
    <w:rsid w:val="00C72861"/>
    <w:rsid w:val="00C72CB4"/>
    <w:rsid w:val="00C75F05"/>
    <w:rsid w:val="00C77272"/>
    <w:rsid w:val="00C9091E"/>
    <w:rsid w:val="00C92A6E"/>
    <w:rsid w:val="00C96136"/>
    <w:rsid w:val="00C97B95"/>
    <w:rsid w:val="00CA037C"/>
    <w:rsid w:val="00CA1CE2"/>
    <w:rsid w:val="00CA3C8E"/>
    <w:rsid w:val="00CA5035"/>
    <w:rsid w:val="00CB59DB"/>
    <w:rsid w:val="00CC23E4"/>
    <w:rsid w:val="00CC3224"/>
    <w:rsid w:val="00CC43F1"/>
    <w:rsid w:val="00CC5B6A"/>
    <w:rsid w:val="00CC7BB5"/>
    <w:rsid w:val="00CD1D54"/>
    <w:rsid w:val="00CD429A"/>
    <w:rsid w:val="00CD5CCA"/>
    <w:rsid w:val="00CE055E"/>
    <w:rsid w:val="00CE1C5C"/>
    <w:rsid w:val="00CE4261"/>
    <w:rsid w:val="00CE43C1"/>
    <w:rsid w:val="00CF0982"/>
    <w:rsid w:val="00CF3C31"/>
    <w:rsid w:val="00CF4026"/>
    <w:rsid w:val="00D001BC"/>
    <w:rsid w:val="00D038C0"/>
    <w:rsid w:val="00D040DF"/>
    <w:rsid w:val="00D06931"/>
    <w:rsid w:val="00D11008"/>
    <w:rsid w:val="00D13FF3"/>
    <w:rsid w:val="00D141FE"/>
    <w:rsid w:val="00D15C33"/>
    <w:rsid w:val="00D16849"/>
    <w:rsid w:val="00D22224"/>
    <w:rsid w:val="00D25AF1"/>
    <w:rsid w:val="00D25F2C"/>
    <w:rsid w:val="00D267FB"/>
    <w:rsid w:val="00D33742"/>
    <w:rsid w:val="00D3380D"/>
    <w:rsid w:val="00D42FE2"/>
    <w:rsid w:val="00D444A6"/>
    <w:rsid w:val="00D4525C"/>
    <w:rsid w:val="00D46F7F"/>
    <w:rsid w:val="00D51995"/>
    <w:rsid w:val="00D54657"/>
    <w:rsid w:val="00D54A57"/>
    <w:rsid w:val="00D54E7B"/>
    <w:rsid w:val="00D558C6"/>
    <w:rsid w:val="00D625ED"/>
    <w:rsid w:val="00D665D0"/>
    <w:rsid w:val="00D679FC"/>
    <w:rsid w:val="00D70B84"/>
    <w:rsid w:val="00D74842"/>
    <w:rsid w:val="00D757F5"/>
    <w:rsid w:val="00D7673E"/>
    <w:rsid w:val="00D7736A"/>
    <w:rsid w:val="00D81DC3"/>
    <w:rsid w:val="00D93200"/>
    <w:rsid w:val="00D93AE8"/>
    <w:rsid w:val="00DA28BA"/>
    <w:rsid w:val="00DA40A8"/>
    <w:rsid w:val="00DA45EE"/>
    <w:rsid w:val="00DB3A92"/>
    <w:rsid w:val="00DB5818"/>
    <w:rsid w:val="00DB7ED6"/>
    <w:rsid w:val="00DC4C6A"/>
    <w:rsid w:val="00DC75E0"/>
    <w:rsid w:val="00DD20B8"/>
    <w:rsid w:val="00DD3666"/>
    <w:rsid w:val="00DD3EE6"/>
    <w:rsid w:val="00DD5E3F"/>
    <w:rsid w:val="00DD6A30"/>
    <w:rsid w:val="00DE0D95"/>
    <w:rsid w:val="00DE3E44"/>
    <w:rsid w:val="00DE4C59"/>
    <w:rsid w:val="00DF0FC5"/>
    <w:rsid w:val="00DF5975"/>
    <w:rsid w:val="00DF7AEC"/>
    <w:rsid w:val="00E00B4D"/>
    <w:rsid w:val="00E030C1"/>
    <w:rsid w:val="00E05FB1"/>
    <w:rsid w:val="00E10058"/>
    <w:rsid w:val="00E13A5A"/>
    <w:rsid w:val="00E14B2B"/>
    <w:rsid w:val="00E15456"/>
    <w:rsid w:val="00E16CCE"/>
    <w:rsid w:val="00E20E25"/>
    <w:rsid w:val="00E21A77"/>
    <w:rsid w:val="00E22E92"/>
    <w:rsid w:val="00E246F4"/>
    <w:rsid w:val="00E30834"/>
    <w:rsid w:val="00E31C85"/>
    <w:rsid w:val="00E34BFA"/>
    <w:rsid w:val="00E40A59"/>
    <w:rsid w:val="00E429EE"/>
    <w:rsid w:val="00E441CC"/>
    <w:rsid w:val="00E477F4"/>
    <w:rsid w:val="00E55238"/>
    <w:rsid w:val="00E554B9"/>
    <w:rsid w:val="00E60928"/>
    <w:rsid w:val="00E6123B"/>
    <w:rsid w:val="00E6329A"/>
    <w:rsid w:val="00E73C7C"/>
    <w:rsid w:val="00E765F2"/>
    <w:rsid w:val="00E7661E"/>
    <w:rsid w:val="00E81C99"/>
    <w:rsid w:val="00E82C0F"/>
    <w:rsid w:val="00E84F37"/>
    <w:rsid w:val="00E85404"/>
    <w:rsid w:val="00E874D4"/>
    <w:rsid w:val="00E9055A"/>
    <w:rsid w:val="00E94693"/>
    <w:rsid w:val="00E94E7A"/>
    <w:rsid w:val="00E97321"/>
    <w:rsid w:val="00E974CA"/>
    <w:rsid w:val="00EA1400"/>
    <w:rsid w:val="00EA2080"/>
    <w:rsid w:val="00EA2453"/>
    <w:rsid w:val="00EA558F"/>
    <w:rsid w:val="00EA6A5E"/>
    <w:rsid w:val="00EB01E1"/>
    <w:rsid w:val="00EB55FC"/>
    <w:rsid w:val="00EB599D"/>
    <w:rsid w:val="00EC4A20"/>
    <w:rsid w:val="00EC4E26"/>
    <w:rsid w:val="00EC5303"/>
    <w:rsid w:val="00EC6BDA"/>
    <w:rsid w:val="00ED0529"/>
    <w:rsid w:val="00ED211C"/>
    <w:rsid w:val="00ED6339"/>
    <w:rsid w:val="00EE0178"/>
    <w:rsid w:val="00EE124B"/>
    <w:rsid w:val="00EE35F5"/>
    <w:rsid w:val="00EF235A"/>
    <w:rsid w:val="00EF59FB"/>
    <w:rsid w:val="00EF6F37"/>
    <w:rsid w:val="00F00633"/>
    <w:rsid w:val="00F03327"/>
    <w:rsid w:val="00F0681D"/>
    <w:rsid w:val="00F13C39"/>
    <w:rsid w:val="00F13EAC"/>
    <w:rsid w:val="00F14864"/>
    <w:rsid w:val="00F210C8"/>
    <w:rsid w:val="00F217C0"/>
    <w:rsid w:val="00F218E7"/>
    <w:rsid w:val="00F23588"/>
    <w:rsid w:val="00F25D38"/>
    <w:rsid w:val="00F27524"/>
    <w:rsid w:val="00F27FA0"/>
    <w:rsid w:val="00F3376C"/>
    <w:rsid w:val="00F34B51"/>
    <w:rsid w:val="00F43577"/>
    <w:rsid w:val="00F47074"/>
    <w:rsid w:val="00F51B6C"/>
    <w:rsid w:val="00F611D0"/>
    <w:rsid w:val="00F6303B"/>
    <w:rsid w:val="00F6698F"/>
    <w:rsid w:val="00F71D4F"/>
    <w:rsid w:val="00F726F6"/>
    <w:rsid w:val="00F76111"/>
    <w:rsid w:val="00F82063"/>
    <w:rsid w:val="00F82DFC"/>
    <w:rsid w:val="00F83894"/>
    <w:rsid w:val="00F86B18"/>
    <w:rsid w:val="00F87908"/>
    <w:rsid w:val="00F92694"/>
    <w:rsid w:val="00F9348D"/>
    <w:rsid w:val="00F94C54"/>
    <w:rsid w:val="00F958D0"/>
    <w:rsid w:val="00F962B8"/>
    <w:rsid w:val="00F97C2A"/>
    <w:rsid w:val="00FA5FAE"/>
    <w:rsid w:val="00FB111D"/>
    <w:rsid w:val="00FB4295"/>
    <w:rsid w:val="00FB6C36"/>
    <w:rsid w:val="00FC1FBA"/>
    <w:rsid w:val="00FC595F"/>
    <w:rsid w:val="00FD449A"/>
    <w:rsid w:val="00FD48EA"/>
    <w:rsid w:val="00FD4DD7"/>
    <w:rsid w:val="00FD6215"/>
    <w:rsid w:val="00FD6F3F"/>
    <w:rsid w:val="00FD7127"/>
    <w:rsid w:val="00FE4E52"/>
    <w:rsid w:val="00FE6B3A"/>
    <w:rsid w:val="00FF16DC"/>
    <w:rsid w:val="00FF1B58"/>
    <w:rsid w:val="00FF526A"/>
    <w:rsid w:val="00FF6C40"/>
    <w:rsid w:val="00FF6D06"/>
    <w:rsid w:val="00FF73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F7620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FF526A"/>
    <w:pPr>
      <w:keepNext/>
      <w:spacing w:before="240" w:after="60"/>
      <w:outlineLvl w:val="2"/>
    </w:pPr>
    <w:rPr>
      <w:rFonts w:ascii="Arial" w:hAnsi="Arial" w:cs="Arial"/>
      <w:b/>
      <w:bCs/>
      <w:sz w:val="26"/>
      <w:szCs w:val="26"/>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paragraph" w:styleId="Antrat9">
    <w:name w:val="heading 9"/>
    <w:basedOn w:val="prastasis"/>
    <w:next w:val="prastasis"/>
    <w:link w:val="Antrat9Diagrama"/>
    <w:uiPriority w:val="9"/>
    <w:qFormat/>
    <w:locked/>
    <w:rsid w:val="00FF526A"/>
    <w:pPr>
      <w:spacing w:before="240" w:after="60"/>
      <w:outlineLvl w:val="8"/>
    </w:pPr>
    <w:rPr>
      <w:rFonts w:ascii="Cambria" w:hAnsi="Cambria"/>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3Diagrama">
    <w:name w:val="Antraštė 3 Diagrama"/>
    <w:basedOn w:val="Numatytasispastraiposriftas"/>
    <w:link w:val="Antrat3"/>
    <w:rsid w:val="00FF526A"/>
    <w:rPr>
      <w:rFonts w:ascii="Arial" w:hAnsi="Arial" w:cs="Arial"/>
      <w:b/>
      <w:bCs/>
      <w:sz w:val="26"/>
      <w:szCs w:val="26"/>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Antrat9Diagrama">
    <w:name w:val="Antraštė 9 Diagrama"/>
    <w:basedOn w:val="Numatytasispastraiposriftas"/>
    <w:link w:val="Antrat9"/>
    <w:uiPriority w:val="9"/>
    <w:rsid w:val="00FF526A"/>
    <w:rPr>
      <w:rFonts w:ascii="Cambria" w:hAnsi="Cambria"/>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Puslapionumeris">
    <w:name w:val="page number"/>
    <w:basedOn w:val="Numatytasispastraiposriftas"/>
    <w:rsid w:val="00FF526A"/>
  </w:style>
  <w:style w:type="paragraph" w:styleId="Pavadinimas">
    <w:name w:val="Title"/>
    <w:basedOn w:val="prastasis"/>
    <w:link w:val="PavadinimasDiagrama"/>
    <w:qFormat/>
    <w:locked/>
    <w:rsid w:val="00FF526A"/>
    <w:pPr>
      <w:jc w:val="center"/>
    </w:pPr>
    <w:rPr>
      <w:b/>
      <w:sz w:val="28"/>
    </w:rPr>
  </w:style>
  <w:style w:type="character" w:customStyle="1" w:styleId="PavadinimasDiagrama">
    <w:name w:val="Pavadinimas Diagrama"/>
    <w:basedOn w:val="Numatytasispastraiposriftas"/>
    <w:link w:val="Pavadinimas"/>
    <w:rsid w:val="00FF526A"/>
    <w:rPr>
      <w:b/>
      <w:sz w:val="28"/>
      <w:szCs w:val="20"/>
      <w:lang w:eastAsia="en-US"/>
    </w:rPr>
  </w:style>
  <w:style w:type="paragraph" w:styleId="Paantrat">
    <w:name w:val="Subtitle"/>
    <w:basedOn w:val="prastasis"/>
    <w:link w:val="PaantratDiagrama"/>
    <w:qFormat/>
    <w:locked/>
    <w:rsid w:val="00FF526A"/>
    <w:pPr>
      <w:jc w:val="center"/>
    </w:pPr>
    <w:rPr>
      <w:b/>
      <w:sz w:val="28"/>
    </w:rPr>
  </w:style>
  <w:style w:type="character" w:customStyle="1" w:styleId="PaantratDiagrama">
    <w:name w:val="Paantraštė Diagrama"/>
    <w:basedOn w:val="Numatytasispastraiposriftas"/>
    <w:link w:val="Paantrat"/>
    <w:rsid w:val="00FF526A"/>
    <w:rPr>
      <w:b/>
      <w:sz w:val="28"/>
      <w:szCs w:val="20"/>
      <w:lang w:eastAsia="en-US"/>
    </w:rPr>
  </w:style>
  <w:style w:type="paragraph" w:styleId="prastasiniatinklio">
    <w:name w:val="Normal (Web)"/>
    <w:basedOn w:val="prastasis"/>
    <w:rsid w:val="00FF526A"/>
    <w:pPr>
      <w:spacing w:before="100" w:beforeAutospacing="1" w:after="119"/>
    </w:pPr>
    <w:rPr>
      <w:szCs w:val="24"/>
      <w:lang w:eastAsia="lt-LT"/>
    </w:rPr>
  </w:style>
  <w:style w:type="paragraph" w:customStyle="1" w:styleId="statymopavad">
    <w:name w:val="statymopavad"/>
    <w:basedOn w:val="prastasis"/>
    <w:rsid w:val="00FF526A"/>
    <w:pPr>
      <w:spacing w:before="100" w:beforeAutospacing="1" w:after="100" w:afterAutospacing="1"/>
    </w:pPr>
    <w:rPr>
      <w:szCs w:val="24"/>
      <w:lang w:val="en-US"/>
    </w:rPr>
  </w:style>
  <w:style w:type="paragraph" w:styleId="Komentarotekstas">
    <w:name w:val="annotation text"/>
    <w:basedOn w:val="prastasis"/>
    <w:link w:val="KomentarotekstasDiagrama"/>
    <w:uiPriority w:val="99"/>
    <w:semiHidden/>
    <w:unhideWhenUsed/>
    <w:rsid w:val="00FF526A"/>
    <w:rPr>
      <w:sz w:val="20"/>
    </w:rPr>
  </w:style>
  <w:style w:type="character" w:customStyle="1" w:styleId="KomentarotekstasDiagrama">
    <w:name w:val="Komentaro tekstas Diagrama"/>
    <w:basedOn w:val="Numatytasispastraiposriftas"/>
    <w:link w:val="Komentarotekstas"/>
    <w:uiPriority w:val="99"/>
    <w:semiHidden/>
    <w:rsid w:val="00FF526A"/>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FF526A"/>
    <w:rPr>
      <w:b/>
      <w:bCs/>
    </w:rPr>
  </w:style>
  <w:style w:type="character" w:customStyle="1" w:styleId="KomentarotemaDiagrama">
    <w:name w:val="Komentaro tema Diagrama"/>
    <w:basedOn w:val="KomentarotekstasDiagrama"/>
    <w:link w:val="Komentarotema"/>
    <w:uiPriority w:val="99"/>
    <w:semiHidden/>
    <w:rsid w:val="00FF526A"/>
    <w:rPr>
      <w:b/>
      <w:bCs/>
      <w:sz w:val="20"/>
      <w:szCs w:val="20"/>
      <w:lang w:eastAsia="en-US"/>
    </w:rPr>
  </w:style>
  <w:style w:type="paragraph" w:styleId="Betarp">
    <w:name w:val="No Spacing"/>
    <w:uiPriority w:val="1"/>
    <w:qFormat/>
    <w:rsid w:val="00FF526A"/>
    <w:pPr>
      <w:jc w:val="both"/>
    </w:pPr>
    <w:rPr>
      <w:rFonts w:ascii="Calibri" w:hAnsi="Calibri"/>
      <w:sz w:val="20"/>
      <w:szCs w:val="20"/>
    </w:rPr>
  </w:style>
  <w:style w:type="paragraph" w:styleId="Sraopastraipa">
    <w:name w:val="List Paragraph"/>
    <w:basedOn w:val="prastasis"/>
    <w:uiPriority w:val="34"/>
    <w:qFormat/>
    <w:rsid w:val="005D2F4B"/>
    <w:pPr>
      <w:ind w:left="720"/>
      <w:contextualSpacing/>
    </w:pPr>
  </w:style>
  <w:style w:type="character" w:customStyle="1" w:styleId="nobr1">
    <w:name w:val="nobr1"/>
    <w:basedOn w:val="Numatytasispastraiposriftas"/>
    <w:rsid w:val="00D93AE8"/>
  </w:style>
  <w:style w:type="character" w:customStyle="1" w:styleId="red1">
    <w:name w:val="red1"/>
    <w:basedOn w:val="Numatytasispastraiposriftas"/>
    <w:rsid w:val="00D93AE8"/>
    <w:rPr>
      <w:b/>
      <w:bCs/>
      <w:color w:val="AA0000"/>
    </w:rPr>
  </w:style>
  <w:style w:type="character" w:styleId="Vietosrezervavimoenklotekstas">
    <w:name w:val="Placeholder Text"/>
    <w:basedOn w:val="Numatytasispastraiposriftas"/>
    <w:uiPriority w:val="99"/>
    <w:semiHidden/>
    <w:rsid w:val="00100C22"/>
    <w:rPr>
      <w:color w:val="808080"/>
    </w:rPr>
  </w:style>
  <w:style w:type="character" w:styleId="Grietas">
    <w:name w:val="Strong"/>
    <w:basedOn w:val="Numatytasispastraiposriftas"/>
    <w:qFormat/>
    <w:locked/>
    <w:rsid w:val="00224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9891">
      <w:bodyDiv w:val="1"/>
      <w:marLeft w:val="0"/>
      <w:marRight w:val="0"/>
      <w:marTop w:val="0"/>
      <w:marBottom w:val="0"/>
      <w:divBdr>
        <w:top w:val="none" w:sz="0" w:space="0" w:color="auto"/>
        <w:left w:val="none" w:sz="0" w:space="0" w:color="auto"/>
        <w:bottom w:val="none" w:sz="0" w:space="0" w:color="auto"/>
        <w:right w:val="none" w:sz="0" w:space="0" w:color="auto"/>
      </w:divBdr>
    </w:div>
    <w:div w:id="191892193">
      <w:bodyDiv w:val="1"/>
      <w:marLeft w:val="0"/>
      <w:marRight w:val="0"/>
      <w:marTop w:val="0"/>
      <w:marBottom w:val="0"/>
      <w:divBdr>
        <w:top w:val="none" w:sz="0" w:space="0" w:color="auto"/>
        <w:left w:val="none" w:sz="0" w:space="0" w:color="auto"/>
        <w:bottom w:val="none" w:sz="0" w:space="0" w:color="auto"/>
        <w:right w:val="none" w:sz="0" w:space="0" w:color="auto"/>
      </w:divBdr>
    </w:div>
    <w:div w:id="614212561">
      <w:bodyDiv w:val="1"/>
      <w:marLeft w:val="0"/>
      <w:marRight w:val="0"/>
      <w:marTop w:val="0"/>
      <w:marBottom w:val="0"/>
      <w:divBdr>
        <w:top w:val="none" w:sz="0" w:space="0" w:color="auto"/>
        <w:left w:val="none" w:sz="0" w:space="0" w:color="auto"/>
        <w:bottom w:val="none" w:sz="0" w:space="0" w:color="auto"/>
        <w:right w:val="none" w:sz="0" w:space="0" w:color="auto"/>
      </w:divBdr>
    </w:div>
    <w:div w:id="631250026">
      <w:bodyDiv w:val="1"/>
      <w:marLeft w:val="0"/>
      <w:marRight w:val="0"/>
      <w:marTop w:val="0"/>
      <w:marBottom w:val="0"/>
      <w:divBdr>
        <w:top w:val="none" w:sz="0" w:space="0" w:color="auto"/>
        <w:left w:val="none" w:sz="0" w:space="0" w:color="auto"/>
        <w:bottom w:val="none" w:sz="0" w:space="0" w:color="auto"/>
        <w:right w:val="none" w:sz="0" w:space="0" w:color="auto"/>
      </w:divBdr>
    </w:div>
    <w:div w:id="879516095">
      <w:bodyDiv w:val="1"/>
      <w:marLeft w:val="0"/>
      <w:marRight w:val="0"/>
      <w:marTop w:val="0"/>
      <w:marBottom w:val="0"/>
      <w:divBdr>
        <w:top w:val="none" w:sz="0" w:space="0" w:color="auto"/>
        <w:left w:val="none" w:sz="0" w:space="0" w:color="auto"/>
        <w:bottom w:val="none" w:sz="0" w:space="0" w:color="auto"/>
        <w:right w:val="none" w:sz="0" w:space="0" w:color="auto"/>
      </w:divBdr>
    </w:div>
    <w:div w:id="1037044681">
      <w:bodyDiv w:val="1"/>
      <w:marLeft w:val="0"/>
      <w:marRight w:val="0"/>
      <w:marTop w:val="0"/>
      <w:marBottom w:val="0"/>
      <w:divBdr>
        <w:top w:val="none" w:sz="0" w:space="0" w:color="auto"/>
        <w:left w:val="none" w:sz="0" w:space="0" w:color="auto"/>
        <w:bottom w:val="none" w:sz="0" w:space="0" w:color="auto"/>
        <w:right w:val="none" w:sz="0" w:space="0" w:color="auto"/>
      </w:divBdr>
      <w:divsChild>
        <w:div w:id="273564791">
          <w:marLeft w:val="0"/>
          <w:marRight w:val="0"/>
          <w:marTop w:val="0"/>
          <w:marBottom w:val="0"/>
          <w:divBdr>
            <w:top w:val="none" w:sz="0" w:space="0" w:color="auto"/>
            <w:left w:val="none" w:sz="0" w:space="0" w:color="auto"/>
            <w:bottom w:val="none" w:sz="0" w:space="0" w:color="auto"/>
            <w:right w:val="none" w:sz="0" w:space="0" w:color="auto"/>
          </w:divBdr>
        </w:div>
      </w:divsChild>
    </w:div>
    <w:div w:id="1104570302">
      <w:bodyDiv w:val="1"/>
      <w:marLeft w:val="0"/>
      <w:marRight w:val="0"/>
      <w:marTop w:val="0"/>
      <w:marBottom w:val="0"/>
      <w:divBdr>
        <w:top w:val="none" w:sz="0" w:space="0" w:color="auto"/>
        <w:left w:val="none" w:sz="0" w:space="0" w:color="auto"/>
        <w:bottom w:val="none" w:sz="0" w:space="0" w:color="auto"/>
        <w:right w:val="none" w:sz="0" w:space="0" w:color="auto"/>
      </w:divBdr>
    </w:div>
    <w:div w:id="1346787838">
      <w:bodyDiv w:val="1"/>
      <w:marLeft w:val="0"/>
      <w:marRight w:val="0"/>
      <w:marTop w:val="0"/>
      <w:marBottom w:val="0"/>
      <w:divBdr>
        <w:top w:val="none" w:sz="0" w:space="0" w:color="auto"/>
        <w:left w:val="none" w:sz="0" w:space="0" w:color="auto"/>
        <w:bottom w:val="none" w:sz="0" w:space="0" w:color="auto"/>
        <w:right w:val="none" w:sz="0" w:space="0" w:color="auto"/>
      </w:divBdr>
    </w:div>
    <w:div w:id="1500538905">
      <w:bodyDiv w:val="1"/>
      <w:marLeft w:val="0"/>
      <w:marRight w:val="0"/>
      <w:marTop w:val="0"/>
      <w:marBottom w:val="0"/>
      <w:divBdr>
        <w:top w:val="none" w:sz="0" w:space="0" w:color="auto"/>
        <w:left w:val="none" w:sz="0" w:space="0" w:color="auto"/>
        <w:bottom w:val="none" w:sz="0" w:space="0" w:color="auto"/>
        <w:right w:val="none" w:sz="0" w:space="0" w:color="auto"/>
      </w:divBdr>
    </w:div>
    <w:div w:id="1555583982">
      <w:bodyDiv w:val="1"/>
      <w:marLeft w:val="0"/>
      <w:marRight w:val="0"/>
      <w:marTop w:val="0"/>
      <w:marBottom w:val="0"/>
      <w:divBdr>
        <w:top w:val="none" w:sz="0" w:space="0" w:color="auto"/>
        <w:left w:val="none" w:sz="0" w:space="0" w:color="auto"/>
        <w:bottom w:val="none" w:sz="0" w:space="0" w:color="auto"/>
        <w:right w:val="none" w:sz="0" w:space="0" w:color="auto"/>
      </w:divBdr>
    </w:div>
    <w:div w:id="1902447057">
      <w:bodyDiv w:val="1"/>
      <w:marLeft w:val="0"/>
      <w:marRight w:val="0"/>
      <w:marTop w:val="0"/>
      <w:marBottom w:val="0"/>
      <w:divBdr>
        <w:top w:val="none" w:sz="0" w:space="0" w:color="auto"/>
        <w:left w:val="none" w:sz="0" w:space="0" w:color="auto"/>
        <w:bottom w:val="none" w:sz="0" w:space="0" w:color="auto"/>
        <w:right w:val="none" w:sz="0" w:space="0" w:color="auto"/>
      </w:divBdr>
      <w:divsChild>
        <w:div w:id="912198168">
          <w:marLeft w:val="0"/>
          <w:marRight w:val="0"/>
          <w:marTop w:val="0"/>
          <w:marBottom w:val="0"/>
          <w:divBdr>
            <w:top w:val="none" w:sz="0" w:space="0" w:color="auto"/>
            <w:left w:val="none" w:sz="0" w:space="0" w:color="auto"/>
            <w:bottom w:val="none" w:sz="0" w:space="0" w:color="auto"/>
            <w:right w:val="none" w:sz="0" w:space="0" w:color="auto"/>
          </w:divBdr>
        </w:div>
        <w:div w:id="1487235086">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D5F9C00-606F-4AE4-B827-CE4C0B60C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5</Pages>
  <Words>492</Words>
  <Characters>3024</Characters>
  <Application>Microsoft Office Word</Application>
  <DocSecurity>4</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2020-02-26T07:34:00Z</cp:lastPrinted>
  <dcterms:created xsi:type="dcterms:W3CDTF">2022-11-16T12:40:00Z</dcterms:created>
  <dcterms:modified xsi:type="dcterms:W3CDTF">2022-11-16T12:40:00Z</dcterms:modified>
</cp:coreProperties>
</file>