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0559E" w14:textId="77777777" w:rsidR="005C41AC" w:rsidRPr="001012E3" w:rsidRDefault="001D3CB6" w:rsidP="005C41AC">
      <w:pPr>
        <w:jc w:val="center"/>
        <w:rPr>
          <w:szCs w:val="24"/>
        </w:rPr>
      </w:pPr>
      <w:r w:rsidRPr="001012E3">
        <w:rPr>
          <w:noProof/>
          <w:lang w:eastAsia="lt-LT"/>
        </w:rPr>
        <w:drawing>
          <wp:inline distT="0" distB="0" distL="0" distR="0" wp14:anchorId="1D9E23EA" wp14:editId="56D477D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8A8F" w14:textId="77777777" w:rsidR="005C41AC" w:rsidRPr="001012E3" w:rsidRDefault="005C41AC" w:rsidP="005C41AC">
      <w:pPr>
        <w:jc w:val="center"/>
        <w:rPr>
          <w:szCs w:val="24"/>
        </w:rPr>
      </w:pPr>
    </w:p>
    <w:p w14:paraId="60AD42AD" w14:textId="77777777" w:rsidR="0062551B" w:rsidRPr="001012E3" w:rsidRDefault="0062551B" w:rsidP="005C41AC">
      <w:pPr>
        <w:jc w:val="center"/>
        <w:rPr>
          <w:b/>
          <w:sz w:val="28"/>
        </w:rPr>
      </w:pPr>
      <w:r w:rsidRPr="001012E3">
        <w:rPr>
          <w:b/>
          <w:sz w:val="28"/>
        </w:rPr>
        <w:t xml:space="preserve">PANEVĖŽIO MIESTO SAVIVALDYBĖS </w:t>
      </w:r>
      <w:r w:rsidR="00A11511" w:rsidRPr="001012E3">
        <w:rPr>
          <w:b/>
          <w:sz w:val="28"/>
        </w:rPr>
        <w:t>TARYBA</w:t>
      </w:r>
    </w:p>
    <w:p w14:paraId="71E3BF8F" w14:textId="77777777" w:rsidR="005C41AC" w:rsidRPr="001012E3" w:rsidRDefault="005C41AC" w:rsidP="00571BF3">
      <w:pPr>
        <w:keepNext/>
        <w:jc w:val="center"/>
        <w:outlineLvl w:val="1"/>
      </w:pPr>
    </w:p>
    <w:p w14:paraId="4938D38D" w14:textId="77777777" w:rsidR="005C41AC" w:rsidRPr="001012E3" w:rsidRDefault="005C41AC" w:rsidP="00571BF3">
      <w:pPr>
        <w:keepNext/>
        <w:jc w:val="center"/>
        <w:outlineLvl w:val="1"/>
      </w:pPr>
    </w:p>
    <w:p w14:paraId="241892C7" w14:textId="77777777" w:rsidR="0062551B" w:rsidRPr="001012E3" w:rsidRDefault="00A11511" w:rsidP="00571BF3">
      <w:pPr>
        <w:keepNext/>
        <w:jc w:val="center"/>
        <w:outlineLvl w:val="1"/>
        <w:rPr>
          <w:b/>
        </w:rPr>
      </w:pPr>
      <w:r w:rsidRPr="001012E3">
        <w:rPr>
          <w:b/>
        </w:rPr>
        <w:t>SPRENDIMAS</w:t>
      </w:r>
    </w:p>
    <w:p w14:paraId="6A9A6FA9" w14:textId="16FB71B4" w:rsidR="00657D05" w:rsidRPr="001012E3" w:rsidRDefault="0060193E" w:rsidP="00E472BA">
      <w:pPr>
        <w:jc w:val="center"/>
        <w:rPr>
          <w:b/>
        </w:rPr>
      </w:pPr>
      <w:r w:rsidRPr="001012E3">
        <w:rPr>
          <w:b/>
        </w:rPr>
        <w:t xml:space="preserve">DĖL </w:t>
      </w:r>
      <w:r w:rsidR="00C34028" w:rsidRPr="001012E3">
        <w:rPr>
          <w:b/>
        </w:rPr>
        <w:t xml:space="preserve">PANEVĖŽIO MIESTO </w:t>
      </w:r>
      <w:r w:rsidR="00C34028" w:rsidRPr="001012E3">
        <w:rPr>
          <w:b/>
          <w:szCs w:val="24"/>
        </w:rPr>
        <w:t xml:space="preserve">SAVIVALDYBĖS </w:t>
      </w:r>
      <w:r w:rsidRPr="001012E3">
        <w:rPr>
          <w:b/>
          <w:szCs w:val="24"/>
        </w:rPr>
        <w:t>VIETINĖS RINKLIAVOS UŽ LEIDIMO ATLIKTI KASINĖJIMO DARBUS VIEŠOJO NAUDOJIMO TERITORIJOJE, ATITVERTI JĄ AR JOS DALĮ ARBA APRIBOTI EISMĄ JOJE IŠDAVIM</w:t>
      </w:r>
      <w:r w:rsidR="00C34028" w:rsidRPr="001012E3">
        <w:rPr>
          <w:b/>
        </w:rPr>
        <w:t>Ą</w:t>
      </w:r>
      <w:r w:rsidRPr="001012E3">
        <w:rPr>
          <w:b/>
          <w:szCs w:val="24"/>
        </w:rPr>
        <w:t xml:space="preserve"> NUOSTAT</w:t>
      </w:r>
      <w:r w:rsidRPr="001012E3">
        <w:rPr>
          <w:b/>
        </w:rPr>
        <w:t xml:space="preserve">Ų </w:t>
      </w:r>
      <w:r w:rsidR="00657D05" w:rsidRPr="001012E3">
        <w:rPr>
          <w:b/>
        </w:rPr>
        <w:t xml:space="preserve">PATVIRTINIMO </w:t>
      </w:r>
    </w:p>
    <w:p w14:paraId="36A539BE" w14:textId="77777777" w:rsidR="0062551B" w:rsidRPr="001012E3" w:rsidRDefault="0062551B" w:rsidP="00B27A56">
      <w:pPr>
        <w:jc w:val="center"/>
      </w:pPr>
    </w:p>
    <w:p w14:paraId="7BA4FC8C" w14:textId="77777777" w:rsidR="0062551B" w:rsidRPr="001012E3" w:rsidRDefault="00DE0D95" w:rsidP="00B27A56">
      <w:pPr>
        <w:jc w:val="center"/>
      </w:pPr>
      <w:r w:rsidRPr="001012E3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1012E3">
        <w:rPr>
          <w:rStyle w:val="Style3"/>
        </w:rPr>
        <w:instrText xml:space="preserve"> FORMTEXT </w:instrText>
      </w:r>
      <w:r w:rsidRPr="001012E3">
        <w:rPr>
          <w:rStyle w:val="Style3"/>
        </w:rPr>
      </w:r>
      <w:r w:rsidRPr="001012E3">
        <w:rPr>
          <w:rStyle w:val="Style3"/>
        </w:rPr>
        <w:fldChar w:fldCharType="separate"/>
      </w:r>
      <w:r w:rsidRPr="001012E3">
        <w:rPr>
          <w:rStyle w:val="Style3"/>
        </w:rPr>
        <w:t>2022 m. gruodžio 12 d.</w:t>
      </w:r>
      <w:r w:rsidRPr="001012E3">
        <w:rPr>
          <w:rStyle w:val="Style3"/>
        </w:rPr>
        <w:fldChar w:fldCharType="end"/>
      </w:r>
      <w:bookmarkEnd w:id="0"/>
      <w:r w:rsidR="0062551B" w:rsidRPr="001012E3">
        <w:t xml:space="preserve"> Nr. </w:t>
      </w:r>
      <w:r w:rsidRPr="001012E3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1012E3">
        <w:instrText xml:space="preserve"> FORMTEXT </w:instrText>
      </w:r>
      <w:r w:rsidRPr="001012E3">
        <w:fldChar w:fldCharType="separate"/>
      </w:r>
      <w:r w:rsidRPr="001012E3">
        <w:t>TSP-458</w:t>
      </w:r>
      <w:r w:rsidRPr="001012E3">
        <w:fldChar w:fldCharType="end"/>
      </w:r>
      <w:bookmarkEnd w:id="1"/>
    </w:p>
    <w:p w14:paraId="03796E7D" w14:textId="77777777" w:rsidR="0062551B" w:rsidRPr="001012E3" w:rsidRDefault="0062551B" w:rsidP="00B27A56">
      <w:pPr>
        <w:keepNext/>
        <w:jc w:val="center"/>
        <w:outlineLvl w:val="2"/>
        <w:rPr>
          <w:b/>
        </w:rPr>
      </w:pPr>
      <w:r w:rsidRPr="001012E3">
        <w:t>Panevėžys</w:t>
      </w:r>
    </w:p>
    <w:p w14:paraId="64906CFA" w14:textId="77777777" w:rsidR="0062551B" w:rsidRPr="001012E3" w:rsidRDefault="0062551B" w:rsidP="00B27A56">
      <w:pPr>
        <w:jc w:val="center"/>
      </w:pPr>
    </w:p>
    <w:p w14:paraId="13B19C2C" w14:textId="77777777" w:rsidR="0062551B" w:rsidRPr="001012E3" w:rsidRDefault="0062551B" w:rsidP="00B27A56">
      <w:pPr>
        <w:jc w:val="center"/>
      </w:pPr>
    </w:p>
    <w:p w14:paraId="1FC1064C" w14:textId="4C39EB28" w:rsidR="00FA7504" w:rsidRPr="001012E3" w:rsidRDefault="0098745B" w:rsidP="00075903">
      <w:pPr>
        <w:spacing w:line="360" w:lineRule="auto"/>
        <w:ind w:firstLine="851"/>
        <w:jc w:val="both"/>
        <w:rPr>
          <w:lang w:eastAsia="lt-LT"/>
        </w:rPr>
      </w:pPr>
      <w:r w:rsidRPr="001012E3">
        <w:rPr>
          <w:szCs w:val="24"/>
          <w:lang w:eastAsia="lt-LT"/>
        </w:rPr>
        <w:t xml:space="preserve">Vadovaudamasi </w:t>
      </w:r>
      <w:r w:rsidRPr="001012E3">
        <w:rPr>
          <w:szCs w:val="24"/>
          <w:shd w:val="clear" w:color="auto" w:fill="FFFFFF"/>
          <w:lang w:eastAsia="lt-LT"/>
        </w:rPr>
        <w:t xml:space="preserve">Lietuvos Respublikos vietos savivaldos įstatymo 6 straipsnio 2 punktu, </w:t>
      </w:r>
      <w:r w:rsidR="00423349" w:rsidRPr="001012E3">
        <w:rPr>
          <w:szCs w:val="24"/>
          <w:shd w:val="clear" w:color="auto" w:fill="FFFFFF"/>
          <w:lang w:eastAsia="lt-LT"/>
        </w:rPr>
        <w:t>16</w:t>
      </w:r>
      <w:r w:rsidR="00B27A56" w:rsidRPr="001012E3">
        <w:rPr>
          <w:szCs w:val="24"/>
          <w:shd w:val="clear" w:color="auto" w:fill="FFFFFF"/>
          <w:lang w:eastAsia="lt-LT"/>
        </w:rPr>
        <w:t> </w:t>
      </w:r>
      <w:r w:rsidR="00423349" w:rsidRPr="001012E3">
        <w:rPr>
          <w:szCs w:val="24"/>
          <w:shd w:val="clear" w:color="auto" w:fill="FFFFFF"/>
          <w:lang w:eastAsia="lt-LT"/>
        </w:rPr>
        <w:t>straipsnio 2 dalies 18 punktu, 37 punktu, Lietuvos</w:t>
      </w:r>
      <w:r w:rsidR="00423349" w:rsidRPr="001012E3">
        <w:rPr>
          <w:lang w:eastAsia="lt-LT"/>
        </w:rPr>
        <w:t xml:space="preserve"> Respublikos rinkliavų įstatymo 11 straipsnio 1 dalies 1 punktu, 12 straipsniu</w:t>
      </w:r>
      <w:r w:rsidR="001012E3" w:rsidRPr="001012E3">
        <w:rPr>
          <w:lang w:eastAsia="lt-LT"/>
        </w:rPr>
        <w:t>,</w:t>
      </w:r>
      <w:r w:rsidR="00423349" w:rsidRPr="001012E3">
        <w:rPr>
          <w:lang w:eastAsia="lt-LT"/>
        </w:rPr>
        <w:t xml:space="preserve"> Panevėžio miesto savivaldybės taryba </w:t>
      </w:r>
      <w:r w:rsidR="00FA7504" w:rsidRPr="001012E3">
        <w:rPr>
          <w:lang w:eastAsia="lt-LT"/>
        </w:rPr>
        <w:t>n u s p r e n d ž i a:</w:t>
      </w:r>
    </w:p>
    <w:p w14:paraId="4B1B61EF" w14:textId="65AE4B54" w:rsidR="00B83CC1" w:rsidRPr="001012E3" w:rsidRDefault="0098745B" w:rsidP="001012E3">
      <w:pPr>
        <w:pStyle w:val="Sraopastraipa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bookmarkStart w:id="2" w:name="_GoBack"/>
      <w:bookmarkEnd w:id="2"/>
      <w:r w:rsidRPr="001012E3">
        <w:rPr>
          <w:lang w:val="lt-LT"/>
        </w:rPr>
        <w:t xml:space="preserve">Patvirtinti Panevėžio </w:t>
      </w:r>
      <w:r w:rsidR="00C34028" w:rsidRPr="001012E3">
        <w:rPr>
          <w:lang w:val="lt-LT"/>
        </w:rPr>
        <w:t xml:space="preserve">miesto savivaldybės </w:t>
      </w:r>
      <w:r w:rsidR="0060193E" w:rsidRPr="001012E3">
        <w:rPr>
          <w:lang w:val="lt-LT"/>
        </w:rPr>
        <w:t>vietinės rinkliavos už leidimo atlikti kasinėjimo darbus viešojo naudojimo teritorijoje, atitverti ją ar jos dalį arba apriboti eismą joje išdavim</w:t>
      </w:r>
      <w:r w:rsidR="00C34028" w:rsidRPr="001012E3">
        <w:rPr>
          <w:lang w:val="lt-LT"/>
        </w:rPr>
        <w:t>ą</w:t>
      </w:r>
      <w:r w:rsidR="0060193E" w:rsidRPr="001012E3">
        <w:rPr>
          <w:lang w:val="lt-LT"/>
        </w:rPr>
        <w:t xml:space="preserve"> nuostatus</w:t>
      </w:r>
      <w:r w:rsidRPr="001012E3">
        <w:rPr>
          <w:lang w:val="lt-LT"/>
        </w:rPr>
        <w:t xml:space="preserve"> (pridedama)</w:t>
      </w:r>
      <w:r w:rsidR="00B83CC1" w:rsidRPr="001012E3">
        <w:rPr>
          <w:lang w:val="lt-LT"/>
        </w:rPr>
        <w:t>.</w:t>
      </w:r>
    </w:p>
    <w:p w14:paraId="0A956340" w14:textId="4320F933" w:rsidR="00B83CC1" w:rsidRPr="001012E3" w:rsidRDefault="00B83CC1" w:rsidP="001012E3">
      <w:pPr>
        <w:pStyle w:val="Sraopastraipa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1012E3">
        <w:rPr>
          <w:lang w:val="lt-LT"/>
        </w:rPr>
        <w:t xml:space="preserve">Pavesti </w:t>
      </w:r>
      <w:r w:rsidR="00C34028" w:rsidRPr="001012E3">
        <w:rPr>
          <w:lang w:val="lt-LT"/>
        </w:rPr>
        <w:t xml:space="preserve">Panevėžio miesto savivaldybės </w:t>
      </w:r>
      <w:r w:rsidRPr="001012E3">
        <w:rPr>
          <w:lang w:val="lt-LT"/>
        </w:rPr>
        <w:t>administracijos Miesto infrastruktūros skyriui nustatyta tvarka vykdyti 1 punkte minim</w:t>
      </w:r>
      <w:r w:rsidR="009C71F5" w:rsidRPr="001012E3">
        <w:rPr>
          <w:lang w:val="lt-LT"/>
        </w:rPr>
        <w:t>us</w:t>
      </w:r>
      <w:r w:rsidRPr="001012E3">
        <w:rPr>
          <w:lang w:val="lt-LT"/>
        </w:rPr>
        <w:t xml:space="preserve"> </w:t>
      </w:r>
      <w:r w:rsidR="005D3013" w:rsidRPr="001012E3">
        <w:rPr>
          <w:lang w:val="lt-LT"/>
        </w:rPr>
        <w:t>nuostat</w:t>
      </w:r>
      <w:r w:rsidR="009C71F5" w:rsidRPr="001012E3">
        <w:rPr>
          <w:lang w:val="lt-LT"/>
        </w:rPr>
        <w:t>us.</w:t>
      </w:r>
    </w:p>
    <w:p w14:paraId="0D842349" w14:textId="0EC3283B" w:rsidR="00423349" w:rsidRPr="001012E3" w:rsidRDefault="00423349" w:rsidP="001012E3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1012E3">
        <w:rPr>
          <w:lang w:val="lt-LT"/>
        </w:rPr>
        <w:t>Nustatyti, kad šis sprendimas:</w:t>
      </w:r>
    </w:p>
    <w:p w14:paraId="2D1D4444" w14:textId="2D665A7D" w:rsidR="00423349" w:rsidRPr="001012E3" w:rsidRDefault="00423349" w:rsidP="001012E3">
      <w:pPr>
        <w:pStyle w:val="Sraopastraipa"/>
        <w:numPr>
          <w:ilvl w:val="1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1012E3">
        <w:rPr>
          <w:lang w:val="lt-LT"/>
        </w:rPr>
        <w:t>skelbiamas Teisės aktų registre ir Panevėžio miesto savivaldybės interneto svetainėje;</w:t>
      </w:r>
    </w:p>
    <w:p w14:paraId="1BE70C35" w14:textId="012F3BBD" w:rsidR="00423349" w:rsidRPr="001012E3" w:rsidRDefault="00423349" w:rsidP="001012E3">
      <w:pPr>
        <w:pStyle w:val="Sraopastraipa"/>
        <w:numPr>
          <w:ilvl w:val="1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lang w:val="lt-LT" w:eastAsia="lt-LT"/>
        </w:rPr>
      </w:pPr>
      <w:r w:rsidRPr="001012E3">
        <w:rPr>
          <w:lang w:val="lt-LT"/>
        </w:rPr>
        <w:t>įsigalioja kitą dieną po jo oficialaus paskelbimo Teisės aktų registre.</w:t>
      </w:r>
    </w:p>
    <w:p w14:paraId="7E338788" w14:textId="77777777" w:rsidR="00423349" w:rsidRPr="001012E3" w:rsidRDefault="00423349" w:rsidP="00B27A56">
      <w:pPr>
        <w:jc w:val="both"/>
        <w:rPr>
          <w:lang w:eastAsia="lt-LT"/>
        </w:rPr>
      </w:pPr>
    </w:p>
    <w:p w14:paraId="19E35648" w14:textId="77777777" w:rsidR="00423349" w:rsidRPr="001012E3" w:rsidRDefault="00423349" w:rsidP="00B27A56">
      <w:pPr>
        <w:jc w:val="both"/>
        <w:rPr>
          <w:lang w:eastAsia="lt-LT"/>
        </w:rPr>
      </w:pPr>
    </w:p>
    <w:p w14:paraId="0FA3E53E" w14:textId="7B2F88C7" w:rsidR="00B27A56" w:rsidRPr="001012E3" w:rsidRDefault="00CC7D43" w:rsidP="00B27A56">
      <w:pPr>
        <w:tabs>
          <w:tab w:val="left" w:pos="6663"/>
        </w:tabs>
        <w:jc w:val="center"/>
        <w:rPr>
          <w:rFonts w:eastAsia="Calibri"/>
        </w:rPr>
      </w:pPr>
      <w:r w:rsidRPr="001012E3">
        <w:rPr>
          <w:rFonts w:eastAsia="Calibri"/>
        </w:rPr>
        <w:t>Savivaldybės meras</w:t>
      </w:r>
      <w:r w:rsidRPr="001012E3">
        <w:rPr>
          <w:rFonts w:eastAsia="Calibri"/>
        </w:rPr>
        <w:tab/>
        <w:t>Rytis Mykolas Račkauskas</w:t>
      </w:r>
    </w:p>
    <w:p w14:paraId="699F26C9" w14:textId="77777777" w:rsidR="00B27A56" w:rsidRPr="001012E3" w:rsidRDefault="00B27A56">
      <w:pPr>
        <w:rPr>
          <w:rFonts w:eastAsia="Calibri"/>
        </w:rPr>
      </w:pPr>
      <w:r w:rsidRPr="001012E3">
        <w:rPr>
          <w:rFonts w:eastAsia="Calibri"/>
        </w:rPr>
        <w:br w:type="page"/>
      </w:r>
    </w:p>
    <w:p w14:paraId="4094869A" w14:textId="77777777" w:rsidR="002B1C1F" w:rsidRPr="001012E3" w:rsidRDefault="002B1C1F" w:rsidP="001012E3">
      <w:pPr>
        <w:tabs>
          <w:tab w:val="left" w:pos="6237"/>
        </w:tabs>
        <w:ind w:firstLine="5245"/>
        <w:rPr>
          <w:szCs w:val="24"/>
        </w:rPr>
      </w:pPr>
      <w:r w:rsidRPr="001012E3">
        <w:rPr>
          <w:szCs w:val="24"/>
        </w:rPr>
        <w:lastRenderedPageBreak/>
        <w:t>PATVIRTINTA</w:t>
      </w:r>
    </w:p>
    <w:p w14:paraId="5633BDCA" w14:textId="77777777" w:rsidR="00B27A56" w:rsidRPr="001012E3" w:rsidRDefault="002B1C1F" w:rsidP="001012E3">
      <w:pPr>
        <w:tabs>
          <w:tab w:val="left" w:pos="6237"/>
        </w:tabs>
        <w:ind w:firstLine="5245"/>
        <w:rPr>
          <w:szCs w:val="24"/>
        </w:rPr>
      </w:pPr>
      <w:r w:rsidRPr="001012E3">
        <w:rPr>
          <w:szCs w:val="24"/>
        </w:rPr>
        <w:t>Panevėžio miesto savivaldybės</w:t>
      </w:r>
      <w:r w:rsidR="00B27A56" w:rsidRPr="001012E3">
        <w:rPr>
          <w:szCs w:val="24"/>
        </w:rPr>
        <w:t xml:space="preserve"> </w:t>
      </w:r>
      <w:r w:rsidRPr="001012E3">
        <w:rPr>
          <w:szCs w:val="24"/>
        </w:rPr>
        <w:t xml:space="preserve">tarybos </w:t>
      </w:r>
    </w:p>
    <w:p w14:paraId="0A36BA94" w14:textId="19BC73F5" w:rsidR="002B1C1F" w:rsidRPr="001012E3" w:rsidRDefault="00B27A56" w:rsidP="001012E3">
      <w:pPr>
        <w:tabs>
          <w:tab w:val="left" w:pos="6237"/>
        </w:tabs>
        <w:ind w:firstLine="5245"/>
        <w:rPr>
          <w:szCs w:val="24"/>
        </w:rPr>
      </w:pPr>
      <w:r w:rsidRPr="001012E3">
        <w:rPr>
          <w:szCs w:val="24"/>
        </w:rPr>
        <w:t>........................................</w:t>
      </w:r>
      <w:r w:rsidR="002B1C1F" w:rsidRPr="001012E3">
        <w:rPr>
          <w:szCs w:val="24"/>
        </w:rPr>
        <w:t>sprendimu Nr.</w:t>
      </w:r>
    </w:p>
    <w:p w14:paraId="70A084C6" w14:textId="0A5B7335" w:rsidR="002B1C1F" w:rsidRDefault="002B1C1F" w:rsidP="001012E3">
      <w:pPr>
        <w:tabs>
          <w:tab w:val="left" w:pos="6237"/>
        </w:tabs>
        <w:ind w:firstLine="5245"/>
        <w:rPr>
          <w:szCs w:val="24"/>
        </w:rPr>
      </w:pPr>
    </w:p>
    <w:p w14:paraId="715F7FCF" w14:textId="77777777" w:rsidR="001012E3" w:rsidRPr="001012E3" w:rsidRDefault="001012E3" w:rsidP="001012E3">
      <w:pPr>
        <w:tabs>
          <w:tab w:val="left" w:pos="6237"/>
        </w:tabs>
        <w:ind w:firstLine="5245"/>
        <w:rPr>
          <w:szCs w:val="24"/>
        </w:rPr>
      </w:pPr>
    </w:p>
    <w:p w14:paraId="591284EF" w14:textId="77777777" w:rsidR="002B1C1F" w:rsidRPr="001012E3" w:rsidRDefault="002B1C1F" w:rsidP="002B1C1F">
      <w:pPr>
        <w:jc w:val="center"/>
        <w:rPr>
          <w:b/>
          <w:szCs w:val="24"/>
        </w:rPr>
      </w:pPr>
      <w:r w:rsidRPr="001012E3">
        <w:rPr>
          <w:b/>
          <w:szCs w:val="24"/>
        </w:rPr>
        <w:t>PANEVĖŽIO MIESTO SAVIVALDYBĖS VIETINĖS RINKLIAVOS UŽ LEIDIMO ATLIKTI KASINĖJIMO DARBUS VIEŠOJO NAUDOJIMO TERITORIJOJE, ATITVERTI JĄ AR JOS DALĮ ARBA APRIBOTI EISMĄ JOJE IŠDAVIMĄ NUOSTATAI</w:t>
      </w:r>
    </w:p>
    <w:p w14:paraId="368298F8" w14:textId="77777777" w:rsidR="002B1C1F" w:rsidRPr="001012E3" w:rsidRDefault="002B1C1F" w:rsidP="002B1C1F">
      <w:pPr>
        <w:jc w:val="center"/>
        <w:rPr>
          <w:b/>
          <w:szCs w:val="24"/>
        </w:rPr>
      </w:pPr>
    </w:p>
    <w:p w14:paraId="4B333B42" w14:textId="77777777" w:rsidR="002B1C1F" w:rsidRPr="001012E3" w:rsidRDefault="002B1C1F" w:rsidP="002B1C1F">
      <w:pPr>
        <w:suppressAutoHyphens/>
        <w:jc w:val="center"/>
        <w:rPr>
          <w:b/>
          <w:lang w:eastAsia="ar-SA"/>
        </w:rPr>
      </w:pPr>
      <w:r w:rsidRPr="001012E3">
        <w:rPr>
          <w:b/>
          <w:lang w:eastAsia="ar-SA"/>
        </w:rPr>
        <w:t>I SKYRIUS</w:t>
      </w:r>
    </w:p>
    <w:p w14:paraId="077532AA" w14:textId="77777777" w:rsidR="002B1C1F" w:rsidRPr="001012E3" w:rsidRDefault="002B1C1F" w:rsidP="002B1C1F">
      <w:pPr>
        <w:suppressAutoHyphens/>
        <w:jc w:val="center"/>
        <w:rPr>
          <w:b/>
          <w:lang w:eastAsia="ar-SA"/>
        </w:rPr>
      </w:pPr>
      <w:r w:rsidRPr="001012E3">
        <w:rPr>
          <w:b/>
          <w:lang w:eastAsia="ar-SA"/>
        </w:rPr>
        <w:t>BENDROSIOS NUOSTATOS</w:t>
      </w:r>
    </w:p>
    <w:p w14:paraId="36255583" w14:textId="77777777" w:rsidR="002B1C1F" w:rsidRPr="001012E3" w:rsidRDefault="002B1C1F" w:rsidP="002B1C1F">
      <w:pPr>
        <w:jc w:val="center"/>
        <w:rPr>
          <w:szCs w:val="24"/>
        </w:rPr>
      </w:pPr>
    </w:p>
    <w:p w14:paraId="514E4D71" w14:textId="0FC68504" w:rsidR="002B1C1F" w:rsidRPr="001012E3" w:rsidRDefault="002B1C1F" w:rsidP="002B1C1F">
      <w:pPr>
        <w:tabs>
          <w:tab w:val="left" w:pos="993"/>
          <w:tab w:val="left" w:pos="1276"/>
        </w:tabs>
        <w:ind w:firstLine="851"/>
        <w:jc w:val="both"/>
        <w:rPr>
          <w:szCs w:val="24"/>
        </w:rPr>
      </w:pPr>
      <w:r w:rsidRPr="001012E3">
        <w:rPr>
          <w:szCs w:val="24"/>
        </w:rPr>
        <w:t>1.</w:t>
      </w:r>
      <w:r w:rsidR="00B27A56" w:rsidRPr="001012E3">
        <w:rPr>
          <w:szCs w:val="24"/>
        </w:rPr>
        <w:t xml:space="preserve"> </w:t>
      </w:r>
      <w:r w:rsidRPr="001012E3">
        <w:rPr>
          <w:szCs w:val="24"/>
        </w:rPr>
        <w:t xml:space="preserve">Panevėžio miesto savivaldybės vietinės rinkliavos už leidimo atlikti kasinėjimo darbus viešojo naudojimo teritorijoje, atitverti ją ar jos dalį arba apriboti eismą joje išdavimą nuostatai (toliau – Nuostatai) nustato Panevėžio miesto savivaldybės (toliau – Savivaldybė) vietinės rinkliavos už leidimo atlikti kasinėjimo darbus viešojo naudojimo teritorijoje, atitverti ją ar jos dalį arba apriboti eismą joje išdavimą (toliau – </w:t>
      </w:r>
      <w:r w:rsidR="009A4749" w:rsidRPr="001012E3">
        <w:rPr>
          <w:szCs w:val="24"/>
        </w:rPr>
        <w:t>v</w:t>
      </w:r>
      <w:r w:rsidRPr="001012E3">
        <w:rPr>
          <w:szCs w:val="24"/>
        </w:rPr>
        <w:t>ietinė rinkliava), mokėjimo tvarką, lengvatas, grąžinimo tvarką.</w:t>
      </w:r>
    </w:p>
    <w:p w14:paraId="43FDD37F" w14:textId="00A07B2C" w:rsidR="002B1C1F" w:rsidRPr="001012E3" w:rsidRDefault="002B1C1F" w:rsidP="002B1C1F">
      <w:pPr>
        <w:tabs>
          <w:tab w:val="left" w:pos="993"/>
          <w:tab w:val="left" w:pos="1276"/>
        </w:tabs>
        <w:ind w:firstLine="851"/>
        <w:jc w:val="both"/>
        <w:rPr>
          <w:lang w:eastAsia="lt-LT"/>
        </w:rPr>
      </w:pPr>
      <w:r w:rsidRPr="001012E3">
        <w:rPr>
          <w:lang w:eastAsia="lt-LT"/>
        </w:rPr>
        <w:t>2.</w:t>
      </w:r>
      <w:r w:rsidR="00B27A56" w:rsidRPr="001012E3">
        <w:rPr>
          <w:lang w:eastAsia="lt-LT"/>
        </w:rPr>
        <w:t xml:space="preserve"> </w:t>
      </w:r>
      <w:r w:rsidRPr="001012E3">
        <w:rPr>
          <w:lang w:eastAsia="lt-LT"/>
        </w:rPr>
        <w:t>Šiuose Nuostatuose vartojamos sąvokos:</w:t>
      </w:r>
    </w:p>
    <w:p w14:paraId="7BA79B1B" w14:textId="4C184CCB" w:rsidR="002B1C1F" w:rsidRPr="001012E3" w:rsidRDefault="002B1C1F" w:rsidP="002B1C1F">
      <w:pPr>
        <w:tabs>
          <w:tab w:val="left" w:pos="709"/>
          <w:tab w:val="left" w:pos="851"/>
          <w:tab w:val="left" w:pos="1134"/>
          <w:tab w:val="left" w:pos="1276"/>
        </w:tabs>
        <w:ind w:firstLine="851"/>
        <w:jc w:val="both"/>
        <w:rPr>
          <w:rFonts w:eastAsia="Calibri"/>
          <w:szCs w:val="24"/>
          <w:lang w:eastAsia="ar-SA"/>
        </w:rPr>
      </w:pPr>
      <w:r w:rsidRPr="001012E3">
        <w:rPr>
          <w:rFonts w:eastAsia="Calibri"/>
          <w:bCs/>
          <w:lang w:eastAsia="lt-LT"/>
        </w:rPr>
        <w:t>2.1.</w:t>
      </w:r>
      <w:r w:rsidR="00B27A56" w:rsidRPr="001012E3">
        <w:rPr>
          <w:rFonts w:eastAsia="Calibri"/>
          <w:bCs/>
          <w:lang w:eastAsia="lt-LT"/>
        </w:rPr>
        <w:t xml:space="preserve"> </w:t>
      </w:r>
      <w:r w:rsidRPr="001012E3">
        <w:rPr>
          <w:rFonts w:eastAsia="Calibri"/>
          <w:b/>
          <w:szCs w:val="24"/>
          <w:lang w:eastAsia="ar-SA"/>
        </w:rPr>
        <w:t>Leidimas</w:t>
      </w:r>
      <w:r w:rsidRPr="001012E3">
        <w:rPr>
          <w:rFonts w:eastAsia="Calibri"/>
          <w:szCs w:val="24"/>
          <w:lang w:eastAsia="ar-SA"/>
        </w:rPr>
        <w:t xml:space="preserve"> – Savivaldybės administracijos Miesto infrastruktūros skyriaus išduodamas dokumentas, kuriuo leidžiama viešojo naudojimo teritorijoje atlikti kasinėjimo darbus, atitverti ją ar jos dalį arba apriboti eismą joje.</w:t>
      </w:r>
    </w:p>
    <w:p w14:paraId="67F65131" w14:textId="193DC134" w:rsidR="002B1C1F" w:rsidRPr="001012E3" w:rsidRDefault="002B1C1F" w:rsidP="002B1C1F">
      <w:pPr>
        <w:tabs>
          <w:tab w:val="left" w:pos="993"/>
          <w:tab w:val="left" w:pos="1134"/>
          <w:tab w:val="left" w:pos="1276"/>
        </w:tabs>
        <w:ind w:firstLine="851"/>
        <w:jc w:val="both"/>
        <w:rPr>
          <w:lang w:eastAsia="lt-LT"/>
        </w:rPr>
      </w:pPr>
      <w:r w:rsidRPr="001012E3">
        <w:rPr>
          <w:rFonts w:eastAsia="Calibri"/>
          <w:bCs/>
          <w:lang w:eastAsia="lt-LT"/>
        </w:rPr>
        <w:t>2.2.</w:t>
      </w:r>
      <w:r w:rsidR="00B27A56" w:rsidRPr="001012E3">
        <w:rPr>
          <w:rFonts w:eastAsia="Calibri"/>
          <w:bCs/>
          <w:lang w:eastAsia="lt-LT"/>
        </w:rPr>
        <w:t xml:space="preserve"> </w:t>
      </w:r>
      <w:r w:rsidRPr="001012E3">
        <w:rPr>
          <w:rFonts w:eastAsia="Calibri"/>
          <w:b/>
          <w:szCs w:val="24"/>
          <w:lang w:eastAsia="ar-SA"/>
        </w:rPr>
        <w:t>Viešojo naudojimo teritorija</w:t>
      </w:r>
      <w:r w:rsidRPr="001012E3">
        <w:rPr>
          <w:rFonts w:eastAsia="Calibri"/>
          <w:szCs w:val="24"/>
          <w:lang w:eastAsia="ar-SA"/>
        </w:rPr>
        <w:t xml:space="preserve"> – </w:t>
      </w:r>
      <w:r w:rsidRPr="001012E3">
        <w:rPr>
          <w:szCs w:val="24"/>
        </w:rPr>
        <w:t>Savivaldybei ar valstybei nuosavybės teise priklausanti ar patikėjimo teise valdoma teritorija (</w:t>
      </w:r>
      <w:r w:rsidRPr="001012E3">
        <w:rPr>
          <w:rFonts w:eastAsia="Calibri"/>
          <w:szCs w:val="24"/>
          <w:lang w:eastAsia="ar-SA"/>
        </w:rPr>
        <w:t xml:space="preserve">vietinės reikšmės keliai, gatvės, šaligatviai, pėsčiųjų ir dviračių takai, </w:t>
      </w:r>
      <w:r w:rsidRPr="001012E3">
        <w:rPr>
          <w:szCs w:val="24"/>
        </w:rPr>
        <w:t>aikštės, skverai, daugiabučių namų kiemai, žalieji plotai)</w:t>
      </w:r>
      <w:r w:rsidRPr="001012E3">
        <w:rPr>
          <w:rFonts w:eastAsia="Calibri"/>
          <w:szCs w:val="24"/>
          <w:lang w:eastAsia="ar-SA"/>
        </w:rPr>
        <w:t xml:space="preserve">, </w:t>
      </w:r>
      <w:r w:rsidRPr="001012E3">
        <w:rPr>
          <w:lang w:eastAsia="ar-SA"/>
        </w:rPr>
        <w:t>išskyrus išnuomotą ar perduotą naudotis teritoriją</w:t>
      </w:r>
      <w:r w:rsidRPr="001012E3">
        <w:rPr>
          <w:rFonts w:eastAsia="Calibri"/>
          <w:szCs w:val="24"/>
          <w:lang w:eastAsia="ar-SA"/>
        </w:rPr>
        <w:t>.</w:t>
      </w:r>
    </w:p>
    <w:p w14:paraId="6F95C4B3" w14:textId="00B7A417" w:rsidR="002B1C1F" w:rsidRPr="001012E3" w:rsidRDefault="002B1C1F" w:rsidP="002B1C1F">
      <w:pPr>
        <w:tabs>
          <w:tab w:val="left" w:pos="709"/>
          <w:tab w:val="left" w:pos="851"/>
          <w:tab w:val="left" w:pos="1134"/>
          <w:tab w:val="left" w:pos="1276"/>
        </w:tabs>
        <w:ind w:firstLine="851"/>
        <w:jc w:val="both"/>
        <w:rPr>
          <w:b/>
          <w:lang w:eastAsia="lt-LT"/>
        </w:rPr>
      </w:pPr>
      <w:r w:rsidRPr="001012E3">
        <w:rPr>
          <w:rFonts w:eastAsia="Calibri"/>
          <w:bCs/>
          <w:lang w:eastAsia="lt-LT"/>
        </w:rPr>
        <w:t>2.3.</w:t>
      </w:r>
      <w:r w:rsidR="00B27A56" w:rsidRPr="001012E3">
        <w:rPr>
          <w:rFonts w:eastAsia="Calibri"/>
          <w:bCs/>
          <w:lang w:eastAsia="lt-LT"/>
        </w:rPr>
        <w:t xml:space="preserve"> </w:t>
      </w:r>
      <w:r w:rsidRPr="001012E3">
        <w:rPr>
          <w:b/>
          <w:lang w:eastAsia="lt-LT"/>
        </w:rPr>
        <w:t>Vietinė rinkliava</w:t>
      </w:r>
      <w:r w:rsidRPr="001012E3">
        <w:rPr>
          <w:lang w:eastAsia="lt-LT"/>
        </w:rPr>
        <w:t xml:space="preserve"> – Savivaldybės tarybos sprendimu nustatyta privaloma įmoka, galiojanti Savivaldybės teritorijoje, kurią moka fiziniai ir juridiniai asmenys už </w:t>
      </w:r>
      <w:r w:rsidRPr="001012E3">
        <w:rPr>
          <w:szCs w:val="24"/>
        </w:rPr>
        <w:t>leidimo atlikti kasinėjimo darbus Savivaldybės viešojo naudojimo teritorijoje, dėl statybos darbų atitverti ją ar jos dalį arba apriboti eismą joje išdavimą</w:t>
      </w:r>
      <w:r w:rsidRPr="001012E3">
        <w:rPr>
          <w:lang w:eastAsia="lt-LT"/>
        </w:rPr>
        <w:t>.</w:t>
      </w:r>
    </w:p>
    <w:p w14:paraId="5FA8098D" w14:textId="565E8B75" w:rsidR="002B1C1F" w:rsidRPr="001012E3" w:rsidRDefault="002B1C1F" w:rsidP="002B1C1F">
      <w:pPr>
        <w:tabs>
          <w:tab w:val="left" w:pos="993"/>
          <w:tab w:val="left" w:pos="1134"/>
          <w:tab w:val="left" w:pos="1276"/>
        </w:tabs>
        <w:ind w:firstLine="851"/>
        <w:jc w:val="both"/>
        <w:rPr>
          <w:lang w:eastAsia="lt-LT"/>
        </w:rPr>
      </w:pPr>
      <w:r w:rsidRPr="001012E3">
        <w:rPr>
          <w:rFonts w:eastAsia="Calibri"/>
          <w:bCs/>
          <w:lang w:eastAsia="lt-LT"/>
        </w:rPr>
        <w:t>2.4.</w:t>
      </w:r>
      <w:r w:rsidR="00B27A56" w:rsidRPr="001012E3">
        <w:rPr>
          <w:rFonts w:eastAsia="Calibri"/>
          <w:bCs/>
          <w:lang w:eastAsia="lt-LT"/>
        </w:rPr>
        <w:t xml:space="preserve"> </w:t>
      </w:r>
      <w:r w:rsidRPr="001012E3">
        <w:rPr>
          <w:rFonts w:eastAsia="Calibri"/>
          <w:szCs w:val="24"/>
          <w:lang w:eastAsia="ar-SA"/>
        </w:rPr>
        <w:t>Kitos Nuostatuose vartojamos sąvokos suprantamos taip, kaip jos apibrėžtos Lietuvos Respublikos rinkliavų įstatyme, Lietuvos Respublikos statybos įstatyme, Statybos techniniuose reglamentuose ir kituose teisės aktuose</w:t>
      </w:r>
      <w:r w:rsidRPr="001012E3">
        <w:rPr>
          <w:lang w:eastAsia="lt-LT"/>
        </w:rPr>
        <w:t xml:space="preserve">.  </w:t>
      </w:r>
    </w:p>
    <w:p w14:paraId="4C83503F" w14:textId="77777777" w:rsidR="002B1C1F" w:rsidRPr="001012E3" w:rsidRDefault="002B1C1F" w:rsidP="002B1C1F">
      <w:pPr>
        <w:rPr>
          <w:szCs w:val="24"/>
        </w:rPr>
      </w:pPr>
    </w:p>
    <w:p w14:paraId="64AA5B8C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II SKYRIUS</w:t>
      </w:r>
    </w:p>
    <w:p w14:paraId="768701D1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VIETINĖS RINKLIAVOS DYDIS</w:t>
      </w:r>
    </w:p>
    <w:p w14:paraId="345DA7B6" w14:textId="77777777" w:rsidR="002B1C1F" w:rsidRPr="001012E3" w:rsidRDefault="002B1C1F" w:rsidP="002B1C1F">
      <w:pPr>
        <w:rPr>
          <w:szCs w:val="24"/>
        </w:rPr>
      </w:pPr>
    </w:p>
    <w:p w14:paraId="07F7C378" w14:textId="510D3202" w:rsidR="002B1C1F" w:rsidRPr="001012E3" w:rsidRDefault="002B1C1F" w:rsidP="002B1C1F">
      <w:pPr>
        <w:widowControl w:val="0"/>
        <w:suppressAutoHyphens/>
        <w:overflowPunct w:val="0"/>
        <w:ind w:firstLine="851"/>
        <w:jc w:val="both"/>
        <w:rPr>
          <w:szCs w:val="24"/>
        </w:rPr>
      </w:pPr>
      <w:r w:rsidRPr="001012E3">
        <w:rPr>
          <w:szCs w:val="24"/>
        </w:rPr>
        <w:t xml:space="preserve">3. Už leidimo atlikti kasinėjimo darbus Savivaldybės viešojo naudojimo teritorijoje, atitverti ją ar jos dalį arba apriboti eismą joje </w:t>
      </w:r>
      <w:r w:rsidR="00E17C2E" w:rsidRPr="001012E3">
        <w:rPr>
          <w:szCs w:val="24"/>
        </w:rPr>
        <w:t xml:space="preserve">(toliau – leidimas) </w:t>
      </w:r>
      <w:r w:rsidRPr="001012E3">
        <w:rPr>
          <w:szCs w:val="24"/>
        </w:rPr>
        <w:t>išdavimą yra nustat</w:t>
      </w:r>
      <w:r w:rsidR="001012E3">
        <w:rPr>
          <w:szCs w:val="24"/>
        </w:rPr>
        <w:t>yti</w:t>
      </w:r>
      <w:r w:rsidRPr="001012E3">
        <w:rPr>
          <w:szCs w:val="24"/>
        </w:rPr>
        <w:t xml:space="preserve"> </w:t>
      </w:r>
      <w:r w:rsidR="009A4749" w:rsidRPr="001012E3">
        <w:rPr>
          <w:szCs w:val="24"/>
        </w:rPr>
        <w:t>v</w:t>
      </w:r>
      <w:r w:rsidRPr="001012E3">
        <w:rPr>
          <w:szCs w:val="24"/>
        </w:rPr>
        <w:t xml:space="preserve">ietinės rinkliavos dydžiai </w:t>
      </w:r>
      <w:r w:rsidR="001012E3">
        <w:rPr>
          <w:szCs w:val="24"/>
        </w:rPr>
        <w:t>(</w:t>
      </w:r>
      <w:r w:rsidRPr="001012E3">
        <w:t>pried</w:t>
      </w:r>
      <w:r w:rsidR="001012E3">
        <w:t>as)</w:t>
      </w:r>
      <w:r w:rsidRPr="001012E3">
        <w:t>.</w:t>
      </w:r>
    </w:p>
    <w:p w14:paraId="4712779C" w14:textId="77777777" w:rsidR="002B1C1F" w:rsidRPr="001012E3" w:rsidRDefault="002B1C1F" w:rsidP="002B1C1F">
      <w:pPr>
        <w:rPr>
          <w:sz w:val="8"/>
          <w:szCs w:val="8"/>
        </w:rPr>
      </w:pPr>
    </w:p>
    <w:p w14:paraId="2A836B2C" w14:textId="77777777" w:rsidR="002B1C1F" w:rsidRPr="001012E3" w:rsidRDefault="002B1C1F" w:rsidP="002B1C1F">
      <w:pPr>
        <w:ind w:firstLine="851"/>
        <w:jc w:val="both"/>
        <w:rPr>
          <w:b/>
          <w:szCs w:val="24"/>
        </w:rPr>
      </w:pPr>
    </w:p>
    <w:p w14:paraId="0EB3461D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III SKYRIUS</w:t>
      </w:r>
    </w:p>
    <w:p w14:paraId="0E9572D2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VIETINĖS RINKLIAVOS MOKĖJIMO TVARKA</w:t>
      </w:r>
    </w:p>
    <w:p w14:paraId="1662A32E" w14:textId="77777777" w:rsidR="002B1C1F" w:rsidRPr="001012E3" w:rsidRDefault="002B1C1F" w:rsidP="002B1C1F">
      <w:pPr>
        <w:tabs>
          <w:tab w:val="left" w:pos="1134"/>
          <w:tab w:val="left" w:pos="1276"/>
        </w:tabs>
        <w:ind w:firstLine="851"/>
        <w:jc w:val="both"/>
        <w:rPr>
          <w:szCs w:val="24"/>
          <w:lang w:eastAsia="lt-LT"/>
        </w:rPr>
      </w:pPr>
    </w:p>
    <w:p w14:paraId="611ADAB9" w14:textId="48717B36" w:rsidR="002B1C1F" w:rsidRPr="001012E3" w:rsidRDefault="002B1C1F" w:rsidP="002B1C1F">
      <w:pPr>
        <w:tabs>
          <w:tab w:val="left" w:pos="1134"/>
          <w:tab w:val="left" w:pos="1276"/>
        </w:tabs>
        <w:ind w:firstLine="851"/>
        <w:jc w:val="both"/>
        <w:rPr>
          <w:szCs w:val="24"/>
          <w:lang w:eastAsia="lt-LT"/>
        </w:rPr>
      </w:pPr>
      <w:r w:rsidRPr="001012E3">
        <w:rPr>
          <w:szCs w:val="24"/>
          <w:lang w:eastAsia="lt-LT"/>
        </w:rPr>
        <w:t>4.</w:t>
      </w:r>
      <w:r w:rsidR="00B27A56" w:rsidRPr="001012E3">
        <w:rPr>
          <w:szCs w:val="24"/>
          <w:lang w:eastAsia="lt-LT"/>
        </w:rPr>
        <w:t xml:space="preserve"> </w:t>
      </w:r>
      <w:r w:rsidRPr="001012E3">
        <w:rPr>
          <w:bCs/>
          <w:spacing w:val="-3"/>
          <w:lang w:eastAsia="lt-LT"/>
        </w:rPr>
        <w:t>Vietinė rinkliava mokama prieš išduodant leidimą, pratęsiant jo galiojimą ar keičiant jame nurodytus kitus duomenis, susijusius su atliekamais darbais ar jų apimtimis.</w:t>
      </w:r>
    </w:p>
    <w:p w14:paraId="5E45E231" w14:textId="2EA1B8DB" w:rsidR="00B27A56" w:rsidRPr="001012E3" w:rsidRDefault="002B1C1F" w:rsidP="002B1C1F">
      <w:pPr>
        <w:tabs>
          <w:tab w:val="left" w:pos="1134"/>
          <w:tab w:val="left" w:pos="1276"/>
        </w:tabs>
        <w:ind w:firstLine="851"/>
        <w:jc w:val="both"/>
        <w:rPr>
          <w:lang w:eastAsia="lt-LT"/>
        </w:rPr>
      </w:pPr>
      <w:r w:rsidRPr="001012E3">
        <w:rPr>
          <w:szCs w:val="24"/>
          <w:lang w:eastAsia="lt-LT"/>
        </w:rPr>
        <w:t>5.</w:t>
      </w:r>
      <w:r w:rsidR="00B27A56" w:rsidRPr="001012E3">
        <w:rPr>
          <w:szCs w:val="24"/>
          <w:lang w:eastAsia="lt-LT"/>
        </w:rPr>
        <w:t xml:space="preserve"> </w:t>
      </w:r>
      <w:r w:rsidRPr="001012E3">
        <w:t xml:space="preserve">Vietinė </w:t>
      </w:r>
      <w:r w:rsidRPr="001012E3">
        <w:rPr>
          <w:lang w:eastAsia="lt-LT"/>
        </w:rPr>
        <w:t>r</w:t>
      </w:r>
      <w:r w:rsidRPr="001012E3">
        <w:t>inkliava mokama nacionaline valiuta į Savivaldybės sąskaitą Nr. LT394010051001939015, esančią Luminor Bank AS, nurodant mokėjimo paskirtį – „V</w:t>
      </w:r>
      <w:r w:rsidRPr="001012E3">
        <w:rPr>
          <w:iCs/>
        </w:rPr>
        <w:t>ietinė rinkliava už kasimo darbus</w:t>
      </w:r>
      <w:r w:rsidRPr="001012E3">
        <w:t xml:space="preserve">“ ir yra </w:t>
      </w:r>
      <w:r w:rsidRPr="001012E3">
        <w:rPr>
          <w:lang w:eastAsia="lt-LT"/>
        </w:rPr>
        <w:t>įskaitoma į Savivaldybės biudžetą.</w:t>
      </w:r>
    </w:p>
    <w:p w14:paraId="7BC87F6F" w14:textId="77777777" w:rsidR="00B27A56" w:rsidRPr="001012E3" w:rsidRDefault="00B27A56">
      <w:pPr>
        <w:rPr>
          <w:lang w:eastAsia="lt-LT"/>
        </w:rPr>
      </w:pPr>
      <w:r w:rsidRPr="001012E3">
        <w:rPr>
          <w:lang w:eastAsia="lt-LT"/>
        </w:rPr>
        <w:br w:type="page"/>
      </w:r>
    </w:p>
    <w:p w14:paraId="3A035CB9" w14:textId="77777777" w:rsidR="002B1C1F" w:rsidRPr="001012E3" w:rsidRDefault="002B1C1F" w:rsidP="002B1C1F">
      <w:pPr>
        <w:tabs>
          <w:tab w:val="left" w:pos="1134"/>
          <w:tab w:val="left" w:pos="1276"/>
        </w:tabs>
        <w:ind w:firstLine="851"/>
        <w:jc w:val="both"/>
        <w:rPr>
          <w:szCs w:val="24"/>
          <w:lang w:eastAsia="lt-LT"/>
        </w:rPr>
      </w:pPr>
    </w:p>
    <w:p w14:paraId="2E0906C4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IV SKYRIUS</w:t>
      </w:r>
    </w:p>
    <w:p w14:paraId="2B5553B6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VIETINĖS RINKLIAVOS LENGVATOS</w:t>
      </w:r>
    </w:p>
    <w:p w14:paraId="0379440A" w14:textId="77777777" w:rsidR="002B1C1F" w:rsidRPr="001012E3" w:rsidRDefault="002B1C1F" w:rsidP="002B1C1F">
      <w:pPr>
        <w:ind w:firstLine="851"/>
        <w:jc w:val="both"/>
        <w:rPr>
          <w:szCs w:val="24"/>
        </w:rPr>
      </w:pPr>
    </w:p>
    <w:p w14:paraId="5E33DBB8" w14:textId="77777777" w:rsidR="002B1C1F" w:rsidRPr="001012E3" w:rsidRDefault="002B1C1F" w:rsidP="002B1C1F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 w:rsidRPr="001012E3">
        <w:rPr>
          <w:rFonts w:eastAsia="Lucida Sans Unicode"/>
          <w:kern w:val="2"/>
          <w:szCs w:val="24"/>
          <w:lang w:eastAsia="ar-SA"/>
        </w:rPr>
        <w:t xml:space="preserve">6. </w:t>
      </w:r>
      <w:r w:rsidRPr="001012E3">
        <w:rPr>
          <w:bCs/>
          <w:spacing w:val="-3"/>
          <w:lang w:eastAsia="lt-LT"/>
        </w:rPr>
        <w:t xml:space="preserve">Vietinė rinkliava </w:t>
      </w:r>
      <w:r w:rsidRPr="001012E3">
        <w:rPr>
          <w:rFonts w:eastAsia="Lucida Sans Unicode"/>
          <w:kern w:val="2"/>
          <w:szCs w:val="24"/>
          <w:lang w:eastAsia="ar-SA"/>
        </w:rPr>
        <w:t>netaikoma, jei daugiabučio gyvenamojo namo žemės sklypas yra įregistruotas valstybės įmonėje Registrų centre.</w:t>
      </w:r>
    </w:p>
    <w:p w14:paraId="06810281" w14:textId="77777777" w:rsidR="002B1C1F" w:rsidRPr="001012E3" w:rsidRDefault="002B1C1F" w:rsidP="002B1C1F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 w:rsidRPr="001012E3">
        <w:rPr>
          <w:rFonts w:eastAsia="Lucida Sans Unicode"/>
          <w:kern w:val="2"/>
          <w:szCs w:val="24"/>
          <w:lang w:eastAsia="ar-SA"/>
        </w:rPr>
        <w:t>7. Vietinės rinkliavos dydis mažinamas du kartus (koef. 0,5), kai darbai vykdomi gatvėse ir šaligatviuose, kurių danga iš žvyro ar skaldos, ir jei darbai atliekami uždaruoju būdu.</w:t>
      </w:r>
    </w:p>
    <w:p w14:paraId="4CF9ABF8" w14:textId="77777777" w:rsidR="007867CD" w:rsidRDefault="002B1C1F" w:rsidP="002B1C1F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 w:rsidRPr="001012E3">
        <w:rPr>
          <w:rFonts w:eastAsia="Lucida Sans Unicode"/>
          <w:kern w:val="2"/>
          <w:szCs w:val="24"/>
          <w:lang w:eastAsia="ar-SA"/>
        </w:rPr>
        <w:t>8. Vietinės rinkliavos nereikia mokėti, kai</w:t>
      </w:r>
      <w:r w:rsidR="007867CD">
        <w:rPr>
          <w:rFonts w:eastAsia="Lucida Sans Unicode"/>
          <w:kern w:val="2"/>
          <w:szCs w:val="24"/>
          <w:lang w:eastAsia="ar-SA"/>
        </w:rPr>
        <w:t>:</w:t>
      </w:r>
    </w:p>
    <w:p w14:paraId="1E49CE7B" w14:textId="0E0DBBF7" w:rsidR="002B1C1F" w:rsidRPr="001012E3" w:rsidRDefault="007867CD" w:rsidP="002B1C1F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rFonts w:eastAsia="Lucida Sans Unicode"/>
          <w:kern w:val="2"/>
          <w:szCs w:val="24"/>
          <w:lang w:eastAsia="ar-SA"/>
        </w:rPr>
        <w:t>8.1.</w:t>
      </w:r>
      <w:r w:rsidR="002B1C1F" w:rsidRPr="001012E3">
        <w:rPr>
          <w:rFonts w:eastAsia="Lucida Sans Unicode"/>
          <w:kern w:val="2"/>
          <w:szCs w:val="24"/>
          <w:lang w:eastAsia="ar-SA"/>
        </w:rPr>
        <w:t xml:space="preserve"> gatvių, šaligatvių, inžinerinių tinklų tiesimo, remonto, rekonstrukcijos ir atnaujinimo darbai vykdomi Savivaldybės institucijos sprendimu ar darbus atlieka Savivaldybės institucijos kontroliuojamos įmonės</w:t>
      </w:r>
      <w:r>
        <w:rPr>
          <w:rFonts w:eastAsia="Lucida Sans Unicode"/>
          <w:kern w:val="2"/>
          <w:szCs w:val="24"/>
          <w:lang w:eastAsia="ar-SA"/>
        </w:rPr>
        <w:t>;</w:t>
      </w:r>
    </w:p>
    <w:p w14:paraId="10830054" w14:textId="66D4F6FE" w:rsidR="002B1C1F" w:rsidRPr="001012E3" w:rsidRDefault="007867CD" w:rsidP="002B1C1F">
      <w:pPr>
        <w:overflowPunct w:val="0"/>
        <w:ind w:firstLine="851"/>
        <w:jc w:val="both"/>
        <w:rPr>
          <w:szCs w:val="24"/>
          <w:lang w:eastAsia="lt-LT"/>
        </w:rPr>
      </w:pPr>
      <w:r>
        <w:rPr>
          <w:rFonts w:eastAsia="Lucida Sans Unicode"/>
          <w:kern w:val="2"/>
          <w:szCs w:val="24"/>
          <w:lang w:eastAsia="ar-SA"/>
        </w:rPr>
        <w:t xml:space="preserve">8.2. </w:t>
      </w:r>
      <w:r w:rsidR="002B1C1F" w:rsidRPr="001012E3">
        <w:rPr>
          <w:szCs w:val="24"/>
          <w:lang w:eastAsia="lt-LT"/>
        </w:rPr>
        <w:t>kai likviduojamos (iki 3 parų) inžinerinių tinklų avarijos (Savivaldybės administracijos Miesto infrastruktūros skyriui suteikiama teisė pratęsti tvarkymo darbų laiką).</w:t>
      </w:r>
    </w:p>
    <w:p w14:paraId="0CB06079" w14:textId="77777777" w:rsidR="002B1C1F" w:rsidRPr="001012E3" w:rsidRDefault="002B1C1F" w:rsidP="002B1C1F">
      <w:pPr>
        <w:overflowPunct w:val="0"/>
        <w:ind w:firstLine="851"/>
        <w:jc w:val="both"/>
        <w:rPr>
          <w:szCs w:val="24"/>
          <w:lang w:eastAsia="lt-LT"/>
        </w:rPr>
      </w:pPr>
    </w:p>
    <w:p w14:paraId="6571C025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V SKYRIUS</w:t>
      </w:r>
    </w:p>
    <w:p w14:paraId="57E54280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VIETINĖS RINKLIAVOS GRĄŽINIMO TVARKA</w:t>
      </w:r>
    </w:p>
    <w:p w14:paraId="11351A65" w14:textId="77777777" w:rsidR="002B1C1F" w:rsidRPr="001012E3" w:rsidRDefault="002B1C1F" w:rsidP="002B1C1F">
      <w:pPr>
        <w:jc w:val="center"/>
        <w:rPr>
          <w:szCs w:val="24"/>
        </w:rPr>
      </w:pPr>
    </w:p>
    <w:p w14:paraId="3D424BC4" w14:textId="5A883B63" w:rsidR="002B1C1F" w:rsidRPr="001012E3" w:rsidRDefault="007867CD" w:rsidP="002B1C1F">
      <w:pPr>
        <w:ind w:firstLine="851"/>
        <w:jc w:val="both"/>
        <w:rPr>
          <w:bCs/>
        </w:rPr>
      </w:pPr>
      <w:r>
        <w:rPr>
          <w:bCs/>
        </w:rPr>
        <w:t>9</w:t>
      </w:r>
      <w:r w:rsidR="002B1C1F" w:rsidRPr="001012E3">
        <w:rPr>
          <w:bCs/>
        </w:rPr>
        <w:t xml:space="preserve">. Sumokėta </w:t>
      </w:r>
      <w:r w:rsidR="009A4749" w:rsidRPr="001012E3">
        <w:t>v</w:t>
      </w:r>
      <w:r w:rsidR="002B1C1F" w:rsidRPr="001012E3">
        <w:t xml:space="preserve">ietinė </w:t>
      </w:r>
      <w:r w:rsidR="002B1C1F" w:rsidRPr="001012E3">
        <w:rPr>
          <w:lang w:eastAsia="lt-LT"/>
        </w:rPr>
        <w:t>r</w:t>
      </w:r>
      <w:r w:rsidR="002B1C1F" w:rsidRPr="001012E3">
        <w:t xml:space="preserve">inkliava </w:t>
      </w:r>
      <w:r w:rsidR="002B1C1F" w:rsidRPr="001012E3">
        <w:rPr>
          <w:bCs/>
        </w:rPr>
        <w:t xml:space="preserve">arba jos dalis grąžinama per 10 darbo dienų nuo prašymo grąžinti </w:t>
      </w:r>
      <w:r>
        <w:rPr>
          <w:bCs/>
        </w:rPr>
        <w:t xml:space="preserve">vietinę </w:t>
      </w:r>
      <w:r w:rsidR="002B1C1F" w:rsidRPr="001012E3">
        <w:rPr>
          <w:bCs/>
        </w:rPr>
        <w:t>rinkliavą gavimo dienos, jei:</w:t>
      </w:r>
    </w:p>
    <w:p w14:paraId="33616516" w14:textId="6D9BF695" w:rsidR="002B1C1F" w:rsidRPr="001012E3" w:rsidRDefault="007867CD" w:rsidP="002B1C1F">
      <w:pPr>
        <w:ind w:firstLine="851"/>
        <w:jc w:val="both"/>
        <w:rPr>
          <w:bCs/>
        </w:rPr>
      </w:pPr>
      <w:r>
        <w:rPr>
          <w:bCs/>
        </w:rPr>
        <w:t>9</w:t>
      </w:r>
      <w:r w:rsidR="002B1C1F" w:rsidRPr="001012E3">
        <w:rPr>
          <w:bCs/>
        </w:rPr>
        <w:t xml:space="preserve">.1. leidimas neišduodamas; </w:t>
      </w:r>
    </w:p>
    <w:p w14:paraId="3A6FD063" w14:textId="5589A932" w:rsidR="002B1C1F" w:rsidRPr="001012E3" w:rsidRDefault="007867CD" w:rsidP="002B1C1F">
      <w:pPr>
        <w:ind w:firstLine="851"/>
        <w:jc w:val="both"/>
        <w:rPr>
          <w:bCs/>
        </w:rPr>
      </w:pPr>
      <w:r>
        <w:rPr>
          <w:bCs/>
        </w:rPr>
        <w:t>9</w:t>
      </w:r>
      <w:r w:rsidR="002B1C1F" w:rsidRPr="001012E3">
        <w:rPr>
          <w:bCs/>
        </w:rPr>
        <w:t>.2. sumokėta daugiau, ne</w:t>
      </w:r>
      <w:r>
        <w:rPr>
          <w:bCs/>
        </w:rPr>
        <w:t>i</w:t>
      </w:r>
      <w:r w:rsidR="002B1C1F" w:rsidRPr="001012E3">
        <w:rPr>
          <w:bCs/>
        </w:rPr>
        <w:t xml:space="preserve"> Savivaldybės tarybos nustatytas </w:t>
      </w:r>
      <w:r w:rsidR="009A4749" w:rsidRPr="001012E3">
        <w:rPr>
          <w:rFonts w:eastAsia="Lucida Sans Unicode"/>
          <w:kern w:val="2"/>
          <w:szCs w:val="24"/>
          <w:lang w:eastAsia="ar-SA"/>
        </w:rPr>
        <w:t>v</w:t>
      </w:r>
      <w:r w:rsidR="002B1C1F" w:rsidRPr="001012E3">
        <w:rPr>
          <w:rFonts w:eastAsia="Lucida Sans Unicode"/>
          <w:kern w:val="2"/>
          <w:szCs w:val="24"/>
          <w:lang w:eastAsia="ar-SA"/>
        </w:rPr>
        <w:t xml:space="preserve">ietinės rinkliavos </w:t>
      </w:r>
      <w:r w:rsidR="002B1C1F" w:rsidRPr="001012E3">
        <w:rPr>
          <w:bCs/>
        </w:rPr>
        <w:t>dydis;</w:t>
      </w:r>
    </w:p>
    <w:p w14:paraId="6E9A462C" w14:textId="5F5BB43B" w:rsidR="002B1C1F" w:rsidRPr="001012E3" w:rsidRDefault="007867CD" w:rsidP="002B1C1F">
      <w:pPr>
        <w:ind w:firstLine="851"/>
        <w:jc w:val="both"/>
        <w:rPr>
          <w:bCs/>
        </w:rPr>
      </w:pPr>
      <w:r>
        <w:rPr>
          <w:bCs/>
        </w:rPr>
        <w:t>9</w:t>
      </w:r>
      <w:r w:rsidR="002B1C1F" w:rsidRPr="001012E3">
        <w:rPr>
          <w:bCs/>
        </w:rPr>
        <w:t xml:space="preserve">.3. dėl priimtų kitų teisės aktų pasikeitimo </w:t>
      </w:r>
      <w:r w:rsidR="009A4749" w:rsidRPr="001012E3">
        <w:rPr>
          <w:rFonts w:eastAsia="Lucida Sans Unicode"/>
          <w:kern w:val="2"/>
          <w:szCs w:val="24"/>
          <w:lang w:eastAsia="ar-SA"/>
        </w:rPr>
        <w:t>v</w:t>
      </w:r>
      <w:r w:rsidR="002B1C1F" w:rsidRPr="001012E3">
        <w:rPr>
          <w:rFonts w:eastAsia="Lucida Sans Unicode"/>
          <w:kern w:val="2"/>
          <w:szCs w:val="24"/>
          <w:lang w:eastAsia="ar-SA"/>
        </w:rPr>
        <w:t xml:space="preserve">ietinės rinkliavos </w:t>
      </w:r>
      <w:r w:rsidR="002B1C1F" w:rsidRPr="001012E3">
        <w:rPr>
          <w:bCs/>
        </w:rPr>
        <w:t>mokėtojas nebegali pasinaudoti išduoto leidimo suteiktomis teisėmis.</w:t>
      </w:r>
    </w:p>
    <w:p w14:paraId="2F82E884" w14:textId="0E169712" w:rsidR="002B1C1F" w:rsidRPr="001012E3" w:rsidRDefault="002B1C1F" w:rsidP="002B1C1F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 w:rsidRPr="001012E3">
        <w:rPr>
          <w:bCs/>
        </w:rPr>
        <w:t>1</w:t>
      </w:r>
      <w:r w:rsidR="007867CD">
        <w:rPr>
          <w:bCs/>
        </w:rPr>
        <w:t>0</w:t>
      </w:r>
      <w:r w:rsidRPr="001012E3">
        <w:rPr>
          <w:bCs/>
        </w:rPr>
        <w:t xml:space="preserve">. </w:t>
      </w:r>
      <w:r w:rsidRPr="001012E3">
        <w:rPr>
          <w:rFonts w:ascii="Palemonas" w:eastAsia="Lucida Sans Unicode" w:hAnsi="Palemonas"/>
          <w:kern w:val="2"/>
          <w:lang w:eastAsia="ar-SA"/>
        </w:rPr>
        <w:t xml:space="preserve">Panaikinus leidimą už įstatymų ar kitų teisės aktų pažeidimus, sumokėta </w:t>
      </w:r>
      <w:r w:rsidR="009A4749" w:rsidRPr="001012E3">
        <w:t>v</w:t>
      </w:r>
      <w:r w:rsidRPr="001012E3">
        <w:t xml:space="preserve">ietinė </w:t>
      </w:r>
      <w:r w:rsidRPr="001012E3">
        <w:rPr>
          <w:lang w:eastAsia="lt-LT"/>
        </w:rPr>
        <w:t>r</w:t>
      </w:r>
      <w:r w:rsidRPr="001012E3">
        <w:t xml:space="preserve">inkliava </w:t>
      </w:r>
      <w:r w:rsidRPr="001012E3">
        <w:rPr>
          <w:rFonts w:ascii="Palemonas" w:eastAsia="Lucida Sans Unicode" w:hAnsi="Palemonas"/>
          <w:kern w:val="2"/>
          <w:lang w:eastAsia="ar-SA"/>
        </w:rPr>
        <w:t xml:space="preserve">negrąžinama. </w:t>
      </w:r>
    </w:p>
    <w:p w14:paraId="4C1EE466" w14:textId="77777777" w:rsidR="002B1C1F" w:rsidRPr="001012E3" w:rsidRDefault="002B1C1F" w:rsidP="002B1C1F">
      <w:pPr>
        <w:ind w:firstLine="851"/>
        <w:jc w:val="both"/>
        <w:rPr>
          <w:bCs/>
        </w:rPr>
      </w:pPr>
    </w:p>
    <w:p w14:paraId="582CEBBA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VI SKYRIUS</w:t>
      </w:r>
    </w:p>
    <w:p w14:paraId="4E5C3422" w14:textId="77777777" w:rsidR="002B1C1F" w:rsidRPr="001012E3" w:rsidRDefault="002B1C1F" w:rsidP="002B1C1F">
      <w:pPr>
        <w:jc w:val="center"/>
        <w:rPr>
          <w:b/>
        </w:rPr>
      </w:pPr>
      <w:r w:rsidRPr="001012E3">
        <w:rPr>
          <w:b/>
        </w:rPr>
        <w:t>BAIGIAMOSIOS NUOSTATOS</w:t>
      </w:r>
    </w:p>
    <w:p w14:paraId="4248D5F7" w14:textId="77777777" w:rsidR="002B1C1F" w:rsidRPr="001012E3" w:rsidRDefault="002B1C1F" w:rsidP="002B1C1F">
      <w:pPr>
        <w:jc w:val="center"/>
        <w:rPr>
          <w:b/>
          <w:szCs w:val="24"/>
        </w:rPr>
      </w:pPr>
    </w:p>
    <w:p w14:paraId="7F4547DB" w14:textId="228A7F64" w:rsidR="002B1C1F" w:rsidRPr="001012E3" w:rsidRDefault="002B1C1F" w:rsidP="002B1C1F">
      <w:pPr>
        <w:ind w:firstLine="851"/>
        <w:jc w:val="both"/>
        <w:rPr>
          <w:szCs w:val="24"/>
          <w:lang w:eastAsia="lt-LT"/>
        </w:rPr>
      </w:pPr>
      <w:r w:rsidRPr="001012E3">
        <w:rPr>
          <w:szCs w:val="24"/>
          <w:lang w:eastAsia="lt-LT"/>
        </w:rPr>
        <w:t>1</w:t>
      </w:r>
      <w:r w:rsidR="007867CD">
        <w:rPr>
          <w:szCs w:val="24"/>
          <w:lang w:eastAsia="lt-LT"/>
        </w:rPr>
        <w:t>1</w:t>
      </w:r>
      <w:r w:rsidRPr="001012E3">
        <w:rPr>
          <w:szCs w:val="24"/>
          <w:lang w:eastAsia="lt-LT"/>
        </w:rPr>
        <w:t>. Už Nuostatų pažeidimą asmenys atsako Lietuvos Respublikos įstatymų nustatyta tvarka.</w:t>
      </w:r>
    </w:p>
    <w:p w14:paraId="1FE2A8AD" w14:textId="3092508D" w:rsidR="002B1C1F" w:rsidRPr="001012E3" w:rsidRDefault="002B1C1F" w:rsidP="002B1C1F">
      <w:pPr>
        <w:ind w:firstLine="851"/>
        <w:jc w:val="both"/>
        <w:rPr>
          <w:szCs w:val="24"/>
          <w:lang w:eastAsia="lt-LT"/>
        </w:rPr>
      </w:pPr>
      <w:bookmarkStart w:id="3" w:name="part_b4ca1e8ee23d426b8ebf6119c61088cc"/>
      <w:bookmarkEnd w:id="3"/>
      <w:r w:rsidRPr="001012E3">
        <w:rPr>
          <w:szCs w:val="24"/>
          <w:lang w:eastAsia="lt-LT"/>
        </w:rPr>
        <w:t>1</w:t>
      </w:r>
      <w:r w:rsidR="007867CD">
        <w:rPr>
          <w:szCs w:val="24"/>
          <w:lang w:eastAsia="lt-LT"/>
        </w:rPr>
        <w:t>2</w:t>
      </w:r>
      <w:r w:rsidRPr="001012E3">
        <w:rPr>
          <w:szCs w:val="24"/>
          <w:lang w:eastAsia="lt-LT"/>
        </w:rPr>
        <w:t xml:space="preserve">. Nuostatai keičiami, </w:t>
      </w:r>
      <w:r w:rsidR="007867CD">
        <w:rPr>
          <w:szCs w:val="24"/>
          <w:lang w:eastAsia="lt-LT"/>
        </w:rPr>
        <w:t>pripažįstami netekusiais galios</w:t>
      </w:r>
      <w:r w:rsidRPr="001012E3">
        <w:rPr>
          <w:szCs w:val="24"/>
          <w:lang w:eastAsia="lt-LT"/>
        </w:rPr>
        <w:t xml:space="preserve"> ar stabdomas jų galiojimas Savivaldybės tarybos sprendimu.</w:t>
      </w:r>
    </w:p>
    <w:p w14:paraId="556DC219" w14:textId="57F9693C" w:rsidR="002B1C1F" w:rsidRPr="001012E3" w:rsidRDefault="002B1C1F" w:rsidP="002B1C1F">
      <w:pPr>
        <w:tabs>
          <w:tab w:val="left" w:pos="2340"/>
        </w:tabs>
        <w:ind w:firstLine="851"/>
        <w:jc w:val="both"/>
        <w:rPr>
          <w:szCs w:val="24"/>
          <w:lang w:eastAsia="lt-LT"/>
        </w:rPr>
      </w:pPr>
      <w:bookmarkStart w:id="4" w:name="part_a65f67bbc1de4557a4bc6f8ac7602d9c"/>
      <w:bookmarkEnd w:id="4"/>
      <w:r w:rsidRPr="001012E3">
        <w:rPr>
          <w:szCs w:val="24"/>
          <w:lang w:eastAsia="lt-LT"/>
        </w:rPr>
        <w:t>1</w:t>
      </w:r>
      <w:r w:rsidR="007867CD">
        <w:rPr>
          <w:szCs w:val="24"/>
          <w:lang w:eastAsia="lt-LT"/>
        </w:rPr>
        <w:t>3</w:t>
      </w:r>
      <w:r w:rsidRPr="001012E3">
        <w:rPr>
          <w:szCs w:val="24"/>
          <w:lang w:eastAsia="lt-LT"/>
        </w:rPr>
        <w:t xml:space="preserve">. </w:t>
      </w:r>
      <w:r w:rsidRPr="001012E3">
        <w:rPr>
          <w:rFonts w:eastAsia="Lucida Sans Unicode"/>
          <w:kern w:val="2"/>
          <w:szCs w:val="24"/>
          <w:lang w:eastAsia="ar-SA"/>
        </w:rPr>
        <w:t xml:space="preserve">Vietinės rinkliavos </w:t>
      </w:r>
      <w:r w:rsidRPr="001012E3">
        <w:rPr>
          <w:szCs w:val="24"/>
          <w:lang w:eastAsia="lt-LT"/>
        </w:rPr>
        <w:t>rinkimo kontrolę vykdo Savivaldybės kontrolės ir audito tarnyba.</w:t>
      </w:r>
    </w:p>
    <w:p w14:paraId="0615092B" w14:textId="77777777" w:rsidR="00B27A56" w:rsidRPr="001012E3" w:rsidRDefault="00B27A56" w:rsidP="002B1C1F">
      <w:pPr>
        <w:tabs>
          <w:tab w:val="left" w:pos="2340"/>
        </w:tabs>
        <w:ind w:firstLine="851"/>
        <w:jc w:val="both"/>
        <w:rPr>
          <w:szCs w:val="24"/>
          <w:lang w:eastAsia="lt-LT"/>
        </w:rPr>
      </w:pPr>
    </w:p>
    <w:p w14:paraId="6EBC1D55" w14:textId="1970352C" w:rsidR="002B1C1F" w:rsidRPr="001012E3" w:rsidRDefault="002B1C1F" w:rsidP="002B1C1F">
      <w:pPr>
        <w:tabs>
          <w:tab w:val="left" w:pos="2340"/>
        </w:tabs>
        <w:jc w:val="center"/>
        <w:rPr>
          <w:szCs w:val="24"/>
          <w:lang w:eastAsia="lt-LT"/>
        </w:rPr>
      </w:pPr>
      <w:r w:rsidRPr="001012E3">
        <w:rPr>
          <w:szCs w:val="24"/>
          <w:lang w:eastAsia="lt-LT"/>
        </w:rPr>
        <w:t>__________________</w:t>
      </w:r>
    </w:p>
    <w:p w14:paraId="69BE8438" w14:textId="700D7329" w:rsidR="00B27A56" w:rsidRPr="001012E3" w:rsidRDefault="00B27A56">
      <w:pPr>
        <w:rPr>
          <w:bCs/>
          <w:szCs w:val="24"/>
        </w:rPr>
      </w:pPr>
      <w:r w:rsidRPr="001012E3">
        <w:rPr>
          <w:bCs/>
          <w:szCs w:val="24"/>
        </w:rPr>
        <w:br w:type="page"/>
      </w:r>
    </w:p>
    <w:p w14:paraId="72F080D4" w14:textId="5C76ED84" w:rsidR="002B1C1F" w:rsidRPr="001012E3" w:rsidRDefault="00E17C2E" w:rsidP="002B1C1F">
      <w:pPr>
        <w:spacing w:line="276" w:lineRule="atLeast"/>
        <w:ind w:left="5812"/>
        <w:rPr>
          <w:sz w:val="27"/>
          <w:szCs w:val="27"/>
          <w:lang w:eastAsia="lt-LT"/>
        </w:rPr>
      </w:pPr>
      <w:r w:rsidRPr="001012E3">
        <w:rPr>
          <w:szCs w:val="24"/>
        </w:rPr>
        <w:t>Panevėžio miesto savivaldybės v</w:t>
      </w:r>
      <w:r w:rsidR="002B1C1F" w:rsidRPr="001012E3">
        <w:rPr>
          <w:rFonts w:ascii="TimesLT" w:hAnsi="TimesLT"/>
          <w:sz w:val="22"/>
          <w:szCs w:val="22"/>
          <w:lang w:eastAsia="lt-LT"/>
        </w:rPr>
        <w:t>ietinės rinkliavos už leidimo atlikti</w:t>
      </w:r>
    </w:p>
    <w:p w14:paraId="0F8B3D81" w14:textId="77777777" w:rsidR="002B1C1F" w:rsidRPr="001012E3" w:rsidRDefault="002B1C1F" w:rsidP="002B1C1F">
      <w:pPr>
        <w:spacing w:line="276" w:lineRule="atLeast"/>
        <w:ind w:left="5812"/>
        <w:rPr>
          <w:sz w:val="27"/>
          <w:szCs w:val="27"/>
          <w:lang w:eastAsia="lt-LT"/>
        </w:rPr>
      </w:pPr>
      <w:r w:rsidRPr="001012E3">
        <w:rPr>
          <w:rFonts w:ascii="TimesLT" w:hAnsi="TimesLT"/>
          <w:sz w:val="22"/>
          <w:szCs w:val="22"/>
          <w:lang w:eastAsia="lt-LT"/>
        </w:rPr>
        <w:t>kasinėjimo darbus viešojo naudojimo teritorijoje, atitverti ją ar jos dalį</w:t>
      </w:r>
    </w:p>
    <w:p w14:paraId="6BC33455" w14:textId="77777777" w:rsidR="002B1C1F" w:rsidRPr="001012E3" w:rsidRDefault="002B1C1F" w:rsidP="002B1C1F">
      <w:pPr>
        <w:spacing w:line="276" w:lineRule="atLeast"/>
        <w:ind w:left="5812"/>
        <w:rPr>
          <w:sz w:val="27"/>
          <w:szCs w:val="27"/>
          <w:lang w:eastAsia="lt-LT"/>
        </w:rPr>
      </w:pPr>
      <w:r w:rsidRPr="001012E3">
        <w:rPr>
          <w:rFonts w:ascii="TimesLT" w:hAnsi="TimesLT"/>
          <w:sz w:val="22"/>
          <w:szCs w:val="22"/>
          <w:lang w:eastAsia="lt-LT"/>
        </w:rPr>
        <w:t>arba apriboti eismą joje išdavimą nuostatų</w:t>
      </w:r>
      <w:r w:rsidRPr="001012E3">
        <w:rPr>
          <w:rFonts w:ascii="TimesLT" w:hAnsi="TimesLT"/>
          <w:sz w:val="22"/>
          <w:szCs w:val="22"/>
          <w:lang w:eastAsia="lt-LT"/>
        </w:rPr>
        <w:br/>
        <w:t>priedas</w:t>
      </w:r>
    </w:p>
    <w:p w14:paraId="3ABBA31B" w14:textId="177884E6" w:rsidR="002B1C1F" w:rsidRPr="001012E3" w:rsidRDefault="002B1C1F" w:rsidP="002B1C1F">
      <w:pPr>
        <w:spacing w:line="276" w:lineRule="atLeast"/>
        <w:rPr>
          <w:sz w:val="14"/>
          <w:szCs w:val="14"/>
          <w:lang w:eastAsia="lt-LT"/>
        </w:rPr>
      </w:pPr>
      <w:r w:rsidRPr="001012E3">
        <w:rPr>
          <w:sz w:val="14"/>
          <w:szCs w:val="14"/>
          <w:lang w:eastAsia="lt-LT"/>
        </w:rPr>
        <w:t> </w:t>
      </w:r>
    </w:p>
    <w:p w14:paraId="4B6D10F5" w14:textId="786E5007" w:rsidR="002B1C1F" w:rsidRPr="001012E3" w:rsidRDefault="002B1C1F" w:rsidP="009A4749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  <w:r w:rsidRPr="001012E3">
        <w:rPr>
          <w:b/>
          <w:szCs w:val="24"/>
        </w:rPr>
        <w:t xml:space="preserve">VIETINĖS RINKLIAVOS DYDŽIAI UŽ LEIDIMO ATLIKTI KASINĖJIMO DARBUS </w:t>
      </w:r>
      <w:r w:rsidR="009A4749" w:rsidRPr="001012E3">
        <w:rPr>
          <w:b/>
          <w:szCs w:val="24"/>
        </w:rPr>
        <w:t xml:space="preserve">PANEVĖŽIO MIESTO </w:t>
      </w:r>
      <w:r w:rsidRPr="001012E3">
        <w:rPr>
          <w:b/>
          <w:szCs w:val="24"/>
        </w:rPr>
        <w:t>SAVIVALDYBĖS VIEŠOJO NAUDOJIMO TERITORIJOJE, ATITVERTI JĄ AR JOS DALĮ ARBA APRIBOTI EISMĄ JOJE IŠDAVIMĄ</w:t>
      </w:r>
    </w:p>
    <w:p w14:paraId="07981245" w14:textId="3F986562" w:rsidR="002B1C1F" w:rsidRPr="007867CD" w:rsidRDefault="002B1C1F" w:rsidP="007867CD">
      <w:pPr>
        <w:overflowPunct w:val="0"/>
        <w:autoSpaceDE w:val="0"/>
        <w:autoSpaceDN w:val="0"/>
        <w:adjustRightInd w:val="0"/>
        <w:jc w:val="both"/>
        <w:rPr>
          <w:strike/>
          <w:szCs w:val="24"/>
          <w:lang w:eastAsia="lt-LT"/>
        </w:rPr>
      </w:pPr>
    </w:p>
    <w:tbl>
      <w:tblPr>
        <w:tblW w:w="96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580"/>
        <w:gridCol w:w="2077"/>
        <w:gridCol w:w="2281"/>
      </w:tblGrid>
      <w:tr w:rsidR="00B27A56" w:rsidRPr="001012E3" w14:paraId="4F73CAE9" w14:textId="77777777" w:rsidTr="009A4749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9B35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  <w:lang w:eastAsia="lt-LT"/>
              </w:rPr>
              <w:t>Eil. Nr.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3EA9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  <w:lang w:eastAsia="lt-LT"/>
              </w:rPr>
              <w:t>Rinkliavos objektas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9D5B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  <w:lang w:eastAsia="lt-LT"/>
              </w:rPr>
              <w:t>Rinkliavos dydis už vieną parą, įskaitant švenčių ir poilsio dienas (Eur)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7C3B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  <w:lang w:eastAsia="lt-LT"/>
              </w:rPr>
              <w:t>Jei leidimas išduodamas ilgesniam nei 10 parų laikotarpiui, rinkliavos dydis už vieną parą (Eur)</w:t>
            </w:r>
          </w:p>
        </w:tc>
      </w:tr>
      <w:tr w:rsidR="00B27A56" w:rsidRPr="001012E3" w14:paraId="4EC927DB" w14:textId="77777777" w:rsidTr="009A4749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2091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1EF0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Gatvių važiuojamosios dalies (autobusų sustojimo aikštelių) perkasimas arba atitvėrimas, kai visiškai uždaromas eismas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A2DE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58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1C01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58</w:t>
            </w:r>
          </w:p>
        </w:tc>
      </w:tr>
      <w:tr w:rsidR="00B27A56" w:rsidRPr="001012E3" w14:paraId="623CE892" w14:textId="77777777" w:rsidTr="009A4749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E011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2.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A80B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Gatvių važiuojamosios dalies (autobusų sustojimo aikštelių) perkasimas arba atitvėrimas, kai iš dalies apribojamas eismas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8CDB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43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85BF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43</w:t>
            </w:r>
          </w:p>
        </w:tc>
      </w:tr>
      <w:tr w:rsidR="00B27A56" w:rsidRPr="001012E3" w14:paraId="2B599DCF" w14:textId="77777777" w:rsidTr="009A4749">
        <w:trPr>
          <w:trHeight w:val="7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105D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3.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AC21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Šaligatvių, pėsčiųjų takų, dviračių takų perkasimas arba aptvėrimas, kai visiškai uždaromas eismas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60DA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29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767F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20</w:t>
            </w:r>
          </w:p>
        </w:tc>
      </w:tr>
      <w:tr w:rsidR="00B27A56" w:rsidRPr="001012E3" w14:paraId="68331A1C" w14:textId="77777777" w:rsidTr="009A4749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E677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4.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3C05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Šaligatvių, pėsčiųjų takų, dviračių takų perkasimas arba aptvėrimas, kai iš dalies apribojamas eismas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6F05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20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FF8A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12</w:t>
            </w:r>
          </w:p>
        </w:tc>
      </w:tr>
      <w:tr w:rsidR="00B27A56" w:rsidRPr="001012E3" w14:paraId="34A9AB72" w14:textId="77777777" w:rsidTr="009A4749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A13B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5.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0DFA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Žaliųjų plotų perkasimas arba atitvėrimas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1CD8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8,7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4909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4,3</w:t>
            </w:r>
          </w:p>
        </w:tc>
      </w:tr>
      <w:tr w:rsidR="00B27A56" w:rsidRPr="001012E3" w14:paraId="3535CBBD" w14:textId="77777777" w:rsidTr="009A4749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11B3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6.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A797" w14:textId="77777777" w:rsidR="009A4749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12E3">
              <w:rPr>
                <w:szCs w:val="24"/>
              </w:rPr>
              <w:t xml:space="preserve">Daugiabučių namų kiemų dangų </w:t>
            </w:r>
          </w:p>
          <w:p w14:paraId="186ADF57" w14:textId="3BBCA625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(poilsio aikštelių) perkasimas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C1E1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43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B433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29</w:t>
            </w:r>
          </w:p>
        </w:tc>
      </w:tr>
      <w:tr w:rsidR="00B27A56" w:rsidRPr="001012E3" w14:paraId="72030A2C" w14:textId="77777777" w:rsidTr="009A4749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E8E0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7.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C3B4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Pėsčiųjų perėjimo zonų, šaligatvių, dviračių takų atitvėrimas, kai vykdomi darbai, nesusiję su žemės kasimo darbais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7A47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2,9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BDE0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</w:rPr>
              <w:t>1,4</w:t>
            </w:r>
          </w:p>
        </w:tc>
      </w:tr>
      <w:tr w:rsidR="00B27A56" w:rsidRPr="001012E3" w14:paraId="6A2F747F" w14:textId="77777777" w:rsidTr="009A4749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24FB" w14:textId="77777777" w:rsidR="002B1C1F" w:rsidRPr="001012E3" w:rsidRDefault="002B1C1F" w:rsidP="009A474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Lucida Sans Unicode"/>
                <w:kern w:val="2"/>
                <w:szCs w:val="24"/>
                <w:lang w:eastAsia="ar-SA"/>
              </w:rPr>
            </w:pPr>
            <w:r w:rsidRPr="001012E3">
              <w:rPr>
                <w:szCs w:val="24"/>
              </w:rPr>
              <w:t>8.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A0C5" w14:textId="77777777" w:rsidR="009A4749" w:rsidRPr="001012E3" w:rsidRDefault="002B1C1F" w:rsidP="009A474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1012E3">
              <w:rPr>
                <w:kern w:val="2"/>
                <w:szCs w:val="24"/>
                <w:lang w:eastAsia="ar-SA"/>
              </w:rPr>
              <w:t xml:space="preserve">Žaliųjų plotų atitvėrimas </w:t>
            </w:r>
          </w:p>
          <w:p w14:paraId="0F5999B6" w14:textId="3D9E0027" w:rsidR="002B1C1F" w:rsidRPr="001012E3" w:rsidRDefault="002B1C1F" w:rsidP="009A474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1012E3">
              <w:rPr>
                <w:szCs w:val="24"/>
              </w:rPr>
              <w:t>(nevykdant kasinėjimo darbų)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9D93" w14:textId="77777777" w:rsidR="002B1C1F" w:rsidRPr="001012E3" w:rsidRDefault="002B1C1F" w:rsidP="009A4749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1012E3">
              <w:rPr>
                <w:kern w:val="2"/>
                <w:szCs w:val="24"/>
                <w:lang w:eastAsia="ar-SA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1507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12E3">
              <w:rPr>
                <w:szCs w:val="24"/>
              </w:rPr>
              <w:t>1</w:t>
            </w:r>
          </w:p>
        </w:tc>
      </w:tr>
      <w:tr w:rsidR="009A4749" w:rsidRPr="001012E3" w14:paraId="34BA6662" w14:textId="77777777" w:rsidTr="009A4749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2CDD" w14:textId="77777777" w:rsidR="002B1C1F" w:rsidRPr="001012E3" w:rsidRDefault="002B1C1F" w:rsidP="009A474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1012E3">
              <w:rPr>
                <w:szCs w:val="24"/>
              </w:rPr>
              <w:t>9.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F660" w14:textId="77777777" w:rsidR="002B1C1F" w:rsidRPr="001012E3" w:rsidRDefault="002B1C1F" w:rsidP="009A474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1012E3">
              <w:rPr>
                <w:szCs w:val="24"/>
              </w:rPr>
              <w:t>Gatvių važiuojamosios dalies atitvėrimas ir pėsčiųjų perėjimo zonų, šaligatvių, dviračių takų atitvėrimas, kada vykdomi darbai, nesusiję su žemės kasimo darbais (nevykdant kasinėjimo darbų)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7D6A" w14:textId="77777777" w:rsidR="002B1C1F" w:rsidRPr="001012E3" w:rsidRDefault="002B1C1F" w:rsidP="009A4749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1012E3">
              <w:rPr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42B8" w14:textId="77777777" w:rsidR="002B1C1F" w:rsidRPr="001012E3" w:rsidRDefault="002B1C1F" w:rsidP="009A4749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eastAsia="lt-LT"/>
              </w:rPr>
            </w:pPr>
            <w:r w:rsidRPr="001012E3">
              <w:rPr>
                <w:szCs w:val="24"/>
                <w:lang w:eastAsia="lt-LT"/>
              </w:rPr>
              <w:t>1,5</w:t>
            </w:r>
          </w:p>
        </w:tc>
      </w:tr>
    </w:tbl>
    <w:p w14:paraId="3C3D56C6" w14:textId="77777777" w:rsidR="007867CD" w:rsidRDefault="007867CD" w:rsidP="002B1C1F">
      <w:pPr>
        <w:widowControl w:val="0"/>
        <w:suppressAutoHyphens/>
        <w:overflowPunct w:val="0"/>
        <w:autoSpaceDE w:val="0"/>
        <w:autoSpaceDN w:val="0"/>
        <w:adjustRightInd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</w:p>
    <w:p w14:paraId="2875B7B7" w14:textId="10021DC9" w:rsidR="002B1C1F" w:rsidRPr="001012E3" w:rsidRDefault="002B1C1F" w:rsidP="002B1C1F">
      <w:pPr>
        <w:widowControl w:val="0"/>
        <w:suppressAutoHyphens/>
        <w:overflowPunct w:val="0"/>
        <w:autoSpaceDE w:val="0"/>
        <w:autoSpaceDN w:val="0"/>
        <w:adjustRightInd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 w:rsidRPr="001012E3">
        <w:rPr>
          <w:rFonts w:eastAsia="Lucida Sans Unicode"/>
          <w:kern w:val="2"/>
          <w:szCs w:val="24"/>
          <w:lang w:eastAsia="ar-SA"/>
        </w:rPr>
        <w:t>Pastabos:</w:t>
      </w:r>
    </w:p>
    <w:p w14:paraId="4715B448" w14:textId="0BC10717" w:rsidR="002B1C1F" w:rsidRPr="001012E3" w:rsidRDefault="002B1C1F" w:rsidP="002B1C1F">
      <w:pPr>
        <w:widowControl w:val="0"/>
        <w:suppressAutoHyphens/>
        <w:overflowPunct w:val="0"/>
        <w:autoSpaceDE w:val="0"/>
        <w:autoSpaceDN w:val="0"/>
        <w:adjustRightInd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 w:rsidRPr="001012E3">
        <w:rPr>
          <w:rFonts w:eastAsia="Lucida Sans Unicode"/>
          <w:kern w:val="2"/>
          <w:szCs w:val="24"/>
          <w:lang w:eastAsia="ar-SA"/>
        </w:rPr>
        <w:t xml:space="preserve">1. Užsitęsus kasinėjimo darbams pagal leidime nurodytus terminus ir nepratęsus leidimo galiojimo, už kiekvieną papildomą parą nustatoma 100 eurų </w:t>
      </w:r>
      <w:r w:rsidR="007867CD">
        <w:rPr>
          <w:rFonts w:eastAsia="Lucida Sans Unicode"/>
          <w:kern w:val="2"/>
          <w:szCs w:val="24"/>
          <w:lang w:eastAsia="ar-SA"/>
        </w:rPr>
        <w:t xml:space="preserve">vietinė </w:t>
      </w:r>
      <w:r w:rsidRPr="001012E3">
        <w:rPr>
          <w:rFonts w:eastAsia="Lucida Sans Unicode"/>
          <w:kern w:val="2"/>
          <w:szCs w:val="24"/>
          <w:lang w:eastAsia="ar-SA"/>
        </w:rPr>
        <w:t>rinkliava.</w:t>
      </w:r>
    </w:p>
    <w:p w14:paraId="26B20EF7" w14:textId="16C4E727" w:rsidR="002B1C1F" w:rsidRPr="001012E3" w:rsidRDefault="002B1C1F" w:rsidP="002B1C1F">
      <w:pPr>
        <w:overflowPunct w:val="0"/>
        <w:autoSpaceDE w:val="0"/>
        <w:autoSpaceDN w:val="0"/>
        <w:adjustRightInd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 w:rsidRPr="001012E3">
        <w:rPr>
          <w:rFonts w:eastAsia="Lucida Sans Unicode"/>
          <w:kern w:val="2"/>
          <w:szCs w:val="24"/>
          <w:lang w:eastAsia="ar-SA"/>
        </w:rPr>
        <w:t xml:space="preserve">2. </w:t>
      </w:r>
      <w:r w:rsidR="007867CD">
        <w:rPr>
          <w:rFonts w:eastAsia="Lucida Sans Unicode"/>
          <w:kern w:val="2"/>
          <w:szCs w:val="24"/>
          <w:lang w:eastAsia="ar-SA"/>
        </w:rPr>
        <w:t>Vietinė r</w:t>
      </w:r>
      <w:r w:rsidRPr="001012E3">
        <w:rPr>
          <w:rFonts w:eastAsia="Lucida Sans Unicode"/>
          <w:kern w:val="2"/>
          <w:szCs w:val="24"/>
          <w:lang w:eastAsia="ar-SA"/>
        </w:rPr>
        <w:t xml:space="preserve">inkliava didinama </w:t>
      </w:r>
      <w:r w:rsidRPr="001012E3">
        <w:rPr>
          <w:rFonts w:eastAsia="Lucida Sans Unicode"/>
          <w:kern w:val="2"/>
          <w:szCs w:val="24"/>
          <w:u w:val="single"/>
          <w:lang w:eastAsia="ar-SA"/>
        </w:rPr>
        <w:t>10 kartų</w:t>
      </w:r>
      <w:r w:rsidRPr="001012E3">
        <w:rPr>
          <w:rFonts w:eastAsia="Lucida Sans Unicode"/>
          <w:kern w:val="2"/>
          <w:szCs w:val="24"/>
          <w:lang w:eastAsia="ar-SA"/>
        </w:rPr>
        <w:t xml:space="preserve">, kai atliekami darbai gatvėse, kurios mažiau nei prieš </w:t>
      </w:r>
      <w:r w:rsidRPr="001012E3">
        <w:rPr>
          <w:rFonts w:eastAsia="Lucida Sans Unicode"/>
          <w:kern w:val="2"/>
          <w:szCs w:val="24"/>
          <w:lang w:eastAsia="ar-SA"/>
        </w:rPr>
        <w:br/>
        <w:t>5 metus buvo padengtos nauja asfaltbetonio danga, t. y. vykdytas paprastasis remontas</w:t>
      </w:r>
      <w:r w:rsidR="007867CD">
        <w:rPr>
          <w:rFonts w:eastAsia="Lucida Sans Unicode"/>
          <w:kern w:val="2"/>
          <w:szCs w:val="24"/>
          <w:lang w:eastAsia="ar-SA"/>
        </w:rPr>
        <w:t>,</w:t>
      </w:r>
      <w:r w:rsidRPr="001012E3">
        <w:rPr>
          <w:rFonts w:eastAsia="Lucida Sans Unicode"/>
          <w:kern w:val="2"/>
          <w:szCs w:val="24"/>
          <w:lang w:eastAsia="ar-SA"/>
        </w:rPr>
        <w:t xml:space="preserve"> ir </w:t>
      </w:r>
      <w:r w:rsidRPr="001012E3">
        <w:rPr>
          <w:rFonts w:eastAsia="Lucida Sans Unicode"/>
          <w:kern w:val="2"/>
          <w:szCs w:val="24"/>
          <w:u w:val="single"/>
          <w:lang w:eastAsia="ar-SA"/>
        </w:rPr>
        <w:t>15 kartų,</w:t>
      </w:r>
      <w:r w:rsidRPr="001012E3">
        <w:rPr>
          <w:rFonts w:eastAsia="Lucida Sans Unicode"/>
          <w:kern w:val="2"/>
          <w:szCs w:val="24"/>
          <w:lang w:eastAsia="ar-SA"/>
        </w:rPr>
        <w:t xml:space="preserve"> kai mažiau nei prieš 5 metus gatvės kapitaliai suremontuotos, rekonstruotos, naujai įrengtos.</w:t>
      </w:r>
    </w:p>
    <w:p w14:paraId="17F4E749" w14:textId="77777777" w:rsidR="002B1C1F" w:rsidRPr="001012E3" w:rsidRDefault="002B1C1F" w:rsidP="002B1C1F">
      <w:pPr>
        <w:widowControl w:val="0"/>
        <w:suppressAutoHyphens/>
        <w:overflowPunct w:val="0"/>
        <w:autoSpaceDE w:val="0"/>
        <w:autoSpaceDN w:val="0"/>
        <w:adjustRightInd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 w:rsidRPr="001012E3">
        <w:rPr>
          <w:rFonts w:eastAsia="Lucida Sans Unicode"/>
          <w:kern w:val="2"/>
          <w:szCs w:val="24"/>
          <w:lang w:eastAsia="ar-SA"/>
        </w:rPr>
        <w:t xml:space="preserve"> </w:t>
      </w:r>
    </w:p>
    <w:p w14:paraId="614D7A0F" w14:textId="38CE4B15" w:rsidR="002B1C1F" w:rsidRPr="001012E3" w:rsidRDefault="002B1C1F" w:rsidP="009A4749">
      <w:pPr>
        <w:overflowPunct w:val="0"/>
        <w:autoSpaceDE w:val="0"/>
        <w:autoSpaceDN w:val="0"/>
        <w:adjustRightInd w:val="0"/>
        <w:jc w:val="center"/>
      </w:pPr>
      <w:r w:rsidRPr="001012E3">
        <w:t>___________________</w:t>
      </w:r>
    </w:p>
    <w:sectPr w:rsidR="002B1C1F" w:rsidRPr="001012E3" w:rsidSect="009A4749">
      <w:headerReference w:type="default" r:id="rId8"/>
      <w:footerReference w:type="default" r:id="rId9"/>
      <w:footerReference w:type="first" r:id="rId10"/>
      <w:pgSz w:w="11907" w:h="16840" w:code="9"/>
      <w:pgMar w:top="1134" w:right="708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F83DB" w14:textId="77777777" w:rsidR="00347D26" w:rsidRDefault="00347D26">
      <w:r>
        <w:separator/>
      </w:r>
    </w:p>
  </w:endnote>
  <w:endnote w:type="continuationSeparator" w:id="0">
    <w:p w14:paraId="09E0FEE4" w14:textId="77777777" w:rsidR="00347D26" w:rsidRDefault="0034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A79B5" w14:textId="77777777" w:rsidR="0062551B" w:rsidRDefault="0062551B" w:rsidP="00BE4566">
    <w:pPr>
      <w:tabs>
        <w:tab w:val="left" w:pos="8445"/>
      </w:tabs>
    </w:pPr>
    <w:r>
      <w:tab/>
    </w:r>
  </w:p>
  <w:p w14:paraId="516C01EC" w14:textId="77777777" w:rsidR="0062551B" w:rsidRDefault="0062551B"/>
  <w:p w14:paraId="3792AD9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6E2C6" w14:textId="77777777" w:rsidR="0062551B" w:rsidRDefault="0062551B" w:rsidP="00DD20B8">
    <w:pPr>
      <w:pStyle w:val="Porat"/>
    </w:pPr>
  </w:p>
  <w:p w14:paraId="16D69E33" w14:textId="77777777" w:rsidR="0062551B" w:rsidRDefault="0062551B" w:rsidP="00DD20B8">
    <w:pPr>
      <w:pStyle w:val="Porat"/>
    </w:pPr>
  </w:p>
  <w:p w14:paraId="427FBCF4" w14:textId="77777777" w:rsidR="0062551B" w:rsidRDefault="0062551B" w:rsidP="00DD20B8">
    <w:pPr>
      <w:pStyle w:val="Porat"/>
    </w:pPr>
  </w:p>
  <w:p w14:paraId="3980BFD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9EC66" w14:textId="77777777" w:rsidR="00347D26" w:rsidRDefault="00347D26">
      <w:r>
        <w:separator/>
      </w:r>
    </w:p>
  </w:footnote>
  <w:footnote w:type="continuationSeparator" w:id="0">
    <w:p w14:paraId="131CA2A9" w14:textId="77777777" w:rsidR="00347D26" w:rsidRDefault="00347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3CBAA" w14:textId="77777777" w:rsidR="0062551B" w:rsidRDefault="0062551B">
    <w:pPr>
      <w:pStyle w:val="Antrats"/>
      <w:jc w:val="center"/>
    </w:pPr>
  </w:p>
  <w:p w14:paraId="30992136" w14:textId="77777777" w:rsidR="0062551B" w:rsidRDefault="0062551B">
    <w:pPr>
      <w:pStyle w:val="Antrats"/>
      <w:jc w:val="center"/>
    </w:pPr>
  </w:p>
  <w:p w14:paraId="7D9BD02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0275">
      <w:rPr>
        <w:noProof/>
      </w:rPr>
      <w:t>2</w:t>
    </w:r>
    <w:r>
      <w:rPr>
        <w:noProof/>
      </w:rPr>
      <w:fldChar w:fldCharType="end"/>
    </w:r>
  </w:p>
  <w:p w14:paraId="5D8E846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15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60A31504"/>
    <w:multiLevelType w:val="multilevel"/>
    <w:tmpl w:val="E7D69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3" w15:restartNumberingAfterBreak="0">
    <w:nsid w:val="6A8B32AE"/>
    <w:multiLevelType w:val="multilevel"/>
    <w:tmpl w:val="9552FE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45F6"/>
    <w:rsid w:val="00075594"/>
    <w:rsid w:val="00075903"/>
    <w:rsid w:val="00075D5A"/>
    <w:rsid w:val="000811E1"/>
    <w:rsid w:val="000E5933"/>
    <w:rsid w:val="000E7131"/>
    <w:rsid w:val="001012E3"/>
    <w:rsid w:val="00101F07"/>
    <w:rsid w:val="00110A44"/>
    <w:rsid w:val="001161CB"/>
    <w:rsid w:val="00124B60"/>
    <w:rsid w:val="00132ABE"/>
    <w:rsid w:val="00153B94"/>
    <w:rsid w:val="00157340"/>
    <w:rsid w:val="001646E4"/>
    <w:rsid w:val="00176783"/>
    <w:rsid w:val="001B1FE3"/>
    <w:rsid w:val="001D070A"/>
    <w:rsid w:val="001D1AC1"/>
    <w:rsid w:val="001D3CB6"/>
    <w:rsid w:val="001E4DFD"/>
    <w:rsid w:val="001F7914"/>
    <w:rsid w:val="001F7A23"/>
    <w:rsid w:val="0020204A"/>
    <w:rsid w:val="00206FC7"/>
    <w:rsid w:val="0023417F"/>
    <w:rsid w:val="0023447A"/>
    <w:rsid w:val="00234FD8"/>
    <w:rsid w:val="0024706D"/>
    <w:rsid w:val="00247FB4"/>
    <w:rsid w:val="0025217D"/>
    <w:rsid w:val="002526D2"/>
    <w:rsid w:val="002630A9"/>
    <w:rsid w:val="002658A0"/>
    <w:rsid w:val="00276412"/>
    <w:rsid w:val="002915B5"/>
    <w:rsid w:val="00291649"/>
    <w:rsid w:val="00293059"/>
    <w:rsid w:val="002A2097"/>
    <w:rsid w:val="002B1C1F"/>
    <w:rsid w:val="002B7F07"/>
    <w:rsid w:val="002D0B3C"/>
    <w:rsid w:val="002D57F9"/>
    <w:rsid w:val="002D75F0"/>
    <w:rsid w:val="002D7E2D"/>
    <w:rsid w:val="002E2386"/>
    <w:rsid w:val="002E4357"/>
    <w:rsid w:val="002E76E3"/>
    <w:rsid w:val="002F3349"/>
    <w:rsid w:val="002F7001"/>
    <w:rsid w:val="00303346"/>
    <w:rsid w:val="00310275"/>
    <w:rsid w:val="00312A5C"/>
    <w:rsid w:val="00325CF1"/>
    <w:rsid w:val="00337555"/>
    <w:rsid w:val="00347D26"/>
    <w:rsid w:val="00355495"/>
    <w:rsid w:val="00355EE8"/>
    <w:rsid w:val="00375424"/>
    <w:rsid w:val="00383E7A"/>
    <w:rsid w:val="00391218"/>
    <w:rsid w:val="00392558"/>
    <w:rsid w:val="0039707D"/>
    <w:rsid w:val="003A3559"/>
    <w:rsid w:val="003A7448"/>
    <w:rsid w:val="003C7666"/>
    <w:rsid w:val="003D113C"/>
    <w:rsid w:val="003D4680"/>
    <w:rsid w:val="003D6535"/>
    <w:rsid w:val="003E58F0"/>
    <w:rsid w:val="003F3684"/>
    <w:rsid w:val="004014AB"/>
    <w:rsid w:val="004100D4"/>
    <w:rsid w:val="00420850"/>
    <w:rsid w:val="00421D43"/>
    <w:rsid w:val="00423349"/>
    <w:rsid w:val="004376E8"/>
    <w:rsid w:val="004564CD"/>
    <w:rsid w:val="00464BB1"/>
    <w:rsid w:val="00480D2E"/>
    <w:rsid w:val="00482582"/>
    <w:rsid w:val="004849ED"/>
    <w:rsid w:val="004A3610"/>
    <w:rsid w:val="004B5DDB"/>
    <w:rsid w:val="004C07E0"/>
    <w:rsid w:val="004D35C5"/>
    <w:rsid w:val="004E4142"/>
    <w:rsid w:val="00507E9A"/>
    <w:rsid w:val="00510DE4"/>
    <w:rsid w:val="005166E3"/>
    <w:rsid w:val="0052387D"/>
    <w:rsid w:val="00524D2D"/>
    <w:rsid w:val="00533646"/>
    <w:rsid w:val="0053783A"/>
    <w:rsid w:val="00541823"/>
    <w:rsid w:val="00562BCD"/>
    <w:rsid w:val="00566FC8"/>
    <w:rsid w:val="00571BF3"/>
    <w:rsid w:val="00573E9E"/>
    <w:rsid w:val="00584C4D"/>
    <w:rsid w:val="00595F80"/>
    <w:rsid w:val="005B1469"/>
    <w:rsid w:val="005B727C"/>
    <w:rsid w:val="005C41AC"/>
    <w:rsid w:val="005C605B"/>
    <w:rsid w:val="005D3013"/>
    <w:rsid w:val="005F44E3"/>
    <w:rsid w:val="005F6353"/>
    <w:rsid w:val="0060193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57D05"/>
    <w:rsid w:val="00662FB1"/>
    <w:rsid w:val="00665661"/>
    <w:rsid w:val="0068030A"/>
    <w:rsid w:val="006B0BC0"/>
    <w:rsid w:val="006B14D1"/>
    <w:rsid w:val="006C2186"/>
    <w:rsid w:val="006D107B"/>
    <w:rsid w:val="006D6344"/>
    <w:rsid w:val="006D7A59"/>
    <w:rsid w:val="006F21AE"/>
    <w:rsid w:val="00701945"/>
    <w:rsid w:val="007129E5"/>
    <w:rsid w:val="00721DF2"/>
    <w:rsid w:val="00740946"/>
    <w:rsid w:val="00743B7D"/>
    <w:rsid w:val="007452C6"/>
    <w:rsid w:val="00780E8C"/>
    <w:rsid w:val="00785145"/>
    <w:rsid w:val="007867CD"/>
    <w:rsid w:val="00793437"/>
    <w:rsid w:val="00796E6A"/>
    <w:rsid w:val="007978F3"/>
    <w:rsid w:val="007A38DC"/>
    <w:rsid w:val="007C314B"/>
    <w:rsid w:val="007C4404"/>
    <w:rsid w:val="007D289A"/>
    <w:rsid w:val="007D3576"/>
    <w:rsid w:val="007D3F07"/>
    <w:rsid w:val="007E2B12"/>
    <w:rsid w:val="007F1F9E"/>
    <w:rsid w:val="007F2ABF"/>
    <w:rsid w:val="007F3F25"/>
    <w:rsid w:val="00801DD2"/>
    <w:rsid w:val="008034DD"/>
    <w:rsid w:val="00811E67"/>
    <w:rsid w:val="008212D1"/>
    <w:rsid w:val="00826BB1"/>
    <w:rsid w:val="008608CB"/>
    <w:rsid w:val="0086111D"/>
    <w:rsid w:val="00876E15"/>
    <w:rsid w:val="0088367B"/>
    <w:rsid w:val="00883F12"/>
    <w:rsid w:val="0088555F"/>
    <w:rsid w:val="008A2000"/>
    <w:rsid w:val="008B28AB"/>
    <w:rsid w:val="008B3D51"/>
    <w:rsid w:val="008D7F28"/>
    <w:rsid w:val="008E6431"/>
    <w:rsid w:val="008F1635"/>
    <w:rsid w:val="008F62A9"/>
    <w:rsid w:val="0090404F"/>
    <w:rsid w:val="009111D4"/>
    <w:rsid w:val="00916D5D"/>
    <w:rsid w:val="00922E4D"/>
    <w:rsid w:val="00931ACB"/>
    <w:rsid w:val="00935824"/>
    <w:rsid w:val="00942B11"/>
    <w:rsid w:val="00956EFA"/>
    <w:rsid w:val="00976276"/>
    <w:rsid w:val="00983960"/>
    <w:rsid w:val="0098745B"/>
    <w:rsid w:val="0099046B"/>
    <w:rsid w:val="00990645"/>
    <w:rsid w:val="009A4733"/>
    <w:rsid w:val="009A4749"/>
    <w:rsid w:val="009B0512"/>
    <w:rsid w:val="009B542B"/>
    <w:rsid w:val="009C3C68"/>
    <w:rsid w:val="009C55DF"/>
    <w:rsid w:val="009C71F5"/>
    <w:rsid w:val="009D1163"/>
    <w:rsid w:val="009D4140"/>
    <w:rsid w:val="009E5C02"/>
    <w:rsid w:val="009F5E68"/>
    <w:rsid w:val="00A0004E"/>
    <w:rsid w:val="00A05440"/>
    <w:rsid w:val="00A11511"/>
    <w:rsid w:val="00A3474A"/>
    <w:rsid w:val="00A36213"/>
    <w:rsid w:val="00A37460"/>
    <w:rsid w:val="00A562AA"/>
    <w:rsid w:val="00A57683"/>
    <w:rsid w:val="00A6103F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47C6"/>
    <w:rsid w:val="00AD778C"/>
    <w:rsid w:val="00AE22BE"/>
    <w:rsid w:val="00B00A09"/>
    <w:rsid w:val="00B05FC9"/>
    <w:rsid w:val="00B14AEE"/>
    <w:rsid w:val="00B27A56"/>
    <w:rsid w:val="00B348D0"/>
    <w:rsid w:val="00B408ED"/>
    <w:rsid w:val="00B44F79"/>
    <w:rsid w:val="00B471EB"/>
    <w:rsid w:val="00B52FFC"/>
    <w:rsid w:val="00B61A88"/>
    <w:rsid w:val="00B6518B"/>
    <w:rsid w:val="00B664FD"/>
    <w:rsid w:val="00B83CC1"/>
    <w:rsid w:val="00B83E18"/>
    <w:rsid w:val="00B92EBF"/>
    <w:rsid w:val="00B978A4"/>
    <w:rsid w:val="00BA458B"/>
    <w:rsid w:val="00BA69A3"/>
    <w:rsid w:val="00BB0318"/>
    <w:rsid w:val="00BB130F"/>
    <w:rsid w:val="00BB600E"/>
    <w:rsid w:val="00BB6886"/>
    <w:rsid w:val="00BD5C3A"/>
    <w:rsid w:val="00BE4566"/>
    <w:rsid w:val="00BF06D7"/>
    <w:rsid w:val="00BF0A1B"/>
    <w:rsid w:val="00C008EA"/>
    <w:rsid w:val="00C13EA5"/>
    <w:rsid w:val="00C14F8B"/>
    <w:rsid w:val="00C222EC"/>
    <w:rsid w:val="00C34028"/>
    <w:rsid w:val="00C40FD3"/>
    <w:rsid w:val="00C420AA"/>
    <w:rsid w:val="00C52416"/>
    <w:rsid w:val="00C72861"/>
    <w:rsid w:val="00C72CB4"/>
    <w:rsid w:val="00C75F05"/>
    <w:rsid w:val="00C9091E"/>
    <w:rsid w:val="00CB76DF"/>
    <w:rsid w:val="00CC23E4"/>
    <w:rsid w:val="00CC5B6A"/>
    <w:rsid w:val="00CC7D43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3D92"/>
    <w:rsid w:val="00DB5818"/>
    <w:rsid w:val="00DB5AA2"/>
    <w:rsid w:val="00DC75E0"/>
    <w:rsid w:val="00DD20B8"/>
    <w:rsid w:val="00DE0D95"/>
    <w:rsid w:val="00E00B4D"/>
    <w:rsid w:val="00E17C2E"/>
    <w:rsid w:val="00E21A77"/>
    <w:rsid w:val="00E34BFA"/>
    <w:rsid w:val="00E429EE"/>
    <w:rsid w:val="00E472BA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3EFB"/>
    <w:rsid w:val="00F44715"/>
    <w:rsid w:val="00F47074"/>
    <w:rsid w:val="00F51B6C"/>
    <w:rsid w:val="00F72D2B"/>
    <w:rsid w:val="00F83894"/>
    <w:rsid w:val="00F86B18"/>
    <w:rsid w:val="00F9348D"/>
    <w:rsid w:val="00F97C2A"/>
    <w:rsid w:val="00FA5FAE"/>
    <w:rsid w:val="00FA7504"/>
    <w:rsid w:val="00FB6C36"/>
    <w:rsid w:val="00FC1FBA"/>
    <w:rsid w:val="00FC4D1A"/>
    <w:rsid w:val="00FD6215"/>
    <w:rsid w:val="00FD7127"/>
    <w:rsid w:val="00FE4E52"/>
    <w:rsid w:val="00FE4EF4"/>
    <w:rsid w:val="00FF3A5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DEF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C314B"/>
    <w:pPr>
      <w:ind w:left="720"/>
      <w:contextualSpacing/>
    </w:pPr>
    <w:rPr>
      <w:szCs w:val="24"/>
      <w:lang w:val="en-US"/>
    </w:rPr>
  </w:style>
  <w:style w:type="paragraph" w:customStyle="1" w:styleId="vv1">
    <w:name w:val="vv1"/>
    <w:basedOn w:val="prastasis"/>
    <w:rsid w:val="0023447A"/>
    <w:pPr>
      <w:spacing w:before="45" w:after="45" w:line="240" w:lineRule="atLeast"/>
    </w:pPr>
    <w:rPr>
      <w:rFonts w:ascii="Arial" w:hAnsi="Arial" w:cs="Arial"/>
      <w:b/>
      <w:bCs/>
      <w:color w:val="000000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6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76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7666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6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66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9</Pages>
  <Words>961</Words>
  <Characters>6659</Characters>
  <Application>Microsoft Office Word</Application>
  <DocSecurity>4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2022-12-12T13:01:00Z</dcterms:created>
  <dcterms:modified xsi:type="dcterms:W3CDTF">2022-12-12T13:01:00Z</dcterms:modified>
</cp:coreProperties>
</file>