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2356A720"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801C51">
        <w:rPr>
          <w:b/>
        </w:rPr>
        <w:t>2</w:t>
      </w:r>
      <w:r w:rsidR="00801C51" w:rsidRPr="00801C51">
        <w:rPr>
          <w:b/>
        </w:rPr>
        <w:t xml:space="preserve"> M. </w:t>
      </w:r>
      <w:r w:rsidR="00801C51">
        <w:rPr>
          <w:b/>
        </w:rPr>
        <w:t>RUGSĖJ</w:t>
      </w:r>
      <w:r w:rsidR="00801C51" w:rsidRPr="00801C51">
        <w:rPr>
          <w:b/>
        </w:rPr>
        <w:t>O 2</w:t>
      </w:r>
      <w:r w:rsidR="00801C51">
        <w:rPr>
          <w:b/>
        </w:rPr>
        <w:t>2 D. SPRENDIMO NR. 1-328</w:t>
      </w:r>
      <w:r w:rsidR="00801C51" w:rsidRPr="00801C51">
        <w:rPr>
          <w:b/>
        </w:rPr>
        <w:t xml:space="preserve"> PRIPAŽINIMO NETEKUSIU GALIOS</w:t>
      </w:r>
    </w:p>
    <w:p w14:paraId="6FABB0B6" w14:textId="77777777" w:rsidR="00801C51" w:rsidRDefault="00801C51"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2022 m. gruodžio 14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TSP-468</w:t>
      </w:r>
      <w:r>
        <w:fldChar w:fldCharType="end"/>
      </w:r>
      <w:bookmarkEnd w:id="1"/>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655D1B0A"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715B2D">
        <w:rPr>
          <w:szCs w:val="24"/>
          <w:lang w:eastAsia="lt-LT"/>
        </w:rPr>
        <w:br/>
      </w:r>
      <w:r>
        <w:rPr>
          <w:szCs w:val="24"/>
          <w:lang w:eastAsia="lt-LT"/>
        </w:rPr>
        <w:t>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bookmarkStart w:id="2" w:name="_GoBack"/>
      <w:bookmarkEnd w:id="2"/>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5ECB9E8E" w14:textId="4C924C9F" w:rsidR="00280256" w:rsidRPr="005047B5" w:rsidRDefault="00280256" w:rsidP="00D51871">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801C51">
        <w:rPr>
          <w:szCs w:val="24"/>
        </w:rPr>
        <w:t>2</w:t>
      </w:r>
      <w:r w:rsidRPr="00644174">
        <w:rPr>
          <w:szCs w:val="24"/>
        </w:rPr>
        <w:t xml:space="preserve"> m. </w:t>
      </w:r>
      <w:r w:rsidR="00801C51">
        <w:rPr>
          <w:szCs w:val="24"/>
        </w:rPr>
        <w:t>rugsėj</w:t>
      </w:r>
      <w:r w:rsidRPr="005047B5">
        <w:rPr>
          <w:szCs w:val="24"/>
        </w:rPr>
        <w:t>o 2</w:t>
      </w:r>
      <w:r w:rsidR="00801C51">
        <w:rPr>
          <w:szCs w:val="24"/>
        </w:rPr>
        <w:t>2</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1-3</w:t>
      </w:r>
      <w:r w:rsidR="00801C51">
        <w:rPr>
          <w:rFonts w:eastAsia="Lucida Sans Unicode"/>
          <w:szCs w:val="24"/>
          <w:lang w:eastAsia="ar-SA"/>
        </w:rPr>
        <w:t>28</w:t>
      </w:r>
      <w:r w:rsidRPr="005047B5">
        <w:rPr>
          <w:szCs w:val="24"/>
        </w:rPr>
        <w:t xml:space="preserve"> „</w:t>
      </w:r>
      <w:r w:rsidRPr="00995145">
        <w:rPr>
          <w:color w:val="000000"/>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w:t>
      </w:r>
      <w:r w:rsidR="00FE6C9A">
        <w:rPr>
          <w:color w:val="000000"/>
          <w:shd w:val="clear" w:color="auto" w:fill="FFFFFF"/>
        </w:rPr>
        <w:t>1</w:t>
      </w:r>
      <w:r>
        <w:rPr>
          <w:color w:val="000000"/>
          <w:shd w:val="clear" w:color="auto" w:fill="FFFFFF"/>
        </w:rPr>
        <w:t> </w:t>
      </w:r>
      <w:r w:rsidRPr="00995145">
        <w:rPr>
          <w:color w:val="000000"/>
          <w:shd w:val="clear" w:color="auto" w:fill="FFFFFF"/>
        </w:rPr>
        <w:t xml:space="preserve">m. </w:t>
      </w:r>
      <w:r w:rsidR="00FE6C9A">
        <w:rPr>
          <w:color w:val="000000"/>
          <w:shd w:val="clear" w:color="auto" w:fill="FFFFFF"/>
        </w:rPr>
        <w:t>gruodž</w:t>
      </w:r>
      <w:r w:rsidRPr="00995145">
        <w:rPr>
          <w:color w:val="000000"/>
          <w:shd w:val="clear" w:color="auto" w:fill="FFFFFF"/>
        </w:rPr>
        <w:t>io 2</w:t>
      </w:r>
      <w:r w:rsidR="00FE6C9A">
        <w:rPr>
          <w:color w:val="000000"/>
          <w:shd w:val="clear" w:color="auto" w:fill="FFFFFF"/>
        </w:rPr>
        <w:t>3</w:t>
      </w:r>
      <w:r w:rsidRPr="00995145">
        <w:rPr>
          <w:color w:val="000000"/>
          <w:shd w:val="clear" w:color="auto" w:fill="FFFFFF"/>
        </w:rPr>
        <w:t xml:space="preserve"> d. sprendimo Nr. 1-3</w:t>
      </w:r>
      <w:r w:rsidR="00FE6C9A">
        <w:rPr>
          <w:color w:val="000000"/>
          <w:shd w:val="clear" w:color="auto" w:fill="FFFFFF"/>
        </w:rPr>
        <w:t>76 (su vėlesniais pakeitimais)</w:t>
      </w:r>
      <w:r w:rsidRPr="00995145">
        <w:rPr>
          <w:color w:val="000000"/>
          <w:shd w:val="clear" w:color="auto" w:fill="FFFFFF"/>
        </w:rPr>
        <w:t xml:space="preserve"> pripažinimo netekusiu gali</w:t>
      </w:r>
      <w:r w:rsidR="00FE6C9A">
        <w:rPr>
          <w:color w:val="000000"/>
          <w:shd w:val="clear" w:color="auto" w:fill="FFFFFF"/>
        </w:rPr>
        <w:t>os“</w:t>
      </w:r>
      <w:r>
        <w:rPr>
          <w:color w:val="000000"/>
          <w:shd w:val="clear" w:color="auto" w:fill="FFFFFF"/>
        </w:rPr>
        <w:t>.</w:t>
      </w:r>
    </w:p>
    <w:p w14:paraId="1A0BED02" w14:textId="008B5077" w:rsidR="00096A2B" w:rsidRPr="00096A2B" w:rsidRDefault="00096A2B" w:rsidP="00096A2B">
      <w:pPr>
        <w:pStyle w:val="Sraopastraipa"/>
        <w:numPr>
          <w:ilvl w:val="0"/>
          <w:numId w:val="5"/>
        </w:numPr>
        <w:spacing w:line="360" w:lineRule="auto"/>
        <w:rPr>
          <w:color w:val="000000"/>
          <w:shd w:val="clear" w:color="auto" w:fill="FFFFFF"/>
        </w:rPr>
      </w:pPr>
      <w:r w:rsidRPr="00096A2B">
        <w:rPr>
          <w:color w:val="000000"/>
          <w:shd w:val="clear" w:color="auto" w:fill="FFFFFF"/>
        </w:rPr>
        <w:t>Nustatyti, kad šis sprendimas įsigalioja 202</w:t>
      </w:r>
      <w:r w:rsidR="00943BEE">
        <w:rPr>
          <w:color w:val="000000"/>
          <w:shd w:val="clear" w:color="auto" w:fill="FFFFFF"/>
        </w:rPr>
        <w:t>3</w:t>
      </w:r>
      <w:r w:rsidRPr="00096A2B">
        <w:rPr>
          <w:color w:val="000000"/>
          <w:shd w:val="clear" w:color="auto" w:fill="FFFFFF"/>
        </w:rPr>
        <w:t xml:space="preserve"> m. </w:t>
      </w:r>
      <w:r w:rsidR="00511D39">
        <w:rPr>
          <w:color w:val="000000"/>
          <w:shd w:val="clear" w:color="auto" w:fill="FFFFFF"/>
        </w:rPr>
        <w:t>s</w:t>
      </w:r>
      <w:r w:rsidR="008D66D1">
        <w:rPr>
          <w:color w:val="000000"/>
          <w:shd w:val="clear" w:color="auto" w:fill="FFFFFF"/>
        </w:rPr>
        <w:t>aus</w:t>
      </w:r>
      <w:r w:rsidR="00511D39">
        <w:rPr>
          <w:color w:val="000000"/>
          <w:shd w:val="clear" w:color="auto" w:fill="FFFFFF"/>
        </w:rPr>
        <w:t>i</w:t>
      </w:r>
      <w:r w:rsidR="0075253A">
        <w:rPr>
          <w:color w:val="000000"/>
          <w:shd w:val="clear" w:color="auto" w:fill="FFFFFF"/>
        </w:rPr>
        <w:t>o</w:t>
      </w:r>
      <w:r w:rsidRPr="00096A2B">
        <w:rPr>
          <w:color w:val="000000"/>
          <w:shd w:val="clear" w:color="auto" w:fill="FFFFFF"/>
        </w:rPr>
        <w:t xml:space="preserve"> </w:t>
      </w:r>
      <w:r w:rsidR="00E5432E">
        <w:rPr>
          <w:color w:val="000000"/>
          <w:shd w:val="clear" w:color="auto" w:fill="FFFFFF"/>
        </w:rPr>
        <w:t>2</w:t>
      </w:r>
      <w:r w:rsidRPr="00096A2B">
        <w:rPr>
          <w:color w:val="000000"/>
          <w:shd w:val="clear" w:color="auto" w:fill="FFFFFF"/>
        </w:rPr>
        <w:t xml:space="preserve"> d.</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3DC6E709" w:rsidR="00A773ED" w:rsidRDefault="00175000" w:rsidP="00995145">
      <w:pPr>
        <w:ind w:left="5245"/>
        <w:jc w:val="both"/>
        <w:rPr>
          <w:szCs w:val="24"/>
        </w:rPr>
      </w:pPr>
      <w:r>
        <w:rPr>
          <w:szCs w:val="24"/>
        </w:rPr>
        <w:t xml:space="preserve">                                  </w:t>
      </w:r>
      <w:r w:rsidR="001871CC">
        <w:rPr>
          <w:szCs w:val="24"/>
        </w:rPr>
        <w:t xml:space="preserve">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3849AA" w:rsidRPr="002C5BFE" w14:paraId="69CB035F" w14:textId="07E5F1B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3849AA" w:rsidRPr="002C5BFE" w:rsidRDefault="003849AA" w:rsidP="003849AA">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tcPr>
          <w:p w14:paraId="1B3560B0" w14:textId="770E86F3" w:rsidR="003849AA" w:rsidRPr="002C5BFE" w:rsidRDefault="00704952" w:rsidP="000400ED">
            <w:pPr>
              <w:tabs>
                <w:tab w:val="center" w:pos="4320"/>
                <w:tab w:val="right" w:pos="8640"/>
              </w:tabs>
              <w:jc w:val="center"/>
              <w:rPr>
                <w:szCs w:val="24"/>
              </w:rPr>
            </w:pPr>
            <w:r>
              <w:t>8</w:t>
            </w:r>
            <w:r w:rsidR="000400ED">
              <w:t>5</w:t>
            </w:r>
            <w:r w:rsidR="003849AA" w:rsidRPr="00AA3B2A">
              <w:t>,</w:t>
            </w:r>
            <w:r w:rsidR="000400ED">
              <w:t>98</w:t>
            </w:r>
          </w:p>
        </w:tc>
      </w:tr>
      <w:tr w:rsidR="003849AA" w:rsidRPr="002C5BFE" w14:paraId="3D07DFD5" w14:textId="54ADBEE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3849AA" w:rsidRPr="002C5BFE" w:rsidRDefault="003849AA" w:rsidP="003849AA">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tcPr>
          <w:p w14:paraId="4C2B87DC" w14:textId="7BFF1CA3" w:rsidR="003849AA" w:rsidRPr="002C5BFE" w:rsidRDefault="00704952" w:rsidP="000400ED">
            <w:pPr>
              <w:tabs>
                <w:tab w:val="center" w:pos="4320"/>
                <w:tab w:val="right" w:pos="8640"/>
              </w:tabs>
              <w:jc w:val="center"/>
              <w:rPr>
                <w:szCs w:val="24"/>
              </w:rPr>
            </w:pPr>
            <w:r>
              <w:rPr>
                <w:szCs w:val="24"/>
              </w:rPr>
              <w:t>96,</w:t>
            </w:r>
            <w:r w:rsidR="000400ED">
              <w:rPr>
                <w:szCs w:val="24"/>
              </w:rPr>
              <w:t>6</w:t>
            </w:r>
            <w:r>
              <w:rPr>
                <w:szCs w:val="24"/>
              </w:rPr>
              <w:t>7</w:t>
            </w:r>
          </w:p>
        </w:tc>
      </w:tr>
      <w:tr w:rsidR="003849AA" w:rsidRPr="002C5BFE" w14:paraId="6F3A3CC4" w14:textId="7505478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3849AA" w:rsidRPr="002C5BFE" w:rsidRDefault="003849AA" w:rsidP="003849AA">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tcPr>
          <w:p w14:paraId="4BBEBBDF" w14:textId="3FE91452" w:rsidR="003849AA" w:rsidRPr="002C5BFE" w:rsidRDefault="00704952" w:rsidP="000400ED">
            <w:pPr>
              <w:tabs>
                <w:tab w:val="center" w:pos="4320"/>
                <w:tab w:val="right" w:pos="8640"/>
              </w:tabs>
              <w:jc w:val="center"/>
              <w:rPr>
                <w:szCs w:val="24"/>
              </w:rPr>
            </w:pPr>
            <w:r>
              <w:rPr>
                <w:szCs w:val="24"/>
              </w:rPr>
              <w:t>8</w:t>
            </w:r>
            <w:r w:rsidR="000400ED">
              <w:rPr>
                <w:szCs w:val="24"/>
              </w:rPr>
              <w:t>5</w:t>
            </w:r>
            <w:r>
              <w:rPr>
                <w:szCs w:val="24"/>
              </w:rPr>
              <w:t>,</w:t>
            </w:r>
            <w:r w:rsidR="000400ED">
              <w:rPr>
                <w:szCs w:val="24"/>
              </w:rPr>
              <w:t>78</w:t>
            </w:r>
          </w:p>
        </w:tc>
      </w:tr>
      <w:tr w:rsidR="003849AA" w:rsidRPr="002C5BFE" w14:paraId="34FFE07A" w14:textId="18BBB7E9"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3849AA" w:rsidRPr="002C5BFE" w:rsidRDefault="003849AA" w:rsidP="003849AA">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tcPr>
          <w:p w14:paraId="77FCB6DB" w14:textId="5DA1CD1F" w:rsidR="003849AA" w:rsidRPr="002C5BFE" w:rsidRDefault="00704952" w:rsidP="000400ED">
            <w:pPr>
              <w:tabs>
                <w:tab w:val="center" w:pos="4320"/>
                <w:tab w:val="right" w:pos="8640"/>
              </w:tabs>
              <w:jc w:val="center"/>
              <w:rPr>
                <w:szCs w:val="24"/>
              </w:rPr>
            </w:pPr>
            <w:r>
              <w:rPr>
                <w:szCs w:val="24"/>
              </w:rPr>
              <w:t>92,</w:t>
            </w:r>
            <w:r w:rsidR="000400ED">
              <w:rPr>
                <w:szCs w:val="24"/>
              </w:rPr>
              <w:t>4</w:t>
            </w:r>
            <w:r>
              <w:rPr>
                <w:szCs w:val="24"/>
              </w:rPr>
              <w:t>8</w:t>
            </w:r>
          </w:p>
        </w:tc>
      </w:tr>
      <w:tr w:rsidR="003849AA" w:rsidRPr="002C5BFE" w14:paraId="3BBF32D3" w14:textId="1A6048A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tcPr>
          <w:p w14:paraId="61ACC2EF" w14:textId="1C5E29F0" w:rsidR="003849AA" w:rsidRPr="002C5BFE" w:rsidRDefault="000400ED" w:rsidP="000400ED">
            <w:pPr>
              <w:tabs>
                <w:tab w:val="center" w:pos="4320"/>
                <w:tab w:val="right" w:pos="8640"/>
              </w:tabs>
              <w:jc w:val="center"/>
              <w:rPr>
                <w:szCs w:val="24"/>
              </w:rPr>
            </w:pPr>
            <w:r>
              <w:rPr>
                <w:szCs w:val="24"/>
              </w:rPr>
              <w:t>86,59</w:t>
            </w:r>
          </w:p>
        </w:tc>
      </w:tr>
      <w:tr w:rsidR="003849AA" w:rsidRPr="002C5BFE" w14:paraId="0E20A44E" w14:textId="7576586E"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3849AA" w:rsidRPr="002C5BFE" w:rsidRDefault="003849AA" w:rsidP="003849AA">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tcPr>
          <w:p w14:paraId="7502F93E" w14:textId="6B47CA22" w:rsidR="003849AA" w:rsidRPr="002C5BFE" w:rsidRDefault="00027027" w:rsidP="000400ED">
            <w:pPr>
              <w:tabs>
                <w:tab w:val="center" w:pos="4320"/>
                <w:tab w:val="right" w:pos="8640"/>
              </w:tabs>
              <w:jc w:val="center"/>
              <w:rPr>
                <w:szCs w:val="24"/>
              </w:rPr>
            </w:pPr>
            <w:r>
              <w:rPr>
                <w:szCs w:val="24"/>
              </w:rPr>
              <w:t>9</w:t>
            </w:r>
            <w:r w:rsidR="000400ED">
              <w:rPr>
                <w:szCs w:val="24"/>
              </w:rPr>
              <w:t>7</w:t>
            </w:r>
            <w:r>
              <w:rPr>
                <w:szCs w:val="24"/>
              </w:rPr>
              <w:t>,</w:t>
            </w:r>
            <w:r w:rsidR="000400ED">
              <w:rPr>
                <w:szCs w:val="24"/>
              </w:rPr>
              <w:t>70</w:t>
            </w:r>
          </w:p>
        </w:tc>
      </w:tr>
      <w:tr w:rsidR="003849AA" w:rsidRPr="002C5BFE" w14:paraId="23CD12B4" w14:textId="1306642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3849AA" w:rsidRPr="002C5BFE" w:rsidRDefault="003849AA" w:rsidP="003849AA">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tcPr>
          <w:p w14:paraId="281409EA" w14:textId="3A4095C4" w:rsidR="003849AA" w:rsidRPr="002C5BFE" w:rsidRDefault="00704952" w:rsidP="000400ED">
            <w:pPr>
              <w:tabs>
                <w:tab w:val="center" w:pos="4320"/>
                <w:tab w:val="right" w:pos="8640"/>
              </w:tabs>
              <w:jc w:val="center"/>
              <w:rPr>
                <w:szCs w:val="24"/>
              </w:rPr>
            </w:pPr>
            <w:r>
              <w:rPr>
                <w:szCs w:val="24"/>
              </w:rPr>
              <w:t>3</w:t>
            </w:r>
            <w:r w:rsidR="000400ED">
              <w:rPr>
                <w:szCs w:val="24"/>
              </w:rPr>
              <w:t>7</w:t>
            </w:r>
            <w:r>
              <w:rPr>
                <w:szCs w:val="24"/>
              </w:rPr>
              <w:t>,</w:t>
            </w:r>
            <w:r w:rsidR="00027027">
              <w:rPr>
                <w:szCs w:val="24"/>
              </w:rPr>
              <w:t>1</w:t>
            </w:r>
            <w:r w:rsidR="000400ED">
              <w:rPr>
                <w:szCs w:val="24"/>
              </w:rPr>
              <w:t>5</w:t>
            </w:r>
          </w:p>
        </w:tc>
      </w:tr>
      <w:tr w:rsidR="003849AA" w:rsidRPr="002C5BFE" w14:paraId="7D5564F2" w14:textId="1F6DF89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6C421E7" w14:textId="47F095E7" w:rsidR="003849AA" w:rsidRPr="002C5BFE" w:rsidRDefault="00704952" w:rsidP="003849AA">
            <w:pPr>
              <w:tabs>
                <w:tab w:val="center" w:pos="4320"/>
                <w:tab w:val="right" w:pos="8640"/>
              </w:tabs>
              <w:jc w:val="center"/>
              <w:rPr>
                <w:szCs w:val="24"/>
              </w:rPr>
            </w:pPr>
            <w:r>
              <w:rPr>
                <w:szCs w:val="24"/>
              </w:rPr>
              <w:t>74,85</w:t>
            </w:r>
          </w:p>
        </w:tc>
      </w:tr>
      <w:tr w:rsidR="003849AA" w:rsidRPr="002C5BFE" w14:paraId="7607961C" w14:textId="0B130021"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3849AA" w:rsidRPr="002C5BFE" w:rsidRDefault="003849AA" w:rsidP="003849AA">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2812D87A" w14:textId="4A5FF9FA" w:rsidR="003849AA" w:rsidRPr="002C5BFE" w:rsidRDefault="00704952" w:rsidP="003147BE">
            <w:pPr>
              <w:tabs>
                <w:tab w:val="center" w:pos="4320"/>
                <w:tab w:val="right" w:pos="8640"/>
              </w:tabs>
              <w:jc w:val="center"/>
              <w:rPr>
                <w:szCs w:val="24"/>
              </w:rPr>
            </w:pPr>
            <w:r>
              <w:rPr>
                <w:szCs w:val="24"/>
              </w:rPr>
              <w:t>89,47</w:t>
            </w:r>
          </w:p>
        </w:tc>
      </w:tr>
      <w:tr w:rsidR="003849AA" w:rsidRPr="002C5BFE" w14:paraId="57423B3E" w14:textId="46D6E49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E755B73" w14:textId="7BB073BC" w:rsidR="003849AA" w:rsidRPr="002C5BFE" w:rsidRDefault="00704952" w:rsidP="006C5F8F">
            <w:pPr>
              <w:tabs>
                <w:tab w:val="center" w:pos="4320"/>
                <w:tab w:val="right" w:pos="8640"/>
              </w:tabs>
              <w:jc w:val="center"/>
              <w:rPr>
                <w:szCs w:val="24"/>
              </w:rPr>
            </w:pPr>
            <w:r>
              <w:t>76,45</w:t>
            </w:r>
          </w:p>
        </w:tc>
      </w:tr>
      <w:tr w:rsidR="003849AA" w:rsidRPr="002C5BFE" w14:paraId="7E8DD720" w14:textId="082BBB0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tcPr>
          <w:p w14:paraId="3153FFEC" w14:textId="54857EAD" w:rsidR="003849AA" w:rsidRPr="002C5BFE" w:rsidRDefault="00704952" w:rsidP="000400ED">
            <w:pPr>
              <w:tabs>
                <w:tab w:val="center" w:pos="4320"/>
                <w:tab w:val="right" w:pos="8640"/>
              </w:tabs>
              <w:jc w:val="center"/>
              <w:rPr>
                <w:szCs w:val="24"/>
              </w:rPr>
            </w:pPr>
            <w:r>
              <w:rPr>
                <w:szCs w:val="24"/>
              </w:rPr>
              <w:t>99,</w:t>
            </w:r>
            <w:r w:rsidR="000400ED">
              <w:rPr>
                <w:szCs w:val="24"/>
              </w:rPr>
              <w:t>74</w:t>
            </w:r>
          </w:p>
        </w:tc>
      </w:tr>
      <w:tr w:rsidR="003849AA" w:rsidRPr="002C5BFE" w14:paraId="380E32BD" w14:textId="5DCCEB5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527EF26" w14:textId="5A312CAB" w:rsidR="003849AA" w:rsidRPr="002C5BFE" w:rsidRDefault="005602B4" w:rsidP="00704952">
            <w:pPr>
              <w:tabs>
                <w:tab w:val="center" w:pos="4320"/>
                <w:tab w:val="right" w:pos="8640"/>
              </w:tabs>
              <w:jc w:val="center"/>
              <w:rPr>
                <w:szCs w:val="24"/>
              </w:rPr>
            </w:pPr>
            <w:r>
              <w:t>92</w:t>
            </w:r>
            <w:r w:rsidR="003849AA" w:rsidRPr="00AA3B2A">
              <w:t>,</w:t>
            </w:r>
            <w:r w:rsidR="00704952">
              <w:t>6</w:t>
            </w:r>
            <w:r w:rsidR="003849AA" w:rsidRPr="00AA3B2A">
              <w:t>2</w:t>
            </w:r>
          </w:p>
        </w:tc>
      </w:tr>
      <w:tr w:rsidR="003849AA" w:rsidRPr="002C5BFE" w14:paraId="1F16F82D" w14:textId="11E546B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9B56600" w14:textId="3E0B5FC6" w:rsidR="003849AA" w:rsidRPr="002C5BFE" w:rsidRDefault="000400ED" w:rsidP="000400ED">
            <w:pPr>
              <w:tabs>
                <w:tab w:val="center" w:pos="4320"/>
                <w:tab w:val="right" w:pos="8640"/>
              </w:tabs>
              <w:jc w:val="center"/>
              <w:rPr>
                <w:szCs w:val="24"/>
              </w:rPr>
            </w:pPr>
            <w:r>
              <w:t>101</w:t>
            </w:r>
            <w:r w:rsidR="00704952">
              <w:t>,</w:t>
            </w:r>
            <w:r>
              <w:t>14</w:t>
            </w:r>
          </w:p>
        </w:tc>
      </w:tr>
      <w:tr w:rsidR="003849AA" w:rsidRPr="002C5BFE" w14:paraId="6CA67CAA" w14:textId="6DFE813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4FF10700" w14:textId="4CC4AD93" w:rsidR="003849AA" w:rsidRPr="002C5BFE" w:rsidRDefault="000400ED" w:rsidP="000400ED">
            <w:pPr>
              <w:tabs>
                <w:tab w:val="center" w:pos="4320"/>
                <w:tab w:val="right" w:pos="8640"/>
              </w:tabs>
              <w:jc w:val="center"/>
              <w:rPr>
                <w:szCs w:val="24"/>
              </w:rPr>
            </w:pPr>
            <w:r>
              <w:rPr>
                <w:szCs w:val="24"/>
              </w:rPr>
              <w:t>106</w:t>
            </w:r>
            <w:r w:rsidR="00704952">
              <w:rPr>
                <w:szCs w:val="24"/>
              </w:rPr>
              <w:t>,</w:t>
            </w:r>
            <w:r>
              <w:rPr>
                <w:szCs w:val="24"/>
              </w:rPr>
              <w:t>09</w:t>
            </w:r>
          </w:p>
        </w:tc>
      </w:tr>
      <w:tr w:rsidR="003849AA" w:rsidRPr="002C5BFE" w14:paraId="30EAAA91" w14:textId="71478188"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3849AA" w:rsidRPr="002C5BFE" w:rsidRDefault="003849AA" w:rsidP="003849AA">
            <w:pPr>
              <w:rPr>
                <w:szCs w:val="24"/>
              </w:rPr>
            </w:pPr>
            <w:r w:rsidRPr="002C5BFE">
              <w:rPr>
                <w:color w:val="000000"/>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tcPr>
          <w:p w14:paraId="3E35CC48" w14:textId="32147D49" w:rsidR="003849AA" w:rsidRPr="002C5BFE" w:rsidRDefault="00704952" w:rsidP="00161BE0">
            <w:pPr>
              <w:tabs>
                <w:tab w:val="center" w:pos="4320"/>
                <w:tab w:val="right" w:pos="8640"/>
              </w:tabs>
              <w:jc w:val="center"/>
              <w:rPr>
                <w:szCs w:val="24"/>
              </w:rPr>
            </w:pPr>
            <w:r>
              <w:rPr>
                <w:szCs w:val="24"/>
              </w:rPr>
              <w:t>60,78</w:t>
            </w:r>
          </w:p>
        </w:tc>
      </w:tr>
      <w:tr w:rsidR="003849AA" w:rsidRPr="002C5BFE" w14:paraId="02EA0B5A" w14:textId="612C051C" w:rsidTr="00F05ADB">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3849AA" w:rsidRPr="002C5BFE" w:rsidRDefault="003849AA" w:rsidP="003849AA">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tcPr>
          <w:p w14:paraId="34AD9997" w14:textId="3374955E" w:rsidR="003849AA" w:rsidRPr="002C5BFE" w:rsidRDefault="000400ED" w:rsidP="006C5F8F">
            <w:pPr>
              <w:tabs>
                <w:tab w:val="center" w:pos="4320"/>
                <w:tab w:val="right" w:pos="8640"/>
              </w:tabs>
              <w:jc w:val="center"/>
              <w:rPr>
                <w:szCs w:val="24"/>
              </w:rPr>
            </w:pPr>
            <w:r>
              <w:rPr>
                <w:szCs w:val="24"/>
              </w:rPr>
              <w:t>65,4</w:t>
            </w:r>
            <w:r w:rsidR="00704952">
              <w:rPr>
                <w:szCs w:val="24"/>
              </w:rPr>
              <w:t>6</w:t>
            </w:r>
          </w:p>
        </w:tc>
      </w:tr>
      <w:tr w:rsidR="003849AA" w:rsidRPr="002C5BFE" w14:paraId="2FFD69EA" w14:textId="00A6127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3849AA" w:rsidRPr="002C5BFE" w:rsidRDefault="003849AA" w:rsidP="00175000">
            <w:pPr>
              <w:jc w:val="both"/>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tcPr>
          <w:p w14:paraId="5377F635" w14:textId="77777777" w:rsidR="00057F34" w:rsidRDefault="00057F34" w:rsidP="003849AA">
            <w:pPr>
              <w:tabs>
                <w:tab w:val="center" w:pos="4320"/>
                <w:tab w:val="right" w:pos="8640"/>
              </w:tabs>
              <w:jc w:val="center"/>
            </w:pPr>
          </w:p>
          <w:p w14:paraId="496E8552" w14:textId="76EFD429" w:rsidR="003849AA" w:rsidRPr="002C5BFE" w:rsidRDefault="003849AA" w:rsidP="000400ED">
            <w:pPr>
              <w:tabs>
                <w:tab w:val="center" w:pos="4320"/>
                <w:tab w:val="right" w:pos="8640"/>
              </w:tabs>
              <w:jc w:val="center"/>
              <w:rPr>
                <w:szCs w:val="24"/>
              </w:rPr>
            </w:pPr>
            <w:r w:rsidRPr="00AA3B2A">
              <w:t>4</w:t>
            </w:r>
            <w:r w:rsidR="00704952">
              <w:t>4</w:t>
            </w:r>
            <w:r w:rsidRPr="00AA3B2A">
              <w:t>,</w:t>
            </w:r>
            <w:r w:rsidR="000400ED">
              <w:t>10</w:t>
            </w:r>
          </w:p>
        </w:tc>
      </w:tr>
      <w:tr w:rsidR="003849AA" w:rsidRPr="002C5BFE" w14:paraId="10F4FF60" w14:textId="1C39DF5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3849AA" w:rsidRPr="002C5BFE" w:rsidRDefault="003849AA" w:rsidP="003849AA">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tcPr>
          <w:p w14:paraId="1E507DC0" w14:textId="6388B61B" w:rsidR="003849AA" w:rsidRPr="002C5BFE" w:rsidRDefault="00704952" w:rsidP="000400ED">
            <w:pPr>
              <w:tabs>
                <w:tab w:val="center" w:pos="4320"/>
                <w:tab w:val="right" w:pos="8640"/>
              </w:tabs>
              <w:jc w:val="center"/>
              <w:rPr>
                <w:szCs w:val="24"/>
              </w:rPr>
            </w:pPr>
            <w:r>
              <w:rPr>
                <w:szCs w:val="24"/>
              </w:rPr>
              <w:t>138,</w:t>
            </w:r>
            <w:r w:rsidR="000400ED">
              <w:rPr>
                <w:szCs w:val="24"/>
              </w:rPr>
              <w:t>0</w:t>
            </w:r>
            <w:r>
              <w:rPr>
                <w:szCs w:val="24"/>
              </w:rPr>
              <w:t>8</w:t>
            </w:r>
          </w:p>
        </w:tc>
      </w:tr>
      <w:tr w:rsidR="003849AA" w:rsidRPr="002C5BFE" w14:paraId="65ED98A9" w14:textId="69ACE653"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3849AA" w:rsidRPr="002C5BFE" w:rsidRDefault="003849AA" w:rsidP="003849AA">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tcPr>
          <w:p w14:paraId="2C76D59C" w14:textId="1986F28B" w:rsidR="003849AA" w:rsidRPr="002C5BFE" w:rsidRDefault="00704952" w:rsidP="00161BE0">
            <w:pPr>
              <w:tabs>
                <w:tab w:val="center" w:pos="4320"/>
                <w:tab w:val="right" w:pos="8640"/>
              </w:tabs>
              <w:jc w:val="center"/>
              <w:rPr>
                <w:szCs w:val="24"/>
              </w:rPr>
            </w:pPr>
            <w:r>
              <w:rPr>
                <w:szCs w:val="24"/>
              </w:rPr>
              <w:t>68,04</w:t>
            </w:r>
          </w:p>
        </w:tc>
      </w:tr>
      <w:tr w:rsidR="003849AA" w:rsidRPr="002C5BFE" w14:paraId="6EE201A0" w14:textId="71AC448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3849AA" w:rsidRPr="002C5BFE" w:rsidRDefault="003849AA" w:rsidP="003849AA">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tcPr>
          <w:p w14:paraId="48F4B574" w14:textId="59BAE65F" w:rsidR="003849AA" w:rsidRPr="002C5BFE" w:rsidRDefault="00704952" w:rsidP="00256A72">
            <w:pPr>
              <w:tabs>
                <w:tab w:val="center" w:pos="4320"/>
                <w:tab w:val="right" w:pos="8640"/>
              </w:tabs>
              <w:jc w:val="center"/>
              <w:rPr>
                <w:szCs w:val="24"/>
              </w:rPr>
            </w:pPr>
            <w:r>
              <w:rPr>
                <w:szCs w:val="24"/>
              </w:rPr>
              <w:t>4</w:t>
            </w:r>
            <w:r w:rsidR="00256A72">
              <w:rPr>
                <w:szCs w:val="24"/>
              </w:rPr>
              <w:t>8</w:t>
            </w:r>
            <w:r>
              <w:rPr>
                <w:szCs w:val="24"/>
              </w:rPr>
              <w:t>,</w:t>
            </w:r>
            <w:r w:rsidR="00256A72">
              <w:rPr>
                <w:szCs w:val="24"/>
              </w:rPr>
              <w:t>2</w:t>
            </w:r>
            <w:r>
              <w:rPr>
                <w:szCs w:val="24"/>
              </w:rPr>
              <w:t>7</w:t>
            </w:r>
          </w:p>
        </w:tc>
      </w:tr>
      <w:tr w:rsidR="003849AA"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3849AA" w:rsidRDefault="003849AA" w:rsidP="003849AA">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7BE63251" w:rsidR="003849AA" w:rsidRPr="007E7366" w:rsidRDefault="00CB3FDF" w:rsidP="00511D39">
            <w:pPr>
              <w:tabs>
                <w:tab w:val="center" w:pos="4320"/>
                <w:tab w:val="right" w:pos="8640"/>
              </w:tabs>
              <w:jc w:val="center"/>
              <w:rPr>
                <w:bCs/>
                <w:szCs w:val="24"/>
              </w:rPr>
            </w:pPr>
            <w:r w:rsidRPr="007E7366">
              <w:t>4</w:t>
            </w:r>
            <w:r w:rsidR="00511D39" w:rsidRPr="007E7366">
              <w:t>9</w:t>
            </w:r>
            <w:r w:rsidRPr="007E7366">
              <w:t>,00</w:t>
            </w:r>
          </w:p>
        </w:tc>
      </w:tr>
      <w:tr w:rsidR="00A914B3" w14:paraId="79449004" w14:textId="387E7C0B"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A914B3" w:rsidRDefault="00A914B3" w:rsidP="00A914B3">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A914B3" w:rsidRDefault="00A914B3" w:rsidP="00A914B3">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197D5C24" w14:textId="18F25B7A" w:rsidR="00A914B3" w:rsidRPr="007E7366" w:rsidRDefault="00704952" w:rsidP="00A914B3">
            <w:pPr>
              <w:jc w:val="center"/>
              <w:rPr>
                <w:bCs/>
                <w:szCs w:val="24"/>
                <w:lang w:val="en-US"/>
              </w:rPr>
            </w:pPr>
            <w:r>
              <w:rPr>
                <w:bCs/>
                <w:szCs w:val="24"/>
                <w:lang w:val="en-US"/>
              </w:rPr>
              <w:t>78,97</w:t>
            </w:r>
          </w:p>
        </w:tc>
      </w:tr>
      <w:tr w:rsidR="00A914B3" w14:paraId="3FC0C9FA" w14:textId="55F5B01F" w:rsidTr="00A914B3">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A914B3" w:rsidRDefault="00A914B3" w:rsidP="00A914B3">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tcPr>
          <w:p w14:paraId="1DBB9145" w14:textId="776C02AD" w:rsidR="00A914B3" w:rsidRPr="007E7366" w:rsidRDefault="00704952" w:rsidP="00A914B3">
            <w:pPr>
              <w:jc w:val="center"/>
              <w:rPr>
                <w:bCs/>
                <w:szCs w:val="24"/>
              </w:rPr>
            </w:pPr>
            <w:r>
              <w:rPr>
                <w:bCs/>
                <w:szCs w:val="24"/>
              </w:rPr>
              <w:t>29,87</w:t>
            </w:r>
          </w:p>
        </w:tc>
      </w:tr>
      <w:tr w:rsidR="00A914B3" w14:paraId="53F208F3" w14:textId="3C44F14A"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A914B3" w:rsidRDefault="00A914B3" w:rsidP="00A914B3">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tcPr>
          <w:p w14:paraId="1B3B7B33" w14:textId="04A4CCA5" w:rsidR="00A914B3" w:rsidRPr="007E7366" w:rsidRDefault="00256A72" w:rsidP="00511D39">
            <w:pPr>
              <w:jc w:val="center"/>
              <w:rPr>
                <w:bCs/>
                <w:szCs w:val="24"/>
              </w:rPr>
            </w:pPr>
            <w:r>
              <w:rPr>
                <w:bCs/>
                <w:szCs w:val="24"/>
              </w:rPr>
              <w:t>64</w:t>
            </w:r>
            <w:r w:rsidR="00704952">
              <w:rPr>
                <w:bCs/>
                <w:szCs w:val="24"/>
              </w:rPr>
              <w:t>,74</w:t>
            </w:r>
          </w:p>
        </w:tc>
      </w:tr>
      <w:tr w:rsidR="00A914B3" w14:paraId="2EB34D1C" w14:textId="03DFDE0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A914B3" w:rsidRDefault="00A914B3" w:rsidP="00A914B3">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tcPr>
          <w:p w14:paraId="36F34BE4" w14:textId="03147383" w:rsidR="00A914B3" w:rsidRPr="007E7366" w:rsidRDefault="00704952" w:rsidP="00D82C8D">
            <w:pPr>
              <w:jc w:val="center"/>
              <w:rPr>
                <w:bCs/>
                <w:szCs w:val="24"/>
              </w:rPr>
            </w:pPr>
            <w:r>
              <w:rPr>
                <w:bCs/>
                <w:szCs w:val="24"/>
              </w:rPr>
              <w:t>47,28</w:t>
            </w:r>
          </w:p>
        </w:tc>
      </w:tr>
      <w:tr w:rsidR="00A914B3" w14:paraId="76F25AF2" w14:textId="0442161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A914B3" w:rsidRDefault="00A914B3" w:rsidP="00A914B3">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tcPr>
          <w:p w14:paraId="360B9F7D" w14:textId="157B11AB" w:rsidR="00A914B3" w:rsidRPr="007E7366" w:rsidRDefault="00A914B3" w:rsidP="00704952">
            <w:pPr>
              <w:jc w:val="center"/>
              <w:rPr>
                <w:bCs/>
                <w:szCs w:val="24"/>
              </w:rPr>
            </w:pPr>
            <w:r w:rsidRPr="007E7366">
              <w:t>5</w:t>
            </w:r>
            <w:r w:rsidR="00704952">
              <w:t>1</w:t>
            </w:r>
            <w:r w:rsidRPr="007E7366">
              <w:t>,97</w:t>
            </w:r>
          </w:p>
        </w:tc>
      </w:tr>
      <w:tr w:rsidR="00A914B3" w14:paraId="30DB3804" w14:textId="075E01C7"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A914B3" w:rsidRDefault="00A914B3" w:rsidP="00A914B3">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tcPr>
          <w:p w14:paraId="315BFBE4" w14:textId="28E45E04" w:rsidR="00A914B3" w:rsidRPr="007E7366" w:rsidRDefault="00A914B3" w:rsidP="00704952">
            <w:pPr>
              <w:jc w:val="center"/>
              <w:rPr>
                <w:bCs/>
                <w:szCs w:val="24"/>
              </w:rPr>
            </w:pPr>
            <w:r w:rsidRPr="007E7366">
              <w:t>28,</w:t>
            </w:r>
            <w:r w:rsidR="00704952">
              <w:t>11</w:t>
            </w:r>
          </w:p>
        </w:tc>
      </w:tr>
      <w:tr w:rsidR="00A914B3" w14:paraId="086415B5" w14:textId="396D5FA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A914B3" w:rsidRDefault="00A914B3" w:rsidP="00A914B3">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tcPr>
          <w:p w14:paraId="640E01B3" w14:textId="40233912" w:rsidR="00A914B3" w:rsidRPr="007E7366" w:rsidRDefault="00704952" w:rsidP="00A914B3">
            <w:pPr>
              <w:jc w:val="center"/>
              <w:rPr>
                <w:bCs/>
                <w:szCs w:val="24"/>
              </w:rPr>
            </w:pPr>
            <w:r>
              <w:t>28</w:t>
            </w:r>
            <w:r w:rsidR="00A914B3" w:rsidRPr="007E7366">
              <w:t>,61</w:t>
            </w:r>
          </w:p>
        </w:tc>
      </w:tr>
      <w:tr w:rsidR="00A914B3" w14:paraId="4BFDB23C" w14:textId="4A932D0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A914B3" w:rsidRDefault="00A914B3" w:rsidP="00A914B3">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tcPr>
          <w:p w14:paraId="3AEA5CFA" w14:textId="23120EBB" w:rsidR="00A914B3" w:rsidRPr="007E7366" w:rsidRDefault="00704952" w:rsidP="00A914B3">
            <w:pPr>
              <w:jc w:val="center"/>
              <w:rPr>
                <w:bCs/>
                <w:szCs w:val="24"/>
              </w:rPr>
            </w:pPr>
            <w:r>
              <w:rPr>
                <w:bCs/>
                <w:szCs w:val="24"/>
              </w:rPr>
              <w:t>46,57</w:t>
            </w:r>
          </w:p>
        </w:tc>
      </w:tr>
      <w:tr w:rsidR="00A914B3" w14:paraId="179DAA76" w14:textId="432E1CA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A914B3" w:rsidRDefault="00A914B3" w:rsidP="00A914B3">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tcPr>
          <w:p w14:paraId="349D74FC" w14:textId="0993232B" w:rsidR="00A914B3" w:rsidRDefault="00256A72" w:rsidP="00A914B3">
            <w:pPr>
              <w:jc w:val="center"/>
              <w:rPr>
                <w:bCs/>
                <w:szCs w:val="24"/>
              </w:rPr>
            </w:pPr>
            <w:r>
              <w:rPr>
                <w:bCs/>
                <w:szCs w:val="24"/>
              </w:rPr>
              <w:t>47</w:t>
            </w:r>
            <w:r w:rsidR="00704952">
              <w:rPr>
                <w:bCs/>
                <w:szCs w:val="24"/>
              </w:rPr>
              <w:t>,13</w:t>
            </w:r>
          </w:p>
        </w:tc>
      </w:tr>
      <w:tr w:rsidR="00A914B3" w14:paraId="1A8C969D" w14:textId="4F7F701C"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A914B3" w:rsidRDefault="00A914B3" w:rsidP="00A914B3">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tcPr>
          <w:p w14:paraId="22B87C7D" w14:textId="73E34629" w:rsidR="00A914B3" w:rsidRDefault="00704952" w:rsidP="00A914B3">
            <w:pPr>
              <w:jc w:val="center"/>
              <w:rPr>
                <w:bCs/>
                <w:szCs w:val="24"/>
              </w:rPr>
            </w:pPr>
            <w:r>
              <w:rPr>
                <w:bCs/>
                <w:szCs w:val="24"/>
              </w:rPr>
              <w:t>29,36</w:t>
            </w:r>
          </w:p>
        </w:tc>
      </w:tr>
      <w:tr w:rsidR="00A914B3" w14:paraId="7CCD3D8C" w14:textId="06CBA78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A914B3" w:rsidRDefault="00A914B3" w:rsidP="00A914B3">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tcPr>
          <w:p w14:paraId="4C51E50F" w14:textId="78EA1CFD" w:rsidR="00A914B3" w:rsidRDefault="00A914B3" w:rsidP="00266440">
            <w:pPr>
              <w:jc w:val="center"/>
              <w:rPr>
                <w:bCs/>
                <w:szCs w:val="24"/>
              </w:rPr>
            </w:pPr>
            <w:r w:rsidRPr="00704952">
              <w:t>2</w:t>
            </w:r>
            <w:r w:rsidR="00266440">
              <w:t>8</w:t>
            </w:r>
            <w:r w:rsidRPr="00704952">
              <w:t>,</w:t>
            </w:r>
            <w:r w:rsidR="00511D39" w:rsidRPr="00704952">
              <w:t>6</w:t>
            </w:r>
            <w:r w:rsidRPr="00704952">
              <w:t>1</w:t>
            </w:r>
          </w:p>
        </w:tc>
      </w:tr>
      <w:tr w:rsidR="00A914B3" w14:paraId="1442B663" w14:textId="22011BF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A914B3" w:rsidRDefault="00A914B3" w:rsidP="00A914B3">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tcPr>
          <w:p w14:paraId="2A8A3C94" w14:textId="3F5E4418" w:rsidR="00A914B3" w:rsidRDefault="00266440" w:rsidP="00266440">
            <w:pPr>
              <w:jc w:val="center"/>
              <w:rPr>
                <w:bCs/>
                <w:szCs w:val="24"/>
              </w:rPr>
            </w:pPr>
            <w:r>
              <w:rPr>
                <w:bCs/>
                <w:szCs w:val="24"/>
              </w:rPr>
              <w:t>49</w:t>
            </w:r>
            <w:r w:rsidR="00704952">
              <w:rPr>
                <w:bCs/>
                <w:szCs w:val="24"/>
              </w:rPr>
              <w:t>,</w:t>
            </w:r>
            <w:r>
              <w:rPr>
                <w:bCs/>
                <w:szCs w:val="24"/>
              </w:rPr>
              <w:t>2</w:t>
            </w:r>
            <w:r w:rsidR="00704952">
              <w:rPr>
                <w:bCs/>
                <w:szCs w:val="24"/>
              </w:rPr>
              <w:t>2</w:t>
            </w:r>
          </w:p>
        </w:tc>
      </w:tr>
      <w:tr w:rsidR="00A914B3" w14:paraId="3DDE537C" w14:textId="1624384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A914B3" w:rsidRDefault="00A914B3" w:rsidP="00A914B3">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tcPr>
          <w:p w14:paraId="174B468D" w14:textId="11806EAB" w:rsidR="00A914B3" w:rsidRDefault="00704952" w:rsidP="00A914B3">
            <w:pPr>
              <w:jc w:val="center"/>
              <w:rPr>
                <w:bCs/>
                <w:szCs w:val="24"/>
              </w:rPr>
            </w:pPr>
            <w:r>
              <w:t>28</w:t>
            </w:r>
            <w:r w:rsidR="00A914B3">
              <w:t>,66</w:t>
            </w:r>
          </w:p>
        </w:tc>
      </w:tr>
      <w:tr w:rsidR="00A914B3" w14:paraId="543B3A7D" w14:textId="2C69A430"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A914B3" w:rsidRDefault="00A914B3" w:rsidP="00A914B3">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tcPr>
          <w:p w14:paraId="6FEF8E83" w14:textId="492F0719" w:rsidR="00A914B3" w:rsidRDefault="00A914B3" w:rsidP="00704952">
            <w:pPr>
              <w:jc w:val="center"/>
              <w:rPr>
                <w:bCs/>
                <w:szCs w:val="24"/>
              </w:rPr>
            </w:pPr>
            <w:r>
              <w:t>3</w:t>
            </w:r>
            <w:r w:rsidR="00704952">
              <w:t>5</w:t>
            </w:r>
            <w:r>
              <w:t>,73</w:t>
            </w:r>
          </w:p>
        </w:tc>
      </w:tr>
      <w:tr w:rsidR="00A914B3" w14:paraId="10EFE1A9" w14:textId="216C5678"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A914B3" w:rsidRDefault="00A914B3" w:rsidP="00A914B3">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tcPr>
          <w:p w14:paraId="243E9BE8" w14:textId="1E2C5F5F" w:rsidR="00A914B3" w:rsidRDefault="00A914B3" w:rsidP="00256A72">
            <w:pPr>
              <w:jc w:val="center"/>
              <w:rPr>
                <w:szCs w:val="24"/>
              </w:rPr>
            </w:pPr>
            <w:r>
              <w:t>5</w:t>
            </w:r>
            <w:r w:rsidR="00256A72">
              <w:t>4</w:t>
            </w:r>
            <w:r w:rsidR="00704952">
              <w:t>,</w:t>
            </w:r>
            <w:r w:rsidR="00256A72">
              <w:t>31</w:t>
            </w:r>
          </w:p>
        </w:tc>
      </w:tr>
      <w:tr w:rsidR="00A914B3" w14:paraId="21DBA68D" w14:textId="6BFDE0A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A914B3" w:rsidRDefault="00A914B3" w:rsidP="00A914B3">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tcPr>
          <w:p w14:paraId="080E2630" w14:textId="5DE96618" w:rsidR="00A914B3" w:rsidRDefault="00704952" w:rsidP="00A914B3">
            <w:pPr>
              <w:jc w:val="center"/>
              <w:rPr>
                <w:bCs/>
                <w:szCs w:val="24"/>
              </w:rPr>
            </w:pPr>
            <w:r>
              <w:rPr>
                <w:bCs/>
                <w:szCs w:val="24"/>
              </w:rPr>
              <w:t>48,37</w:t>
            </w:r>
          </w:p>
        </w:tc>
      </w:tr>
      <w:tr w:rsidR="00A914B3" w14:paraId="2642CCDC" w14:textId="21F18BEC"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A914B3" w:rsidRDefault="00A914B3" w:rsidP="00A914B3">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tcPr>
          <w:p w14:paraId="71ECD8B7" w14:textId="08FE0F76" w:rsidR="00A914B3" w:rsidRDefault="00A914B3" w:rsidP="00704952">
            <w:pPr>
              <w:jc w:val="center"/>
              <w:rPr>
                <w:bCs/>
                <w:szCs w:val="24"/>
              </w:rPr>
            </w:pPr>
            <w:r>
              <w:t>3</w:t>
            </w:r>
            <w:r w:rsidR="00704952">
              <w:t>8</w:t>
            </w:r>
            <w:r>
              <w:t>,92</w:t>
            </w:r>
          </w:p>
        </w:tc>
      </w:tr>
      <w:tr w:rsidR="00A914B3" w14:paraId="63D4336E" w14:textId="523E60C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A914B3" w:rsidRDefault="00A914B3" w:rsidP="00A914B3">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tcPr>
          <w:p w14:paraId="5DDC346D" w14:textId="46B59FBD" w:rsidR="00A914B3" w:rsidRDefault="00704952" w:rsidP="00A914B3">
            <w:pPr>
              <w:jc w:val="center"/>
              <w:rPr>
                <w:bCs/>
                <w:szCs w:val="24"/>
              </w:rPr>
            </w:pPr>
            <w:r>
              <w:rPr>
                <w:bCs/>
                <w:szCs w:val="24"/>
              </w:rPr>
              <w:t>44,36</w:t>
            </w:r>
          </w:p>
        </w:tc>
      </w:tr>
      <w:tr w:rsidR="00A914B3" w14:paraId="289177B3" w14:textId="0976254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A914B3" w:rsidRDefault="00A914B3" w:rsidP="00A914B3">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tcPr>
          <w:p w14:paraId="3E1AE35F" w14:textId="5282A8B2" w:rsidR="00A914B3" w:rsidRDefault="00704952" w:rsidP="00A914B3">
            <w:pPr>
              <w:jc w:val="center"/>
              <w:rPr>
                <w:bCs/>
                <w:szCs w:val="24"/>
              </w:rPr>
            </w:pPr>
            <w:r>
              <w:t>44</w:t>
            </w:r>
            <w:r w:rsidR="00A914B3">
              <w:t>,74</w:t>
            </w:r>
          </w:p>
        </w:tc>
      </w:tr>
      <w:tr w:rsidR="00A914B3" w14:paraId="1BB4C98A" w14:textId="1D4A551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A914B3" w:rsidRDefault="00A914B3" w:rsidP="00A914B3">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tcPr>
          <w:p w14:paraId="577AC3C2" w14:textId="6EA44986" w:rsidR="00A914B3" w:rsidRDefault="00704952" w:rsidP="00A914B3">
            <w:pPr>
              <w:jc w:val="center"/>
              <w:rPr>
                <w:bCs/>
                <w:szCs w:val="24"/>
              </w:rPr>
            </w:pPr>
            <w:r>
              <w:rPr>
                <w:bCs/>
                <w:szCs w:val="24"/>
              </w:rPr>
              <w:t>38,12</w:t>
            </w:r>
          </w:p>
        </w:tc>
      </w:tr>
      <w:tr w:rsidR="00A914B3" w14:paraId="4A4339F4" w14:textId="4623DB3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A914B3" w:rsidRDefault="00A914B3" w:rsidP="00A914B3">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tcPr>
          <w:p w14:paraId="72CD5503" w14:textId="4B8B3640" w:rsidR="00A914B3" w:rsidRDefault="00704952" w:rsidP="00256A72">
            <w:pPr>
              <w:jc w:val="center"/>
              <w:rPr>
                <w:bCs/>
                <w:szCs w:val="24"/>
              </w:rPr>
            </w:pPr>
            <w:r>
              <w:t>5</w:t>
            </w:r>
            <w:r w:rsidR="00256A72">
              <w:t>5</w:t>
            </w:r>
            <w:r w:rsidR="00A914B3">
              <w:t>,24</w:t>
            </w:r>
          </w:p>
        </w:tc>
      </w:tr>
      <w:tr w:rsidR="00A914B3" w14:paraId="36E4BED4" w14:textId="1BD7DAC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A914B3" w:rsidRDefault="00A914B3" w:rsidP="00A914B3">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tcPr>
          <w:p w14:paraId="51048EBD" w14:textId="7B363954" w:rsidR="00A914B3" w:rsidRDefault="00704952" w:rsidP="00EF78DD">
            <w:pPr>
              <w:jc w:val="center"/>
              <w:rPr>
                <w:bCs/>
                <w:szCs w:val="24"/>
              </w:rPr>
            </w:pPr>
            <w:r>
              <w:rPr>
                <w:bCs/>
                <w:szCs w:val="24"/>
              </w:rPr>
              <w:t>45,</w:t>
            </w:r>
            <w:r w:rsidR="00EF78DD">
              <w:rPr>
                <w:bCs/>
                <w:szCs w:val="24"/>
              </w:rPr>
              <w:t>5</w:t>
            </w:r>
            <w:r>
              <w:rPr>
                <w:bCs/>
                <w:szCs w:val="24"/>
              </w:rPr>
              <w:t>3</w:t>
            </w:r>
          </w:p>
        </w:tc>
      </w:tr>
      <w:tr w:rsidR="00A914B3" w14:paraId="468F6B95" w14:textId="4AFA5CCD"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A914B3" w:rsidRDefault="00A914B3" w:rsidP="00A914B3">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tcPr>
          <w:p w14:paraId="4E7DAE2A" w14:textId="0C76A28F" w:rsidR="00A914B3" w:rsidRDefault="00EF78DD" w:rsidP="00A914B3">
            <w:pPr>
              <w:jc w:val="center"/>
              <w:rPr>
                <w:bCs/>
                <w:szCs w:val="24"/>
              </w:rPr>
            </w:pPr>
            <w:r>
              <w:rPr>
                <w:bCs/>
                <w:szCs w:val="24"/>
              </w:rPr>
              <w:t>45,82</w:t>
            </w:r>
          </w:p>
        </w:tc>
      </w:tr>
      <w:tr w:rsidR="00A914B3" w14:paraId="62DDD249" w14:textId="4B5BE61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A914B3" w:rsidRDefault="00A914B3" w:rsidP="00A914B3">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tcPr>
          <w:p w14:paraId="4D5577B2" w14:textId="2645CCC2" w:rsidR="00A914B3" w:rsidRDefault="00256A72" w:rsidP="00A914B3">
            <w:pPr>
              <w:jc w:val="center"/>
              <w:rPr>
                <w:bCs/>
                <w:szCs w:val="24"/>
              </w:rPr>
            </w:pPr>
            <w:r>
              <w:rPr>
                <w:bCs/>
                <w:szCs w:val="24"/>
              </w:rPr>
              <w:t>50</w:t>
            </w:r>
            <w:r w:rsidR="00EF78DD">
              <w:rPr>
                <w:bCs/>
                <w:szCs w:val="24"/>
              </w:rPr>
              <w:t>,97</w:t>
            </w:r>
          </w:p>
        </w:tc>
      </w:tr>
      <w:tr w:rsidR="00A914B3" w14:paraId="6599828A" w14:textId="265E3115"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A914B3" w:rsidRDefault="00A914B3" w:rsidP="00A914B3">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tcPr>
          <w:p w14:paraId="6FC7F89D" w14:textId="653A1CF8" w:rsidR="00A914B3" w:rsidRDefault="00A914B3" w:rsidP="00EF78DD">
            <w:pPr>
              <w:jc w:val="center"/>
              <w:rPr>
                <w:bCs/>
                <w:szCs w:val="24"/>
              </w:rPr>
            </w:pPr>
            <w:r>
              <w:t>4</w:t>
            </w:r>
            <w:r w:rsidR="00EF78DD">
              <w:t>1</w:t>
            </w:r>
            <w:r>
              <w:t>,61</w:t>
            </w:r>
          </w:p>
        </w:tc>
      </w:tr>
      <w:tr w:rsidR="00A914B3" w14:paraId="354EA42D" w14:textId="034CA9E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A914B3" w:rsidRDefault="00A914B3" w:rsidP="00A914B3">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tcPr>
          <w:p w14:paraId="02B00223" w14:textId="2E50530A" w:rsidR="00A914B3" w:rsidRDefault="00EF78DD" w:rsidP="00A914B3">
            <w:pPr>
              <w:jc w:val="center"/>
              <w:rPr>
                <w:bCs/>
                <w:szCs w:val="24"/>
              </w:rPr>
            </w:pPr>
            <w:r>
              <w:t>36</w:t>
            </w:r>
            <w:r w:rsidR="00A914B3">
              <w:t>,96</w:t>
            </w:r>
          </w:p>
        </w:tc>
      </w:tr>
      <w:tr w:rsidR="00A914B3" w14:paraId="7CAD91A6" w14:textId="748B548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A914B3" w:rsidRDefault="00A914B3" w:rsidP="00A914B3">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tcPr>
          <w:p w14:paraId="322CD329" w14:textId="2795E2A0" w:rsidR="00A914B3" w:rsidRPr="007E7366" w:rsidRDefault="00A914B3" w:rsidP="00EF78DD">
            <w:pPr>
              <w:jc w:val="center"/>
              <w:rPr>
                <w:bCs/>
                <w:szCs w:val="24"/>
              </w:rPr>
            </w:pPr>
            <w:r w:rsidRPr="007E7366">
              <w:t>3</w:t>
            </w:r>
            <w:r w:rsidR="00EF78DD">
              <w:t>8</w:t>
            </w:r>
            <w:r w:rsidRPr="007E7366">
              <w:t>,</w:t>
            </w:r>
            <w:r w:rsidR="00511D39" w:rsidRPr="007E7366">
              <w:t>1</w:t>
            </w:r>
            <w:r w:rsidRPr="007E7366">
              <w:t>7</w:t>
            </w:r>
          </w:p>
        </w:tc>
      </w:tr>
      <w:tr w:rsidR="00A914B3" w14:paraId="69729E12" w14:textId="1E122B5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A914B3" w:rsidRDefault="00A914B3" w:rsidP="00A914B3">
            <w:pPr>
              <w:rPr>
                <w:color w:val="000000"/>
                <w:szCs w:val="24"/>
              </w:rPr>
            </w:pPr>
            <w:r w:rsidRPr="002C5BFE">
              <w:rPr>
                <w:color w:val="000000"/>
                <w:szCs w:val="24"/>
              </w:rPr>
              <w:t>Panevėžio</w:t>
            </w:r>
            <w:r>
              <w:rPr>
                <w:color w:val="000000"/>
                <w:szCs w:val="24"/>
              </w:rPr>
              <w:t xml:space="preserve"> lopšelis-darželis „Diemedis“ </w:t>
            </w:r>
          </w:p>
        </w:tc>
        <w:tc>
          <w:tcPr>
            <w:tcW w:w="3118" w:type="dxa"/>
            <w:tcBorders>
              <w:top w:val="single" w:sz="4" w:space="0" w:color="auto"/>
              <w:left w:val="single" w:sz="4" w:space="0" w:color="auto"/>
              <w:bottom w:val="single" w:sz="4" w:space="0" w:color="auto"/>
              <w:right w:val="single" w:sz="4" w:space="0" w:color="auto"/>
            </w:tcBorders>
          </w:tcPr>
          <w:p w14:paraId="652221AC" w14:textId="453CBEA4" w:rsidR="00A914B3" w:rsidRPr="007E7366" w:rsidRDefault="00A914B3" w:rsidP="00EF78DD">
            <w:pPr>
              <w:jc w:val="center"/>
              <w:rPr>
                <w:bCs/>
                <w:szCs w:val="24"/>
              </w:rPr>
            </w:pPr>
            <w:r w:rsidRPr="007E7366">
              <w:t>4</w:t>
            </w:r>
            <w:r w:rsidR="00EF78DD">
              <w:t>6</w:t>
            </w:r>
            <w:r w:rsidRPr="007E7366">
              <w:t>,03</w:t>
            </w:r>
          </w:p>
        </w:tc>
      </w:tr>
      <w:tr w:rsidR="00A914B3" w14:paraId="325E6E05" w14:textId="501E3FB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A914B3" w:rsidRDefault="00A914B3" w:rsidP="00A914B3">
            <w:pPr>
              <w:rPr>
                <w:color w:val="000000"/>
                <w:szCs w:val="24"/>
              </w:rPr>
            </w:pPr>
            <w:r w:rsidRPr="002C5BFE">
              <w:rPr>
                <w:color w:val="000000"/>
                <w:szCs w:val="24"/>
              </w:rPr>
              <w:t>Panevėžio</w:t>
            </w:r>
            <w:r>
              <w:rPr>
                <w:color w:val="000000"/>
                <w:szCs w:val="24"/>
              </w:rPr>
              <w:t xml:space="preserve"> regos centras „Linelis“ </w:t>
            </w:r>
          </w:p>
        </w:tc>
        <w:tc>
          <w:tcPr>
            <w:tcW w:w="3118" w:type="dxa"/>
            <w:tcBorders>
              <w:top w:val="single" w:sz="4" w:space="0" w:color="auto"/>
              <w:left w:val="single" w:sz="4" w:space="0" w:color="auto"/>
              <w:bottom w:val="single" w:sz="4" w:space="0" w:color="auto"/>
              <w:right w:val="single" w:sz="4" w:space="0" w:color="auto"/>
            </w:tcBorders>
          </w:tcPr>
          <w:p w14:paraId="20B74853" w14:textId="7D2DFDCA" w:rsidR="00A914B3" w:rsidRPr="007E7366" w:rsidRDefault="00A914B3" w:rsidP="00EF78DD">
            <w:pPr>
              <w:jc w:val="center"/>
              <w:rPr>
                <w:szCs w:val="24"/>
              </w:rPr>
            </w:pPr>
            <w:r w:rsidRPr="007E7366">
              <w:t>4</w:t>
            </w:r>
            <w:r w:rsidR="00EF78DD">
              <w:t>5</w:t>
            </w:r>
            <w:r w:rsidRPr="007E7366">
              <w:t>,44</w:t>
            </w:r>
          </w:p>
        </w:tc>
      </w:tr>
      <w:tr w:rsidR="00A914B3"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A914B3" w:rsidRDefault="00A914B3" w:rsidP="00A914B3">
            <w:pPr>
              <w:rPr>
                <w:szCs w:val="24"/>
              </w:rPr>
            </w:pPr>
            <w:r w:rsidRPr="002C5BFE">
              <w:rPr>
                <w:color w:val="000000"/>
                <w:szCs w:val="24"/>
              </w:rPr>
              <w:t>Panevėžio</w:t>
            </w:r>
            <w:r>
              <w:rPr>
                <w:szCs w:val="24"/>
              </w:rPr>
              <w:t xml:space="preserve"> moksleivių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103E1257" w:rsidR="00A914B3" w:rsidRPr="007E7366" w:rsidRDefault="00A914B3" w:rsidP="00A914B3">
            <w:pPr>
              <w:tabs>
                <w:tab w:val="center" w:pos="4320"/>
                <w:tab w:val="right" w:pos="8640"/>
              </w:tabs>
              <w:jc w:val="center"/>
              <w:rPr>
                <w:bCs/>
                <w:szCs w:val="24"/>
              </w:rPr>
            </w:pPr>
            <w:r w:rsidRPr="007E7366">
              <w:t>29,00</w:t>
            </w:r>
          </w:p>
        </w:tc>
      </w:tr>
      <w:tr w:rsidR="00A914B3"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A914B3" w:rsidRDefault="00A914B3" w:rsidP="00A914B3">
            <w:pPr>
              <w:rPr>
                <w:szCs w:val="24"/>
              </w:rPr>
            </w:pPr>
            <w:r w:rsidRPr="002C5BFE">
              <w:rPr>
                <w:color w:val="000000"/>
                <w:szCs w:val="24"/>
              </w:rPr>
              <w:t>Panevėžio</w:t>
            </w:r>
            <w:r>
              <w:rPr>
                <w:szCs w:val="24"/>
              </w:rPr>
              <w:t xml:space="preserve"> gamtos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49A2C999" w:rsidR="00A914B3" w:rsidRPr="007E7366" w:rsidRDefault="00A914B3" w:rsidP="00A914B3">
            <w:pPr>
              <w:tabs>
                <w:tab w:val="center" w:pos="4320"/>
                <w:tab w:val="right" w:pos="8640"/>
              </w:tabs>
              <w:jc w:val="center"/>
              <w:rPr>
                <w:szCs w:val="24"/>
              </w:rPr>
            </w:pPr>
            <w:r w:rsidRPr="007E7366">
              <w:t>25,00</w:t>
            </w:r>
          </w:p>
        </w:tc>
      </w:tr>
      <w:tr w:rsidR="00A914B3"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A914B3" w:rsidRDefault="00A914B3" w:rsidP="00A914B3">
            <w:pPr>
              <w:rPr>
                <w:szCs w:val="24"/>
              </w:rPr>
            </w:pPr>
            <w:r w:rsidRPr="002C5BFE">
              <w:rPr>
                <w:color w:val="000000"/>
                <w:szCs w:val="24"/>
              </w:rPr>
              <w:t>Panevėžio</w:t>
            </w:r>
            <w:r>
              <w:rPr>
                <w:szCs w:val="24"/>
              </w:rPr>
              <w:t xml:space="preserve"> muzikos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F8FDDBD" w:rsidR="00A914B3" w:rsidRPr="007E7366" w:rsidRDefault="00A914B3" w:rsidP="00A914B3">
            <w:pPr>
              <w:tabs>
                <w:tab w:val="center" w:pos="4320"/>
                <w:tab w:val="right" w:pos="8640"/>
              </w:tabs>
              <w:jc w:val="center"/>
              <w:rPr>
                <w:bCs/>
                <w:szCs w:val="24"/>
              </w:rPr>
            </w:pPr>
            <w:r w:rsidRPr="007E7366">
              <w:t>79,00</w:t>
            </w:r>
          </w:p>
        </w:tc>
      </w:tr>
      <w:tr w:rsidR="00A914B3"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A914B3" w:rsidRDefault="00A914B3" w:rsidP="00A914B3">
            <w:pPr>
              <w:rPr>
                <w:szCs w:val="24"/>
              </w:rPr>
            </w:pPr>
            <w:r w:rsidRPr="002C5BFE">
              <w:rPr>
                <w:color w:val="000000"/>
                <w:szCs w:val="24"/>
              </w:rPr>
              <w:t>Panevėžio</w:t>
            </w:r>
            <w:r>
              <w:rPr>
                <w:szCs w:val="24"/>
              </w:rPr>
              <w:t xml:space="preserve"> dailės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174D1A94" w:rsidR="00A914B3" w:rsidRPr="007E7366" w:rsidRDefault="00A914B3" w:rsidP="00A914B3">
            <w:pPr>
              <w:tabs>
                <w:tab w:val="center" w:pos="4320"/>
                <w:tab w:val="right" w:pos="8640"/>
              </w:tabs>
              <w:jc w:val="center"/>
              <w:rPr>
                <w:szCs w:val="24"/>
              </w:rPr>
            </w:pPr>
            <w:r w:rsidRPr="007E7366">
              <w:t>24,00</w:t>
            </w:r>
          </w:p>
        </w:tc>
      </w:tr>
      <w:tr w:rsidR="00A914B3"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A914B3" w:rsidRDefault="00A914B3" w:rsidP="00A914B3">
            <w:pPr>
              <w:rPr>
                <w:szCs w:val="24"/>
              </w:rPr>
            </w:pPr>
            <w:r w:rsidRPr="002C5BFE">
              <w:rPr>
                <w:color w:val="000000"/>
                <w:szCs w:val="24"/>
              </w:rPr>
              <w:t>Panevėžio</w:t>
            </w:r>
            <w:r>
              <w:rPr>
                <w:szCs w:val="24"/>
              </w:rPr>
              <w:t xml:space="preserve"> pedagoginė-psichologinė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44D18171" w:rsidR="00A914B3" w:rsidRPr="007E7366" w:rsidRDefault="00A914B3" w:rsidP="00A914B3">
            <w:pPr>
              <w:tabs>
                <w:tab w:val="center" w:pos="4320"/>
                <w:tab w:val="right" w:pos="8640"/>
              </w:tabs>
              <w:jc w:val="center"/>
              <w:rPr>
                <w:szCs w:val="24"/>
              </w:rPr>
            </w:pPr>
            <w:r w:rsidRPr="007E7366">
              <w:t>18,00</w:t>
            </w:r>
          </w:p>
        </w:tc>
      </w:tr>
      <w:tr w:rsidR="00A914B3"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A914B3" w:rsidRDefault="00A914B3" w:rsidP="00A914B3">
            <w:pPr>
              <w:rPr>
                <w:szCs w:val="24"/>
              </w:rPr>
            </w:pPr>
            <w:r w:rsidRPr="002C5BFE">
              <w:rPr>
                <w:color w:val="000000"/>
                <w:szCs w:val="24"/>
              </w:rPr>
              <w:t>Panevėžio</w:t>
            </w:r>
            <w:r>
              <w:rPr>
                <w:szCs w:val="24"/>
              </w:rPr>
              <w:t xml:space="preserve"> švietimo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326D3677" w:rsidR="00A914B3" w:rsidRPr="007E7366" w:rsidRDefault="00A914B3" w:rsidP="00E5477E">
            <w:pPr>
              <w:tabs>
                <w:tab w:val="center" w:pos="4320"/>
                <w:tab w:val="right" w:pos="8640"/>
              </w:tabs>
              <w:jc w:val="center"/>
              <w:rPr>
                <w:szCs w:val="24"/>
              </w:rPr>
            </w:pPr>
            <w:r w:rsidRPr="007E7366">
              <w:rPr>
                <w:szCs w:val="24"/>
              </w:rPr>
              <w:t>3</w:t>
            </w:r>
            <w:r w:rsidR="00E5477E" w:rsidRPr="007E7366">
              <w:rPr>
                <w:szCs w:val="24"/>
              </w:rPr>
              <w:t>5</w:t>
            </w:r>
            <w:r w:rsidR="00AB3B66" w:rsidRPr="007E7366">
              <w:rPr>
                <w:szCs w:val="24"/>
              </w:rPr>
              <w:t>,</w:t>
            </w:r>
            <w:r w:rsidR="00ED5C96" w:rsidRPr="007E7366">
              <w:rPr>
                <w:szCs w:val="24"/>
              </w:rPr>
              <w:t>5</w:t>
            </w:r>
            <w:r w:rsidR="00AB3B66" w:rsidRPr="007E7366">
              <w:rPr>
                <w:szCs w:val="24"/>
              </w:rPr>
              <w:t>0</w:t>
            </w: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2FB00" w14:textId="77777777" w:rsidR="00160826" w:rsidRDefault="00160826">
      <w:r>
        <w:separator/>
      </w:r>
    </w:p>
  </w:endnote>
  <w:endnote w:type="continuationSeparator" w:id="0">
    <w:p w14:paraId="3F6D8412" w14:textId="77777777" w:rsidR="00160826" w:rsidRDefault="0016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B55B6" w14:textId="77777777" w:rsidR="00160826" w:rsidRDefault="00160826">
      <w:r>
        <w:separator/>
      </w:r>
    </w:p>
  </w:footnote>
  <w:footnote w:type="continuationSeparator" w:id="0">
    <w:p w14:paraId="4867D136" w14:textId="77777777" w:rsidR="00160826" w:rsidRDefault="00160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124F42">
      <w:rPr>
        <w:noProof/>
      </w:rPr>
      <w:t>3</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27027"/>
    <w:rsid w:val="000317FA"/>
    <w:rsid w:val="000400ED"/>
    <w:rsid w:val="000447AF"/>
    <w:rsid w:val="000465A1"/>
    <w:rsid w:val="0005169C"/>
    <w:rsid w:val="00057786"/>
    <w:rsid w:val="00057F34"/>
    <w:rsid w:val="0006034C"/>
    <w:rsid w:val="00061B1C"/>
    <w:rsid w:val="00075594"/>
    <w:rsid w:val="00075D5A"/>
    <w:rsid w:val="000806C9"/>
    <w:rsid w:val="000811E1"/>
    <w:rsid w:val="000946AA"/>
    <w:rsid w:val="00096A2B"/>
    <w:rsid w:val="000A12C0"/>
    <w:rsid w:val="000A27EA"/>
    <w:rsid w:val="000A3BB5"/>
    <w:rsid w:val="000A3C36"/>
    <w:rsid w:val="000B0D08"/>
    <w:rsid w:val="000E0055"/>
    <w:rsid w:val="000E1F70"/>
    <w:rsid w:val="000E5933"/>
    <w:rsid w:val="000E7131"/>
    <w:rsid w:val="000E7685"/>
    <w:rsid w:val="000E7A06"/>
    <w:rsid w:val="000F73EF"/>
    <w:rsid w:val="00101404"/>
    <w:rsid w:val="00101F07"/>
    <w:rsid w:val="00122D48"/>
    <w:rsid w:val="00124B60"/>
    <w:rsid w:val="00124F42"/>
    <w:rsid w:val="00130113"/>
    <w:rsid w:val="00132ABE"/>
    <w:rsid w:val="001361E2"/>
    <w:rsid w:val="00141B66"/>
    <w:rsid w:val="00151961"/>
    <w:rsid w:val="00153B94"/>
    <w:rsid w:val="00160826"/>
    <w:rsid w:val="00161BE0"/>
    <w:rsid w:val="00174CEB"/>
    <w:rsid w:val="00175000"/>
    <w:rsid w:val="001871CC"/>
    <w:rsid w:val="001B1FE3"/>
    <w:rsid w:val="001B38C6"/>
    <w:rsid w:val="001D1AC1"/>
    <w:rsid w:val="001D3CB6"/>
    <w:rsid w:val="001D45A3"/>
    <w:rsid w:val="001D4FAD"/>
    <w:rsid w:val="001E1B8E"/>
    <w:rsid w:val="001E4DFD"/>
    <w:rsid w:val="001F2B92"/>
    <w:rsid w:val="001F4DCC"/>
    <w:rsid w:val="001F7914"/>
    <w:rsid w:val="0020204A"/>
    <w:rsid w:val="00206FC7"/>
    <w:rsid w:val="0022298A"/>
    <w:rsid w:val="0023417F"/>
    <w:rsid w:val="00234577"/>
    <w:rsid w:val="00234FD8"/>
    <w:rsid w:val="0024361F"/>
    <w:rsid w:val="00245C89"/>
    <w:rsid w:val="00246474"/>
    <w:rsid w:val="0024706D"/>
    <w:rsid w:val="002526D2"/>
    <w:rsid w:val="002527C1"/>
    <w:rsid w:val="00256A72"/>
    <w:rsid w:val="002630A9"/>
    <w:rsid w:val="002658A0"/>
    <w:rsid w:val="00266440"/>
    <w:rsid w:val="002725DF"/>
    <w:rsid w:val="00276412"/>
    <w:rsid w:val="00280256"/>
    <w:rsid w:val="00281650"/>
    <w:rsid w:val="00282D9D"/>
    <w:rsid w:val="002861A4"/>
    <w:rsid w:val="002915B5"/>
    <w:rsid w:val="00291649"/>
    <w:rsid w:val="00291B7D"/>
    <w:rsid w:val="00293059"/>
    <w:rsid w:val="00294EEA"/>
    <w:rsid w:val="002A2097"/>
    <w:rsid w:val="002A51FF"/>
    <w:rsid w:val="002B066D"/>
    <w:rsid w:val="002C5BFE"/>
    <w:rsid w:val="002D0B3C"/>
    <w:rsid w:val="002D57F9"/>
    <w:rsid w:val="002D75F0"/>
    <w:rsid w:val="002D7E2D"/>
    <w:rsid w:val="002E0B42"/>
    <w:rsid w:val="002E2386"/>
    <w:rsid w:val="002E4357"/>
    <w:rsid w:val="002F12C8"/>
    <w:rsid w:val="002F7001"/>
    <w:rsid w:val="00302B14"/>
    <w:rsid w:val="00303346"/>
    <w:rsid w:val="00304CD1"/>
    <w:rsid w:val="0031093A"/>
    <w:rsid w:val="00312A5C"/>
    <w:rsid w:val="003147BE"/>
    <w:rsid w:val="00325CF1"/>
    <w:rsid w:val="00335DF5"/>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20850"/>
    <w:rsid w:val="00421D43"/>
    <w:rsid w:val="0043258F"/>
    <w:rsid w:val="00435E66"/>
    <w:rsid w:val="004376E8"/>
    <w:rsid w:val="004411AE"/>
    <w:rsid w:val="00453F79"/>
    <w:rsid w:val="004564CD"/>
    <w:rsid w:val="004628F8"/>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1D39"/>
    <w:rsid w:val="005138C5"/>
    <w:rsid w:val="005166E3"/>
    <w:rsid w:val="00521653"/>
    <w:rsid w:val="0052387D"/>
    <w:rsid w:val="00524D2D"/>
    <w:rsid w:val="00531C16"/>
    <w:rsid w:val="00532447"/>
    <w:rsid w:val="00533646"/>
    <w:rsid w:val="005369AE"/>
    <w:rsid w:val="005602B4"/>
    <w:rsid w:val="00562BCD"/>
    <w:rsid w:val="005635CC"/>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551B"/>
    <w:rsid w:val="00625C86"/>
    <w:rsid w:val="00630B08"/>
    <w:rsid w:val="00644174"/>
    <w:rsid w:val="00655408"/>
    <w:rsid w:val="00655E6A"/>
    <w:rsid w:val="006627E1"/>
    <w:rsid w:val="00662FB1"/>
    <w:rsid w:val="0066444A"/>
    <w:rsid w:val="00666D57"/>
    <w:rsid w:val="00672AB8"/>
    <w:rsid w:val="0068030A"/>
    <w:rsid w:val="006820AA"/>
    <w:rsid w:val="00697EDA"/>
    <w:rsid w:val="006A702E"/>
    <w:rsid w:val="006B0BC0"/>
    <w:rsid w:val="006B1C09"/>
    <w:rsid w:val="006B2EB0"/>
    <w:rsid w:val="006B3FEA"/>
    <w:rsid w:val="006C3980"/>
    <w:rsid w:val="006C5F8F"/>
    <w:rsid w:val="006D0FD0"/>
    <w:rsid w:val="006D107B"/>
    <w:rsid w:val="006D6344"/>
    <w:rsid w:val="006D7A59"/>
    <w:rsid w:val="00701945"/>
    <w:rsid w:val="00704952"/>
    <w:rsid w:val="007068A9"/>
    <w:rsid w:val="007129E5"/>
    <w:rsid w:val="00715B2D"/>
    <w:rsid w:val="00740315"/>
    <w:rsid w:val="00740946"/>
    <w:rsid w:val="00743B7D"/>
    <w:rsid w:val="007452C6"/>
    <w:rsid w:val="007519AE"/>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63CE"/>
    <w:rsid w:val="008543A5"/>
    <w:rsid w:val="00855EC0"/>
    <w:rsid w:val="008608CB"/>
    <w:rsid w:val="0086111D"/>
    <w:rsid w:val="00867D5A"/>
    <w:rsid w:val="00876E15"/>
    <w:rsid w:val="0088367B"/>
    <w:rsid w:val="00883F12"/>
    <w:rsid w:val="00885F45"/>
    <w:rsid w:val="008860D1"/>
    <w:rsid w:val="00895637"/>
    <w:rsid w:val="008A2000"/>
    <w:rsid w:val="008B28AB"/>
    <w:rsid w:val="008B3D51"/>
    <w:rsid w:val="008B6A6C"/>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31032"/>
    <w:rsid w:val="00931ACB"/>
    <w:rsid w:val="009365BE"/>
    <w:rsid w:val="00942B11"/>
    <w:rsid w:val="00943BEE"/>
    <w:rsid w:val="009526A9"/>
    <w:rsid w:val="00956EFA"/>
    <w:rsid w:val="00965013"/>
    <w:rsid w:val="00971C71"/>
    <w:rsid w:val="00976276"/>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A0004E"/>
    <w:rsid w:val="00A0685C"/>
    <w:rsid w:val="00A11511"/>
    <w:rsid w:val="00A263D3"/>
    <w:rsid w:val="00A26573"/>
    <w:rsid w:val="00A27B30"/>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3E4E"/>
    <w:rsid w:val="00AD778C"/>
    <w:rsid w:val="00AE728F"/>
    <w:rsid w:val="00B05FC9"/>
    <w:rsid w:val="00B14AEE"/>
    <w:rsid w:val="00B15C9D"/>
    <w:rsid w:val="00B16275"/>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833AE"/>
    <w:rsid w:val="00D96825"/>
    <w:rsid w:val="00DB3BF4"/>
    <w:rsid w:val="00DB5818"/>
    <w:rsid w:val="00DC4D40"/>
    <w:rsid w:val="00DC7179"/>
    <w:rsid w:val="00DC75E0"/>
    <w:rsid w:val="00DD20B8"/>
    <w:rsid w:val="00DE0D95"/>
    <w:rsid w:val="00DF40F8"/>
    <w:rsid w:val="00DF7E6D"/>
    <w:rsid w:val="00E00B4D"/>
    <w:rsid w:val="00E02E3A"/>
    <w:rsid w:val="00E16A02"/>
    <w:rsid w:val="00E21A77"/>
    <w:rsid w:val="00E31949"/>
    <w:rsid w:val="00E34BFA"/>
    <w:rsid w:val="00E429EE"/>
    <w:rsid w:val="00E51570"/>
    <w:rsid w:val="00E5432E"/>
    <w:rsid w:val="00E5477E"/>
    <w:rsid w:val="00E5759C"/>
    <w:rsid w:val="00E60928"/>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5C96"/>
    <w:rsid w:val="00ED6339"/>
    <w:rsid w:val="00ED748B"/>
    <w:rsid w:val="00EE1723"/>
    <w:rsid w:val="00EF65EB"/>
    <w:rsid w:val="00EF78DD"/>
    <w:rsid w:val="00EF7953"/>
    <w:rsid w:val="00F0681D"/>
    <w:rsid w:val="00F131E2"/>
    <w:rsid w:val="00F1354D"/>
    <w:rsid w:val="00F21DF3"/>
    <w:rsid w:val="00F417CA"/>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C4EB9"/>
    <w:rsid w:val="00FD45FB"/>
    <w:rsid w:val="00FD6215"/>
    <w:rsid w:val="00FD7127"/>
    <w:rsid w:val="00FE4E52"/>
    <w:rsid w:val="00FE6C9A"/>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3D297-60AA-4722-B25C-615245A5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6</Pages>
  <Words>611</Words>
  <Characters>4613</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2022-09-12T11:07:00Z</cp:lastPrinted>
  <dcterms:created xsi:type="dcterms:W3CDTF">2022-12-14T07:59:00Z</dcterms:created>
  <dcterms:modified xsi:type="dcterms:W3CDTF">2022-12-14T07:59:00Z</dcterms:modified>
</cp:coreProperties>
</file>