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750D6E0A"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C62A57">
        <w:rPr>
          <w:b/>
          <w:caps/>
          <w:szCs w:val="24"/>
        </w:rPr>
        <w:t>SUTIKIMO REGISTRUOTI</w:t>
      </w:r>
      <w:r w:rsidR="00604488">
        <w:rPr>
          <w:b/>
          <w:caps/>
          <w:szCs w:val="24"/>
        </w:rPr>
        <w:t xml:space="preserve"> JURIDINIO ASMENS –</w:t>
      </w:r>
      <w:r w:rsidR="000F31AD">
        <w:rPr>
          <w:b/>
          <w:caps/>
          <w:szCs w:val="24"/>
        </w:rPr>
        <w:t xml:space="preserve"> </w:t>
      </w:r>
      <w:r w:rsidR="004E5F75">
        <w:rPr>
          <w:b/>
          <w:caps/>
          <w:szCs w:val="24"/>
        </w:rPr>
        <w:t>TREČIOJO AMŽIAUS UNIVERSITETO PANEVĖŽIO FAKULTETO</w:t>
      </w:r>
      <w:r w:rsidR="00604488">
        <w:rPr>
          <w:b/>
          <w:caps/>
          <w:szCs w:val="24"/>
        </w:rPr>
        <w:t xml:space="preserve"> – </w:t>
      </w:r>
      <w:r w:rsidR="00C62A57">
        <w:rPr>
          <w:b/>
          <w:caps/>
          <w:szCs w:val="24"/>
        </w:rPr>
        <w:t>BUVEINĘ</w:t>
      </w:r>
      <w:r w:rsidR="00604488">
        <w:rPr>
          <w:b/>
          <w:caps/>
          <w:szCs w:val="24"/>
        </w:rPr>
        <w:t xml:space="preserve"> ADRESU</w:t>
      </w:r>
      <w:r w:rsidR="000A7CDB">
        <w:rPr>
          <w:b/>
          <w:caps/>
          <w:szCs w:val="24"/>
        </w:rPr>
        <w:t>:</w:t>
      </w:r>
      <w:r w:rsidR="00604488">
        <w:rPr>
          <w:b/>
          <w:caps/>
          <w:szCs w:val="24"/>
        </w:rPr>
        <w:t xml:space="preserve"> </w:t>
      </w:r>
      <w:r w:rsidR="004E5F75">
        <w:rPr>
          <w:b/>
          <w:caps/>
          <w:szCs w:val="24"/>
        </w:rPr>
        <w:t>TOPOLIŲ</w:t>
      </w:r>
      <w:r w:rsidR="00604488">
        <w:rPr>
          <w:b/>
          <w:caps/>
          <w:szCs w:val="24"/>
        </w:rPr>
        <w:t xml:space="preserve"> AL. </w:t>
      </w:r>
      <w:r w:rsidR="004E5F75">
        <w:rPr>
          <w:b/>
          <w:caps/>
          <w:szCs w:val="24"/>
        </w:rPr>
        <w:t>12</w:t>
      </w:r>
    </w:p>
    <w:p w14:paraId="54BA3FCD" w14:textId="77777777" w:rsidR="00FA1DC4" w:rsidRDefault="00FA1DC4" w:rsidP="00FA1DC4">
      <w:pPr>
        <w:pStyle w:val="Antrats"/>
        <w:tabs>
          <w:tab w:val="clear" w:pos="4320"/>
          <w:tab w:val="clear" w:pos="8640"/>
          <w:tab w:val="left" w:pos="5103"/>
        </w:tabs>
        <w:jc w:val="center"/>
      </w:pPr>
    </w:p>
    <w:p w14:paraId="61160240" w14:textId="77777777" w:rsidR="00E2630F" w:rsidRPr="00A562AA" w:rsidRDefault="00E2630F" w:rsidP="00E263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gruodžio 15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TSP-475</w:t>
      </w:r>
      <w:r>
        <w:fldChar w:fldCharType="end"/>
      </w:r>
      <w:bookmarkEnd w:id="2"/>
    </w:p>
    <w:p w14:paraId="24613CD9" w14:textId="77777777" w:rsidR="00E2630F" w:rsidRPr="00A562AA" w:rsidRDefault="00E2630F" w:rsidP="00E2630F">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71D62599"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w:t>
      </w:r>
      <w:r w:rsidR="009E1B89" w:rsidRPr="00D30DB1">
        <w:rPr>
          <w:szCs w:val="24"/>
        </w:rPr>
        <w:t>16 straipsnio 2 dalies 26</w:t>
      </w:r>
      <w:r w:rsidR="00791C93">
        <w:rPr>
          <w:szCs w:val="24"/>
        </w:rPr>
        <w:t> </w:t>
      </w:r>
      <w:r w:rsidR="009E1B89" w:rsidRPr="00D30DB1">
        <w:rPr>
          <w:szCs w:val="24"/>
        </w:rPr>
        <w:t>punktu</w:t>
      </w:r>
      <w:r>
        <w:rPr>
          <w:szCs w:val="24"/>
        </w:rPr>
        <w:t xml:space="preserve">, </w:t>
      </w:r>
      <w:r w:rsidR="006C5895" w:rsidRPr="00FD3081">
        <w:rPr>
          <w:szCs w:val="24"/>
        </w:rPr>
        <w:t>Juridinių asmenų registro nuostatų</w:t>
      </w:r>
      <w:r w:rsidR="006C5895">
        <w:rPr>
          <w:szCs w:val="24"/>
        </w:rPr>
        <w:t>, patvirtintų</w:t>
      </w:r>
      <w:r w:rsidR="006C5895" w:rsidRPr="00FD3081">
        <w:rPr>
          <w:szCs w:val="24"/>
        </w:rPr>
        <w:t xml:space="preserve"> Lietuvos Respublikos Vyriausybės 2003</w:t>
      </w:r>
      <w:r w:rsidR="00791C93">
        <w:rPr>
          <w:szCs w:val="24"/>
        </w:rPr>
        <w:t> </w:t>
      </w:r>
      <w:r w:rsidR="006C5895" w:rsidRPr="00FD3081">
        <w:rPr>
          <w:szCs w:val="24"/>
        </w:rPr>
        <w:t>m. lapkričio 12 d. nutarim</w:t>
      </w:r>
      <w:r w:rsidR="006C5895">
        <w:rPr>
          <w:szCs w:val="24"/>
        </w:rPr>
        <w:t>u</w:t>
      </w:r>
      <w:r w:rsidR="006C5895" w:rsidRPr="00FD3081">
        <w:rPr>
          <w:szCs w:val="24"/>
        </w:rPr>
        <w:t xml:space="preserve"> Nr. 1407 „Dėl Juridinių asmenų registro įsteigimo ir Juridinių asmenų registro nuostatų patvirtinimo“</w:t>
      </w:r>
      <w:r w:rsidR="006C5895">
        <w:rPr>
          <w:szCs w:val="24"/>
        </w:rPr>
        <w:t>,</w:t>
      </w:r>
      <w:r w:rsidR="006C5895" w:rsidRPr="00FD3081">
        <w:rPr>
          <w:szCs w:val="24"/>
        </w:rPr>
        <w:t xml:space="preserve"> </w:t>
      </w:r>
      <w:r w:rsidR="006C5895" w:rsidRPr="00E15066">
        <w:rPr>
          <w:szCs w:val="24"/>
        </w:rPr>
        <w:t>61 punktu</w:t>
      </w:r>
      <w:r w:rsidR="00E2630F">
        <w:rPr>
          <w:szCs w:val="24"/>
        </w:rPr>
        <w:t xml:space="preserve"> </w:t>
      </w:r>
      <w:r>
        <w:rPr>
          <w:szCs w:val="24"/>
        </w:rPr>
        <w:t xml:space="preserve">ir atsižvelgdama į </w:t>
      </w:r>
      <w:r w:rsidR="004E5F75">
        <w:rPr>
          <w:szCs w:val="24"/>
        </w:rPr>
        <w:t xml:space="preserve">Trečiojo amžiaus universiteto </w:t>
      </w:r>
      <w:r w:rsidR="006C5895">
        <w:rPr>
          <w:szCs w:val="24"/>
        </w:rPr>
        <w:t xml:space="preserve">Panevėžio </w:t>
      </w:r>
      <w:r w:rsidR="004E5F75">
        <w:rPr>
          <w:szCs w:val="24"/>
        </w:rPr>
        <w:t>fakulteto</w:t>
      </w:r>
      <w:r w:rsidR="00E66CDF">
        <w:rPr>
          <w:szCs w:val="24"/>
        </w:rPr>
        <w:t xml:space="preserve"> </w:t>
      </w:r>
      <w:r w:rsidR="000F31AD">
        <w:rPr>
          <w:szCs w:val="24"/>
        </w:rPr>
        <w:t>2022</w:t>
      </w:r>
      <w:r w:rsidR="00E66CDF">
        <w:rPr>
          <w:szCs w:val="24"/>
        </w:rPr>
        <w:t xml:space="preserve"> m. </w:t>
      </w:r>
      <w:r w:rsidR="004E5F75">
        <w:rPr>
          <w:szCs w:val="24"/>
        </w:rPr>
        <w:t>lapkričio 3</w:t>
      </w:r>
      <w:r w:rsidR="00E66CDF">
        <w:rPr>
          <w:szCs w:val="24"/>
        </w:rPr>
        <w:t xml:space="preserve"> d. prašymą „Dėl </w:t>
      </w:r>
      <w:r w:rsidR="004E5F75">
        <w:rPr>
          <w:szCs w:val="24"/>
        </w:rPr>
        <w:t>TAU PF adreso perregistravimo</w:t>
      </w:r>
      <w:r w:rsidR="00E66CDF">
        <w:rPr>
          <w:szCs w:val="24"/>
        </w:rPr>
        <w:t>“</w:t>
      </w:r>
      <w:r>
        <w:rPr>
          <w:szCs w:val="24"/>
        </w:rPr>
        <w:t>, Panevėžio miesto savivaldybės taryba</w:t>
      </w:r>
      <w:r w:rsidR="00F35B63">
        <w:rPr>
          <w:szCs w:val="24"/>
        </w:rPr>
        <w:t xml:space="preserve"> </w:t>
      </w:r>
      <w:r>
        <w:rPr>
          <w:szCs w:val="24"/>
        </w:rPr>
        <w:t>n u s p r e n d ž i a:</w:t>
      </w:r>
    </w:p>
    <w:p w14:paraId="5C788664" w14:textId="0F8FB1EC" w:rsidR="006C5895" w:rsidRPr="00F35B63" w:rsidRDefault="006C5895" w:rsidP="000A7CDB">
      <w:pPr>
        <w:pStyle w:val="Sraopastraipa"/>
        <w:numPr>
          <w:ilvl w:val="0"/>
          <w:numId w:val="6"/>
        </w:numPr>
        <w:tabs>
          <w:tab w:val="left" w:pos="1134"/>
        </w:tabs>
        <w:spacing w:line="360" w:lineRule="auto"/>
        <w:ind w:left="0" w:firstLine="851"/>
        <w:jc w:val="both"/>
        <w:rPr>
          <w:szCs w:val="24"/>
        </w:rPr>
      </w:pPr>
      <w:r w:rsidRPr="003B0156">
        <w:rPr>
          <w:szCs w:val="24"/>
        </w:rPr>
        <w:t xml:space="preserve">Sutikti registruoti juridinio asmens – </w:t>
      </w:r>
      <w:r w:rsidR="004E5F75">
        <w:rPr>
          <w:szCs w:val="24"/>
        </w:rPr>
        <w:t xml:space="preserve">Trečiojo amžiaus universiteto </w:t>
      </w:r>
      <w:r w:rsidRPr="003B0156">
        <w:rPr>
          <w:szCs w:val="24"/>
        </w:rPr>
        <w:t xml:space="preserve">Panevėžio </w:t>
      </w:r>
      <w:r w:rsidR="004E5F75">
        <w:rPr>
          <w:szCs w:val="24"/>
        </w:rPr>
        <w:t>fakulteto</w:t>
      </w:r>
      <w:r w:rsidR="000A7CDB">
        <w:rPr>
          <w:szCs w:val="24"/>
        </w:rPr>
        <w:t xml:space="preserve"> </w:t>
      </w:r>
      <w:r w:rsidR="000A7CDB" w:rsidRPr="00C958D5">
        <w:rPr>
          <w:szCs w:val="24"/>
        </w:rPr>
        <w:t xml:space="preserve">(kodas </w:t>
      </w:r>
      <w:r w:rsidR="004E5F75">
        <w:rPr>
          <w:szCs w:val="24"/>
        </w:rPr>
        <w:t>302546175</w:t>
      </w:r>
      <w:r w:rsidR="000A7CDB" w:rsidRPr="00C958D5">
        <w:rPr>
          <w:szCs w:val="24"/>
        </w:rPr>
        <w:t>)</w:t>
      </w:r>
      <w:r w:rsidRPr="00C958D5">
        <w:rPr>
          <w:szCs w:val="24"/>
        </w:rPr>
        <w:t xml:space="preserve"> </w:t>
      </w:r>
      <w:r w:rsidRPr="003B0156">
        <w:rPr>
          <w:szCs w:val="24"/>
        </w:rPr>
        <w:t>– buveinę Savivaldybei nuosavybės teise priklausanči</w:t>
      </w:r>
      <w:r w:rsidR="00604488">
        <w:rPr>
          <w:szCs w:val="24"/>
        </w:rPr>
        <w:t>ame</w:t>
      </w:r>
      <w:r w:rsidRPr="003B0156">
        <w:rPr>
          <w:szCs w:val="24"/>
        </w:rPr>
        <w:t xml:space="preserve"> </w:t>
      </w:r>
      <w:r w:rsidR="00604488">
        <w:rPr>
          <w:szCs w:val="24"/>
        </w:rPr>
        <w:t>pastate</w:t>
      </w:r>
      <w:r w:rsidR="000A7CDB">
        <w:rPr>
          <w:szCs w:val="24"/>
        </w:rPr>
        <w:t xml:space="preserve"> (unikalus Nr. 279</w:t>
      </w:r>
      <w:r w:rsidR="00616372">
        <w:rPr>
          <w:szCs w:val="24"/>
        </w:rPr>
        <w:t>5-8014-4012</w:t>
      </w:r>
      <w:r w:rsidR="000A7CDB">
        <w:rPr>
          <w:szCs w:val="24"/>
        </w:rPr>
        <w:t>) adresu:</w:t>
      </w:r>
      <w:r w:rsidRPr="003B0156">
        <w:rPr>
          <w:szCs w:val="24"/>
        </w:rPr>
        <w:t xml:space="preserve"> </w:t>
      </w:r>
      <w:r w:rsidR="00616372">
        <w:rPr>
          <w:szCs w:val="24"/>
        </w:rPr>
        <w:t xml:space="preserve">Topolių </w:t>
      </w:r>
      <w:r>
        <w:rPr>
          <w:szCs w:val="24"/>
        </w:rPr>
        <w:t xml:space="preserve">al. </w:t>
      </w:r>
      <w:r w:rsidR="00616372">
        <w:rPr>
          <w:szCs w:val="24"/>
        </w:rPr>
        <w:t>12</w:t>
      </w:r>
      <w:r w:rsidR="00796573">
        <w:rPr>
          <w:szCs w:val="24"/>
        </w:rPr>
        <w:t>, Panevėžy</w:t>
      </w:r>
      <w:r w:rsidR="00E2630F">
        <w:rPr>
          <w:szCs w:val="24"/>
        </w:rPr>
        <w:t>s</w:t>
      </w:r>
      <w:r w:rsidRPr="003B0156">
        <w:rPr>
          <w:szCs w:val="24"/>
        </w:rPr>
        <w:t>.</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229F7F4" w:rsidR="0055780F" w:rsidRDefault="0021522B" w:rsidP="00F35B63">
      <w:pPr>
        <w:tabs>
          <w:tab w:val="left" w:pos="6917"/>
        </w:tabs>
        <w:jc w:val="both"/>
        <w:rPr>
          <w:rFonts w:eastAsia="Calibri"/>
          <w:szCs w:val="24"/>
        </w:rPr>
      </w:pPr>
      <w:r>
        <w:rPr>
          <w:rFonts w:eastAsia="Calibri"/>
          <w:szCs w:val="24"/>
        </w:rPr>
        <w:t>Savivaldybės meras</w:t>
      </w:r>
      <w:r w:rsidR="00791C93">
        <w:rPr>
          <w:rFonts w:eastAsia="Calibri"/>
          <w:szCs w:val="24"/>
        </w:rPr>
        <w:t xml:space="preserve">                                                                                </w:t>
      </w:r>
      <w:r>
        <w:rPr>
          <w:rFonts w:eastAsia="Calibri"/>
          <w:szCs w:val="24"/>
        </w:rPr>
        <w:t>Rytis Mykolas Račkauskas</w:t>
      </w:r>
    </w:p>
    <w:sectPr w:rsidR="0055780F" w:rsidSect="00791C93">
      <w:headerReference w:type="default" r:id="rId9"/>
      <w:footerReference w:type="default" r:id="rId10"/>
      <w:footerReference w:type="first" r:id="rId11"/>
      <w:pgSz w:w="11907" w:h="16840" w:code="9"/>
      <w:pgMar w:top="1135"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31BF1" w14:textId="77777777" w:rsidR="003F5E06" w:rsidRDefault="003F5E06">
      <w:r>
        <w:separator/>
      </w:r>
    </w:p>
  </w:endnote>
  <w:endnote w:type="continuationSeparator" w:id="0">
    <w:p w14:paraId="3260BE12" w14:textId="77777777" w:rsidR="003F5E06" w:rsidRDefault="003F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60ED" w14:textId="77777777" w:rsidR="003F5E06" w:rsidRDefault="003F5E06">
      <w:r>
        <w:separator/>
      </w:r>
    </w:p>
  </w:footnote>
  <w:footnote w:type="continuationSeparator" w:id="0">
    <w:p w14:paraId="3585FF4F" w14:textId="77777777" w:rsidR="003F5E06" w:rsidRDefault="003F5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36F4"/>
    <w:rsid w:val="000A7CDB"/>
    <w:rsid w:val="000B5921"/>
    <w:rsid w:val="000C6E46"/>
    <w:rsid w:val="000E2846"/>
    <w:rsid w:val="000E5933"/>
    <w:rsid w:val="000E7131"/>
    <w:rsid w:val="000F0FBE"/>
    <w:rsid w:val="000F31AD"/>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424E"/>
    <w:rsid w:val="00256E0D"/>
    <w:rsid w:val="002607FB"/>
    <w:rsid w:val="002630A9"/>
    <w:rsid w:val="002658A0"/>
    <w:rsid w:val="00276412"/>
    <w:rsid w:val="00284B48"/>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0A60"/>
    <w:rsid w:val="00312D7F"/>
    <w:rsid w:val="00316763"/>
    <w:rsid w:val="003221A4"/>
    <w:rsid w:val="00325CF1"/>
    <w:rsid w:val="00337555"/>
    <w:rsid w:val="00355495"/>
    <w:rsid w:val="00355EE8"/>
    <w:rsid w:val="00356489"/>
    <w:rsid w:val="0037302E"/>
    <w:rsid w:val="00392558"/>
    <w:rsid w:val="0039707D"/>
    <w:rsid w:val="003A3559"/>
    <w:rsid w:val="003B4ED6"/>
    <w:rsid w:val="003B620D"/>
    <w:rsid w:val="003B65BD"/>
    <w:rsid w:val="003C5812"/>
    <w:rsid w:val="003D113C"/>
    <w:rsid w:val="003D6535"/>
    <w:rsid w:val="003E58F0"/>
    <w:rsid w:val="003F3684"/>
    <w:rsid w:val="003F5E06"/>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4E5F75"/>
    <w:rsid w:val="00506A8C"/>
    <w:rsid w:val="00510633"/>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A486B"/>
    <w:rsid w:val="005B1469"/>
    <w:rsid w:val="005B727C"/>
    <w:rsid w:val="005C41AC"/>
    <w:rsid w:val="005C605B"/>
    <w:rsid w:val="005D385F"/>
    <w:rsid w:val="005D3A85"/>
    <w:rsid w:val="005E0C2D"/>
    <w:rsid w:val="005E4D0E"/>
    <w:rsid w:val="005E5073"/>
    <w:rsid w:val="005F44E3"/>
    <w:rsid w:val="005F6353"/>
    <w:rsid w:val="00604488"/>
    <w:rsid w:val="00605F6E"/>
    <w:rsid w:val="0060717D"/>
    <w:rsid w:val="00610021"/>
    <w:rsid w:val="00611EE0"/>
    <w:rsid w:val="006128BC"/>
    <w:rsid w:val="0061401B"/>
    <w:rsid w:val="00616372"/>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C5895"/>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1C93"/>
    <w:rsid w:val="00793437"/>
    <w:rsid w:val="00796573"/>
    <w:rsid w:val="00796E6A"/>
    <w:rsid w:val="007978F3"/>
    <w:rsid w:val="007A1135"/>
    <w:rsid w:val="007A38DC"/>
    <w:rsid w:val="007A68EE"/>
    <w:rsid w:val="007B18B5"/>
    <w:rsid w:val="007B7450"/>
    <w:rsid w:val="007C5A1C"/>
    <w:rsid w:val="007D3F07"/>
    <w:rsid w:val="007D5F57"/>
    <w:rsid w:val="007E02D8"/>
    <w:rsid w:val="007E03D7"/>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256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1B89"/>
    <w:rsid w:val="009E51B1"/>
    <w:rsid w:val="009E5C02"/>
    <w:rsid w:val="009F5E68"/>
    <w:rsid w:val="00A0004E"/>
    <w:rsid w:val="00A11511"/>
    <w:rsid w:val="00A135AE"/>
    <w:rsid w:val="00A32847"/>
    <w:rsid w:val="00A3474A"/>
    <w:rsid w:val="00A34D8A"/>
    <w:rsid w:val="00A36213"/>
    <w:rsid w:val="00A37460"/>
    <w:rsid w:val="00A413FA"/>
    <w:rsid w:val="00A43B22"/>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5DC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2A57"/>
    <w:rsid w:val="00C72861"/>
    <w:rsid w:val="00C72CB4"/>
    <w:rsid w:val="00C73D30"/>
    <w:rsid w:val="00C75F05"/>
    <w:rsid w:val="00C77830"/>
    <w:rsid w:val="00C8219F"/>
    <w:rsid w:val="00C9091E"/>
    <w:rsid w:val="00C958D5"/>
    <w:rsid w:val="00CA0042"/>
    <w:rsid w:val="00CA1DDB"/>
    <w:rsid w:val="00CC23E4"/>
    <w:rsid w:val="00CC4DE1"/>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345A"/>
    <w:rsid w:val="00D45D8F"/>
    <w:rsid w:val="00D4769F"/>
    <w:rsid w:val="00D625ED"/>
    <w:rsid w:val="00D679FC"/>
    <w:rsid w:val="00D70BED"/>
    <w:rsid w:val="00D7161C"/>
    <w:rsid w:val="00D74E91"/>
    <w:rsid w:val="00DB44A4"/>
    <w:rsid w:val="00DB5818"/>
    <w:rsid w:val="00DB7277"/>
    <w:rsid w:val="00DC1CCA"/>
    <w:rsid w:val="00DC5A8F"/>
    <w:rsid w:val="00DC75E0"/>
    <w:rsid w:val="00DD20B8"/>
    <w:rsid w:val="00DD26DE"/>
    <w:rsid w:val="00DD4D49"/>
    <w:rsid w:val="00DE0D95"/>
    <w:rsid w:val="00DE634B"/>
    <w:rsid w:val="00DF6383"/>
    <w:rsid w:val="00E00B4D"/>
    <w:rsid w:val="00E21A77"/>
    <w:rsid w:val="00E22BFD"/>
    <w:rsid w:val="00E2630F"/>
    <w:rsid w:val="00E34BFA"/>
    <w:rsid w:val="00E429EE"/>
    <w:rsid w:val="00E432FF"/>
    <w:rsid w:val="00E46881"/>
    <w:rsid w:val="00E53FB1"/>
    <w:rsid w:val="00E60928"/>
    <w:rsid w:val="00E6329A"/>
    <w:rsid w:val="00E66CDF"/>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3BFE-4F34-47F5-9CF5-5B6AB1BF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185</Words>
  <Characters>1400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2022-12-15T08:32:00Z</dcterms:created>
  <dcterms:modified xsi:type="dcterms:W3CDTF">2022-12-15T08:32:00Z</dcterms:modified>
</cp:coreProperties>
</file>