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8" w14:textId="77777777" w:rsidR="00CD19F9" w:rsidRDefault="00CD19F9" w:rsidP="00CD19F9">
      <w:pPr>
        <w:ind w:left="5103"/>
        <w:jc w:val="both"/>
        <w:rPr>
          <w:rFonts w:eastAsia="Calibri"/>
          <w:sz w:val="24"/>
          <w:szCs w:val="24"/>
        </w:rPr>
      </w:pPr>
      <w:bookmarkStart w:id="0" w:name="_GoBack"/>
      <w:bookmarkEnd w:id="0"/>
    </w:p>
    <w:p w14:paraId="552B34F9" w14:textId="77777777" w:rsidR="001456BA" w:rsidRPr="00CD19F9" w:rsidRDefault="001456BA" w:rsidP="00CD19F9">
      <w:pPr>
        <w:ind w:left="5103"/>
        <w:jc w:val="both"/>
        <w:rPr>
          <w:rFonts w:eastAsia="Calibri"/>
          <w:sz w:val="24"/>
          <w:szCs w:val="24"/>
        </w:rPr>
      </w:pPr>
    </w:p>
    <w:p w14:paraId="552B34FA" w14:textId="77777777" w:rsidR="00CD19F9" w:rsidRPr="00CD19F9" w:rsidRDefault="00CD19F9" w:rsidP="00CD19F9">
      <w:pPr>
        <w:spacing w:line="276" w:lineRule="auto"/>
        <w:jc w:val="center"/>
        <w:rPr>
          <w:rFonts w:eastAsia="Calibri"/>
          <w:sz w:val="24"/>
          <w:szCs w:val="24"/>
          <w:lang w:eastAsia="lt-LT"/>
        </w:rPr>
      </w:pPr>
      <w:bookmarkStart w:id="1" w:name="_Hlk60319106"/>
      <w:r w:rsidRPr="00CD19F9">
        <w:rPr>
          <w:rFonts w:eastAsia="Calibri"/>
          <w:b/>
          <w:bCs/>
          <w:sz w:val="24"/>
          <w:szCs w:val="24"/>
        </w:rPr>
        <w:t>PANEVĖŽIO SOCIALINIŲ PASLAUGŲ CENTRE TEIKIAMŲ SOCIALINIŲ PASLAUGŲ SĄRAŠAS</w:t>
      </w:r>
    </w:p>
    <w:bookmarkEnd w:id="1"/>
    <w:p w14:paraId="14949D3C" w14:textId="77777777" w:rsidR="00D8639F" w:rsidRPr="00CD19F9" w:rsidRDefault="00D8639F"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CD19F9" w:rsidRPr="00624F21" w14:paraId="552B34FF"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944809" w:rsidRDefault="00CD19F9" w:rsidP="007E67A7">
            <w:pPr>
              <w:jc w:val="center"/>
              <w:rPr>
                <w:rFonts w:eastAsia="Calibri"/>
                <w:b/>
                <w:bCs/>
                <w:color w:val="806000" w:themeColor="accent4" w:themeShade="80"/>
                <w:sz w:val="24"/>
                <w:szCs w:val="24"/>
              </w:rPr>
            </w:pPr>
            <w:r w:rsidRPr="00944809">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944809" w:rsidRDefault="00CD19F9" w:rsidP="007E67A7">
            <w:pPr>
              <w:jc w:val="center"/>
              <w:rPr>
                <w:rFonts w:eastAsia="Calibri"/>
                <w:sz w:val="24"/>
                <w:szCs w:val="24"/>
              </w:rPr>
            </w:pPr>
            <w:r w:rsidRPr="00944809">
              <w:rPr>
                <w:rFonts w:eastAsia="Calibri"/>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944809" w:rsidRDefault="00CD19F9" w:rsidP="007E67A7">
            <w:pPr>
              <w:jc w:val="center"/>
              <w:rPr>
                <w:rFonts w:eastAsia="Calibri"/>
                <w:sz w:val="24"/>
                <w:szCs w:val="24"/>
              </w:rPr>
            </w:pPr>
            <w:r w:rsidRPr="00944809">
              <w:rPr>
                <w:rFonts w:eastAsia="Calibri"/>
                <w:sz w:val="24"/>
                <w:szCs w:val="24"/>
              </w:rPr>
              <w:t>Paslaugos apibūdinimas</w:t>
            </w:r>
          </w:p>
        </w:tc>
      </w:tr>
      <w:tr w:rsidR="00D8639F" w:rsidRPr="00624F21" w14:paraId="1502131C"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944809" w:rsidRDefault="00D8639F" w:rsidP="00D8639F">
            <w:p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4A78F"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Potencialių socialinių paslaugų gavėjų paieška</w:t>
            </w:r>
          </w:p>
          <w:p w14:paraId="402D0991"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 </w:t>
            </w:r>
          </w:p>
          <w:p w14:paraId="44BF6B32" w14:textId="77777777" w:rsidR="00D8639F" w:rsidRPr="00944809" w:rsidRDefault="00D8639F" w:rsidP="00D8639F">
            <w:pPr>
              <w:jc w:val="center"/>
              <w:rPr>
                <w:rFonts w:eastAsia="Calibri"/>
                <w:b/>
                <w:bCs/>
                <w:color w:val="806000" w:themeColor="accent4" w:themeShade="80"/>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Asmenų, kurie patiria įvairių sunkumų, paieška, santykio užmezgimas, palaikymas ir (ar) jų įtraukimas į pagalbos procesą. Paslauga susideda iš:</w:t>
            </w:r>
          </w:p>
          <w:p w14:paraId="72B4EE1B"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konkrečios teritorijos ir (ar) tikslinės grupės asmenų stebėjimo ir situacijos vertinimo;</w:t>
            </w:r>
          </w:p>
          <w:p w14:paraId="221F7114"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veiklų ir veiksmų, siekiant užmegzti ryšius su pasirinktos tikslinės grupės asmeniu;</w:t>
            </w:r>
          </w:p>
          <w:p w14:paraId="2B41DC11"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veiklų ir veiksmų, siekiant palaikyti ryšį ir stiprinti santykius;</w:t>
            </w:r>
          </w:p>
          <w:p w14:paraId="7E80246B" w14:textId="4F316F40" w:rsidR="00D8639F" w:rsidRPr="00944809" w:rsidRDefault="00D8639F" w:rsidP="00624F21">
            <w:pPr>
              <w:jc w:val="both"/>
              <w:rPr>
                <w:b/>
                <w:bCs/>
                <w:color w:val="806000" w:themeColor="accent4" w:themeShade="80"/>
                <w:sz w:val="24"/>
                <w:szCs w:val="24"/>
                <w:lang w:eastAsia="lt-LT"/>
              </w:rPr>
            </w:pPr>
            <w:r w:rsidRPr="00944809">
              <w:rPr>
                <w:b/>
                <w:bCs/>
                <w:color w:val="806000" w:themeColor="accent4" w:themeShade="80"/>
                <w:sz w:val="24"/>
                <w:szCs w:val="24"/>
                <w:lang w:eastAsia="lt-LT"/>
              </w:rPr>
              <w:t>- pasiūlymo asmeniui kreiptis pagalbos, siekiant spręsti jo patiriamus sunkumus</w:t>
            </w:r>
          </w:p>
        </w:tc>
      </w:tr>
      <w:tr w:rsidR="00D8639F" w:rsidRPr="00624F21" w14:paraId="5BFCD382" w14:textId="77777777" w:rsidTr="00944809">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944809" w:rsidRDefault="00D8639F" w:rsidP="00D8639F">
            <w:p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944809" w:rsidRDefault="00D8639F" w:rsidP="00D8639F">
            <w:pPr>
              <w:jc w:val="center"/>
              <w:rPr>
                <w:rFonts w:eastAsia="Calibri"/>
                <w:b/>
                <w:bCs/>
                <w:color w:val="806000" w:themeColor="accent4" w:themeShade="80"/>
                <w:sz w:val="24"/>
                <w:szCs w:val="24"/>
              </w:rPr>
            </w:pPr>
            <w:r w:rsidRPr="00944809">
              <w:rPr>
                <w:b/>
                <w:bCs/>
                <w:color w:val="806000" w:themeColor="accent4" w:themeShade="80"/>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Asmenų, šeimų, jų grupių bei organizacijų gebėjimų, įgūdžių ir motyvacijos spręsti bendruomenės problemas puoselėjimas ir stiprinimas, siekiant kurti bendruomenei socialiai saugią aplinką.</w:t>
            </w:r>
          </w:p>
          <w:p w14:paraId="55654C72"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Paslauga apima šiuos elementus:</w:t>
            </w:r>
          </w:p>
          <w:p w14:paraId="2A328A48"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bendruomenės situacijos (ryšių, gebėjimų ir išteklių) stebėsena ir grįžtamojo ryšio organizavimas;</w:t>
            </w:r>
          </w:p>
          <w:p w14:paraId="6FEFAFF7"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ryšių tarp įvairių asmenų grupių stiprinimas ir šių grupių telkimas;</w:t>
            </w:r>
          </w:p>
          <w:p w14:paraId="593E7F54"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asmenų gebėjimo veikti savarankiškai ir iniciatyviai stiprinimas;</w:t>
            </w:r>
          </w:p>
          <w:p w14:paraId="4DA7A93C"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viešųjų erdvių, reikalingų bendruomenei, paieška ir jų prieinamumo organizavimas;</w:t>
            </w:r>
          </w:p>
          <w:p w14:paraId="341435F8"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telkiančių ir įgalinančių bendruomeninių veiklų inicijavimas ir palaikymas;</w:t>
            </w:r>
          </w:p>
          <w:p w14:paraId="06673667"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lang w:eastAsia="lt-LT"/>
              </w:rPr>
              <w:t>- bendruomeniniam veikimui būtinų gebėjimų stiprinimas (iniciatyva, bendravimas ir bendradarbiavimas, planavimas);</w:t>
            </w:r>
          </w:p>
          <w:p w14:paraId="0CDED778" w14:textId="3685BFF8" w:rsidR="00D8639F" w:rsidRPr="00944809" w:rsidRDefault="00D8639F" w:rsidP="00624F21">
            <w:pPr>
              <w:jc w:val="both"/>
              <w:rPr>
                <w:b/>
                <w:bCs/>
                <w:color w:val="806000" w:themeColor="accent4" w:themeShade="80"/>
                <w:sz w:val="24"/>
                <w:szCs w:val="24"/>
                <w:lang w:eastAsia="lt-LT"/>
              </w:rPr>
            </w:pPr>
            <w:r w:rsidRPr="00944809">
              <w:rPr>
                <w:b/>
                <w:bCs/>
                <w:color w:val="806000" w:themeColor="accent4" w:themeShade="80"/>
                <w:sz w:val="24"/>
                <w:szCs w:val="24"/>
                <w:lang w:eastAsia="lt-LT"/>
              </w:rPr>
              <w:t>- socialiai pažeidžiamų grupių identifikavimas ir jų ryšio su bendruomene stiprinimas</w:t>
            </w:r>
          </w:p>
        </w:tc>
      </w:tr>
      <w:tr w:rsidR="00CD19F9" w:rsidRPr="00624F21" w14:paraId="552B3506"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10135CAE" w:rsidR="00CD19F9" w:rsidRPr="00944809" w:rsidRDefault="00944809" w:rsidP="00D8639F">
            <w:pPr>
              <w:numPr>
                <w:ilvl w:val="0"/>
                <w:numId w:val="6"/>
              </w:numPr>
              <w:rPr>
                <w:rFonts w:eastAsia="Calibri"/>
                <w:b/>
                <w:bCs/>
                <w:color w:val="806000" w:themeColor="accent4" w:themeShade="80"/>
                <w:sz w:val="24"/>
                <w:szCs w:val="24"/>
              </w:rPr>
            </w:pPr>
            <w:r w:rsidRPr="00944809">
              <w:rPr>
                <w:rFonts w:eastAsia="Calibri"/>
                <w:b/>
                <w:bCs/>
                <w:color w:val="806000" w:themeColor="accent4" w:themeShade="80"/>
                <w:sz w:val="24"/>
                <w:szCs w:val="24"/>
              </w:rPr>
              <w:t>3</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624F21" w:rsidRDefault="001F5C79" w:rsidP="007E67A7">
            <w:pPr>
              <w:rPr>
                <w:rFonts w:eastAsia="Calibri"/>
                <w:b/>
                <w:sz w:val="24"/>
                <w:szCs w:val="24"/>
              </w:rPr>
            </w:pPr>
            <w:r w:rsidRPr="00624F21">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624F21" w:rsidRDefault="001F5C79" w:rsidP="007E67A7">
            <w:pPr>
              <w:jc w:val="both"/>
              <w:rPr>
                <w:rFonts w:eastAsia="Calibri"/>
                <w:sz w:val="24"/>
                <w:szCs w:val="24"/>
                <w:lang w:eastAsia="lt-LT"/>
              </w:rPr>
            </w:pPr>
            <w:r w:rsidRPr="00624F21">
              <w:rPr>
                <w:sz w:val="24"/>
                <w:szCs w:val="24"/>
              </w:rPr>
              <w:t>Reikalingos informacijos apie socialinę pagalbą suteikimas asmeniui (šeimai)</w:t>
            </w:r>
          </w:p>
        </w:tc>
      </w:tr>
      <w:tr w:rsidR="001F5C79" w:rsidRPr="00624F21" w14:paraId="367E92E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484A5567"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4</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624F21" w:rsidRDefault="001F5C79" w:rsidP="007E67A7">
            <w:pPr>
              <w:rPr>
                <w:rFonts w:eastAsia="Calibri"/>
                <w:b/>
                <w:sz w:val="24"/>
                <w:szCs w:val="24"/>
              </w:rPr>
            </w:pPr>
            <w:r w:rsidRPr="00624F21">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624F21" w:rsidRDefault="001F5C79" w:rsidP="007E67A7">
            <w:pPr>
              <w:jc w:val="both"/>
              <w:rPr>
                <w:rFonts w:eastAsia="Calibri"/>
                <w:sz w:val="24"/>
                <w:szCs w:val="24"/>
                <w:lang w:eastAsia="lt-LT"/>
              </w:rPr>
            </w:pPr>
            <w:r w:rsidRPr="00624F21">
              <w:rPr>
                <w:sz w:val="24"/>
                <w:szCs w:val="24"/>
              </w:rPr>
              <w:t>Pagalba, kurią teikiant kartu su asmeniu analizuojama asmens (šeimos) problema ir ieškoma veiksmingų jos sprendimo būdų</w:t>
            </w:r>
          </w:p>
        </w:tc>
      </w:tr>
      <w:tr w:rsidR="001F5C79" w:rsidRPr="00624F21" w14:paraId="7B7BA37A"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3459C2C5"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5</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624F21" w:rsidRDefault="001F5C79" w:rsidP="007E67A7">
            <w:pPr>
              <w:rPr>
                <w:rFonts w:eastAsia="Calibri"/>
                <w:b/>
                <w:sz w:val="24"/>
                <w:szCs w:val="24"/>
              </w:rPr>
            </w:pPr>
            <w:r w:rsidRPr="00624F21">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624F21" w:rsidRDefault="001F5C79" w:rsidP="007E67A7">
            <w:pPr>
              <w:jc w:val="both"/>
              <w:rPr>
                <w:rFonts w:eastAsia="Calibri"/>
                <w:sz w:val="24"/>
                <w:szCs w:val="24"/>
                <w:lang w:eastAsia="lt-LT"/>
              </w:rPr>
            </w:pPr>
            <w:r w:rsidRPr="00624F21">
              <w:rPr>
                <w:sz w:val="24"/>
                <w:szCs w:val="24"/>
              </w:rPr>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p>
        </w:tc>
      </w:tr>
      <w:tr w:rsidR="001F5C79" w:rsidRPr="00624F21" w14:paraId="702B271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619BAD73"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lastRenderedPageBreak/>
              <w:t>6</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624F21" w:rsidRDefault="001F5C79" w:rsidP="007E67A7">
            <w:pPr>
              <w:rPr>
                <w:rFonts w:eastAsia="Calibri"/>
                <w:b/>
                <w:sz w:val="24"/>
                <w:szCs w:val="24"/>
              </w:rPr>
            </w:pPr>
            <w:r w:rsidRPr="00624F21">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624F21" w:rsidRDefault="001F5C79" w:rsidP="007E67A7">
            <w:pPr>
              <w:jc w:val="both"/>
              <w:rPr>
                <w:rFonts w:eastAsia="Calibri"/>
                <w:sz w:val="24"/>
                <w:szCs w:val="24"/>
                <w:lang w:eastAsia="lt-LT"/>
              </w:rPr>
            </w:pPr>
            <w:r w:rsidRPr="00624F21">
              <w:rPr>
                <w:sz w:val="24"/>
                <w:szCs w:val="24"/>
              </w:rPr>
              <w:t>Pagalba asmenims (šeimoms), kurie dėl nepakankamo savarankiškumo ar nepakankamų pajamų nepajėgia apsirūpinti maistu patys. Maitinimas organizuojamas organizuojant ir teikiant paramą maistu  </w:t>
            </w:r>
          </w:p>
        </w:tc>
      </w:tr>
      <w:tr w:rsidR="001F5C79" w:rsidRPr="00624F21" w14:paraId="2E66F03A"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1431D1E6"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7</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624F21" w:rsidRDefault="001F5C79" w:rsidP="007E67A7">
            <w:pPr>
              <w:rPr>
                <w:rFonts w:eastAsia="Calibri"/>
                <w:b/>
                <w:sz w:val="24"/>
                <w:szCs w:val="24"/>
              </w:rPr>
            </w:pPr>
            <w:r w:rsidRPr="00624F21">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624F21" w:rsidRDefault="001F5C79" w:rsidP="007E67A7">
            <w:pPr>
              <w:jc w:val="both"/>
              <w:rPr>
                <w:rFonts w:eastAsia="Calibri"/>
                <w:sz w:val="24"/>
                <w:szCs w:val="24"/>
                <w:lang w:eastAsia="lt-LT"/>
              </w:rPr>
            </w:pPr>
            <w:r w:rsidRPr="00624F21">
              <w:rPr>
                <w:sz w:val="24"/>
                <w:szCs w:val="24"/>
              </w:rPr>
              <w:t>Būtiniausių drabužių, avalynės ir kitų reikmenų teikimas</w:t>
            </w:r>
          </w:p>
        </w:tc>
      </w:tr>
      <w:tr w:rsidR="001F5C79" w:rsidRPr="00624F21" w14:paraId="5A64C9F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0BA98BD8"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8</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624F21" w:rsidRDefault="001F5C79" w:rsidP="007E67A7">
            <w:pPr>
              <w:rPr>
                <w:rFonts w:eastAsia="Calibri"/>
                <w:b/>
                <w:sz w:val="24"/>
                <w:szCs w:val="24"/>
              </w:rPr>
            </w:pPr>
            <w:r w:rsidRPr="00624F21">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624F21" w:rsidRDefault="001F5C79" w:rsidP="007E67A7">
            <w:pPr>
              <w:jc w:val="both"/>
              <w:rPr>
                <w:rFonts w:eastAsia="Calibri"/>
                <w:sz w:val="24"/>
                <w:szCs w:val="24"/>
                <w:lang w:eastAsia="lt-LT"/>
              </w:rPr>
            </w:pPr>
            <w:r w:rsidRPr="00624F21">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1F5C79" w:rsidRPr="00624F21" w14:paraId="06E0C569"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389DDFB1" w:rsidR="001F5C79" w:rsidRPr="00944809" w:rsidRDefault="00944809"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9</w:t>
            </w:r>
            <w:r w:rsidR="00D8639F"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624F21" w:rsidRDefault="001F5C79" w:rsidP="007E67A7">
            <w:pPr>
              <w:rPr>
                <w:rFonts w:eastAsia="Calibri"/>
                <w:b/>
                <w:sz w:val="24"/>
                <w:szCs w:val="24"/>
              </w:rPr>
            </w:pPr>
            <w:r w:rsidRPr="00624F21">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624F21" w:rsidRDefault="001F5C79" w:rsidP="007E67A7">
            <w:pPr>
              <w:jc w:val="both"/>
              <w:rPr>
                <w:rFonts w:eastAsia="Calibri"/>
                <w:sz w:val="24"/>
                <w:szCs w:val="24"/>
                <w:lang w:eastAsia="lt-LT"/>
              </w:rPr>
            </w:pPr>
            <w:r w:rsidRPr="00624F21">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1F5C79" w:rsidRPr="00624F21" w14:paraId="3E33DF39"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103C719" w:rsidR="001F5C79"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0</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624F21" w:rsidRDefault="001F5C79" w:rsidP="007E67A7">
            <w:pPr>
              <w:rPr>
                <w:rFonts w:eastAsia="Calibri"/>
                <w:b/>
                <w:sz w:val="24"/>
                <w:szCs w:val="24"/>
              </w:rPr>
            </w:pPr>
            <w:r w:rsidRPr="00624F21">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624F21" w:rsidRDefault="001F5C79" w:rsidP="007E67A7">
            <w:pPr>
              <w:jc w:val="both"/>
              <w:rPr>
                <w:rFonts w:eastAsia="Calibri"/>
                <w:sz w:val="24"/>
                <w:szCs w:val="24"/>
                <w:lang w:eastAsia="lt-LT"/>
              </w:rPr>
            </w:pPr>
            <w:r w:rsidRPr="00624F21">
              <w:rPr>
                <w:sz w:val="24"/>
                <w:szCs w:val="24"/>
              </w:rPr>
              <w:t>Pagalba asmenims (šeimoms), kurie (-ios) dėl nepakankamų pajamų negali pasirūpinti savo higiena (pirties (dušo) ir (ar) skalbimo paslaugų organizavimas ir kt.)</w:t>
            </w:r>
          </w:p>
        </w:tc>
      </w:tr>
      <w:tr w:rsidR="001F5C79" w:rsidRPr="00624F21" w14:paraId="5DE92B6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13F91" w14:textId="48E692E8" w:rsidR="001F5C79" w:rsidRPr="00944809" w:rsidRDefault="001F5C79" w:rsidP="007E67A7">
            <w:pPr>
              <w:numPr>
                <w:ilvl w:val="0"/>
                <w:numId w:val="6"/>
              </w:numPr>
              <w:jc w:val="center"/>
              <w:rPr>
                <w:rFonts w:eastAsia="Calibri"/>
                <w:b/>
                <w:bCs/>
                <w:color w:val="806000" w:themeColor="accent4" w:themeShade="80"/>
                <w:sz w:val="24"/>
                <w:szCs w:val="24"/>
              </w:rPr>
            </w:pP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07FE7" w14:textId="732C1ABF" w:rsidR="001F5C79" w:rsidRPr="00944809" w:rsidRDefault="001F5C79" w:rsidP="007E67A7">
            <w:pPr>
              <w:rPr>
                <w:rFonts w:eastAsia="Calibri"/>
                <w:b/>
                <w:bCs/>
                <w:strike/>
                <w:color w:val="806000" w:themeColor="accent4" w:themeShade="80"/>
                <w:sz w:val="24"/>
                <w:szCs w:val="24"/>
              </w:rPr>
            </w:pPr>
            <w:r w:rsidRPr="00944809">
              <w:rPr>
                <w:b/>
                <w:bCs/>
                <w:strike/>
                <w:color w:val="806000" w:themeColor="accent4" w:themeShade="80"/>
                <w:sz w:val="24"/>
                <w:szCs w:val="24"/>
              </w:rPr>
              <w:t>Kitos bendrosios socialinės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27C624" w14:textId="5FB7883F" w:rsidR="001F5C79" w:rsidRPr="00944809" w:rsidRDefault="001F5C79" w:rsidP="007E67A7">
            <w:pPr>
              <w:jc w:val="both"/>
              <w:rPr>
                <w:b/>
                <w:bCs/>
                <w:strike/>
                <w:color w:val="806000" w:themeColor="accent4" w:themeShade="80"/>
                <w:sz w:val="24"/>
                <w:szCs w:val="24"/>
                <w:lang w:eastAsia="lt-LT"/>
              </w:rPr>
            </w:pPr>
            <w:r w:rsidRPr="00944809">
              <w:rPr>
                <w:b/>
                <w:bCs/>
                <w:strike/>
                <w:color w:val="806000" w:themeColor="accent4" w:themeShade="80"/>
                <w:sz w:val="24"/>
                <w:szCs w:val="24"/>
              </w:rPr>
              <w:t>Socialinės paslaugos, organizuojamos atsižvelgiant į specifinius savivaldybės gyventojų poreikius, pvz.: maisto produktų nupirkimas, palydėjimas į įvairias įstaigas ir kt. Prie kitų bendrųjų socialinių paslaugų gali būti priskiriamos ir kai kurios pagalbos į namus paslaugos</w:t>
            </w:r>
          </w:p>
        </w:tc>
      </w:tr>
      <w:tr w:rsidR="00C42646" w:rsidRPr="00624F21" w14:paraId="0B3B50B8"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25E8E390" w:rsidR="00C42646"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1</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624F21" w:rsidRDefault="00C42646" w:rsidP="007E67A7">
            <w:pPr>
              <w:rPr>
                <w:b/>
                <w:bCs/>
                <w:sz w:val="24"/>
                <w:szCs w:val="24"/>
              </w:rPr>
            </w:pPr>
            <w:r w:rsidRPr="00624F21">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624F21" w:rsidRDefault="00C42646" w:rsidP="007E67A7">
            <w:pPr>
              <w:jc w:val="both"/>
              <w:rPr>
                <w:sz w:val="24"/>
                <w:szCs w:val="24"/>
              </w:rPr>
            </w:pPr>
            <w:r w:rsidRPr="00624F21">
              <w:rPr>
                <w:sz w:val="24"/>
                <w:szCs w:val="24"/>
              </w:rPr>
              <w:t>Asmens namuose teikiamos paslaugos, padedančios asmeniui (šeimai) tvarkytis buityje, rūpintis asmeniniu gyvenimu ir dalyvauti visuomenės gyvenime</w:t>
            </w:r>
          </w:p>
        </w:tc>
      </w:tr>
      <w:tr w:rsidR="00C42646" w:rsidRPr="00624F21" w14:paraId="30248BBF"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2131F3AC" w:rsidR="00C42646" w:rsidRPr="00944809" w:rsidRDefault="00D8639F"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2</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624F21" w:rsidRDefault="00C42646" w:rsidP="007E67A7">
            <w:pPr>
              <w:rPr>
                <w:b/>
                <w:bCs/>
                <w:sz w:val="24"/>
                <w:szCs w:val="24"/>
              </w:rPr>
            </w:pPr>
            <w:r w:rsidRPr="00624F21">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624F21" w:rsidRDefault="00C42646" w:rsidP="007E67A7">
            <w:pPr>
              <w:jc w:val="both"/>
              <w:rPr>
                <w:sz w:val="24"/>
                <w:szCs w:val="24"/>
              </w:rPr>
            </w:pPr>
            <w:r w:rsidRPr="00624F21">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D8639F" w:rsidRPr="00624F21" w14:paraId="5675AD46"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6F4CC62B" w:rsidR="00D8639F" w:rsidRPr="00944809" w:rsidRDefault="00624F21" w:rsidP="00D8639F">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3</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944809" w:rsidRDefault="00D8639F" w:rsidP="00D8639F">
            <w:pPr>
              <w:rPr>
                <w:b/>
                <w:bCs/>
                <w:sz w:val="24"/>
                <w:szCs w:val="24"/>
              </w:rPr>
            </w:pPr>
            <w:r w:rsidRPr="00944809">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1DC451DB" w:rsidR="00D8639F" w:rsidRPr="00944809" w:rsidRDefault="00D8639F" w:rsidP="00D8639F">
            <w:pPr>
              <w:jc w:val="both"/>
              <w:rPr>
                <w:sz w:val="24"/>
                <w:szCs w:val="24"/>
              </w:rPr>
            </w:pPr>
            <w:r w:rsidRPr="00944809">
              <w:rPr>
                <w:b/>
                <w:bCs/>
                <w:color w:val="806000" w:themeColor="accent4" w:themeShade="80"/>
                <w:sz w:val="24"/>
                <w:szCs w:val="24"/>
                <w:shd w:val="clear" w:color="auto" w:fill="FFFFFF"/>
              </w:rPr>
              <w:t>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C42646" w:rsidRPr="00624F21" w14:paraId="6C1FBC7B"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1FB7308E"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4</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624F21" w:rsidRDefault="00C42646" w:rsidP="007E67A7">
            <w:pPr>
              <w:rPr>
                <w:sz w:val="24"/>
                <w:szCs w:val="24"/>
                <w:lang w:eastAsia="lt-LT"/>
              </w:rPr>
            </w:pPr>
            <w:r w:rsidRPr="00624F21">
              <w:rPr>
                <w:b/>
                <w:bCs/>
                <w:sz w:val="24"/>
                <w:szCs w:val="24"/>
              </w:rPr>
              <w:t>Apgyvendinimas savarankiško gyvenimo namuose</w:t>
            </w:r>
          </w:p>
          <w:p w14:paraId="0F5A6757"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624F21" w:rsidRDefault="00C42646" w:rsidP="007E67A7">
            <w:pPr>
              <w:jc w:val="both"/>
              <w:rPr>
                <w:sz w:val="24"/>
                <w:szCs w:val="24"/>
              </w:rPr>
            </w:pPr>
            <w:r w:rsidRPr="00624F21">
              <w:rPr>
                <w:sz w:val="24"/>
                <w:szCs w:val="24"/>
              </w:rPr>
              <w:lastRenderedPageBreak/>
              <w:t xml:space="preserve">Namų aplinkos sąlygų sukūrimas ir reikalingų paslaugų suteikimas asmenims (šeimoms), kuriems nereikia nuolatinės, intensyvios priežiūros, sudarant jiems </w:t>
            </w:r>
            <w:r w:rsidRPr="00624F21">
              <w:rPr>
                <w:sz w:val="24"/>
                <w:szCs w:val="24"/>
              </w:rPr>
              <w:lastRenderedPageBreak/>
              <w:t>sąlygas savarankiškai tvarkytis asmeninį (šeimos) gyvenimą</w:t>
            </w:r>
          </w:p>
        </w:tc>
      </w:tr>
      <w:tr w:rsidR="00C42646" w:rsidRPr="00624F21" w14:paraId="670CC78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7B9420F1"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lastRenderedPageBreak/>
              <w:t>1</w:t>
            </w:r>
            <w:r w:rsidR="00944809" w:rsidRPr="00944809">
              <w:rPr>
                <w:rFonts w:eastAsia="Calibri"/>
                <w:b/>
                <w:bCs/>
                <w:color w:val="806000" w:themeColor="accent4" w:themeShade="80"/>
                <w:sz w:val="24"/>
                <w:szCs w:val="24"/>
              </w:rPr>
              <w:t>5</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624F21" w:rsidRDefault="00C42646" w:rsidP="007E67A7">
            <w:pPr>
              <w:rPr>
                <w:sz w:val="24"/>
                <w:szCs w:val="24"/>
                <w:lang w:eastAsia="lt-LT"/>
              </w:rPr>
            </w:pPr>
            <w:r w:rsidRPr="00624F21">
              <w:rPr>
                <w:b/>
                <w:bCs/>
                <w:sz w:val="24"/>
                <w:szCs w:val="24"/>
              </w:rPr>
              <w:t>Laikinas apnakvindinimas</w:t>
            </w:r>
          </w:p>
          <w:p w14:paraId="53DCF6CA"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624F21" w:rsidRDefault="00C42646" w:rsidP="007E67A7">
            <w:pPr>
              <w:jc w:val="both"/>
              <w:rPr>
                <w:sz w:val="24"/>
                <w:szCs w:val="24"/>
              </w:rPr>
            </w:pPr>
            <w:r w:rsidRPr="00624F21">
              <w:rPr>
                <w:sz w:val="24"/>
                <w:szCs w:val="24"/>
              </w:rPr>
              <w:t>Nakvynės ir būtinųjų paslaugų (asmens higienos, buitinių) suteikimas asmenims, kurie yra benamiai, smurtautojai, piktnaudžiauja alkoholiu, narkotinėmis, psichotropinėmis ar toksinėmis medžiagomis, esant krizinei situacijai ir pan., jei, nesuteikus šių paslaugų, kyla grėsmė jų sveikatai ar gyvybei</w:t>
            </w:r>
          </w:p>
        </w:tc>
      </w:tr>
      <w:tr w:rsidR="00C42646" w:rsidRPr="00624F21" w14:paraId="54659D22"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067386F0" w:rsidR="00C42646"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6</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624F21" w:rsidRDefault="00C42646" w:rsidP="007E67A7">
            <w:pPr>
              <w:rPr>
                <w:sz w:val="24"/>
                <w:szCs w:val="24"/>
                <w:lang w:eastAsia="lt-LT"/>
              </w:rPr>
            </w:pPr>
            <w:r w:rsidRPr="00624F21">
              <w:rPr>
                <w:b/>
                <w:bCs/>
                <w:sz w:val="24"/>
                <w:szCs w:val="24"/>
              </w:rPr>
              <w:t>Intensyvi krizių įveikimo pagalba</w:t>
            </w:r>
          </w:p>
          <w:p w14:paraId="5B8729BD" w14:textId="77777777" w:rsidR="00C42646" w:rsidRPr="00624F21"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624F21" w:rsidRDefault="00C42646" w:rsidP="007E67A7">
            <w:pPr>
              <w:jc w:val="both"/>
              <w:rPr>
                <w:sz w:val="24"/>
                <w:szCs w:val="24"/>
              </w:rPr>
            </w:pPr>
            <w:r w:rsidRPr="00624F21">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CD19F9" w:rsidRPr="00624F21" w14:paraId="552B350C"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089E4FD9" w:rsidR="00CD19F9" w:rsidRPr="00944809" w:rsidRDefault="00624F21" w:rsidP="007E67A7">
            <w:pPr>
              <w:numPr>
                <w:ilvl w:val="0"/>
                <w:numId w:val="6"/>
              </w:numPr>
              <w:jc w:val="center"/>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7</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624F21" w:rsidRDefault="00CD19F9" w:rsidP="007E67A7">
            <w:pPr>
              <w:rPr>
                <w:rFonts w:eastAsia="Calibri"/>
                <w:b/>
                <w:sz w:val="24"/>
                <w:szCs w:val="24"/>
              </w:rPr>
            </w:pPr>
            <w:r w:rsidRPr="00624F21">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624F21" w:rsidRDefault="00CD19F9" w:rsidP="007E67A7">
            <w:pPr>
              <w:jc w:val="both"/>
              <w:rPr>
                <w:rFonts w:eastAsia="Calibri"/>
                <w:sz w:val="24"/>
                <w:szCs w:val="24"/>
              </w:rPr>
            </w:pPr>
            <w:r w:rsidRPr="00624F21">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CD19F9" w:rsidRPr="00624F21" w14:paraId="552B3518"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482FB374" w:rsidR="00CD19F9" w:rsidRPr="00944809" w:rsidRDefault="008A5D6B"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1</w:t>
            </w:r>
            <w:r w:rsidR="00944809" w:rsidRPr="00944809">
              <w:rPr>
                <w:rFonts w:eastAsia="Calibri"/>
                <w:b/>
                <w:bCs/>
                <w:color w:val="806000" w:themeColor="accent4" w:themeShade="80"/>
                <w:sz w:val="24"/>
                <w:szCs w:val="24"/>
              </w:rPr>
              <w:t>8</w:t>
            </w:r>
            <w:r w:rsidR="00624F21"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624F21" w:rsidRDefault="00CD19F9" w:rsidP="007E67A7">
            <w:pPr>
              <w:spacing w:before="100" w:beforeAutospacing="1"/>
              <w:jc w:val="both"/>
              <w:rPr>
                <w:b/>
                <w:bCs/>
                <w:sz w:val="24"/>
                <w:szCs w:val="24"/>
                <w:lang w:eastAsia="lt-LT"/>
              </w:rPr>
            </w:pPr>
            <w:r w:rsidRPr="00624F21">
              <w:rPr>
                <w:b/>
                <w:bCs/>
                <w:sz w:val="24"/>
                <w:szCs w:val="24"/>
                <w:lang w:eastAsia="lt-LT"/>
              </w:rPr>
              <w:t xml:space="preserve">Apgyvendinimas </w:t>
            </w:r>
            <w:r w:rsidR="00EF4860" w:rsidRPr="00624F21">
              <w:rPr>
                <w:b/>
                <w:bCs/>
                <w:sz w:val="24"/>
                <w:szCs w:val="24"/>
                <w:lang w:eastAsia="lt-LT"/>
              </w:rPr>
              <w:t>n</w:t>
            </w:r>
            <w:r w:rsidRPr="00624F21">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624F21" w:rsidRDefault="00CD19F9" w:rsidP="007E67A7">
            <w:pPr>
              <w:jc w:val="both"/>
              <w:rPr>
                <w:sz w:val="24"/>
                <w:szCs w:val="24"/>
                <w:lang w:eastAsia="lt-LT"/>
              </w:rPr>
            </w:pPr>
            <w:r w:rsidRPr="00624F21">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5A7021" w:rsidRPr="00624F21" w14:paraId="01FA231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206F10BC" w:rsidR="005A7021" w:rsidRPr="00944809" w:rsidRDefault="00944809"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19</w:t>
            </w:r>
            <w:r w:rsidR="00624F21"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624F21" w:rsidRDefault="005A7021" w:rsidP="007E67A7">
            <w:pPr>
              <w:spacing w:before="100" w:beforeAutospacing="1"/>
              <w:jc w:val="both"/>
              <w:rPr>
                <w:b/>
                <w:bCs/>
                <w:sz w:val="24"/>
                <w:szCs w:val="24"/>
                <w:lang w:eastAsia="lt-LT"/>
              </w:rPr>
            </w:pPr>
            <w:r w:rsidRPr="00624F21">
              <w:rPr>
                <w:b/>
                <w:bCs/>
                <w:sz w:val="24"/>
                <w:szCs w:val="24"/>
              </w:rPr>
              <w:t>Laikinas atokvėpis</w:t>
            </w:r>
            <w:r w:rsidR="00D8639F" w:rsidRPr="00624F21">
              <w:rPr>
                <w:b/>
                <w:bCs/>
                <w:sz w:val="24"/>
                <w:szCs w:val="24"/>
              </w:rPr>
              <w:t xml:space="preserve"> </w:t>
            </w:r>
            <w:r w:rsidR="00D8639F" w:rsidRPr="00944809">
              <w:rPr>
                <w:b/>
                <w:bCs/>
                <w:color w:val="806000" w:themeColor="accent4" w:themeShade="80"/>
                <w:sz w:val="24"/>
                <w:szCs w:val="24"/>
              </w:rPr>
              <w:t>(socialinė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5348A059" w:rsidR="00757A13" w:rsidRPr="00624F21" w:rsidRDefault="005A7021" w:rsidP="007E67A7">
            <w:pPr>
              <w:jc w:val="both"/>
              <w:rPr>
                <w:sz w:val="24"/>
                <w:szCs w:val="24"/>
              </w:rPr>
            </w:pPr>
            <w:r w:rsidRPr="00624F21">
              <w:rPr>
                <w:sz w:val="24"/>
                <w:szCs w:val="24"/>
              </w:rPr>
              <w:t>Socialinės priežiūros paslaugos</w:t>
            </w:r>
            <w:r w:rsidR="00951073" w:rsidRPr="00624F21">
              <w:rPr>
                <w:sz w:val="24"/>
                <w:szCs w:val="24"/>
              </w:rPr>
              <w:t xml:space="preserve"> </w:t>
            </w:r>
            <w:r w:rsidR="00757A13" w:rsidRPr="00944809">
              <w:rPr>
                <w:b/>
                <w:bCs/>
                <w:strike/>
                <w:color w:val="806000" w:themeColor="accent4" w:themeShade="80"/>
                <w:sz w:val="24"/>
                <w:szCs w:val="24"/>
              </w:rPr>
              <w:t>arba  dienos socialinės globos paslaugos asmens namuose</w:t>
            </w:r>
            <w:r w:rsidR="0049607C" w:rsidRPr="00944809">
              <w:rPr>
                <w:sz w:val="24"/>
                <w:szCs w:val="24"/>
              </w:rPr>
              <w:t>,</w:t>
            </w:r>
            <w:r w:rsidRPr="00944809">
              <w:rPr>
                <w:sz w:val="24"/>
                <w:szCs w:val="24"/>
              </w:rPr>
              <w:t xml:space="preserve"> </w:t>
            </w:r>
            <w:r w:rsidRPr="00624F21">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CD19F9" w:rsidRPr="00624F21" w14:paraId="552B351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742BE20B"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0</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624F21" w:rsidRDefault="005A7021" w:rsidP="007E67A7">
            <w:pPr>
              <w:jc w:val="both"/>
              <w:rPr>
                <w:sz w:val="24"/>
                <w:szCs w:val="24"/>
                <w:lang w:eastAsia="lt-LT"/>
              </w:rPr>
            </w:pPr>
            <w:r w:rsidRPr="00624F21">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624F21" w:rsidRDefault="005A7021" w:rsidP="00F623BD">
            <w:pPr>
              <w:jc w:val="both"/>
              <w:rPr>
                <w:sz w:val="24"/>
                <w:szCs w:val="24"/>
                <w:lang w:eastAsia="lt-LT"/>
              </w:rPr>
            </w:pPr>
            <w:r w:rsidRPr="00624F21">
              <w:rPr>
                <w:sz w:val="24"/>
                <w:szCs w:val="24"/>
              </w:rPr>
              <w:t>Atrankos, konsultavimo, mokymų, pagalbos ir paslaugų organizavimas, teikimas, suteikiant žinių ir kompetencijų, reikalingų auginant globojamus (rūpinamus), prižiūrimus ir įvaikintus vaikus</w:t>
            </w:r>
          </w:p>
        </w:tc>
      </w:tr>
      <w:tr w:rsidR="00EF4860" w:rsidRPr="00624F21" w14:paraId="469414BD"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526B238A" w:rsidR="00EF4860"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1</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624F21" w:rsidRDefault="00EF4860" w:rsidP="00EF4860">
            <w:pPr>
              <w:jc w:val="both"/>
              <w:rPr>
                <w:sz w:val="24"/>
                <w:szCs w:val="24"/>
                <w:lang w:eastAsia="lt-LT"/>
              </w:rPr>
            </w:pPr>
            <w:r w:rsidRPr="00624F21">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624F21" w:rsidRDefault="00EF4860" w:rsidP="007E67A7">
            <w:pPr>
              <w:jc w:val="both"/>
              <w:rPr>
                <w:sz w:val="24"/>
                <w:szCs w:val="24"/>
              </w:rPr>
            </w:pPr>
            <w:r w:rsidRPr="00624F21">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CD19F9" w:rsidRPr="00624F21" w14:paraId="552B3531"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5B099784"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2</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624F21" w:rsidRDefault="00CD19F9" w:rsidP="007E67A7">
            <w:pPr>
              <w:jc w:val="both"/>
              <w:rPr>
                <w:sz w:val="24"/>
                <w:szCs w:val="24"/>
                <w:lang w:eastAsia="lt-LT"/>
              </w:rPr>
            </w:pPr>
            <w:r w:rsidRPr="00624F21">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624F21" w:rsidRDefault="00CD19F9" w:rsidP="007E67A7">
            <w:pPr>
              <w:jc w:val="both"/>
              <w:rPr>
                <w:sz w:val="24"/>
                <w:szCs w:val="24"/>
              </w:rPr>
            </w:pPr>
            <w:r w:rsidRPr="00624F21">
              <w:rPr>
                <w:sz w:val="24"/>
                <w:szCs w:val="24"/>
              </w:rPr>
              <w:t>Dienos socialinės priežiūros paslaugos, kuriomis siekiama ugdyti vaiko</w:t>
            </w:r>
            <w:r w:rsidR="00F623BD" w:rsidRPr="00624F21">
              <w:rPr>
                <w:sz w:val="24"/>
                <w:szCs w:val="24"/>
              </w:rPr>
              <w:t>,</w:t>
            </w:r>
            <w:r w:rsidRPr="00624F21">
              <w:rPr>
                <w:sz w:val="24"/>
                <w:szCs w:val="24"/>
              </w:rPr>
              <w:t xml:space="preserve"> jo šeimos narių socialinius </w:t>
            </w:r>
            <w:r w:rsidR="00F623BD" w:rsidRPr="00624F21">
              <w:rPr>
                <w:sz w:val="24"/>
                <w:szCs w:val="24"/>
              </w:rPr>
              <w:t>ir</w:t>
            </w:r>
            <w:r w:rsidRPr="00624F21">
              <w:rPr>
                <w:sz w:val="24"/>
                <w:szCs w:val="24"/>
              </w:rPr>
              <w:t xml:space="preserve"> gyvenimo įgūdžius</w:t>
            </w:r>
          </w:p>
        </w:tc>
      </w:tr>
      <w:tr w:rsidR="00CD19F9" w:rsidRPr="00624F21" w14:paraId="552B3537"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0A609635"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3</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624F21" w:rsidRDefault="00990CAF" w:rsidP="007E67A7">
            <w:pPr>
              <w:jc w:val="both"/>
              <w:rPr>
                <w:b/>
                <w:sz w:val="24"/>
                <w:szCs w:val="24"/>
                <w:lang w:eastAsia="lt-LT"/>
              </w:rPr>
            </w:pPr>
            <w:r w:rsidRPr="00624F21">
              <w:rPr>
                <w:b/>
                <w:sz w:val="24"/>
                <w:szCs w:val="24"/>
              </w:rPr>
              <w:t>Palydėjimo paslauga jaunuoliams</w:t>
            </w:r>
          </w:p>
          <w:p w14:paraId="552B3533" w14:textId="539F252E" w:rsidR="00CD19F9" w:rsidRPr="00624F21"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624F21" w:rsidRDefault="00990CAF" w:rsidP="007E67A7">
            <w:pPr>
              <w:shd w:val="clear" w:color="auto" w:fill="FFFFFF"/>
              <w:jc w:val="both"/>
              <w:rPr>
                <w:sz w:val="24"/>
                <w:szCs w:val="24"/>
              </w:rPr>
            </w:pPr>
            <w:r w:rsidRPr="00624F21">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CD19F9" w:rsidRPr="00624F21" w14:paraId="552B3545"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632953DC"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4</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624F21" w:rsidRDefault="00CD19F9" w:rsidP="007E67A7">
            <w:pPr>
              <w:jc w:val="both"/>
              <w:rPr>
                <w:b/>
                <w:bCs/>
                <w:sz w:val="24"/>
                <w:szCs w:val="24"/>
                <w:lang w:eastAsia="lt-LT"/>
              </w:rPr>
            </w:pPr>
            <w:r w:rsidRPr="00624F21">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624F21" w:rsidRDefault="00CD19F9" w:rsidP="007E67A7">
            <w:pPr>
              <w:autoSpaceDE w:val="0"/>
              <w:autoSpaceDN w:val="0"/>
              <w:adjustRightInd w:val="0"/>
              <w:jc w:val="both"/>
              <w:rPr>
                <w:sz w:val="24"/>
                <w:szCs w:val="24"/>
              </w:rPr>
            </w:pPr>
            <w:r w:rsidRPr="00624F21">
              <w:rPr>
                <w:sz w:val="24"/>
                <w:szCs w:val="24"/>
              </w:rPr>
              <w:t>Visuma paslaugų, kuriomis asmeniui teikiama kompleksinė nuolatinės specialistų priežiūros reikalaujanti pagalba dienos metu</w:t>
            </w:r>
            <w:r w:rsidR="00990CAF" w:rsidRPr="00624F21">
              <w:rPr>
                <w:sz w:val="24"/>
                <w:szCs w:val="24"/>
              </w:rPr>
              <w:t xml:space="preserve"> institucijoje ir </w:t>
            </w:r>
            <w:r w:rsidR="00757A13" w:rsidRPr="00624F21">
              <w:rPr>
                <w:sz w:val="24"/>
                <w:szCs w:val="24"/>
              </w:rPr>
              <w:t xml:space="preserve">(ar) </w:t>
            </w:r>
            <w:r w:rsidR="00990CAF" w:rsidRPr="00624F21">
              <w:rPr>
                <w:sz w:val="24"/>
                <w:szCs w:val="24"/>
              </w:rPr>
              <w:t>asmens namuose</w:t>
            </w:r>
          </w:p>
        </w:tc>
      </w:tr>
      <w:tr w:rsidR="00CD19F9" w:rsidRPr="00624F21" w14:paraId="552B354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142C0FE4"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5</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624F21" w:rsidRDefault="00CD19F9" w:rsidP="007E67A7">
            <w:pPr>
              <w:jc w:val="both"/>
              <w:rPr>
                <w:b/>
                <w:bCs/>
                <w:sz w:val="24"/>
                <w:szCs w:val="24"/>
                <w:lang w:eastAsia="lt-LT"/>
              </w:rPr>
            </w:pPr>
            <w:r w:rsidRPr="00624F21">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6842AF" w14:textId="77777777"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rPr>
              <w:t>Visuma paslaugų, kuriomis asmeniui tam tikrą laiką teikiama kompleksinė, nuolatinės specialistų priežiūros reikalaujanti pagalba ar tęstinės socialinės paslaugos darbo savaitę (paromis)</w:t>
            </w:r>
          </w:p>
          <w:p w14:paraId="552B354D" w14:textId="48D31EB9" w:rsidR="00CD19F9" w:rsidRPr="00944809" w:rsidRDefault="00D8639F" w:rsidP="00D8639F">
            <w:pPr>
              <w:autoSpaceDE w:val="0"/>
              <w:autoSpaceDN w:val="0"/>
              <w:adjustRightInd w:val="0"/>
              <w:jc w:val="both"/>
              <w:rPr>
                <w:b/>
                <w:bCs/>
                <w:color w:val="806000" w:themeColor="accent4" w:themeShade="80"/>
                <w:sz w:val="24"/>
                <w:szCs w:val="24"/>
              </w:rPr>
            </w:pPr>
            <w:r w:rsidRPr="00944809">
              <w:rPr>
                <w:b/>
                <w:bCs/>
                <w:strike/>
                <w:color w:val="806000" w:themeColor="accent4" w:themeShade="80"/>
                <w:sz w:val="24"/>
                <w:szCs w:val="24"/>
              </w:rPr>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laikino atokvėpio paslaugos ar tęstinės socialinės paslaugos darbo savaitę (paromis), taip pat pagalba socialinę riziką patiriantiems suaugusiems asmenims ir socialinę riziką patiriantiems vaikams, siekiant juos integruoti į visuomenę</w:t>
            </w:r>
          </w:p>
        </w:tc>
      </w:tr>
      <w:tr w:rsidR="00D8639F" w:rsidRPr="00624F21" w14:paraId="7C1E0A7E" w14:textId="77777777" w:rsidTr="0094480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01BA8C9C" w:rsidR="00D8639F" w:rsidRPr="00944809" w:rsidRDefault="00624F21" w:rsidP="00D8639F">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6</w:t>
            </w:r>
            <w:r w:rsidRPr="00944809">
              <w:rPr>
                <w:rFonts w:eastAsia="Calibri"/>
                <w:b/>
                <w:bCs/>
                <w:color w:val="806000" w:themeColor="accent4" w:themeShade="80"/>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Laikinas atokvėpis</w:t>
            </w:r>
          </w:p>
          <w:p w14:paraId="21E8AC10" w14:textId="77777777" w:rsidR="00D8639F" w:rsidRPr="00944809" w:rsidRDefault="00D8639F" w:rsidP="00D8639F">
            <w:pPr>
              <w:rPr>
                <w:b/>
                <w:bCs/>
                <w:color w:val="806000" w:themeColor="accent4" w:themeShade="80"/>
                <w:sz w:val="24"/>
                <w:szCs w:val="24"/>
                <w:lang w:eastAsia="lt-LT"/>
              </w:rPr>
            </w:pPr>
            <w:r w:rsidRPr="00944809">
              <w:rPr>
                <w:b/>
                <w:bCs/>
                <w:color w:val="806000" w:themeColor="accent4" w:themeShade="80"/>
                <w:sz w:val="24"/>
                <w:szCs w:val="24"/>
                <w:lang w:eastAsia="lt-LT"/>
              </w:rPr>
              <w:t>(globa)</w:t>
            </w:r>
          </w:p>
          <w:p w14:paraId="5D94CCE3" w14:textId="77777777" w:rsidR="00D8639F" w:rsidRPr="00944809" w:rsidRDefault="00D8639F" w:rsidP="00D8639F">
            <w:pPr>
              <w:jc w:val="both"/>
              <w:rPr>
                <w:b/>
                <w:bCs/>
                <w:color w:val="806000" w:themeColor="accent4" w:themeShade="80"/>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572B402E" w:rsidR="00D8639F" w:rsidRPr="00944809" w:rsidRDefault="00D8639F" w:rsidP="00D8639F">
            <w:pPr>
              <w:jc w:val="both"/>
              <w:rPr>
                <w:b/>
                <w:bCs/>
                <w:color w:val="806000" w:themeColor="accent4" w:themeShade="80"/>
                <w:sz w:val="24"/>
                <w:szCs w:val="24"/>
                <w:lang w:eastAsia="lt-LT"/>
              </w:rPr>
            </w:pPr>
            <w:r w:rsidRPr="00944809">
              <w:rPr>
                <w:b/>
                <w:bCs/>
                <w:color w:val="806000" w:themeColor="accent4" w:themeShade="80"/>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CD19F9" w:rsidRPr="00624F21" w14:paraId="552B3556" w14:textId="77777777" w:rsidTr="00944809">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5D5B180F" w:rsidR="00CD19F9" w:rsidRPr="00944809" w:rsidRDefault="00624F21" w:rsidP="007E67A7">
            <w:pPr>
              <w:numPr>
                <w:ilvl w:val="0"/>
                <w:numId w:val="6"/>
              </w:numPr>
              <w:jc w:val="both"/>
              <w:rPr>
                <w:rFonts w:eastAsia="Calibri"/>
                <w:b/>
                <w:bCs/>
                <w:color w:val="806000" w:themeColor="accent4" w:themeShade="80"/>
                <w:sz w:val="24"/>
                <w:szCs w:val="24"/>
              </w:rPr>
            </w:pPr>
            <w:r w:rsidRPr="00944809">
              <w:rPr>
                <w:rFonts w:eastAsia="Calibri"/>
                <w:b/>
                <w:bCs/>
                <w:color w:val="806000" w:themeColor="accent4" w:themeShade="80"/>
                <w:sz w:val="24"/>
                <w:szCs w:val="24"/>
              </w:rPr>
              <w:t>2</w:t>
            </w:r>
            <w:r w:rsidR="00944809" w:rsidRPr="00944809">
              <w:rPr>
                <w:rFonts w:eastAsia="Calibri"/>
                <w:b/>
                <w:bCs/>
                <w:color w:val="806000" w:themeColor="accent4" w:themeShade="80"/>
                <w:sz w:val="24"/>
                <w:szCs w:val="24"/>
              </w:rPr>
              <w:t>7</w:t>
            </w:r>
            <w:r w:rsidRPr="00944809">
              <w:rPr>
                <w:rFonts w:eastAsia="Calibri"/>
                <w:b/>
                <w:bCs/>
                <w:color w:val="806000" w:themeColor="accent4" w:themeShade="80"/>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624F21" w:rsidRDefault="00CD19F9" w:rsidP="007E67A7">
            <w:pPr>
              <w:jc w:val="both"/>
              <w:rPr>
                <w:rFonts w:eastAsia="Calibri"/>
                <w:b/>
                <w:bCs/>
                <w:sz w:val="24"/>
                <w:szCs w:val="24"/>
              </w:rPr>
            </w:pPr>
            <w:r w:rsidRPr="00624F21">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624F21" w:rsidRDefault="007E67A7" w:rsidP="007E67A7">
            <w:pPr>
              <w:jc w:val="both"/>
              <w:rPr>
                <w:sz w:val="24"/>
                <w:szCs w:val="24"/>
                <w:lang w:eastAsia="lt-LT"/>
              </w:rPr>
            </w:pPr>
            <w:r w:rsidRPr="00624F21">
              <w:rPr>
                <w:sz w:val="24"/>
                <w:szCs w:val="24"/>
              </w:rPr>
              <w:t xml:space="preserve">Bendruomeniniuose vaikų globos namuose teikiama </w:t>
            </w:r>
            <w:r w:rsidR="00951073" w:rsidRPr="00624F21">
              <w:rPr>
                <w:sz w:val="24"/>
                <w:szCs w:val="24"/>
              </w:rPr>
              <w:t>v</w:t>
            </w:r>
            <w:r w:rsidR="00CD19F9" w:rsidRPr="00624F21">
              <w:rPr>
                <w:sz w:val="24"/>
                <w:szCs w:val="24"/>
                <w:lang w:eastAsia="lt-LT"/>
              </w:rPr>
              <w:t>isuma paslaugų</w:t>
            </w:r>
            <w:r w:rsidRPr="00624F21">
              <w:rPr>
                <w:sz w:val="24"/>
                <w:szCs w:val="24"/>
                <w:lang w:eastAsia="lt-LT"/>
              </w:rPr>
              <w:t xml:space="preserve"> b</w:t>
            </w:r>
            <w:r w:rsidRPr="00624F21">
              <w:rPr>
                <w:sz w:val="24"/>
                <w:szCs w:val="24"/>
              </w:rPr>
              <w:t>e</w:t>
            </w:r>
            <w:r w:rsidRPr="00624F21">
              <w:rPr>
                <w:b/>
                <w:bCs/>
                <w:sz w:val="24"/>
                <w:szCs w:val="24"/>
              </w:rPr>
              <w:t xml:space="preserve"> </w:t>
            </w:r>
            <w:r w:rsidRPr="00624F21">
              <w:rPr>
                <w:bCs/>
                <w:sz w:val="24"/>
                <w:szCs w:val="24"/>
              </w:rPr>
              <w:t>tėvų globos likusiems vaikams, kuriems nustatyta nuolatinė globa, kuriomis</w:t>
            </w:r>
            <w:r w:rsidRPr="00624F21">
              <w:rPr>
                <w:sz w:val="24"/>
                <w:szCs w:val="24"/>
                <w:lang w:eastAsia="lt-LT"/>
              </w:rPr>
              <w:t xml:space="preserve"> </w:t>
            </w:r>
            <w:r w:rsidR="00CD19F9" w:rsidRPr="00624F21">
              <w:rPr>
                <w:sz w:val="24"/>
                <w:szCs w:val="24"/>
                <w:lang w:eastAsia="lt-LT"/>
              </w:rPr>
              <w:t>visiškai nesavarankiškam asmeniui teikiama kompleksinė, nuolatinės specialistų priežiūros reikalaujanti pagalba</w:t>
            </w:r>
          </w:p>
        </w:tc>
      </w:tr>
    </w:tbl>
    <w:p w14:paraId="552B3557" w14:textId="2B5CF720" w:rsidR="0071491A" w:rsidRPr="007319AA" w:rsidRDefault="0071491A" w:rsidP="00440005">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D91CA" w14:textId="77777777" w:rsidR="00B6272B" w:rsidRDefault="00B6272B">
      <w:r>
        <w:separator/>
      </w:r>
    </w:p>
  </w:endnote>
  <w:endnote w:type="continuationSeparator" w:id="0">
    <w:p w14:paraId="4B984151" w14:textId="77777777" w:rsidR="00B6272B" w:rsidRDefault="00B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9AC9E" w14:textId="77777777" w:rsidR="00B6272B" w:rsidRDefault="00B6272B">
      <w:r>
        <w:separator/>
      </w:r>
    </w:p>
  </w:footnote>
  <w:footnote w:type="continuationSeparator" w:id="0">
    <w:p w14:paraId="02AF63EA" w14:textId="77777777" w:rsidR="00B6272B" w:rsidRDefault="00B62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D26026">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F7405"/>
    <w:rsid w:val="006053D1"/>
    <w:rsid w:val="006137A3"/>
    <w:rsid w:val="00624F21"/>
    <w:rsid w:val="00634774"/>
    <w:rsid w:val="0064404D"/>
    <w:rsid w:val="0066253D"/>
    <w:rsid w:val="00667214"/>
    <w:rsid w:val="006741FD"/>
    <w:rsid w:val="006773BA"/>
    <w:rsid w:val="00687604"/>
    <w:rsid w:val="00687C51"/>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349E7"/>
    <w:rsid w:val="00840CED"/>
    <w:rsid w:val="008627FA"/>
    <w:rsid w:val="00864F40"/>
    <w:rsid w:val="008A22C1"/>
    <w:rsid w:val="008A5D6B"/>
    <w:rsid w:val="008B2B37"/>
    <w:rsid w:val="008F5B01"/>
    <w:rsid w:val="009423BA"/>
    <w:rsid w:val="00944017"/>
    <w:rsid w:val="00944809"/>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72B"/>
    <w:rsid w:val="00B62A3A"/>
    <w:rsid w:val="00B86DA1"/>
    <w:rsid w:val="00B935F7"/>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26026"/>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65987"/>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4FA6-1793-448C-8691-CC14959F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7</Pages>
  <Words>1242</Words>
  <Characters>9058</Characters>
  <Application>Microsoft Office Word</Application>
  <DocSecurity>4</DocSecurity>
  <Lines>75</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2023-01-09T13:14:00Z</dcterms:created>
  <dcterms:modified xsi:type="dcterms:W3CDTF">2023-01-09T13:14:00Z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