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133E4" w14:textId="77777777" w:rsidR="005C41AC" w:rsidRPr="00240116" w:rsidRDefault="001D3CB6" w:rsidP="00656280">
      <w:pPr>
        <w:jc w:val="center"/>
        <w:rPr>
          <w:szCs w:val="24"/>
        </w:rPr>
      </w:pPr>
      <w:bookmarkStart w:id="0" w:name="_GoBack"/>
      <w:bookmarkEnd w:id="0"/>
      <w:r w:rsidRPr="00240116">
        <w:rPr>
          <w:noProof/>
          <w:szCs w:val="24"/>
          <w:lang w:eastAsia="lt-LT"/>
        </w:rPr>
        <w:drawing>
          <wp:inline distT="0" distB="0" distL="0" distR="0" wp14:anchorId="23A133F7" wp14:editId="23A133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33E5" w14:textId="77777777" w:rsidR="005C41AC" w:rsidRPr="00240116" w:rsidRDefault="005C41AC" w:rsidP="00656280">
      <w:pPr>
        <w:jc w:val="center"/>
        <w:rPr>
          <w:szCs w:val="24"/>
        </w:rPr>
      </w:pPr>
    </w:p>
    <w:p w14:paraId="23A133E6" w14:textId="77777777" w:rsidR="0062551B" w:rsidRPr="00240116" w:rsidRDefault="0062551B" w:rsidP="00656280">
      <w:pPr>
        <w:jc w:val="center"/>
        <w:rPr>
          <w:b/>
          <w:sz w:val="28"/>
          <w:szCs w:val="28"/>
        </w:rPr>
      </w:pPr>
      <w:r w:rsidRPr="00240116">
        <w:rPr>
          <w:b/>
          <w:sz w:val="28"/>
          <w:szCs w:val="28"/>
        </w:rPr>
        <w:t xml:space="preserve">PANEVĖŽIO MIESTO SAVIVALDYBĖS </w:t>
      </w:r>
      <w:r w:rsidR="00A11511" w:rsidRPr="00240116">
        <w:rPr>
          <w:b/>
          <w:sz w:val="28"/>
          <w:szCs w:val="28"/>
        </w:rPr>
        <w:t>TARYBA</w:t>
      </w:r>
    </w:p>
    <w:p w14:paraId="23A133E7" w14:textId="77777777" w:rsidR="005C41AC" w:rsidRPr="00240116" w:rsidRDefault="005C41AC" w:rsidP="00656280">
      <w:pPr>
        <w:keepNext/>
        <w:jc w:val="center"/>
        <w:outlineLvl w:val="1"/>
        <w:rPr>
          <w:szCs w:val="24"/>
        </w:rPr>
      </w:pPr>
    </w:p>
    <w:p w14:paraId="23A133E9" w14:textId="77777777" w:rsidR="0062551B" w:rsidRPr="00240116" w:rsidRDefault="00A11511" w:rsidP="00656280">
      <w:pPr>
        <w:keepNext/>
        <w:jc w:val="center"/>
        <w:outlineLvl w:val="1"/>
        <w:rPr>
          <w:b/>
          <w:szCs w:val="24"/>
        </w:rPr>
      </w:pPr>
      <w:r w:rsidRPr="00240116">
        <w:rPr>
          <w:b/>
          <w:szCs w:val="24"/>
        </w:rPr>
        <w:t>SPRENDIMAS</w:t>
      </w:r>
    </w:p>
    <w:p w14:paraId="23A133EA" w14:textId="30EBBB81" w:rsidR="0062551B" w:rsidRPr="00240116" w:rsidRDefault="00305E12" w:rsidP="00656280">
      <w:pPr>
        <w:keepNext/>
        <w:jc w:val="center"/>
        <w:outlineLvl w:val="1"/>
        <w:rPr>
          <w:b/>
          <w:szCs w:val="24"/>
        </w:rPr>
      </w:pPr>
      <w:r w:rsidRPr="00240116">
        <w:rPr>
          <w:b/>
          <w:szCs w:val="24"/>
        </w:rPr>
        <w:t xml:space="preserve">DĖL SAVIVALDYBĖS TARYBOS 2022 M. VASARIO 17 D. SPRENDIMO NR. 1-56 </w:t>
      </w:r>
      <w:r w:rsidRPr="00240116">
        <w:rPr>
          <w:b/>
        </w:rPr>
        <w:t xml:space="preserve">„DĖL </w:t>
      </w:r>
      <w:r w:rsidRPr="00240116">
        <w:rPr>
          <w:b/>
          <w:szCs w:val="24"/>
          <w:lang w:eastAsia="lt-LT"/>
        </w:rPr>
        <w:t xml:space="preserve">VIETINĖS REIKŠMĖS KELIŲ OBJEKTŲ PRIORITETINIŲ EILIŲ 2022–2024 METAMS </w:t>
      </w:r>
      <w:r w:rsidRPr="00240116">
        <w:rPr>
          <w:b/>
          <w:bCs/>
          <w:szCs w:val="24"/>
          <w:lang w:eastAsia="lt-LT"/>
        </w:rPr>
        <w:t>SĄRAŠŲ</w:t>
      </w:r>
      <w:r w:rsidRPr="00240116">
        <w:rPr>
          <w:b/>
          <w:szCs w:val="24"/>
          <w:lang w:eastAsia="lt-LT"/>
        </w:rPr>
        <w:t xml:space="preserve"> </w:t>
      </w:r>
      <w:r w:rsidRPr="00240116">
        <w:rPr>
          <w:b/>
          <w:szCs w:val="24"/>
        </w:rPr>
        <w:t>PATVIRTINIMO</w:t>
      </w:r>
      <w:r w:rsidRPr="00240116">
        <w:rPr>
          <w:b/>
        </w:rPr>
        <w:t>“</w:t>
      </w:r>
      <w:r w:rsidRPr="00240116">
        <w:rPr>
          <w:b/>
          <w:szCs w:val="24"/>
        </w:rPr>
        <w:t xml:space="preserve"> PAKEITIMO</w:t>
      </w:r>
      <w:r w:rsidR="008330EF" w:rsidRPr="00240116">
        <w:rPr>
          <w:b/>
          <w:szCs w:val="24"/>
        </w:rPr>
        <w:t xml:space="preserve"> </w:t>
      </w:r>
    </w:p>
    <w:p w14:paraId="311F7633" w14:textId="77777777" w:rsidR="00F102B2" w:rsidRPr="00240116" w:rsidRDefault="00F102B2" w:rsidP="00656280">
      <w:pPr>
        <w:jc w:val="center"/>
        <w:rPr>
          <w:szCs w:val="24"/>
        </w:rPr>
      </w:pPr>
    </w:p>
    <w:p w14:paraId="14AAC9A8" w14:textId="77777777" w:rsidR="001E771D" w:rsidRDefault="001E771D" w:rsidP="00656280">
      <w:pPr>
        <w:keepNext/>
        <w:jc w:val="center"/>
        <w:outlineLvl w:val="2"/>
        <w:rPr>
          <w:rStyle w:val="Style3"/>
          <w:szCs w:val="24"/>
        </w:rPr>
      </w:pPr>
      <w:r>
        <w:rPr>
          <w:rStyle w:val="Style3"/>
          <w:szCs w:val="24"/>
        </w:rPr>
        <w:t>2022 m. rugpjūčio 31 d. Nr. 1-302</w:t>
      </w:r>
    </w:p>
    <w:p w14:paraId="23A133ED" w14:textId="7706FB62" w:rsidR="0062551B" w:rsidRPr="00240116" w:rsidRDefault="0062551B" w:rsidP="00656280">
      <w:pPr>
        <w:keepNext/>
        <w:jc w:val="center"/>
        <w:outlineLvl w:val="2"/>
        <w:rPr>
          <w:b/>
          <w:szCs w:val="24"/>
        </w:rPr>
      </w:pPr>
      <w:r w:rsidRPr="00240116">
        <w:rPr>
          <w:szCs w:val="24"/>
        </w:rPr>
        <w:t>Panevėžys</w:t>
      </w:r>
    </w:p>
    <w:p w14:paraId="6A19F870" w14:textId="77777777" w:rsidR="00E17F4B" w:rsidRPr="00240116" w:rsidRDefault="00E17F4B" w:rsidP="00656280">
      <w:pPr>
        <w:jc w:val="both"/>
        <w:rPr>
          <w:szCs w:val="24"/>
        </w:rPr>
      </w:pPr>
    </w:p>
    <w:p w14:paraId="5F9B02C8" w14:textId="4F468390" w:rsidR="00E17F4B" w:rsidRPr="00240116" w:rsidRDefault="0076056D" w:rsidP="000A4397">
      <w:pPr>
        <w:spacing w:line="360" w:lineRule="auto"/>
        <w:ind w:firstLine="709"/>
        <w:jc w:val="both"/>
        <w:rPr>
          <w:szCs w:val="24"/>
        </w:rPr>
      </w:pPr>
      <w:r w:rsidRPr="00240116">
        <w:rPr>
          <w:szCs w:val="24"/>
        </w:rPr>
        <w:t xml:space="preserve">Vadovaudamasi Lietuvos Respublikos vietos savivaldos įstatymo 6 straipsnio 32 punktu, </w:t>
      </w:r>
      <w:r w:rsidR="00305E12" w:rsidRPr="00240116">
        <w:t>18</w:t>
      </w:r>
      <w:r w:rsidR="00280F3B">
        <w:t> </w:t>
      </w:r>
      <w:r w:rsidR="00305E12" w:rsidRPr="00240116">
        <w:t>straipsnio 1 dalimi,</w:t>
      </w:r>
      <w:r w:rsidR="00305E12" w:rsidRPr="00240116">
        <w:rPr>
          <w:szCs w:val="24"/>
          <w:lang w:eastAsia="lt-LT"/>
        </w:rPr>
        <w:t xml:space="preserve"> </w:t>
      </w:r>
      <w:r w:rsidRPr="00240116">
        <w:rPr>
          <w:szCs w:val="24"/>
          <w:lang w:eastAsia="lt-LT"/>
        </w:rPr>
        <w:t xml:space="preserve">Lietuvos Respublikos kelių įstatymo 5 straipsnio 4 dalimi, </w:t>
      </w:r>
      <w:r w:rsidR="00565301" w:rsidRPr="00240116">
        <w:rPr>
          <w:szCs w:val="24"/>
        </w:rPr>
        <w:t>Lietuvos Respublikos kelių priežiūros ir plėtros programos finansavimo įstatymo 9 straipsni</w:t>
      </w:r>
      <w:r w:rsidR="00752D87" w:rsidRPr="00240116">
        <w:rPr>
          <w:szCs w:val="24"/>
        </w:rPr>
        <w:t>o 8 dalimi</w:t>
      </w:r>
      <w:r w:rsidRPr="00240116">
        <w:rPr>
          <w:szCs w:val="24"/>
          <w:lang w:eastAsia="lt-LT"/>
        </w:rPr>
        <w:t>, Kelių priežiūros ir plėtros programos finansavimo lėšų naudojimo tvarkos aprašu, patvirtintu Lietuvos Respublikos Vyriausybės 2005 m. balandžio 21 d. nutarimu Nr. 447 „Dėl Lietuvos Respublikos kelių priežiūros</w:t>
      </w:r>
      <w:r w:rsidR="00656280" w:rsidRPr="00240116">
        <w:rPr>
          <w:szCs w:val="24"/>
          <w:lang w:eastAsia="lt-LT"/>
        </w:rPr>
        <w:t xml:space="preserve"> </w:t>
      </w:r>
      <w:r w:rsidRPr="00240116">
        <w:rPr>
          <w:szCs w:val="24"/>
          <w:lang w:eastAsia="lt-LT"/>
        </w:rPr>
        <w:t>ir plėtros programos finansavimo įstatymo įgyvendinimo“,</w:t>
      </w:r>
      <w:r w:rsidRPr="00240116">
        <w:rPr>
          <w:szCs w:val="24"/>
        </w:rPr>
        <w:t xml:space="preserve"> </w:t>
      </w:r>
      <w:bookmarkStart w:id="1" w:name="_Hlk94511974"/>
      <w:r w:rsidR="00305E12" w:rsidRPr="00240116">
        <w:rPr>
          <w:szCs w:val="24"/>
        </w:rPr>
        <w:t>K</w:t>
      </w:r>
      <w:r w:rsidR="00305E12" w:rsidRPr="00240116">
        <w:rPr>
          <w:bCs/>
          <w:szCs w:val="24"/>
        </w:rPr>
        <w:t xml:space="preserve">elių priežiūros ir plėtros programos finansavimo lėšų paskirstymo ir </w:t>
      </w:r>
      <w:r w:rsidR="00305E12" w:rsidRPr="00240116">
        <w:rPr>
          <w:szCs w:val="24"/>
          <w:lang w:eastAsia="lt-LT"/>
        </w:rPr>
        <w:t>vietinės reikšmės kelių objektų prioritetinių eilių sudarymo</w:t>
      </w:r>
      <w:r w:rsidR="00305E12" w:rsidRPr="00240116">
        <w:rPr>
          <w:bCs/>
          <w:szCs w:val="24"/>
        </w:rPr>
        <w:t xml:space="preserve"> tvarkos aprašu,</w:t>
      </w:r>
      <w:r w:rsidR="00305E12" w:rsidRPr="00240116">
        <w:rPr>
          <w:szCs w:val="24"/>
        </w:rPr>
        <w:t xml:space="preserve"> patvirtintu </w:t>
      </w:r>
      <w:r w:rsidR="0080286E" w:rsidRPr="00240116">
        <w:rPr>
          <w:szCs w:val="24"/>
        </w:rPr>
        <w:t>Panevėžio miesto savivaldybės tarybos</w:t>
      </w:r>
      <w:bookmarkEnd w:id="1"/>
      <w:r w:rsidR="00305E12" w:rsidRPr="00240116">
        <w:rPr>
          <w:szCs w:val="24"/>
        </w:rPr>
        <w:t xml:space="preserve"> 2022 m. vasario 17 d. sprendimu Nr. 1-35</w:t>
      </w:r>
      <w:r w:rsidR="00280F3B">
        <w:rPr>
          <w:szCs w:val="24"/>
        </w:rPr>
        <w:t xml:space="preserve"> „</w:t>
      </w:r>
      <w:r w:rsidR="00280F3B" w:rsidRPr="00280F3B">
        <w:rPr>
          <w:szCs w:val="24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 w:rsidR="00280F3B">
        <w:rPr>
          <w:szCs w:val="24"/>
        </w:rPr>
        <w:t>“</w:t>
      </w:r>
      <w:r w:rsidR="00D44430" w:rsidRPr="00240116">
        <w:rPr>
          <w:bCs/>
          <w:szCs w:val="24"/>
        </w:rPr>
        <w:t>,</w:t>
      </w:r>
      <w:r w:rsidR="00ED40C3" w:rsidRPr="00240116">
        <w:rPr>
          <w:szCs w:val="24"/>
        </w:rPr>
        <w:t xml:space="preserve"> </w:t>
      </w:r>
      <w:r w:rsidRPr="00240116">
        <w:rPr>
          <w:szCs w:val="24"/>
        </w:rPr>
        <w:t xml:space="preserve">Panevėžio miesto savivaldybės taryba </w:t>
      </w:r>
      <w:r w:rsidR="00656280" w:rsidRPr="00240116">
        <w:rPr>
          <w:szCs w:val="24"/>
        </w:rPr>
        <w:t>n</w:t>
      </w:r>
      <w:r w:rsidRPr="00240116">
        <w:rPr>
          <w:szCs w:val="24"/>
        </w:rPr>
        <w:t xml:space="preserve"> u s p r e n d ž i a:</w:t>
      </w:r>
    </w:p>
    <w:p w14:paraId="00151679" w14:textId="402628E3" w:rsidR="00280F3B" w:rsidRDefault="00305E12" w:rsidP="000A4397">
      <w:pPr>
        <w:spacing w:line="360" w:lineRule="auto"/>
        <w:ind w:firstLine="709"/>
        <w:jc w:val="both"/>
        <w:rPr>
          <w:szCs w:val="24"/>
          <w:lang w:eastAsia="lt-LT"/>
        </w:rPr>
      </w:pPr>
      <w:r w:rsidRPr="00240116">
        <w:t xml:space="preserve">Pakeisti </w:t>
      </w:r>
      <w:r w:rsidR="00280F3B" w:rsidRPr="00240116">
        <w:t>ir išdėstyti nauja redakcija</w:t>
      </w:r>
      <w:r w:rsidR="00280F3B" w:rsidRPr="00240116">
        <w:rPr>
          <w:szCs w:val="24"/>
          <w:lang w:eastAsia="lt-LT"/>
        </w:rPr>
        <w:t xml:space="preserve"> </w:t>
      </w:r>
      <w:r w:rsidR="00280F3B">
        <w:rPr>
          <w:szCs w:val="24"/>
          <w:lang w:eastAsia="lt-LT"/>
        </w:rPr>
        <w:t xml:space="preserve">pridedamus </w:t>
      </w:r>
      <w:r w:rsidRPr="00240116">
        <w:rPr>
          <w:szCs w:val="24"/>
          <w:lang w:eastAsia="lt-LT"/>
        </w:rPr>
        <w:t xml:space="preserve">vietinės reikšmės kelių objektų prioritetinių eilių 2022–2024 metams </w:t>
      </w:r>
      <w:r w:rsidR="00280F3B">
        <w:rPr>
          <w:szCs w:val="24"/>
          <w:lang w:eastAsia="lt-LT"/>
        </w:rPr>
        <w:t>sąrašus</w:t>
      </w:r>
      <w:r w:rsidR="000A4397">
        <w:rPr>
          <w:szCs w:val="24"/>
          <w:lang w:eastAsia="lt-LT"/>
        </w:rPr>
        <w:t xml:space="preserve">, patvirtintus </w:t>
      </w:r>
      <w:r w:rsidR="000A4397" w:rsidRPr="00240116">
        <w:rPr>
          <w:szCs w:val="24"/>
        </w:rPr>
        <w:t xml:space="preserve">Panevėžio miesto savivaldybės tarybos </w:t>
      </w:r>
      <w:r w:rsidR="000A4397" w:rsidRPr="000A4397">
        <w:rPr>
          <w:szCs w:val="24"/>
          <w:lang w:eastAsia="lt-LT"/>
        </w:rPr>
        <w:t>2022 m. vasario 17 d. sprendim</w:t>
      </w:r>
      <w:r w:rsidR="000A4397">
        <w:rPr>
          <w:szCs w:val="24"/>
          <w:lang w:eastAsia="lt-LT"/>
        </w:rPr>
        <w:t>u</w:t>
      </w:r>
      <w:r w:rsidR="000A4397" w:rsidRPr="000A4397">
        <w:rPr>
          <w:szCs w:val="24"/>
          <w:lang w:eastAsia="lt-LT"/>
        </w:rPr>
        <w:t xml:space="preserve"> Nr. 1-56 „Dėl vietinės reikšmės kelių objektų prioritetinių eilių 2022–2024 metams sąrašų patvirtinimo“</w:t>
      </w:r>
      <w:r w:rsidR="000A4397">
        <w:rPr>
          <w:szCs w:val="24"/>
          <w:lang w:eastAsia="lt-LT"/>
        </w:rPr>
        <w:t>:</w:t>
      </w:r>
    </w:p>
    <w:p w14:paraId="4F736016" w14:textId="2251F610" w:rsidR="000A4397" w:rsidRDefault="00037B1D" w:rsidP="000A4397">
      <w:pPr>
        <w:pStyle w:val="Sraopastraipa"/>
        <w:numPr>
          <w:ilvl w:val="0"/>
          <w:numId w:val="8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280F3B">
        <w:rPr>
          <w:szCs w:val="24"/>
          <w:lang w:eastAsia="lt-LT"/>
        </w:rPr>
        <w:t xml:space="preserve">vietinės reikšmės kelių, </w:t>
      </w:r>
      <w:r w:rsidRPr="00280F3B">
        <w:rPr>
          <w:szCs w:val="24"/>
        </w:rPr>
        <w:t xml:space="preserve">kelio statinių (tiltų, viaduko) </w:t>
      </w:r>
      <w:r w:rsidRPr="00280F3B">
        <w:rPr>
          <w:szCs w:val="24"/>
          <w:lang w:eastAsia="lt-LT"/>
        </w:rPr>
        <w:t>rekonstravimo, kapitalinio remonto darbų prioritetinės eilės sąrašą</w:t>
      </w:r>
      <w:r w:rsidR="000A4397">
        <w:rPr>
          <w:szCs w:val="24"/>
          <w:lang w:eastAsia="lt-LT"/>
        </w:rPr>
        <w:t>;</w:t>
      </w:r>
    </w:p>
    <w:p w14:paraId="058B67B8" w14:textId="3D597890" w:rsidR="000A4397" w:rsidRDefault="00037B1D" w:rsidP="000A4397">
      <w:pPr>
        <w:pStyle w:val="Sraopastraipa"/>
        <w:numPr>
          <w:ilvl w:val="0"/>
          <w:numId w:val="8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280F3B">
        <w:rPr>
          <w:szCs w:val="24"/>
          <w:lang w:eastAsia="lt-LT"/>
        </w:rPr>
        <w:t>šaligatvių, pėsčiųjų ir dviračių takų rekonstravimo, kapitalinio remonto darbų prioritetinės eilės sąrašą</w:t>
      </w:r>
      <w:r w:rsidR="000A4397">
        <w:rPr>
          <w:szCs w:val="24"/>
          <w:lang w:eastAsia="lt-LT"/>
        </w:rPr>
        <w:t>;</w:t>
      </w:r>
    </w:p>
    <w:p w14:paraId="6096CF4F" w14:textId="75CE0D74" w:rsidR="00305E12" w:rsidRPr="00280F3B" w:rsidRDefault="00037B1D" w:rsidP="000A4397">
      <w:pPr>
        <w:pStyle w:val="Sraopastraipa"/>
        <w:numPr>
          <w:ilvl w:val="0"/>
          <w:numId w:val="8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280F3B">
        <w:rPr>
          <w:szCs w:val="24"/>
          <w:lang w:eastAsia="lt-LT"/>
        </w:rPr>
        <w:t>vietinės reikšmės kelių, šaligatvių, pėsčiųjų ir dviračių takų paprastojo remonto darbų, atliekamų ne mažesniame kaip 1000 kvadratinių metrų plote, prioritetinės eilės sąrašą</w:t>
      </w:r>
      <w:r w:rsidR="00305E12" w:rsidRPr="00240116">
        <w:t>.</w:t>
      </w:r>
    </w:p>
    <w:p w14:paraId="23A133F4" w14:textId="77777777" w:rsidR="00F61113" w:rsidRPr="00240116" w:rsidRDefault="00F61113" w:rsidP="00656280">
      <w:pPr>
        <w:jc w:val="both"/>
        <w:rPr>
          <w:szCs w:val="24"/>
        </w:rPr>
      </w:pPr>
    </w:p>
    <w:p w14:paraId="23A133F6" w14:textId="3D66CCAC" w:rsidR="00A57135" w:rsidRPr="00240116" w:rsidRDefault="001D3CB6" w:rsidP="000A4397">
      <w:pPr>
        <w:tabs>
          <w:tab w:val="left" w:pos="6663"/>
        </w:tabs>
        <w:jc w:val="center"/>
        <w:rPr>
          <w:szCs w:val="24"/>
          <w:lang w:eastAsia="lt-LT"/>
        </w:rPr>
      </w:pPr>
      <w:r w:rsidRPr="00240116">
        <w:rPr>
          <w:rFonts w:eastAsia="Calibri"/>
          <w:szCs w:val="24"/>
        </w:rPr>
        <w:t>Savivaldybės mer</w:t>
      </w:r>
      <w:r w:rsidR="00895637" w:rsidRPr="00240116">
        <w:rPr>
          <w:rFonts w:eastAsia="Calibri"/>
          <w:szCs w:val="24"/>
        </w:rPr>
        <w:t>as</w:t>
      </w:r>
      <w:r w:rsidR="00895637" w:rsidRPr="00240116">
        <w:rPr>
          <w:rFonts w:eastAsia="Calibri"/>
          <w:szCs w:val="24"/>
        </w:rPr>
        <w:tab/>
        <w:t>Rytis Mykolas Račkauskas</w:t>
      </w:r>
      <w:r w:rsidR="00A57135" w:rsidRPr="00240116">
        <w:rPr>
          <w:szCs w:val="24"/>
          <w:lang w:eastAsia="lt-LT"/>
        </w:rPr>
        <w:br w:type="page"/>
      </w:r>
    </w:p>
    <w:p w14:paraId="5B8747EA" w14:textId="77777777" w:rsidR="00A57135" w:rsidRPr="00240116" w:rsidRDefault="00A57135" w:rsidP="000D6A84">
      <w:pPr>
        <w:ind w:left="5103"/>
        <w:rPr>
          <w:szCs w:val="24"/>
        </w:rPr>
      </w:pPr>
      <w:r w:rsidRPr="00240116">
        <w:rPr>
          <w:szCs w:val="24"/>
        </w:rPr>
        <w:lastRenderedPageBreak/>
        <w:t xml:space="preserve">PATVIRTINTA </w:t>
      </w:r>
    </w:p>
    <w:p w14:paraId="40E61739" w14:textId="294C1C7E" w:rsidR="00A57135" w:rsidRDefault="00A57135" w:rsidP="000D6A84">
      <w:pPr>
        <w:ind w:left="5103"/>
        <w:rPr>
          <w:szCs w:val="24"/>
        </w:rPr>
      </w:pPr>
      <w:r w:rsidRPr="00240116">
        <w:rPr>
          <w:szCs w:val="24"/>
        </w:rPr>
        <w:t xml:space="preserve">Panevėžio miesto savivaldybės tarybos </w:t>
      </w:r>
    </w:p>
    <w:p w14:paraId="67EDDB3F" w14:textId="2B00F90C" w:rsidR="000D6A84" w:rsidRPr="00240116" w:rsidRDefault="000D6A84" w:rsidP="000D6A84">
      <w:pPr>
        <w:ind w:left="5103"/>
        <w:rPr>
          <w:szCs w:val="24"/>
        </w:rPr>
      </w:pPr>
      <w:r w:rsidRPr="000A4397">
        <w:rPr>
          <w:szCs w:val="24"/>
          <w:lang w:eastAsia="lt-LT"/>
        </w:rPr>
        <w:t>2022 m. vasario 17 d. sprendim</w:t>
      </w:r>
      <w:r>
        <w:rPr>
          <w:szCs w:val="24"/>
          <w:lang w:eastAsia="lt-LT"/>
        </w:rPr>
        <w:t>u</w:t>
      </w:r>
      <w:r w:rsidRPr="000A4397">
        <w:rPr>
          <w:szCs w:val="24"/>
          <w:lang w:eastAsia="lt-LT"/>
        </w:rPr>
        <w:t xml:space="preserve"> Nr. 1-56</w:t>
      </w:r>
    </w:p>
    <w:p w14:paraId="5B599E09" w14:textId="1810979C" w:rsidR="000D6A84" w:rsidRDefault="000D6A84" w:rsidP="000D6A84">
      <w:pPr>
        <w:ind w:left="5103"/>
        <w:rPr>
          <w:szCs w:val="24"/>
        </w:rPr>
      </w:pPr>
      <w:r>
        <w:rPr>
          <w:szCs w:val="24"/>
        </w:rPr>
        <w:t>(</w:t>
      </w:r>
      <w:r w:rsidRPr="00240116">
        <w:rPr>
          <w:szCs w:val="24"/>
        </w:rPr>
        <w:t xml:space="preserve">Panevėžio miesto savivaldybės tarybos </w:t>
      </w:r>
    </w:p>
    <w:p w14:paraId="22D210E2" w14:textId="3AE8972F" w:rsidR="00010C61" w:rsidRDefault="00A57135" w:rsidP="000D6A84">
      <w:pPr>
        <w:ind w:left="5103"/>
        <w:rPr>
          <w:szCs w:val="24"/>
        </w:rPr>
      </w:pPr>
      <w:r w:rsidRPr="00240116">
        <w:rPr>
          <w:szCs w:val="24"/>
        </w:rPr>
        <w:t>202</w:t>
      </w:r>
      <w:r w:rsidR="00F35B15" w:rsidRPr="00240116">
        <w:rPr>
          <w:szCs w:val="24"/>
        </w:rPr>
        <w:t>2</w:t>
      </w:r>
      <w:r w:rsidRPr="00240116">
        <w:rPr>
          <w:szCs w:val="24"/>
        </w:rPr>
        <w:t xml:space="preserve"> m. </w:t>
      </w:r>
      <w:r w:rsidR="00240116" w:rsidRPr="00240116">
        <w:rPr>
          <w:szCs w:val="24"/>
          <w:lang w:eastAsia="lt-LT"/>
        </w:rPr>
        <w:t>rugpjūčio</w:t>
      </w:r>
      <w:r w:rsidRPr="00240116">
        <w:rPr>
          <w:szCs w:val="24"/>
        </w:rPr>
        <w:t xml:space="preserve"> </w:t>
      </w:r>
      <w:r w:rsidR="001E771D">
        <w:rPr>
          <w:szCs w:val="24"/>
        </w:rPr>
        <w:t>31</w:t>
      </w:r>
      <w:r w:rsidRPr="00240116">
        <w:rPr>
          <w:szCs w:val="24"/>
        </w:rPr>
        <w:t xml:space="preserve"> d. sprendim</w:t>
      </w:r>
      <w:r w:rsidR="000D6A84">
        <w:rPr>
          <w:szCs w:val="24"/>
        </w:rPr>
        <w:t>o</w:t>
      </w:r>
      <w:r w:rsidRPr="00240116">
        <w:rPr>
          <w:szCs w:val="24"/>
        </w:rPr>
        <w:t xml:space="preserve"> Nr.</w:t>
      </w:r>
      <w:r w:rsidR="001E771D">
        <w:rPr>
          <w:szCs w:val="24"/>
        </w:rPr>
        <w:t>1-302</w:t>
      </w:r>
      <w:r w:rsidRPr="00240116">
        <w:rPr>
          <w:szCs w:val="24"/>
        </w:rPr>
        <w:t xml:space="preserve"> </w:t>
      </w:r>
    </w:p>
    <w:p w14:paraId="576262AD" w14:textId="6EFB6990" w:rsidR="000D6A84" w:rsidRPr="00240116" w:rsidRDefault="000D6A84" w:rsidP="000D6A84">
      <w:pPr>
        <w:ind w:left="5103"/>
        <w:rPr>
          <w:szCs w:val="24"/>
        </w:rPr>
      </w:pPr>
      <w:r>
        <w:rPr>
          <w:szCs w:val="24"/>
        </w:rPr>
        <w:t>redakcija)</w:t>
      </w:r>
    </w:p>
    <w:p w14:paraId="7CAF073F" w14:textId="77777777" w:rsidR="00A57135" w:rsidRPr="00240116" w:rsidRDefault="00A57135" w:rsidP="00656280">
      <w:pPr>
        <w:rPr>
          <w:szCs w:val="24"/>
        </w:rPr>
      </w:pPr>
    </w:p>
    <w:p w14:paraId="43EAE13C" w14:textId="0FCA2A30" w:rsidR="00A57135" w:rsidRPr="00240116" w:rsidRDefault="00B03B6B" w:rsidP="00656280">
      <w:pPr>
        <w:jc w:val="center"/>
        <w:rPr>
          <w:b/>
          <w:szCs w:val="24"/>
          <w:lang w:eastAsia="lt-LT"/>
        </w:rPr>
      </w:pPr>
      <w:r w:rsidRPr="00240116">
        <w:rPr>
          <w:b/>
          <w:szCs w:val="24"/>
          <w:lang w:eastAsia="lt-LT"/>
        </w:rPr>
        <w:t>VIETINĖS REIKŠMĖS KELIŲ OBJEKTŲ PRIORITETIN</w:t>
      </w:r>
      <w:r w:rsidR="00105601" w:rsidRPr="00240116">
        <w:rPr>
          <w:b/>
          <w:szCs w:val="24"/>
          <w:lang w:eastAsia="lt-LT"/>
        </w:rPr>
        <w:t>IŲ</w:t>
      </w:r>
      <w:r w:rsidRPr="00240116">
        <w:rPr>
          <w:b/>
          <w:szCs w:val="24"/>
          <w:lang w:eastAsia="lt-LT"/>
        </w:rPr>
        <w:t xml:space="preserve"> EIL</w:t>
      </w:r>
      <w:r w:rsidR="00105601" w:rsidRPr="00240116">
        <w:rPr>
          <w:b/>
          <w:szCs w:val="24"/>
          <w:lang w:eastAsia="lt-LT"/>
        </w:rPr>
        <w:t>IŲ</w:t>
      </w:r>
      <w:r w:rsidRPr="00240116">
        <w:rPr>
          <w:b/>
          <w:szCs w:val="24"/>
          <w:lang w:eastAsia="lt-LT"/>
        </w:rPr>
        <w:t xml:space="preserve"> 2022</w:t>
      </w:r>
      <w:r w:rsidR="00105601" w:rsidRPr="00240116">
        <w:rPr>
          <w:b/>
          <w:szCs w:val="24"/>
          <w:lang w:eastAsia="lt-LT"/>
        </w:rPr>
        <w:t>–</w:t>
      </w:r>
      <w:r w:rsidRPr="00240116">
        <w:rPr>
          <w:b/>
          <w:szCs w:val="24"/>
          <w:lang w:eastAsia="lt-LT"/>
        </w:rPr>
        <w:t>2024 METAMS</w:t>
      </w:r>
      <w:r w:rsidR="00A57135" w:rsidRPr="00240116">
        <w:rPr>
          <w:b/>
          <w:szCs w:val="24"/>
          <w:lang w:eastAsia="lt-LT"/>
        </w:rPr>
        <w:t xml:space="preserve"> </w:t>
      </w:r>
      <w:r w:rsidR="00105601" w:rsidRPr="00240116">
        <w:rPr>
          <w:b/>
          <w:szCs w:val="24"/>
          <w:lang w:eastAsia="lt-LT"/>
        </w:rPr>
        <w:t>SĄRAŠAI</w:t>
      </w:r>
    </w:p>
    <w:p w14:paraId="4A9C9379" w14:textId="10DE6D9D" w:rsidR="009558A9" w:rsidRPr="00240116" w:rsidRDefault="009558A9" w:rsidP="00656280">
      <w:pPr>
        <w:tabs>
          <w:tab w:val="left" w:pos="851"/>
        </w:tabs>
        <w:jc w:val="both"/>
        <w:rPr>
          <w:szCs w:val="24"/>
        </w:rPr>
      </w:pPr>
    </w:p>
    <w:p w14:paraId="04BB157E" w14:textId="2241640E" w:rsidR="00240116" w:rsidRPr="00240116" w:rsidRDefault="00240116" w:rsidP="00240116">
      <w:pPr>
        <w:jc w:val="center"/>
        <w:rPr>
          <w:b/>
          <w:szCs w:val="24"/>
        </w:rPr>
      </w:pPr>
      <w:r w:rsidRPr="00240116">
        <w:rPr>
          <w:b/>
          <w:szCs w:val="24"/>
        </w:rPr>
        <w:t xml:space="preserve">VIETINĖS REIKŠMĖS KELIŲ, KELIO STATINIŲ (TILTŲ, VIADUKO) REKONSTRAVIMO, KAPITALINIO REMONTO DARBŲ PRIORITETINĖS EILĖS SĄRAŠAS </w:t>
      </w:r>
    </w:p>
    <w:p w14:paraId="183427B7" w14:textId="77777777" w:rsidR="00240116" w:rsidRPr="00240116" w:rsidRDefault="00240116" w:rsidP="00240116">
      <w:pPr>
        <w:jc w:val="center"/>
        <w:rPr>
          <w:b/>
          <w:sz w:val="22"/>
          <w:szCs w:val="22"/>
        </w:rPr>
      </w:pPr>
    </w:p>
    <w:tbl>
      <w:tblPr>
        <w:tblW w:w="9617" w:type="dxa"/>
        <w:tblInd w:w="-5" w:type="dxa"/>
        <w:tblLook w:val="04A0" w:firstRow="1" w:lastRow="0" w:firstColumn="1" w:lastColumn="0" w:noHBand="0" w:noVBand="1"/>
      </w:tblPr>
      <w:tblGrid>
        <w:gridCol w:w="564"/>
        <w:gridCol w:w="9"/>
        <w:gridCol w:w="4814"/>
        <w:gridCol w:w="962"/>
        <w:gridCol w:w="1517"/>
        <w:gridCol w:w="1632"/>
        <w:gridCol w:w="119"/>
      </w:tblGrid>
      <w:tr w:rsidR="00240116" w:rsidRPr="00240116" w14:paraId="5E86B688" w14:textId="77777777" w:rsidTr="00B645EF">
        <w:trPr>
          <w:gridAfter w:val="1"/>
          <w:wAfter w:w="119" w:type="dxa"/>
          <w:trHeight w:val="624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6003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265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8383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235D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Įgyvendinimo laikotarpis, metai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7A6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Finansavimo šaltinis</w:t>
            </w:r>
          </w:p>
        </w:tc>
      </w:tr>
      <w:tr w:rsidR="00240116" w:rsidRPr="00240116" w14:paraId="0B355A1F" w14:textId="77777777" w:rsidTr="00B645EF">
        <w:trPr>
          <w:gridAfter w:val="1"/>
          <w:wAfter w:w="119" w:type="dxa"/>
          <w:trHeight w:val="516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5592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BDE5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Smėlynės g. atkarpos (nuo geležinkelio pervažos iki miesto ribos)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DDC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B7C5" w14:textId="21F2F1DB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B4F1" w14:textId="7ADB0F4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1CDD7263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FF34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1A3F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Beržų g. atkarpos (nuo Ramygalos g. iki Pilėnų g.) rekonstravimas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D11C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DA11" w14:textId="11B395E8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8F2D" w14:textId="6F290F2B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140CD36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0CEA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5BC1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Tilto per Nevėžį Nemuno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C093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897D" w14:textId="2E43DCCF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6231" w14:textId="46614C08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C27A5BE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818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4.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346B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Parko g. atkarpos (nuo Tulpių g. iki Nemuno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C9E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A03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B925" w14:textId="3891AF26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3081C35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5A0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5.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396E" w14:textId="77777777" w:rsidR="00B645EF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Žvaigždžių g. atkarpos (nuo Kniaudiškių g. iki </w:t>
            </w:r>
          </w:p>
          <w:p w14:paraId="79A120C0" w14:textId="798388D5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J. Zikaro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4DE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5CF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B64A" w14:textId="589972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1D889E52" w14:textId="77777777" w:rsidTr="00B645EF">
        <w:trPr>
          <w:gridAfter w:val="1"/>
          <w:wAfter w:w="119" w:type="dxa"/>
          <w:trHeight w:val="624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099A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6.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2599" w14:textId="31B55EB6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Respublikos g. atkarpos (nuo Vasario 16-osios g. iki Respublikos g. 44)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3175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04EF" w14:textId="0BF78563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1DD7" w14:textId="13BAEF91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066E90D5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61C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7.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7BF7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Pajuostės pl. atkarpos (nuo Nr. 34 iki miesto ribos)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6B74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07D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E1D6" w14:textId="53B239B4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3F232B1E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F6CC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8.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E284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Sietyno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BA85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4E9E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D61E" w14:textId="1E3083DD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0AF6FAB8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FF28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9.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7288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Šermukšnių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8C72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BE5E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E487" w14:textId="0A74A913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C6F5229" w14:textId="77777777" w:rsidTr="00B645EF">
        <w:trPr>
          <w:trHeight w:val="1080"/>
        </w:trPr>
        <w:tc>
          <w:tcPr>
            <w:tcW w:w="9617" w:type="dxa"/>
            <w:gridSpan w:val="7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BB7922A" w14:textId="3C2299DE" w:rsidR="00240116" w:rsidRPr="00240116" w:rsidRDefault="00240116" w:rsidP="00C87809">
            <w:pPr>
              <w:jc w:val="center"/>
              <w:rPr>
                <w:b/>
                <w:bCs/>
                <w:szCs w:val="24"/>
              </w:rPr>
            </w:pPr>
            <w:r w:rsidRPr="00240116">
              <w:rPr>
                <w:b/>
                <w:bCs/>
                <w:szCs w:val="24"/>
              </w:rPr>
              <w:t xml:space="preserve">ŠALIGATVIŲ, PĖSČIŲJŲ IR DVIRAČIŲ TAKŲ REKONSTRAVIMO, KAPITALINIO REMONTO DARBŲ PRIORITETINĖS EILĖS SĄRAŠAS </w:t>
            </w:r>
          </w:p>
        </w:tc>
      </w:tr>
      <w:tr w:rsidR="00240116" w:rsidRPr="00240116" w14:paraId="5DE6543F" w14:textId="77777777" w:rsidTr="00B645EF">
        <w:trPr>
          <w:gridAfter w:val="1"/>
          <w:wAfter w:w="119" w:type="dxa"/>
          <w:trHeight w:val="62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E74E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714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97BF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43E4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Įgyvendinimo laikotarpis, metai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62EF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Finansavimo šaltinis</w:t>
            </w:r>
          </w:p>
        </w:tc>
      </w:tr>
      <w:tr w:rsidR="00240116" w:rsidRPr="00240116" w14:paraId="5CAE3FE1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E49A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E17B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Ramygalos g. dalies (nuo Vilniaus g. iki Nemuno g. / Aukštaičių g.) šaligatvio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F6F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107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924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240116" w:rsidRPr="00240116" w14:paraId="0674A2E1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8583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2.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C636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Tinklų g. dalies (nuo Elektronikos g. iki Tinklų g. 35R)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D45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F05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28E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 / SB</w:t>
            </w:r>
          </w:p>
        </w:tc>
      </w:tr>
      <w:tr w:rsidR="00240116" w:rsidRPr="00240116" w14:paraId="1E7B1C56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4D9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3.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122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S. Daukanto g. šaligatvio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D3D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A475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0AC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 / SB</w:t>
            </w:r>
          </w:p>
        </w:tc>
      </w:tr>
      <w:tr w:rsidR="00240116" w:rsidRPr="00240116" w14:paraId="45918CAC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DC1E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4.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52A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A. Mackevičiaus g. šaligatvio kapitalinis remontas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805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BDDE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CAD7" w14:textId="388CEEF9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6607BDCB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71E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5.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BFCD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Pėsčiųjų ir dviračių tako nuo Vakarinės g. link Berčiūnų gyvenvietės rekonstravimas (I ir II etapai)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25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D4E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AD3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</w:t>
            </w:r>
          </w:p>
        </w:tc>
      </w:tr>
      <w:tr w:rsidR="00240116" w:rsidRPr="00240116" w14:paraId="212B0392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F20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6.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C37" w14:textId="670A91C3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Smėlynės g. dalies (nuo geležinkelio pervažos iki miesto ribos) pėsčiųjų-dviračių tako kapitalinis remontas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A59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7DDC" w14:textId="6ADCD19D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242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4DAD2DA0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BC01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1C2D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Klaipėdos g. dalies (nuo Nemuno g. iki miesto ribos)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AB7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A1CA" w14:textId="3D20FBCA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86A4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5017910A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2A4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8.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560F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Smėlynės g. dalies (nuo J. Basanavičiaus g. iki geležinkelio pervažos)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51B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CD20" w14:textId="7F5C7D8E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1C1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01964E72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16F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9.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852E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Pievų g. dalies (nuo Rožių g, iki Rėklių g.) pėsčiųjų-dviračių tako kapitalinis remontas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F6D4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D092" w14:textId="164CBB83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5BA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6102D4C0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1C30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10.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672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Velžio kel. dalies (nuo Velžio kel. 74 iki miesto ribos)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495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5AD6" w14:textId="70F9237D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ACB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3DF14AF9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8B5B9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11.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4A3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Pušaloto g. dalies (nuo geležinkelio pervažos iki miesto ribos)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92F8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369E" w14:textId="6B3F9E70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356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2CB70629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0B0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12.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B37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Aguonų g. pėsčiųjų-dviračių tako kapitalinis remontas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487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658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095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78D30E74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4106A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13.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6AD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Pramonės g. dalies (nuo Pušaloto g. iki Šiaurinės g.) pėsčiųjų-dviračių tako kapitalinis remontas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1DD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8EB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5692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00230172" w14:textId="77777777" w:rsidTr="00B645EF">
        <w:trPr>
          <w:gridAfter w:val="1"/>
          <w:wAfter w:w="119" w:type="dxa"/>
          <w:trHeight w:val="5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7C2A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14.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3333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Senamiesčio g. dalies (nuo S. Kerbedžio g. iki miesto ribos) pėsčiųjų-dviračių tako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DA2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2372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7EC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</w:tbl>
    <w:p w14:paraId="59FB169A" w14:textId="77777777" w:rsidR="00240116" w:rsidRPr="00240116" w:rsidRDefault="00240116" w:rsidP="00240116">
      <w:pPr>
        <w:tabs>
          <w:tab w:val="left" w:pos="851"/>
        </w:tabs>
        <w:jc w:val="both"/>
        <w:rPr>
          <w:szCs w:val="24"/>
        </w:rPr>
      </w:pPr>
    </w:p>
    <w:tbl>
      <w:tblPr>
        <w:tblW w:w="9566" w:type="dxa"/>
        <w:tblLook w:val="04A0" w:firstRow="1" w:lastRow="0" w:firstColumn="1" w:lastColumn="0" w:noHBand="0" w:noVBand="1"/>
      </w:tblPr>
      <w:tblGrid>
        <w:gridCol w:w="570"/>
        <w:gridCol w:w="4817"/>
        <w:gridCol w:w="992"/>
        <w:gridCol w:w="1533"/>
        <w:gridCol w:w="1586"/>
        <w:gridCol w:w="68"/>
      </w:tblGrid>
      <w:tr w:rsidR="00B645EF" w:rsidRPr="00240116" w14:paraId="19F316DC" w14:textId="77777777" w:rsidTr="00B645EF">
        <w:trPr>
          <w:trHeight w:val="912"/>
        </w:trPr>
        <w:tc>
          <w:tcPr>
            <w:tcW w:w="9566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09F07E3" w14:textId="402BAA79" w:rsidR="00240116" w:rsidRPr="00240116" w:rsidRDefault="00240116" w:rsidP="00C87809">
            <w:pPr>
              <w:jc w:val="center"/>
              <w:rPr>
                <w:b/>
                <w:bCs/>
                <w:szCs w:val="24"/>
              </w:rPr>
            </w:pPr>
            <w:r w:rsidRPr="00240116">
              <w:rPr>
                <w:b/>
                <w:bCs/>
                <w:szCs w:val="24"/>
              </w:rPr>
              <w:t xml:space="preserve">VIETINĖS REIKŠMĖS KELIŲ, ŠALIGATVIŲ, PĖSČIŲJŲ IR DVIRAČIŲ TAKŲ PAPRASTOJO REMONTO DARBŲ, ATLIEKAMŲ NE MAŽESNIAME KAIP 1000 KVADRATINIŲ METRŲ PLOTE, PRIORITETINĖS EILĖS SĄRAŠAS </w:t>
            </w:r>
          </w:p>
          <w:p w14:paraId="3FFE4D95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45EF" w:rsidRPr="00240116" w14:paraId="44A5F542" w14:textId="77777777" w:rsidTr="00B645EF">
        <w:trPr>
          <w:gridAfter w:val="1"/>
          <w:wAfter w:w="68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C593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4F1B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62D9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06D5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Įgyvendinimo laikotarpis, metai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F7B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Finansavimo šaltinis</w:t>
            </w:r>
          </w:p>
        </w:tc>
      </w:tr>
      <w:tr w:rsidR="00B645EF" w:rsidRPr="00240116" w14:paraId="69140651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D683" w14:textId="77777777" w:rsidR="00240116" w:rsidRPr="00240116" w:rsidRDefault="00240116" w:rsidP="00C87809">
            <w:pPr>
              <w:jc w:val="center"/>
              <w:rPr>
                <w:strike/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438B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Durpyno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112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B17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962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742F7C8B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3036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2.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58D6" w14:textId="77777777" w:rsidR="00240116" w:rsidRPr="00240116" w:rsidRDefault="00240116" w:rsidP="00B645EF">
            <w:pPr>
              <w:ind w:right="-107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Beržų g. atkarpos (nuo Velžio kel. iki Ramygalos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060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E16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638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6E1DA0B2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F5F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3.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7A76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057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79B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D54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104AB3B0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AF93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4.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44E4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Gedimino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91F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43A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0CF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342723F5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1CF7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5.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E1C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Dainavos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9C6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369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1FC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2EBB2F76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41D9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6.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057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Mindaugo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5638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529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908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20FCBE3B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7FF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7.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B046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637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C32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D9D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1B00D23B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A3B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8.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8BD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2B6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BB0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858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5F43FAA9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E5C6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9.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833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E3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E9C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9F2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09380C6A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05C0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10.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873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3B7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596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03C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0EC0CDA1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1028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65A3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019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125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2DF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3E32340A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D4BFE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1315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F53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A1C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958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6C2B3A23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033A2D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A252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Baltijos g. (nuo Gėlainių iki V. Alanto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F2B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2E0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293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3158FE40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25244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14.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D6C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E64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75B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606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7DD0D707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EA4E2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15.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3E74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Raginėnų g. atkarpa (nuo Pušaloto g. iki </w:t>
            </w:r>
            <w:r w:rsidRPr="00240116">
              <w:rPr>
                <w:sz w:val="22"/>
                <w:szCs w:val="22"/>
              </w:rPr>
              <w:br/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C58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A5C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9AC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76C4B8DA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6340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16.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06E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Žagienio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7AC8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057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E35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</w:tbl>
    <w:p w14:paraId="2A4892DA" w14:textId="77777777" w:rsidR="004340A8" w:rsidRPr="00240116" w:rsidRDefault="004340A8" w:rsidP="006D273F">
      <w:pPr>
        <w:tabs>
          <w:tab w:val="left" w:pos="851"/>
        </w:tabs>
        <w:jc w:val="both"/>
        <w:rPr>
          <w:szCs w:val="24"/>
        </w:rPr>
      </w:pPr>
    </w:p>
    <w:sectPr w:rsidR="004340A8" w:rsidRPr="00240116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F005B" w14:textId="77777777" w:rsidR="00F67324" w:rsidRDefault="00F67324">
      <w:r>
        <w:separator/>
      </w:r>
    </w:p>
  </w:endnote>
  <w:endnote w:type="continuationSeparator" w:id="0">
    <w:p w14:paraId="4A3F5FA3" w14:textId="77777777" w:rsidR="00F67324" w:rsidRDefault="00F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5449DB" w:rsidRDefault="005449DB" w:rsidP="00BE4566">
    <w:pPr>
      <w:tabs>
        <w:tab w:val="left" w:pos="8445"/>
      </w:tabs>
    </w:pPr>
    <w:r>
      <w:tab/>
    </w:r>
  </w:p>
  <w:p w14:paraId="23A13402" w14:textId="77777777" w:rsidR="005449DB" w:rsidRDefault="005449DB"/>
  <w:p w14:paraId="23A13403" w14:textId="77777777" w:rsidR="005449DB" w:rsidRDefault="005449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5449DB" w:rsidRDefault="005449DB" w:rsidP="00DD20B8">
    <w:pPr>
      <w:pStyle w:val="Porat"/>
    </w:pPr>
  </w:p>
  <w:p w14:paraId="23A13405" w14:textId="77777777" w:rsidR="005449DB" w:rsidRDefault="005449DB" w:rsidP="00DD20B8">
    <w:pPr>
      <w:pStyle w:val="Porat"/>
    </w:pPr>
  </w:p>
  <w:p w14:paraId="23A13406" w14:textId="77777777" w:rsidR="005449DB" w:rsidRDefault="005449DB" w:rsidP="00DD20B8">
    <w:pPr>
      <w:pStyle w:val="Porat"/>
    </w:pPr>
  </w:p>
  <w:p w14:paraId="23A13407" w14:textId="77777777" w:rsidR="005449DB" w:rsidRDefault="005449D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73D46" w14:textId="77777777" w:rsidR="00F67324" w:rsidRDefault="00F67324">
      <w:r>
        <w:separator/>
      </w:r>
    </w:p>
  </w:footnote>
  <w:footnote w:type="continuationSeparator" w:id="0">
    <w:p w14:paraId="698734D2" w14:textId="77777777" w:rsidR="00F67324" w:rsidRDefault="00F6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5449DB" w:rsidRDefault="005449DB">
    <w:pPr>
      <w:pStyle w:val="Antrats"/>
      <w:jc w:val="center"/>
    </w:pPr>
  </w:p>
  <w:p w14:paraId="23A133FE" w14:textId="77777777" w:rsidR="005449DB" w:rsidRDefault="005449DB">
    <w:pPr>
      <w:pStyle w:val="Antrats"/>
      <w:jc w:val="center"/>
    </w:pPr>
  </w:p>
  <w:p w14:paraId="23A133FF" w14:textId="77777777" w:rsidR="005449DB" w:rsidRDefault="005449D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E6F">
      <w:rPr>
        <w:noProof/>
      </w:rPr>
      <w:t>3</w:t>
    </w:r>
    <w:r>
      <w:rPr>
        <w:noProof/>
      </w:rPr>
      <w:fldChar w:fldCharType="end"/>
    </w:r>
  </w:p>
  <w:p w14:paraId="23A13400" w14:textId="77777777" w:rsidR="005449DB" w:rsidRDefault="005449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B139C8"/>
    <w:multiLevelType w:val="hybridMultilevel"/>
    <w:tmpl w:val="B01E1EE8"/>
    <w:lvl w:ilvl="0" w:tplc="5F303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37B1D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948BC"/>
    <w:rsid w:val="000A0016"/>
    <w:rsid w:val="000A2AB0"/>
    <w:rsid w:val="000A3381"/>
    <w:rsid w:val="000A3BB8"/>
    <w:rsid w:val="000A4397"/>
    <w:rsid w:val="000A674B"/>
    <w:rsid w:val="000A7BDF"/>
    <w:rsid w:val="000B1B91"/>
    <w:rsid w:val="000C3D00"/>
    <w:rsid w:val="000D0C19"/>
    <w:rsid w:val="000D6A84"/>
    <w:rsid w:val="000D6BBB"/>
    <w:rsid w:val="000E084F"/>
    <w:rsid w:val="000E2C79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401E"/>
    <w:rsid w:val="00175EFD"/>
    <w:rsid w:val="001760D7"/>
    <w:rsid w:val="00181075"/>
    <w:rsid w:val="001845C2"/>
    <w:rsid w:val="001918B6"/>
    <w:rsid w:val="001931A1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E771D"/>
    <w:rsid w:val="001F6327"/>
    <w:rsid w:val="001F7914"/>
    <w:rsid w:val="0020204A"/>
    <w:rsid w:val="00202B9B"/>
    <w:rsid w:val="00206FC7"/>
    <w:rsid w:val="00207C63"/>
    <w:rsid w:val="002109C5"/>
    <w:rsid w:val="00222863"/>
    <w:rsid w:val="00230BBA"/>
    <w:rsid w:val="00230EFE"/>
    <w:rsid w:val="00232592"/>
    <w:rsid w:val="0023417F"/>
    <w:rsid w:val="00234FD8"/>
    <w:rsid w:val="00240116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0F3B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5E12"/>
    <w:rsid w:val="0030796E"/>
    <w:rsid w:val="00312A5C"/>
    <w:rsid w:val="00312E61"/>
    <w:rsid w:val="00314C9E"/>
    <w:rsid w:val="00316230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40A8"/>
    <w:rsid w:val="00434B6A"/>
    <w:rsid w:val="00435EF8"/>
    <w:rsid w:val="004376E8"/>
    <w:rsid w:val="004564CD"/>
    <w:rsid w:val="00464BB1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3231"/>
    <w:rsid w:val="0052387D"/>
    <w:rsid w:val="00524D2D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7AC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6C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750C9"/>
    <w:rsid w:val="00876529"/>
    <w:rsid w:val="00876E15"/>
    <w:rsid w:val="0088367B"/>
    <w:rsid w:val="00883F12"/>
    <w:rsid w:val="00895637"/>
    <w:rsid w:val="00897DD6"/>
    <w:rsid w:val="008A1203"/>
    <w:rsid w:val="008A2000"/>
    <w:rsid w:val="008B28AB"/>
    <w:rsid w:val="008B3821"/>
    <w:rsid w:val="008B3D51"/>
    <w:rsid w:val="008C20B3"/>
    <w:rsid w:val="008C5153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5E6F"/>
    <w:rsid w:val="00916D5D"/>
    <w:rsid w:val="00922546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60DF1"/>
    <w:rsid w:val="00971E67"/>
    <w:rsid w:val="00974582"/>
    <w:rsid w:val="0097524F"/>
    <w:rsid w:val="00976276"/>
    <w:rsid w:val="00982CE1"/>
    <w:rsid w:val="00983960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80CC3"/>
    <w:rsid w:val="00A81759"/>
    <w:rsid w:val="00A822CF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A57DE"/>
    <w:rsid w:val="00AB02B7"/>
    <w:rsid w:val="00AB0E39"/>
    <w:rsid w:val="00AB15E0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4F79"/>
    <w:rsid w:val="00B528CF"/>
    <w:rsid w:val="00B52FFC"/>
    <w:rsid w:val="00B54168"/>
    <w:rsid w:val="00B5651C"/>
    <w:rsid w:val="00B61A88"/>
    <w:rsid w:val="00B63E7C"/>
    <w:rsid w:val="00B645EF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35B7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C88"/>
    <w:rsid w:val="00E06773"/>
    <w:rsid w:val="00E06D6C"/>
    <w:rsid w:val="00E109CD"/>
    <w:rsid w:val="00E119AD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67324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BFF2-6225-4E7D-86DD-CF3CC85A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1030</Words>
  <Characters>5725</Characters>
  <Application>Microsoft Office Word</Application>
  <DocSecurity>4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2023-02-06T06:35:00Z</dcterms:created>
  <dcterms:modified xsi:type="dcterms:W3CDTF">2023-02-06T06:35:00Z</dcterms:modified>
</cp:coreProperties>
</file>