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DBD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2E8C07E" wp14:editId="662D91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4AFE3B" w14:textId="77777777" w:rsidR="005C41AC" w:rsidRPr="005C41AC" w:rsidRDefault="005C41AC" w:rsidP="005C41AC">
      <w:pPr>
        <w:jc w:val="center"/>
        <w:rPr>
          <w:szCs w:val="24"/>
        </w:rPr>
      </w:pPr>
    </w:p>
    <w:p w14:paraId="2407F49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03E8EC1" w14:textId="77777777" w:rsidR="005C41AC" w:rsidRPr="005C41AC" w:rsidRDefault="005C41AC" w:rsidP="00571BF3">
      <w:pPr>
        <w:keepNext/>
        <w:jc w:val="center"/>
        <w:outlineLvl w:val="1"/>
      </w:pPr>
    </w:p>
    <w:p w14:paraId="5AF77CC5" w14:textId="77777777" w:rsidR="005C41AC" w:rsidRPr="005C41AC" w:rsidRDefault="005C41AC" w:rsidP="00571BF3">
      <w:pPr>
        <w:keepNext/>
        <w:jc w:val="center"/>
        <w:outlineLvl w:val="1"/>
      </w:pPr>
    </w:p>
    <w:p w14:paraId="637A78AA" w14:textId="77777777" w:rsidR="0062551B" w:rsidRPr="00A562AA" w:rsidRDefault="00A11511" w:rsidP="00571BF3">
      <w:pPr>
        <w:keepNext/>
        <w:jc w:val="center"/>
        <w:outlineLvl w:val="1"/>
        <w:rPr>
          <w:b/>
        </w:rPr>
      </w:pPr>
      <w:r>
        <w:rPr>
          <w:b/>
        </w:rPr>
        <w:t>SPRENDIMAS</w:t>
      </w:r>
    </w:p>
    <w:p w14:paraId="6C740F8F"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3B85E02E" w14:textId="77777777" w:rsidR="0062551B" w:rsidRDefault="0062551B" w:rsidP="003E58F0">
      <w:pPr>
        <w:jc w:val="center"/>
      </w:pPr>
    </w:p>
    <w:p w14:paraId="19F608A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TSP-38</w:t>
      </w:r>
      <w:r>
        <w:fldChar w:fldCharType="end"/>
      </w:r>
      <w:bookmarkEnd w:id="2"/>
    </w:p>
    <w:p w14:paraId="0EB77EA9" w14:textId="77777777" w:rsidR="0062551B" w:rsidRPr="00A562AA" w:rsidRDefault="0062551B" w:rsidP="00571BF3">
      <w:pPr>
        <w:keepNext/>
        <w:jc w:val="center"/>
        <w:outlineLvl w:val="2"/>
        <w:rPr>
          <w:b/>
        </w:rPr>
      </w:pPr>
      <w:r w:rsidRPr="00A562AA">
        <w:t>Panevėžys</w:t>
      </w:r>
    </w:p>
    <w:p w14:paraId="3082DA82" w14:textId="77777777" w:rsidR="0062551B" w:rsidRDefault="0062551B" w:rsidP="00D86FBD">
      <w:pPr>
        <w:jc w:val="center"/>
      </w:pPr>
    </w:p>
    <w:p w14:paraId="27058126" w14:textId="77777777" w:rsidR="0062551B" w:rsidRPr="00A562AA" w:rsidRDefault="0062551B" w:rsidP="00D86FBD">
      <w:pPr>
        <w:jc w:val="center"/>
      </w:pPr>
    </w:p>
    <w:p w14:paraId="785F80AF" w14:textId="4F52BCF1" w:rsidR="00CC6636" w:rsidRDefault="00F672E2" w:rsidP="00CC6636">
      <w:pPr>
        <w:spacing w:line="360" w:lineRule="auto"/>
        <w:ind w:firstLine="851"/>
        <w:jc w:val="both"/>
      </w:pPr>
      <w:r>
        <w:t>V</w:t>
      </w:r>
      <w:r w:rsidRPr="00A035D6">
        <w:t>adovaudamasi Lietuvos Respublikos vietos savivaldos įstatymo 6 straipsnio</w:t>
      </w:r>
      <w:r w:rsidR="008E7D38">
        <w:t xml:space="preserve"> </w:t>
      </w:r>
      <w:r w:rsidR="00C51C20">
        <w:t>32</w:t>
      </w:r>
      <w:r w:rsidR="00B67746">
        <w:t> </w:t>
      </w:r>
      <w:r w:rsidR="00B36E90">
        <w:t>punkt</w:t>
      </w:r>
      <w:r w:rsidR="00BD3667">
        <w:t>u</w:t>
      </w:r>
      <w:r w:rsidRPr="00A035D6">
        <w:t>, Lietuvos Respublikos žemės įstatymo 8 straipsniu, Lietuvos Respublikos Vyriausybės 1995 m. lapkričio 13 d. nutarimu Nr. 1428</w:t>
      </w:r>
      <w:r w:rsidR="00344D7A">
        <w:t xml:space="preserve"> „D</w:t>
      </w:r>
      <w:r w:rsidR="00344D7A" w:rsidRPr="00344D7A">
        <w:t xml:space="preserve">ėl </w:t>
      </w:r>
      <w:r w:rsidR="00344D7A">
        <w:t>V</w:t>
      </w:r>
      <w:r w:rsidR="00344D7A" w:rsidRPr="00344D7A">
        <w:t>alstybinės žemės perdavimo neatlygintinai naudotis taisyklių patvirtinimo</w:t>
      </w:r>
      <w:r w:rsidR="00344D7A">
        <w:t>“</w:t>
      </w:r>
      <w:r w:rsidRPr="00A035D6">
        <w:t xml:space="preserve">, Panevėžio miesto savivaldybės tarybos 2014 m. gegužės 29 d. sprendimu Nr. 1-154 „Dėl Panevėžio miesto savivaldybės sutarčių pasirašymo tvarkos aprašo patvirtinimo ir Savivaldybės tarybos 2008 m. gegužės 29 d. sprendimo Nr. 1-17-5 </w:t>
      </w:r>
      <w:r w:rsidR="00EE5B8B">
        <w:t xml:space="preserve"> </w:t>
      </w:r>
      <w:r w:rsidRPr="00A035D6">
        <w:t>1 punkto pripažinimo netekusiu galios“, Panevėžio miesto savivaldybės taryba n u s p r e n d ž i a:</w:t>
      </w:r>
    </w:p>
    <w:p w14:paraId="20D778DC" w14:textId="6D3652C9" w:rsidR="006B6B46" w:rsidRPr="00B67746" w:rsidRDefault="00F672E2" w:rsidP="00B67746">
      <w:pPr>
        <w:pStyle w:val="Sraopastraipa"/>
        <w:numPr>
          <w:ilvl w:val="0"/>
          <w:numId w:val="13"/>
        </w:numPr>
        <w:tabs>
          <w:tab w:val="left" w:pos="1134"/>
        </w:tabs>
        <w:spacing w:line="360" w:lineRule="auto"/>
        <w:ind w:left="0" w:firstLine="851"/>
        <w:jc w:val="both"/>
        <w:rPr>
          <w:bCs/>
          <w:lang w:eastAsia="en-US"/>
        </w:rPr>
      </w:pPr>
      <w:r w:rsidRPr="00A035D6">
        <w:t xml:space="preserve">Prašyti Nacionalinės žemės tarnybos prie </w:t>
      </w:r>
      <w:r w:rsidR="00C57894">
        <w:t>Aplinkos</w:t>
      </w:r>
      <w:r w:rsidRPr="00A035D6">
        <w:t xml:space="preserve"> ministerijos perduoti </w:t>
      </w:r>
      <w:r w:rsidRPr="00B67746">
        <w:rPr>
          <w:bCs/>
          <w:lang w:eastAsia="en-US"/>
        </w:rPr>
        <w:t>valstybinės žemės sklypus</w:t>
      </w:r>
      <w:r w:rsidRPr="00A035D6">
        <w:t xml:space="preserve"> neatlygintinai naudotis Panevėžio miesto savivaldybei</w:t>
      </w:r>
      <w:r w:rsidRPr="00B67746">
        <w:rPr>
          <w:bCs/>
          <w:lang w:eastAsia="en-US"/>
        </w:rPr>
        <w:t>:</w:t>
      </w:r>
    </w:p>
    <w:p w14:paraId="53A9D622" w14:textId="408B7040" w:rsidR="00A56098" w:rsidRPr="00B67746" w:rsidRDefault="0052798C" w:rsidP="00B67746">
      <w:pPr>
        <w:pStyle w:val="Sraopastraipa"/>
        <w:numPr>
          <w:ilvl w:val="1"/>
          <w:numId w:val="13"/>
        </w:numPr>
        <w:tabs>
          <w:tab w:val="left" w:pos="1276"/>
        </w:tabs>
        <w:spacing w:line="360" w:lineRule="auto"/>
        <w:ind w:left="0" w:firstLine="851"/>
        <w:jc w:val="both"/>
        <w:rPr>
          <w:bCs/>
        </w:rPr>
      </w:pPr>
      <w:r>
        <w:rPr>
          <w:bCs/>
        </w:rPr>
        <w:t>0,2679</w:t>
      </w:r>
      <w:r w:rsidRPr="00B67746">
        <w:rPr>
          <w:bCs/>
        </w:rPr>
        <w:t xml:space="preserve"> ha susisiekimo ir inžinerinių tinklų koridorių teritorijų naudojimo būdo žemės sklypą (</w:t>
      </w:r>
      <w:r>
        <w:rPr>
          <w:bCs/>
        </w:rPr>
        <w:t>Dzūkų g.)</w:t>
      </w:r>
      <w:r w:rsidR="00A56098" w:rsidRPr="00B67746">
        <w:rPr>
          <w:bCs/>
        </w:rPr>
        <w:t>;</w:t>
      </w:r>
    </w:p>
    <w:p w14:paraId="6B67EB03" w14:textId="5436791E" w:rsidR="00CC6636" w:rsidRPr="00B67746" w:rsidRDefault="0052798C" w:rsidP="00B67746">
      <w:pPr>
        <w:pStyle w:val="Sraopastraipa"/>
        <w:numPr>
          <w:ilvl w:val="1"/>
          <w:numId w:val="13"/>
        </w:numPr>
        <w:tabs>
          <w:tab w:val="left" w:pos="1276"/>
        </w:tabs>
        <w:spacing w:line="360" w:lineRule="auto"/>
        <w:ind w:left="0" w:firstLine="851"/>
        <w:jc w:val="both"/>
        <w:rPr>
          <w:bCs/>
        </w:rPr>
      </w:pPr>
      <w:r>
        <w:rPr>
          <w:bCs/>
        </w:rPr>
        <w:t>2,8913</w:t>
      </w:r>
      <w:r w:rsidRPr="00B67746">
        <w:rPr>
          <w:bCs/>
        </w:rPr>
        <w:t xml:space="preserve"> ha susisiekimo ir inžinerinių tinklų koridorių teritorijų naudojimo būdo žemės sklypą (</w:t>
      </w:r>
      <w:r>
        <w:rPr>
          <w:bCs/>
        </w:rPr>
        <w:t>Projektuotojų g.)</w:t>
      </w:r>
      <w:r w:rsidR="00CC6636" w:rsidRPr="00B67746">
        <w:rPr>
          <w:bCs/>
        </w:rPr>
        <w:t>;</w:t>
      </w:r>
    </w:p>
    <w:p w14:paraId="59BC23E0" w14:textId="334EC7C3" w:rsidR="003313F8" w:rsidRPr="00B67746" w:rsidRDefault="0052798C" w:rsidP="00B67746">
      <w:pPr>
        <w:pStyle w:val="Sraopastraipa"/>
        <w:numPr>
          <w:ilvl w:val="1"/>
          <w:numId w:val="13"/>
        </w:numPr>
        <w:tabs>
          <w:tab w:val="left" w:pos="1276"/>
        </w:tabs>
        <w:spacing w:line="360" w:lineRule="auto"/>
        <w:ind w:left="0" w:firstLine="851"/>
        <w:jc w:val="both"/>
        <w:rPr>
          <w:color w:val="000000"/>
        </w:rPr>
      </w:pPr>
      <w:bookmarkStart w:id="3" w:name="_Hlk126244403"/>
      <w:r>
        <w:rPr>
          <w:bCs/>
        </w:rPr>
        <w:t>0,1393</w:t>
      </w:r>
      <w:r w:rsidR="00CC6636" w:rsidRPr="00B67746">
        <w:rPr>
          <w:bCs/>
        </w:rPr>
        <w:t xml:space="preserve"> ha</w:t>
      </w:r>
      <w:r w:rsidR="00132BE4" w:rsidRPr="00B67746">
        <w:rPr>
          <w:bCs/>
        </w:rPr>
        <w:t xml:space="preserve"> susisiekimo ir inžinerinių tinklų koridorių teritorijų naudojimo būdo žemės sklypą</w:t>
      </w:r>
      <w:r w:rsidR="00DA65CF" w:rsidRPr="00B67746">
        <w:rPr>
          <w:bCs/>
        </w:rPr>
        <w:t xml:space="preserve"> (</w:t>
      </w:r>
      <w:r>
        <w:rPr>
          <w:bCs/>
        </w:rPr>
        <w:t>Nevėžio akl</w:t>
      </w:r>
      <w:r w:rsidR="006A1445">
        <w:rPr>
          <w:bCs/>
        </w:rPr>
        <w:t>g</w:t>
      </w:r>
      <w:r w:rsidR="005020FE">
        <w:rPr>
          <w:bCs/>
        </w:rPr>
        <w:t>.</w:t>
      </w:r>
      <w:bookmarkEnd w:id="3"/>
      <w:r w:rsidR="00DA65CF" w:rsidRPr="00B67746">
        <w:rPr>
          <w:bCs/>
        </w:rPr>
        <w:t>)</w:t>
      </w:r>
      <w:r w:rsidR="003313F8" w:rsidRPr="00B67746">
        <w:rPr>
          <w:color w:val="000000"/>
        </w:rPr>
        <w:t xml:space="preserve">; </w:t>
      </w:r>
    </w:p>
    <w:p w14:paraId="620BABCB" w14:textId="77777777" w:rsidR="0052798C" w:rsidRPr="0052798C" w:rsidRDefault="0052798C" w:rsidP="00B67746">
      <w:pPr>
        <w:pStyle w:val="Sraopastraipa"/>
        <w:numPr>
          <w:ilvl w:val="1"/>
          <w:numId w:val="13"/>
        </w:numPr>
        <w:tabs>
          <w:tab w:val="left" w:pos="1276"/>
        </w:tabs>
        <w:spacing w:line="360" w:lineRule="auto"/>
        <w:ind w:left="0" w:firstLine="851"/>
        <w:jc w:val="both"/>
        <w:rPr>
          <w:color w:val="000000"/>
        </w:rPr>
      </w:pPr>
      <w:bookmarkStart w:id="4" w:name="_Hlk126244637"/>
      <w:r>
        <w:rPr>
          <w:bCs/>
        </w:rPr>
        <w:t xml:space="preserve">1,4676 ha </w:t>
      </w:r>
      <w:r w:rsidRPr="00B67746">
        <w:rPr>
          <w:bCs/>
        </w:rPr>
        <w:t>susisiekimo ir inžinerinių tinklų koridorių teritorijų naudojimo būdo žemės sklypą (</w:t>
      </w:r>
      <w:r>
        <w:rPr>
          <w:bCs/>
        </w:rPr>
        <w:t>Pilėnų g. I);</w:t>
      </w:r>
    </w:p>
    <w:bookmarkEnd w:id="4"/>
    <w:p w14:paraId="0DF70773" w14:textId="112ED2DB" w:rsidR="0052798C" w:rsidRDefault="0052798C" w:rsidP="002D6EFB">
      <w:pPr>
        <w:pStyle w:val="Sraopastraipa"/>
        <w:tabs>
          <w:tab w:val="left" w:pos="1276"/>
        </w:tabs>
        <w:spacing w:line="360" w:lineRule="auto"/>
        <w:ind w:left="0" w:firstLine="851"/>
        <w:jc w:val="both"/>
        <w:rPr>
          <w:bCs/>
        </w:rPr>
      </w:pPr>
      <w:r>
        <w:rPr>
          <w:bCs/>
        </w:rPr>
        <w:t xml:space="preserve">1.5. 1,2015 ha </w:t>
      </w:r>
      <w:r w:rsidRPr="00B67746">
        <w:rPr>
          <w:bCs/>
        </w:rPr>
        <w:t>susisiekimo ir inžinerinių tinklų koridorių teritorijų naudojimo būdo žemės</w:t>
      </w:r>
      <w:r w:rsidR="002D6EFB">
        <w:rPr>
          <w:bCs/>
        </w:rPr>
        <w:t xml:space="preserve"> </w:t>
      </w:r>
    </w:p>
    <w:p w14:paraId="3B4EB3BE" w14:textId="79D1B60D" w:rsidR="009A1F3A" w:rsidRPr="0052798C" w:rsidRDefault="0052798C" w:rsidP="0052798C">
      <w:pPr>
        <w:tabs>
          <w:tab w:val="left" w:pos="1276"/>
        </w:tabs>
        <w:spacing w:line="360" w:lineRule="auto"/>
        <w:jc w:val="both"/>
        <w:rPr>
          <w:color w:val="000000"/>
        </w:rPr>
      </w:pPr>
      <w:r w:rsidRPr="0052798C">
        <w:rPr>
          <w:bCs/>
        </w:rPr>
        <w:t>sklypą (Pilėnų g. II)</w:t>
      </w:r>
      <w:r w:rsidR="002D6EFB">
        <w:rPr>
          <w:bCs/>
        </w:rPr>
        <w:t>.</w:t>
      </w:r>
    </w:p>
    <w:p w14:paraId="6C09C7BC" w14:textId="7A29A3C3" w:rsidR="00B67746" w:rsidRDefault="00F672E2" w:rsidP="00B67746">
      <w:pPr>
        <w:pStyle w:val="Sraopastraipa"/>
        <w:numPr>
          <w:ilvl w:val="0"/>
          <w:numId w:val="13"/>
        </w:numPr>
        <w:tabs>
          <w:tab w:val="left" w:pos="1134"/>
        </w:tabs>
        <w:spacing w:line="360" w:lineRule="auto"/>
        <w:ind w:left="0" w:firstLine="851"/>
        <w:jc w:val="both"/>
      </w:pPr>
      <w:r w:rsidRPr="00A035D6">
        <w:t xml:space="preserve">Įgalioti Panevėžio miesto savivaldybės administraciją </w:t>
      </w:r>
      <w:r w:rsidR="00AA7D10">
        <w:t>atstovauti Pane</w:t>
      </w:r>
      <w:r w:rsidR="008036BE">
        <w:t>vėžio miesto savivaldybės tarybai</w:t>
      </w:r>
      <w:r w:rsidR="00AA7D10">
        <w:t xml:space="preserve"> </w:t>
      </w:r>
      <w:r w:rsidR="00EE5B8B">
        <w:t xml:space="preserve">tvarkant </w:t>
      </w:r>
      <w:r w:rsidR="00AA7D10">
        <w:t>1 p</w:t>
      </w:r>
      <w:r w:rsidR="00D93A30">
        <w:t>unkte</w:t>
      </w:r>
      <w:r w:rsidR="00AA7D10">
        <w:t xml:space="preserve"> išvard</w:t>
      </w:r>
      <w:r w:rsidR="00D93A30">
        <w:t>y</w:t>
      </w:r>
      <w:r w:rsidR="00AA7D10">
        <w:t>tų žemės sklypų dokument</w:t>
      </w:r>
      <w:r w:rsidR="00EE5B8B">
        <w:t xml:space="preserve">us </w:t>
      </w:r>
      <w:r w:rsidRPr="00A035D6">
        <w:t>Valstybinės žemės perdavimo neatlygintinai</w:t>
      </w:r>
      <w:r w:rsidR="002D6EFB">
        <w:t xml:space="preserve"> naudotis</w:t>
      </w:r>
      <w:r w:rsidRPr="00A035D6">
        <w:t xml:space="preserve"> taisyklių, patvirtintų Lietuvos Respublikos Vyriausybės 1995 m. lapkričio 13 d. nutarimu Nr. 1428</w:t>
      </w:r>
      <w:r w:rsidR="00D93A30">
        <w:t xml:space="preserve"> „D</w:t>
      </w:r>
      <w:r w:rsidR="00D93A30" w:rsidRPr="00D93A30">
        <w:t xml:space="preserve">ėl </w:t>
      </w:r>
      <w:r w:rsidR="00D93A30">
        <w:t>V</w:t>
      </w:r>
      <w:r w:rsidR="00D93A30" w:rsidRPr="00D93A30">
        <w:t>alstybinės žemės perdavimo neatlygintinai naudotis taisyklių patvirtinimo</w:t>
      </w:r>
      <w:r w:rsidR="00D93A30">
        <w:t>“</w:t>
      </w:r>
      <w:r w:rsidRPr="00A035D6">
        <w:t>, nustatyta tvarka.</w:t>
      </w:r>
      <w:r w:rsidR="002D6EFB">
        <w:t xml:space="preserve"> </w:t>
      </w:r>
    </w:p>
    <w:p w14:paraId="1EBC9929" w14:textId="76C12DDF" w:rsidR="00DA65CF" w:rsidRPr="00B67746" w:rsidRDefault="00780C36" w:rsidP="00B67746">
      <w:pPr>
        <w:pStyle w:val="Sraopastraipa"/>
        <w:numPr>
          <w:ilvl w:val="0"/>
          <w:numId w:val="13"/>
        </w:numPr>
        <w:tabs>
          <w:tab w:val="left" w:pos="1134"/>
        </w:tabs>
        <w:spacing w:line="360" w:lineRule="auto"/>
        <w:ind w:left="0" w:firstLine="851"/>
        <w:jc w:val="both"/>
      </w:pPr>
      <w:r w:rsidRPr="00B67746">
        <w:rPr>
          <w:color w:val="000000"/>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7C96A1" w14:textId="77777777" w:rsidR="00DA65CF" w:rsidRDefault="00DA65CF" w:rsidP="00B67746">
      <w:pPr>
        <w:pStyle w:val="Sraopastraipa"/>
        <w:ind w:left="0"/>
        <w:jc w:val="both"/>
        <w:rPr>
          <w:color w:val="000000"/>
        </w:rPr>
      </w:pPr>
    </w:p>
    <w:p w14:paraId="36D75F78" w14:textId="77777777" w:rsidR="00CC6636" w:rsidRPr="00A035D6" w:rsidRDefault="00CC6636" w:rsidP="00B67746">
      <w:pPr>
        <w:pStyle w:val="Sraopastraipa"/>
        <w:ind w:left="0"/>
        <w:jc w:val="both"/>
        <w:rPr>
          <w:color w:val="000000"/>
        </w:rPr>
      </w:pPr>
    </w:p>
    <w:p w14:paraId="478921F6" w14:textId="4CC6B739" w:rsidR="001D3CB6" w:rsidRPr="00A562AA" w:rsidRDefault="001D3CB6" w:rsidP="00B67746">
      <w:pPr>
        <w:tabs>
          <w:tab w:val="left" w:pos="6663"/>
        </w:tabs>
        <w:jc w:val="both"/>
        <w:rPr>
          <w:szCs w:val="24"/>
        </w:rPr>
      </w:pPr>
      <w:r w:rsidRPr="004C2D15">
        <w:rPr>
          <w:rFonts w:eastAsia="Calibri"/>
          <w:szCs w:val="24"/>
        </w:rPr>
        <w:t>Savivaldybės mer</w:t>
      </w:r>
      <w:r w:rsidR="00895637">
        <w:rPr>
          <w:rFonts w:eastAsia="Calibri"/>
          <w:szCs w:val="24"/>
        </w:rPr>
        <w:t>as</w:t>
      </w:r>
      <w:r w:rsidR="00B67746">
        <w:rPr>
          <w:rFonts w:eastAsia="Calibri"/>
          <w:szCs w:val="24"/>
        </w:rPr>
        <w:t xml:space="preserve">                                                                              </w:t>
      </w:r>
      <w:r w:rsidR="00AD4510">
        <w:rPr>
          <w:rFonts w:eastAsia="Calibri"/>
          <w:szCs w:val="24"/>
        </w:rPr>
        <w:t xml:space="preserve">  </w:t>
      </w:r>
      <w:r w:rsidR="00895637">
        <w:rPr>
          <w:rFonts w:eastAsia="Calibri"/>
          <w:szCs w:val="24"/>
        </w:rPr>
        <w:t>Rytis Mykolas Račkauskas</w:t>
      </w:r>
    </w:p>
    <w:sectPr w:rsidR="001D3CB6" w:rsidRPr="00A562AA" w:rsidSect="00B67746">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2E0D9" w14:textId="77777777" w:rsidR="000C5576" w:rsidRDefault="000C5576">
      <w:r>
        <w:separator/>
      </w:r>
    </w:p>
  </w:endnote>
  <w:endnote w:type="continuationSeparator" w:id="0">
    <w:p w14:paraId="3284A355" w14:textId="77777777" w:rsidR="000C5576" w:rsidRDefault="000C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D0E4" w14:textId="77777777" w:rsidR="0062551B" w:rsidRDefault="0062551B" w:rsidP="00BE4566">
    <w:pPr>
      <w:tabs>
        <w:tab w:val="left" w:pos="8445"/>
      </w:tabs>
    </w:pPr>
    <w:r>
      <w:tab/>
    </w:r>
  </w:p>
  <w:p w14:paraId="672D65FC" w14:textId="77777777" w:rsidR="0062551B" w:rsidRDefault="0062551B"/>
  <w:p w14:paraId="53AE66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8C9D" w14:textId="77777777" w:rsidR="0062551B" w:rsidRDefault="0062551B" w:rsidP="00DD20B8">
    <w:pPr>
      <w:pStyle w:val="Porat"/>
    </w:pPr>
  </w:p>
  <w:p w14:paraId="04CF5C6C" w14:textId="77777777" w:rsidR="0062551B" w:rsidRDefault="0062551B" w:rsidP="00DD20B8">
    <w:pPr>
      <w:pStyle w:val="Porat"/>
    </w:pPr>
  </w:p>
  <w:p w14:paraId="2219589A" w14:textId="77777777" w:rsidR="0062551B" w:rsidRDefault="0062551B" w:rsidP="00DD20B8">
    <w:pPr>
      <w:pStyle w:val="Porat"/>
    </w:pPr>
  </w:p>
  <w:p w14:paraId="4168DC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36FC4" w14:textId="77777777" w:rsidR="000C5576" w:rsidRDefault="000C5576">
      <w:r>
        <w:separator/>
      </w:r>
    </w:p>
  </w:footnote>
  <w:footnote w:type="continuationSeparator" w:id="0">
    <w:p w14:paraId="2F11C8CE" w14:textId="77777777" w:rsidR="000C5576" w:rsidRDefault="000C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1AD7" w14:textId="77777777" w:rsidR="0062551B" w:rsidRDefault="0062551B">
    <w:pPr>
      <w:pStyle w:val="Antrats"/>
      <w:jc w:val="center"/>
    </w:pPr>
  </w:p>
  <w:p w14:paraId="6E80A4FC" w14:textId="77777777" w:rsidR="0062551B" w:rsidRDefault="0062551B">
    <w:pPr>
      <w:pStyle w:val="Antrats"/>
      <w:jc w:val="center"/>
    </w:pPr>
  </w:p>
  <w:p w14:paraId="5846538D" w14:textId="77777777" w:rsidR="0062551B" w:rsidRDefault="002E4357">
    <w:pPr>
      <w:pStyle w:val="Antrats"/>
      <w:jc w:val="center"/>
    </w:pPr>
    <w:r>
      <w:fldChar w:fldCharType="begin"/>
    </w:r>
    <w:r>
      <w:instrText xml:space="preserve"> PAGE   \* MERGEFORMAT </w:instrText>
    </w:r>
    <w:r>
      <w:fldChar w:fldCharType="separate"/>
    </w:r>
    <w:r w:rsidR="00471619">
      <w:rPr>
        <w:noProof/>
      </w:rPr>
      <w:t>2</w:t>
    </w:r>
    <w:r>
      <w:rPr>
        <w:noProof/>
      </w:rPr>
      <w:fldChar w:fldCharType="end"/>
    </w:r>
  </w:p>
  <w:p w14:paraId="1D0039B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11A"/>
    <w:multiLevelType w:val="multilevel"/>
    <w:tmpl w:val="639A911A"/>
    <w:lvl w:ilvl="0">
      <w:start w:val="1"/>
      <w:numFmt w:val="decimal"/>
      <w:lvlText w:val="%1."/>
      <w:lvlJc w:val="left"/>
      <w:pPr>
        <w:ind w:left="360" w:hanging="360"/>
      </w:pPr>
      <w:rPr>
        <w:rFonts w:hint="default"/>
        <w:color w:val="auto"/>
      </w:rPr>
    </w:lvl>
    <w:lvl w:ilvl="1">
      <w:start w:val="2"/>
      <w:numFmt w:val="decimal"/>
      <w:lvlText w:val="%1.%2."/>
      <w:lvlJc w:val="left"/>
      <w:pPr>
        <w:ind w:left="1140" w:hanging="36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 w15:restartNumberingAfterBreak="0">
    <w:nsid w:val="10914A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3141F9"/>
    <w:multiLevelType w:val="multilevel"/>
    <w:tmpl w:val="805A7EBE"/>
    <w:lvl w:ilvl="0">
      <w:start w:val="1"/>
      <w:numFmt w:val="decimal"/>
      <w:lvlText w:val="%1."/>
      <w:lvlJc w:val="left"/>
      <w:pPr>
        <w:ind w:left="360" w:hanging="360"/>
      </w:pPr>
      <w:rPr>
        <w:rFonts w:hint="default"/>
        <w:color w:val="auto"/>
      </w:rPr>
    </w:lvl>
    <w:lvl w:ilvl="1">
      <w:start w:val="3"/>
      <w:numFmt w:val="decimal"/>
      <w:lvlText w:val="%1.%2."/>
      <w:lvlJc w:val="left"/>
      <w:pPr>
        <w:ind w:left="1140" w:hanging="36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3" w15:restartNumberingAfterBreak="0">
    <w:nsid w:val="2F20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043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B7A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AD003A"/>
    <w:multiLevelType w:val="multilevel"/>
    <w:tmpl w:val="0427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C874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226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C7F03"/>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9"/>
  </w:num>
  <w:num w:numId="4">
    <w:abstractNumId w:val="7"/>
  </w:num>
  <w:num w:numId="5">
    <w:abstractNumId w:val="3"/>
  </w:num>
  <w:num w:numId="6">
    <w:abstractNumId w:val="10"/>
  </w:num>
  <w:num w:numId="7">
    <w:abstractNumId w:val="1"/>
  </w:num>
  <w:num w:numId="8">
    <w:abstractNumId w:val="6"/>
  </w:num>
  <w:num w:numId="9">
    <w:abstractNumId w:val="4"/>
  </w:num>
  <w:num w:numId="10">
    <w:abstractNumId w:val="8"/>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76DC8"/>
    <w:rsid w:val="000811E1"/>
    <w:rsid w:val="000B767F"/>
    <w:rsid w:val="000C5576"/>
    <w:rsid w:val="000E5933"/>
    <w:rsid w:val="000E7131"/>
    <w:rsid w:val="000F5E06"/>
    <w:rsid w:val="00101F07"/>
    <w:rsid w:val="00124B60"/>
    <w:rsid w:val="00132ABE"/>
    <w:rsid w:val="00132BE4"/>
    <w:rsid w:val="001411E2"/>
    <w:rsid w:val="00153B94"/>
    <w:rsid w:val="001602DB"/>
    <w:rsid w:val="00182892"/>
    <w:rsid w:val="001B1FE3"/>
    <w:rsid w:val="001D1AC1"/>
    <w:rsid w:val="001D3CB6"/>
    <w:rsid w:val="001E228E"/>
    <w:rsid w:val="001E4DFD"/>
    <w:rsid w:val="001F2393"/>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76F"/>
    <w:rsid w:val="002D0B3C"/>
    <w:rsid w:val="002D57F9"/>
    <w:rsid w:val="002D6EFB"/>
    <w:rsid w:val="002D75F0"/>
    <w:rsid w:val="002D7E2D"/>
    <w:rsid w:val="002E2386"/>
    <w:rsid w:val="002E4357"/>
    <w:rsid w:val="002F7001"/>
    <w:rsid w:val="00303346"/>
    <w:rsid w:val="00312A5C"/>
    <w:rsid w:val="00325CF1"/>
    <w:rsid w:val="003313F8"/>
    <w:rsid w:val="00337555"/>
    <w:rsid w:val="00344D7A"/>
    <w:rsid w:val="00355495"/>
    <w:rsid w:val="00355CC1"/>
    <w:rsid w:val="00355EE8"/>
    <w:rsid w:val="00364F8D"/>
    <w:rsid w:val="003904AD"/>
    <w:rsid w:val="00392558"/>
    <w:rsid w:val="0039707D"/>
    <w:rsid w:val="003A3559"/>
    <w:rsid w:val="003D113C"/>
    <w:rsid w:val="003D29E5"/>
    <w:rsid w:val="003D6535"/>
    <w:rsid w:val="003E0208"/>
    <w:rsid w:val="003E58F0"/>
    <w:rsid w:val="003F3684"/>
    <w:rsid w:val="004014AB"/>
    <w:rsid w:val="004100D4"/>
    <w:rsid w:val="00420850"/>
    <w:rsid w:val="00421D43"/>
    <w:rsid w:val="00434957"/>
    <w:rsid w:val="00437383"/>
    <w:rsid w:val="004376E8"/>
    <w:rsid w:val="00450AB6"/>
    <w:rsid w:val="004564CD"/>
    <w:rsid w:val="00464BB1"/>
    <w:rsid w:val="00471619"/>
    <w:rsid w:val="00480D2E"/>
    <w:rsid w:val="004849ED"/>
    <w:rsid w:val="004A3610"/>
    <w:rsid w:val="004C07E0"/>
    <w:rsid w:val="004D35C5"/>
    <w:rsid w:val="004E4142"/>
    <w:rsid w:val="005020FE"/>
    <w:rsid w:val="00506190"/>
    <w:rsid w:val="00510DE4"/>
    <w:rsid w:val="005166E3"/>
    <w:rsid w:val="0052387D"/>
    <w:rsid w:val="00524D2D"/>
    <w:rsid w:val="0052798C"/>
    <w:rsid w:val="00533646"/>
    <w:rsid w:val="00557E7E"/>
    <w:rsid w:val="00562BCD"/>
    <w:rsid w:val="00566FC8"/>
    <w:rsid w:val="00571BF3"/>
    <w:rsid w:val="00577A86"/>
    <w:rsid w:val="00583DAF"/>
    <w:rsid w:val="00584C4D"/>
    <w:rsid w:val="00595F80"/>
    <w:rsid w:val="005B1469"/>
    <w:rsid w:val="005B67CB"/>
    <w:rsid w:val="005B727C"/>
    <w:rsid w:val="005C142F"/>
    <w:rsid w:val="005C41AC"/>
    <w:rsid w:val="005C605B"/>
    <w:rsid w:val="005E42E0"/>
    <w:rsid w:val="005F44E3"/>
    <w:rsid w:val="005F619F"/>
    <w:rsid w:val="005F6353"/>
    <w:rsid w:val="0060717D"/>
    <w:rsid w:val="00611EE0"/>
    <w:rsid w:val="006127B2"/>
    <w:rsid w:val="006128BC"/>
    <w:rsid w:val="0061401B"/>
    <w:rsid w:val="006244B6"/>
    <w:rsid w:val="0062551B"/>
    <w:rsid w:val="00625C86"/>
    <w:rsid w:val="00626AD7"/>
    <w:rsid w:val="00630B08"/>
    <w:rsid w:val="006330A2"/>
    <w:rsid w:val="00655408"/>
    <w:rsid w:val="00655E6A"/>
    <w:rsid w:val="00662FB1"/>
    <w:rsid w:val="0068030A"/>
    <w:rsid w:val="0068150B"/>
    <w:rsid w:val="006A1445"/>
    <w:rsid w:val="006B0BC0"/>
    <w:rsid w:val="006B6B46"/>
    <w:rsid w:val="006C29A6"/>
    <w:rsid w:val="006D107B"/>
    <w:rsid w:val="006D36DE"/>
    <w:rsid w:val="006D6344"/>
    <w:rsid w:val="006D7A59"/>
    <w:rsid w:val="00701945"/>
    <w:rsid w:val="007129E5"/>
    <w:rsid w:val="007179B8"/>
    <w:rsid w:val="00740946"/>
    <w:rsid w:val="00742298"/>
    <w:rsid w:val="00743B7D"/>
    <w:rsid w:val="007452C6"/>
    <w:rsid w:val="007642F9"/>
    <w:rsid w:val="00773727"/>
    <w:rsid w:val="00780C36"/>
    <w:rsid w:val="00780E8C"/>
    <w:rsid w:val="00785145"/>
    <w:rsid w:val="00793437"/>
    <w:rsid w:val="00796E6A"/>
    <w:rsid w:val="007978F3"/>
    <w:rsid w:val="007A38DC"/>
    <w:rsid w:val="007A4D22"/>
    <w:rsid w:val="007B5438"/>
    <w:rsid w:val="007B7A4B"/>
    <w:rsid w:val="007D3F07"/>
    <w:rsid w:val="007E2B12"/>
    <w:rsid w:val="007E3CC0"/>
    <w:rsid w:val="007F1F9E"/>
    <w:rsid w:val="007F2ABF"/>
    <w:rsid w:val="007F3F25"/>
    <w:rsid w:val="00801DD2"/>
    <w:rsid w:val="008036BE"/>
    <w:rsid w:val="008059FC"/>
    <w:rsid w:val="00806664"/>
    <w:rsid w:val="00811E67"/>
    <w:rsid w:val="008212D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382D"/>
    <w:rsid w:val="00916D5D"/>
    <w:rsid w:val="009172FB"/>
    <w:rsid w:val="00920E9A"/>
    <w:rsid w:val="00931ACB"/>
    <w:rsid w:val="00942B11"/>
    <w:rsid w:val="00956EFA"/>
    <w:rsid w:val="00976276"/>
    <w:rsid w:val="00983960"/>
    <w:rsid w:val="0099046B"/>
    <w:rsid w:val="00990645"/>
    <w:rsid w:val="009976BF"/>
    <w:rsid w:val="009A049F"/>
    <w:rsid w:val="009A1F3A"/>
    <w:rsid w:val="009A4733"/>
    <w:rsid w:val="009B542B"/>
    <w:rsid w:val="009C3C68"/>
    <w:rsid w:val="009C55DF"/>
    <w:rsid w:val="009D1163"/>
    <w:rsid w:val="009D4140"/>
    <w:rsid w:val="009E5C02"/>
    <w:rsid w:val="009F5E68"/>
    <w:rsid w:val="009F5EDA"/>
    <w:rsid w:val="00A0004E"/>
    <w:rsid w:val="00A07492"/>
    <w:rsid w:val="00A11511"/>
    <w:rsid w:val="00A1234A"/>
    <w:rsid w:val="00A3474A"/>
    <w:rsid w:val="00A36213"/>
    <w:rsid w:val="00A37460"/>
    <w:rsid w:val="00A51CA1"/>
    <w:rsid w:val="00A56098"/>
    <w:rsid w:val="00A562AA"/>
    <w:rsid w:val="00A56AED"/>
    <w:rsid w:val="00A57683"/>
    <w:rsid w:val="00A62B1A"/>
    <w:rsid w:val="00A72F74"/>
    <w:rsid w:val="00A81759"/>
    <w:rsid w:val="00A83444"/>
    <w:rsid w:val="00A84DDD"/>
    <w:rsid w:val="00A90AC8"/>
    <w:rsid w:val="00A97838"/>
    <w:rsid w:val="00AA7D10"/>
    <w:rsid w:val="00AB02B7"/>
    <w:rsid w:val="00AB0E39"/>
    <w:rsid w:val="00AD3E4E"/>
    <w:rsid w:val="00AD4510"/>
    <w:rsid w:val="00AD778C"/>
    <w:rsid w:val="00B05FC9"/>
    <w:rsid w:val="00B11E06"/>
    <w:rsid w:val="00B14AEE"/>
    <w:rsid w:val="00B36E40"/>
    <w:rsid w:val="00B36E90"/>
    <w:rsid w:val="00B408ED"/>
    <w:rsid w:val="00B44F79"/>
    <w:rsid w:val="00B52FFC"/>
    <w:rsid w:val="00B533BB"/>
    <w:rsid w:val="00B55A8F"/>
    <w:rsid w:val="00B61A88"/>
    <w:rsid w:val="00B6518B"/>
    <w:rsid w:val="00B664FD"/>
    <w:rsid w:val="00B67746"/>
    <w:rsid w:val="00B73A38"/>
    <w:rsid w:val="00B83E18"/>
    <w:rsid w:val="00B85503"/>
    <w:rsid w:val="00B92EBF"/>
    <w:rsid w:val="00B9326B"/>
    <w:rsid w:val="00B9574F"/>
    <w:rsid w:val="00BA458B"/>
    <w:rsid w:val="00BB0318"/>
    <w:rsid w:val="00BB130F"/>
    <w:rsid w:val="00BB6886"/>
    <w:rsid w:val="00BD3667"/>
    <w:rsid w:val="00BD516B"/>
    <w:rsid w:val="00BD5C3A"/>
    <w:rsid w:val="00BD77E2"/>
    <w:rsid w:val="00BE4566"/>
    <w:rsid w:val="00BF06D7"/>
    <w:rsid w:val="00BF0A1B"/>
    <w:rsid w:val="00C008EA"/>
    <w:rsid w:val="00C016E3"/>
    <w:rsid w:val="00C1087A"/>
    <w:rsid w:val="00C13EA5"/>
    <w:rsid w:val="00C14F8B"/>
    <w:rsid w:val="00C40FD3"/>
    <w:rsid w:val="00C420AA"/>
    <w:rsid w:val="00C51C20"/>
    <w:rsid w:val="00C52416"/>
    <w:rsid w:val="00C56282"/>
    <w:rsid w:val="00C56D15"/>
    <w:rsid w:val="00C57894"/>
    <w:rsid w:val="00C72861"/>
    <w:rsid w:val="00C72CB4"/>
    <w:rsid w:val="00C75F05"/>
    <w:rsid w:val="00C9091E"/>
    <w:rsid w:val="00CA3919"/>
    <w:rsid w:val="00CC1434"/>
    <w:rsid w:val="00CC23E4"/>
    <w:rsid w:val="00CC5B6A"/>
    <w:rsid w:val="00CC6636"/>
    <w:rsid w:val="00CD5CCA"/>
    <w:rsid w:val="00CE1C5C"/>
    <w:rsid w:val="00CF4026"/>
    <w:rsid w:val="00D16849"/>
    <w:rsid w:val="00D25AF1"/>
    <w:rsid w:val="00D25F2C"/>
    <w:rsid w:val="00D33742"/>
    <w:rsid w:val="00D3575B"/>
    <w:rsid w:val="00D41078"/>
    <w:rsid w:val="00D44740"/>
    <w:rsid w:val="00D625ED"/>
    <w:rsid w:val="00D679FC"/>
    <w:rsid w:val="00D86FBD"/>
    <w:rsid w:val="00D93A30"/>
    <w:rsid w:val="00DA5923"/>
    <w:rsid w:val="00DA65CF"/>
    <w:rsid w:val="00DB5818"/>
    <w:rsid w:val="00DC2441"/>
    <w:rsid w:val="00DC75E0"/>
    <w:rsid w:val="00DD20B8"/>
    <w:rsid w:val="00DE0D95"/>
    <w:rsid w:val="00DE606F"/>
    <w:rsid w:val="00E00B4D"/>
    <w:rsid w:val="00E02C8A"/>
    <w:rsid w:val="00E21A77"/>
    <w:rsid w:val="00E34BFA"/>
    <w:rsid w:val="00E36206"/>
    <w:rsid w:val="00E429EE"/>
    <w:rsid w:val="00E60928"/>
    <w:rsid w:val="00E6329A"/>
    <w:rsid w:val="00E63C7A"/>
    <w:rsid w:val="00E65177"/>
    <w:rsid w:val="00E71204"/>
    <w:rsid w:val="00E73C7C"/>
    <w:rsid w:val="00E81C99"/>
    <w:rsid w:val="00E8505D"/>
    <w:rsid w:val="00E85DB9"/>
    <w:rsid w:val="00E874D4"/>
    <w:rsid w:val="00E9055A"/>
    <w:rsid w:val="00E94693"/>
    <w:rsid w:val="00E94E7A"/>
    <w:rsid w:val="00EA2453"/>
    <w:rsid w:val="00EA6A5E"/>
    <w:rsid w:val="00EA7B7B"/>
    <w:rsid w:val="00EB01E1"/>
    <w:rsid w:val="00EC4E26"/>
    <w:rsid w:val="00ED6339"/>
    <w:rsid w:val="00EE1988"/>
    <w:rsid w:val="00EE5B8B"/>
    <w:rsid w:val="00F0681D"/>
    <w:rsid w:val="00F27BB1"/>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5FB2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E50F-192B-4B13-B8F1-30AAB8E0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312</Words>
  <Characters>2275</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2022-05-03T05:48:00Z</cp:lastPrinted>
  <dcterms:created xsi:type="dcterms:W3CDTF">2023-02-07T07:07:00Z</dcterms:created>
  <dcterms:modified xsi:type="dcterms:W3CDTF">2023-02-07T07:07:00Z</dcterms:modified>
</cp:coreProperties>
</file>