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16EA9" w14:textId="77777777" w:rsidR="00513F87" w:rsidRDefault="00E60EF4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CC3725A" wp14:editId="6106C4E1">
            <wp:extent cx="504825" cy="600075"/>
            <wp:effectExtent l="19050" t="0" r="9525" b="0"/>
            <wp:docPr id="1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F2E54" w14:textId="77777777" w:rsidR="00C84F4F" w:rsidRDefault="00C84F4F">
      <w:pPr>
        <w:tabs>
          <w:tab w:val="left" w:pos="1560"/>
          <w:tab w:val="left" w:pos="5245"/>
        </w:tabs>
        <w:jc w:val="center"/>
        <w:rPr>
          <w:rFonts w:ascii="HelveticaLT" w:hAnsi="HelveticaLT"/>
          <w:sz w:val="24"/>
        </w:rPr>
      </w:pPr>
    </w:p>
    <w:p w14:paraId="4F50F354" w14:textId="77777777" w:rsidR="00513F87" w:rsidRDefault="00513F8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MERAS</w:t>
      </w:r>
    </w:p>
    <w:p w14:paraId="6F93BACC" w14:textId="77777777" w:rsidR="00C84F4F" w:rsidRPr="00C84F4F" w:rsidRDefault="004A57D2" w:rsidP="00C84F4F"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BBD1F0" wp14:editId="4F71DB19">
                <wp:simplePos x="0" y="0"/>
                <wp:positionH relativeFrom="column">
                  <wp:posOffset>150495</wp:posOffset>
                </wp:positionH>
                <wp:positionV relativeFrom="paragraph">
                  <wp:posOffset>109855</wp:posOffset>
                </wp:positionV>
                <wp:extent cx="5852160" cy="321310"/>
                <wp:effectExtent l="3810" t="0" r="1905" b="254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0417" w14:textId="77777777" w:rsidR="00513F87" w:rsidRDefault="00513F8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Laisvės a. 20, 35200 Panevėžys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el.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50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aks.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52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l. p. meras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@panevezys.lt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D1F0" id="Rectangle 4" o:spid="_x0000_s1026" style="position:absolute;margin-left:11.85pt;margin-top:8.65pt;width:460.8pt;height: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4e0RrgIAALEFAAAOAAAAZHJzL2Uyb0RvYy54bWysVNtu2zAMfR+wfxD07vpSJbGNOkUbx8OA bivW7QMUW46F2ZInKXG6Yf8+Ss61eym2+UGQROrwkDzmze2ua9GWKc2lyHB4FWDERCkrLtYZ/vql 8GKMtKGioq0ULMPPTOPb+ds3N0Ofskg2sq2YQgAidDr0GW6M6VPf12XDOqqvZM8EGGupOmrgqNZ+ pegA6F3rR0Ew9Qepql7JkmkNt/loxHOHX9esNJ/qWjOD2gwDN+NW5daVXf35DU3XivYNL/c06F+w 6CgXEPQIlVND0UbxP6A6XiqpZW2uStn5sq55yVwOkE0YvMjmqaE9c7lAcXR/LJP+f7Dlx+2jQryC 3kF5BO2gR5+halSsW4aIrc/Q6xTcnvpHZTPU/YMsv2kk5KIBL3anlBwaRitgFVp//+KBPWh4ilbD B1kBOt0Y6Uq1q1VnAaEIaOc68nzsCNsZVMLlJJ5E4RSYlWC7jsJrYGlD0PTwulfavGOyQ3aTYQXc HTrdPmgzuh5cbDAhC962cE/TVlxcAOZ4A7HhqbVZFq6JP5MgWcbLmHgkmi49EuS5d1csiDctwtkk v84Xizz8ZeOGJG14VTFhwxwEFZLXNWwv7VEKR0lp2fLKwllKWq1Xi1ahLQVBF+7bF+TMzb+k4eoF ubxIKYxIcB8lXjGNZx4pyMRLZkHsBWFyn0wDkpC8uEzpgQv27ymhIcPJJJq4Lp2RfmVuNO24gZHR 8i7DcWA/WwCaWgkuReX2hvJ23J+VwtI/lQLafWi0E6zV6Kh1s1vtAMUKdyWrZ5CukqAsECHMOdg0 Uv3AaICZkWH9fUMVw6h9L0D+SUiIHTLuQCazCA7q3LI6t1BRAlSGDUbjdmHGwbTpFV83ECl0NRLy Dn6Zmjs1n1jtfzSYCy6p/Qyzg+f87LxOk3b+GwAA//8DAFBLAwQUAAYACAAAACEA8rQevd8AAAAI AQAADwAAAGRycy9kb3ducmV2LnhtbEyPzU7DMBCE70i8g7VI3KidljZtGqdCQCXUQwWhD+Akmx8R r6PYbcPbs5zgtrszmv0m3U22FxccfedIQzRTIJBKV3XUaDh97h/WIHwwVJneEWr4Rg+77PYmNUnl rvSBlzw0gkPIJ0ZDG8KQSOnLFq3xMzcgsVa70ZrA69jIajRXDre9nCu1ktZ0xB9aM+Bzi+VXfrYa 9pGPTi+o6jc61sUxV4f35avR+v5uetqCCDiFPzP84jM6ZMxUuDNVXvQa5ouYnXyPFyBY3zwueSg0 rOINyCyV/wtkPwAAAP//AwBQSwECLQAUAAYACAAAACEAtoM4kv4AAADhAQAAEwAAAAAAAAAAAAAA AAAAAAAAW0NvbnRlbnRfVHlwZXNdLnhtbFBLAQItABQABgAIAAAAIQA4/SH/1gAAAJQBAAALAAAA AAAAAAAAAAAAAC8BAABfcmVscy8ucmVsc1BLAQItABQABgAIAAAAIQAn4e0RrgIAALEFAAAOAAAA AAAAAAAAAAAAAC4CAABkcnMvZTJvRG9jLnhtbFBLAQItABQABgAIAAAAIQDytB693wAAAAgBAAAP AAAAAAAAAAAAAAAAAAgFAABkcnMvZG93bnJldi54bWxQSwUGAAAAAAQABADzAAAAFAYAAAAA " filled="f" stroked="f" strokecolor="white">
                <v:textbox>
                  <w:txbxContent>
                    <w:p w14:paraId="39310417" w14:textId="77777777" w:rsidR="00513F87" w:rsidRDefault="00513F87">
                      <w:pPr>
                        <w:jc w:val="center"/>
                        <w:rPr>
                          <w:color w:val="FFFFFF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Laisvės a. 20, 35200 Panevėžys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el.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50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aks.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52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l. p. meras</w:t>
                      </w:r>
                      <w:r>
                        <w:rPr>
                          <w:sz w:val="18"/>
                          <w:lang w:val="en-US"/>
                        </w:rPr>
                        <w:t>@</w:t>
                      </w:r>
                      <w:proofErr w:type="spellStart"/>
                      <w:r>
                        <w:rPr>
                          <w:sz w:val="18"/>
                          <w:lang w:val="en-US"/>
                        </w:rPr>
                        <w:t>panevezys.lt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17229C9" w14:textId="77777777" w:rsidR="00513F87" w:rsidRDefault="004A57D2">
      <w:pPr>
        <w:rPr>
          <w:rFonts w:ascii="HelveticaLT" w:hAnsi="HelveticaLT"/>
          <w:sz w:val="28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F3209" wp14:editId="3C5F68F3">
                <wp:simplePos x="0" y="0"/>
                <wp:positionH relativeFrom="column">
                  <wp:posOffset>17145</wp:posOffset>
                </wp:positionH>
                <wp:positionV relativeFrom="paragraph">
                  <wp:posOffset>173990</wp:posOffset>
                </wp:positionV>
                <wp:extent cx="6035040" cy="0"/>
                <wp:effectExtent l="13335" t="10160" r="9525" b="889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803F1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7pt" to="476.55pt,1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BkUa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BkSId SLQViqNp6ExvXAEBldrZUBs9qxez1fS7Q0pXLVEHHhm+XgykZSEjeZMSNs4A/r7/rBnEkKPXsU3n xnYBEhqAzlGNy10NfvaIwuEsfZqmOYhGB19CiiHRWOc/cd2hYJRYAucITE5b5wMRUgwh4R6lN0LK KLZUqIdqp5NpTHBaChacIczZw76SFp1IGJf4xarA8xhm9VGxCNZywtY32xMhrzZcLlXAg1KAzs26 zsOPRbpYz9fzfJRPZutRntb16OOmykezTfZhWj/VVVVnPwO1LC9awRhXgd0wm1n+d9rfXsl1qu7T eW9D8hY99gvIDv9IOmoZ5LsOwl6zy84OGsM4xuDb0wnz/rgH+/GBr34BAAD//wMAUEsDBBQABgAI AAAAIQCy4xVZ2wAAAAcBAAAPAAAAZHJzL2Rvd25yZXYueG1sTI7NTsMwEITvSLyDtUhcqtZpym+I UyEgNy6UIq7beEki4nUau23g6dmKA5xGOzOa/fLl6Dq1pyG0ng3MZwko4srblmsD69dyegMqRGSL nWcy8EUBlsXpSY6Z9Qd+of0q1kpGOGRooImxz7QOVUMOw8z3xJJ9+MFhlHOotR3wIOOu02mSXGmH LcuHBnt6aKj6XO2cgVC+0bb8nlST5H1Re0q3j89PaMz52Xh/ByrSGP/KcMQXdCiEaeN3bIPqDKTX UjzKBSiJby8Xc1CbX0MXuf7PX/wAAAD//wMAUEsBAi0AFAAGAAgAAAAhALaDOJL+AAAA4QEAABMA AAAAAAAAAAAAAAAAAAAAAFtDb250ZW50X1R5cGVzXS54bWxQSwECLQAUAAYACAAAACEAOP0h/9YA AACUAQAACwAAAAAAAAAAAAAAAAAvAQAAX3JlbHMvLnJlbHNQSwECLQAUAAYACAAAACEAKAZFGhEC AAAoBAAADgAAAAAAAAAAAAAAAAAuAgAAZHJzL2Uyb0RvYy54bWxQSwECLQAUAAYACAAAACEAsuMV WdsAAAAHAQAADwAAAAAAAAAAAAAAAABrBAAAZHJzL2Rvd25yZXYueG1sUEsFBgAAAAAEAAQA8wAA AHMFAAAAAA== "/>
            </w:pict>
          </mc:Fallback>
        </mc:AlternateContent>
      </w:r>
      <w:r w:rsidR="00513F87">
        <w:rPr>
          <w:rFonts w:ascii="HelveticaLT" w:hAnsi="HelveticaLT"/>
          <w:sz w:val="24"/>
        </w:rPr>
        <w:t xml:space="preserve">             </w:t>
      </w:r>
    </w:p>
    <w:p w14:paraId="63B9B94B" w14:textId="688EAD7B" w:rsidR="00513F87" w:rsidRDefault="00513F87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tbl>
      <w:tblPr>
        <w:tblpPr w:leftFromText="180" w:rightFromText="180" w:vertAnchor="text" w:horzAnchor="margin" w:tblpXSpec="right" w:tblpY="411"/>
        <w:tblW w:w="3783" w:type="dxa"/>
        <w:tblLayout w:type="fixed"/>
        <w:tblLook w:val="00A0" w:firstRow="1" w:lastRow="0" w:firstColumn="1" w:lastColumn="0" w:noHBand="0" w:noVBand="0"/>
      </w:tblPr>
      <w:tblGrid>
        <w:gridCol w:w="272"/>
        <w:gridCol w:w="1253"/>
        <w:gridCol w:w="539"/>
        <w:gridCol w:w="1719"/>
      </w:tblGrid>
      <w:tr w:rsidR="00D467BB" w:rsidRPr="00DF041B" w14:paraId="383017A4" w14:textId="77777777" w:rsidTr="00D467BB">
        <w:trPr>
          <w:trHeight w:val="269"/>
        </w:trPr>
        <w:tc>
          <w:tcPr>
            <w:tcW w:w="272" w:type="dxa"/>
          </w:tcPr>
          <w:p w14:paraId="505669F7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253" w:type="dxa"/>
          </w:tcPr>
          <w:p w14:paraId="1E2C0246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1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39" w:type="dxa"/>
          </w:tcPr>
          <w:p w14:paraId="195FED3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Nr.</w:t>
            </w:r>
          </w:p>
        </w:tc>
        <w:tc>
          <w:tcPr>
            <w:tcW w:w="1719" w:type="dxa"/>
          </w:tcPr>
          <w:p w14:paraId="101CB3F2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2" w:name="registravimoNr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D467BB" w:rsidRPr="00DF041B" w14:paraId="3B31FB0E" w14:textId="77777777" w:rsidTr="00D467BB">
        <w:trPr>
          <w:trHeight w:val="287"/>
        </w:trPr>
        <w:tc>
          <w:tcPr>
            <w:tcW w:w="272" w:type="dxa"/>
          </w:tcPr>
          <w:p w14:paraId="2807C86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Į</w:t>
            </w:r>
          </w:p>
        </w:tc>
        <w:tc>
          <w:tcPr>
            <w:tcW w:w="1253" w:type="dxa"/>
          </w:tcPr>
          <w:p w14:paraId="4DA0828B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3" w:name="gautojoData"/>
            <w:r w:rsidRPr="00D467BB">
              <w:rPr>
                <w:sz w:val="24"/>
                <w:szCs w:val="24"/>
              </w:rPr>
              <w:instrText xml:space="preserve"> FORMTEXT </w:instrText>
            </w:r>
            <w:r w:rsidRPr="00D467BB">
              <w:rPr>
                <w:sz w:val="24"/>
                <w:szCs w:val="24"/>
              </w:rPr>
            </w:r>
            <w:r w:rsidRPr="00D467BB">
              <w:rPr>
                <w:sz w:val="24"/>
                <w:szCs w:val="24"/>
              </w:rPr>
              <w:fldChar w:fldCharType="separate"/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noProof/>
                <w:sz w:val="24"/>
                <w:szCs w:val="24"/>
              </w:rPr>
              <w:t> </w:t>
            </w:r>
            <w:r w:rsidRPr="00D467BB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39" w:type="dxa"/>
          </w:tcPr>
          <w:p w14:paraId="21BCE7E3" w14:textId="77777777" w:rsidR="00D467BB" w:rsidRPr="00D467BB" w:rsidRDefault="00D467BB" w:rsidP="00D467BB">
            <w:pPr>
              <w:tabs>
                <w:tab w:val="left" w:pos="5245"/>
                <w:tab w:val="left" w:pos="7371"/>
              </w:tabs>
              <w:rPr>
                <w:sz w:val="24"/>
                <w:szCs w:val="24"/>
              </w:rPr>
            </w:pPr>
            <w:r w:rsidRPr="00D467BB">
              <w:rPr>
                <w:sz w:val="24"/>
                <w:szCs w:val="24"/>
              </w:rPr>
              <w:t>Nr.</w:t>
            </w:r>
          </w:p>
        </w:tc>
        <w:tc>
          <w:tcPr>
            <w:tcW w:w="1719" w:type="dxa"/>
          </w:tcPr>
          <w:p w14:paraId="6718BDB0" w14:textId="77777777" w:rsidR="00D467BB" w:rsidRPr="00DF041B" w:rsidRDefault="00D467BB" w:rsidP="00D467BB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4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</w:tr>
    </w:tbl>
    <w:p w14:paraId="670651B4" w14:textId="44A23C6C" w:rsidR="00513F87" w:rsidRDefault="00D467BB">
      <w:pPr>
        <w:tabs>
          <w:tab w:val="left" w:pos="5245"/>
          <w:tab w:val="left" w:pos="7371"/>
        </w:tabs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E2B0325" wp14:editId="31994BD6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2800350" cy="114490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7815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7ABD15" w14:textId="42C94811" w:rsidR="0090267C" w:rsidRPr="0090267C" w:rsidRDefault="00B31B7B">
                            <w:r>
                              <w:rPr>
                                <w:sz w:val="24"/>
                              </w:rPr>
                              <w:t xml:space="preserve">Panevėžio </w:t>
                            </w:r>
                            <w:r w:rsidR="000060C1">
                              <w:rPr>
                                <w:sz w:val="24"/>
                              </w:rPr>
                              <w:t>miesto savivaldybės t</w:t>
                            </w:r>
                            <w:r>
                              <w:rPr>
                                <w:sz w:val="24"/>
                              </w:rPr>
                              <w:t>aryb</w:t>
                            </w:r>
                            <w:r w:rsidR="00024476">
                              <w:rPr>
                                <w:sz w:val="24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0325" id="Rectangle 2" o:spid="_x0000_s1027" style="position:absolute;margin-left:1.8pt;margin-top:1.15pt;width:220.5pt;height:9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ceM/sQIAALkFAAAOAAAAZHJzL2Uyb0RvYy54bWysVNuOmzAQfa/Uf7D8zmJYcgEtWe2GUFXa tqtu+wEOmGAVbGo7Iduq/96xSbIk+1K19YPly3jmnJnjubndtw3aMaW5FCkOrghGTBSy5GKT4q9f cm+OkTZUlLSRgqX4mWl8u3j75qbvEhbKWjYlUwicCJ30XYprY7rE93VRs5bqK9kxAZeVVC01sFUb v1S0B+9t44eETP1eqrJTsmBaw2k2XOKF819VrDCfqkozg5oUAzbjZuXmtZ39xQ1NNop2NS8OMOhf oGgpFxD05CqjhqKt4q9ctbxQUsvKXBWy9WVV8YI5DsAmIBdsnmraMccFkqO7U5r0/3NbfNw9KsTL FE8xErSFEn2GpFGxaRgKbXr6Tidg9dQ9KktQdw+y+KaRkMsarNidUrKvGS0BVGDt/bMHdqPhKVr3 H2QJ3unWSJepfaVa6xBygPauIM+ngrC9QQUchnNCridQtwLugiCKYjJxMWhyfN4pbd4x2SK7SLEC 8M493T1oY+HQ5GhiowmZ86ZxVW/E2QEYDicQHJ7aOwvDFfFnTOLVfDWPvCicrryIZJl3ly8jb5oH s0l2nS2XWfDLxg2ipOZlyYQNcxRUEP1ZwQ7SHqRwkpSWDS+tOwtJq8162Si0oyDo3I1DQkZm/jkM lwTgckEpCCNyH8ZePp3PvCiPJl48I3OPBPF9PCVRHGX5OaUHLti/U0I9lDKcEeLKNEJ9QY648Zoc TVpuoGc0vE0x6AOGNaKJFeFKlG5tKG+G9SgXFv9LLqDex0o7yVqVDmo3+/XefYmT/teyfAYNKwkK AzVCv4NFLdUPjHroHSnW37dUMYya98L+A0cPmfFGjTfr8YaKAlyl2GA0LJdmaFDbTvFNDZEClyoh 7+DvVNyp2v6rAdXhx0F/cNwOvcw2oPHeWb103MVvAAAA//8DAFBLAwQUAAYACAAAACEAQQfywtoA AAAHAQAADwAAAGRycy9kb3ducmV2LnhtbEyOwU7DMBBE70j8g7VI3KjTNIQQ4lSA1EtPtMDdjZck NF6b2E3D37Oc4Diap5lXrWc7iAnH0DtSsFwkIJAaZ3pqFby9bm4KECFqMnpwhAq+McC6vryodGnc mXY47WMreIRCqRV0MfpSytB0aHVYOI/E3YcbrY4cx1aaUZ953A4yTZJcWt0TP3Ta43OHzXF/sgqO y6/b6dPcbe+LnJ7S7Yt/9xuv1PXV/PgAIuIc/2D41Wd1qNnp4E5kghgUrHIGFaQrENxmWcb5wFiR 5iDrSv73r38AAAD//wMAUEsBAi0AFAAGAAgAAAAhALaDOJL+AAAA4QEAABMAAAAAAAAAAAAAAAAA AAAAAFtDb250ZW50X1R5cGVzXS54bWxQSwECLQAUAAYACAAAACEAOP0h/9YAAACUAQAACwAAAAAA AAAAAAAAAAAvAQAAX3JlbHMvLnJlbHNQSwECLQAUAAYACAAAACEA6HHjP7ECAAC5BQAADgAAAAAA AAAAAAAAAAAuAgAAZHJzL2Uyb0RvYy54bWxQSwECLQAUAAYACAAAACEAQQfywtoAAAAHAQAADwAA AAAAAAAAAAAAAAALBQAAZHJzL2Rvd25yZXYueG1sUEsFBgAAAAAEAAQA8wAAABIGAAAAAA== " o:allowincell="f" filled="f" stroked="f" strokeweight="1pt">
                <v:textbox inset="1pt,1pt,1pt,1pt">
                  <w:txbxContent>
                    <w:p w14:paraId="763B7815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  <w:p w14:paraId="627ABD15" w14:textId="42C94811" w:rsidR="0090267C" w:rsidRPr="0090267C" w:rsidRDefault="00B31B7B">
                      <w:r>
                        <w:rPr>
                          <w:sz w:val="24"/>
                        </w:rPr>
                        <w:t xml:space="preserve">Panevėžio </w:t>
                      </w:r>
                      <w:r w:rsidR="000060C1">
                        <w:rPr>
                          <w:sz w:val="24"/>
                        </w:rPr>
                        <w:t>miesto savivaldybės t</w:t>
                      </w:r>
                      <w:r>
                        <w:rPr>
                          <w:sz w:val="24"/>
                        </w:rPr>
                        <w:t>aryb</w:t>
                      </w:r>
                      <w:r w:rsidR="00024476">
                        <w:rPr>
                          <w:sz w:val="24"/>
                        </w:rPr>
                        <w:t>ai</w:t>
                      </w:r>
                    </w:p>
                  </w:txbxContent>
                </v:textbox>
              </v:rect>
            </w:pict>
          </mc:Fallback>
        </mc:AlternateContent>
      </w:r>
      <w:r w:rsidR="004A57D2"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F56D30" wp14:editId="033AD92F">
                <wp:simplePos x="0" y="0"/>
                <wp:positionH relativeFrom="column">
                  <wp:posOffset>4863465</wp:posOffset>
                </wp:positionH>
                <wp:positionV relativeFrom="paragraph">
                  <wp:posOffset>125730</wp:posOffset>
                </wp:positionV>
                <wp:extent cx="1097280" cy="180975"/>
                <wp:effectExtent l="1905" t="0" r="0" b="6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8708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6D30" id="Rectangle 6" o:spid="_x0000_s1028" style="position:absolute;margin-left:382.95pt;margin-top:9.9pt;width:86.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T3d4rAIAALcFAAAOAAAAZHJzL2Uyb0RvYy54bWysVNuO0zAQfUfiHyy/Z3MhbZNo09XSNAhp gRULH+AmTmPh2MF2my6If2fstN10eVkBeYg89njmzJnjub45dBztqdJMihyHVwFGVFSyZmKb469f Si/BSBsiasKloDl+pBrfLF+/uh76jEaylbymCkEQobOhz3FrTJ/5vq5a2hF9JXsq4LCRqiMGTLX1 a0UGiN5xPwqCuT9IVfdKVlRr2C3GQ7x08ZuGVuZT02hqEM8xYDPur9x/Y//+8ppkW0X6llVHGOQv UHSECUh6DlUQQ9BOsT9CdaxSUsvGXFWy82XTsIq6GqCaMHhWzUNLeupqAXJ0f6ZJ/7+w1cf9vUKs zvECI0E6aNFnII2ILadobukZep2B10N/r2yBur+T1TeNhFy14EVvlZJDS0kNoELr719csIaGq2gz fJA1RCc7Ix1Th0Z1NiBwgA6uIY/nhtCDQRVshkG6iBLoWwVnYQLWzKUg2el2r7R5R2WH7CLHCrC7 6GR/p41FQ7KTi00mZMk4d03n4mIDHMcdyA1X7ZlF4Xr4Mw3SdbJOYi+O5msvDorCuy1XsTcvw8Ws eFOsVkX4y+YN46xldU2FTXPSUxi/rF9HZY9KOCtKS85qG85C0mq7WXGF9gT0XLrvSMjEzb+E4UiA Wp6VFEZx8DZKvXKeLLy4jGdeuggSLwjTt+k8iNO4KC9LumOC/ntJaMhxOotmrksT0C+sjWQdMzAx OOtynAT2swSQzEpwLWq3NoTxcT2hwsJ/ogLafWq0E6zV6Kh1c9gc3INwarb63cj6ERSsJAgMtAjT DhatVD8wGmBy5Fh/3xFFMeLvhX0FcQygkJkaampspgYRFYTKscFoXK7MOJ52vWLbFjKFjiohb+Hl NMyJ+gnV8b3BdHC1HSeZHT9T23k9zdvlbwAAAP//AwBQSwMEFAAGAAgAAAAhAJTTVlXgAAAACQEA AA8AAABkcnMvZG93bnJldi54bWxMj8tOwzAQRfdI/IM1SOyoAyVtEuJUCFHxEAsoLGDnxtMkqj2O YrcJf8+wguXoHt05t1xNzoojDqHzpOByloBAqr3pqFHw8b6+yECEqMlo6wkVfGOAVXV6UurC+JHe 8LiJjeASCoVW0MbYF1KGukWnw8z3SJzt/OB05HNopBn0yOXOyqskWUinO+IPre7xrsV6vzk4BY+p rF9Selrv9q/3z/rL0OdoH5Q6P5tub0BEnOIfDL/6rA4VO239gUwQVsFykeaMcpDzBAbyebYEsVVw nc1BVqX8v6D6AQAA//8DAFBLAQItABQABgAIAAAAIQC2gziS/gAAAOEBAAATAAAAAAAAAAAAAAAA AAAAAABbQ29udGVudF9UeXBlc10ueG1sUEsBAi0AFAAGAAgAAAAhADj9If/WAAAAlAEAAAsAAAAA AAAAAAAAAAAALwEAAF9yZWxzLy5yZWxzUEsBAi0AFAAGAAgAAAAhANlPd3isAgAAtwUAAA4AAAAA AAAAAAAAAAAALgIAAGRycy9lMm9Eb2MueG1sUEsBAi0AFAAGAAgAAAAhAJTTVlXgAAAACQEAAA8A AAAAAAAAAAAAAAAABgUAAGRycy9kb3ducmV2LnhtbFBLBQYAAAAABAAEAPMAAAATBgAAAAA= " o:allowincell="f" filled="f" stroked="f" strokecolor="white">
                <v:textbox inset=".4mm,.4mm,.4mm,.4mm">
                  <w:txbxContent>
                    <w:p w14:paraId="46F68708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F87">
        <w:rPr>
          <w:sz w:val="22"/>
        </w:rPr>
        <w:t xml:space="preserve">                                                                                                                                        </w:t>
      </w:r>
    </w:p>
    <w:p w14:paraId="78794FF6" w14:textId="0ECABBDF" w:rsidR="00513F87" w:rsidRDefault="00513F87">
      <w:pPr>
        <w:tabs>
          <w:tab w:val="left" w:pos="5245"/>
          <w:tab w:val="left" w:pos="7371"/>
        </w:tabs>
        <w:rPr>
          <w:b/>
          <w:sz w:val="24"/>
        </w:rPr>
      </w:pPr>
      <w:r>
        <w:rPr>
          <w:b/>
          <w:sz w:val="22"/>
        </w:rPr>
        <w:tab/>
      </w:r>
      <w:r w:rsidR="00D467BB">
        <w:rPr>
          <w:b/>
          <w:sz w:val="22"/>
        </w:rPr>
        <w:t xml:space="preserve">          </w:t>
      </w:r>
    </w:p>
    <w:p w14:paraId="5289B1D1" w14:textId="6ECFBBC2" w:rsidR="00D467BB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</w:p>
    <w:p w14:paraId="60FD8DF2" w14:textId="343834E2" w:rsidR="00513F87" w:rsidRDefault="00513F87">
      <w:pPr>
        <w:tabs>
          <w:tab w:val="left" w:pos="4111"/>
          <w:tab w:val="left" w:pos="4338"/>
          <w:tab w:val="left" w:pos="4395"/>
        </w:tabs>
        <w:rPr>
          <w:sz w:val="24"/>
        </w:rPr>
      </w:pPr>
      <w:r>
        <w:rPr>
          <w:sz w:val="22"/>
        </w:rPr>
        <w:t xml:space="preserve">                                    </w:t>
      </w:r>
      <w:r>
        <w:rPr>
          <w:sz w:val="24"/>
        </w:rPr>
        <w:t xml:space="preserve">                                                                                                          </w:t>
      </w:r>
    </w:p>
    <w:p w14:paraId="7A3B673C" w14:textId="2F3D586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3F45F55" w14:textId="6ECF1763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A13B23A" w14:textId="1BC0BA46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0A92194" w14:textId="77777777" w:rsidR="00513F87" w:rsidRDefault="00513F87">
      <w:pPr>
        <w:rPr>
          <w:sz w:val="22"/>
        </w:rPr>
      </w:pPr>
    </w:p>
    <w:p w14:paraId="037A01B0" w14:textId="77777777" w:rsidR="00513F87" w:rsidRDefault="004A57D2">
      <w:pPr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92B2E8E" wp14:editId="3A3281FF">
                <wp:simplePos x="0" y="0"/>
                <wp:positionH relativeFrom="column">
                  <wp:posOffset>108585</wp:posOffset>
                </wp:positionH>
                <wp:positionV relativeFrom="paragraph">
                  <wp:posOffset>51435</wp:posOffset>
                </wp:positionV>
                <wp:extent cx="5852160" cy="10477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9714" w14:textId="77777777" w:rsidR="00513F87" w:rsidRDefault="00B31B7B" w:rsidP="00B31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TEIKIMAS</w:t>
                            </w:r>
                          </w:p>
                          <w:p w14:paraId="6FC08385" w14:textId="77777777" w:rsidR="00E2306E" w:rsidRPr="00E2306E" w:rsidRDefault="00E2306E" w:rsidP="00E2306E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306E">
                              <w:rPr>
                                <w:b/>
                                <w:sz w:val="24"/>
                                <w:szCs w:val="24"/>
                              </w:rPr>
                              <w:t>DĖL MERO POLITINIO (ASMENINIO) PASITIKĖJIMO VALSTYBĖS TARNAUTOJŲ PAREIGYBIŲ SKAIČIAUS NUSTATYMO IR SAVIVALDYBĖS TARYBOS 2015 M. GEGUŽĖS 14 D. SPRENDIMO NR. 1-117 PRIPAŽINIMO NETEKUSIU GALIOS</w:t>
                            </w:r>
                          </w:p>
                          <w:p w14:paraId="66BBA09F" w14:textId="4DC43A8B" w:rsidR="00B31B7B" w:rsidRPr="005802CF" w:rsidRDefault="00B31B7B" w:rsidP="007A70C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2E8E" id="Rectangle 3" o:spid="_x0000_s1029" style="position:absolute;margin-left:8.55pt;margin-top:4.05pt;width:460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NpxsgIAALgFAAAOAAAAZHJzL2Uyb0RvYy54bWysVG1v0zAQ/o7Ef7D8PcvL0jaJlk5b0yCk ARODH+AmTmPh2MF2mw7Ef+fstF3bfUFAPkQ++3z3PHeP7+Z213G0pUozKXIcXgUYUVHJmol1jr9+ Kb0EI22IqAmXgub4mWp8O3/75mboMxrJVvKaKgRBhM6GPsetMX3m+7pqaUf0leypgMNGqo4YMNXa rxUZIHrH/SgIpv4gVd0rWVGtYbcYD/HcxW8aWplPTaOpQTzHgM24v3L/lf378xuSrRXpW1btYZC/ QNERJiDpMVRBDEEbxV6F6lilpJaNuapk58umYRV1HIBNGFyweWpJTx0XKI7uj2XS/y9s9XH7qBCr cxxhJEgHLfoMRSNizSm6tuUZep2B11P/qCxB3T/I6ptGQi5a8KJ3SsmhpaQGUKH1988uWEPDVbQa PsgaopONka5Su0Z1NiDUAO1cQ56PDaE7gyrYnCSTKJxC3yo4C4N4Npu4lvkkO1zvlTbvqOyQXeRY AXgXnmwftLFwSHZwsdmELBnnrutcnG2A47gDyeGqPbMwXBN/pkG6TJZJ7MXRdOnFQVF4d+Ui9qZl OJsU18ViUYS/bN4wzlpW11TYNAdBhfGfNWwv7VEKR0lpyVltw1lIWq1XC67QloCgS/e5osPJi5t/ DsMVAbhcUAqjOLiPUq+cJjMvLuOJl86CxAvC9D6dBnEaF+U5pQcm6L9TQkOOr6FqrksnoC+4Be57 zY1kHTMwMjjrcpwcnUhmNbgUtWutIYyP65NSWPgvpYB2HxrtFGtFOord7FY79yKO8l/J+hkkrCQI DMQI4w4WrVQ/MBpgdORYf98QRTHi74V9BtEssLPm1FCnxurUIKKCUDk2GI3LhRnn06ZXbN1CptCV Ssg7eDoNc6K2z2pEtX9wMB4ct/0os/Pn1HZeLwN3/hsAAP//AwBQSwMEFAAGAAgAAAAhAGDnmwzb AAAACAEAAA8AAABkcnMvZG93bnJldi54bWxMj8FOw0AMRO9I/MPKSNzoJhS1acimipD6AQSQOLpZ k6TNekN224a/xz3ByRrPaPxcbGc3qDNNofdsIF0koIgbb3tuDby/7R4yUCEiWxw8k4EfCrAtb28K zK2/8Cud69gqKeGQo4EuxjHXOjQdOQwLPxKL9+Unh1Hk1Go74UXK3aAfk2SlHfYsFzoc6aWj5lif nIGqOswf3/UGd0FnybSyT7atPo25v5urZ1CR5vgXhiu+oEMpTHt/YhvUIHqdStJAJkPszTJbg9pf 98sUdFno/w+UvwAAAP//AwBQSwECLQAUAAYACAAAACEAtoM4kv4AAADhAQAAEwAAAAAAAAAAAAAA AAAAAAAAW0NvbnRlbnRfVHlwZXNdLnhtbFBLAQItABQABgAIAAAAIQA4/SH/1gAAAJQBAAALAAAA AAAAAAAAAAAAAC8BAABfcmVscy8ucmVsc1BLAQItABQABgAIAAAAIQAnrNpxsgIAALgFAAAOAAAA AAAAAAAAAAAAAC4CAABkcnMvZTJvRG9jLnhtbFBLAQItABQABgAIAAAAIQBg55sM2wAAAAgBAAAP AAAAAAAAAAAAAAAAAAwFAABkcnMvZG93bnJldi54bWxQSwUGAAAAAAQABADzAAAAFAYAAAAA " o:allowincell="f" filled="f" stroked="f" strokeweight=".25pt">
                <v:textbox inset="1pt,1pt,1pt,1pt">
                  <w:txbxContent>
                    <w:p w14:paraId="42879714" w14:textId="77777777" w:rsidR="00513F87" w:rsidRDefault="00B31B7B" w:rsidP="00B31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TEIKIMAS</w:t>
                      </w:r>
                    </w:p>
                    <w:p w14:paraId="6FC08385" w14:textId="77777777" w:rsidR="00E2306E" w:rsidRPr="00E2306E" w:rsidRDefault="00E2306E" w:rsidP="00E2306E">
                      <w:pPr>
                        <w:tabs>
                          <w:tab w:val="left" w:pos="0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2306E">
                        <w:rPr>
                          <w:b/>
                          <w:sz w:val="24"/>
                          <w:szCs w:val="24"/>
                        </w:rPr>
                        <w:t>DĖL MERO POLITINIO (ASMENINIO) PASITIKĖJIMO VALSTYBĖS TARNAUTOJŲ PAREIGYBIŲ SKAIČIAUS NUSTATYMO IR SAVIVALDYBĖS TARYBOS 2015 M. GEGUŽĖS 14 D. SPRENDIMO NR. 1-117 PRIPAŽINIMO NETEKUSIU GALIOS</w:t>
                      </w:r>
                    </w:p>
                    <w:p w14:paraId="66BBA09F" w14:textId="4DC43A8B" w:rsidR="00B31B7B" w:rsidRPr="005802CF" w:rsidRDefault="00B31B7B" w:rsidP="007A70C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9F6505" w14:textId="77777777" w:rsidR="00513F87" w:rsidRPr="005802CF" w:rsidRDefault="00513F87">
      <w:pPr>
        <w:pStyle w:val="Antrats"/>
        <w:tabs>
          <w:tab w:val="clear" w:pos="4320"/>
          <w:tab w:val="clear" w:pos="8640"/>
        </w:tabs>
        <w:rPr>
          <w:noProof/>
          <w:sz w:val="22"/>
        </w:rPr>
      </w:pPr>
    </w:p>
    <w:p w14:paraId="4FF377D6" w14:textId="77777777" w:rsidR="00513F87" w:rsidRPr="005802CF" w:rsidRDefault="00513F87">
      <w:pPr>
        <w:rPr>
          <w:sz w:val="22"/>
        </w:rPr>
      </w:pPr>
    </w:p>
    <w:p w14:paraId="4A4932DF" w14:textId="77777777" w:rsidR="00513F87" w:rsidRPr="005802CF" w:rsidRDefault="00513F87">
      <w:pPr>
        <w:jc w:val="both"/>
        <w:rPr>
          <w:sz w:val="24"/>
        </w:rPr>
      </w:pPr>
    </w:p>
    <w:p w14:paraId="75315E97" w14:textId="77777777" w:rsidR="00066943" w:rsidRPr="005802CF" w:rsidRDefault="00066943">
      <w:pPr>
        <w:jc w:val="both"/>
        <w:rPr>
          <w:sz w:val="24"/>
        </w:rPr>
      </w:pPr>
    </w:p>
    <w:p w14:paraId="2BE4DFB5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0666E49F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345D4E47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4A3FBA9F" w14:textId="4F41A873" w:rsidR="00D123ED" w:rsidRPr="00D467BB" w:rsidRDefault="008F7009" w:rsidP="00D467BB">
      <w:pPr>
        <w:spacing w:line="360" w:lineRule="auto"/>
        <w:ind w:firstLine="720"/>
        <w:jc w:val="both"/>
        <w:rPr>
          <w:sz w:val="24"/>
          <w:szCs w:val="24"/>
        </w:rPr>
      </w:pPr>
      <w:r w:rsidRPr="00A61BFB">
        <w:rPr>
          <w:sz w:val="24"/>
        </w:rPr>
        <w:t>Vadovaudamasis</w:t>
      </w:r>
      <w:r w:rsidR="00B31B7B" w:rsidRPr="00A61BFB">
        <w:rPr>
          <w:sz w:val="24"/>
        </w:rPr>
        <w:t xml:space="preserve"> </w:t>
      </w:r>
      <w:r w:rsidR="005802CF" w:rsidRPr="00A61BFB">
        <w:rPr>
          <w:sz w:val="24"/>
        </w:rPr>
        <w:t>Lietuvos Respublikos vietos savivaldos 16 straipsnio 2 dalies 1</w:t>
      </w:r>
      <w:r w:rsidR="007771B3">
        <w:rPr>
          <w:sz w:val="24"/>
        </w:rPr>
        <w:t>1</w:t>
      </w:r>
      <w:r w:rsidR="005802CF" w:rsidRPr="00A61BFB">
        <w:rPr>
          <w:sz w:val="24"/>
        </w:rPr>
        <w:t xml:space="preserve"> punktu</w:t>
      </w:r>
      <w:r w:rsidR="00B31B7B" w:rsidRPr="00A61BFB">
        <w:rPr>
          <w:sz w:val="24"/>
        </w:rPr>
        <w:t xml:space="preserve">, </w:t>
      </w:r>
      <w:r w:rsidRPr="00D467BB">
        <w:rPr>
          <w:sz w:val="24"/>
          <w:szCs w:val="24"/>
        </w:rPr>
        <w:t>Panevėžio miesto savivaldybės tarybos veiklos reglamento, patvirtinto Panevėžio miesto savivaldybės tarybos 2015 m. kovo 26 d. sprendimu Nr. 1-44, 25.</w:t>
      </w:r>
      <w:r w:rsidR="007771B3">
        <w:rPr>
          <w:sz w:val="24"/>
          <w:szCs w:val="24"/>
        </w:rPr>
        <w:t>10</w:t>
      </w:r>
      <w:r w:rsidRPr="00D467BB">
        <w:rPr>
          <w:sz w:val="24"/>
          <w:szCs w:val="24"/>
        </w:rPr>
        <w:t xml:space="preserve"> papunkčiu,</w:t>
      </w:r>
    </w:p>
    <w:p w14:paraId="233D7B3C" w14:textId="1AC2ED44" w:rsidR="005802CF" w:rsidRPr="007A70C3" w:rsidRDefault="007A70C3" w:rsidP="007A70C3">
      <w:pPr>
        <w:spacing w:line="360" w:lineRule="auto"/>
        <w:ind w:firstLine="720"/>
        <w:jc w:val="both"/>
        <w:rPr>
          <w:sz w:val="24"/>
          <w:szCs w:val="24"/>
        </w:rPr>
      </w:pPr>
      <w:r w:rsidRPr="007A70C3">
        <w:rPr>
          <w:sz w:val="24"/>
          <w:szCs w:val="24"/>
        </w:rPr>
        <w:t>t e i k i u Savivaldybės tarybos sprendimo projektą „</w:t>
      </w:r>
      <w:r>
        <w:rPr>
          <w:sz w:val="24"/>
          <w:szCs w:val="24"/>
        </w:rPr>
        <w:t>D</w:t>
      </w:r>
      <w:r w:rsidRPr="007A70C3">
        <w:rPr>
          <w:sz w:val="24"/>
          <w:szCs w:val="24"/>
        </w:rPr>
        <w:t>ėl</w:t>
      </w:r>
      <w:r w:rsidR="00E2306E">
        <w:rPr>
          <w:sz w:val="24"/>
          <w:szCs w:val="24"/>
        </w:rPr>
        <w:t xml:space="preserve"> </w:t>
      </w:r>
      <w:r w:rsidR="007771B3">
        <w:rPr>
          <w:sz w:val="24"/>
          <w:szCs w:val="24"/>
        </w:rPr>
        <w:t xml:space="preserve">mero politinio (asmeninio) pasitikėjimo valstybės tarnautojų skaičiaus nustatymo </w:t>
      </w:r>
      <w:r w:rsidR="00D07051">
        <w:rPr>
          <w:sz w:val="24"/>
          <w:szCs w:val="24"/>
        </w:rPr>
        <w:t xml:space="preserve">ir </w:t>
      </w:r>
      <w:r>
        <w:rPr>
          <w:sz w:val="24"/>
          <w:szCs w:val="24"/>
        </w:rPr>
        <w:t>S</w:t>
      </w:r>
      <w:r w:rsidRPr="007A70C3">
        <w:rPr>
          <w:sz w:val="24"/>
          <w:szCs w:val="24"/>
        </w:rPr>
        <w:t xml:space="preserve">avivaldybės tarybos 2015 m. </w:t>
      </w:r>
      <w:r w:rsidR="007771B3">
        <w:rPr>
          <w:sz w:val="24"/>
          <w:szCs w:val="24"/>
        </w:rPr>
        <w:t>gegužės</w:t>
      </w:r>
      <w:r w:rsidR="00D07051">
        <w:rPr>
          <w:sz w:val="24"/>
          <w:szCs w:val="24"/>
        </w:rPr>
        <w:t xml:space="preserve"> </w:t>
      </w:r>
      <w:r w:rsidR="007771B3">
        <w:rPr>
          <w:sz w:val="24"/>
          <w:szCs w:val="24"/>
        </w:rPr>
        <w:t>14</w:t>
      </w:r>
      <w:r w:rsidRPr="007A70C3">
        <w:rPr>
          <w:sz w:val="24"/>
          <w:szCs w:val="24"/>
        </w:rPr>
        <w:t xml:space="preserve"> d. sprendimo </w:t>
      </w:r>
      <w:r>
        <w:rPr>
          <w:sz w:val="24"/>
          <w:szCs w:val="24"/>
        </w:rPr>
        <w:t>N</w:t>
      </w:r>
      <w:r w:rsidRPr="007A70C3">
        <w:rPr>
          <w:sz w:val="24"/>
          <w:szCs w:val="24"/>
        </w:rPr>
        <w:t>r. 1-</w:t>
      </w:r>
      <w:r w:rsidR="007771B3">
        <w:rPr>
          <w:sz w:val="24"/>
          <w:szCs w:val="24"/>
        </w:rPr>
        <w:t>117</w:t>
      </w:r>
      <w:r w:rsidRPr="007A70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70C3">
        <w:rPr>
          <w:sz w:val="24"/>
          <w:szCs w:val="24"/>
        </w:rPr>
        <w:t>pripažinimo netekusi</w:t>
      </w:r>
      <w:r w:rsidR="00D07051">
        <w:rPr>
          <w:sz w:val="24"/>
          <w:szCs w:val="24"/>
        </w:rPr>
        <w:t>u galios“</w:t>
      </w:r>
      <w:r w:rsidRPr="007A70C3">
        <w:rPr>
          <w:sz w:val="24"/>
          <w:szCs w:val="24"/>
        </w:rPr>
        <w:t>.</w:t>
      </w:r>
    </w:p>
    <w:p w14:paraId="5571C5D7" w14:textId="77777777" w:rsidR="00066943" w:rsidRPr="005802CF" w:rsidRDefault="00066943" w:rsidP="005802CF">
      <w:pPr>
        <w:spacing w:line="360" w:lineRule="auto"/>
        <w:jc w:val="both"/>
        <w:rPr>
          <w:sz w:val="24"/>
        </w:rPr>
      </w:pPr>
    </w:p>
    <w:p w14:paraId="0EABA7D6" w14:textId="77777777" w:rsidR="00066943" w:rsidRPr="005802CF" w:rsidRDefault="00066943">
      <w:pPr>
        <w:jc w:val="both"/>
        <w:rPr>
          <w:sz w:val="24"/>
        </w:rPr>
      </w:pPr>
    </w:p>
    <w:p w14:paraId="6A527B28" w14:textId="77777777" w:rsidR="00513F87" w:rsidRPr="005802CF" w:rsidRDefault="00513F87">
      <w:pPr>
        <w:jc w:val="both"/>
        <w:rPr>
          <w:sz w:val="24"/>
        </w:rPr>
      </w:pPr>
    </w:p>
    <w:p w14:paraId="6CE62024" w14:textId="2DB2A6CA" w:rsidR="001D268F" w:rsidRDefault="00066943">
      <w:pPr>
        <w:jc w:val="both"/>
        <w:rPr>
          <w:sz w:val="24"/>
        </w:rPr>
      </w:pPr>
      <w:r w:rsidRPr="005802CF">
        <w:rPr>
          <w:sz w:val="24"/>
        </w:rPr>
        <w:t>Savivaldybės meras</w:t>
      </w:r>
      <w:r w:rsidR="00B31B7B" w:rsidRPr="005802CF">
        <w:rPr>
          <w:sz w:val="24"/>
        </w:rPr>
        <w:t xml:space="preserve">                      </w:t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B31B7B" w:rsidRPr="005802CF">
        <w:rPr>
          <w:sz w:val="24"/>
        </w:rPr>
        <w:t>Rytis Mykolas Račkauskas</w:t>
      </w:r>
    </w:p>
    <w:p w14:paraId="536BE908" w14:textId="77777777" w:rsidR="001D268F" w:rsidRDefault="001D268F">
      <w:pPr>
        <w:jc w:val="both"/>
        <w:rPr>
          <w:sz w:val="24"/>
        </w:rPr>
      </w:pPr>
    </w:p>
    <w:p w14:paraId="6DD7BDBB" w14:textId="77777777" w:rsidR="001D268F" w:rsidRDefault="001D268F">
      <w:pPr>
        <w:jc w:val="both"/>
        <w:rPr>
          <w:sz w:val="24"/>
        </w:rPr>
      </w:pPr>
    </w:p>
    <w:p w14:paraId="0896A95F" w14:textId="77777777" w:rsidR="001D268F" w:rsidRDefault="001D268F">
      <w:pPr>
        <w:jc w:val="both"/>
        <w:rPr>
          <w:sz w:val="24"/>
        </w:rPr>
      </w:pPr>
    </w:p>
    <w:p w14:paraId="09E83845" w14:textId="77777777" w:rsidR="00773AD0" w:rsidRDefault="00773AD0" w:rsidP="00D467BB">
      <w:pPr>
        <w:rPr>
          <w:sz w:val="24"/>
        </w:rPr>
      </w:pPr>
    </w:p>
    <w:sectPr w:rsidR="00773AD0" w:rsidSect="00D649C8">
      <w:footerReference w:type="default" r:id="rId7"/>
      <w:footerReference w:type="first" r:id="rId8"/>
      <w:pgSz w:w="11907" w:h="16840" w:code="9"/>
      <w:pgMar w:top="1134" w:right="794" w:bottom="1134" w:left="1644" w:header="0" w:footer="419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41ECB" w14:textId="77777777" w:rsidR="004165A1" w:rsidRDefault="004165A1">
      <w:r>
        <w:separator/>
      </w:r>
    </w:p>
  </w:endnote>
  <w:endnote w:type="continuationSeparator" w:id="0">
    <w:p w14:paraId="1E3F9732" w14:textId="77777777" w:rsidR="004165A1" w:rsidRDefault="0041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8DD6B" w14:textId="77777777" w:rsidR="00513F87" w:rsidRDefault="00D649C8">
    <w:r>
      <w:rPr>
        <w:noProof/>
        <w:lang w:eastAsia="lt-LT"/>
      </w:rPr>
      <w:drawing>
        <wp:inline distT="0" distB="0" distL="0" distR="0" wp14:anchorId="23DB932B" wp14:editId="39A9911E">
          <wp:extent cx="1438275" cy="485775"/>
          <wp:effectExtent l="19050" t="0" r="9525" b="0"/>
          <wp:docPr id="3" name="Picture 15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2FF21" w14:textId="77777777" w:rsidR="00513F87" w:rsidRDefault="00513F8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1FD5" w14:textId="77777777" w:rsidR="00D649C8" w:rsidRDefault="00D649C8" w:rsidP="00D649C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E44D" w14:textId="77777777" w:rsidR="004165A1" w:rsidRDefault="004165A1">
      <w:r>
        <w:separator/>
      </w:r>
    </w:p>
  </w:footnote>
  <w:footnote w:type="continuationSeparator" w:id="0">
    <w:p w14:paraId="7FA0EDC6" w14:textId="77777777" w:rsidR="004165A1" w:rsidRDefault="0041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F"/>
    <w:rsid w:val="000022DE"/>
    <w:rsid w:val="000060C1"/>
    <w:rsid w:val="00024476"/>
    <w:rsid w:val="00066943"/>
    <w:rsid w:val="000A1247"/>
    <w:rsid w:val="000B01FA"/>
    <w:rsid w:val="000E5575"/>
    <w:rsid w:val="00113135"/>
    <w:rsid w:val="0016389B"/>
    <w:rsid w:val="001A4921"/>
    <w:rsid w:val="001A53F4"/>
    <w:rsid w:val="001D268F"/>
    <w:rsid w:val="001D5B7E"/>
    <w:rsid w:val="0027043B"/>
    <w:rsid w:val="002A63A6"/>
    <w:rsid w:val="002A74AD"/>
    <w:rsid w:val="002A7CED"/>
    <w:rsid w:val="002B44B5"/>
    <w:rsid w:val="002D01AB"/>
    <w:rsid w:val="00304110"/>
    <w:rsid w:val="0035583F"/>
    <w:rsid w:val="00374B55"/>
    <w:rsid w:val="00377D22"/>
    <w:rsid w:val="00390901"/>
    <w:rsid w:val="003B4D04"/>
    <w:rsid w:val="003F6FBC"/>
    <w:rsid w:val="004165A1"/>
    <w:rsid w:val="004321C6"/>
    <w:rsid w:val="004515C2"/>
    <w:rsid w:val="00474EBA"/>
    <w:rsid w:val="004808D5"/>
    <w:rsid w:val="004A57D2"/>
    <w:rsid w:val="004D7C3E"/>
    <w:rsid w:val="004E7CBB"/>
    <w:rsid w:val="00513F87"/>
    <w:rsid w:val="005303F9"/>
    <w:rsid w:val="005802CF"/>
    <w:rsid w:val="00587D02"/>
    <w:rsid w:val="005975A6"/>
    <w:rsid w:val="005B21B9"/>
    <w:rsid w:val="005B7152"/>
    <w:rsid w:val="005D3383"/>
    <w:rsid w:val="005F74B9"/>
    <w:rsid w:val="006221C9"/>
    <w:rsid w:val="006A49DE"/>
    <w:rsid w:val="00704F70"/>
    <w:rsid w:val="00723A74"/>
    <w:rsid w:val="0076320A"/>
    <w:rsid w:val="00773AD0"/>
    <w:rsid w:val="007771B3"/>
    <w:rsid w:val="00783A72"/>
    <w:rsid w:val="007A70C3"/>
    <w:rsid w:val="007F602A"/>
    <w:rsid w:val="00802017"/>
    <w:rsid w:val="0088117B"/>
    <w:rsid w:val="008814FB"/>
    <w:rsid w:val="008C47EF"/>
    <w:rsid w:val="008E627F"/>
    <w:rsid w:val="008F7009"/>
    <w:rsid w:val="0090267C"/>
    <w:rsid w:val="00972F71"/>
    <w:rsid w:val="009D4FD3"/>
    <w:rsid w:val="00A243F9"/>
    <w:rsid w:val="00A377B9"/>
    <w:rsid w:val="00A61BFB"/>
    <w:rsid w:val="00A81F7C"/>
    <w:rsid w:val="00AA1668"/>
    <w:rsid w:val="00AD20C2"/>
    <w:rsid w:val="00AF50DA"/>
    <w:rsid w:val="00B0200C"/>
    <w:rsid w:val="00B31B7B"/>
    <w:rsid w:val="00C84F4F"/>
    <w:rsid w:val="00CA5FA3"/>
    <w:rsid w:val="00CF62FD"/>
    <w:rsid w:val="00D07051"/>
    <w:rsid w:val="00D123ED"/>
    <w:rsid w:val="00D17CE9"/>
    <w:rsid w:val="00D24FB2"/>
    <w:rsid w:val="00D42BEE"/>
    <w:rsid w:val="00D467BB"/>
    <w:rsid w:val="00D649C8"/>
    <w:rsid w:val="00D74E42"/>
    <w:rsid w:val="00D77225"/>
    <w:rsid w:val="00D937D3"/>
    <w:rsid w:val="00E204AD"/>
    <w:rsid w:val="00E2306E"/>
    <w:rsid w:val="00E60EF4"/>
    <w:rsid w:val="00E90386"/>
    <w:rsid w:val="00EE38D5"/>
    <w:rsid w:val="00EF63C0"/>
    <w:rsid w:val="00F23A37"/>
    <w:rsid w:val="00F2582E"/>
    <w:rsid w:val="00F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8E79CD"/>
  <w15:docId w15:val="{8781C29F-CC63-4554-B23E-D8E428E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F7C"/>
    <w:rPr>
      <w:lang w:eastAsia="en-US"/>
    </w:rPr>
  </w:style>
  <w:style w:type="paragraph" w:styleId="Antrat1">
    <w:name w:val="heading 1"/>
    <w:basedOn w:val="prastasis"/>
    <w:next w:val="prastasis"/>
    <w:qFormat/>
    <w:rsid w:val="00A81F7C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F7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A81F7C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A81F7C"/>
    <w:pPr>
      <w:jc w:val="right"/>
    </w:pPr>
    <w:rPr>
      <w:sz w:val="22"/>
    </w:rPr>
  </w:style>
  <w:style w:type="paragraph" w:styleId="Debesliotekstas">
    <w:name w:val="Balloon Text"/>
    <w:basedOn w:val="prastasis"/>
    <w:link w:val="DebesliotekstasDiagrama"/>
    <w:rsid w:val="00773A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3AD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773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ME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MERAS</Template>
  <TotalTime>0</TotalTime>
  <Pages>2</Pages>
  <Words>81</Words>
  <Characters>1041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2017-03-08T09:42:00Z</cp:lastPrinted>
  <dcterms:created xsi:type="dcterms:W3CDTF">2023-02-08T11:50:00Z</dcterms:created>
  <dcterms:modified xsi:type="dcterms:W3CDTF">2023-02-08T11:50:00Z</dcterms:modified>
</cp:coreProperties>
</file>