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66766790" w:rsidR="00A472B4" w:rsidRDefault="00A472B4" w:rsidP="00A472B4">
      <w:pPr>
        <w:pStyle w:val="Antrats"/>
        <w:tabs>
          <w:tab w:val="clear" w:pos="4320"/>
          <w:tab w:val="left" w:pos="5103"/>
        </w:tabs>
        <w:jc w:val="center"/>
        <w:rPr>
          <w:b/>
          <w:caps/>
        </w:rPr>
      </w:pPr>
      <w:r>
        <w:rPr>
          <w:b/>
          <w:caps/>
        </w:rPr>
        <w:t xml:space="preserve">DĖL </w:t>
      </w:r>
      <w:r w:rsidR="00C31605">
        <w:rPr>
          <w:b/>
          <w:caps/>
        </w:rPr>
        <w:t>SUTIKIMO</w:t>
      </w:r>
      <w:r>
        <w:rPr>
          <w:b/>
          <w:caps/>
        </w:rPr>
        <w:t xml:space="preserve"> ATLIKTI NEGYVENAMŲJŲ PATALPŲ REMONTO DARBUS</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vasario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TSP-45</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3DB12C3F" w:rsidR="0062551B" w:rsidRDefault="0062551B" w:rsidP="00B6674D">
      <w:pPr>
        <w:jc w:val="center"/>
      </w:pPr>
    </w:p>
    <w:p w14:paraId="50FB350B" w14:textId="77777777" w:rsidR="00B6674D" w:rsidRDefault="00B6674D" w:rsidP="00B6674D">
      <w:pPr>
        <w:jc w:val="center"/>
      </w:pPr>
    </w:p>
    <w:p w14:paraId="0E2427B3" w14:textId="27EE9D6F" w:rsidR="00065CB0" w:rsidRDefault="00A472B4" w:rsidP="00B6674D">
      <w:pPr>
        <w:spacing w:line="360" w:lineRule="auto"/>
        <w:ind w:firstLine="851"/>
        <w:jc w:val="both"/>
        <w:rPr>
          <w:szCs w:val="24"/>
        </w:rPr>
      </w:pPr>
      <w:r w:rsidRPr="0033270A">
        <w:rPr>
          <w:szCs w:val="24"/>
        </w:rPr>
        <w:t>Vadovaudamasi Lietuvos Respublikos vietos savivaldos įstatymo 16 straipsnio 2 dalies 26</w:t>
      </w:r>
      <w:r w:rsidR="00B6674D">
        <w:rPr>
          <w:szCs w:val="24"/>
        </w:rPr>
        <w:t> </w:t>
      </w:r>
      <w:r w:rsidRPr="0033270A">
        <w:rPr>
          <w:szCs w:val="24"/>
        </w:rPr>
        <w:t xml:space="preserve">punktu, </w:t>
      </w:r>
      <w:r>
        <w:rPr>
          <w:szCs w:val="24"/>
        </w:rPr>
        <w:t xml:space="preserve">48 straipsnio 1 ir 2 dalimis, </w:t>
      </w:r>
      <w:r w:rsidR="00B6674D" w:rsidRPr="0033270A">
        <w:rPr>
          <w:szCs w:val="24"/>
        </w:rPr>
        <w:t xml:space="preserve">Lietuvos Respublikos </w:t>
      </w:r>
      <w:r w:rsidR="00B6674D">
        <w:rPr>
          <w:szCs w:val="24"/>
        </w:rPr>
        <w:t>c</w:t>
      </w:r>
      <w:r>
        <w:rPr>
          <w:szCs w:val="24"/>
        </w:rPr>
        <w:t>ivilinio kodekso 4.75 straipsnio 1</w:t>
      </w:r>
      <w:r w:rsidR="00B6674D">
        <w:rPr>
          <w:szCs w:val="24"/>
        </w:rPr>
        <w:t> </w:t>
      </w:r>
      <w:r>
        <w:rPr>
          <w:szCs w:val="24"/>
        </w:rPr>
        <w:t xml:space="preserve">dalimi ir 4.82 straipsnio 1 dalimi, Lietuvos Respublikos </w:t>
      </w:r>
      <w:r w:rsidR="00C31605">
        <w:rPr>
          <w:szCs w:val="24"/>
        </w:rPr>
        <w:t>statybos įstatymo 27 straipsnio 5 dalies 7</w:t>
      </w:r>
      <w:r w:rsidR="00207C83">
        <w:rPr>
          <w:szCs w:val="24"/>
        </w:rPr>
        <w:t> </w:t>
      </w:r>
      <w:r w:rsidR="00C31605">
        <w:rPr>
          <w:szCs w:val="24"/>
        </w:rPr>
        <w:t>punktu</w:t>
      </w:r>
      <w:r w:rsidR="00524B29">
        <w:rPr>
          <w:szCs w:val="24"/>
        </w:rPr>
        <w:t xml:space="preserve"> ir </w:t>
      </w:r>
      <w:r w:rsidR="00B9320D">
        <w:t xml:space="preserve">atsižvelgdama į Remigijaus Šuto, veikiančio pagal UAB </w:t>
      </w:r>
      <w:r w:rsidR="00A35878">
        <w:t>„</w:t>
      </w:r>
      <w:r w:rsidR="00B9320D">
        <w:t>Lelija“ generalin</w:t>
      </w:r>
      <w:r w:rsidR="00A35878">
        <w:t>io</w:t>
      </w:r>
      <w:r w:rsidR="00B9320D">
        <w:t xml:space="preserve"> direktor</w:t>
      </w:r>
      <w:r w:rsidR="00A35878">
        <w:t>iau</w:t>
      </w:r>
      <w:r w:rsidR="00B9320D">
        <w:t xml:space="preserve">s išduotą 2022 m. spalio 20 d. įgaliojimą Nr. 01-071, 2023 m. sausio 10 d. prašymą Nr. SR 23/01/10 </w:t>
      </w:r>
      <w:r w:rsidR="00A35878">
        <w:t>„</w:t>
      </w:r>
      <w:r w:rsidR="00B9320D">
        <w:t>Dėl kondicionierių įrengimo ir dažymo darbų“</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19B7EFD2" w14:textId="76F5CD2B" w:rsidR="00F95D89" w:rsidRPr="00616B05" w:rsidRDefault="00616B05" w:rsidP="00F62A8F">
      <w:pPr>
        <w:pStyle w:val="Sraopastraipa"/>
        <w:numPr>
          <w:ilvl w:val="0"/>
          <w:numId w:val="6"/>
        </w:numPr>
        <w:tabs>
          <w:tab w:val="left" w:pos="709"/>
          <w:tab w:val="left" w:pos="851"/>
          <w:tab w:val="left" w:pos="1134"/>
        </w:tabs>
        <w:spacing w:line="360" w:lineRule="auto"/>
        <w:ind w:left="0" w:firstLine="851"/>
        <w:jc w:val="both"/>
        <w:rPr>
          <w:szCs w:val="24"/>
        </w:rPr>
      </w:pPr>
      <w:r w:rsidRPr="00616B05">
        <w:rPr>
          <w:szCs w:val="24"/>
        </w:rPr>
        <w:t xml:space="preserve">Sutikti, kad </w:t>
      </w:r>
      <w:r w:rsidR="00B9320D">
        <w:rPr>
          <w:szCs w:val="24"/>
        </w:rPr>
        <w:t>UAB „Lelija“</w:t>
      </w:r>
      <w:r w:rsidRPr="00616B05">
        <w:rPr>
          <w:szCs w:val="24"/>
        </w:rPr>
        <w:t xml:space="preserve"> atliktų remonto darbus teisės aktuose nustatyta tva</w:t>
      </w:r>
      <w:r w:rsidR="00A35878">
        <w:rPr>
          <w:szCs w:val="24"/>
        </w:rPr>
        <w:t>r</w:t>
      </w:r>
      <w:r w:rsidR="00604BDA">
        <w:rPr>
          <w:szCs w:val="24"/>
        </w:rPr>
        <w:t>ka</w:t>
      </w:r>
      <w:r w:rsidR="00A35878">
        <w:rPr>
          <w:szCs w:val="24"/>
        </w:rPr>
        <w:t xml:space="preserve"> </w:t>
      </w:r>
      <w:r w:rsidR="00A35878" w:rsidRPr="00616B05">
        <w:rPr>
          <w:szCs w:val="24"/>
        </w:rPr>
        <w:t>ja</w:t>
      </w:r>
      <w:r w:rsidR="00A35878">
        <w:rPr>
          <w:szCs w:val="24"/>
        </w:rPr>
        <w:t>i</w:t>
      </w:r>
      <w:r w:rsidR="00A35878" w:rsidRPr="00616B05">
        <w:rPr>
          <w:szCs w:val="24"/>
        </w:rPr>
        <w:t xml:space="preserve"> nuosavybės teise priklausančiose patalpose (unikalus Nr. </w:t>
      </w:r>
      <w:r w:rsidR="00A35878" w:rsidRPr="00616B05">
        <w:rPr>
          <w:bCs/>
          <w:color w:val="000000"/>
          <w:szCs w:val="24"/>
        </w:rPr>
        <w:t>27</w:t>
      </w:r>
      <w:r w:rsidR="00A35878">
        <w:rPr>
          <w:bCs/>
          <w:color w:val="000000"/>
          <w:szCs w:val="24"/>
        </w:rPr>
        <w:t>88-0000-4011:0011</w:t>
      </w:r>
      <w:r w:rsidR="00A35878" w:rsidRPr="00616B05">
        <w:rPr>
          <w:szCs w:val="24"/>
        </w:rPr>
        <w:t xml:space="preserve">), esančiose </w:t>
      </w:r>
      <w:r w:rsidR="00A35878">
        <w:rPr>
          <w:szCs w:val="24"/>
        </w:rPr>
        <w:t>Laisvės a. 1-3</w:t>
      </w:r>
      <w:r w:rsidR="00A35878" w:rsidRPr="00616B05">
        <w:rPr>
          <w:szCs w:val="24"/>
        </w:rPr>
        <w:t>, Panevėžyje</w:t>
      </w:r>
      <w:r w:rsidR="00030CC0" w:rsidRPr="00616B05">
        <w:rPr>
          <w:szCs w:val="24"/>
        </w:rPr>
        <w:t>.</w:t>
      </w:r>
    </w:p>
    <w:p w14:paraId="67E61560" w14:textId="1D99142A" w:rsidR="005C315C" w:rsidRPr="00B068D6" w:rsidRDefault="00F62A8F" w:rsidP="00F62A8F">
      <w:pPr>
        <w:pStyle w:val="Sraopastraipa"/>
        <w:numPr>
          <w:ilvl w:val="0"/>
          <w:numId w:val="6"/>
        </w:numPr>
        <w:tabs>
          <w:tab w:val="left" w:pos="709"/>
          <w:tab w:val="left" w:pos="851"/>
          <w:tab w:val="left" w:pos="1134"/>
        </w:tabs>
        <w:spacing w:line="360" w:lineRule="auto"/>
        <w:ind w:left="0" w:firstLine="851"/>
        <w:jc w:val="both"/>
      </w:pPr>
      <w:r w:rsidRPr="00F62A8F">
        <w:rPr>
          <w:color w:val="000000"/>
        </w:rPr>
        <w:t xml:space="preserve">Nurodyti, kad </w:t>
      </w:r>
      <w:r w:rsidR="005C315C" w:rsidRPr="00F62A8F">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F62A8F">
      <w:pPr>
        <w:jc w:val="both"/>
        <w:rPr>
          <w:szCs w:val="24"/>
        </w:rPr>
      </w:pPr>
    </w:p>
    <w:p w14:paraId="67E61562" w14:textId="77777777" w:rsidR="00D107EA" w:rsidRPr="00A562AA" w:rsidRDefault="00D107EA" w:rsidP="00F62A8F">
      <w:pPr>
        <w:jc w:val="both"/>
        <w:rPr>
          <w:szCs w:val="24"/>
        </w:rPr>
      </w:pPr>
    </w:p>
    <w:p w14:paraId="67E61563" w14:textId="2EE8DBE5" w:rsidR="00D530CB" w:rsidRDefault="00D107EA" w:rsidP="008039C8">
      <w:pPr>
        <w:tabs>
          <w:tab w:val="left" w:pos="8165"/>
        </w:tabs>
        <w:jc w:val="center"/>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B6674D">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4EB1D" w14:textId="77777777" w:rsidR="005C644C" w:rsidRDefault="005C644C">
      <w:r>
        <w:separator/>
      </w:r>
    </w:p>
  </w:endnote>
  <w:endnote w:type="continuationSeparator" w:id="0">
    <w:p w14:paraId="4C596D72" w14:textId="77777777" w:rsidR="005C644C" w:rsidRDefault="005C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8948A" w14:textId="77777777" w:rsidR="005C644C" w:rsidRDefault="005C644C">
      <w:r>
        <w:separator/>
      </w:r>
    </w:p>
  </w:footnote>
  <w:footnote w:type="continuationSeparator" w:id="0">
    <w:p w14:paraId="16AE96EE" w14:textId="77777777" w:rsidR="005C644C" w:rsidRDefault="005C6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3B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21C65"/>
    <w:rsid w:val="00023288"/>
    <w:rsid w:val="00030CC0"/>
    <w:rsid w:val="00042CC5"/>
    <w:rsid w:val="0005169C"/>
    <w:rsid w:val="00056A81"/>
    <w:rsid w:val="00065CB0"/>
    <w:rsid w:val="00067158"/>
    <w:rsid w:val="00075594"/>
    <w:rsid w:val="00075D5A"/>
    <w:rsid w:val="00077525"/>
    <w:rsid w:val="000811E1"/>
    <w:rsid w:val="000A6B14"/>
    <w:rsid w:val="000B711F"/>
    <w:rsid w:val="000D085B"/>
    <w:rsid w:val="000E5933"/>
    <w:rsid w:val="000E7131"/>
    <w:rsid w:val="000F0EB8"/>
    <w:rsid w:val="000F6DD7"/>
    <w:rsid w:val="00101F07"/>
    <w:rsid w:val="00124B60"/>
    <w:rsid w:val="00132ABE"/>
    <w:rsid w:val="0014258B"/>
    <w:rsid w:val="0014297A"/>
    <w:rsid w:val="00153B94"/>
    <w:rsid w:val="001559AF"/>
    <w:rsid w:val="0015644D"/>
    <w:rsid w:val="00165320"/>
    <w:rsid w:val="00177502"/>
    <w:rsid w:val="00197963"/>
    <w:rsid w:val="001A43A5"/>
    <w:rsid w:val="001B1FE3"/>
    <w:rsid w:val="001C499F"/>
    <w:rsid w:val="001C57AF"/>
    <w:rsid w:val="001D1AC1"/>
    <w:rsid w:val="001D3CB6"/>
    <w:rsid w:val="001D7128"/>
    <w:rsid w:val="001E4DFD"/>
    <w:rsid w:val="001F1D41"/>
    <w:rsid w:val="001F7914"/>
    <w:rsid w:val="0020204A"/>
    <w:rsid w:val="00206FC7"/>
    <w:rsid w:val="00207C83"/>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410A"/>
    <w:rsid w:val="003C5812"/>
    <w:rsid w:val="003D113C"/>
    <w:rsid w:val="003D4E68"/>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70576"/>
    <w:rsid w:val="00477F18"/>
    <w:rsid w:val="00480D2E"/>
    <w:rsid w:val="004849ED"/>
    <w:rsid w:val="00496B82"/>
    <w:rsid w:val="004A10E0"/>
    <w:rsid w:val="004A3610"/>
    <w:rsid w:val="004C07E0"/>
    <w:rsid w:val="004C0944"/>
    <w:rsid w:val="004D35C5"/>
    <w:rsid w:val="004E4142"/>
    <w:rsid w:val="004E5E6F"/>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C644C"/>
    <w:rsid w:val="005D1581"/>
    <w:rsid w:val="005E0C2D"/>
    <w:rsid w:val="005F44E3"/>
    <w:rsid w:val="005F6353"/>
    <w:rsid w:val="00604BDA"/>
    <w:rsid w:val="0060717D"/>
    <w:rsid w:val="0061106D"/>
    <w:rsid w:val="00611EE0"/>
    <w:rsid w:val="006128BC"/>
    <w:rsid w:val="0061401B"/>
    <w:rsid w:val="006165E3"/>
    <w:rsid w:val="00616B05"/>
    <w:rsid w:val="006244B6"/>
    <w:rsid w:val="0062551B"/>
    <w:rsid w:val="00625C86"/>
    <w:rsid w:val="00630B08"/>
    <w:rsid w:val="0064004A"/>
    <w:rsid w:val="00651F0D"/>
    <w:rsid w:val="00655408"/>
    <w:rsid w:val="00655E6A"/>
    <w:rsid w:val="00662FB1"/>
    <w:rsid w:val="0068030A"/>
    <w:rsid w:val="0068182A"/>
    <w:rsid w:val="00686EB4"/>
    <w:rsid w:val="006B0BC0"/>
    <w:rsid w:val="006B1378"/>
    <w:rsid w:val="006B690D"/>
    <w:rsid w:val="006D107B"/>
    <w:rsid w:val="006D6344"/>
    <w:rsid w:val="006D6827"/>
    <w:rsid w:val="006D7A59"/>
    <w:rsid w:val="006F7F61"/>
    <w:rsid w:val="00701945"/>
    <w:rsid w:val="007129E5"/>
    <w:rsid w:val="00740946"/>
    <w:rsid w:val="00740DE1"/>
    <w:rsid w:val="00743B7D"/>
    <w:rsid w:val="007452C6"/>
    <w:rsid w:val="007471FA"/>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17BE"/>
    <w:rsid w:val="007E2B12"/>
    <w:rsid w:val="007F1F9E"/>
    <w:rsid w:val="007F2ABF"/>
    <w:rsid w:val="007F3F25"/>
    <w:rsid w:val="00801DD2"/>
    <w:rsid w:val="008039C8"/>
    <w:rsid w:val="008078E9"/>
    <w:rsid w:val="00811E67"/>
    <w:rsid w:val="00814E6B"/>
    <w:rsid w:val="00817F1F"/>
    <w:rsid w:val="008212D1"/>
    <w:rsid w:val="00824CF8"/>
    <w:rsid w:val="0084573B"/>
    <w:rsid w:val="00860740"/>
    <w:rsid w:val="008608CB"/>
    <w:rsid w:val="0086111D"/>
    <w:rsid w:val="00865033"/>
    <w:rsid w:val="00865596"/>
    <w:rsid w:val="0087253E"/>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31ACB"/>
    <w:rsid w:val="00934A4D"/>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3474A"/>
    <w:rsid w:val="00A35878"/>
    <w:rsid w:val="00A36213"/>
    <w:rsid w:val="00A37460"/>
    <w:rsid w:val="00A43694"/>
    <w:rsid w:val="00A472B4"/>
    <w:rsid w:val="00A562AA"/>
    <w:rsid w:val="00A57683"/>
    <w:rsid w:val="00A62B9B"/>
    <w:rsid w:val="00A6660C"/>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518B"/>
    <w:rsid w:val="00B664FD"/>
    <w:rsid w:val="00B6674D"/>
    <w:rsid w:val="00B76D3E"/>
    <w:rsid w:val="00B83E18"/>
    <w:rsid w:val="00B84639"/>
    <w:rsid w:val="00B92EBF"/>
    <w:rsid w:val="00B9320D"/>
    <w:rsid w:val="00B94CAE"/>
    <w:rsid w:val="00BA458B"/>
    <w:rsid w:val="00BA589F"/>
    <w:rsid w:val="00BB0318"/>
    <w:rsid w:val="00BB130F"/>
    <w:rsid w:val="00BB6886"/>
    <w:rsid w:val="00BC3B56"/>
    <w:rsid w:val="00BD5C3A"/>
    <w:rsid w:val="00BE0BF9"/>
    <w:rsid w:val="00BE4566"/>
    <w:rsid w:val="00BF06D7"/>
    <w:rsid w:val="00BF0A1B"/>
    <w:rsid w:val="00BF3584"/>
    <w:rsid w:val="00BF3985"/>
    <w:rsid w:val="00BF6F0C"/>
    <w:rsid w:val="00C008EA"/>
    <w:rsid w:val="00C04430"/>
    <w:rsid w:val="00C07155"/>
    <w:rsid w:val="00C13EA5"/>
    <w:rsid w:val="00C14F8B"/>
    <w:rsid w:val="00C16215"/>
    <w:rsid w:val="00C17ED4"/>
    <w:rsid w:val="00C31605"/>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3D36"/>
    <w:rsid w:val="00CE403F"/>
    <w:rsid w:val="00CF1EB8"/>
    <w:rsid w:val="00CF4026"/>
    <w:rsid w:val="00CF4AB6"/>
    <w:rsid w:val="00D107EA"/>
    <w:rsid w:val="00D13C09"/>
    <w:rsid w:val="00D16849"/>
    <w:rsid w:val="00D25AF1"/>
    <w:rsid w:val="00D25F2C"/>
    <w:rsid w:val="00D33742"/>
    <w:rsid w:val="00D3723B"/>
    <w:rsid w:val="00D43901"/>
    <w:rsid w:val="00D4445E"/>
    <w:rsid w:val="00D5161F"/>
    <w:rsid w:val="00D530CB"/>
    <w:rsid w:val="00D625ED"/>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43577"/>
    <w:rsid w:val="00F47074"/>
    <w:rsid w:val="00F51B6C"/>
    <w:rsid w:val="00F62A8F"/>
    <w:rsid w:val="00F72639"/>
    <w:rsid w:val="00F83894"/>
    <w:rsid w:val="00F86B18"/>
    <w:rsid w:val="00F9348D"/>
    <w:rsid w:val="00F95D89"/>
    <w:rsid w:val="00F97C2A"/>
    <w:rsid w:val="00FA5FAE"/>
    <w:rsid w:val="00FB6C36"/>
    <w:rsid w:val="00FC1FBA"/>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8BAF9-B00A-4E87-8E45-F277C3CD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192</Words>
  <Characters>1352</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2021-05-04T07:50:00Z</cp:lastPrinted>
  <dcterms:created xsi:type="dcterms:W3CDTF">2023-02-09T06:56:00Z</dcterms:created>
  <dcterms:modified xsi:type="dcterms:W3CDTF">2023-02-09T06:56:00Z</dcterms:modified>
</cp:coreProperties>
</file>