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3695F" w14:textId="50D02F5A" w:rsidR="009A7740" w:rsidRDefault="009A7740" w:rsidP="009A7740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1F74874" wp14:editId="0F9135F8">
            <wp:extent cx="491490" cy="603885"/>
            <wp:effectExtent l="0" t="0" r="3810" b="571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5C8A" w14:textId="77777777" w:rsidR="009A7740" w:rsidRDefault="009A7740" w:rsidP="009A7740">
      <w:pPr>
        <w:jc w:val="center"/>
        <w:rPr>
          <w:szCs w:val="24"/>
        </w:rPr>
      </w:pPr>
    </w:p>
    <w:p w14:paraId="2001243A" w14:textId="77777777" w:rsidR="009A7740" w:rsidRDefault="009A7740" w:rsidP="009A774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6D795EA" w14:textId="77777777" w:rsidR="009A7740" w:rsidRDefault="009A7740" w:rsidP="009A7740">
      <w:pPr>
        <w:keepNext/>
        <w:jc w:val="center"/>
        <w:outlineLvl w:val="1"/>
      </w:pPr>
    </w:p>
    <w:p w14:paraId="779F31D5" w14:textId="77777777" w:rsidR="009A7740" w:rsidRDefault="009A7740" w:rsidP="009A77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47B3F0" w14:textId="522958B4" w:rsidR="009A7740" w:rsidRDefault="009A7740" w:rsidP="009A7740">
      <w:pPr>
        <w:jc w:val="center"/>
        <w:rPr>
          <w:b/>
        </w:rPr>
      </w:pPr>
      <w:bookmarkStart w:id="1" w:name="_Hlk71892109"/>
      <w:r>
        <w:rPr>
          <w:b/>
        </w:rPr>
        <w:t>DĖL A</w:t>
      </w:r>
      <w:r w:rsidR="00431DB0">
        <w:rPr>
          <w:b/>
        </w:rPr>
        <w:t>KCINĖS BENDROVĖS</w:t>
      </w:r>
      <w:r>
        <w:rPr>
          <w:b/>
        </w:rPr>
        <w:t xml:space="preserve"> „PANEVĖŽIO ENERGIJA“ 20</w:t>
      </w:r>
      <w:r w:rsidR="00431DB0">
        <w:rPr>
          <w:b/>
        </w:rPr>
        <w:t>22</w:t>
      </w:r>
      <w:r>
        <w:rPr>
          <w:b/>
        </w:rPr>
        <w:t>–202</w:t>
      </w:r>
      <w:r w:rsidR="00431DB0">
        <w:rPr>
          <w:b/>
        </w:rPr>
        <w:t>3</w:t>
      </w:r>
      <w:r>
        <w:rPr>
          <w:b/>
        </w:rPr>
        <w:t xml:space="preserve"> METŲ INVESTICIJ</w:t>
      </w:r>
      <w:r w:rsidR="00431DB0">
        <w:rPr>
          <w:b/>
        </w:rPr>
        <w:t>OS</w:t>
      </w:r>
      <w:r>
        <w:rPr>
          <w:b/>
        </w:rPr>
        <w:t xml:space="preserve"> PANEVĖŽIO MIESTE SUDERINIMO </w:t>
      </w:r>
    </w:p>
    <w:bookmarkEnd w:id="1"/>
    <w:p w14:paraId="26CEC5E5" w14:textId="77777777" w:rsidR="009A7740" w:rsidRDefault="009A7740" w:rsidP="009A7740">
      <w:pPr>
        <w:jc w:val="center"/>
      </w:pPr>
    </w:p>
    <w:p w14:paraId="658AB582" w14:textId="77777777" w:rsidR="009A7740" w:rsidRDefault="009A7740" w:rsidP="009A774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2023 m. vasario 10 d.</w:t>
      </w:r>
      <w: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TSP-47</w:t>
      </w:r>
      <w:r>
        <w:fldChar w:fldCharType="end"/>
      </w:r>
      <w:bookmarkEnd w:id="3"/>
    </w:p>
    <w:p w14:paraId="15623BD5" w14:textId="77777777" w:rsidR="009A7740" w:rsidRDefault="009A7740" w:rsidP="009A7740">
      <w:pPr>
        <w:keepNext/>
        <w:jc w:val="center"/>
        <w:outlineLvl w:val="2"/>
        <w:rPr>
          <w:b/>
        </w:rPr>
      </w:pPr>
      <w:r>
        <w:t>Panevėžys</w:t>
      </w:r>
    </w:p>
    <w:p w14:paraId="749E1AAA" w14:textId="77777777" w:rsidR="009A7740" w:rsidRDefault="009A7740" w:rsidP="009A7740">
      <w:pPr>
        <w:jc w:val="both"/>
      </w:pPr>
    </w:p>
    <w:p w14:paraId="7071E61D" w14:textId="2EACC4FA" w:rsidR="009A7740" w:rsidRDefault="009A7740" w:rsidP="003B6E85">
      <w:pPr>
        <w:spacing w:line="360" w:lineRule="auto"/>
        <w:ind w:firstLine="851"/>
        <w:jc w:val="both"/>
      </w:pPr>
      <w:r>
        <w:t>Vadovaudamasi Lietuvos Respublikos vietos savivaldos įstatymo 6 straipsnio 30 punktu, Lietuvos Respublikos šilumos ūkio įstatymo 35 straipsniu, Šilumos tiekėjų investicinių planų derinimo tvarkos aprašu</w:t>
      </w:r>
      <w:r>
        <w:rPr>
          <w:bCs/>
        </w:rPr>
        <w:t>, patvirtintu Panevėžio miesto savivaldybės tarybos 2013</w:t>
      </w:r>
      <w:r w:rsidR="003E4D38">
        <w:rPr>
          <w:bCs/>
        </w:rPr>
        <w:t> </w:t>
      </w:r>
      <w:r>
        <w:rPr>
          <w:bCs/>
        </w:rPr>
        <w:t xml:space="preserve">m. gegužės 30 d. sprendimu Nr. 1-176 „Dėl Šilumos tiekėjų investicinių planų derinimo tvarkos aprašo patvirtinimo“, </w:t>
      </w:r>
      <w:r>
        <w:t>Panevėžio miesto savivaldybės taryba  n u s p r e n d ž i a:</w:t>
      </w:r>
    </w:p>
    <w:p w14:paraId="5C95D833" w14:textId="7EF5B273" w:rsidR="009A7740" w:rsidRDefault="009A7740" w:rsidP="003B6E85">
      <w:pPr>
        <w:numPr>
          <w:ilvl w:val="0"/>
          <w:numId w:val="2"/>
        </w:numPr>
        <w:spacing w:line="360" w:lineRule="auto"/>
        <w:ind w:left="0" w:firstLine="851"/>
        <w:jc w:val="both"/>
      </w:pPr>
      <w:r>
        <w:t xml:space="preserve">Suderinti </w:t>
      </w:r>
      <w:r w:rsidR="001B1C81">
        <w:t>akcinės bendrovės</w:t>
      </w:r>
      <w:r>
        <w:t xml:space="preserve"> </w:t>
      </w:r>
      <w:bookmarkStart w:id="4" w:name="_Hlk105970087"/>
      <w:r>
        <w:t>„</w:t>
      </w:r>
      <w:bookmarkEnd w:id="4"/>
      <w:r>
        <w:t>Panevėžio energija“ 20</w:t>
      </w:r>
      <w:r w:rsidR="001B1C81">
        <w:t>22</w:t>
      </w:r>
      <w:r>
        <w:t>–202</w:t>
      </w:r>
      <w:r w:rsidR="001B1C81">
        <w:t>3</w:t>
      </w:r>
      <w:r>
        <w:t xml:space="preserve"> metų investicij</w:t>
      </w:r>
      <w:r w:rsidR="001B1C81">
        <w:t>ą</w:t>
      </w:r>
      <w:r>
        <w:t xml:space="preserve"> Panevėžio mieste (priedas).</w:t>
      </w:r>
    </w:p>
    <w:p w14:paraId="2430615F" w14:textId="77777777" w:rsidR="009A7740" w:rsidRDefault="009A7740" w:rsidP="003B6E85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Nurodyti, kad šis sprendimas gali būti skundžiamas Lietuvos Respublikos šilumos ūkio įstatyme nustatyta tvarka.</w:t>
      </w:r>
    </w:p>
    <w:p w14:paraId="6F142FAF" w14:textId="77777777" w:rsidR="009A7740" w:rsidRDefault="009A7740" w:rsidP="009A7740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</w:p>
    <w:p w14:paraId="747632EC" w14:textId="77777777" w:rsidR="009A7740" w:rsidRDefault="009A7740" w:rsidP="009A7740">
      <w:pPr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Rytis Mykolas Račkauskas</w:t>
      </w:r>
    </w:p>
    <w:p w14:paraId="758C8CBB" w14:textId="77777777" w:rsidR="009A7740" w:rsidRDefault="009A7740" w:rsidP="009A7740">
      <w:pPr>
        <w:rPr>
          <w:szCs w:val="24"/>
        </w:rPr>
        <w:sectPr w:rsidR="009A7740">
          <w:pgSz w:w="11907" w:h="16840"/>
          <w:pgMar w:top="1134" w:right="567" w:bottom="1134" w:left="1701" w:header="0" w:footer="0" w:gutter="0"/>
          <w:paperSrc w:first="1" w:other="1"/>
          <w:cols w:space="1296"/>
        </w:sectPr>
      </w:pPr>
    </w:p>
    <w:p w14:paraId="1534C4C9" w14:textId="77777777" w:rsidR="00360930" w:rsidRPr="001665D2" w:rsidRDefault="00360930" w:rsidP="00360930">
      <w:pPr>
        <w:ind w:left="10206"/>
        <w:rPr>
          <w:color w:val="000000"/>
          <w:szCs w:val="24"/>
          <w:lang w:eastAsia="lt-LT"/>
        </w:rPr>
      </w:pPr>
      <w:r w:rsidRPr="001665D2">
        <w:rPr>
          <w:color w:val="000000"/>
          <w:szCs w:val="24"/>
          <w:lang w:eastAsia="lt-LT"/>
        </w:rPr>
        <w:lastRenderedPageBreak/>
        <w:t xml:space="preserve">Panevėžio miesto savivaldybės tarybos </w:t>
      </w:r>
    </w:p>
    <w:p w14:paraId="246E12A3" w14:textId="4D776F2C" w:rsidR="00360930" w:rsidRPr="001665D2" w:rsidRDefault="00360930" w:rsidP="00360930">
      <w:pPr>
        <w:ind w:left="1020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</w:t>
      </w:r>
      <w:r w:rsidR="001B1C81">
        <w:rPr>
          <w:color w:val="000000"/>
          <w:szCs w:val="24"/>
          <w:lang w:eastAsia="lt-LT"/>
        </w:rPr>
        <w:t>3</w:t>
      </w:r>
      <w:r w:rsidRPr="001665D2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 xml:space="preserve">            </w:t>
      </w:r>
      <w:r w:rsidRPr="001665D2">
        <w:rPr>
          <w:color w:val="000000"/>
          <w:szCs w:val="24"/>
          <w:lang w:eastAsia="lt-LT"/>
        </w:rPr>
        <w:t xml:space="preserve"> d. sprendimo Nr. </w:t>
      </w:r>
    </w:p>
    <w:p w14:paraId="2DCDB2DC" w14:textId="77777777" w:rsidR="00360930" w:rsidRPr="001665D2" w:rsidRDefault="00360930" w:rsidP="00360930">
      <w:pPr>
        <w:ind w:left="10206"/>
        <w:rPr>
          <w:color w:val="000000"/>
          <w:szCs w:val="24"/>
          <w:lang w:eastAsia="lt-LT"/>
        </w:rPr>
      </w:pPr>
      <w:r w:rsidRPr="001665D2">
        <w:rPr>
          <w:color w:val="000000"/>
          <w:szCs w:val="24"/>
          <w:lang w:eastAsia="lt-LT"/>
        </w:rPr>
        <w:t>priedas</w:t>
      </w:r>
    </w:p>
    <w:p w14:paraId="47536BE0" w14:textId="77777777" w:rsidR="00360930" w:rsidRDefault="00360930" w:rsidP="00360930">
      <w:pPr>
        <w:ind w:left="10206"/>
        <w:rPr>
          <w:color w:val="000000"/>
          <w:szCs w:val="24"/>
          <w:lang w:eastAsia="lt-LT"/>
        </w:rPr>
      </w:pPr>
    </w:p>
    <w:p w14:paraId="665E54ED" w14:textId="77777777" w:rsidR="00360930" w:rsidRPr="006F7045" w:rsidRDefault="00360930" w:rsidP="00360930">
      <w:pPr>
        <w:ind w:left="10206"/>
        <w:rPr>
          <w:color w:val="000000"/>
          <w:sz w:val="12"/>
          <w:szCs w:val="24"/>
          <w:lang w:eastAsia="lt-LT"/>
        </w:rPr>
      </w:pPr>
    </w:p>
    <w:p w14:paraId="4BECFF29" w14:textId="1F6B9FBC" w:rsidR="00360930" w:rsidRDefault="00360930" w:rsidP="00360930">
      <w:pPr>
        <w:jc w:val="center"/>
        <w:rPr>
          <w:b/>
          <w:bCs/>
          <w:color w:val="000000"/>
          <w:szCs w:val="24"/>
          <w:lang w:eastAsia="lt-LT"/>
        </w:rPr>
      </w:pPr>
      <w:r w:rsidRPr="001665D2">
        <w:rPr>
          <w:b/>
          <w:bCs/>
          <w:color w:val="000000"/>
          <w:szCs w:val="24"/>
          <w:lang w:eastAsia="lt-LT"/>
        </w:rPr>
        <w:t>A</w:t>
      </w:r>
      <w:r w:rsidR="00431DB0">
        <w:rPr>
          <w:b/>
          <w:bCs/>
          <w:color w:val="000000"/>
          <w:szCs w:val="24"/>
          <w:lang w:eastAsia="lt-LT"/>
        </w:rPr>
        <w:t xml:space="preserve">KCINĖS </w:t>
      </w:r>
      <w:r w:rsidRPr="001665D2">
        <w:rPr>
          <w:b/>
          <w:bCs/>
          <w:color w:val="000000"/>
          <w:szCs w:val="24"/>
          <w:lang w:eastAsia="lt-LT"/>
        </w:rPr>
        <w:t>B</w:t>
      </w:r>
      <w:r w:rsidR="00431DB0">
        <w:rPr>
          <w:b/>
          <w:bCs/>
          <w:color w:val="000000"/>
          <w:szCs w:val="24"/>
          <w:lang w:eastAsia="lt-LT"/>
        </w:rPr>
        <w:t xml:space="preserve">ENDROVĖS </w:t>
      </w:r>
      <w:r w:rsidRPr="001665D2">
        <w:rPr>
          <w:b/>
          <w:bCs/>
          <w:color w:val="000000"/>
          <w:szCs w:val="24"/>
          <w:lang w:eastAsia="lt-LT"/>
        </w:rPr>
        <w:t>„PANEVĖŽIO ENERGIJA“ 20</w:t>
      </w:r>
      <w:r w:rsidR="0064173A">
        <w:rPr>
          <w:b/>
          <w:bCs/>
          <w:color w:val="000000"/>
          <w:szCs w:val="24"/>
          <w:lang w:eastAsia="lt-LT"/>
        </w:rPr>
        <w:t>22</w:t>
      </w:r>
      <w:r w:rsidRPr="001665D2">
        <w:rPr>
          <w:b/>
          <w:bCs/>
          <w:color w:val="000000"/>
          <w:szCs w:val="24"/>
          <w:lang w:eastAsia="lt-LT"/>
        </w:rPr>
        <w:t>–202</w:t>
      </w:r>
      <w:r w:rsidR="0064173A">
        <w:rPr>
          <w:b/>
          <w:bCs/>
          <w:color w:val="000000"/>
          <w:szCs w:val="24"/>
          <w:lang w:eastAsia="lt-LT"/>
        </w:rPr>
        <w:t>3</w:t>
      </w:r>
      <w:r w:rsidRPr="001665D2">
        <w:rPr>
          <w:b/>
          <w:bCs/>
          <w:color w:val="000000"/>
          <w:szCs w:val="24"/>
          <w:lang w:eastAsia="lt-LT"/>
        </w:rPr>
        <w:t xml:space="preserve"> METŲ INVESTICIJ</w:t>
      </w:r>
      <w:r w:rsidR="0064173A">
        <w:rPr>
          <w:b/>
          <w:bCs/>
          <w:color w:val="000000"/>
          <w:szCs w:val="24"/>
          <w:lang w:eastAsia="lt-LT"/>
        </w:rPr>
        <w:t>OS</w:t>
      </w:r>
      <w:r w:rsidRPr="001665D2">
        <w:rPr>
          <w:b/>
          <w:bCs/>
          <w:color w:val="000000"/>
          <w:szCs w:val="24"/>
          <w:lang w:eastAsia="lt-LT"/>
        </w:rPr>
        <w:t xml:space="preserve"> PANEVĖŽIO MIESTE</w:t>
      </w:r>
      <w:r w:rsidR="0064173A">
        <w:rPr>
          <w:b/>
          <w:bCs/>
          <w:color w:val="000000"/>
          <w:szCs w:val="24"/>
          <w:lang w:eastAsia="lt-LT"/>
        </w:rPr>
        <w:t xml:space="preserve"> SUDERINIMAS</w:t>
      </w:r>
    </w:p>
    <w:p w14:paraId="5E05936C" w14:textId="77777777" w:rsidR="00360930" w:rsidRPr="001665D2" w:rsidRDefault="00360930" w:rsidP="00360930">
      <w:pPr>
        <w:jc w:val="center"/>
        <w:rPr>
          <w:color w:val="000000"/>
          <w:szCs w:val="24"/>
          <w:lang w:eastAsia="lt-LT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4043"/>
        <w:gridCol w:w="1776"/>
        <w:gridCol w:w="1076"/>
        <w:gridCol w:w="1076"/>
        <w:gridCol w:w="1076"/>
        <w:gridCol w:w="4035"/>
      </w:tblGrid>
      <w:tr w:rsidR="001B1C81" w:rsidRPr="001665D2" w14:paraId="600F16A9" w14:textId="77777777" w:rsidTr="00DB3FE6">
        <w:trPr>
          <w:trHeight w:val="272"/>
          <w:jc w:val="center"/>
        </w:trPr>
        <w:tc>
          <w:tcPr>
            <w:tcW w:w="805" w:type="dxa"/>
            <w:vMerge w:val="restart"/>
            <w:shd w:val="clear" w:color="auto" w:fill="auto"/>
            <w:vAlign w:val="center"/>
            <w:hideMark/>
          </w:tcPr>
          <w:p w14:paraId="16F573AC" w14:textId="717633BB" w:rsidR="001B1C81" w:rsidRPr="001665D2" w:rsidRDefault="00DB3FE6" w:rsidP="00796F1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4043" w:type="dxa"/>
            <w:vMerge w:val="restart"/>
            <w:shd w:val="clear" w:color="auto" w:fill="auto"/>
            <w:vAlign w:val="center"/>
            <w:hideMark/>
          </w:tcPr>
          <w:p w14:paraId="6163545D" w14:textId="77777777" w:rsidR="001B1C81" w:rsidRPr="001665D2" w:rsidRDefault="001B1C81" w:rsidP="00796F11">
            <w:pPr>
              <w:jc w:val="center"/>
              <w:rPr>
                <w:szCs w:val="24"/>
                <w:lang w:eastAsia="lt-LT"/>
              </w:rPr>
            </w:pPr>
            <w:r w:rsidRPr="001665D2">
              <w:rPr>
                <w:szCs w:val="24"/>
                <w:lang w:eastAsia="lt-LT"/>
              </w:rPr>
              <w:t>Objekto pavadinimas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  <w:hideMark/>
          </w:tcPr>
          <w:p w14:paraId="3AA86D8B" w14:textId="61E6E480" w:rsidR="001B1C81" w:rsidRPr="001665D2" w:rsidRDefault="001B1C81" w:rsidP="00796F11">
            <w:pPr>
              <w:jc w:val="center"/>
              <w:rPr>
                <w:szCs w:val="24"/>
                <w:lang w:eastAsia="lt-LT"/>
              </w:rPr>
            </w:pPr>
            <w:r w:rsidRPr="001665D2">
              <w:rPr>
                <w:szCs w:val="24"/>
                <w:lang w:eastAsia="lt-LT"/>
              </w:rPr>
              <w:t>Finansavimo šaltinis</w:t>
            </w:r>
          </w:p>
        </w:tc>
        <w:tc>
          <w:tcPr>
            <w:tcW w:w="1076" w:type="dxa"/>
            <w:vMerge w:val="restart"/>
            <w:shd w:val="clear" w:color="auto" w:fill="auto"/>
            <w:hideMark/>
          </w:tcPr>
          <w:p w14:paraId="30D4D4EC" w14:textId="5DD17137" w:rsidR="001B1C81" w:rsidRPr="001665D2" w:rsidRDefault="001B1C81" w:rsidP="00796F1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</w:t>
            </w:r>
            <w:r w:rsidRPr="001665D2">
              <w:rPr>
                <w:szCs w:val="24"/>
                <w:lang w:eastAsia="lt-LT"/>
              </w:rPr>
              <w:t xml:space="preserve">bjekto vertė, </w:t>
            </w:r>
          </w:p>
          <w:p w14:paraId="6FF9361A" w14:textId="77777777" w:rsidR="001B1C81" w:rsidRPr="001665D2" w:rsidRDefault="001B1C81" w:rsidP="00796F11">
            <w:pPr>
              <w:jc w:val="center"/>
              <w:rPr>
                <w:szCs w:val="24"/>
                <w:lang w:eastAsia="lt-LT"/>
              </w:rPr>
            </w:pPr>
            <w:r w:rsidRPr="001665D2">
              <w:rPr>
                <w:szCs w:val="24"/>
                <w:lang w:eastAsia="lt-LT"/>
              </w:rPr>
              <w:t>tūkst. €</w:t>
            </w:r>
          </w:p>
        </w:tc>
        <w:tc>
          <w:tcPr>
            <w:tcW w:w="2152" w:type="dxa"/>
            <w:gridSpan w:val="2"/>
            <w:shd w:val="clear" w:color="auto" w:fill="auto"/>
            <w:hideMark/>
          </w:tcPr>
          <w:p w14:paraId="469D7184" w14:textId="77777777" w:rsidR="001B1C81" w:rsidRPr="001665D2" w:rsidRDefault="001B1C81" w:rsidP="00796F11">
            <w:pPr>
              <w:jc w:val="center"/>
              <w:rPr>
                <w:szCs w:val="24"/>
                <w:lang w:eastAsia="lt-LT"/>
              </w:rPr>
            </w:pPr>
            <w:r w:rsidRPr="001665D2">
              <w:rPr>
                <w:szCs w:val="24"/>
                <w:lang w:eastAsia="lt-LT"/>
              </w:rPr>
              <w:t>Investicijos, tūkst. €</w:t>
            </w:r>
          </w:p>
        </w:tc>
        <w:tc>
          <w:tcPr>
            <w:tcW w:w="4035" w:type="dxa"/>
            <w:vMerge w:val="restart"/>
            <w:shd w:val="clear" w:color="auto" w:fill="auto"/>
            <w:vAlign w:val="center"/>
            <w:hideMark/>
          </w:tcPr>
          <w:p w14:paraId="2118A85A" w14:textId="77777777" w:rsidR="001B1C81" w:rsidRPr="001665D2" w:rsidRDefault="001B1C81" w:rsidP="00796F11">
            <w:pPr>
              <w:jc w:val="center"/>
              <w:rPr>
                <w:szCs w:val="24"/>
                <w:lang w:eastAsia="lt-LT"/>
              </w:rPr>
            </w:pPr>
            <w:r w:rsidRPr="001665D2">
              <w:rPr>
                <w:szCs w:val="24"/>
                <w:lang w:eastAsia="lt-LT"/>
              </w:rPr>
              <w:t>Trumpa objekto charakteristika</w:t>
            </w:r>
          </w:p>
        </w:tc>
      </w:tr>
      <w:tr w:rsidR="001B1C81" w:rsidRPr="001665D2" w14:paraId="10599C25" w14:textId="77777777" w:rsidTr="00DB3FE6">
        <w:trPr>
          <w:trHeight w:val="511"/>
          <w:jc w:val="center"/>
        </w:trPr>
        <w:tc>
          <w:tcPr>
            <w:tcW w:w="805" w:type="dxa"/>
            <w:vMerge/>
            <w:vAlign w:val="center"/>
            <w:hideMark/>
          </w:tcPr>
          <w:p w14:paraId="3DE54C21" w14:textId="77777777" w:rsidR="001B1C81" w:rsidRPr="001665D2" w:rsidRDefault="001B1C81" w:rsidP="00796F11">
            <w:pPr>
              <w:rPr>
                <w:szCs w:val="24"/>
                <w:lang w:eastAsia="lt-LT"/>
              </w:rPr>
            </w:pPr>
          </w:p>
        </w:tc>
        <w:tc>
          <w:tcPr>
            <w:tcW w:w="4043" w:type="dxa"/>
            <w:vMerge/>
            <w:vAlign w:val="center"/>
            <w:hideMark/>
          </w:tcPr>
          <w:p w14:paraId="20A655B2" w14:textId="77777777" w:rsidR="001B1C81" w:rsidRPr="001665D2" w:rsidRDefault="001B1C81" w:rsidP="00796F11">
            <w:pPr>
              <w:rPr>
                <w:szCs w:val="24"/>
                <w:lang w:eastAsia="lt-LT"/>
              </w:rPr>
            </w:pPr>
          </w:p>
        </w:tc>
        <w:tc>
          <w:tcPr>
            <w:tcW w:w="1776" w:type="dxa"/>
            <w:vMerge/>
            <w:vAlign w:val="center"/>
            <w:hideMark/>
          </w:tcPr>
          <w:p w14:paraId="283260FC" w14:textId="77777777" w:rsidR="001B1C81" w:rsidRPr="001665D2" w:rsidRDefault="001B1C81" w:rsidP="00796F11">
            <w:pPr>
              <w:rPr>
                <w:szCs w:val="24"/>
                <w:lang w:eastAsia="lt-LT"/>
              </w:rPr>
            </w:pPr>
          </w:p>
        </w:tc>
        <w:tc>
          <w:tcPr>
            <w:tcW w:w="1076" w:type="dxa"/>
            <w:vMerge/>
            <w:shd w:val="clear" w:color="auto" w:fill="auto"/>
            <w:hideMark/>
          </w:tcPr>
          <w:p w14:paraId="2FBF7CCA" w14:textId="77777777" w:rsidR="001B1C81" w:rsidRPr="001665D2" w:rsidRDefault="001B1C81" w:rsidP="00796F1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C69C77B" w14:textId="05A4DDDB" w:rsidR="001B1C81" w:rsidRPr="001665D2" w:rsidRDefault="001B1C81" w:rsidP="00796F11">
            <w:pPr>
              <w:jc w:val="center"/>
              <w:rPr>
                <w:szCs w:val="24"/>
                <w:lang w:eastAsia="lt-LT"/>
              </w:rPr>
            </w:pPr>
            <w:r w:rsidRPr="001665D2">
              <w:rPr>
                <w:szCs w:val="24"/>
                <w:lang w:eastAsia="lt-LT"/>
              </w:rPr>
              <w:t>202</w:t>
            </w:r>
            <w:r>
              <w:rPr>
                <w:szCs w:val="24"/>
                <w:lang w:eastAsia="lt-LT"/>
              </w:rPr>
              <w:t>2</w:t>
            </w:r>
            <w:r w:rsidRPr="001665D2">
              <w:rPr>
                <w:szCs w:val="24"/>
                <w:lang w:eastAsia="lt-LT"/>
              </w:rPr>
              <w:t xml:space="preserve"> m.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17F5C693" w14:textId="1C94DC88" w:rsidR="001B1C81" w:rsidRPr="001665D2" w:rsidRDefault="001B1C81" w:rsidP="00796F11">
            <w:pPr>
              <w:jc w:val="center"/>
              <w:rPr>
                <w:szCs w:val="24"/>
                <w:lang w:eastAsia="lt-LT"/>
              </w:rPr>
            </w:pPr>
            <w:r w:rsidRPr="001665D2">
              <w:rPr>
                <w:szCs w:val="24"/>
                <w:lang w:eastAsia="lt-LT"/>
              </w:rPr>
              <w:t>202</w:t>
            </w:r>
            <w:r>
              <w:rPr>
                <w:szCs w:val="24"/>
                <w:lang w:eastAsia="lt-LT"/>
              </w:rPr>
              <w:t>3</w:t>
            </w:r>
            <w:r w:rsidRPr="001665D2">
              <w:rPr>
                <w:szCs w:val="24"/>
                <w:lang w:eastAsia="lt-LT"/>
              </w:rPr>
              <w:t xml:space="preserve"> m.</w:t>
            </w:r>
          </w:p>
        </w:tc>
        <w:tc>
          <w:tcPr>
            <w:tcW w:w="4035" w:type="dxa"/>
            <w:vMerge/>
            <w:vAlign w:val="center"/>
            <w:hideMark/>
          </w:tcPr>
          <w:p w14:paraId="4ACFA668" w14:textId="77777777" w:rsidR="001B1C81" w:rsidRPr="001665D2" w:rsidRDefault="001B1C81" w:rsidP="00796F11">
            <w:pPr>
              <w:rPr>
                <w:szCs w:val="24"/>
                <w:lang w:eastAsia="lt-LT"/>
              </w:rPr>
            </w:pPr>
          </w:p>
        </w:tc>
      </w:tr>
      <w:tr w:rsidR="00DB3FE6" w:rsidRPr="001665D2" w14:paraId="6F2AE2F1" w14:textId="77777777" w:rsidTr="00DB3FE6">
        <w:trPr>
          <w:trHeight w:val="698"/>
          <w:jc w:val="center"/>
        </w:trPr>
        <w:tc>
          <w:tcPr>
            <w:tcW w:w="805" w:type="dxa"/>
            <w:shd w:val="clear" w:color="auto" w:fill="auto"/>
            <w:vAlign w:val="center"/>
            <w:hideMark/>
          </w:tcPr>
          <w:p w14:paraId="5E89911F" w14:textId="53F4204A" w:rsidR="00DB3FE6" w:rsidRPr="001665D2" w:rsidRDefault="00DB3FE6" w:rsidP="00DB3FE6">
            <w:pPr>
              <w:jc w:val="center"/>
              <w:rPr>
                <w:szCs w:val="24"/>
                <w:lang w:eastAsia="lt-LT"/>
              </w:rPr>
            </w:pPr>
            <w:r w:rsidRPr="001665D2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5E912C66" w14:textId="2595BEDB" w:rsidR="00DB3FE6" w:rsidRPr="001665D2" w:rsidRDefault="00DB3FE6" w:rsidP="00DB3FE6">
            <w:pPr>
              <w:rPr>
                <w:color w:val="000000"/>
                <w:szCs w:val="24"/>
                <w:lang w:eastAsia="lt-LT"/>
              </w:rPr>
            </w:pPr>
            <w:r w:rsidRPr="00431DB0">
              <w:rPr>
                <w:color w:val="000000"/>
                <w:szCs w:val="24"/>
                <w:lang w:eastAsia="lt-LT"/>
              </w:rPr>
              <w:t>Vandens šildymo katilo su kondensaciniu ekonomaizeriu ir kaminu statyba Panevėžio elektrinės katilinėje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14:paraId="098E3C2A" w14:textId="77777777" w:rsidR="00DB3FE6" w:rsidRPr="001B1C81" w:rsidRDefault="00DB3FE6" w:rsidP="00DB3FE6">
            <w:pPr>
              <w:jc w:val="center"/>
              <w:rPr>
                <w:szCs w:val="24"/>
                <w:lang w:eastAsia="lt-LT"/>
              </w:rPr>
            </w:pPr>
            <w:r w:rsidRPr="001B1C81">
              <w:rPr>
                <w:szCs w:val="24"/>
                <w:lang w:eastAsia="lt-LT"/>
              </w:rPr>
              <w:t>23 % KKP</w:t>
            </w:r>
          </w:p>
          <w:p w14:paraId="65DF06D9" w14:textId="30A6C7D0" w:rsidR="00DB3FE6" w:rsidRPr="001665D2" w:rsidRDefault="00DB3FE6" w:rsidP="00DB3FE6">
            <w:pPr>
              <w:jc w:val="center"/>
              <w:rPr>
                <w:szCs w:val="24"/>
                <w:lang w:eastAsia="lt-LT"/>
              </w:rPr>
            </w:pPr>
            <w:r w:rsidRPr="001B1C81">
              <w:rPr>
                <w:szCs w:val="24"/>
                <w:lang w:eastAsia="lt-LT"/>
              </w:rPr>
              <w:t>77 % PE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816A8EC" w14:textId="70561A26" w:rsidR="00DB3FE6" w:rsidRPr="001665D2" w:rsidRDefault="00DB3FE6" w:rsidP="00DB3F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70EE1">
              <w:t>1385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EDC6500" w14:textId="3236243C" w:rsidR="00DB3FE6" w:rsidRPr="001665D2" w:rsidRDefault="00DB3FE6" w:rsidP="00DB3F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70EE1">
              <w:t>1315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037B37B" w14:textId="6218D229" w:rsidR="00DB3FE6" w:rsidRPr="001665D2" w:rsidRDefault="00DB3FE6" w:rsidP="00DB3F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70EE1">
              <w:t>70</w:t>
            </w:r>
          </w:p>
        </w:tc>
        <w:tc>
          <w:tcPr>
            <w:tcW w:w="4035" w:type="dxa"/>
            <w:shd w:val="clear" w:color="auto" w:fill="auto"/>
            <w:vAlign w:val="center"/>
            <w:hideMark/>
          </w:tcPr>
          <w:p w14:paraId="33ED4E40" w14:textId="2B4AFDDB" w:rsidR="00DB3FE6" w:rsidRPr="001665D2" w:rsidRDefault="00DB3FE6" w:rsidP="00DB3FE6">
            <w:pPr>
              <w:rPr>
                <w:color w:val="000000"/>
                <w:szCs w:val="24"/>
                <w:lang w:eastAsia="lt-LT"/>
              </w:rPr>
            </w:pPr>
            <w:r w:rsidRPr="001B1C81">
              <w:rPr>
                <w:color w:val="000000"/>
                <w:szCs w:val="24"/>
                <w:lang w:eastAsia="lt-LT"/>
              </w:rPr>
              <w:t>13 MW VŠK Nr.</w:t>
            </w:r>
            <w:r w:rsidR="006D6B17">
              <w:rPr>
                <w:color w:val="000000"/>
                <w:szCs w:val="24"/>
                <w:lang w:eastAsia="lt-LT"/>
              </w:rPr>
              <w:t xml:space="preserve"> </w:t>
            </w:r>
            <w:r w:rsidRPr="001B1C81">
              <w:rPr>
                <w:color w:val="000000"/>
                <w:szCs w:val="24"/>
                <w:lang w:eastAsia="lt-LT"/>
              </w:rPr>
              <w:t>2 su 2 MW KE Nr.</w:t>
            </w:r>
            <w:r w:rsidR="006D6B17">
              <w:rPr>
                <w:color w:val="000000"/>
                <w:szCs w:val="24"/>
                <w:lang w:eastAsia="lt-LT"/>
              </w:rPr>
              <w:t xml:space="preserve"> </w:t>
            </w:r>
            <w:r w:rsidRPr="001B1C81">
              <w:rPr>
                <w:color w:val="000000"/>
                <w:szCs w:val="24"/>
                <w:lang w:eastAsia="lt-LT"/>
              </w:rPr>
              <w:t>2</w:t>
            </w:r>
            <w:r>
              <w:rPr>
                <w:color w:val="000000"/>
                <w:szCs w:val="24"/>
                <w:lang w:eastAsia="lt-LT"/>
              </w:rPr>
              <w:t xml:space="preserve">; </w:t>
            </w:r>
            <w:r w:rsidRPr="001B1C81">
              <w:rPr>
                <w:color w:val="000000"/>
                <w:szCs w:val="24"/>
                <w:lang w:eastAsia="lt-LT"/>
              </w:rPr>
              <w:t>kuras – gamtinės dujos</w:t>
            </w:r>
          </w:p>
        </w:tc>
      </w:tr>
      <w:tr w:rsidR="00DB3FE6" w:rsidRPr="001665D2" w14:paraId="1B291DBC" w14:textId="77777777" w:rsidTr="00DB3FE6">
        <w:trPr>
          <w:trHeight w:val="501"/>
          <w:jc w:val="center"/>
        </w:trPr>
        <w:tc>
          <w:tcPr>
            <w:tcW w:w="4848" w:type="dxa"/>
            <w:gridSpan w:val="2"/>
            <w:shd w:val="clear" w:color="auto" w:fill="auto"/>
            <w:vAlign w:val="center"/>
          </w:tcPr>
          <w:p w14:paraId="79B38FDA" w14:textId="398E33F2" w:rsidR="00DB3FE6" w:rsidRPr="00431DB0" w:rsidRDefault="006D6B17" w:rsidP="00DB3FE6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to</w:t>
            </w:r>
            <w:r w:rsidR="00DB3FE6">
              <w:rPr>
                <w:color w:val="000000"/>
                <w:szCs w:val="24"/>
                <w:lang w:eastAsia="lt-LT"/>
              </w:rPr>
              <w:t xml:space="preserve"> skaiči</w:t>
            </w:r>
            <w:r>
              <w:rPr>
                <w:color w:val="000000"/>
                <w:szCs w:val="24"/>
                <w:lang w:eastAsia="lt-LT"/>
              </w:rPr>
              <w:t>a</w:t>
            </w:r>
            <w:r w:rsidR="00DB3FE6">
              <w:rPr>
                <w:color w:val="000000"/>
                <w:szCs w:val="24"/>
                <w:lang w:eastAsia="lt-LT"/>
              </w:rPr>
              <w:t>u</w:t>
            </w:r>
            <w:r>
              <w:rPr>
                <w:color w:val="000000"/>
                <w:szCs w:val="24"/>
                <w:lang w:eastAsia="lt-LT"/>
              </w:rPr>
              <w:t>s</w:t>
            </w:r>
            <w:r w:rsidR="00DB3FE6">
              <w:rPr>
                <w:color w:val="000000"/>
                <w:szCs w:val="24"/>
                <w:lang w:eastAsia="lt-LT"/>
              </w:rPr>
              <w:t xml:space="preserve"> PE lėšos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8A29434" w14:textId="77777777" w:rsidR="00DB3FE6" w:rsidRPr="001B1C81" w:rsidRDefault="00DB3FE6" w:rsidP="00DB3FE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101C9265" w14:textId="4C0A794B" w:rsidR="00DB3FE6" w:rsidRPr="001665D2" w:rsidRDefault="00DB3FE6" w:rsidP="00DB3F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77E3E">
              <w:t>1067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328D7C7" w14:textId="48DC18AC" w:rsidR="00DB3FE6" w:rsidRPr="001665D2" w:rsidRDefault="00DB3FE6" w:rsidP="00DB3F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77E3E">
              <w:t>1013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0EAB1C7" w14:textId="3EAB63F0" w:rsidR="00DB3FE6" w:rsidRPr="001665D2" w:rsidRDefault="00DB3FE6" w:rsidP="00DB3FE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77E3E">
              <w:t>54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06B2F9E3" w14:textId="77777777" w:rsidR="00DB3FE6" w:rsidRPr="001B1C81" w:rsidRDefault="00DB3FE6" w:rsidP="00DB3FE6">
            <w:pPr>
              <w:rPr>
                <w:color w:val="000000"/>
                <w:szCs w:val="24"/>
                <w:lang w:eastAsia="lt-LT"/>
              </w:rPr>
            </w:pPr>
          </w:p>
        </w:tc>
      </w:tr>
    </w:tbl>
    <w:p w14:paraId="5E91311E" w14:textId="77777777" w:rsidR="00360930" w:rsidRPr="00B93BA1" w:rsidRDefault="00360930" w:rsidP="00360930">
      <w:pPr>
        <w:tabs>
          <w:tab w:val="left" w:pos="10305"/>
        </w:tabs>
        <w:ind w:firstLine="851"/>
        <w:rPr>
          <w:sz w:val="10"/>
          <w:szCs w:val="24"/>
          <w:lang w:eastAsia="lt-LT"/>
        </w:rPr>
      </w:pPr>
    </w:p>
    <w:p w14:paraId="520EDB0C" w14:textId="7EDBBA72" w:rsidR="00932353" w:rsidRDefault="00360930" w:rsidP="00DB3FE6">
      <w:pPr>
        <w:ind w:firstLine="851"/>
        <w:jc w:val="both"/>
        <w:rPr>
          <w:szCs w:val="24"/>
        </w:rPr>
      </w:pPr>
      <w:r w:rsidRPr="001665D2">
        <w:rPr>
          <w:color w:val="000000"/>
          <w:szCs w:val="24"/>
          <w:lang w:eastAsia="lt-LT"/>
        </w:rPr>
        <w:t xml:space="preserve">Trumpiniai: </w:t>
      </w:r>
      <w:r w:rsidR="001B1C81">
        <w:rPr>
          <w:color w:val="000000"/>
          <w:szCs w:val="24"/>
          <w:lang w:eastAsia="lt-LT"/>
        </w:rPr>
        <w:t>KKP</w:t>
      </w:r>
      <w:r w:rsidRPr="001665D2">
        <w:rPr>
          <w:color w:val="000000"/>
          <w:szCs w:val="24"/>
          <w:lang w:eastAsia="lt-LT"/>
        </w:rPr>
        <w:t xml:space="preserve"> – </w:t>
      </w:r>
      <w:r w:rsidR="001B1C81" w:rsidRPr="001B1C81">
        <w:rPr>
          <w:color w:val="000000"/>
          <w:szCs w:val="24"/>
          <w:lang w:eastAsia="lt-LT"/>
        </w:rPr>
        <w:t>Klimato kaitos programos lėšos</w:t>
      </w:r>
      <w:r w:rsidRPr="001665D2">
        <w:rPr>
          <w:color w:val="000000"/>
          <w:szCs w:val="24"/>
          <w:lang w:eastAsia="lt-LT"/>
        </w:rPr>
        <w:t>; PE – AB „Panevėžio energija“ lėšos</w:t>
      </w:r>
      <w:r w:rsidR="00DB3FE6">
        <w:rPr>
          <w:color w:val="000000"/>
          <w:szCs w:val="24"/>
          <w:lang w:eastAsia="lt-LT"/>
        </w:rPr>
        <w:t xml:space="preserve">; </w:t>
      </w:r>
      <w:r w:rsidRPr="001665D2">
        <w:rPr>
          <w:szCs w:val="24"/>
        </w:rPr>
        <w:t>MW –</w:t>
      </w:r>
      <w:r w:rsidR="006D6B17">
        <w:rPr>
          <w:szCs w:val="24"/>
        </w:rPr>
        <w:t xml:space="preserve"> </w:t>
      </w:r>
      <w:r w:rsidRPr="001665D2">
        <w:rPr>
          <w:szCs w:val="24"/>
        </w:rPr>
        <w:t>megavat</w:t>
      </w:r>
      <w:r w:rsidR="00DB3FE6">
        <w:rPr>
          <w:szCs w:val="24"/>
        </w:rPr>
        <w:t>ai</w:t>
      </w:r>
      <w:r w:rsidR="0064173A">
        <w:rPr>
          <w:szCs w:val="24"/>
        </w:rPr>
        <w:t xml:space="preserve"> (šiluminės galios mato vnt.)</w:t>
      </w:r>
      <w:r w:rsidRPr="001665D2">
        <w:rPr>
          <w:szCs w:val="24"/>
        </w:rPr>
        <w:t>;</w:t>
      </w:r>
    </w:p>
    <w:p w14:paraId="2C5F96EB" w14:textId="26C4416E" w:rsidR="00360930" w:rsidRPr="001665D2" w:rsidRDefault="00DB3FE6" w:rsidP="00DB3FE6">
      <w:pPr>
        <w:ind w:firstLine="851"/>
        <w:jc w:val="both"/>
        <w:rPr>
          <w:szCs w:val="24"/>
        </w:rPr>
      </w:pPr>
      <w:r>
        <w:rPr>
          <w:szCs w:val="24"/>
        </w:rPr>
        <w:t>VŠK</w:t>
      </w:r>
      <w:r w:rsidR="00360930" w:rsidRPr="001665D2">
        <w:rPr>
          <w:szCs w:val="24"/>
        </w:rPr>
        <w:t xml:space="preserve"> – </w:t>
      </w:r>
      <w:r w:rsidR="0064173A">
        <w:rPr>
          <w:szCs w:val="24"/>
        </w:rPr>
        <w:t>vandens šildymo</w:t>
      </w:r>
      <w:r w:rsidR="00360930" w:rsidRPr="001665D2">
        <w:rPr>
          <w:szCs w:val="24"/>
        </w:rPr>
        <w:t xml:space="preserve"> katilas; KE –</w:t>
      </w:r>
      <w:r w:rsidR="0064173A">
        <w:rPr>
          <w:szCs w:val="24"/>
        </w:rPr>
        <w:t xml:space="preserve"> </w:t>
      </w:r>
      <w:r w:rsidR="00360930" w:rsidRPr="001665D2">
        <w:rPr>
          <w:szCs w:val="24"/>
        </w:rPr>
        <w:t>kondensacinis ekonomaizeris.</w:t>
      </w:r>
    </w:p>
    <w:p w14:paraId="1B8DE53A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626C08AA" w14:textId="658EA28A" w:rsidR="00360930" w:rsidRDefault="00717834" w:rsidP="00717834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</w:t>
      </w:r>
    </w:p>
    <w:p w14:paraId="2A3A316D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730E4EB5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p w14:paraId="0255EA9B" w14:textId="77777777" w:rsidR="00360930" w:rsidRDefault="00360930" w:rsidP="009A7740">
      <w:pPr>
        <w:ind w:left="10206"/>
        <w:rPr>
          <w:color w:val="000000"/>
          <w:szCs w:val="24"/>
          <w:lang w:eastAsia="lt-LT"/>
        </w:rPr>
      </w:pPr>
    </w:p>
    <w:sectPr w:rsidR="00360930" w:rsidSect="00443368">
      <w:headerReference w:type="default" r:id="rId8"/>
      <w:pgSz w:w="16840" w:h="11907" w:orient="landscape" w:code="9"/>
      <w:pgMar w:top="1701" w:right="1134" w:bottom="567" w:left="1134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EF0FB" w14:textId="77777777" w:rsidR="00C419B9" w:rsidRDefault="00C419B9">
      <w:r>
        <w:separator/>
      </w:r>
    </w:p>
  </w:endnote>
  <w:endnote w:type="continuationSeparator" w:id="0">
    <w:p w14:paraId="33ACB285" w14:textId="77777777" w:rsidR="00C419B9" w:rsidRDefault="00C4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EE7A3" w14:textId="77777777" w:rsidR="00C419B9" w:rsidRDefault="00C419B9">
      <w:r>
        <w:separator/>
      </w:r>
    </w:p>
  </w:footnote>
  <w:footnote w:type="continuationSeparator" w:id="0">
    <w:p w14:paraId="73430783" w14:textId="77777777" w:rsidR="00C419B9" w:rsidRDefault="00C41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56580" w14:textId="77777777" w:rsidR="00221418" w:rsidRDefault="00221418" w:rsidP="00FB3113">
    <w:pPr>
      <w:pStyle w:val="Antrats"/>
      <w:tabs>
        <w:tab w:val="left" w:pos="7050"/>
        <w:tab w:val="center" w:pos="728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016C2">
      <w:rPr>
        <w:noProof/>
      </w:rPr>
      <w:t>2</w:t>
    </w:r>
    <w:r>
      <w:fldChar w:fldCharType="end"/>
    </w:r>
  </w:p>
  <w:p w14:paraId="17222AC9" w14:textId="77777777" w:rsidR="00E41D67" w:rsidRDefault="00E41D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D261A"/>
    <w:multiLevelType w:val="multilevel"/>
    <w:tmpl w:val="57B2D25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1DD4"/>
    <w:rsid w:val="000C50EB"/>
    <w:rsid w:val="000E5933"/>
    <w:rsid w:val="000E7131"/>
    <w:rsid w:val="000F38E5"/>
    <w:rsid w:val="00101F07"/>
    <w:rsid w:val="00124B60"/>
    <w:rsid w:val="00130FD4"/>
    <w:rsid w:val="00132ABE"/>
    <w:rsid w:val="001439C4"/>
    <w:rsid w:val="00153B94"/>
    <w:rsid w:val="001665D2"/>
    <w:rsid w:val="001B1C81"/>
    <w:rsid w:val="001B1FE3"/>
    <w:rsid w:val="001D1AC1"/>
    <w:rsid w:val="001D3CB6"/>
    <w:rsid w:val="001E4DFD"/>
    <w:rsid w:val="001F5699"/>
    <w:rsid w:val="001F7914"/>
    <w:rsid w:val="0020204A"/>
    <w:rsid w:val="00206FC7"/>
    <w:rsid w:val="00221418"/>
    <w:rsid w:val="00222140"/>
    <w:rsid w:val="002301D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35C1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0930"/>
    <w:rsid w:val="00392558"/>
    <w:rsid w:val="0039707D"/>
    <w:rsid w:val="003971A5"/>
    <w:rsid w:val="003A3559"/>
    <w:rsid w:val="003B3A5A"/>
    <w:rsid w:val="003B6E85"/>
    <w:rsid w:val="003D113C"/>
    <w:rsid w:val="003D596F"/>
    <w:rsid w:val="003D6535"/>
    <w:rsid w:val="003E4D38"/>
    <w:rsid w:val="003E58F0"/>
    <w:rsid w:val="003F116F"/>
    <w:rsid w:val="003F3684"/>
    <w:rsid w:val="004014AB"/>
    <w:rsid w:val="004100D4"/>
    <w:rsid w:val="00410D03"/>
    <w:rsid w:val="00420850"/>
    <w:rsid w:val="00421D43"/>
    <w:rsid w:val="00423D30"/>
    <w:rsid w:val="00431DB0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2304"/>
    <w:rsid w:val="005166E3"/>
    <w:rsid w:val="0052387D"/>
    <w:rsid w:val="00524D2D"/>
    <w:rsid w:val="00533646"/>
    <w:rsid w:val="00562BCD"/>
    <w:rsid w:val="00566FC8"/>
    <w:rsid w:val="00567542"/>
    <w:rsid w:val="00571BF3"/>
    <w:rsid w:val="00582CF4"/>
    <w:rsid w:val="00584C4D"/>
    <w:rsid w:val="00594EFB"/>
    <w:rsid w:val="00595F80"/>
    <w:rsid w:val="005B1469"/>
    <w:rsid w:val="005B727C"/>
    <w:rsid w:val="005C41AC"/>
    <w:rsid w:val="005C605B"/>
    <w:rsid w:val="005F44E3"/>
    <w:rsid w:val="005F6353"/>
    <w:rsid w:val="006016C2"/>
    <w:rsid w:val="006035EF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173A"/>
    <w:rsid w:val="00655408"/>
    <w:rsid w:val="00655E6A"/>
    <w:rsid w:val="00662FB1"/>
    <w:rsid w:val="0068030A"/>
    <w:rsid w:val="006A4D99"/>
    <w:rsid w:val="006B0BC0"/>
    <w:rsid w:val="006D107B"/>
    <w:rsid w:val="006D1745"/>
    <w:rsid w:val="006D6344"/>
    <w:rsid w:val="006D6B17"/>
    <w:rsid w:val="006D7A59"/>
    <w:rsid w:val="00701945"/>
    <w:rsid w:val="007129E5"/>
    <w:rsid w:val="00714E95"/>
    <w:rsid w:val="00717834"/>
    <w:rsid w:val="00727DA0"/>
    <w:rsid w:val="00740946"/>
    <w:rsid w:val="00743B7D"/>
    <w:rsid w:val="007452C6"/>
    <w:rsid w:val="0077194F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3AB3"/>
    <w:rsid w:val="00850E52"/>
    <w:rsid w:val="00851981"/>
    <w:rsid w:val="008536EC"/>
    <w:rsid w:val="008608CB"/>
    <w:rsid w:val="0086111D"/>
    <w:rsid w:val="00864111"/>
    <w:rsid w:val="0087093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223AA"/>
    <w:rsid w:val="00931ACB"/>
    <w:rsid w:val="00932353"/>
    <w:rsid w:val="00942B11"/>
    <w:rsid w:val="00956EFA"/>
    <w:rsid w:val="00967C79"/>
    <w:rsid w:val="00976276"/>
    <w:rsid w:val="00983960"/>
    <w:rsid w:val="0099046B"/>
    <w:rsid w:val="00990645"/>
    <w:rsid w:val="009A4733"/>
    <w:rsid w:val="009A7740"/>
    <w:rsid w:val="009B50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6CEE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CE0"/>
    <w:rsid w:val="00AD3E4E"/>
    <w:rsid w:val="00AD59F9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67C7C"/>
    <w:rsid w:val="00B768CD"/>
    <w:rsid w:val="00B83E18"/>
    <w:rsid w:val="00B92EBF"/>
    <w:rsid w:val="00BA458B"/>
    <w:rsid w:val="00BB0318"/>
    <w:rsid w:val="00BB130F"/>
    <w:rsid w:val="00BB19C7"/>
    <w:rsid w:val="00BB6886"/>
    <w:rsid w:val="00BD5C3A"/>
    <w:rsid w:val="00BE4566"/>
    <w:rsid w:val="00BF0150"/>
    <w:rsid w:val="00BF06D7"/>
    <w:rsid w:val="00BF0A1B"/>
    <w:rsid w:val="00C008EA"/>
    <w:rsid w:val="00C13EA5"/>
    <w:rsid w:val="00C14F8B"/>
    <w:rsid w:val="00C30955"/>
    <w:rsid w:val="00C40FD3"/>
    <w:rsid w:val="00C419B9"/>
    <w:rsid w:val="00C420AA"/>
    <w:rsid w:val="00C52416"/>
    <w:rsid w:val="00C64465"/>
    <w:rsid w:val="00C72861"/>
    <w:rsid w:val="00C72CB4"/>
    <w:rsid w:val="00C75F05"/>
    <w:rsid w:val="00C9091E"/>
    <w:rsid w:val="00C9544C"/>
    <w:rsid w:val="00CC23E4"/>
    <w:rsid w:val="00CC5B6A"/>
    <w:rsid w:val="00CD5CCA"/>
    <w:rsid w:val="00CE1671"/>
    <w:rsid w:val="00CE1C5C"/>
    <w:rsid w:val="00CE3720"/>
    <w:rsid w:val="00CF4026"/>
    <w:rsid w:val="00D16849"/>
    <w:rsid w:val="00D25AF1"/>
    <w:rsid w:val="00D25F2C"/>
    <w:rsid w:val="00D33742"/>
    <w:rsid w:val="00D43C4B"/>
    <w:rsid w:val="00D5433C"/>
    <w:rsid w:val="00D625ED"/>
    <w:rsid w:val="00D679FC"/>
    <w:rsid w:val="00D7678A"/>
    <w:rsid w:val="00DB3FE6"/>
    <w:rsid w:val="00DB5818"/>
    <w:rsid w:val="00DC75E0"/>
    <w:rsid w:val="00DD20B8"/>
    <w:rsid w:val="00DE0D95"/>
    <w:rsid w:val="00E00B4D"/>
    <w:rsid w:val="00E06C5E"/>
    <w:rsid w:val="00E21A77"/>
    <w:rsid w:val="00E34BFA"/>
    <w:rsid w:val="00E41D67"/>
    <w:rsid w:val="00E429EE"/>
    <w:rsid w:val="00E478F2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7C0"/>
    <w:rsid w:val="00F0681D"/>
    <w:rsid w:val="00F3111C"/>
    <w:rsid w:val="00F43577"/>
    <w:rsid w:val="00F43903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4D2D"/>
    <w:rsid w:val="00FD6215"/>
    <w:rsid w:val="00FD7127"/>
    <w:rsid w:val="00FE003B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229</Words>
  <Characters>1500</Characters>
  <Application>Microsoft Office Word</Application>
  <DocSecurity>4</DocSecurity>
  <Lines>12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2019-02-06T16:17:00Z</cp:lastPrinted>
  <dcterms:created xsi:type="dcterms:W3CDTF">2023-02-10T07:04:00Z</dcterms:created>
  <dcterms:modified xsi:type="dcterms:W3CDTF">2023-02-10T07:04:00Z</dcterms:modified>
</cp:coreProperties>
</file>