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97166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5AD2B129" wp14:editId="5FE3532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01466" w14:textId="77777777" w:rsidR="005C41AC" w:rsidRPr="005C41AC" w:rsidRDefault="005C41AC" w:rsidP="005C41AC">
      <w:pPr>
        <w:jc w:val="center"/>
        <w:rPr>
          <w:szCs w:val="24"/>
        </w:rPr>
      </w:pPr>
    </w:p>
    <w:p w14:paraId="051B4554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23F6ACE" w14:textId="54EB76C1" w:rsidR="005C41AC" w:rsidRDefault="005C41AC" w:rsidP="00571BF3">
      <w:pPr>
        <w:keepNext/>
        <w:jc w:val="center"/>
        <w:outlineLvl w:val="1"/>
      </w:pPr>
    </w:p>
    <w:p w14:paraId="6837A79F" w14:textId="77777777" w:rsidR="00D901CA" w:rsidRPr="005C41AC" w:rsidRDefault="00D901CA" w:rsidP="00571BF3">
      <w:pPr>
        <w:keepNext/>
        <w:jc w:val="center"/>
        <w:outlineLvl w:val="1"/>
      </w:pPr>
    </w:p>
    <w:p w14:paraId="1D4BCB3D" w14:textId="77777777" w:rsidR="0062551B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C6DC539" w14:textId="28D1460C" w:rsidR="00250160" w:rsidRPr="00250160" w:rsidRDefault="006127B2" w:rsidP="00250160">
      <w:pPr>
        <w:pStyle w:val="Antrat1"/>
      </w:pPr>
      <w:r w:rsidRPr="00250160">
        <w:t>DĖL</w:t>
      </w:r>
      <w:r w:rsidR="00E125E7" w:rsidRPr="00250160">
        <w:t xml:space="preserve"> </w:t>
      </w:r>
      <w:r w:rsidR="00250160" w:rsidRPr="00250160">
        <w:rPr>
          <w:szCs w:val="24"/>
        </w:rPr>
        <w:t>SAVIVALDYBĖS TARYBOS 2020 M. LAPKRIČIO 26 D. SPRENDIM</w:t>
      </w:r>
      <w:r w:rsidR="00932F91">
        <w:rPr>
          <w:szCs w:val="24"/>
        </w:rPr>
        <w:t>O</w:t>
      </w:r>
      <w:r w:rsidR="00250160" w:rsidRPr="00250160">
        <w:rPr>
          <w:szCs w:val="24"/>
        </w:rPr>
        <w:t xml:space="preserve"> NR. 1-347 </w:t>
      </w:r>
      <w:r w:rsidR="00932F91">
        <w:rPr>
          <w:bCs/>
          <w:szCs w:val="24"/>
        </w:rPr>
        <w:t>„DĖL</w:t>
      </w:r>
      <w:r w:rsidR="00932F91" w:rsidRPr="007E752F">
        <w:rPr>
          <w:bCs/>
          <w:szCs w:val="24"/>
        </w:rPr>
        <w:t xml:space="preserve"> PANEVĖŽIO</w:t>
      </w:r>
      <w:r w:rsidR="00932F91">
        <w:rPr>
          <w:szCs w:val="24"/>
        </w:rPr>
        <w:t xml:space="preserve"> MIESTO TERITORIJŲ IR GATVIŲ PRIEŽIŪROS IR TVARKYMO PASLAUGŲ TEIKIMO ĮKAINIŲ SĄRAŠO PATVIRTINIMO“</w:t>
      </w:r>
      <w:r w:rsidR="005F1CCD">
        <w:rPr>
          <w:szCs w:val="24"/>
        </w:rPr>
        <w:t xml:space="preserve"> PAKEITIMO</w:t>
      </w:r>
    </w:p>
    <w:p w14:paraId="3A33DBEC" w14:textId="77777777" w:rsidR="00920A48" w:rsidRPr="00E125E7" w:rsidRDefault="00920A48" w:rsidP="007A03A3">
      <w:pPr>
        <w:jc w:val="center"/>
      </w:pPr>
    </w:p>
    <w:p w14:paraId="7288B9C2" w14:textId="77777777" w:rsidR="0062551B" w:rsidRPr="00A562AA" w:rsidRDefault="00564714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="00DE0D95"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 w:rsidR="00DE0D95">
        <w:rPr>
          <w:rStyle w:val="Style3"/>
          <w:noProof/>
        </w:rPr>
        <w:t>2023 m. vasario 14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="00DE0D95">
        <w:instrText xml:space="preserve"> FORMTEXT </w:instrText>
      </w:r>
      <w:r>
        <w:fldChar w:fldCharType="separate"/>
      </w:r>
      <w:r w:rsidR="00DE0D95">
        <w:rPr>
          <w:noProof/>
        </w:rPr>
        <w:t>TSP-56</w:t>
      </w:r>
      <w:r>
        <w:fldChar w:fldCharType="end"/>
      </w:r>
      <w:bookmarkEnd w:id="1"/>
    </w:p>
    <w:p w14:paraId="024B3D3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B774211" w14:textId="3A2672FA" w:rsidR="0062551B" w:rsidRDefault="0062551B" w:rsidP="00571BF3">
      <w:pPr>
        <w:jc w:val="both"/>
      </w:pPr>
    </w:p>
    <w:p w14:paraId="7015B018" w14:textId="77777777" w:rsidR="00D901CA" w:rsidRDefault="00D901CA" w:rsidP="00571BF3">
      <w:pPr>
        <w:jc w:val="both"/>
      </w:pPr>
    </w:p>
    <w:p w14:paraId="492E41AC" w14:textId="77777777" w:rsidR="00E125E7" w:rsidRDefault="0062551B" w:rsidP="00D76234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E125E7" w:rsidRPr="00E125E7">
        <w:rPr>
          <w:szCs w:val="24"/>
        </w:rPr>
        <w:t xml:space="preserve"> </w:t>
      </w:r>
      <w:r w:rsidR="00E125E7" w:rsidRPr="00621815">
        <w:rPr>
          <w:szCs w:val="24"/>
        </w:rPr>
        <w:t>Lietuvos Respublikos vietos savivaldos įstatymo</w:t>
      </w:r>
      <w:r w:rsidR="00E125E7">
        <w:rPr>
          <w:szCs w:val="24"/>
        </w:rPr>
        <w:t xml:space="preserve"> </w:t>
      </w:r>
      <w:r w:rsidR="00250160">
        <w:rPr>
          <w:szCs w:val="24"/>
        </w:rPr>
        <w:t>18 straipsnio 1 dalimi,</w:t>
      </w:r>
      <w:r w:rsidR="00250160" w:rsidRPr="00621815">
        <w:rPr>
          <w:szCs w:val="24"/>
        </w:rPr>
        <w:t xml:space="preserve"> </w:t>
      </w:r>
      <w:r w:rsidR="00E125E7" w:rsidRPr="009E5CD8">
        <w:rPr>
          <w:szCs w:val="24"/>
        </w:rPr>
        <w:t xml:space="preserve">Panevėžio miesto savivaldybės taryba </w:t>
      </w:r>
      <w:r w:rsidR="00E125E7">
        <w:rPr>
          <w:szCs w:val="24"/>
        </w:rPr>
        <w:t xml:space="preserve"> </w:t>
      </w:r>
      <w:r w:rsidR="00E125E7" w:rsidRPr="009E5CD8">
        <w:rPr>
          <w:szCs w:val="24"/>
        </w:rPr>
        <w:t>n u s p r e n d ž i a:</w:t>
      </w:r>
    </w:p>
    <w:p w14:paraId="0E9A3682" w14:textId="19A26A09" w:rsidR="001908C3" w:rsidRDefault="003D7BA5" w:rsidP="00D7623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E125E7">
        <w:rPr>
          <w:szCs w:val="24"/>
        </w:rPr>
        <w:t>Pa</w:t>
      </w:r>
      <w:r w:rsidR="00250160">
        <w:rPr>
          <w:szCs w:val="24"/>
        </w:rPr>
        <w:t>keis</w:t>
      </w:r>
      <w:r w:rsidR="00E125E7">
        <w:rPr>
          <w:szCs w:val="24"/>
        </w:rPr>
        <w:t xml:space="preserve">ti </w:t>
      </w:r>
      <w:r w:rsidR="00932F91" w:rsidRPr="007E752F">
        <w:rPr>
          <w:bCs/>
          <w:szCs w:val="24"/>
        </w:rPr>
        <w:t>Panevėžio</w:t>
      </w:r>
      <w:r w:rsidR="00932F91">
        <w:rPr>
          <w:szCs w:val="24"/>
        </w:rPr>
        <w:t xml:space="preserve"> miesto teritorijų ir gatvių priežiūros ir tvarkymo paslaugų teikimo įkainių sąrašą, patvirtintą </w:t>
      </w:r>
      <w:r w:rsidR="00250160" w:rsidRPr="007E752F">
        <w:rPr>
          <w:bCs/>
          <w:szCs w:val="24"/>
        </w:rPr>
        <w:t>Panevėžio miesto savivaldybės tarybos</w:t>
      </w:r>
      <w:r w:rsidR="004D3CE3">
        <w:rPr>
          <w:bCs/>
          <w:szCs w:val="24"/>
        </w:rPr>
        <w:t xml:space="preserve"> 2020 m. lapkričio 26 d. sprendim</w:t>
      </w:r>
      <w:r w:rsidR="00AF5928">
        <w:rPr>
          <w:bCs/>
          <w:szCs w:val="24"/>
        </w:rPr>
        <w:t>u</w:t>
      </w:r>
      <w:r w:rsidR="004D3CE3">
        <w:rPr>
          <w:bCs/>
          <w:szCs w:val="24"/>
        </w:rPr>
        <w:t xml:space="preserve"> Nr. 1-347</w:t>
      </w:r>
      <w:r w:rsidR="00250160">
        <w:rPr>
          <w:bCs/>
          <w:szCs w:val="24"/>
        </w:rPr>
        <w:t xml:space="preserve"> „Dėl</w:t>
      </w:r>
      <w:r w:rsidR="00250160" w:rsidRPr="007E752F">
        <w:rPr>
          <w:bCs/>
          <w:szCs w:val="24"/>
        </w:rPr>
        <w:t xml:space="preserve"> Panevėžio</w:t>
      </w:r>
      <w:r w:rsidR="00250160">
        <w:rPr>
          <w:szCs w:val="24"/>
        </w:rPr>
        <w:t xml:space="preserve"> </w:t>
      </w:r>
      <w:r w:rsidR="00E125E7">
        <w:rPr>
          <w:szCs w:val="24"/>
        </w:rPr>
        <w:t xml:space="preserve">miesto </w:t>
      </w:r>
      <w:r w:rsidR="00920A48">
        <w:rPr>
          <w:szCs w:val="24"/>
        </w:rPr>
        <w:t xml:space="preserve">teritorijų </w:t>
      </w:r>
      <w:r w:rsidR="00C86422">
        <w:rPr>
          <w:szCs w:val="24"/>
        </w:rPr>
        <w:t xml:space="preserve">ir gatvių </w:t>
      </w:r>
      <w:r w:rsidR="00920A48">
        <w:rPr>
          <w:szCs w:val="24"/>
        </w:rPr>
        <w:t>priežiūros ir tvarkymo paslaugų teikimo įkaini</w:t>
      </w:r>
      <w:r w:rsidR="006D400D">
        <w:rPr>
          <w:szCs w:val="24"/>
        </w:rPr>
        <w:t>ų sąraš</w:t>
      </w:r>
      <w:r w:rsidR="00250160">
        <w:rPr>
          <w:szCs w:val="24"/>
        </w:rPr>
        <w:t>o patvirtinimo“</w:t>
      </w:r>
      <w:r w:rsidR="005F13C2">
        <w:rPr>
          <w:szCs w:val="24"/>
        </w:rPr>
        <w:t xml:space="preserve"> (</w:t>
      </w:r>
      <w:r w:rsidR="005F13C2">
        <w:rPr>
          <w:bCs/>
          <w:szCs w:val="24"/>
        </w:rPr>
        <w:t>2022 m. spalio 27 d. sprendimo Nr. 1-350 redakcija</w:t>
      </w:r>
      <w:r w:rsidR="005F13C2">
        <w:rPr>
          <w:szCs w:val="24"/>
        </w:rPr>
        <w:t>)</w:t>
      </w:r>
      <w:r w:rsidR="00474E1D">
        <w:rPr>
          <w:szCs w:val="24"/>
        </w:rPr>
        <w:t>, taip</w:t>
      </w:r>
      <w:r w:rsidR="00932F91">
        <w:rPr>
          <w:szCs w:val="24"/>
        </w:rPr>
        <w:t>:</w:t>
      </w:r>
    </w:p>
    <w:p w14:paraId="4D29D698" w14:textId="77777777" w:rsidR="002A3631" w:rsidRDefault="002A3631" w:rsidP="00D7623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1.1. pakeisti 3</w:t>
      </w:r>
      <w:r w:rsidR="004D3CE3">
        <w:rPr>
          <w:szCs w:val="24"/>
        </w:rPr>
        <w:t xml:space="preserve"> </w:t>
      </w:r>
      <w:r>
        <w:rPr>
          <w:szCs w:val="24"/>
        </w:rPr>
        <w:t>punk</w:t>
      </w:r>
      <w:r w:rsidR="004D3CE3">
        <w:rPr>
          <w:szCs w:val="24"/>
        </w:rPr>
        <w:t>to pavadinimą ir išdėstyti</w:t>
      </w:r>
      <w:r>
        <w:rPr>
          <w:szCs w:val="24"/>
        </w:rPr>
        <w:t xml:space="preserve"> </w:t>
      </w:r>
      <w:r w:rsidR="004D3CE3">
        <w:rPr>
          <w:szCs w:val="24"/>
        </w:rPr>
        <w:t>jį</w:t>
      </w:r>
      <w:r>
        <w:rPr>
          <w:szCs w:val="24"/>
        </w:rPr>
        <w:t xml:space="preserve"> taip:</w:t>
      </w:r>
    </w:p>
    <w:p w14:paraId="591A55FE" w14:textId="77777777" w:rsidR="004D3CE3" w:rsidRDefault="004D3CE3" w:rsidP="00D7623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„3. Žaliųjų plotų ir želdynų priežiūra“;</w:t>
      </w:r>
    </w:p>
    <w:p w14:paraId="6261C3C5" w14:textId="3F04B401" w:rsidR="004D3CE3" w:rsidRDefault="004D3CE3" w:rsidP="00D7623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1.2. papildyti 3 punktą </w:t>
      </w:r>
      <w:r w:rsidR="00A35962">
        <w:rPr>
          <w:szCs w:val="24"/>
        </w:rPr>
        <w:t>3.6–3.2</w:t>
      </w:r>
      <w:r w:rsidR="008D4E33">
        <w:rPr>
          <w:szCs w:val="24"/>
        </w:rPr>
        <w:t>7</w:t>
      </w:r>
      <w:r w:rsidR="00A35962">
        <w:rPr>
          <w:szCs w:val="24"/>
        </w:rPr>
        <w:t xml:space="preserve"> papunkčiais ir išdėstyti juos taip: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4394"/>
        <w:gridCol w:w="1701"/>
        <w:gridCol w:w="2263"/>
      </w:tblGrid>
      <w:tr w:rsidR="002F0AA9" w14:paraId="769EAE05" w14:textId="77777777" w:rsidTr="009D3AF1">
        <w:trPr>
          <w:jc w:val="center"/>
        </w:trPr>
        <w:tc>
          <w:tcPr>
            <w:tcW w:w="1271" w:type="dxa"/>
          </w:tcPr>
          <w:p w14:paraId="5BA035E1" w14:textId="77777777" w:rsidR="002F0AA9" w:rsidRDefault="002F0AA9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„3.6.</w:t>
            </w:r>
          </w:p>
        </w:tc>
        <w:tc>
          <w:tcPr>
            <w:tcW w:w="4394" w:type="dxa"/>
          </w:tcPr>
          <w:p w14:paraId="2C3FE65C" w14:textId="77B7E17D" w:rsidR="002F0AA9" w:rsidRDefault="002F0AA9" w:rsidP="002F0AA9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 xml:space="preserve">Medžio nupjovimas, medienos ir pjovimo vietos sutvarkymas, kai medžio </w:t>
            </w:r>
            <w:r w:rsidR="00AF5928">
              <w:rPr>
                <w:color w:val="000000"/>
                <w:szCs w:val="24"/>
                <w:lang w:eastAsia="lt-LT"/>
              </w:rPr>
              <w:t>skersmuo</w:t>
            </w:r>
            <w:r>
              <w:rPr>
                <w:color w:val="000000"/>
                <w:szCs w:val="24"/>
                <w:lang w:eastAsia="lt-LT"/>
              </w:rPr>
              <w:t>:</w:t>
            </w:r>
          </w:p>
        </w:tc>
        <w:tc>
          <w:tcPr>
            <w:tcW w:w="1701" w:type="dxa"/>
          </w:tcPr>
          <w:p w14:paraId="2A75274C" w14:textId="77777777" w:rsidR="002F0AA9" w:rsidRDefault="002F0AA9" w:rsidP="00D76234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263" w:type="dxa"/>
          </w:tcPr>
          <w:p w14:paraId="6B715A36" w14:textId="77777777" w:rsidR="002F0AA9" w:rsidRDefault="002F0AA9" w:rsidP="00D76234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2F0AA9" w14:paraId="60685E55" w14:textId="77777777" w:rsidTr="009D3AF1">
        <w:trPr>
          <w:jc w:val="center"/>
        </w:trPr>
        <w:tc>
          <w:tcPr>
            <w:tcW w:w="1271" w:type="dxa"/>
          </w:tcPr>
          <w:p w14:paraId="4086DEF1" w14:textId="77777777" w:rsidR="002F0AA9" w:rsidRDefault="002F0AA9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3.6.1.</w:t>
            </w:r>
          </w:p>
        </w:tc>
        <w:tc>
          <w:tcPr>
            <w:tcW w:w="4394" w:type="dxa"/>
          </w:tcPr>
          <w:p w14:paraId="11239766" w14:textId="77777777" w:rsidR="002F0AA9" w:rsidRDefault="002F0AA9" w:rsidP="00D76234">
            <w:pPr>
              <w:spacing w:line="360" w:lineRule="auto"/>
              <w:jc w:val="both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iki 20 cm</w:t>
            </w:r>
          </w:p>
        </w:tc>
        <w:tc>
          <w:tcPr>
            <w:tcW w:w="1701" w:type="dxa"/>
          </w:tcPr>
          <w:p w14:paraId="1D73E159" w14:textId="77777777" w:rsidR="002F0AA9" w:rsidRDefault="00E86205" w:rsidP="00E8620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2263" w:type="dxa"/>
          </w:tcPr>
          <w:p w14:paraId="0198DD24" w14:textId="77777777" w:rsidR="002F0AA9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88,71</w:t>
            </w:r>
          </w:p>
        </w:tc>
      </w:tr>
      <w:tr w:rsidR="00E86205" w14:paraId="71953F82" w14:textId="77777777" w:rsidTr="009D3AF1">
        <w:trPr>
          <w:jc w:val="center"/>
        </w:trPr>
        <w:tc>
          <w:tcPr>
            <w:tcW w:w="1271" w:type="dxa"/>
          </w:tcPr>
          <w:p w14:paraId="1EF7BBD3" w14:textId="77777777" w:rsidR="00E86205" w:rsidRDefault="00E86205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3.6.2.</w:t>
            </w:r>
          </w:p>
        </w:tc>
        <w:tc>
          <w:tcPr>
            <w:tcW w:w="4394" w:type="dxa"/>
          </w:tcPr>
          <w:p w14:paraId="20ED3D89" w14:textId="77777777" w:rsidR="00E86205" w:rsidRDefault="00E86205" w:rsidP="00E86205">
            <w:pPr>
              <w:spacing w:line="360" w:lineRule="auto"/>
              <w:jc w:val="both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 xml:space="preserve">iki </w:t>
            </w:r>
            <w:r w:rsidR="00702C37">
              <w:rPr>
                <w:color w:val="000000"/>
                <w:szCs w:val="24"/>
                <w:lang w:eastAsia="lt-LT"/>
              </w:rPr>
              <w:t>4</w:t>
            </w:r>
            <w:r>
              <w:rPr>
                <w:color w:val="000000"/>
                <w:szCs w:val="24"/>
                <w:lang w:eastAsia="lt-LT"/>
              </w:rPr>
              <w:t>0 cm</w:t>
            </w:r>
          </w:p>
        </w:tc>
        <w:tc>
          <w:tcPr>
            <w:tcW w:w="1701" w:type="dxa"/>
          </w:tcPr>
          <w:p w14:paraId="485E66DE" w14:textId="77777777" w:rsidR="00E86205" w:rsidRDefault="00E86205" w:rsidP="00E86205">
            <w:pPr>
              <w:jc w:val="center"/>
            </w:pPr>
            <w:r w:rsidRPr="003C60A0">
              <w:rPr>
                <w:szCs w:val="24"/>
              </w:rPr>
              <w:t>1 vnt.</w:t>
            </w:r>
          </w:p>
        </w:tc>
        <w:tc>
          <w:tcPr>
            <w:tcW w:w="2263" w:type="dxa"/>
          </w:tcPr>
          <w:p w14:paraId="689D3208" w14:textId="77777777" w:rsidR="00E86205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128,69</w:t>
            </w:r>
          </w:p>
        </w:tc>
      </w:tr>
      <w:tr w:rsidR="00E86205" w14:paraId="678ECC15" w14:textId="77777777" w:rsidTr="009D3AF1">
        <w:trPr>
          <w:jc w:val="center"/>
        </w:trPr>
        <w:tc>
          <w:tcPr>
            <w:tcW w:w="1271" w:type="dxa"/>
          </w:tcPr>
          <w:p w14:paraId="05B25FEE" w14:textId="77777777" w:rsidR="00E86205" w:rsidRDefault="00E86205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3.6.3.</w:t>
            </w:r>
          </w:p>
        </w:tc>
        <w:tc>
          <w:tcPr>
            <w:tcW w:w="4394" w:type="dxa"/>
          </w:tcPr>
          <w:p w14:paraId="2716F11F" w14:textId="77777777" w:rsidR="00E86205" w:rsidRDefault="00E86205" w:rsidP="00E8620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iki 80 cm</w:t>
            </w:r>
          </w:p>
        </w:tc>
        <w:tc>
          <w:tcPr>
            <w:tcW w:w="1701" w:type="dxa"/>
          </w:tcPr>
          <w:p w14:paraId="362D0CED" w14:textId="77777777" w:rsidR="00E86205" w:rsidRDefault="00E86205" w:rsidP="00E86205">
            <w:pPr>
              <w:jc w:val="center"/>
            </w:pPr>
            <w:r w:rsidRPr="003C60A0">
              <w:rPr>
                <w:szCs w:val="24"/>
              </w:rPr>
              <w:t>1 vnt.</w:t>
            </w:r>
          </w:p>
        </w:tc>
        <w:tc>
          <w:tcPr>
            <w:tcW w:w="2263" w:type="dxa"/>
          </w:tcPr>
          <w:p w14:paraId="7955B1B1" w14:textId="77777777" w:rsidR="00E86205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189,72</w:t>
            </w:r>
          </w:p>
        </w:tc>
      </w:tr>
      <w:tr w:rsidR="00E86205" w14:paraId="7F977378" w14:textId="77777777" w:rsidTr="009D3AF1">
        <w:trPr>
          <w:jc w:val="center"/>
        </w:trPr>
        <w:tc>
          <w:tcPr>
            <w:tcW w:w="1271" w:type="dxa"/>
          </w:tcPr>
          <w:p w14:paraId="6C383A56" w14:textId="77777777" w:rsidR="00E86205" w:rsidRDefault="00E86205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3.6.4.</w:t>
            </w:r>
          </w:p>
        </w:tc>
        <w:tc>
          <w:tcPr>
            <w:tcW w:w="4394" w:type="dxa"/>
          </w:tcPr>
          <w:p w14:paraId="4422E6FC" w14:textId="542F0342" w:rsidR="00E86205" w:rsidRDefault="00AF5928" w:rsidP="00E8620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daugiau nei</w:t>
            </w:r>
            <w:r w:rsidR="00E86205">
              <w:rPr>
                <w:szCs w:val="24"/>
              </w:rPr>
              <w:t xml:space="preserve"> 80 cm</w:t>
            </w:r>
          </w:p>
        </w:tc>
        <w:tc>
          <w:tcPr>
            <w:tcW w:w="1701" w:type="dxa"/>
          </w:tcPr>
          <w:p w14:paraId="0A042133" w14:textId="77777777" w:rsidR="00E86205" w:rsidRDefault="00E86205" w:rsidP="00E86205">
            <w:pPr>
              <w:jc w:val="center"/>
            </w:pPr>
            <w:r w:rsidRPr="003C60A0">
              <w:rPr>
                <w:szCs w:val="24"/>
              </w:rPr>
              <w:t>1 vnt.</w:t>
            </w:r>
          </w:p>
        </w:tc>
        <w:tc>
          <w:tcPr>
            <w:tcW w:w="2263" w:type="dxa"/>
          </w:tcPr>
          <w:p w14:paraId="5B7A5839" w14:textId="77777777" w:rsidR="00E86205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272,88</w:t>
            </w:r>
          </w:p>
        </w:tc>
      </w:tr>
      <w:tr w:rsidR="002F0AA9" w14:paraId="101DD5E1" w14:textId="77777777" w:rsidTr="009D3AF1">
        <w:trPr>
          <w:jc w:val="center"/>
        </w:trPr>
        <w:tc>
          <w:tcPr>
            <w:tcW w:w="1271" w:type="dxa"/>
          </w:tcPr>
          <w:p w14:paraId="7035D0F4" w14:textId="77777777" w:rsidR="002F0AA9" w:rsidRDefault="002F0AA9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3.7.</w:t>
            </w:r>
          </w:p>
        </w:tc>
        <w:tc>
          <w:tcPr>
            <w:tcW w:w="4394" w:type="dxa"/>
          </w:tcPr>
          <w:p w14:paraId="5B9E2556" w14:textId="6430E073" w:rsidR="002F0AA9" w:rsidRDefault="002F0AA9" w:rsidP="002F0AA9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Ypa</w:t>
            </w:r>
            <w:r w:rsidR="00AF5928">
              <w:rPr>
                <w:color w:val="000000"/>
                <w:szCs w:val="24"/>
                <w:lang w:eastAsia="lt-LT"/>
              </w:rPr>
              <w:t>č</w:t>
            </w:r>
            <w:r>
              <w:rPr>
                <w:color w:val="000000"/>
                <w:szCs w:val="24"/>
                <w:lang w:eastAsia="lt-LT"/>
              </w:rPr>
              <w:t xml:space="preserve"> sudėtingo medžio nupjovimas (aukštalipių pagalba)</w:t>
            </w:r>
          </w:p>
        </w:tc>
        <w:tc>
          <w:tcPr>
            <w:tcW w:w="1701" w:type="dxa"/>
          </w:tcPr>
          <w:p w14:paraId="5D0B4874" w14:textId="77777777" w:rsidR="002F0AA9" w:rsidRDefault="00E86205" w:rsidP="00E8620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2263" w:type="dxa"/>
          </w:tcPr>
          <w:p w14:paraId="14E77FC8" w14:textId="77777777" w:rsidR="002F0AA9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494,41</w:t>
            </w:r>
          </w:p>
        </w:tc>
      </w:tr>
      <w:tr w:rsidR="002F0AA9" w14:paraId="0C26F4CE" w14:textId="77777777" w:rsidTr="009D3AF1">
        <w:trPr>
          <w:jc w:val="center"/>
        </w:trPr>
        <w:tc>
          <w:tcPr>
            <w:tcW w:w="1271" w:type="dxa"/>
          </w:tcPr>
          <w:p w14:paraId="63A2D162" w14:textId="77777777" w:rsidR="002F0AA9" w:rsidRDefault="002F0AA9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3.8.</w:t>
            </w:r>
          </w:p>
        </w:tc>
        <w:tc>
          <w:tcPr>
            <w:tcW w:w="4394" w:type="dxa"/>
          </w:tcPr>
          <w:p w14:paraId="784782BA" w14:textId="77777777" w:rsidR="002F0AA9" w:rsidRDefault="002F0AA9" w:rsidP="00D76234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Kelmų šalinimas:</w:t>
            </w:r>
          </w:p>
        </w:tc>
        <w:tc>
          <w:tcPr>
            <w:tcW w:w="1701" w:type="dxa"/>
          </w:tcPr>
          <w:p w14:paraId="6A6F0983" w14:textId="77777777" w:rsidR="002F0AA9" w:rsidRDefault="002F0AA9" w:rsidP="00E86205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63" w:type="dxa"/>
          </w:tcPr>
          <w:p w14:paraId="40CCCED1" w14:textId="77777777" w:rsidR="002F0AA9" w:rsidRDefault="002F0AA9" w:rsidP="00DE728A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E86205" w14:paraId="4CE150CB" w14:textId="77777777" w:rsidTr="009D3AF1">
        <w:trPr>
          <w:jc w:val="center"/>
        </w:trPr>
        <w:tc>
          <w:tcPr>
            <w:tcW w:w="1271" w:type="dxa"/>
          </w:tcPr>
          <w:p w14:paraId="4D8A443F" w14:textId="77777777" w:rsidR="00E86205" w:rsidRDefault="00E86205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3.8.1.</w:t>
            </w:r>
          </w:p>
        </w:tc>
        <w:tc>
          <w:tcPr>
            <w:tcW w:w="4394" w:type="dxa"/>
          </w:tcPr>
          <w:p w14:paraId="4C6914AE" w14:textId="77777777" w:rsidR="00E86205" w:rsidRDefault="00E86205" w:rsidP="00E86205">
            <w:pPr>
              <w:spacing w:line="360" w:lineRule="auto"/>
              <w:jc w:val="both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iki 20 cm</w:t>
            </w:r>
          </w:p>
        </w:tc>
        <w:tc>
          <w:tcPr>
            <w:tcW w:w="1701" w:type="dxa"/>
          </w:tcPr>
          <w:p w14:paraId="764B3159" w14:textId="77777777" w:rsidR="00E86205" w:rsidRDefault="00E86205" w:rsidP="00E86205">
            <w:pPr>
              <w:jc w:val="center"/>
            </w:pPr>
            <w:r w:rsidRPr="00AC5339">
              <w:rPr>
                <w:szCs w:val="24"/>
              </w:rPr>
              <w:t>1 vnt.</w:t>
            </w:r>
          </w:p>
        </w:tc>
        <w:tc>
          <w:tcPr>
            <w:tcW w:w="2263" w:type="dxa"/>
          </w:tcPr>
          <w:p w14:paraId="3DB110E1" w14:textId="77777777" w:rsidR="00E86205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54,09</w:t>
            </w:r>
          </w:p>
        </w:tc>
      </w:tr>
      <w:tr w:rsidR="00E86205" w14:paraId="090FD9DF" w14:textId="77777777" w:rsidTr="009D3AF1">
        <w:trPr>
          <w:jc w:val="center"/>
        </w:trPr>
        <w:tc>
          <w:tcPr>
            <w:tcW w:w="1271" w:type="dxa"/>
          </w:tcPr>
          <w:p w14:paraId="7AE55967" w14:textId="77777777" w:rsidR="00E86205" w:rsidRDefault="00E86205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3.8.2.</w:t>
            </w:r>
          </w:p>
        </w:tc>
        <w:tc>
          <w:tcPr>
            <w:tcW w:w="4394" w:type="dxa"/>
          </w:tcPr>
          <w:p w14:paraId="4BA3C691" w14:textId="77777777" w:rsidR="00E86205" w:rsidRDefault="00E86205" w:rsidP="00E86205">
            <w:pPr>
              <w:spacing w:line="360" w:lineRule="auto"/>
              <w:jc w:val="both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 xml:space="preserve">iki </w:t>
            </w:r>
            <w:r w:rsidR="00702C37">
              <w:rPr>
                <w:color w:val="000000"/>
                <w:szCs w:val="24"/>
                <w:lang w:eastAsia="lt-LT"/>
              </w:rPr>
              <w:t>4</w:t>
            </w:r>
            <w:r>
              <w:rPr>
                <w:color w:val="000000"/>
                <w:szCs w:val="24"/>
                <w:lang w:eastAsia="lt-LT"/>
              </w:rPr>
              <w:t>0 cm</w:t>
            </w:r>
          </w:p>
        </w:tc>
        <w:tc>
          <w:tcPr>
            <w:tcW w:w="1701" w:type="dxa"/>
          </w:tcPr>
          <w:p w14:paraId="65059625" w14:textId="77777777" w:rsidR="00E86205" w:rsidRDefault="00E86205" w:rsidP="00E86205">
            <w:pPr>
              <w:jc w:val="center"/>
            </w:pPr>
            <w:r w:rsidRPr="00AC5339">
              <w:rPr>
                <w:szCs w:val="24"/>
              </w:rPr>
              <w:t>1 vnt.</w:t>
            </w:r>
          </w:p>
        </w:tc>
        <w:tc>
          <w:tcPr>
            <w:tcW w:w="2263" w:type="dxa"/>
          </w:tcPr>
          <w:p w14:paraId="225DF1BE" w14:textId="77777777" w:rsidR="00E86205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62,72</w:t>
            </w:r>
          </w:p>
        </w:tc>
      </w:tr>
      <w:tr w:rsidR="00E86205" w14:paraId="0EB59817" w14:textId="77777777" w:rsidTr="009D3AF1">
        <w:trPr>
          <w:jc w:val="center"/>
        </w:trPr>
        <w:tc>
          <w:tcPr>
            <w:tcW w:w="1271" w:type="dxa"/>
          </w:tcPr>
          <w:p w14:paraId="4025FD4E" w14:textId="77777777" w:rsidR="00E86205" w:rsidRDefault="00E86205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3.8.3.</w:t>
            </w:r>
          </w:p>
        </w:tc>
        <w:tc>
          <w:tcPr>
            <w:tcW w:w="4394" w:type="dxa"/>
          </w:tcPr>
          <w:p w14:paraId="0C736325" w14:textId="77777777" w:rsidR="00E86205" w:rsidRDefault="00E86205" w:rsidP="00E8620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iki 80 cm</w:t>
            </w:r>
          </w:p>
        </w:tc>
        <w:tc>
          <w:tcPr>
            <w:tcW w:w="1701" w:type="dxa"/>
          </w:tcPr>
          <w:p w14:paraId="41AF32B2" w14:textId="77777777" w:rsidR="00E86205" w:rsidRDefault="00E86205" w:rsidP="00E86205">
            <w:pPr>
              <w:jc w:val="center"/>
            </w:pPr>
            <w:r w:rsidRPr="00AC5339">
              <w:rPr>
                <w:szCs w:val="24"/>
              </w:rPr>
              <w:t>1 vnt.</w:t>
            </w:r>
          </w:p>
        </w:tc>
        <w:tc>
          <w:tcPr>
            <w:tcW w:w="2263" w:type="dxa"/>
          </w:tcPr>
          <w:p w14:paraId="7938AF9A" w14:textId="77777777" w:rsidR="00E86205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90,85</w:t>
            </w:r>
          </w:p>
        </w:tc>
      </w:tr>
      <w:tr w:rsidR="00E86205" w14:paraId="5912C1BA" w14:textId="77777777" w:rsidTr="009D3AF1">
        <w:trPr>
          <w:jc w:val="center"/>
        </w:trPr>
        <w:tc>
          <w:tcPr>
            <w:tcW w:w="1271" w:type="dxa"/>
          </w:tcPr>
          <w:p w14:paraId="6798689E" w14:textId="77777777" w:rsidR="00E86205" w:rsidRDefault="00E86205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3.8.4.</w:t>
            </w:r>
          </w:p>
        </w:tc>
        <w:tc>
          <w:tcPr>
            <w:tcW w:w="4394" w:type="dxa"/>
          </w:tcPr>
          <w:p w14:paraId="5CF2736D" w14:textId="68B5D292" w:rsidR="00E86205" w:rsidRDefault="00AF5928" w:rsidP="00E8620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daugiau nei </w:t>
            </w:r>
            <w:r w:rsidR="00E86205">
              <w:rPr>
                <w:szCs w:val="24"/>
              </w:rPr>
              <w:t>80 cm</w:t>
            </w:r>
          </w:p>
        </w:tc>
        <w:tc>
          <w:tcPr>
            <w:tcW w:w="1701" w:type="dxa"/>
          </w:tcPr>
          <w:p w14:paraId="5C430A5E" w14:textId="77777777" w:rsidR="00E86205" w:rsidRDefault="00E86205" w:rsidP="00E86205">
            <w:pPr>
              <w:jc w:val="center"/>
            </w:pPr>
            <w:r w:rsidRPr="00AC5339">
              <w:rPr>
                <w:szCs w:val="24"/>
              </w:rPr>
              <w:t>1 vnt.</w:t>
            </w:r>
          </w:p>
        </w:tc>
        <w:tc>
          <w:tcPr>
            <w:tcW w:w="2263" w:type="dxa"/>
          </w:tcPr>
          <w:p w14:paraId="12F195F6" w14:textId="77777777" w:rsidR="00E86205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125,44</w:t>
            </w:r>
          </w:p>
        </w:tc>
      </w:tr>
      <w:tr w:rsidR="002F0AA9" w14:paraId="3BC4A224" w14:textId="77777777" w:rsidTr="009D3AF1">
        <w:trPr>
          <w:jc w:val="center"/>
        </w:trPr>
        <w:tc>
          <w:tcPr>
            <w:tcW w:w="1271" w:type="dxa"/>
          </w:tcPr>
          <w:p w14:paraId="3F9EE1B9" w14:textId="77777777" w:rsidR="002F0AA9" w:rsidRDefault="002F0AA9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3.9.</w:t>
            </w:r>
          </w:p>
        </w:tc>
        <w:tc>
          <w:tcPr>
            <w:tcW w:w="4394" w:type="dxa"/>
          </w:tcPr>
          <w:p w14:paraId="4D46584A" w14:textId="248AA4E2" w:rsidR="002F0AA9" w:rsidRDefault="002F0AA9" w:rsidP="00A644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Išvirtusio su šaknimis medžio sutvarkymas, išvartos išlyginimas</w:t>
            </w:r>
            <w:r w:rsidR="00AF5928">
              <w:rPr>
                <w:szCs w:val="24"/>
              </w:rPr>
              <w:t>,</w:t>
            </w:r>
            <w:r>
              <w:rPr>
                <w:szCs w:val="24"/>
              </w:rPr>
              <w:t xml:space="preserve"> kai medžio </w:t>
            </w:r>
            <w:r w:rsidR="00AF5928">
              <w:rPr>
                <w:szCs w:val="24"/>
              </w:rPr>
              <w:t>skersmuo</w:t>
            </w:r>
            <w:r w:rsidR="00A6444F">
              <w:rPr>
                <w:szCs w:val="24"/>
              </w:rPr>
              <w:t>:</w:t>
            </w:r>
          </w:p>
        </w:tc>
        <w:tc>
          <w:tcPr>
            <w:tcW w:w="1701" w:type="dxa"/>
          </w:tcPr>
          <w:p w14:paraId="1EB5DFCF" w14:textId="77777777" w:rsidR="002F0AA9" w:rsidRDefault="002F0AA9" w:rsidP="00E86205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63" w:type="dxa"/>
          </w:tcPr>
          <w:p w14:paraId="4257C245" w14:textId="77777777" w:rsidR="002F0AA9" w:rsidRDefault="002F0AA9" w:rsidP="00D76234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E86205" w14:paraId="1C9D35D9" w14:textId="77777777" w:rsidTr="009D3AF1">
        <w:trPr>
          <w:jc w:val="center"/>
        </w:trPr>
        <w:tc>
          <w:tcPr>
            <w:tcW w:w="1271" w:type="dxa"/>
          </w:tcPr>
          <w:p w14:paraId="018D0717" w14:textId="77777777" w:rsidR="00E86205" w:rsidRDefault="00E86205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3.9.1.</w:t>
            </w:r>
          </w:p>
        </w:tc>
        <w:tc>
          <w:tcPr>
            <w:tcW w:w="4394" w:type="dxa"/>
          </w:tcPr>
          <w:p w14:paraId="1A559FD3" w14:textId="77777777" w:rsidR="00E86205" w:rsidRDefault="00E86205" w:rsidP="00E86205">
            <w:pPr>
              <w:spacing w:line="360" w:lineRule="auto"/>
              <w:jc w:val="both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iki 20 cm</w:t>
            </w:r>
          </w:p>
        </w:tc>
        <w:tc>
          <w:tcPr>
            <w:tcW w:w="1701" w:type="dxa"/>
          </w:tcPr>
          <w:p w14:paraId="61E12A68" w14:textId="77777777" w:rsidR="00E86205" w:rsidRDefault="00E86205" w:rsidP="00E86205">
            <w:pPr>
              <w:jc w:val="center"/>
            </w:pPr>
            <w:r w:rsidRPr="00A312E4">
              <w:rPr>
                <w:szCs w:val="24"/>
              </w:rPr>
              <w:t>1 vnt.</w:t>
            </w:r>
          </w:p>
        </w:tc>
        <w:tc>
          <w:tcPr>
            <w:tcW w:w="2263" w:type="dxa"/>
          </w:tcPr>
          <w:p w14:paraId="1624CB70" w14:textId="77777777" w:rsidR="00E86205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79,75</w:t>
            </w:r>
          </w:p>
        </w:tc>
      </w:tr>
      <w:tr w:rsidR="00E86205" w14:paraId="1E8E0488" w14:textId="77777777" w:rsidTr="009D3AF1">
        <w:trPr>
          <w:jc w:val="center"/>
        </w:trPr>
        <w:tc>
          <w:tcPr>
            <w:tcW w:w="1271" w:type="dxa"/>
          </w:tcPr>
          <w:p w14:paraId="5627751C" w14:textId="77777777" w:rsidR="00E86205" w:rsidRDefault="00E86205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3.9.2.</w:t>
            </w:r>
          </w:p>
        </w:tc>
        <w:tc>
          <w:tcPr>
            <w:tcW w:w="4394" w:type="dxa"/>
          </w:tcPr>
          <w:p w14:paraId="42C4A49D" w14:textId="77777777" w:rsidR="00E86205" w:rsidRDefault="00E86205" w:rsidP="00E86205">
            <w:pPr>
              <w:spacing w:line="360" w:lineRule="auto"/>
              <w:jc w:val="both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 xml:space="preserve">iki </w:t>
            </w:r>
            <w:r w:rsidR="00702C37">
              <w:rPr>
                <w:color w:val="000000"/>
                <w:szCs w:val="24"/>
                <w:lang w:eastAsia="lt-LT"/>
              </w:rPr>
              <w:t>4</w:t>
            </w:r>
            <w:r>
              <w:rPr>
                <w:color w:val="000000"/>
                <w:szCs w:val="24"/>
                <w:lang w:eastAsia="lt-LT"/>
              </w:rPr>
              <w:t>0 cm</w:t>
            </w:r>
          </w:p>
        </w:tc>
        <w:tc>
          <w:tcPr>
            <w:tcW w:w="1701" w:type="dxa"/>
          </w:tcPr>
          <w:p w14:paraId="0CEBF507" w14:textId="77777777" w:rsidR="00E86205" w:rsidRDefault="00E86205" w:rsidP="00E86205">
            <w:pPr>
              <w:jc w:val="center"/>
            </w:pPr>
            <w:r w:rsidRPr="00A312E4">
              <w:rPr>
                <w:szCs w:val="24"/>
              </w:rPr>
              <w:t>1 vnt.</w:t>
            </w:r>
          </w:p>
        </w:tc>
        <w:tc>
          <w:tcPr>
            <w:tcW w:w="2263" w:type="dxa"/>
          </w:tcPr>
          <w:p w14:paraId="5323C6CA" w14:textId="77777777" w:rsidR="00E86205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94,77</w:t>
            </w:r>
          </w:p>
        </w:tc>
      </w:tr>
      <w:tr w:rsidR="00E86205" w14:paraId="1FFBBDB4" w14:textId="77777777" w:rsidTr="009D3AF1">
        <w:trPr>
          <w:jc w:val="center"/>
        </w:trPr>
        <w:tc>
          <w:tcPr>
            <w:tcW w:w="1271" w:type="dxa"/>
          </w:tcPr>
          <w:p w14:paraId="4950A461" w14:textId="77777777" w:rsidR="00E86205" w:rsidRDefault="00E86205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3.9.3.</w:t>
            </w:r>
          </w:p>
        </w:tc>
        <w:tc>
          <w:tcPr>
            <w:tcW w:w="4394" w:type="dxa"/>
          </w:tcPr>
          <w:p w14:paraId="35BF0850" w14:textId="77777777" w:rsidR="00E86205" w:rsidRDefault="00E86205" w:rsidP="00E8620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iki 80 cm</w:t>
            </w:r>
          </w:p>
        </w:tc>
        <w:tc>
          <w:tcPr>
            <w:tcW w:w="1701" w:type="dxa"/>
          </w:tcPr>
          <w:p w14:paraId="7CAEAE30" w14:textId="77777777" w:rsidR="00E86205" w:rsidRDefault="00E86205" w:rsidP="00E86205">
            <w:pPr>
              <w:jc w:val="center"/>
            </w:pPr>
            <w:r w:rsidRPr="00A312E4">
              <w:rPr>
                <w:szCs w:val="24"/>
              </w:rPr>
              <w:t>1 vnt.</w:t>
            </w:r>
          </w:p>
        </w:tc>
        <w:tc>
          <w:tcPr>
            <w:tcW w:w="2263" w:type="dxa"/>
          </w:tcPr>
          <w:p w14:paraId="545D726E" w14:textId="77777777" w:rsidR="00E86205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136,98</w:t>
            </w:r>
          </w:p>
        </w:tc>
      </w:tr>
      <w:tr w:rsidR="00E86205" w14:paraId="596DC07C" w14:textId="77777777" w:rsidTr="009D3AF1">
        <w:trPr>
          <w:jc w:val="center"/>
        </w:trPr>
        <w:tc>
          <w:tcPr>
            <w:tcW w:w="1271" w:type="dxa"/>
          </w:tcPr>
          <w:p w14:paraId="17A970C5" w14:textId="77777777" w:rsidR="00E86205" w:rsidRDefault="00E86205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3.9.4.</w:t>
            </w:r>
          </w:p>
        </w:tc>
        <w:tc>
          <w:tcPr>
            <w:tcW w:w="4394" w:type="dxa"/>
          </w:tcPr>
          <w:p w14:paraId="5A57E8E4" w14:textId="40958D81" w:rsidR="00E86205" w:rsidRDefault="00AF5928" w:rsidP="00E8620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daugiau nei </w:t>
            </w:r>
            <w:r w:rsidR="00E86205">
              <w:rPr>
                <w:szCs w:val="24"/>
              </w:rPr>
              <w:t>80 cm</w:t>
            </w:r>
          </w:p>
        </w:tc>
        <w:tc>
          <w:tcPr>
            <w:tcW w:w="1701" w:type="dxa"/>
          </w:tcPr>
          <w:p w14:paraId="798E5CEC" w14:textId="77777777" w:rsidR="00E86205" w:rsidRDefault="00E86205" w:rsidP="00E86205">
            <w:pPr>
              <w:jc w:val="center"/>
            </w:pPr>
            <w:r w:rsidRPr="00A312E4">
              <w:rPr>
                <w:szCs w:val="24"/>
              </w:rPr>
              <w:t>1 vnt.</w:t>
            </w:r>
          </w:p>
        </w:tc>
        <w:tc>
          <w:tcPr>
            <w:tcW w:w="2263" w:type="dxa"/>
          </w:tcPr>
          <w:p w14:paraId="658FD1BA" w14:textId="77777777" w:rsidR="00E86205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191,16</w:t>
            </w:r>
          </w:p>
        </w:tc>
      </w:tr>
      <w:tr w:rsidR="002F0AA9" w14:paraId="5D7513A7" w14:textId="77777777" w:rsidTr="009D3AF1">
        <w:trPr>
          <w:jc w:val="center"/>
        </w:trPr>
        <w:tc>
          <w:tcPr>
            <w:tcW w:w="1271" w:type="dxa"/>
          </w:tcPr>
          <w:p w14:paraId="627E2ECF" w14:textId="77777777" w:rsidR="002F0AA9" w:rsidRDefault="00A6444F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3.10.</w:t>
            </w:r>
          </w:p>
        </w:tc>
        <w:tc>
          <w:tcPr>
            <w:tcW w:w="4394" w:type="dxa"/>
          </w:tcPr>
          <w:p w14:paraId="1DD6AC45" w14:textId="77777777" w:rsidR="002F0AA9" w:rsidRDefault="00A6444F" w:rsidP="00D76234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Medžių genėjimas:</w:t>
            </w:r>
          </w:p>
        </w:tc>
        <w:tc>
          <w:tcPr>
            <w:tcW w:w="1701" w:type="dxa"/>
          </w:tcPr>
          <w:p w14:paraId="4F9B8A37" w14:textId="77777777" w:rsidR="002F0AA9" w:rsidRDefault="002F0AA9" w:rsidP="00D76234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263" w:type="dxa"/>
          </w:tcPr>
          <w:p w14:paraId="1D122DD5" w14:textId="77777777" w:rsidR="002F0AA9" w:rsidRDefault="002F0AA9" w:rsidP="00DE728A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D66700" w14:paraId="46B7350A" w14:textId="77777777" w:rsidTr="009D3AF1">
        <w:trPr>
          <w:jc w:val="center"/>
        </w:trPr>
        <w:tc>
          <w:tcPr>
            <w:tcW w:w="1271" w:type="dxa"/>
          </w:tcPr>
          <w:p w14:paraId="6F7FCE3F" w14:textId="77777777" w:rsidR="00D66700" w:rsidRDefault="00D66700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3.10.1.</w:t>
            </w:r>
          </w:p>
        </w:tc>
        <w:tc>
          <w:tcPr>
            <w:tcW w:w="4394" w:type="dxa"/>
          </w:tcPr>
          <w:p w14:paraId="15184C43" w14:textId="77777777" w:rsidR="00D66700" w:rsidRDefault="00D66700" w:rsidP="00D66700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Pakeliant lają</w:t>
            </w:r>
          </w:p>
        </w:tc>
        <w:tc>
          <w:tcPr>
            <w:tcW w:w="1701" w:type="dxa"/>
          </w:tcPr>
          <w:p w14:paraId="6032661A" w14:textId="77777777" w:rsidR="00D66700" w:rsidRDefault="00D66700" w:rsidP="00D66700">
            <w:pPr>
              <w:jc w:val="center"/>
            </w:pPr>
            <w:r w:rsidRPr="000F0C67">
              <w:rPr>
                <w:szCs w:val="24"/>
              </w:rPr>
              <w:t>1 vnt.</w:t>
            </w:r>
          </w:p>
        </w:tc>
        <w:tc>
          <w:tcPr>
            <w:tcW w:w="2263" w:type="dxa"/>
          </w:tcPr>
          <w:p w14:paraId="0883E364" w14:textId="77777777" w:rsidR="00D66700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57,77</w:t>
            </w:r>
          </w:p>
        </w:tc>
      </w:tr>
      <w:tr w:rsidR="00D66700" w14:paraId="2D9A3BD5" w14:textId="77777777" w:rsidTr="009D3AF1">
        <w:trPr>
          <w:jc w:val="center"/>
        </w:trPr>
        <w:tc>
          <w:tcPr>
            <w:tcW w:w="1271" w:type="dxa"/>
          </w:tcPr>
          <w:p w14:paraId="7D7AA5EF" w14:textId="77777777" w:rsidR="00D66700" w:rsidRDefault="00D66700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3.10.2.</w:t>
            </w:r>
          </w:p>
        </w:tc>
        <w:tc>
          <w:tcPr>
            <w:tcW w:w="4394" w:type="dxa"/>
          </w:tcPr>
          <w:p w14:paraId="653CB1D7" w14:textId="77777777" w:rsidR="00D66700" w:rsidRDefault="00D66700" w:rsidP="00D66700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Retinant lają</w:t>
            </w:r>
          </w:p>
        </w:tc>
        <w:tc>
          <w:tcPr>
            <w:tcW w:w="1701" w:type="dxa"/>
          </w:tcPr>
          <w:p w14:paraId="647F7439" w14:textId="77777777" w:rsidR="00D66700" w:rsidRDefault="00D66700" w:rsidP="00D66700">
            <w:pPr>
              <w:jc w:val="center"/>
            </w:pPr>
            <w:r w:rsidRPr="000F0C67">
              <w:rPr>
                <w:szCs w:val="24"/>
              </w:rPr>
              <w:t>1 vnt.</w:t>
            </w:r>
          </w:p>
        </w:tc>
        <w:tc>
          <w:tcPr>
            <w:tcW w:w="2263" w:type="dxa"/>
          </w:tcPr>
          <w:p w14:paraId="089A96DC" w14:textId="77777777" w:rsidR="00D66700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76,03</w:t>
            </w:r>
          </w:p>
        </w:tc>
      </w:tr>
      <w:tr w:rsidR="00D66700" w14:paraId="67137B6B" w14:textId="77777777" w:rsidTr="009D3AF1">
        <w:trPr>
          <w:jc w:val="center"/>
        </w:trPr>
        <w:tc>
          <w:tcPr>
            <w:tcW w:w="1271" w:type="dxa"/>
          </w:tcPr>
          <w:p w14:paraId="10F61FEA" w14:textId="77777777" w:rsidR="00D66700" w:rsidRDefault="00D66700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3.10.3.</w:t>
            </w:r>
          </w:p>
        </w:tc>
        <w:tc>
          <w:tcPr>
            <w:tcW w:w="4394" w:type="dxa"/>
          </w:tcPr>
          <w:p w14:paraId="4D331D10" w14:textId="77777777" w:rsidR="00D66700" w:rsidRDefault="00D66700" w:rsidP="00D66700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Formuojant lają</w:t>
            </w:r>
          </w:p>
        </w:tc>
        <w:tc>
          <w:tcPr>
            <w:tcW w:w="1701" w:type="dxa"/>
          </w:tcPr>
          <w:p w14:paraId="3CEECC79" w14:textId="77777777" w:rsidR="00D66700" w:rsidRDefault="00D66700" w:rsidP="00D66700">
            <w:pPr>
              <w:jc w:val="center"/>
            </w:pPr>
            <w:r w:rsidRPr="000F0C67">
              <w:rPr>
                <w:szCs w:val="24"/>
              </w:rPr>
              <w:t>1 vnt.</w:t>
            </w:r>
          </w:p>
        </w:tc>
        <w:tc>
          <w:tcPr>
            <w:tcW w:w="2263" w:type="dxa"/>
          </w:tcPr>
          <w:p w14:paraId="302719BF" w14:textId="77777777" w:rsidR="00D66700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6,13</w:t>
            </w:r>
          </w:p>
        </w:tc>
      </w:tr>
      <w:tr w:rsidR="00D66700" w14:paraId="6C9E72F6" w14:textId="77777777" w:rsidTr="009D3AF1">
        <w:trPr>
          <w:jc w:val="center"/>
        </w:trPr>
        <w:tc>
          <w:tcPr>
            <w:tcW w:w="1271" w:type="dxa"/>
          </w:tcPr>
          <w:p w14:paraId="71729933" w14:textId="77777777" w:rsidR="00D66700" w:rsidRDefault="00D66700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3.10.4.</w:t>
            </w:r>
          </w:p>
        </w:tc>
        <w:tc>
          <w:tcPr>
            <w:tcW w:w="4394" w:type="dxa"/>
          </w:tcPr>
          <w:p w14:paraId="546C37DB" w14:textId="77777777" w:rsidR="00D66700" w:rsidRDefault="00D66700" w:rsidP="00D66700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Atliekant lajos dalies redukciją</w:t>
            </w:r>
          </w:p>
        </w:tc>
        <w:tc>
          <w:tcPr>
            <w:tcW w:w="1701" w:type="dxa"/>
          </w:tcPr>
          <w:p w14:paraId="56A7AFFD" w14:textId="77777777" w:rsidR="00D66700" w:rsidRDefault="00D66700" w:rsidP="00D66700">
            <w:pPr>
              <w:jc w:val="center"/>
            </w:pPr>
            <w:r w:rsidRPr="000F0C67">
              <w:rPr>
                <w:szCs w:val="24"/>
              </w:rPr>
              <w:t>1 vnt.</w:t>
            </w:r>
          </w:p>
        </w:tc>
        <w:tc>
          <w:tcPr>
            <w:tcW w:w="2263" w:type="dxa"/>
          </w:tcPr>
          <w:p w14:paraId="7A17582B" w14:textId="77777777" w:rsidR="00D66700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42,51</w:t>
            </w:r>
          </w:p>
        </w:tc>
      </w:tr>
      <w:tr w:rsidR="00D66700" w14:paraId="4CCDEB80" w14:textId="77777777" w:rsidTr="009D3AF1">
        <w:trPr>
          <w:jc w:val="center"/>
        </w:trPr>
        <w:tc>
          <w:tcPr>
            <w:tcW w:w="1271" w:type="dxa"/>
          </w:tcPr>
          <w:p w14:paraId="15AD45A0" w14:textId="77777777" w:rsidR="00D66700" w:rsidRDefault="00D66700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3.10.5.</w:t>
            </w:r>
          </w:p>
        </w:tc>
        <w:tc>
          <w:tcPr>
            <w:tcW w:w="4394" w:type="dxa"/>
          </w:tcPr>
          <w:p w14:paraId="3354C126" w14:textId="77777777" w:rsidR="00D66700" w:rsidRDefault="00D66700" w:rsidP="00D66700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Viršūnės šalinimas</w:t>
            </w:r>
          </w:p>
        </w:tc>
        <w:tc>
          <w:tcPr>
            <w:tcW w:w="1701" w:type="dxa"/>
          </w:tcPr>
          <w:p w14:paraId="5582A738" w14:textId="77777777" w:rsidR="00D66700" w:rsidRDefault="00D66700" w:rsidP="00D66700">
            <w:pPr>
              <w:jc w:val="center"/>
            </w:pPr>
            <w:r w:rsidRPr="000F0C67">
              <w:rPr>
                <w:szCs w:val="24"/>
              </w:rPr>
              <w:t>1 vnt.</w:t>
            </w:r>
          </w:p>
        </w:tc>
        <w:tc>
          <w:tcPr>
            <w:tcW w:w="2263" w:type="dxa"/>
          </w:tcPr>
          <w:p w14:paraId="1055F613" w14:textId="77777777" w:rsidR="00D66700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94,34</w:t>
            </w:r>
          </w:p>
        </w:tc>
      </w:tr>
      <w:tr w:rsidR="00D66700" w14:paraId="5D091867" w14:textId="77777777" w:rsidTr="009D3AF1">
        <w:trPr>
          <w:jc w:val="center"/>
        </w:trPr>
        <w:tc>
          <w:tcPr>
            <w:tcW w:w="1271" w:type="dxa"/>
          </w:tcPr>
          <w:p w14:paraId="12D07AF9" w14:textId="77777777" w:rsidR="00D66700" w:rsidRDefault="00D66700" w:rsidP="009D3AF1">
            <w:pPr>
              <w:spacing w:line="360" w:lineRule="auto"/>
              <w:jc w:val="both"/>
              <w:rPr>
                <w:szCs w:val="24"/>
              </w:rPr>
            </w:pPr>
            <w:bookmarkStart w:id="2" w:name="_GoBack"/>
            <w:bookmarkEnd w:id="2"/>
            <w:r>
              <w:rPr>
                <w:szCs w:val="24"/>
              </w:rPr>
              <w:t>3.11.</w:t>
            </w:r>
          </w:p>
        </w:tc>
        <w:tc>
          <w:tcPr>
            <w:tcW w:w="4394" w:type="dxa"/>
          </w:tcPr>
          <w:p w14:paraId="630A6464" w14:textId="5EE8F622" w:rsidR="00D66700" w:rsidRDefault="00D66700" w:rsidP="00D667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Medžio genėjimas organizuojant linijinius darbus*</w:t>
            </w:r>
            <w:r w:rsidR="00EB07A2">
              <w:rPr>
                <w:szCs w:val="24"/>
              </w:rPr>
              <w:t>*</w:t>
            </w:r>
          </w:p>
        </w:tc>
        <w:tc>
          <w:tcPr>
            <w:tcW w:w="1701" w:type="dxa"/>
          </w:tcPr>
          <w:p w14:paraId="20BA4A8A" w14:textId="77777777" w:rsidR="00D66700" w:rsidRDefault="00D66700" w:rsidP="00D66700">
            <w:pPr>
              <w:jc w:val="center"/>
            </w:pPr>
            <w:r w:rsidRPr="00086B04">
              <w:rPr>
                <w:szCs w:val="24"/>
              </w:rPr>
              <w:t>1 vnt.</w:t>
            </w:r>
          </w:p>
        </w:tc>
        <w:tc>
          <w:tcPr>
            <w:tcW w:w="2263" w:type="dxa"/>
          </w:tcPr>
          <w:p w14:paraId="25CA4D6D" w14:textId="77777777" w:rsidR="00D66700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39,13</w:t>
            </w:r>
          </w:p>
        </w:tc>
      </w:tr>
      <w:tr w:rsidR="00D66700" w14:paraId="1F2CB6B7" w14:textId="77777777" w:rsidTr="009D3AF1">
        <w:trPr>
          <w:jc w:val="center"/>
        </w:trPr>
        <w:tc>
          <w:tcPr>
            <w:tcW w:w="1271" w:type="dxa"/>
          </w:tcPr>
          <w:p w14:paraId="40F9FE09" w14:textId="77777777" w:rsidR="00D66700" w:rsidRDefault="00D66700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3.12.</w:t>
            </w:r>
          </w:p>
        </w:tc>
        <w:tc>
          <w:tcPr>
            <w:tcW w:w="4394" w:type="dxa"/>
          </w:tcPr>
          <w:p w14:paraId="51937835" w14:textId="4EC71650" w:rsidR="00D66700" w:rsidRDefault="00D66700" w:rsidP="00D667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Ypa</w:t>
            </w:r>
            <w:r w:rsidR="00AF5928">
              <w:rPr>
                <w:szCs w:val="24"/>
              </w:rPr>
              <w:t>č</w:t>
            </w:r>
            <w:r>
              <w:rPr>
                <w:szCs w:val="24"/>
              </w:rPr>
              <w:t xml:space="preserve"> sudėtingo medžio genėjimas (aukštalipių pagalba)</w:t>
            </w:r>
          </w:p>
        </w:tc>
        <w:tc>
          <w:tcPr>
            <w:tcW w:w="1701" w:type="dxa"/>
          </w:tcPr>
          <w:p w14:paraId="21777A66" w14:textId="77777777" w:rsidR="00D66700" w:rsidRDefault="00D66700" w:rsidP="00D66700">
            <w:pPr>
              <w:jc w:val="center"/>
            </w:pPr>
            <w:r w:rsidRPr="00086B04">
              <w:rPr>
                <w:szCs w:val="24"/>
              </w:rPr>
              <w:t>1 vnt.</w:t>
            </w:r>
          </w:p>
        </w:tc>
        <w:tc>
          <w:tcPr>
            <w:tcW w:w="2263" w:type="dxa"/>
          </w:tcPr>
          <w:p w14:paraId="7F9F592B" w14:textId="77777777" w:rsidR="00D66700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420,59</w:t>
            </w:r>
          </w:p>
        </w:tc>
      </w:tr>
      <w:tr w:rsidR="00D66700" w14:paraId="045AC977" w14:textId="77777777" w:rsidTr="009D3AF1">
        <w:trPr>
          <w:jc w:val="center"/>
        </w:trPr>
        <w:tc>
          <w:tcPr>
            <w:tcW w:w="1271" w:type="dxa"/>
          </w:tcPr>
          <w:p w14:paraId="116A5A22" w14:textId="77777777" w:rsidR="00D66700" w:rsidRDefault="00D66700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3.13.</w:t>
            </w:r>
          </w:p>
        </w:tc>
        <w:tc>
          <w:tcPr>
            <w:tcW w:w="4394" w:type="dxa"/>
          </w:tcPr>
          <w:p w14:paraId="3810810D" w14:textId="77777777" w:rsidR="00D66700" w:rsidRDefault="00D66700" w:rsidP="00D667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Medžio šakų genėjimas po elektros oro linijomis</w:t>
            </w:r>
          </w:p>
        </w:tc>
        <w:tc>
          <w:tcPr>
            <w:tcW w:w="1701" w:type="dxa"/>
          </w:tcPr>
          <w:p w14:paraId="6C339A20" w14:textId="77777777" w:rsidR="00D66700" w:rsidRDefault="00D66700" w:rsidP="00D66700">
            <w:pPr>
              <w:jc w:val="center"/>
            </w:pPr>
            <w:r w:rsidRPr="00086B04">
              <w:rPr>
                <w:szCs w:val="24"/>
              </w:rPr>
              <w:t>1 vnt.</w:t>
            </w:r>
          </w:p>
        </w:tc>
        <w:tc>
          <w:tcPr>
            <w:tcW w:w="2263" w:type="dxa"/>
          </w:tcPr>
          <w:p w14:paraId="12ACA5A1" w14:textId="77777777" w:rsidR="00D66700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67,00</w:t>
            </w:r>
          </w:p>
        </w:tc>
      </w:tr>
      <w:tr w:rsidR="00D66700" w14:paraId="1CE36010" w14:textId="77777777" w:rsidTr="009D3AF1">
        <w:trPr>
          <w:jc w:val="center"/>
        </w:trPr>
        <w:tc>
          <w:tcPr>
            <w:tcW w:w="1271" w:type="dxa"/>
          </w:tcPr>
          <w:p w14:paraId="29EF81A5" w14:textId="77777777" w:rsidR="00D66700" w:rsidRDefault="00D66700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3.14.</w:t>
            </w:r>
          </w:p>
        </w:tc>
        <w:tc>
          <w:tcPr>
            <w:tcW w:w="4394" w:type="dxa"/>
          </w:tcPr>
          <w:p w14:paraId="644D5F3F" w14:textId="77777777" w:rsidR="00D66700" w:rsidRDefault="00D66700" w:rsidP="00D667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Medžio kamieninės dalies atžalų šalinimas</w:t>
            </w:r>
          </w:p>
        </w:tc>
        <w:tc>
          <w:tcPr>
            <w:tcW w:w="1701" w:type="dxa"/>
          </w:tcPr>
          <w:p w14:paraId="074BD898" w14:textId="77777777" w:rsidR="00D66700" w:rsidRDefault="00D66700" w:rsidP="00D66700">
            <w:pPr>
              <w:jc w:val="center"/>
            </w:pPr>
            <w:r w:rsidRPr="00086B04">
              <w:rPr>
                <w:szCs w:val="24"/>
              </w:rPr>
              <w:t>1 vnt.</w:t>
            </w:r>
          </w:p>
        </w:tc>
        <w:tc>
          <w:tcPr>
            <w:tcW w:w="2263" w:type="dxa"/>
          </w:tcPr>
          <w:p w14:paraId="03C0F77E" w14:textId="77777777" w:rsidR="00D66700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1,94</w:t>
            </w:r>
          </w:p>
        </w:tc>
      </w:tr>
      <w:tr w:rsidR="00A6444F" w14:paraId="02856585" w14:textId="77777777" w:rsidTr="009D3AF1">
        <w:trPr>
          <w:jc w:val="center"/>
        </w:trPr>
        <w:tc>
          <w:tcPr>
            <w:tcW w:w="1271" w:type="dxa"/>
          </w:tcPr>
          <w:p w14:paraId="59E8FDA2" w14:textId="77777777" w:rsidR="00A6444F" w:rsidRDefault="00A6444F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3.15.</w:t>
            </w:r>
          </w:p>
        </w:tc>
        <w:tc>
          <w:tcPr>
            <w:tcW w:w="4394" w:type="dxa"/>
          </w:tcPr>
          <w:p w14:paraId="5A57160D" w14:textId="77777777" w:rsidR="00A6444F" w:rsidRDefault="0051663A" w:rsidP="00A644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Savaiminių krūmų, medžių ūglių kirtimas (šalinimas)</w:t>
            </w:r>
          </w:p>
        </w:tc>
        <w:tc>
          <w:tcPr>
            <w:tcW w:w="1701" w:type="dxa"/>
          </w:tcPr>
          <w:p w14:paraId="59F5E7A2" w14:textId="77777777" w:rsidR="00A6444F" w:rsidRDefault="00D66700" w:rsidP="00D667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 m²</w:t>
            </w:r>
          </w:p>
        </w:tc>
        <w:tc>
          <w:tcPr>
            <w:tcW w:w="2263" w:type="dxa"/>
          </w:tcPr>
          <w:p w14:paraId="49C415CE" w14:textId="77777777" w:rsidR="00A6444F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209,31</w:t>
            </w:r>
          </w:p>
        </w:tc>
      </w:tr>
      <w:tr w:rsidR="00A6444F" w14:paraId="6ECF4DD0" w14:textId="77777777" w:rsidTr="009D3AF1">
        <w:trPr>
          <w:jc w:val="center"/>
        </w:trPr>
        <w:tc>
          <w:tcPr>
            <w:tcW w:w="1271" w:type="dxa"/>
          </w:tcPr>
          <w:p w14:paraId="52943F16" w14:textId="77777777" w:rsidR="00A6444F" w:rsidRDefault="00A6444F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3.16.</w:t>
            </w:r>
          </w:p>
        </w:tc>
        <w:tc>
          <w:tcPr>
            <w:tcW w:w="4394" w:type="dxa"/>
          </w:tcPr>
          <w:p w14:paraId="1C45096F" w14:textId="77777777" w:rsidR="00A6444F" w:rsidRDefault="0051663A" w:rsidP="00A644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Krūmo rovimas</w:t>
            </w:r>
          </w:p>
        </w:tc>
        <w:tc>
          <w:tcPr>
            <w:tcW w:w="1701" w:type="dxa"/>
          </w:tcPr>
          <w:p w14:paraId="1F87BB05" w14:textId="77777777" w:rsidR="00A6444F" w:rsidRDefault="00D66700" w:rsidP="00D667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m²</w:t>
            </w:r>
          </w:p>
        </w:tc>
        <w:tc>
          <w:tcPr>
            <w:tcW w:w="2263" w:type="dxa"/>
          </w:tcPr>
          <w:p w14:paraId="351E8489" w14:textId="77777777" w:rsidR="00A6444F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6,06</w:t>
            </w:r>
          </w:p>
        </w:tc>
      </w:tr>
      <w:tr w:rsidR="00A6444F" w14:paraId="1F423891" w14:textId="77777777" w:rsidTr="009D3AF1">
        <w:trPr>
          <w:jc w:val="center"/>
        </w:trPr>
        <w:tc>
          <w:tcPr>
            <w:tcW w:w="1271" w:type="dxa"/>
          </w:tcPr>
          <w:p w14:paraId="21E920CC" w14:textId="77777777" w:rsidR="00A6444F" w:rsidRDefault="00A6444F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3.17.</w:t>
            </w:r>
          </w:p>
        </w:tc>
        <w:tc>
          <w:tcPr>
            <w:tcW w:w="4394" w:type="dxa"/>
          </w:tcPr>
          <w:p w14:paraId="079BEBE2" w14:textId="77777777" w:rsidR="00A6444F" w:rsidRDefault="0051663A" w:rsidP="00A644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Krūmų, gyvatvorių dekoratyvinis karpymas</w:t>
            </w:r>
          </w:p>
        </w:tc>
        <w:tc>
          <w:tcPr>
            <w:tcW w:w="1701" w:type="dxa"/>
          </w:tcPr>
          <w:p w14:paraId="03B4F24E" w14:textId="77777777" w:rsidR="00A6444F" w:rsidRDefault="00D66700" w:rsidP="00D667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 m²</w:t>
            </w:r>
          </w:p>
        </w:tc>
        <w:tc>
          <w:tcPr>
            <w:tcW w:w="2263" w:type="dxa"/>
          </w:tcPr>
          <w:p w14:paraId="4FC04C76" w14:textId="77777777" w:rsidR="00A6444F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240,11</w:t>
            </w:r>
          </w:p>
        </w:tc>
      </w:tr>
      <w:tr w:rsidR="00A6444F" w14:paraId="3A6E1EC7" w14:textId="77777777" w:rsidTr="009D3AF1">
        <w:trPr>
          <w:jc w:val="center"/>
        </w:trPr>
        <w:tc>
          <w:tcPr>
            <w:tcW w:w="1271" w:type="dxa"/>
          </w:tcPr>
          <w:p w14:paraId="4A80C327" w14:textId="77777777" w:rsidR="00A6444F" w:rsidRDefault="00E86205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3.18.</w:t>
            </w:r>
          </w:p>
        </w:tc>
        <w:tc>
          <w:tcPr>
            <w:tcW w:w="4394" w:type="dxa"/>
          </w:tcPr>
          <w:p w14:paraId="48CB9D03" w14:textId="77777777" w:rsidR="00A6444F" w:rsidRDefault="00E86205" w:rsidP="00A644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Krūmo atjauninimas jį išretinant</w:t>
            </w:r>
          </w:p>
        </w:tc>
        <w:tc>
          <w:tcPr>
            <w:tcW w:w="1701" w:type="dxa"/>
          </w:tcPr>
          <w:p w14:paraId="465360DE" w14:textId="77777777" w:rsidR="00A6444F" w:rsidRDefault="00D66700" w:rsidP="00D667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 m²</w:t>
            </w:r>
          </w:p>
        </w:tc>
        <w:tc>
          <w:tcPr>
            <w:tcW w:w="2263" w:type="dxa"/>
          </w:tcPr>
          <w:p w14:paraId="07B80A41" w14:textId="77777777" w:rsidR="00A6444F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220,51</w:t>
            </w:r>
          </w:p>
        </w:tc>
      </w:tr>
      <w:tr w:rsidR="00A6444F" w14:paraId="3A3B4AB4" w14:textId="77777777" w:rsidTr="009D3AF1">
        <w:trPr>
          <w:jc w:val="center"/>
        </w:trPr>
        <w:tc>
          <w:tcPr>
            <w:tcW w:w="1271" w:type="dxa"/>
          </w:tcPr>
          <w:p w14:paraId="2D9F96DB" w14:textId="77777777" w:rsidR="00A6444F" w:rsidRDefault="00E86205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3.19.</w:t>
            </w:r>
          </w:p>
        </w:tc>
        <w:tc>
          <w:tcPr>
            <w:tcW w:w="4394" w:type="dxa"/>
          </w:tcPr>
          <w:p w14:paraId="5E6B0BE0" w14:textId="77777777" w:rsidR="00A6444F" w:rsidRDefault="00E86205" w:rsidP="00A644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Medžio šakų pakrovimas ir išvežimas</w:t>
            </w:r>
          </w:p>
        </w:tc>
        <w:tc>
          <w:tcPr>
            <w:tcW w:w="1701" w:type="dxa"/>
          </w:tcPr>
          <w:p w14:paraId="4BB372AE" w14:textId="77777777" w:rsidR="00A6444F" w:rsidRDefault="00D66700" w:rsidP="00D667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m³</w:t>
            </w:r>
          </w:p>
        </w:tc>
        <w:tc>
          <w:tcPr>
            <w:tcW w:w="2263" w:type="dxa"/>
          </w:tcPr>
          <w:p w14:paraId="3E43630A" w14:textId="77777777" w:rsidR="00A6444F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16,59</w:t>
            </w:r>
          </w:p>
        </w:tc>
      </w:tr>
      <w:tr w:rsidR="00D66700" w14:paraId="79DA313A" w14:textId="77777777" w:rsidTr="009D3AF1">
        <w:trPr>
          <w:jc w:val="center"/>
        </w:trPr>
        <w:tc>
          <w:tcPr>
            <w:tcW w:w="1271" w:type="dxa"/>
          </w:tcPr>
          <w:p w14:paraId="0FADAD97" w14:textId="77777777" w:rsidR="00D66700" w:rsidRDefault="00D66700" w:rsidP="009D3AF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3.20.</w:t>
            </w:r>
          </w:p>
        </w:tc>
        <w:tc>
          <w:tcPr>
            <w:tcW w:w="4394" w:type="dxa"/>
          </w:tcPr>
          <w:p w14:paraId="14E9374D" w14:textId="53348B00" w:rsidR="00D66700" w:rsidRDefault="00D66700" w:rsidP="00DE728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Medžio</w:t>
            </w:r>
            <w:r w:rsidR="008D4E3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pasodinimas </w:t>
            </w:r>
            <w:r w:rsidR="008D4E33">
              <w:rPr>
                <w:szCs w:val="24"/>
              </w:rPr>
              <w:t>ar persodinimas</w:t>
            </w:r>
          </w:p>
        </w:tc>
        <w:tc>
          <w:tcPr>
            <w:tcW w:w="1701" w:type="dxa"/>
          </w:tcPr>
          <w:p w14:paraId="51FB365A" w14:textId="77777777" w:rsidR="00D66700" w:rsidRDefault="00D66700" w:rsidP="00DE728A">
            <w:pPr>
              <w:jc w:val="center"/>
            </w:pPr>
            <w:r w:rsidRPr="00A245A9">
              <w:rPr>
                <w:szCs w:val="24"/>
              </w:rPr>
              <w:t>1 vnt.</w:t>
            </w:r>
          </w:p>
        </w:tc>
        <w:tc>
          <w:tcPr>
            <w:tcW w:w="2263" w:type="dxa"/>
          </w:tcPr>
          <w:p w14:paraId="2688FF9B" w14:textId="57C63D22" w:rsidR="00875D78" w:rsidRDefault="00DE728A" w:rsidP="00DE72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8D4E33">
              <w:rPr>
                <w:szCs w:val="24"/>
              </w:rPr>
              <w:t>0</w:t>
            </w:r>
            <w:r>
              <w:rPr>
                <w:szCs w:val="24"/>
              </w:rPr>
              <w:t>,</w:t>
            </w:r>
            <w:r w:rsidR="008D4E33">
              <w:rPr>
                <w:szCs w:val="24"/>
              </w:rPr>
              <w:t>50</w:t>
            </w:r>
            <w:r>
              <w:rPr>
                <w:szCs w:val="24"/>
              </w:rPr>
              <w:t xml:space="preserve"> + sąsk</w:t>
            </w:r>
            <w:r w:rsidR="00875D78">
              <w:rPr>
                <w:szCs w:val="24"/>
              </w:rPr>
              <w:t>aita</w:t>
            </w:r>
          </w:p>
          <w:p w14:paraId="2D60E912" w14:textId="4A07C122" w:rsidR="00D66700" w:rsidRDefault="00DE728A" w:rsidP="00DE72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už augalą</w:t>
            </w:r>
          </w:p>
        </w:tc>
      </w:tr>
      <w:tr w:rsidR="008D4E33" w14:paraId="58290CC2" w14:textId="77777777" w:rsidTr="009D3AF1">
        <w:trPr>
          <w:jc w:val="center"/>
        </w:trPr>
        <w:tc>
          <w:tcPr>
            <w:tcW w:w="1271" w:type="dxa"/>
          </w:tcPr>
          <w:p w14:paraId="73F6C5C9" w14:textId="529ABAC6" w:rsidR="008D4E33" w:rsidRDefault="008D4E33" w:rsidP="008D4E3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3.21.</w:t>
            </w:r>
          </w:p>
        </w:tc>
        <w:tc>
          <w:tcPr>
            <w:tcW w:w="4394" w:type="dxa"/>
          </w:tcPr>
          <w:p w14:paraId="5D0EA9A0" w14:textId="72BFC925" w:rsidR="008D4E33" w:rsidRDefault="008D4E33" w:rsidP="008D4E3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Krūmo pasodinimas ar persodinimas</w:t>
            </w:r>
          </w:p>
        </w:tc>
        <w:tc>
          <w:tcPr>
            <w:tcW w:w="1701" w:type="dxa"/>
          </w:tcPr>
          <w:p w14:paraId="168E57D6" w14:textId="5813D3C1" w:rsidR="008D4E33" w:rsidRPr="00A245A9" w:rsidRDefault="008D4E33" w:rsidP="008D4E33">
            <w:pPr>
              <w:jc w:val="center"/>
              <w:rPr>
                <w:szCs w:val="24"/>
              </w:rPr>
            </w:pPr>
            <w:r w:rsidRPr="00A245A9">
              <w:rPr>
                <w:szCs w:val="24"/>
              </w:rPr>
              <w:t>1 vnt.</w:t>
            </w:r>
          </w:p>
        </w:tc>
        <w:tc>
          <w:tcPr>
            <w:tcW w:w="2263" w:type="dxa"/>
          </w:tcPr>
          <w:p w14:paraId="0BAF7127" w14:textId="1D082284" w:rsidR="008D4E33" w:rsidRDefault="008D4E33" w:rsidP="008D4E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31,26 + sąskaita</w:t>
            </w:r>
          </w:p>
          <w:p w14:paraId="6DCC781E" w14:textId="64949711" w:rsidR="008D4E33" w:rsidRDefault="008D4E33" w:rsidP="008D4E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už augalą</w:t>
            </w:r>
          </w:p>
        </w:tc>
      </w:tr>
      <w:tr w:rsidR="00D66700" w14:paraId="08C621BD" w14:textId="77777777" w:rsidTr="009D3AF1">
        <w:trPr>
          <w:jc w:val="center"/>
        </w:trPr>
        <w:tc>
          <w:tcPr>
            <w:tcW w:w="1271" w:type="dxa"/>
          </w:tcPr>
          <w:p w14:paraId="429F682B" w14:textId="7682A245" w:rsidR="00D66700" w:rsidRDefault="00D66700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3.2</w:t>
            </w:r>
            <w:r w:rsidR="008D4E33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4394" w:type="dxa"/>
          </w:tcPr>
          <w:p w14:paraId="786C1B40" w14:textId="77777777" w:rsidR="00D66700" w:rsidRDefault="00D66700" w:rsidP="00D667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Medžio kamieną prilaikančių kuolų įrengimas, medžio ūglio įtvirtinimas</w:t>
            </w:r>
          </w:p>
        </w:tc>
        <w:tc>
          <w:tcPr>
            <w:tcW w:w="1701" w:type="dxa"/>
          </w:tcPr>
          <w:p w14:paraId="665E5A16" w14:textId="77777777" w:rsidR="00D66700" w:rsidRDefault="00D66700" w:rsidP="00D66700">
            <w:pPr>
              <w:jc w:val="center"/>
            </w:pPr>
            <w:r w:rsidRPr="00A245A9">
              <w:rPr>
                <w:szCs w:val="24"/>
              </w:rPr>
              <w:t>1 vnt.</w:t>
            </w:r>
          </w:p>
        </w:tc>
        <w:tc>
          <w:tcPr>
            <w:tcW w:w="2263" w:type="dxa"/>
          </w:tcPr>
          <w:p w14:paraId="4CB2F74D" w14:textId="77777777" w:rsidR="00D66700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19,59</w:t>
            </w:r>
          </w:p>
        </w:tc>
      </w:tr>
      <w:tr w:rsidR="00A6444F" w14:paraId="445B6D11" w14:textId="77777777" w:rsidTr="009D3AF1">
        <w:trPr>
          <w:jc w:val="center"/>
        </w:trPr>
        <w:tc>
          <w:tcPr>
            <w:tcW w:w="1271" w:type="dxa"/>
          </w:tcPr>
          <w:p w14:paraId="3408FE31" w14:textId="4678CC4C" w:rsidR="00A6444F" w:rsidRDefault="00E86205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3.2</w:t>
            </w:r>
            <w:r w:rsidR="008D4E33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4394" w:type="dxa"/>
          </w:tcPr>
          <w:p w14:paraId="580C6FEC" w14:textId="77777777" w:rsidR="00A6444F" w:rsidRDefault="00E86205" w:rsidP="00A644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Ravėjimas aplink medį, krūmą</w:t>
            </w:r>
          </w:p>
        </w:tc>
        <w:tc>
          <w:tcPr>
            <w:tcW w:w="1701" w:type="dxa"/>
          </w:tcPr>
          <w:p w14:paraId="702E8D91" w14:textId="77777777" w:rsidR="00A6444F" w:rsidRDefault="00D66700" w:rsidP="00D667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m²</w:t>
            </w:r>
          </w:p>
        </w:tc>
        <w:tc>
          <w:tcPr>
            <w:tcW w:w="2263" w:type="dxa"/>
          </w:tcPr>
          <w:p w14:paraId="44F9F5E7" w14:textId="77777777" w:rsidR="00A6444F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2,14</w:t>
            </w:r>
          </w:p>
        </w:tc>
      </w:tr>
      <w:tr w:rsidR="00A6444F" w14:paraId="0DB6EB80" w14:textId="77777777" w:rsidTr="009D3AF1">
        <w:trPr>
          <w:jc w:val="center"/>
        </w:trPr>
        <w:tc>
          <w:tcPr>
            <w:tcW w:w="1271" w:type="dxa"/>
          </w:tcPr>
          <w:p w14:paraId="02741054" w14:textId="4445F8C0" w:rsidR="00A6444F" w:rsidRDefault="00E86205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3.2</w:t>
            </w:r>
            <w:r w:rsidR="008D4E33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4394" w:type="dxa"/>
          </w:tcPr>
          <w:p w14:paraId="39A31040" w14:textId="77777777" w:rsidR="00A6444F" w:rsidRDefault="00E86205" w:rsidP="00A644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Medžio, krūmo laistymas</w:t>
            </w:r>
          </w:p>
        </w:tc>
        <w:tc>
          <w:tcPr>
            <w:tcW w:w="1701" w:type="dxa"/>
          </w:tcPr>
          <w:p w14:paraId="3FB347C3" w14:textId="77777777" w:rsidR="00A6444F" w:rsidRDefault="00D66700" w:rsidP="00D667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m²</w:t>
            </w:r>
          </w:p>
        </w:tc>
        <w:tc>
          <w:tcPr>
            <w:tcW w:w="2263" w:type="dxa"/>
          </w:tcPr>
          <w:p w14:paraId="5BD4CC85" w14:textId="77777777" w:rsidR="00A6444F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2,45</w:t>
            </w:r>
          </w:p>
        </w:tc>
      </w:tr>
      <w:tr w:rsidR="00A6444F" w14:paraId="51902ADE" w14:textId="77777777" w:rsidTr="009D3AF1">
        <w:trPr>
          <w:jc w:val="center"/>
        </w:trPr>
        <w:tc>
          <w:tcPr>
            <w:tcW w:w="1271" w:type="dxa"/>
          </w:tcPr>
          <w:p w14:paraId="3D755788" w14:textId="717F520D" w:rsidR="00A6444F" w:rsidRDefault="00E86205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3.2</w:t>
            </w:r>
            <w:r w:rsidR="008D4E33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4394" w:type="dxa"/>
          </w:tcPr>
          <w:p w14:paraId="59ABC190" w14:textId="77777777" w:rsidR="00A6444F" w:rsidRDefault="00E86205" w:rsidP="00D76234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Medžio, krūmo tręšimas</w:t>
            </w:r>
          </w:p>
        </w:tc>
        <w:tc>
          <w:tcPr>
            <w:tcW w:w="1701" w:type="dxa"/>
          </w:tcPr>
          <w:p w14:paraId="2D2DA441" w14:textId="77777777" w:rsidR="00A6444F" w:rsidRDefault="00D66700" w:rsidP="00D667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m²</w:t>
            </w:r>
          </w:p>
        </w:tc>
        <w:tc>
          <w:tcPr>
            <w:tcW w:w="2263" w:type="dxa"/>
          </w:tcPr>
          <w:p w14:paraId="4B031D84" w14:textId="77777777" w:rsidR="00A6444F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2,64</w:t>
            </w:r>
          </w:p>
        </w:tc>
      </w:tr>
      <w:tr w:rsidR="00E86205" w14:paraId="28A0E9D9" w14:textId="77777777" w:rsidTr="009D3AF1">
        <w:trPr>
          <w:jc w:val="center"/>
        </w:trPr>
        <w:tc>
          <w:tcPr>
            <w:tcW w:w="1271" w:type="dxa"/>
          </w:tcPr>
          <w:p w14:paraId="22C95F4A" w14:textId="7098D29A" w:rsidR="00E86205" w:rsidRDefault="00E86205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3.2</w:t>
            </w:r>
            <w:r w:rsidR="008D4E33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4394" w:type="dxa"/>
          </w:tcPr>
          <w:p w14:paraId="22596F27" w14:textId="77777777" w:rsidR="00E86205" w:rsidRDefault="00E86205" w:rsidP="00E8620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Medžio, krūmo purškimas cheminėmis medžiagomis nuo ligų</w:t>
            </w:r>
          </w:p>
        </w:tc>
        <w:tc>
          <w:tcPr>
            <w:tcW w:w="1701" w:type="dxa"/>
          </w:tcPr>
          <w:p w14:paraId="5C09F9C4" w14:textId="77777777" w:rsidR="00E86205" w:rsidRDefault="00D66700" w:rsidP="00D667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m²</w:t>
            </w:r>
          </w:p>
        </w:tc>
        <w:tc>
          <w:tcPr>
            <w:tcW w:w="2263" w:type="dxa"/>
          </w:tcPr>
          <w:p w14:paraId="05BFC2CD" w14:textId="77777777" w:rsidR="00E86205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5,41</w:t>
            </w:r>
          </w:p>
        </w:tc>
      </w:tr>
      <w:tr w:rsidR="00E86205" w14:paraId="561EE22E" w14:textId="77777777" w:rsidTr="009D3AF1">
        <w:trPr>
          <w:jc w:val="center"/>
        </w:trPr>
        <w:tc>
          <w:tcPr>
            <w:tcW w:w="1271" w:type="dxa"/>
          </w:tcPr>
          <w:p w14:paraId="4037E639" w14:textId="36A07E01" w:rsidR="00E86205" w:rsidRDefault="00E86205" w:rsidP="009D3AF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3.2</w:t>
            </w:r>
            <w:r w:rsidR="008D4E33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4394" w:type="dxa"/>
          </w:tcPr>
          <w:p w14:paraId="3B8801FB" w14:textId="77777777" w:rsidR="00E86205" w:rsidRDefault="00E86205" w:rsidP="00E8620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Laužavietės įrengimas, malkų užkrovimas, liekanų sutvarkymas, laužavietės išardymas</w:t>
            </w:r>
          </w:p>
        </w:tc>
        <w:tc>
          <w:tcPr>
            <w:tcW w:w="1701" w:type="dxa"/>
          </w:tcPr>
          <w:p w14:paraId="6BC0DBE3" w14:textId="77777777" w:rsidR="00E86205" w:rsidRDefault="00D66700" w:rsidP="00D667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2263" w:type="dxa"/>
          </w:tcPr>
          <w:p w14:paraId="60C08E45" w14:textId="77777777" w:rsidR="00E86205" w:rsidRDefault="00DE728A" w:rsidP="00DE728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110,69</w:t>
            </w:r>
          </w:p>
        </w:tc>
      </w:tr>
      <w:tr w:rsidR="00E63C49" w14:paraId="680E913B" w14:textId="77777777" w:rsidTr="009D3AF1">
        <w:trPr>
          <w:jc w:val="center"/>
        </w:trPr>
        <w:tc>
          <w:tcPr>
            <w:tcW w:w="9629" w:type="dxa"/>
            <w:gridSpan w:val="4"/>
          </w:tcPr>
          <w:p w14:paraId="79D7D4E0" w14:textId="07583B56" w:rsidR="00E63C49" w:rsidRDefault="00E63C49" w:rsidP="009D3AF1">
            <w:pPr>
              <w:tabs>
                <w:tab w:val="left" w:pos="293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*</w:t>
            </w:r>
            <w:r w:rsidR="00EB07A2">
              <w:rPr>
                <w:szCs w:val="24"/>
              </w:rPr>
              <w:t>*</w:t>
            </w:r>
            <w:r w:rsidR="00EC1F7A">
              <w:rPr>
                <w:szCs w:val="24"/>
              </w:rPr>
              <w:t xml:space="preserve"> linijiniai darbai, kada organizuojamas grupės medžių genėjimas vienoje gatvėje ar teritorijoje.“</w:t>
            </w:r>
          </w:p>
        </w:tc>
      </w:tr>
    </w:tbl>
    <w:p w14:paraId="4F31244A" w14:textId="77777777" w:rsidR="00E125E7" w:rsidRDefault="00420805" w:rsidP="00D7623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</w:t>
      </w:r>
      <w:r w:rsidR="003D7BA5">
        <w:rPr>
          <w:szCs w:val="24"/>
        </w:rPr>
        <w:t xml:space="preserve">. </w:t>
      </w:r>
      <w:r w:rsidR="00E125E7">
        <w:rPr>
          <w:szCs w:val="24"/>
        </w:rPr>
        <w:t>Nustatyti, kad šis sprendimas įsigalioja 20</w:t>
      </w:r>
      <w:r w:rsidR="003D7BA5">
        <w:rPr>
          <w:szCs w:val="24"/>
        </w:rPr>
        <w:t>2</w:t>
      </w:r>
      <w:r w:rsidR="00EC1F7A">
        <w:rPr>
          <w:szCs w:val="24"/>
        </w:rPr>
        <w:t>3</w:t>
      </w:r>
      <w:r w:rsidR="00E125E7">
        <w:rPr>
          <w:szCs w:val="24"/>
        </w:rPr>
        <w:t xml:space="preserve"> m. </w:t>
      </w:r>
      <w:r w:rsidR="00EC1F7A">
        <w:rPr>
          <w:szCs w:val="24"/>
        </w:rPr>
        <w:t>kov</w:t>
      </w:r>
      <w:r w:rsidR="00E125E7">
        <w:rPr>
          <w:szCs w:val="24"/>
        </w:rPr>
        <w:t>o 1 d.</w:t>
      </w:r>
    </w:p>
    <w:p w14:paraId="2B4A059F" w14:textId="32DBFC39" w:rsidR="001F7237" w:rsidRDefault="00420805" w:rsidP="00D76234">
      <w:pPr>
        <w:spacing w:line="360" w:lineRule="auto"/>
        <w:ind w:firstLine="851"/>
        <w:jc w:val="both"/>
      </w:pPr>
      <w:r>
        <w:rPr>
          <w:szCs w:val="24"/>
        </w:rPr>
        <w:t>3</w:t>
      </w:r>
      <w:r w:rsidR="001F7237">
        <w:rPr>
          <w:szCs w:val="24"/>
        </w:rPr>
        <w:t xml:space="preserve">. </w:t>
      </w:r>
      <w:r w:rsidR="001F7237">
        <w:t xml:space="preserve">Nurodyti, kad šis sprendimas per vieną mėnesį gali būti apskundžiamas Lietuvos administracinių ginčų komisijos Panevėžio apygardos skyriui (Respublikos g. 62, 35158 Panevėžys) Lietuvos Respublikos ikiteisminio administracinių ginčų nagrinėjimo tvarkos įstatymo nustatyta </w:t>
      </w:r>
      <w:r w:rsidR="001F7237">
        <w:lastRenderedPageBreak/>
        <w:t>tvarka, Regionų apygardos administracinio teismo Panevėžio rūmams (Respublikos g. 62, 35158 Panevėžys) Lietuvos Respublikos administracinių bylų teisenos įstatymo nustatyta tvarka.</w:t>
      </w:r>
    </w:p>
    <w:p w14:paraId="3C67D62C" w14:textId="77777777" w:rsidR="00D901CA" w:rsidRDefault="00D901CA" w:rsidP="00D76234">
      <w:pPr>
        <w:spacing w:line="360" w:lineRule="auto"/>
        <w:ind w:firstLine="851"/>
        <w:jc w:val="both"/>
      </w:pPr>
    </w:p>
    <w:p w14:paraId="3A5E9DA6" w14:textId="77777777" w:rsidR="001D3CB6" w:rsidRDefault="001D3CB6" w:rsidP="00D76234">
      <w:pPr>
        <w:tabs>
          <w:tab w:val="left" w:pos="6663"/>
        </w:tabs>
        <w:jc w:val="center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Sect="00A562AA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3BCF4" w14:textId="77777777" w:rsidR="00425CF5" w:rsidRDefault="00425CF5">
      <w:r>
        <w:separator/>
      </w:r>
    </w:p>
  </w:endnote>
  <w:endnote w:type="continuationSeparator" w:id="0">
    <w:p w14:paraId="1AE5E727" w14:textId="77777777" w:rsidR="00425CF5" w:rsidRDefault="0042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2E79C" w14:textId="77777777" w:rsidR="00ED1FE3" w:rsidRDefault="00ED1FE3" w:rsidP="00BE4566">
    <w:pPr>
      <w:tabs>
        <w:tab w:val="left" w:pos="8445"/>
      </w:tabs>
    </w:pPr>
    <w:r>
      <w:tab/>
    </w:r>
  </w:p>
  <w:p w14:paraId="72CC2A01" w14:textId="77777777" w:rsidR="00ED1FE3" w:rsidRDefault="00ED1FE3"/>
  <w:p w14:paraId="1D745C81" w14:textId="77777777" w:rsidR="00ED1FE3" w:rsidRDefault="00ED1FE3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9DB10" w14:textId="77777777" w:rsidR="00ED1FE3" w:rsidRDefault="00ED1FE3" w:rsidP="00DD20B8">
    <w:pPr>
      <w:pStyle w:val="Porat"/>
    </w:pPr>
  </w:p>
  <w:p w14:paraId="2035F192" w14:textId="77777777" w:rsidR="00ED1FE3" w:rsidRDefault="00ED1FE3" w:rsidP="00DD20B8">
    <w:pPr>
      <w:pStyle w:val="Porat"/>
    </w:pPr>
  </w:p>
  <w:p w14:paraId="50813213" w14:textId="77777777" w:rsidR="00ED1FE3" w:rsidRDefault="00ED1FE3" w:rsidP="00DD20B8">
    <w:pPr>
      <w:pStyle w:val="Porat"/>
    </w:pPr>
  </w:p>
  <w:p w14:paraId="076ADA0C" w14:textId="77777777" w:rsidR="00ED1FE3" w:rsidRDefault="00ED1FE3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4ED7E" w14:textId="77777777" w:rsidR="00425CF5" w:rsidRDefault="00425CF5">
      <w:r>
        <w:separator/>
      </w:r>
    </w:p>
  </w:footnote>
  <w:footnote w:type="continuationSeparator" w:id="0">
    <w:p w14:paraId="3F9D3CA2" w14:textId="77777777" w:rsidR="00425CF5" w:rsidRDefault="00425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8E269" w14:textId="77777777" w:rsidR="00ED1FE3" w:rsidRDefault="00ED1FE3">
    <w:pPr>
      <w:pStyle w:val="Antrats"/>
      <w:jc w:val="center"/>
    </w:pPr>
  </w:p>
  <w:p w14:paraId="6482A471" w14:textId="77777777" w:rsidR="00ED1FE3" w:rsidRDefault="00ED1FE3">
    <w:pPr>
      <w:pStyle w:val="Antrats"/>
      <w:jc w:val="center"/>
    </w:pPr>
  </w:p>
  <w:p w14:paraId="02EB7C24" w14:textId="77777777" w:rsidR="00ED1FE3" w:rsidRDefault="00ED1FE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5575">
      <w:rPr>
        <w:noProof/>
      </w:rPr>
      <w:t>3</w:t>
    </w:r>
    <w:r>
      <w:rPr>
        <w:noProof/>
      </w:rPr>
      <w:fldChar w:fldCharType="end"/>
    </w:r>
  </w:p>
  <w:p w14:paraId="1F061293" w14:textId="77777777" w:rsidR="00ED1FE3" w:rsidRDefault="00ED1FE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1D23"/>
    <w:multiLevelType w:val="hybridMultilevel"/>
    <w:tmpl w:val="80827C8C"/>
    <w:lvl w:ilvl="0" w:tplc="43A0CE4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03ACF"/>
    <w:multiLevelType w:val="hybridMultilevel"/>
    <w:tmpl w:val="E6A02278"/>
    <w:lvl w:ilvl="0" w:tplc="23ACFDC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86089"/>
    <w:multiLevelType w:val="hybridMultilevel"/>
    <w:tmpl w:val="2500E8FE"/>
    <w:lvl w:ilvl="0" w:tplc="DEBC5F22">
      <w:start w:val="1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E9C"/>
    <w:rsid w:val="00003A8F"/>
    <w:rsid w:val="000079B4"/>
    <w:rsid w:val="00012976"/>
    <w:rsid w:val="0001566B"/>
    <w:rsid w:val="00015FFC"/>
    <w:rsid w:val="00017C7A"/>
    <w:rsid w:val="0002192F"/>
    <w:rsid w:val="00034DB1"/>
    <w:rsid w:val="00035D51"/>
    <w:rsid w:val="00043588"/>
    <w:rsid w:val="0005169C"/>
    <w:rsid w:val="00052533"/>
    <w:rsid w:val="000642E0"/>
    <w:rsid w:val="00071161"/>
    <w:rsid w:val="00075594"/>
    <w:rsid w:val="00075D5A"/>
    <w:rsid w:val="000811E1"/>
    <w:rsid w:val="00083945"/>
    <w:rsid w:val="00087596"/>
    <w:rsid w:val="00096759"/>
    <w:rsid w:val="000A067D"/>
    <w:rsid w:val="000B78DB"/>
    <w:rsid w:val="000C2493"/>
    <w:rsid w:val="000E5933"/>
    <w:rsid w:val="000E7131"/>
    <w:rsid w:val="000F0115"/>
    <w:rsid w:val="000F4C76"/>
    <w:rsid w:val="000F792E"/>
    <w:rsid w:val="00101F07"/>
    <w:rsid w:val="00124B60"/>
    <w:rsid w:val="00132ABE"/>
    <w:rsid w:val="0013563F"/>
    <w:rsid w:val="00137799"/>
    <w:rsid w:val="00145539"/>
    <w:rsid w:val="00153B94"/>
    <w:rsid w:val="001626AB"/>
    <w:rsid w:val="001908C3"/>
    <w:rsid w:val="001B0946"/>
    <w:rsid w:val="001B1FE3"/>
    <w:rsid w:val="001C192D"/>
    <w:rsid w:val="001D07EC"/>
    <w:rsid w:val="001D1AC1"/>
    <w:rsid w:val="001D3CB6"/>
    <w:rsid w:val="001D504E"/>
    <w:rsid w:val="001D5474"/>
    <w:rsid w:val="001E4DFD"/>
    <w:rsid w:val="001E7716"/>
    <w:rsid w:val="001F7237"/>
    <w:rsid w:val="001F7914"/>
    <w:rsid w:val="00202022"/>
    <w:rsid w:val="0020204A"/>
    <w:rsid w:val="00206FC7"/>
    <w:rsid w:val="0023417F"/>
    <w:rsid w:val="00234FD8"/>
    <w:rsid w:val="00237E11"/>
    <w:rsid w:val="002449A9"/>
    <w:rsid w:val="0024706D"/>
    <w:rsid w:val="00250160"/>
    <w:rsid w:val="002526D2"/>
    <w:rsid w:val="00261435"/>
    <w:rsid w:val="002630A9"/>
    <w:rsid w:val="002658A0"/>
    <w:rsid w:val="00275CF1"/>
    <w:rsid w:val="00276412"/>
    <w:rsid w:val="00290B55"/>
    <w:rsid w:val="002915B5"/>
    <w:rsid w:val="00291649"/>
    <w:rsid w:val="00293059"/>
    <w:rsid w:val="00293FD0"/>
    <w:rsid w:val="002A2097"/>
    <w:rsid w:val="002A3631"/>
    <w:rsid w:val="002B17BD"/>
    <w:rsid w:val="002D0B3C"/>
    <w:rsid w:val="002D3171"/>
    <w:rsid w:val="002D57F9"/>
    <w:rsid w:val="002D75F0"/>
    <w:rsid w:val="002D7E2D"/>
    <w:rsid w:val="002E2386"/>
    <w:rsid w:val="002E4357"/>
    <w:rsid w:val="002F0092"/>
    <w:rsid w:val="002F0AA9"/>
    <w:rsid w:val="002F1D19"/>
    <w:rsid w:val="002F42E3"/>
    <w:rsid w:val="002F7001"/>
    <w:rsid w:val="00303346"/>
    <w:rsid w:val="00312A5C"/>
    <w:rsid w:val="00325CF1"/>
    <w:rsid w:val="00337555"/>
    <w:rsid w:val="00355495"/>
    <w:rsid w:val="00355EE8"/>
    <w:rsid w:val="003734F7"/>
    <w:rsid w:val="00386789"/>
    <w:rsid w:val="00392558"/>
    <w:rsid w:val="0039707D"/>
    <w:rsid w:val="003A2255"/>
    <w:rsid w:val="003A3559"/>
    <w:rsid w:val="003B5429"/>
    <w:rsid w:val="003D113C"/>
    <w:rsid w:val="003D15AD"/>
    <w:rsid w:val="003D6535"/>
    <w:rsid w:val="003D6E47"/>
    <w:rsid w:val="003D7BA5"/>
    <w:rsid w:val="003E58F0"/>
    <w:rsid w:val="003F3684"/>
    <w:rsid w:val="004014AB"/>
    <w:rsid w:val="00405625"/>
    <w:rsid w:val="00406E97"/>
    <w:rsid w:val="004100D4"/>
    <w:rsid w:val="00411EE8"/>
    <w:rsid w:val="00420805"/>
    <w:rsid w:val="00420850"/>
    <w:rsid w:val="00421D43"/>
    <w:rsid w:val="00425CF5"/>
    <w:rsid w:val="00435BFD"/>
    <w:rsid w:val="004376E8"/>
    <w:rsid w:val="00437BCE"/>
    <w:rsid w:val="004564CD"/>
    <w:rsid w:val="00456CCC"/>
    <w:rsid w:val="00463A0A"/>
    <w:rsid w:val="00464BB1"/>
    <w:rsid w:val="00474E1D"/>
    <w:rsid w:val="00480D2E"/>
    <w:rsid w:val="004849ED"/>
    <w:rsid w:val="00492F65"/>
    <w:rsid w:val="00495196"/>
    <w:rsid w:val="004955EB"/>
    <w:rsid w:val="004A3610"/>
    <w:rsid w:val="004C07E0"/>
    <w:rsid w:val="004D35C5"/>
    <w:rsid w:val="004D3CE3"/>
    <w:rsid w:val="004E4142"/>
    <w:rsid w:val="004E5BB5"/>
    <w:rsid w:val="004F5575"/>
    <w:rsid w:val="00510DE4"/>
    <w:rsid w:val="00512BC5"/>
    <w:rsid w:val="0051663A"/>
    <w:rsid w:val="005166E3"/>
    <w:rsid w:val="00520332"/>
    <w:rsid w:val="0052387D"/>
    <w:rsid w:val="00524D2D"/>
    <w:rsid w:val="00533646"/>
    <w:rsid w:val="005349A3"/>
    <w:rsid w:val="00562BCD"/>
    <w:rsid w:val="00564714"/>
    <w:rsid w:val="00566FC8"/>
    <w:rsid w:val="00571BF3"/>
    <w:rsid w:val="00584C4D"/>
    <w:rsid w:val="00595F80"/>
    <w:rsid w:val="005B1469"/>
    <w:rsid w:val="005B727C"/>
    <w:rsid w:val="005C0135"/>
    <w:rsid w:val="005C41AC"/>
    <w:rsid w:val="005C605B"/>
    <w:rsid w:val="005D2565"/>
    <w:rsid w:val="005D6F2A"/>
    <w:rsid w:val="005D7204"/>
    <w:rsid w:val="005D7D6C"/>
    <w:rsid w:val="005E6DEE"/>
    <w:rsid w:val="005F13C2"/>
    <w:rsid w:val="005F1CCD"/>
    <w:rsid w:val="005F44E3"/>
    <w:rsid w:val="005F6353"/>
    <w:rsid w:val="00602A79"/>
    <w:rsid w:val="0060717D"/>
    <w:rsid w:val="00611EE0"/>
    <w:rsid w:val="006127B2"/>
    <w:rsid w:val="006128BC"/>
    <w:rsid w:val="0061401B"/>
    <w:rsid w:val="00616EEA"/>
    <w:rsid w:val="006216D9"/>
    <w:rsid w:val="006244B6"/>
    <w:rsid w:val="0062551B"/>
    <w:rsid w:val="00625C86"/>
    <w:rsid w:val="00630B08"/>
    <w:rsid w:val="00641E49"/>
    <w:rsid w:val="00655408"/>
    <w:rsid w:val="00655E6A"/>
    <w:rsid w:val="00662FB1"/>
    <w:rsid w:val="00672ED7"/>
    <w:rsid w:val="0068030A"/>
    <w:rsid w:val="00691C38"/>
    <w:rsid w:val="006A5E33"/>
    <w:rsid w:val="006B0BC0"/>
    <w:rsid w:val="006B0D95"/>
    <w:rsid w:val="006D107B"/>
    <w:rsid w:val="006D400D"/>
    <w:rsid w:val="006D6344"/>
    <w:rsid w:val="006D647B"/>
    <w:rsid w:val="006D7A59"/>
    <w:rsid w:val="006E0E1C"/>
    <w:rsid w:val="006E40DF"/>
    <w:rsid w:val="00701945"/>
    <w:rsid w:val="00702C37"/>
    <w:rsid w:val="00703631"/>
    <w:rsid w:val="007061B6"/>
    <w:rsid w:val="007129E5"/>
    <w:rsid w:val="00717B89"/>
    <w:rsid w:val="0073541F"/>
    <w:rsid w:val="00740946"/>
    <w:rsid w:val="00743B7D"/>
    <w:rsid w:val="007452C6"/>
    <w:rsid w:val="0075685C"/>
    <w:rsid w:val="00780E8C"/>
    <w:rsid w:val="00785145"/>
    <w:rsid w:val="00793437"/>
    <w:rsid w:val="00796E6A"/>
    <w:rsid w:val="007978F3"/>
    <w:rsid w:val="007A03A3"/>
    <w:rsid w:val="007A1CED"/>
    <w:rsid w:val="007A38DC"/>
    <w:rsid w:val="007C100F"/>
    <w:rsid w:val="007C2706"/>
    <w:rsid w:val="007D3F07"/>
    <w:rsid w:val="007E2B12"/>
    <w:rsid w:val="007F1F9E"/>
    <w:rsid w:val="007F21BD"/>
    <w:rsid w:val="007F2ABF"/>
    <w:rsid w:val="007F3F25"/>
    <w:rsid w:val="007F5472"/>
    <w:rsid w:val="00801DD2"/>
    <w:rsid w:val="008050AB"/>
    <w:rsid w:val="00810A22"/>
    <w:rsid w:val="00811E67"/>
    <w:rsid w:val="00817D65"/>
    <w:rsid w:val="008212D1"/>
    <w:rsid w:val="00823758"/>
    <w:rsid w:val="008427C4"/>
    <w:rsid w:val="00856D82"/>
    <w:rsid w:val="008608CB"/>
    <w:rsid w:val="0086111D"/>
    <w:rsid w:val="00875D78"/>
    <w:rsid w:val="00876E15"/>
    <w:rsid w:val="0088367B"/>
    <w:rsid w:val="00883F12"/>
    <w:rsid w:val="00895637"/>
    <w:rsid w:val="008A2000"/>
    <w:rsid w:val="008B28AB"/>
    <w:rsid w:val="008B3D51"/>
    <w:rsid w:val="008D4E33"/>
    <w:rsid w:val="008D7F28"/>
    <w:rsid w:val="008F1635"/>
    <w:rsid w:val="008F62A9"/>
    <w:rsid w:val="009111D4"/>
    <w:rsid w:val="00916D5D"/>
    <w:rsid w:val="00920A48"/>
    <w:rsid w:val="00931ACB"/>
    <w:rsid w:val="00932F91"/>
    <w:rsid w:val="00942B11"/>
    <w:rsid w:val="00956EFA"/>
    <w:rsid w:val="00976276"/>
    <w:rsid w:val="00977147"/>
    <w:rsid w:val="0098045D"/>
    <w:rsid w:val="00981030"/>
    <w:rsid w:val="00983960"/>
    <w:rsid w:val="00985E76"/>
    <w:rsid w:val="0099046B"/>
    <w:rsid w:val="00990645"/>
    <w:rsid w:val="009967E7"/>
    <w:rsid w:val="00996D6C"/>
    <w:rsid w:val="009A4733"/>
    <w:rsid w:val="009B131F"/>
    <w:rsid w:val="009B1710"/>
    <w:rsid w:val="009B542B"/>
    <w:rsid w:val="009B7E5A"/>
    <w:rsid w:val="009C3C68"/>
    <w:rsid w:val="009C55DF"/>
    <w:rsid w:val="009D1163"/>
    <w:rsid w:val="009D3AF1"/>
    <w:rsid w:val="009D3BBD"/>
    <w:rsid w:val="009D4140"/>
    <w:rsid w:val="009D5765"/>
    <w:rsid w:val="009E5C02"/>
    <w:rsid w:val="009F5E68"/>
    <w:rsid w:val="00A0004E"/>
    <w:rsid w:val="00A11511"/>
    <w:rsid w:val="00A3474A"/>
    <w:rsid w:val="00A35962"/>
    <w:rsid w:val="00A36213"/>
    <w:rsid w:val="00A37460"/>
    <w:rsid w:val="00A41295"/>
    <w:rsid w:val="00A4785B"/>
    <w:rsid w:val="00A522CA"/>
    <w:rsid w:val="00A562AA"/>
    <w:rsid w:val="00A57683"/>
    <w:rsid w:val="00A6444F"/>
    <w:rsid w:val="00A7163B"/>
    <w:rsid w:val="00A72F74"/>
    <w:rsid w:val="00A75135"/>
    <w:rsid w:val="00A75559"/>
    <w:rsid w:val="00A81759"/>
    <w:rsid w:val="00A83444"/>
    <w:rsid w:val="00A84DDD"/>
    <w:rsid w:val="00A90AC8"/>
    <w:rsid w:val="00A97838"/>
    <w:rsid w:val="00AA379A"/>
    <w:rsid w:val="00AB02B7"/>
    <w:rsid w:val="00AB0E39"/>
    <w:rsid w:val="00AB2D16"/>
    <w:rsid w:val="00AB34B6"/>
    <w:rsid w:val="00AC79C0"/>
    <w:rsid w:val="00AD3E4E"/>
    <w:rsid w:val="00AD778C"/>
    <w:rsid w:val="00AE0D09"/>
    <w:rsid w:val="00AE1867"/>
    <w:rsid w:val="00AF42B0"/>
    <w:rsid w:val="00AF5928"/>
    <w:rsid w:val="00AF7088"/>
    <w:rsid w:val="00B05FC9"/>
    <w:rsid w:val="00B14AEE"/>
    <w:rsid w:val="00B2174B"/>
    <w:rsid w:val="00B22619"/>
    <w:rsid w:val="00B408ED"/>
    <w:rsid w:val="00B44F79"/>
    <w:rsid w:val="00B45DE5"/>
    <w:rsid w:val="00B52FFC"/>
    <w:rsid w:val="00B61A88"/>
    <w:rsid w:val="00B647AE"/>
    <w:rsid w:val="00B649D8"/>
    <w:rsid w:val="00B6518B"/>
    <w:rsid w:val="00B664FD"/>
    <w:rsid w:val="00B70AF8"/>
    <w:rsid w:val="00B70D8D"/>
    <w:rsid w:val="00B721AD"/>
    <w:rsid w:val="00B83E18"/>
    <w:rsid w:val="00B90869"/>
    <w:rsid w:val="00B92EBF"/>
    <w:rsid w:val="00BA458B"/>
    <w:rsid w:val="00BB0318"/>
    <w:rsid w:val="00BB0409"/>
    <w:rsid w:val="00BB08B6"/>
    <w:rsid w:val="00BB130F"/>
    <w:rsid w:val="00BB3D57"/>
    <w:rsid w:val="00BB66FD"/>
    <w:rsid w:val="00BB6886"/>
    <w:rsid w:val="00BC5031"/>
    <w:rsid w:val="00BD2E0B"/>
    <w:rsid w:val="00BD5C3A"/>
    <w:rsid w:val="00BE0F92"/>
    <w:rsid w:val="00BE2FDC"/>
    <w:rsid w:val="00BE4566"/>
    <w:rsid w:val="00BF06D7"/>
    <w:rsid w:val="00BF0A1B"/>
    <w:rsid w:val="00C008EA"/>
    <w:rsid w:val="00C02E82"/>
    <w:rsid w:val="00C06EBE"/>
    <w:rsid w:val="00C12761"/>
    <w:rsid w:val="00C13EA5"/>
    <w:rsid w:val="00C14F8B"/>
    <w:rsid w:val="00C31DBA"/>
    <w:rsid w:val="00C355A8"/>
    <w:rsid w:val="00C40FD3"/>
    <w:rsid w:val="00C41B23"/>
    <w:rsid w:val="00C420AA"/>
    <w:rsid w:val="00C44610"/>
    <w:rsid w:val="00C52416"/>
    <w:rsid w:val="00C64A3A"/>
    <w:rsid w:val="00C6513C"/>
    <w:rsid w:val="00C67F30"/>
    <w:rsid w:val="00C70573"/>
    <w:rsid w:val="00C72861"/>
    <w:rsid w:val="00C72CB4"/>
    <w:rsid w:val="00C75F05"/>
    <w:rsid w:val="00C84616"/>
    <w:rsid w:val="00C86422"/>
    <w:rsid w:val="00C9091E"/>
    <w:rsid w:val="00CC23E4"/>
    <w:rsid w:val="00CC5B6A"/>
    <w:rsid w:val="00CD5CCA"/>
    <w:rsid w:val="00CE1C5C"/>
    <w:rsid w:val="00CF4026"/>
    <w:rsid w:val="00D16849"/>
    <w:rsid w:val="00D23DA6"/>
    <w:rsid w:val="00D25AF1"/>
    <w:rsid w:val="00D25F2C"/>
    <w:rsid w:val="00D26C96"/>
    <w:rsid w:val="00D33742"/>
    <w:rsid w:val="00D33FA4"/>
    <w:rsid w:val="00D47C92"/>
    <w:rsid w:val="00D60679"/>
    <w:rsid w:val="00D625ED"/>
    <w:rsid w:val="00D66700"/>
    <w:rsid w:val="00D679FC"/>
    <w:rsid w:val="00D76234"/>
    <w:rsid w:val="00D809D7"/>
    <w:rsid w:val="00D901CA"/>
    <w:rsid w:val="00DA1C4E"/>
    <w:rsid w:val="00DB0B43"/>
    <w:rsid w:val="00DB15A5"/>
    <w:rsid w:val="00DB5818"/>
    <w:rsid w:val="00DC0FE4"/>
    <w:rsid w:val="00DC75E0"/>
    <w:rsid w:val="00DC7B76"/>
    <w:rsid w:val="00DD09AA"/>
    <w:rsid w:val="00DD20B8"/>
    <w:rsid w:val="00DD4DCF"/>
    <w:rsid w:val="00DE0D95"/>
    <w:rsid w:val="00DE1F9E"/>
    <w:rsid w:val="00DE728A"/>
    <w:rsid w:val="00DF0F54"/>
    <w:rsid w:val="00DF2AC1"/>
    <w:rsid w:val="00E00AF4"/>
    <w:rsid w:val="00E00B4D"/>
    <w:rsid w:val="00E011E9"/>
    <w:rsid w:val="00E125E7"/>
    <w:rsid w:val="00E21A77"/>
    <w:rsid w:val="00E34BFA"/>
    <w:rsid w:val="00E429EE"/>
    <w:rsid w:val="00E4399D"/>
    <w:rsid w:val="00E60928"/>
    <w:rsid w:val="00E6329A"/>
    <w:rsid w:val="00E63C49"/>
    <w:rsid w:val="00E73C7C"/>
    <w:rsid w:val="00E775B1"/>
    <w:rsid w:val="00E81C99"/>
    <w:rsid w:val="00E82F01"/>
    <w:rsid w:val="00E86205"/>
    <w:rsid w:val="00E874D4"/>
    <w:rsid w:val="00E9055A"/>
    <w:rsid w:val="00E92BAC"/>
    <w:rsid w:val="00E94693"/>
    <w:rsid w:val="00E94E7A"/>
    <w:rsid w:val="00EA2453"/>
    <w:rsid w:val="00EA55E1"/>
    <w:rsid w:val="00EA6A5E"/>
    <w:rsid w:val="00EB01E1"/>
    <w:rsid w:val="00EB07A2"/>
    <w:rsid w:val="00EC1F7A"/>
    <w:rsid w:val="00EC4E26"/>
    <w:rsid w:val="00EC66CC"/>
    <w:rsid w:val="00ED1FE3"/>
    <w:rsid w:val="00ED6339"/>
    <w:rsid w:val="00F0681D"/>
    <w:rsid w:val="00F12300"/>
    <w:rsid w:val="00F15EFA"/>
    <w:rsid w:val="00F43577"/>
    <w:rsid w:val="00F444E5"/>
    <w:rsid w:val="00F47074"/>
    <w:rsid w:val="00F51B6C"/>
    <w:rsid w:val="00F80846"/>
    <w:rsid w:val="00F83894"/>
    <w:rsid w:val="00F86B18"/>
    <w:rsid w:val="00F9348D"/>
    <w:rsid w:val="00F95C6D"/>
    <w:rsid w:val="00F97C2A"/>
    <w:rsid w:val="00FA3629"/>
    <w:rsid w:val="00FA5FAE"/>
    <w:rsid w:val="00FB2411"/>
    <w:rsid w:val="00FB6C36"/>
    <w:rsid w:val="00FC1FBA"/>
    <w:rsid w:val="00FD1B4E"/>
    <w:rsid w:val="00FD6215"/>
    <w:rsid w:val="00FD7127"/>
    <w:rsid w:val="00FE4E52"/>
    <w:rsid w:val="00FF6C40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84AE89"/>
  <w15:docId w15:val="{A989976E-B2B4-404A-AB49-55C52E4E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E40DF"/>
    <w:pPr>
      <w:ind w:left="720"/>
      <w:contextualSpacing/>
    </w:pPr>
  </w:style>
  <w:style w:type="paragraph" w:customStyle="1" w:styleId="Default">
    <w:name w:val="Default"/>
    <w:rsid w:val="00DC7B7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locked/>
    <w:rsid w:val="002F0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CDAE1-C2E9-4710-BA31-28C71B19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4</Pages>
  <Words>539</Words>
  <Characters>3143</Characters>
  <Application>Microsoft Office Word</Application>
  <DocSecurity>4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2023-02-09T12:43:00Z</cp:lastPrinted>
  <dcterms:created xsi:type="dcterms:W3CDTF">2023-02-14T08:44:00Z</dcterms:created>
  <dcterms:modified xsi:type="dcterms:W3CDTF">2023-02-14T08:44:00Z</dcterms:modified>
</cp:coreProperties>
</file>