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F1549" w14:textId="77777777" w:rsidR="002367F3" w:rsidRPr="003A359B" w:rsidRDefault="002367F3" w:rsidP="002367F3">
      <w:pPr>
        <w:widowControl w:val="0"/>
        <w:jc w:val="center"/>
        <w:rPr>
          <w:szCs w:val="24"/>
        </w:rPr>
      </w:pPr>
      <w:bookmarkStart w:id="0" w:name="_GoBack"/>
      <w:bookmarkEnd w:id="0"/>
      <w:r w:rsidRPr="003A359B">
        <w:rPr>
          <w:noProof/>
          <w:lang w:eastAsia="lt-LT"/>
        </w:rPr>
        <w:drawing>
          <wp:inline distT="0" distB="0" distL="0" distR="0" wp14:anchorId="14CC09BE" wp14:editId="729E6FFF">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906763" w14:textId="77777777" w:rsidR="002367F3" w:rsidRPr="003A359B" w:rsidRDefault="002367F3" w:rsidP="002367F3">
      <w:pPr>
        <w:widowControl w:val="0"/>
        <w:jc w:val="center"/>
        <w:rPr>
          <w:szCs w:val="24"/>
        </w:rPr>
      </w:pPr>
    </w:p>
    <w:p w14:paraId="40DB20F3" w14:textId="77777777" w:rsidR="002367F3" w:rsidRPr="003A359B" w:rsidRDefault="002367F3" w:rsidP="002367F3">
      <w:pPr>
        <w:widowControl w:val="0"/>
        <w:jc w:val="center"/>
        <w:rPr>
          <w:b/>
          <w:sz w:val="28"/>
        </w:rPr>
      </w:pPr>
      <w:r w:rsidRPr="003A359B">
        <w:rPr>
          <w:b/>
          <w:sz w:val="28"/>
        </w:rPr>
        <w:t>PANEVĖŽIO MIESTO SAVIVALDYBĖS TARYBA</w:t>
      </w:r>
    </w:p>
    <w:p w14:paraId="318BD7E7" w14:textId="4833E2E5" w:rsidR="002367F3" w:rsidRPr="003A359B" w:rsidRDefault="002367F3" w:rsidP="002367F3">
      <w:pPr>
        <w:keepNext/>
        <w:widowControl w:val="0"/>
        <w:jc w:val="center"/>
        <w:outlineLvl w:val="1"/>
      </w:pPr>
    </w:p>
    <w:p w14:paraId="0994348D" w14:textId="77777777" w:rsidR="0096294A" w:rsidRPr="003A359B" w:rsidRDefault="0096294A" w:rsidP="002367F3">
      <w:pPr>
        <w:keepNext/>
        <w:widowControl w:val="0"/>
        <w:jc w:val="center"/>
        <w:outlineLvl w:val="1"/>
      </w:pPr>
    </w:p>
    <w:p w14:paraId="5CE699A6" w14:textId="77777777" w:rsidR="002367F3" w:rsidRPr="003A359B" w:rsidRDefault="002367F3" w:rsidP="002367F3">
      <w:pPr>
        <w:keepNext/>
        <w:widowControl w:val="0"/>
        <w:jc w:val="center"/>
        <w:outlineLvl w:val="1"/>
        <w:rPr>
          <w:b/>
        </w:rPr>
      </w:pPr>
      <w:r w:rsidRPr="003A359B">
        <w:rPr>
          <w:b/>
        </w:rPr>
        <w:t>SPRENDIMAS</w:t>
      </w:r>
    </w:p>
    <w:p w14:paraId="15A16241" w14:textId="4ED09808" w:rsidR="002367F3" w:rsidRPr="003A359B" w:rsidRDefault="002367F3" w:rsidP="002367F3">
      <w:pPr>
        <w:keepNext/>
        <w:widowControl w:val="0"/>
        <w:jc w:val="center"/>
        <w:outlineLvl w:val="0"/>
        <w:rPr>
          <w:b/>
        </w:rPr>
      </w:pPr>
      <w:r w:rsidRPr="003A359B">
        <w:rPr>
          <w:b/>
        </w:rPr>
        <w:t>DĖL PANEVĖŽIO MIE</w:t>
      </w:r>
      <w:r w:rsidR="009C5FAF" w:rsidRPr="003A359B">
        <w:rPr>
          <w:b/>
        </w:rPr>
        <w:t>STO SAVIVALDYBĖS SPORTO ORGANIZACIJŲ VEIKLŲ PROJEKTŲ FINANSAVIMO TVARKOS APRAŠO</w:t>
      </w:r>
      <w:r w:rsidRPr="003A359B">
        <w:rPr>
          <w:b/>
        </w:rPr>
        <w:t xml:space="preserve"> PATVIRTIN</w:t>
      </w:r>
      <w:r w:rsidR="009C5FAF" w:rsidRPr="003A359B">
        <w:rPr>
          <w:b/>
        </w:rPr>
        <w:t>IMO IR SAVIVALDYBĖS TARYBOS 2020 M. SAUSIO 30 D. SPRENDIMO NR. 1-19</w:t>
      </w:r>
      <w:r w:rsidRPr="003A359B">
        <w:rPr>
          <w:b/>
        </w:rPr>
        <w:t xml:space="preserve"> PRIPAŽINIMO NETEKUSIU GALIOS</w:t>
      </w:r>
    </w:p>
    <w:p w14:paraId="6B430F22" w14:textId="77777777" w:rsidR="002367F3" w:rsidRPr="003A359B" w:rsidRDefault="002367F3" w:rsidP="002367F3">
      <w:pPr>
        <w:widowControl w:val="0"/>
        <w:jc w:val="center"/>
      </w:pPr>
    </w:p>
    <w:p w14:paraId="245CCE68" w14:textId="77777777" w:rsidR="0087291A" w:rsidRPr="003A359B" w:rsidRDefault="0087291A" w:rsidP="0087291A">
      <w:pPr>
        <w:jc w:val="center"/>
      </w:pPr>
      <w:r w:rsidRPr="003A359B">
        <w:rPr>
          <w:rStyle w:val="Style3"/>
        </w:rPr>
        <w:fldChar w:fldCharType="begin">
          <w:ffData>
            <w:name w:val="registravimoDataIlga"/>
            <w:enabled/>
            <w:calcOnExit w:val="0"/>
            <w:textInput/>
          </w:ffData>
        </w:fldChar>
      </w:r>
      <w:bookmarkStart w:id="1" w:name="registravimoDataIlga"/>
      <w:r w:rsidRPr="003A359B">
        <w:rPr>
          <w:rStyle w:val="Style3"/>
        </w:rPr>
        <w:instrText xml:space="preserve"> FORMTEXT </w:instrText>
      </w:r>
      <w:r w:rsidRPr="003A359B">
        <w:rPr>
          <w:rStyle w:val="Style3"/>
        </w:rPr>
      </w:r>
      <w:r w:rsidRPr="003A359B">
        <w:rPr>
          <w:rStyle w:val="Style3"/>
        </w:rPr>
        <w:fldChar w:fldCharType="separate"/>
      </w:r>
      <w:r w:rsidRPr="003A359B">
        <w:rPr>
          <w:rStyle w:val="Style3"/>
          <w:noProof/>
        </w:rPr>
        <w:t>2023 m. vasario 14 d.</w:t>
      </w:r>
      <w:r w:rsidRPr="003A359B">
        <w:rPr>
          <w:rStyle w:val="Style3"/>
        </w:rPr>
        <w:fldChar w:fldCharType="end"/>
      </w:r>
      <w:bookmarkEnd w:id="1"/>
      <w:r w:rsidRPr="003A359B">
        <w:t xml:space="preserve"> Nr. </w:t>
      </w:r>
      <w:r w:rsidRPr="003A359B">
        <w:fldChar w:fldCharType="begin">
          <w:ffData>
            <w:name w:val="registravimoNr"/>
            <w:enabled/>
            <w:calcOnExit w:val="0"/>
            <w:textInput/>
          </w:ffData>
        </w:fldChar>
      </w:r>
      <w:bookmarkStart w:id="2" w:name="registravimoNr"/>
      <w:r w:rsidRPr="003A359B">
        <w:instrText xml:space="preserve"> FORMTEXT </w:instrText>
      </w:r>
      <w:r w:rsidRPr="003A359B">
        <w:fldChar w:fldCharType="separate"/>
      </w:r>
      <w:r w:rsidRPr="003A359B">
        <w:rPr>
          <w:noProof/>
        </w:rPr>
        <w:t>TSP-57</w:t>
      </w:r>
      <w:r w:rsidRPr="003A359B">
        <w:fldChar w:fldCharType="end"/>
      </w:r>
      <w:bookmarkEnd w:id="2"/>
    </w:p>
    <w:p w14:paraId="176741A7" w14:textId="77777777" w:rsidR="0087291A" w:rsidRPr="003A359B" w:rsidRDefault="0087291A" w:rsidP="0087291A">
      <w:pPr>
        <w:keepNext/>
        <w:jc w:val="center"/>
        <w:outlineLvl w:val="2"/>
        <w:rPr>
          <w:b/>
        </w:rPr>
      </w:pPr>
      <w:r w:rsidRPr="003A359B">
        <w:t>Panevėžys</w:t>
      </w:r>
    </w:p>
    <w:p w14:paraId="27D40B67" w14:textId="56B1F860" w:rsidR="002367F3" w:rsidRPr="003A359B" w:rsidRDefault="002367F3" w:rsidP="002367F3">
      <w:pPr>
        <w:widowControl w:val="0"/>
        <w:jc w:val="center"/>
      </w:pPr>
    </w:p>
    <w:p w14:paraId="049254B8" w14:textId="77777777" w:rsidR="0087291A" w:rsidRPr="003A359B" w:rsidRDefault="0087291A" w:rsidP="002367F3">
      <w:pPr>
        <w:widowControl w:val="0"/>
        <w:jc w:val="center"/>
      </w:pPr>
    </w:p>
    <w:p w14:paraId="0CC63A40" w14:textId="2A91B66C" w:rsidR="002367F3" w:rsidRPr="003A359B" w:rsidRDefault="002367F3" w:rsidP="002367F3">
      <w:pPr>
        <w:widowControl w:val="0"/>
        <w:tabs>
          <w:tab w:val="left" w:pos="912"/>
          <w:tab w:val="left" w:pos="1134"/>
        </w:tabs>
        <w:spacing w:line="360" w:lineRule="auto"/>
        <w:ind w:firstLine="851"/>
        <w:jc w:val="both"/>
      </w:pPr>
      <w:r w:rsidRPr="003A359B">
        <w:rPr>
          <w:szCs w:val="24"/>
        </w:rPr>
        <w:t>Vadovaudamasi Lietuvos Respublikos vietos savivaldos įstatymo 6 straipsnio 29 dalimi, 16 straipsnio 2 dalies 17 punktu, 18 straipsnio 1 dalimi ir Lietuvos Respublikos sporto įstatymo 8</w:t>
      </w:r>
      <w:r w:rsidR="0087291A" w:rsidRPr="003A359B">
        <w:rPr>
          <w:szCs w:val="24"/>
        </w:rPr>
        <w:t> </w:t>
      </w:r>
      <w:r w:rsidRPr="003A359B">
        <w:rPr>
          <w:szCs w:val="24"/>
        </w:rPr>
        <w:t xml:space="preserve">straipsnio 1 dalimi, Panevėžio miesto savivaldybės taryba  </w:t>
      </w:r>
      <w:r w:rsidRPr="003A359B">
        <w:rPr>
          <w:spacing w:val="60"/>
          <w:szCs w:val="24"/>
        </w:rPr>
        <w:t>nusprendži</w:t>
      </w:r>
      <w:r w:rsidRPr="003A359B">
        <w:rPr>
          <w:szCs w:val="24"/>
        </w:rPr>
        <w:t>a:</w:t>
      </w:r>
    </w:p>
    <w:p w14:paraId="2BB555D5" w14:textId="6B38D2E0" w:rsidR="002367F3" w:rsidRPr="003A359B" w:rsidRDefault="002367F3" w:rsidP="002367F3">
      <w:pPr>
        <w:widowControl w:val="0"/>
        <w:numPr>
          <w:ilvl w:val="0"/>
          <w:numId w:val="2"/>
        </w:numPr>
        <w:spacing w:line="360" w:lineRule="auto"/>
        <w:ind w:left="0" w:firstLine="851"/>
        <w:contextualSpacing/>
        <w:jc w:val="both"/>
        <w:rPr>
          <w:bCs/>
          <w:szCs w:val="24"/>
        </w:rPr>
      </w:pPr>
      <w:r w:rsidRPr="003A359B">
        <w:rPr>
          <w:szCs w:val="24"/>
        </w:rPr>
        <w:t xml:space="preserve">Patvirtinti </w:t>
      </w:r>
      <w:r w:rsidRPr="003A359B">
        <w:rPr>
          <w:bCs/>
          <w:szCs w:val="24"/>
        </w:rPr>
        <w:t>Panevėžio mie</w:t>
      </w:r>
      <w:r w:rsidR="009C5FAF" w:rsidRPr="003A359B">
        <w:rPr>
          <w:bCs/>
          <w:szCs w:val="24"/>
        </w:rPr>
        <w:t>sto savivaldybės sporto organizacijų veiklų projektų finansavimo tvarkos aprašą</w:t>
      </w:r>
      <w:r w:rsidRPr="003A359B">
        <w:rPr>
          <w:bCs/>
          <w:szCs w:val="24"/>
        </w:rPr>
        <w:t xml:space="preserve"> (pridedama).</w:t>
      </w:r>
    </w:p>
    <w:p w14:paraId="66AAA923" w14:textId="08D219ED" w:rsidR="002367F3" w:rsidRPr="003A359B" w:rsidRDefault="009F6069" w:rsidP="002367F3">
      <w:pPr>
        <w:widowControl w:val="0"/>
        <w:numPr>
          <w:ilvl w:val="0"/>
          <w:numId w:val="2"/>
        </w:numPr>
        <w:spacing w:line="360" w:lineRule="auto"/>
        <w:ind w:left="0" w:firstLine="851"/>
        <w:contextualSpacing/>
        <w:jc w:val="both"/>
        <w:rPr>
          <w:bCs/>
          <w:szCs w:val="24"/>
        </w:rPr>
      </w:pPr>
      <w:r w:rsidRPr="003A359B">
        <w:rPr>
          <w:bCs/>
          <w:szCs w:val="24"/>
        </w:rPr>
        <w:t>Pripažinti netekusiu galios Panevėžio miesto savivaldybės tarybos 2020 m. sausio 30</w:t>
      </w:r>
      <w:r w:rsidR="002072B7" w:rsidRPr="003A359B">
        <w:rPr>
          <w:bCs/>
          <w:szCs w:val="24"/>
        </w:rPr>
        <w:t> </w:t>
      </w:r>
      <w:r w:rsidRPr="003A359B">
        <w:rPr>
          <w:bCs/>
          <w:szCs w:val="24"/>
        </w:rPr>
        <w:t xml:space="preserve"> d. sprendimą Nr. 1-19 „Dėl Panevėžio miesto savivaldybės sporto renginių projektų finansavimo nuostatų patvirtinimo ir Savivaldybės tarybos 2017 m. vasario 23 d. sprendimo Nr. </w:t>
      </w:r>
      <w:r w:rsidR="002072B7" w:rsidRPr="003A359B">
        <w:rPr>
          <w:bCs/>
          <w:szCs w:val="24"/>
        </w:rPr>
        <w:t xml:space="preserve"> </w:t>
      </w:r>
      <w:r w:rsidRPr="003A359B">
        <w:rPr>
          <w:bCs/>
          <w:szCs w:val="24"/>
        </w:rPr>
        <w:t>1-38 pripažinimo netekusiu galios“ su vėlesniais pakeitimais</w:t>
      </w:r>
      <w:r w:rsidR="009C5FAF" w:rsidRPr="003A359B">
        <w:rPr>
          <w:bCs/>
          <w:szCs w:val="24"/>
        </w:rPr>
        <w:t>.</w:t>
      </w:r>
    </w:p>
    <w:p w14:paraId="6DA5FE41" w14:textId="4B17C3E6" w:rsidR="00B72675" w:rsidRPr="003A359B" w:rsidRDefault="00B72675" w:rsidP="00B72675">
      <w:pPr>
        <w:pStyle w:val="Sraopastraipa"/>
        <w:numPr>
          <w:ilvl w:val="0"/>
          <w:numId w:val="2"/>
        </w:numPr>
        <w:tabs>
          <w:tab w:val="left" w:pos="1134"/>
        </w:tabs>
        <w:spacing w:line="360" w:lineRule="auto"/>
        <w:ind w:firstLine="491"/>
        <w:jc w:val="both"/>
        <w:rPr>
          <w:szCs w:val="24"/>
        </w:rPr>
      </w:pPr>
      <w:r w:rsidRPr="003A359B">
        <w:rPr>
          <w:szCs w:val="24"/>
        </w:rPr>
        <w:t>Nustatyti, kad sprendimas</w:t>
      </w:r>
      <w:r w:rsidRPr="003A359B">
        <w:t>:</w:t>
      </w:r>
    </w:p>
    <w:p w14:paraId="1417F7D4" w14:textId="77777777" w:rsidR="00B72675" w:rsidRPr="003A359B" w:rsidRDefault="00B72675" w:rsidP="00B72675">
      <w:pPr>
        <w:pStyle w:val="Sraopastraipa"/>
        <w:numPr>
          <w:ilvl w:val="1"/>
          <w:numId w:val="2"/>
        </w:numPr>
        <w:spacing w:line="360" w:lineRule="auto"/>
        <w:ind w:left="0" w:firstLine="851"/>
        <w:jc w:val="both"/>
      </w:pPr>
      <w:r w:rsidRPr="003A359B">
        <w:t>skelbiamas Teisės aktų registre ir Panevėžio miesto savivaldybės interneto svetainėje;</w:t>
      </w:r>
    </w:p>
    <w:p w14:paraId="768B4F5D" w14:textId="77777777" w:rsidR="00B72675" w:rsidRPr="003A359B" w:rsidRDefault="00B72675" w:rsidP="00B72675">
      <w:pPr>
        <w:pStyle w:val="Sraopastraipa"/>
        <w:numPr>
          <w:ilvl w:val="1"/>
          <w:numId w:val="2"/>
        </w:numPr>
        <w:spacing w:line="360" w:lineRule="auto"/>
        <w:ind w:left="0" w:firstLine="851"/>
        <w:jc w:val="both"/>
      </w:pPr>
      <w:r w:rsidRPr="003A359B">
        <w:t>įsigalioja kitą dieną po oficialaus paskelbimo Teisės aktų registre.</w:t>
      </w:r>
    </w:p>
    <w:p w14:paraId="59708A56" w14:textId="77777777" w:rsidR="00B72675" w:rsidRPr="003A359B" w:rsidRDefault="00B72675" w:rsidP="00B72675">
      <w:pPr>
        <w:jc w:val="both"/>
        <w:rPr>
          <w:szCs w:val="24"/>
        </w:rPr>
      </w:pPr>
    </w:p>
    <w:p w14:paraId="4D77E048" w14:textId="77777777" w:rsidR="00B72675" w:rsidRPr="003A359B" w:rsidRDefault="00B72675" w:rsidP="00B72675">
      <w:pPr>
        <w:jc w:val="both"/>
        <w:rPr>
          <w:szCs w:val="24"/>
        </w:rPr>
      </w:pPr>
    </w:p>
    <w:p w14:paraId="0AE3F83C" w14:textId="77777777" w:rsidR="00B72675" w:rsidRPr="003A359B" w:rsidRDefault="00B72675" w:rsidP="00B72675">
      <w:pPr>
        <w:tabs>
          <w:tab w:val="left" w:pos="6946"/>
        </w:tabs>
        <w:jc w:val="both"/>
        <w:rPr>
          <w:rFonts w:eastAsia="Calibri"/>
          <w:szCs w:val="24"/>
        </w:rPr>
      </w:pPr>
      <w:r w:rsidRPr="003A359B">
        <w:rPr>
          <w:rFonts w:eastAsia="Calibri"/>
          <w:szCs w:val="24"/>
        </w:rPr>
        <w:t>Savivaldybės meras                                                                                 Rytis Mykolas Račkauskas</w:t>
      </w:r>
    </w:p>
    <w:p w14:paraId="750D2832" w14:textId="493A1C99" w:rsidR="0087291A" w:rsidRPr="003A359B" w:rsidRDefault="0087291A">
      <w:pPr>
        <w:rPr>
          <w:szCs w:val="24"/>
        </w:rPr>
      </w:pPr>
      <w:r w:rsidRPr="003A359B">
        <w:rPr>
          <w:szCs w:val="24"/>
        </w:rPr>
        <w:br w:type="page"/>
      </w:r>
    </w:p>
    <w:p w14:paraId="262F0374" w14:textId="77777777" w:rsidR="006F727A" w:rsidRPr="003A359B" w:rsidRDefault="006F727A" w:rsidP="00F122A7">
      <w:pPr>
        <w:widowControl w:val="0"/>
        <w:ind w:left="5040" w:firstLine="360"/>
      </w:pPr>
      <w:r w:rsidRPr="003A359B">
        <w:rPr>
          <w:szCs w:val="24"/>
        </w:rPr>
        <w:lastRenderedPageBreak/>
        <w:t>PATVIRTINTA</w:t>
      </w:r>
    </w:p>
    <w:p w14:paraId="262F0375" w14:textId="77777777" w:rsidR="006F727A" w:rsidRPr="003A359B" w:rsidRDefault="006F727A" w:rsidP="00F122A7">
      <w:pPr>
        <w:widowControl w:val="0"/>
        <w:ind w:left="4680" w:firstLine="720"/>
        <w:rPr>
          <w:szCs w:val="24"/>
        </w:rPr>
      </w:pPr>
      <w:r w:rsidRPr="003A359B">
        <w:rPr>
          <w:szCs w:val="24"/>
        </w:rPr>
        <w:t>Panevėžio miesto savivaldybės tarybos</w:t>
      </w:r>
    </w:p>
    <w:p w14:paraId="262F0376" w14:textId="684CC4E9" w:rsidR="006F727A" w:rsidRPr="003A359B" w:rsidRDefault="0087291A" w:rsidP="00F122A7">
      <w:pPr>
        <w:widowControl w:val="0"/>
        <w:ind w:left="4680" w:firstLine="720"/>
        <w:rPr>
          <w:szCs w:val="24"/>
        </w:rPr>
      </w:pPr>
      <w:r w:rsidRPr="003A359B">
        <w:rPr>
          <w:szCs w:val="24"/>
        </w:rPr>
        <w:t xml:space="preserve">                        </w:t>
      </w:r>
      <w:r w:rsidR="00E400D8" w:rsidRPr="003A359B">
        <w:rPr>
          <w:szCs w:val="24"/>
        </w:rPr>
        <w:t xml:space="preserve">            </w:t>
      </w:r>
      <w:r w:rsidR="006F727A" w:rsidRPr="003A359B">
        <w:rPr>
          <w:szCs w:val="24"/>
        </w:rPr>
        <w:t xml:space="preserve"> sprendimu Nr. </w:t>
      </w:r>
    </w:p>
    <w:p w14:paraId="2A1E8D53" w14:textId="77777777" w:rsidR="00F122A7" w:rsidRPr="003A359B" w:rsidRDefault="00F122A7" w:rsidP="00F122A7">
      <w:pPr>
        <w:widowControl w:val="0"/>
        <w:jc w:val="center"/>
        <w:rPr>
          <w:b/>
          <w:szCs w:val="24"/>
        </w:rPr>
      </w:pPr>
    </w:p>
    <w:p w14:paraId="262F0378" w14:textId="4AEE60E3" w:rsidR="006F727A" w:rsidRPr="003A359B" w:rsidRDefault="006F727A" w:rsidP="00F122A7">
      <w:pPr>
        <w:widowControl w:val="0"/>
        <w:jc w:val="center"/>
        <w:rPr>
          <w:b/>
          <w:szCs w:val="24"/>
        </w:rPr>
      </w:pPr>
      <w:r w:rsidRPr="003A359B">
        <w:rPr>
          <w:b/>
          <w:szCs w:val="24"/>
        </w:rPr>
        <w:t>PANEVĖŽIO MIESTO SAVIVALDYBĖS SP</w:t>
      </w:r>
      <w:r w:rsidR="00E400D8" w:rsidRPr="003A359B">
        <w:rPr>
          <w:b/>
          <w:szCs w:val="24"/>
        </w:rPr>
        <w:t>ORTO ORGANIZACIJŲ</w:t>
      </w:r>
      <w:r w:rsidR="007F43C2" w:rsidRPr="003A359B">
        <w:rPr>
          <w:b/>
          <w:szCs w:val="24"/>
        </w:rPr>
        <w:t xml:space="preserve"> VEIKLŲ</w:t>
      </w:r>
      <w:r w:rsidRPr="003A359B">
        <w:rPr>
          <w:b/>
          <w:szCs w:val="24"/>
        </w:rPr>
        <w:t xml:space="preserve"> </w:t>
      </w:r>
      <w:r w:rsidR="00E400D8" w:rsidRPr="003A359B">
        <w:rPr>
          <w:b/>
          <w:szCs w:val="24"/>
        </w:rPr>
        <w:t>PROJEKTŲ FINANSAVIMO TVARKOS APRAŠAS</w:t>
      </w:r>
    </w:p>
    <w:p w14:paraId="262F037A" w14:textId="77777777" w:rsidR="006F727A" w:rsidRPr="003A359B" w:rsidRDefault="006F727A" w:rsidP="00F122A7">
      <w:pPr>
        <w:widowControl w:val="0"/>
        <w:jc w:val="center"/>
        <w:rPr>
          <w:b/>
          <w:sz w:val="20"/>
        </w:rPr>
      </w:pPr>
    </w:p>
    <w:p w14:paraId="262F037B" w14:textId="14747A8D" w:rsidR="006F727A" w:rsidRPr="003A359B" w:rsidRDefault="00E87A31" w:rsidP="00F122A7">
      <w:pPr>
        <w:widowControl w:val="0"/>
        <w:suppressAutoHyphens/>
        <w:autoSpaceDN w:val="0"/>
        <w:jc w:val="center"/>
        <w:textAlignment w:val="baseline"/>
        <w:rPr>
          <w:b/>
          <w:szCs w:val="24"/>
        </w:rPr>
      </w:pPr>
      <w:r w:rsidRPr="003A359B">
        <w:rPr>
          <w:b/>
          <w:szCs w:val="24"/>
        </w:rPr>
        <w:t xml:space="preserve">I </w:t>
      </w:r>
      <w:r w:rsidR="006F727A" w:rsidRPr="003A359B">
        <w:rPr>
          <w:b/>
          <w:szCs w:val="24"/>
        </w:rPr>
        <w:t>SKYRIUS</w:t>
      </w:r>
    </w:p>
    <w:p w14:paraId="262F037C" w14:textId="77777777" w:rsidR="006F727A" w:rsidRPr="003A359B" w:rsidRDefault="006F727A" w:rsidP="00F122A7">
      <w:pPr>
        <w:widowControl w:val="0"/>
        <w:jc w:val="center"/>
      </w:pPr>
      <w:r w:rsidRPr="003A359B">
        <w:rPr>
          <w:b/>
          <w:szCs w:val="24"/>
        </w:rPr>
        <w:t>BENDROSIOS NUOSTATOS</w:t>
      </w:r>
    </w:p>
    <w:p w14:paraId="262F037D" w14:textId="77777777" w:rsidR="006F727A" w:rsidRPr="003A359B" w:rsidRDefault="006F727A" w:rsidP="00F122A7">
      <w:pPr>
        <w:widowControl w:val="0"/>
        <w:jc w:val="center"/>
        <w:rPr>
          <w:b/>
          <w:szCs w:val="24"/>
        </w:rPr>
      </w:pPr>
    </w:p>
    <w:p w14:paraId="73F2DA5F" w14:textId="78AEA869" w:rsidR="00BD03CD" w:rsidRPr="003A359B" w:rsidRDefault="006F727A" w:rsidP="0087291A">
      <w:pPr>
        <w:widowControl w:val="0"/>
        <w:tabs>
          <w:tab w:val="left" w:pos="0"/>
          <w:tab w:val="left" w:pos="720"/>
        </w:tabs>
        <w:ind w:firstLine="851"/>
        <w:jc w:val="both"/>
        <w:rPr>
          <w:szCs w:val="24"/>
        </w:rPr>
      </w:pPr>
      <w:r w:rsidRPr="003A359B">
        <w:rPr>
          <w:szCs w:val="24"/>
        </w:rPr>
        <w:t xml:space="preserve">1. </w:t>
      </w:r>
      <w:r w:rsidR="0087291A" w:rsidRPr="003A359B">
        <w:rPr>
          <w:bCs/>
          <w:szCs w:val="24"/>
        </w:rPr>
        <w:t xml:space="preserve">Panevėžio miesto savivaldybės sporto organizacijų veiklų projektų finansavimo tvarkos </w:t>
      </w:r>
      <w:r w:rsidR="00EB5EEB" w:rsidRPr="003A359B">
        <w:rPr>
          <w:szCs w:val="24"/>
        </w:rPr>
        <w:t>aprašas</w:t>
      </w:r>
      <w:r w:rsidR="000D37F2" w:rsidRPr="003A359B">
        <w:rPr>
          <w:szCs w:val="24"/>
        </w:rPr>
        <w:t xml:space="preserve"> (toliau – A</w:t>
      </w:r>
      <w:r w:rsidR="00EB5EEB" w:rsidRPr="003A359B">
        <w:rPr>
          <w:szCs w:val="24"/>
        </w:rPr>
        <w:t>prašas</w:t>
      </w:r>
      <w:r w:rsidR="00E400D8" w:rsidRPr="003A359B">
        <w:rPr>
          <w:szCs w:val="24"/>
        </w:rPr>
        <w:t>) reglamentuoja sporto organizacijų</w:t>
      </w:r>
      <w:r w:rsidR="007F43C2" w:rsidRPr="003A359B">
        <w:rPr>
          <w:szCs w:val="24"/>
        </w:rPr>
        <w:t xml:space="preserve"> veiklų </w:t>
      </w:r>
      <w:r w:rsidR="00BD03CD" w:rsidRPr="003A359B">
        <w:rPr>
          <w:szCs w:val="24"/>
        </w:rPr>
        <w:t xml:space="preserve">projektų finansavimo paraiškų pateikimo, vertinimo organizavimo ir finansavimo tvarką, </w:t>
      </w:r>
      <w:r w:rsidR="009D3BA6" w:rsidRPr="003A359B">
        <w:rPr>
          <w:szCs w:val="24"/>
        </w:rPr>
        <w:t>s</w:t>
      </w:r>
      <w:r w:rsidR="00BD03CD" w:rsidRPr="003A359B">
        <w:rPr>
          <w:szCs w:val="24"/>
        </w:rPr>
        <w:t xml:space="preserve">avivaldybės biudžeto lėšų naudojimo sutarties (toliau – </w:t>
      </w:r>
      <w:r w:rsidR="00F166AF" w:rsidRPr="003A359B">
        <w:rPr>
          <w:szCs w:val="24"/>
        </w:rPr>
        <w:t>s</w:t>
      </w:r>
      <w:r w:rsidR="00BD03CD" w:rsidRPr="003A359B">
        <w:rPr>
          <w:szCs w:val="24"/>
        </w:rPr>
        <w:t>utartis) sudarymo, kontrolės ir atsakomybės tvarką.</w:t>
      </w:r>
    </w:p>
    <w:p w14:paraId="262F037F" w14:textId="7EA396B1" w:rsidR="006F727A" w:rsidRPr="003A359B" w:rsidRDefault="00366FEF" w:rsidP="0087291A">
      <w:pPr>
        <w:widowControl w:val="0"/>
        <w:tabs>
          <w:tab w:val="left" w:pos="0"/>
          <w:tab w:val="left" w:pos="720"/>
        </w:tabs>
        <w:ind w:firstLine="851"/>
        <w:jc w:val="both"/>
        <w:rPr>
          <w:szCs w:val="24"/>
        </w:rPr>
      </w:pPr>
      <w:r w:rsidRPr="003A359B">
        <w:rPr>
          <w:szCs w:val="24"/>
        </w:rPr>
        <w:t>2</w:t>
      </w:r>
      <w:r w:rsidR="006F727A" w:rsidRPr="003A359B">
        <w:rPr>
          <w:szCs w:val="24"/>
        </w:rPr>
        <w:t>. Konkurso tikslas –</w:t>
      </w:r>
      <w:r w:rsidR="006F727A" w:rsidRPr="003A359B">
        <w:rPr>
          <w:b/>
          <w:szCs w:val="24"/>
        </w:rPr>
        <w:t xml:space="preserve"> </w:t>
      </w:r>
      <w:r w:rsidR="006F727A" w:rsidRPr="003A359B">
        <w:rPr>
          <w:szCs w:val="24"/>
        </w:rPr>
        <w:t xml:space="preserve">atrinkti ir finansuoti sporto organizacijų projektus, skirtus sporto </w:t>
      </w:r>
      <w:r w:rsidR="00E400D8" w:rsidRPr="003A359B">
        <w:rPr>
          <w:szCs w:val="24"/>
        </w:rPr>
        <w:t>organizacijų</w:t>
      </w:r>
      <w:r w:rsidR="006F727A" w:rsidRPr="003A359B">
        <w:rPr>
          <w:szCs w:val="24"/>
        </w:rPr>
        <w:t xml:space="preserve"> </w:t>
      </w:r>
      <w:r w:rsidR="007F43C2" w:rsidRPr="003A359B">
        <w:rPr>
          <w:szCs w:val="24"/>
        </w:rPr>
        <w:t>veikl</w:t>
      </w:r>
      <w:r w:rsidR="009D3BA6" w:rsidRPr="003A359B">
        <w:rPr>
          <w:szCs w:val="24"/>
        </w:rPr>
        <w:t>oms</w:t>
      </w:r>
      <w:r w:rsidR="007F43C2" w:rsidRPr="003A359B">
        <w:rPr>
          <w:szCs w:val="24"/>
        </w:rPr>
        <w:t xml:space="preserve"> </w:t>
      </w:r>
      <w:r w:rsidR="00607A7A" w:rsidRPr="003A359B">
        <w:rPr>
          <w:szCs w:val="24"/>
        </w:rPr>
        <w:t>vykdy</w:t>
      </w:r>
      <w:r w:rsidR="009D3BA6" w:rsidRPr="003A359B">
        <w:rPr>
          <w:szCs w:val="24"/>
        </w:rPr>
        <w:t>t</w:t>
      </w:r>
      <w:r w:rsidR="00607A7A" w:rsidRPr="003A359B">
        <w:rPr>
          <w:szCs w:val="24"/>
        </w:rPr>
        <w:t xml:space="preserve">i </w:t>
      </w:r>
      <w:r w:rsidR="006F727A" w:rsidRPr="003A359B">
        <w:rPr>
          <w:szCs w:val="24"/>
        </w:rPr>
        <w:t>Panevėžio mieste.</w:t>
      </w:r>
    </w:p>
    <w:p w14:paraId="262F0380" w14:textId="587D5C96" w:rsidR="006F727A" w:rsidRPr="003A359B" w:rsidRDefault="00366FEF" w:rsidP="0087291A">
      <w:pPr>
        <w:widowControl w:val="0"/>
        <w:ind w:firstLine="851"/>
        <w:jc w:val="both"/>
        <w:rPr>
          <w:szCs w:val="24"/>
        </w:rPr>
      </w:pPr>
      <w:r w:rsidRPr="003A359B">
        <w:rPr>
          <w:szCs w:val="24"/>
        </w:rPr>
        <w:t>3</w:t>
      </w:r>
      <w:r w:rsidR="006F727A" w:rsidRPr="003A359B">
        <w:rPr>
          <w:szCs w:val="24"/>
        </w:rPr>
        <w:t xml:space="preserve">. Paraiškos vertinamos konkurso būdu ir atrenkamos atsižvelgiant į </w:t>
      </w:r>
      <w:r w:rsidR="00EB5EEB" w:rsidRPr="003A359B">
        <w:rPr>
          <w:szCs w:val="24"/>
        </w:rPr>
        <w:t>nustatytus vertinimo</w:t>
      </w:r>
      <w:r w:rsidR="006F727A" w:rsidRPr="003A359B">
        <w:rPr>
          <w:szCs w:val="24"/>
        </w:rPr>
        <w:t xml:space="preserve"> kriterijus ir paraiškoms taikomus reikalavimus.</w:t>
      </w:r>
    </w:p>
    <w:p w14:paraId="55A32E3D" w14:textId="5E3365BE" w:rsidR="005C7527" w:rsidRPr="003A359B" w:rsidRDefault="005C7527" w:rsidP="0087291A">
      <w:pPr>
        <w:widowControl w:val="0"/>
        <w:ind w:firstLine="851"/>
        <w:jc w:val="both"/>
      </w:pPr>
      <w:r w:rsidRPr="003A359B">
        <w:t xml:space="preserve">4. Paraiškas gali teikti juridiniai asmenys, atitinkantys Aprašo </w:t>
      </w:r>
      <w:r w:rsidR="00F10B29" w:rsidRPr="003A359B">
        <w:t>8</w:t>
      </w:r>
      <w:r w:rsidRPr="003A359B">
        <w:t xml:space="preserve">.2 papunktyje apibrėžtą pareiškėjo sąvoką ir </w:t>
      </w:r>
      <w:r w:rsidR="00F10B29" w:rsidRPr="003A359B">
        <w:t xml:space="preserve">einamaisiais metais </w:t>
      </w:r>
      <w:r w:rsidRPr="003A359B">
        <w:t>negaunantys</w:t>
      </w:r>
      <w:r w:rsidR="00F10B29" w:rsidRPr="003A359B">
        <w:t xml:space="preserve"> </w:t>
      </w:r>
      <w:r w:rsidRPr="003A359B">
        <w:t>finansavimo iš Panevėžio miesto savivaldybės biudžet</w:t>
      </w:r>
      <w:r w:rsidR="00F10B29" w:rsidRPr="003A359B">
        <w:t>o</w:t>
      </w:r>
      <w:r w:rsidRPr="003A359B">
        <w:t xml:space="preserve"> Sporto programoje numatytų lėšų.</w:t>
      </w:r>
    </w:p>
    <w:p w14:paraId="262F0381" w14:textId="608ED917" w:rsidR="006F727A" w:rsidRPr="003A359B" w:rsidRDefault="005C7527" w:rsidP="0087291A">
      <w:pPr>
        <w:widowControl w:val="0"/>
        <w:ind w:firstLine="851"/>
        <w:jc w:val="both"/>
      </w:pPr>
      <w:r w:rsidRPr="003A359B">
        <w:rPr>
          <w:szCs w:val="24"/>
        </w:rPr>
        <w:t>5</w:t>
      </w:r>
      <w:r w:rsidR="00E400D8" w:rsidRPr="003A359B">
        <w:rPr>
          <w:szCs w:val="24"/>
        </w:rPr>
        <w:t>. Lėšos sporto organizacijų</w:t>
      </w:r>
      <w:r w:rsidR="007F43C2" w:rsidRPr="003A359B">
        <w:rPr>
          <w:szCs w:val="24"/>
        </w:rPr>
        <w:t xml:space="preserve"> veikloms </w:t>
      </w:r>
      <w:r w:rsidR="006F727A" w:rsidRPr="003A359B">
        <w:rPr>
          <w:szCs w:val="24"/>
        </w:rPr>
        <w:t>finansuoti kiekvienais metais numatomos</w:t>
      </w:r>
      <w:r w:rsidR="006F727A" w:rsidRPr="003A359B">
        <w:t xml:space="preserve"> </w:t>
      </w:r>
      <w:r w:rsidR="006F727A" w:rsidRPr="003A359B">
        <w:rPr>
          <w:szCs w:val="24"/>
        </w:rPr>
        <w:t>Panevėžio miesto savivaldybės biudžete</w:t>
      </w:r>
      <w:r w:rsidR="009D3BA6" w:rsidRPr="003A359B">
        <w:rPr>
          <w:szCs w:val="24"/>
        </w:rPr>
        <w:t>,</w:t>
      </w:r>
      <w:r w:rsidR="006F727A" w:rsidRPr="003A359B">
        <w:rPr>
          <w:szCs w:val="24"/>
        </w:rPr>
        <w:t xml:space="preserve"> </w:t>
      </w:r>
      <w:r w:rsidR="00607A7A" w:rsidRPr="003A359B">
        <w:rPr>
          <w:szCs w:val="24"/>
        </w:rPr>
        <w:t>S</w:t>
      </w:r>
      <w:r w:rsidR="006F727A" w:rsidRPr="003A359B">
        <w:rPr>
          <w:szCs w:val="24"/>
        </w:rPr>
        <w:t>porto programoje.</w:t>
      </w:r>
    </w:p>
    <w:p w14:paraId="262F0382" w14:textId="0CFADAEB" w:rsidR="006F727A" w:rsidRPr="003A359B" w:rsidRDefault="005C7527" w:rsidP="0087291A">
      <w:pPr>
        <w:widowControl w:val="0"/>
        <w:ind w:firstLine="851"/>
        <w:jc w:val="both"/>
      </w:pPr>
      <w:r w:rsidRPr="003A359B">
        <w:rPr>
          <w:szCs w:val="24"/>
        </w:rPr>
        <w:t>6</w:t>
      </w:r>
      <w:r w:rsidR="006F727A" w:rsidRPr="003A359B">
        <w:rPr>
          <w:szCs w:val="24"/>
        </w:rPr>
        <w:t xml:space="preserve">. </w:t>
      </w:r>
      <w:r w:rsidR="00BD03CD" w:rsidRPr="003A359B">
        <w:rPr>
          <w:szCs w:val="24"/>
        </w:rPr>
        <w:t xml:space="preserve">Panevėžio miesto savivaldybės administracijos </w:t>
      </w:r>
      <w:r w:rsidR="0007370C" w:rsidRPr="003A359B">
        <w:rPr>
          <w:szCs w:val="24"/>
        </w:rPr>
        <w:t xml:space="preserve">(toliau – Administracija) </w:t>
      </w:r>
      <w:r w:rsidR="00BD03CD" w:rsidRPr="003A359B">
        <w:rPr>
          <w:szCs w:val="24"/>
        </w:rPr>
        <w:t>direktorius</w:t>
      </w:r>
      <w:r w:rsidR="00EB5EEB" w:rsidRPr="003A359B">
        <w:rPr>
          <w:szCs w:val="24"/>
        </w:rPr>
        <w:t>, vadovau</w:t>
      </w:r>
      <w:r w:rsidR="000D37F2" w:rsidRPr="003A359B">
        <w:rPr>
          <w:szCs w:val="24"/>
        </w:rPr>
        <w:t>damasis A</w:t>
      </w:r>
      <w:r w:rsidR="00EB5EEB" w:rsidRPr="003A359B">
        <w:rPr>
          <w:szCs w:val="24"/>
        </w:rPr>
        <w:t>prašu</w:t>
      </w:r>
      <w:r w:rsidR="00BD03CD" w:rsidRPr="003A359B">
        <w:rPr>
          <w:szCs w:val="24"/>
        </w:rPr>
        <w:t>, įsakymu</w:t>
      </w:r>
      <w:r w:rsidR="006F727A" w:rsidRPr="003A359B">
        <w:rPr>
          <w:szCs w:val="24"/>
        </w:rPr>
        <w:t>:</w:t>
      </w:r>
    </w:p>
    <w:p w14:paraId="262F0383" w14:textId="253ADFD9" w:rsidR="006F727A" w:rsidRPr="003A359B" w:rsidRDefault="005C7527" w:rsidP="0087291A">
      <w:pPr>
        <w:widowControl w:val="0"/>
        <w:tabs>
          <w:tab w:val="left" w:pos="720"/>
        </w:tabs>
        <w:ind w:firstLine="851"/>
        <w:jc w:val="both"/>
      </w:pPr>
      <w:r w:rsidRPr="003A359B">
        <w:rPr>
          <w:szCs w:val="24"/>
        </w:rPr>
        <w:t>6</w:t>
      </w:r>
      <w:r w:rsidR="006F727A" w:rsidRPr="003A359B">
        <w:rPr>
          <w:szCs w:val="24"/>
        </w:rPr>
        <w:t xml:space="preserve">.1. tvirtina paraiškos, vertinimo anketų, </w:t>
      </w:r>
      <w:r w:rsidR="00F166AF" w:rsidRPr="003A359B">
        <w:rPr>
          <w:szCs w:val="24"/>
        </w:rPr>
        <w:t>s</w:t>
      </w:r>
      <w:r w:rsidR="006F727A" w:rsidRPr="003A359B">
        <w:rPr>
          <w:szCs w:val="24"/>
        </w:rPr>
        <w:t>utarties ir jos pried</w:t>
      </w:r>
      <w:r w:rsidR="00EB5EEB" w:rsidRPr="003A359B">
        <w:rPr>
          <w:szCs w:val="24"/>
        </w:rPr>
        <w:t>ų, ataskai</w:t>
      </w:r>
      <w:r w:rsidR="000D37F2" w:rsidRPr="003A359B">
        <w:rPr>
          <w:szCs w:val="24"/>
        </w:rPr>
        <w:t>tų ir kitas projektui</w:t>
      </w:r>
      <w:r w:rsidR="006F727A" w:rsidRPr="003A359B">
        <w:rPr>
          <w:szCs w:val="24"/>
        </w:rPr>
        <w:t xml:space="preserve"> įgyvendinti reikalingas formas;</w:t>
      </w:r>
    </w:p>
    <w:p w14:paraId="262F0384" w14:textId="44D74A2E" w:rsidR="006F727A" w:rsidRPr="003A359B" w:rsidRDefault="005C7527" w:rsidP="0087291A">
      <w:pPr>
        <w:widowControl w:val="0"/>
        <w:tabs>
          <w:tab w:val="left" w:pos="720"/>
          <w:tab w:val="left" w:pos="1080"/>
        </w:tabs>
        <w:ind w:firstLine="851"/>
        <w:jc w:val="both"/>
        <w:rPr>
          <w:szCs w:val="24"/>
        </w:rPr>
      </w:pPr>
      <w:r w:rsidRPr="003A359B">
        <w:rPr>
          <w:szCs w:val="24"/>
        </w:rPr>
        <w:t>6</w:t>
      </w:r>
      <w:r w:rsidR="006F727A" w:rsidRPr="003A359B">
        <w:rPr>
          <w:szCs w:val="24"/>
        </w:rPr>
        <w:t xml:space="preserve">.2. sudaro </w:t>
      </w:r>
      <w:r w:rsidR="00D060D1" w:rsidRPr="003A359B">
        <w:rPr>
          <w:bCs/>
          <w:szCs w:val="24"/>
        </w:rPr>
        <w:t xml:space="preserve">Panevėžio miesto savivaldybės </w:t>
      </w:r>
      <w:r w:rsidR="00E400D8" w:rsidRPr="003A359B">
        <w:rPr>
          <w:szCs w:val="24"/>
        </w:rPr>
        <w:t>sporto organizacijų</w:t>
      </w:r>
      <w:r w:rsidR="00FC55EE" w:rsidRPr="003A359B">
        <w:rPr>
          <w:szCs w:val="24"/>
        </w:rPr>
        <w:t xml:space="preserve"> </w:t>
      </w:r>
      <w:r w:rsidR="007F43C2" w:rsidRPr="003A359B">
        <w:rPr>
          <w:szCs w:val="24"/>
        </w:rPr>
        <w:t>veiklų</w:t>
      </w:r>
      <w:r w:rsidR="006F727A" w:rsidRPr="003A359B">
        <w:rPr>
          <w:szCs w:val="24"/>
        </w:rPr>
        <w:t xml:space="preserve"> projekt</w:t>
      </w:r>
      <w:r w:rsidR="00113A5E" w:rsidRPr="003A359B">
        <w:rPr>
          <w:szCs w:val="24"/>
        </w:rPr>
        <w:t>ams</w:t>
      </w:r>
      <w:r w:rsidR="006F727A" w:rsidRPr="003A359B">
        <w:rPr>
          <w:szCs w:val="24"/>
        </w:rPr>
        <w:t xml:space="preserve"> </w:t>
      </w:r>
      <w:r w:rsidR="00113A5E" w:rsidRPr="003A359B">
        <w:rPr>
          <w:szCs w:val="24"/>
        </w:rPr>
        <w:t xml:space="preserve">finansuoti paraiškų </w:t>
      </w:r>
      <w:r w:rsidR="006F727A" w:rsidRPr="003A359B">
        <w:rPr>
          <w:szCs w:val="24"/>
        </w:rPr>
        <w:t>vertinimo komisiją (toliau –</w:t>
      </w:r>
      <w:r w:rsidR="0087291A" w:rsidRPr="003A359B">
        <w:rPr>
          <w:szCs w:val="24"/>
        </w:rPr>
        <w:t xml:space="preserve"> </w:t>
      </w:r>
      <w:r w:rsidR="009D3BA6" w:rsidRPr="003A359B">
        <w:rPr>
          <w:szCs w:val="24"/>
        </w:rPr>
        <w:t>k</w:t>
      </w:r>
      <w:r w:rsidR="006F727A" w:rsidRPr="003A359B">
        <w:rPr>
          <w:szCs w:val="24"/>
        </w:rPr>
        <w:t>omisija);</w:t>
      </w:r>
    </w:p>
    <w:p w14:paraId="262F0385" w14:textId="145B10D4" w:rsidR="006F727A" w:rsidRPr="003A359B" w:rsidRDefault="005C7527" w:rsidP="0087291A">
      <w:pPr>
        <w:widowControl w:val="0"/>
        <w:tabs>
          <w:tab w:val="left" w:pos="720"/>
          <w:tab w:val="left" w:pos="1080"/>
        </w:tabs>
        <w:ind w:firstLine="851"/>
        <w:jc w:val="both"/>
      </w:pPr>
      <w:r w:rsidRPr="003A359B">
        <w:rPr>
          <w:szCs w:val="24"/>
        </w:rPr>
        <w:t>6</w:t>
      </w:r>
      <w:r w:rsidR="006F727A" w:rsidRPr="003A359B">
        <w:rPr>
          <w:szCs w:val="24"/>
        </w:rPr>
        <w:t xml:space="preserve">.3. paskirsto lėšas ir tvirtina finansuojamų projektų sąrašą, atsižvelgdamas į </w:t>
      </w:r>
      <w:r w:rsidR="009D3BA6" w:rsidRPr="003A359B">
        <w:rPr>
          <w:szCs w:val="24"/>
        </w:rPr>
        <w:t>k</w:t>
      </w:r>
      <w:r w:rsidR="006F727A" w:rsidRPr="003A359B">
        <w:rPr>
          <w:szCs w:val="24"/>
        </w:rPr>
        <w:t>omisijos pateiktas rekomendacijas;</w:t>
      </w:r>
    </w:p>
    <w:p w14:paraId="262F0386" w14:textId="3BF38999" w:rsidR="006F727A" w:rsidRPr="003A359B" w:rsidRDefault="005C7527" w:rsidP="0087291A">
      <w:pPr>
        <w:widowControl w:val="0"/>
        <w:tabs>
          <w:tab w:val="left" w:pos="720"/>
          <w:tab w:val="left" w:pos="1080"/>
        </w:tabs>
        <w:ind w:firstLine="851"/>
        <w:jc w:val="both"/>
      </w:pPr>
      <w:r w:rsidRPr="003A359B">
        <w:rPr>
          <w:szCs w:val="24"/>
        </w:rPr>
        <w:t>6</w:t>
      </w:r>
      <w:r w:rsidR="006F727A" w:rsidRPr="003A359B">
        <w:rPr>
          <w:szCs w:val="24"/>
        </w:rPr>
        <w:t xml:space="preserve">.4. pasirašo </w:t>
      </w:r>
      <w:r w:rsidR="00F166AF" w:rsidRPr="003A359B">
        <w:rPr>
          <w:szCs w:val="24"/>
        </w:rPr>
        <w:t>s</w:t>
      </w:r>
      <w:r w:rsidR="006F727A" w:rsidRPr="003A359B">
        <w:rPr>
          <w:szCs w:val="24"/>
        </w:rPr>
        <w:t>utart</w:t>
      </w:r>
      <w:r w:rsidR="009D3BA6" w:rsidRPr="003A359B">
        <w:rPr>
          <w:szCs w:val="24"/>
        </w:rPr>
        <w:t>į</w:t>
      </w:r>
      <w:r w:rsidR="006F727A" w:rsidRPr="003A359B">
        <w:rPr>
          <w:szCs w:val="24"/>
        </w:rPr>
        <w:t xml:space="preserve"> su </w:t>
      </w:r>
      <w:r w:rsidR="00776F13" w:rsidRPr="003A359B">
        <w:rPr>
          <w:szCs w:val="24"/>
        </w:rPr>
        <w:t>p</w:t>
      </w:r>
      <w:r w:rsidR="006F727A" w:rsidRPr="003A359B">
        <w:rPr>
          <w:szCs w:val="24"/>
        </w:rPr>
        <w:t>rojekto vykdytoju.</w:t>
      </w:r>
    </w:p>
    <w:p w14:paraId="262F0387" w14:textId="5CF3520B" w:rsidR="006F727A" w:rsidRPr="003A359B" w:rsidRDefault="005C7527" w:rsidP="0087291A">
      <w:pPr>
        <w:widowControl w:val="0"/>
        <w:ind w:firstLine="851"/>
        <w:jc w:val="both"/>
        <w:rPr>
          <w:szCs w:val="24"/>
        </w:rPr>
      </w:pPr>
      <w:r w:rsidRPr="003A359B">
        <w:rPr>
          <w:szCs w:val="24"/>
        </w:rPr>
        <w:t>7</w:t>
      </w:r>
      <w:r w:rsidR="006F727A" w:rsidRPr="003A359B">
        <w:rPr>
          <w:szCs w:val="24"/>
        </w:rPr>
        <w:t xml:space="preserve">. Projektų finansavimo konkursą organizuoja </w:t>
      </w:r>
      <w:r w:rsidR="0007370C" w:rsidRPr="003A359B">
        <w:rPr>
          <w:szCs w:val="24"/>
        </w:rPr>
        <w:t>A</w:t>
      </w:r>
      <w:r w:rsidR="006F727A" w:rsidRPr="003A359B">
        <w:rPr>
          <w:szCs w:val="24"/>
        </w:rPr>
        <w:t>dministracijos Sporto skyrius (toliau – Sporto skyrius).</w:t>
      </w:r>
    </w:p>
    <w:p w14:paraId="262F0388" w14:textId="62ACAABD" w:rsidR="006F727A" w:rsidRPr="003A359B" w:rsidRDefault="005C7527" w:rsidP="0087291A">
      <w:pPr>
        <w:widowControl w:val="0"/>
        <w:ind w:firstLine="851"/>
        <w:jc w:val="both"/>
        <w:rPr>
          <w:szCs w:val="24"/>
        </w:rPr>
      </w:pPr>
      <w:r w:rsidRPr="003A359B">
        <w:rPr>
          <w:szCs w:val="24"/>
        </w:rPr>
        <w:t>8</w:t>
      </w:r>
      <w:r w:rsidR="00EB5EEB" w:rsidRPr="003A359B">
        <w:rPr>
          <w:szCs w:val="24"/>
        </w:rPr>
        <w:t xml:space="preserve">. </w:t>
      </w:r>
      <w:r w:rsidR="000D37F2" w:rsidRPr="003A359B">
        <w:rPr>
          <w:szCs w:val="24"/>
        </w:rPr>
        <w:t>A</w:t>
      </w:r>
      <w:r w:rsidR="00EB5EEB" w:rsidRPr="003A359B">
        <w:rPr>
          <w:szCs w:val="24"/>
        </w:rPr>
        <w:t>praše</w:t>
      </w:r>
      <w:r w:rsidR="006F727A" w:rsidRPr="003A359B">
        <w:rPr>
          <w:szCs w:val="24"/>
        </w:rPr>
        <w:t xml:space="preserve"> vartojamos sąvokos:</w:t>
      </w:r>
    </w:p>
    <w:p w14:paraId="262F0389" w14:textId="63FD3921" w:rsidR="006F727A" w:rsidRPr="003A359B" w:rsidRDefault="005C7527" w:rsidP="0087291A">
      <w:pPr>
        <w:widowControl w:val="0"/>
        <w:ind w:firstLine="851"/>
        <w:jc w:val="both"/>
        <w:rPr>
          <w:szCs w:val="24"/>
        </w:rPr>
      </w:pPr>
      <w:r w:rsidRPr="003A359B">
        <w:rPr>
          <w:szCs w:val="24"/>
        </w:rPr>
        <w:t>8</w:t>
      </w:r>
      <w:r w:rsidR="006F727A" w:rsidRPr="003A359B">
        <w:rPr>
          <w:szCs w:val="24"/>
        </w:rPr>
        <w:t xml:space="preserve">.1. </w:t>
      </w:r>
      <w:r w:rsidR="006F727A" w:rsidRPr="003A359B">
        <w:rPr>
          <w:b/>
          <w:szCs w:val="24"/>
        </w:rPr>
        <w:t>Paraiška</w:t>
      </w:r>
      <w:r w:rsidR="006F727A" w:rsidRPr="003A359B">
        <w:rPr>
          <w:szCs w:val="24"/>
        </w:rPr>
        <w:t xml:space="preserve"> –</w:t>
      </w:r>
      <w:r w:rsidR="00356E8F" w:rsidRPr="003A359B">
        <w:rPr>
          <w:szCs w:val="24"/>
        </w:rPr>
        <w:t xml:space="preserve"> A</w:t>
      </w:r>
      <w:r w:rsidR="006F727A" w:rsidRPr="003A359B">
        <w:rPr>
          <w:szCs w:val="24"/>
        </w:rPr>
        <w:t>dministracijos direktoriaus įsakymu patvirtintas nustatytos formos ir turinio dokumentas, kuriame nu</w:t>
      </w:r>
      <w:r w:rsidR="00776F13" w:rsidRPr="003A359B">
        <w:rPr>
          <w:szCs w:val="24"/>
        </w:rPr>
        <w:t>rodoma</w:t>
      </w:r>
      <w:r w:rsidR="00113A5E" w:rsidRPr="003A359B">
        <w:rPr>
          <w:szCs w:val="24"/>
        </w:rPr>
        <w:t>s</w:t>
      </w:r>
      <w:r w:rsidR="006F727A" w:rsidRPr="003A359B">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w:t>
      </w:r>
      <w:r w:rsidR="00E400D8" w:rsidRPr="003A359B">
        <w:rPr>
          <w:szCs w:val="24"/>
        </w:rPr>
        <w:t>nt gauti finansavimą</w:t>
      </w:r>
      <w:r w:rsidR="005D4768" w:rsidRPr="003A359B">
        <w:rPr>
          <w:szCs w:val="24"/>
        </w:rPr>
        <w:t xml:space="preserve"> sporto organizacijų </w:t>
      </w:r>
      <w:r w:rsidR="007F43C2" w:rsidRPr="003A359B">
        <w:rPr>
          <w:szCs w:val="24"/>
        </w:rPr>
        <w:t>veikl</w:t>
      </w:r>
      <w:r w:rsidR="005D4768" w:rsidRPr="003A359B">
        <w:rPr>
          <w:szCs w:val="24"/>
        </w:rPr>
        <w:t>oms vykdyti</w:t>
      </w:r>
      <w:r w:rsidR="006F727A" w:rsidRPr="003A359B">
        <w:rPr>
          <w:szCs w:val="24"/>
        </w:rPr>
        <w:t xml:space="preserve"> Panevėžio mieste.</w:t>
      </w:r>
    </w:p>
    <w:p w14:paraId="716F2351" w14:textId="124FC3CF" w:rsidR="00DF260F" w:rsidRPr="003A359B" w:rsidRDefault="005C7527" w:rsidP="0087291A">
      <w:pPr>
        <w:widowControl w:val="0"/>
        <w:ind w:firstLine="851"/>
        <w:jc w:val="both"/>
        <w:rPr>
          <w:szCs w:val="24"/>
        </w:rPr>
      </w:pPr>
      <w:r w:rsidRPr="003A359B">
        <w:rPr>
          <w:szCs w:val="24"/>
        </w:rPr>
        <w:t>8</w:t>
      </w:r>
      <w:r w:rsidR="006F727A" w:rsidRPr="003A359B">
        <w:rPr>
          <w:szCs w:val="24"/>
        </w:rPr>
        <w:t>.2.</w:t>
      </w:r>
      <w:r w:rsidR="006F727A" w:rsidRPr="003A359B">
        <w:t xml:space="preserve"> </w:t>
      </w:r>
      <w:r w:rsidR="006F727A" w:rsidRPr="003A359B">
        <w:rPr>
          <w:b/>
          <w:szCs w:val="24"/>
        </w:rPr>
        <w:t>Pareiškėjas</w:t>
      </w:r>
      <w:r w:rsidR="006F727A" w:rsidRPr="003A359B">
        <w:rPr>
          <w:szCs w:val="24"/>
        </w:rPr>
        <w:t xml:space="preserve"> – </w:t>
      </w:r>
      <w:r w:rsidR="00FC55EE" w:rsidRPr="003A359B">
        <w:rPr>
          <w:bCs/>
          <w:szCs w:val="24"/>
        </w:rPr>
        <w:t>ne mažiau kaip vienus</w:t>
      </w:r>
      <w:r w:rsidR="00DF260F" w:rsidRPr="003A359B">
        <w:rPr>
          <w:bCs/>
          <w:szCs w:val="24"/>
        </w:rPr>
        <w:t xml:space="preserve"> kalendorinius metus sporto srityje veikianti ir teisės aktų </w:t>
      </w:r>
      <w:r w:rsidR="00113A5E" w:rsidRPr="003A359B">
        <w:rPr>
          <w:bCs/>
          <w:szCs w:val="24"/>
        </w:rPr>
        <w:t xml:space="preserve">nustatyta </w:t>
      </w:r>
      <w:r w:rsidR="00DF260F" w:rsidRPr="003A359B">
        <w:rPr>
          <w:bCs/>
          <w:szCs w:val="24"/>
        </w:rPr>
        <w:t xml:space="preserve">tvarka Panevėžio mieste registruota nevyriausybinė sporto organizacija, veikianti pagal Lietuvos Respublikos asociacijų ir Lietuvos Respublikos viešųjų įstaigų įstatymus, </w:t>
      </w:r>
      <w:r w:rsidR="00DF260F" w:rsidRPr="003A359B">
        <w:rPr>
          <w:szCs w:val="24"/>
        </w:rPr>
        <w:t>plėtojanti sportą ir fizinį aktyvumą Panevėžio mieste.</w:t>
      </w:r>
    </w:p>
    <w:p w14:paraId="262F038C" w14:textId="39B01D58" w:rsidR="006F727A" w:rsidRPr="003A359B" w:rsidRDefault="005C7527" w:rsidP="0087291A">
      <w:pPr>
        <w:widowControl w:val="0"/>
        <w:ind w:firstLine="851"/>
        <w:jc w:val="both"/>
        <w:rPr>
          <w:szCs w:val="24"/>
        </w:rPr>
      </w:pPr>
      <w:r w:rsidRPr="003A359B">
        <w:rPr>
          <w:szCs w:val="24"/>
        </w:rPr>
        <w:t>8</w:t>
      </w:r>
      <w:r w:rsidR="006F727A" w:rsidRPr="003A359B">
        <w:rPr>
          <w:szCs w:val="24"/>
        </w:rPr>
        <w:t xml:space="preserve">.3. </w:t>
      </w:r>
      <w:r w:rsidR="006F727A" w:rsidRPr="003A359B">
        <w:rPr>
          <w:b/>
          <w:szCs w:val="24"/>
        </w:rPr>
        <w:t>Projektas</w:t>
      </w:r>
      <w:r w:rsidR="006F727A" w:rsidRPr="003A359B">
        <w:rPr>
          <w:szCs w:val="24"/>
        </w:rPr>
        <w:t xml:space="preserve"> – </w:t>
      </w:r>
      <w:r w:rsidR="00851AEE" w:rsidRPr="003A359B">
        <w:rPr>
          <w:szCs w:val="24"/>
        </w:rPr>
        <w:t xml:space="preserve">nustatytu </w:t>
      </w:r>
      <w:r w:rsidR="006F727A" w:rsidRPr="003A359B">
        <w:rPr>
          <w:szCs w:val="24"/>
        </w:rPr>
        <w:t>laik</w:t>
      </w:r>
      <w:r w:rsidR="00851AEE" w:rsidRPr="003A359B">
        <w:rPr>
          <w:szCs w:val="24"/>
        </w:rPr>
        <w:t>u</w:t>
      </w:r>
      <w:r w:rsidR="006F727A" w:rsidRPr="003A359B">
        <w:rPr>
          <w:szCs w:val="24"/>
        </w:rPr>
        <w:t xml:space="preserve"> sporto </w:t>
      </w:r>
      <w:r w:rsidR="005D4768" w:rsidRPr="003A359B">
        <w:rPr>
          <w:szCs w:val="24"/>
        </w:rPr>
        <w:t>organizacijų</w:t>
      </w:r>
      <w:r w:rsidR="00607A7A" w:rsidRPr="003A359B">
        <w:rPr>
          <w:szCs w:val="24"/>
        </w:rPr>
        <w:t xml:space="preserve"> </w:t>
      </w:r>
      <w:r w:rsidR="007F43C2" w:rsidRPr="003A359B">
        <w:rPr>
          <w:szCs w:val="24"/>
        </w:rPr>
        <w:t>veiklų</w:t>
      </w:r>
      <w:r w:rsidR="00607A7A" w:rsidRPr="003A359B">
        <w:rPr>
          <w:szCs w:val="24"/>
        </w:rPr>
        <w:t>,</w:t>
      </w:r>
      <w:r w:rsidR="006F727A" w:rsidRPr="003A359B">
        <w:rPr>
          <w:szCs w:val="24"/>
        </w:rPr>
        <w:t xml:space="preserve"> kurių tikslas</w:t>
      </w:r>
      <w:r w:rsidR="00776F13" w:rsidRPr="003A359B">
        <w:rPr>
          <w:szCs w:val="24"/>
        </w:rPr>
        <w:t xml:space="preserve"> –</w:t>
      </w:r>
      <w:r w:rsidR="006F727A" w:rsidRPr="003A359B">
        <w:rPr>
          <w:szCs w:val="24"/>
        </w:rPr>
        <w:t xml:space="preserve"> skatinti ir plėtoti sportą, fizinį aktyvumą, </w:t>
      </w:r>
      <w:r w:rsidR="00482599" w:rsidRPr="003A359B">
        <w:t xml:space="preserve">sporto renginių organizavimą, </w:t>
      </w:r>
      <w:r w:rsidR="00776F13" w:rsidRPr="003A359B">
        <w:rPr>
          <w:szCs w:val="24"/>
        </w:rPr>
        <w:t>sportines veiklas,</w:t>
      </w:r>
      <w:r w:rsidR="00776F13" w:rsidRPr="003A359B">
        <w:t xml:space="preserve"> </w:t>
      </w:r>
      <w:r w:rsidR="006F727A" w:rsidRPr="003A359B">
        <w:rPr>
          <w:szCs w:val="24"/>
        </w:rPr>
        <w:t>kurios tenkina įvairių socialinių ir amžiaus grupių poreikius</w:t>
      </w:r>
      <w:r w:rsidR="009D3BA6" w:rsidRPr="003A359B">
        <w:rPr>
          <w:szCs w:val="24"/>
        </w:rPr>
        <w:t>, vykdymas</w:t>
      </w:r>
      <w:r w:rsidR="006F727A" w:rsidRPr="003A359B">
        <w:rPr>
          <w:szCs w:val="24"/>
        </w:rPr>
        <w:t>.</w:t>
      </w:r>
    </w:p>
    <w:p w14:paraId="68756587" w14:textId="45FA119C" w:rsidR="00DF260F" w:rsidRPr="003A359B" w:rsidRDefault="005C7527" w:rsidP="0087291A">
      <w:pPr>
        <w:widowControl w:val="0"/>
        <w:ind w:firstLine="851"/>
        <w:jc w:val="both"/>
        <w:rPr>
          <w:szCs w:val="24"/>
        </w:rPr>
      </w:pPr>
      <w:r w:rsidRPr="003A359B">
        <w:rPr>
          <w:szCs w:val="24"/>
        </w:rPr>
        <w:t>8</w:t>
      </w:r>
      <w:r w:rsidR="00DF260F" w:rsidRPr="003A359B">
        <w:rPr>
          <w:szCs w:val="24"/>
        </w:rPr>
        <w:t xml:space="preserve">.4. </w:t>
      </w:r>
      <w:r w:rsidR="00DF260F" w:rsidRPr="003A359B">
        <w:rPr>
          <w:b/>
          <w:szCs w:val="24"/>
        </w:rPr>
        <w:t>Projekto vykdytojas</w:t>
      </w:r>
      <w:r w:rsidR="00DF260F" w:rsidRPr="003A359B">
        <w:rPr>
          <w:szCs w:val="24"/>
        </w:rPr>
        <w:t xml:space="preserve"> – pareiškėjas, atsakingas už </w:t>
      </w:r>
      <w:r w:rsidR="0007370C" w:rsidRPr="003A359B">
        <w:rPr>
          <w:szCs w:val="24"/>
        </w:rPr>
        <w:t>s</w:t>
      </w:r>
      <w:r w:rsidR="00DF260F" w:rsidRPr="003A359B">
        <w:rPr>
          <w:szCs w:val="24"/>
        </w:rPr>
        <w:t xml:space="preserve">avivaldybės biudžeto lėšomis finansuojamo projekto įgyvendinimą, pasirašęs sutartį su </w:t>
      </w:r>
      <w:r w:rsidR="0007370C" w:rsidRPr="003A359B">
        <w:rPr>
          <w:szCs w:val="24"/>
        </w:rPr>
        <w:t>A</w:t>
      </w:r>
      <w:r w:rsidR="00DF260F" w:rsidRPr="003A359B">
        <w:rPr>
          <w:szCs w:val="24"/>
        </w:rPr>
        <w:t>dministracija.</w:t>
      </w:r>
    </w:p>
    <w:p w14:paraId="262F038F" w14:textId="1895C993" w:rsidR="006F727A" w:rsidRPr="003A359B" w:rsidRDefault="005C7527" w:rsidP="0087291A">
      <w:pPr>
        <w:widowControl w:val="0"/>
        <w:ind w:firstLine="851"/>
        <w:jc w:val="both"/>
        <w:rPr>
          <w:szCs w:val="24"/>
        </w:rPr>
      </w:pPr>
      <w:r w:rsidRPr="003A359B">
        <w:rPr>
          <w:szCs w:val="24"/>
        </w:rPr>
        <w:t>8</w:t>
      </w:r>
      <w:r w:rsidR="00FC55EE" w:rsidRPr="003A359B">
        <w:rPr>
          <w:szCs w:val="24"/>
        </w:rPr>
        <w:t>.5</w:t>
      </w:r>
      <w:r w:rsidR="006F727A" w:rsidRPr="003A359B">
        <w:rPr>
          <w:szCs w:val="24"/>
        </w:rPr>
        <w:t xml:space="preserve">. </w:t>
      </w:r>
      <w:r w:rsidR="006F727A" w:rsidRPr="003A359B">
        <w:rPr>
          <w:b/>
          <w:szCs w:val="24"/>
        </w:rPr>
        <w:t>Sporto renginys</w:t>
      </w:r>
      <w:r w:rsidR="006F727A" w:rsidRPr="003A359B">
        <w:rPr>
          <w:szCs w:val="24"/>
        </w:rPr>
        <w:t xml:space="preserve"> – </w:t>
      </w:r>
      <w:r w:rsidR="00776F13" w:rsidRPr="003A359B">
        <w:rPr>
          <w:szCs w:val="24"/>
        </w:rPr>
        <w:t xml:space="preserve">Panevėžio mieste vykstantis </w:t>
      </w:r>
      <w:r w:rsidR="006F727A" w:rsidRPr="003A359B">
        <w:rPr>
          <w:szCs w:val="24"/>
        </w:rPr>
        <w:t>viešas renginys, kuriame populiarinamas sportas ir (arba) varžomasi.</w:t>
      </w:r>
    </w:p>
    <w:p w14:paraId="262F0390" w14:textId="7742B999" w:rsidR="006F727A" w:rsidRPr="003A359B" w:rsidRDefault="005C7527" w:rsidP="0087291A">
      <w:pPr>
        <w:widowControl w:val="0"/>
        <w:ind w:firstLine="851"/>
        <w:jc w:val="both"/>
        <w:rPr>
          <w:szCs w:val="24"/>
        </w:rPr>
      </w:pPr>
      <w:r w:rsidRPr="003A359B">
        <w:rPr>
          <w:szCs w:val="24"/>
        </w:rPr>
        <w:lastRenderedPageBreak/>
        <w:t>8</w:t>
      </w:r>
      <w:r w:rsidR="00FC55EE" w:rsidRPr="003A359B">
        <w:rPr>
          <w:szCs w:val="24"/>
        </w:rPr>
        <w:t>.6</w:t>
      </w:r>
      <w:r w:rsidR="006F727A" w:rsidRPr="003A359B">
        <w:rPr>
          <w:szCs w:val="24"/>
        </w:rPr>
        <w:t xml:space="preserve">. </w:t>
      </w:r>
      <w:r w:rsidR="006F727A" w:rsidRPr="003A359B">
        <w:rPr>
          <w:b/>
          <w:szCs w:val="24"/>
        </w:rPr>
        <w:t>Sutartis</w:t>
      </w:r>
      <w:r w:rsidR="006F727A" w:rsidRPr="003A359B">
        <w:rPr>
          <w:szCs w:val="24"/>
        </w:rPr>
        <w:t xml:space="preserve"> – </w:t>
      </w:r>
      <w:r w:rsidR="00776F13" w:rsidRPr="003A359B">
        <w:rPr>
          <w:szCs w:val="24"/>
        </w:rPr>
        <w:t>A</w:t>
      </w:r>
      <w:r w:rsidR="006F727A" w:rsidRPr="003A359B">
        <w:rPr>
          <w:szCs w:val="24"/>
        </w:rPr>
        <w:t xml:space="preserve">dministracijos direktoriaus įsakymu </w:t>
      </w:r>
      <w:r w:rsidR="00776F13" w:rsidRPr="003A359B">
        <w:rPr>
          <w:szCs w:val="24"/>
        </w:rPr>
        <w:t>patvirtin</w:t>
      </w:r>
      <w:r w:rsidR="006F727A" w:rsidRPr="003A359B">
        <w:rPr>
          <w:szCs w:val="24"/>
        </w:rPr>
        <w:t>tos formos</w:t>
      </w:r>
      <w:r w:rsidR="007528C5" w:rsidRPr="003A359B">
        <w:rPr>
          <w:szCs w:val="24"/>
        </w:rPr>
        <w:t xml:space="preserve"> projekto įgyvendinimo</w:t>
      </w:r>
      <w:r w:rsidR="006F727A" w:rsidRPr="003A359B">
        <w:rPr>
          <w:szCs w:val="24"/>
        </w:rPr>
        <w:t xml:space="preserve"> </w:t>
      </w:r>
      <w:r w:rsidR="00776F13" w:rsidRPr="003A359B">
        <w:rPr>
          <w:szCs w:val="24"/>
        </w:rPr>
        <w:t>s</w:t>
      </w:r>
      <w:r w:rsidR="006F727A" w:rsidRPr="003A359B">
        <w:rPr>
          <w:szCs w:val="24"/>
        </w:rPr>
        <w:t xml:space="preserve">avivaldybės biudžeto lėšomis </w:t>
      </w:r>
      <w:r w:rsidR="00776F13" w:rsidRPr="003A359B">
        <w:rPr>
          <w:szCs w:val="24"/>
        </w:rPr>
        <w:t xml:space="preserve">finansavimo </w:t>
      </w:r>
      <w:r w:rsidR="00356E8F" w:rsidRPr="003A359B">
        <w:rPr>
          <w:szCs w:val="24"/>
        </w:rPr>
        <w:t>s</w:t>
      </w:r>
      <w:r w:rsidR="006F727A" w:rsidRPr="003A359B">
        <w:rPr>
          <w:szCs w:val="24"/>
        </w:rPr>
        <w:t xml:space="preserve">utartis, sudaroma tarp </w:t>
      </w:r>
      <w:r w:rsidR="0007370C" w:rsidRPr="003A359B">
        <w:rPr>
          <w:szCs w:val="24"/>
        </w:rPr>
        <w:t>A</w:t>
      </w:r>
      <w:r w:rsidR="006F727A" w:rsidRPr="003A359B">
        <w:rPr>
          <w:szCs w:val="24"/>
        </w:rPr>
        <w:t>dministracijos ir projekto vykdytojo.</w:t>
      </w:r>
    </w:p>
    <w:p w14:paraId="262F0392" w14:textId="390DCE63" w:rsidR="006F727A" w:rsidRPr="003A359B" w:rsidRDefault="005C7527" w:rsidP="0087291A">
      <w:pPr>
        <w:widowControl w:val="0"/>
        <w:ind w:firstLine="851"/>
        <w:jc w:val="both"/>
      </w:pPr>
      <w:r w:rsidRPr="003A359B">
        <w:t>9</w:t>
      </w:r>
      <w:r w:rsidR="006F727A" w:rsidRPr="003A359B">
        <w:t xml:space="preserve">. </w:t>
      </w:r>
      <w:r w:rsidR="000D37F2" w:rsidRPr="003A359B">
        <w:t>Kitos Apraše</w:t>
      </w:r>
      <w:r w:rsidR="00A428E0" w:rsidRPr="003A359B">
        <w:t xml:space="preserv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3A359B" w:rsidRDefault="00A61B04" w:rsidP="0087291A">
      <w:pPr>
        <w:widowControl w:val="0"/>
        <w:jc w:val="center"/>
      </w:pPr>
    </w:p>
    <w:p w14:paraId="262F0393" w14:textId="1C879B54" w:rsidR="006F727A" w:rsidRPr="003A359B" w:rsidRDefault="006F727A" w:rsidP="0087291A">
      <w:pPr>
        <w:widowControl w:val="0"/>
        <w:jc w:val="center"/>
        <w:rPr>
          <w:b/>
          <w:szCs w:val="24"/>
        </w:rPr>
      </w:pPr>
      <w:r w:rsidRPr="003A359B">
        <w:rPr>
          <w:b/>
          <w:szCs w:val="24"/>
        </w:rPr>
        <w:t>II SKYRIUS</w:t>
      </w:r>
    </w:p>
    <w:p w14:paraId="262F0394" w14:textId="3CDB3E55" w:rsidR="006F727A" w:rsidRPr="003A359B" w:rsidRDefault="00E91B5F" w:rsidP="0087291A">
      <w:pPr>
        <w:widowControl w:val="0"/>
        <w:jc w:val="center"/>
      </w:pPr>
      <w:r w:rsidRPr="003A359B">
        <w:rPr>
          <w:b/>
          <w:szCs w:val="24"/>
        </w:rPr>
        <w:t>KVIETIMO</w:t>
      </w:r>
      <w:r w:rsidR="0059459B" w:rsidRPr="003A359B">
        <w:rPr>
          <w:b/>
          <w:szCs w:val="24"/>
        </w:rPr>
        <w:t xml:space="preserve"> TURINYS</w:t>
      </w:r>
      <w:r w:rsidRPr="003A359B">
        <w:rPr>
          <w:b/>
          <w:szCs w:val="24"/>
        </w:rPr>
        <w:t xml:space="preserve"> IR JO</w:t>
      </w:r>
      <w:r w:rsidR="0059459B" w:rsidRPr="003A359B">
        <w:rPr>
          <w:b/>
          <w:szCs w:val="24"/>
        </w:rPr>
        <w:t xml:space="preserve"> PASKELBIMAS</w:t>
      </w:r>
      <w:r w:rsidR="004C05C5" w:rsidRPr="003A359B">
        <w:rPr>
          <w:b/>
          <w:szCs w:val="24"/>
        </w:rPr>
        <w:t>, DOKUMENTŲ TEIKIMO ATRANKAI TVARKA IR REIKALAVIMAI PARAIŠKAI</w:t>
      </w:r>
    </w:p>
    <w:p w14:paraId="262F0395" w14:textId="77777777" w:rsidR="006F727A" w:rsidRPr="003A359B" w:rsidRDefault="006F727A" w:rsidP="0087291A">
      <w:pPr>
        <w:widowControl w:val="0"/>
        <w:jc w:val="center"/>
        <w:rPr>
          <w:b/>
          <w:szCs w:val="24"/>
        </w:rPr>
      </w:pPr>
    </w:p>
    <w:p w14:paraId="262F0397" w14:textId="55D4368E" w:rsidR="006F727A" w:rsidRPr="003A359B" w:rsidRDefault="006F727A" w:rsidP="0087291A">
      <w:pPr>
        <w:widowControl w:val="0"/>
        <w:ind w:firstLine="851"/>
        <w:jc w:val="both"/>
        <w:rPr>
          <w:szCs w:val="24"/>
        </w:rPr>
      </w:pPr>
      <w:r w:rsidRPr="003A359B">
        <w:rPr>
          <w:szCs w:val="24"/>
        </w:rPr>
        <w:t>1</w:t>
      </w:r>
      <w:r w:rsidR="003B5E57" w:rsidRPr="003A359B">
        <w:rPr>
          <w:szCs w:val="24"/>
        </w:rPr>
        <w:t>0</w:t>
      </w:r>
      <w:r w:rsidRPr="003A359B">
        <w:rPr>
          <w:szCs w:val="24"/>
        </w:rPr>
        <w:t>. Kvietimas ir informacija apie paraiškų teikimą konkursui skelbiama Savivaldybės interneto svetainėje (</w:t>
      </w:r>
      <w:hyperlink r:id="rId9" w:history="1">
        <w:r w:rsidRPr="003A359B">
          <w:rPr>
            <w:rStyle w:val="Hipersaitas"/>
            <w:color w:val="auto"/>
            <w:szCs w:val="24"/>
            <w:u w:val="none"/>
          </w:rPr>
          <w:t>www.panevezys.lt</w:t>
        </w:r>
      </w:hyperlink>
      <w:r w:rsidRPr="003A359B">
        <w:rPr>
          <w:szCs w:val="24"/>
        </w:rPr>
        <w:t>), papildomai gali būti skelbiama ir kitose visuomenės informavimo priemonėse.</w:t>
      </w:r>
    </w:p>
    <w:p w14:paraId="328CFB22" w14:textId="304F6C47" w:rsidR="004C05C5" w:rsidRPr="003A359B" w:rsidRDefault="004C05C5" w:rsidP="0087291A">
      <w:pPr>
        <w:ind w:firstLine="851"/>
        <w:contextualSpacing/>
        <w:jc w:val="both"/>
      </w:pPr>
      <w:r w:rsidRPr="003A359B">
        <w:t>1</w:t>
      </w:r>
      <w:r w:rsidR="00A86D18" w:rsidRPr="003A359B">
        <w:t>1</w:t>
      </w:r>
      <w:r w:rsidRPr="003A359B">
        <w:t>. Paraiškų teikimo terminas – ne mažiau kaip 20 darbo dienų nuo kvietimo teikti paraiškas paskelbimo datos.</w:t>
      </w:r>
    </w:p>
    <w:p w14:paraId="658B11FA" w14:textId="150B4540" w:rsidR="004C05C5" w:rsidRPr="003A359B" w:rsidRDefault="004C05C5" w:rsidP="0087291A">
      <w:pPr>
        <w:tabs>
          <w:tab w:val="left" w:pos="1134"/>
        </w:tabs>
        <w:ind w:left="851"/>
        <w:contextualSpacing/>
        <w:jc w:val="both"/>
      </w:pPr>
      <w:r w:rsidRPr="003A359B">
        <w:rPr>
          <w:szCs w:val="24"/>
        </w:rPr>
        <w:t>1</w:t>
      </w:r>
      <w:r w:rsidR="00A86D18" w:rsidRPr="003A359B">
        <w:rPr>
          <w:szCs w:val="24"/>
        </w:rPr>
        <w:t>2</w:t>
      </w:r>
      <w:r w:rsidRPr="003A359B">
        <w:rPr>
          <w:szCs w:val="24"/>
        </w:rPr>
        <w:t>. Kvietime detalizuojama:</w:t>
      </w:r>
    </w:p>
    <w:p w14:paraId="233DA0BA" w14:textId="14B4387C" w:rsidR="004C05C5" w:rsidRPr="003A359B" w:rsidRDefault="004C05C5" w:rsidP="0087291A">
      <w:pPr>
        <w:ind w:firstLine="851"/>
        <w:contextualSpacing/>
        <w:jc w:val="both"/>
        <w:rPr>
          <w:szCs w:val="24"/>
        </w:rPr>
      </w:pPr>
      <w:r w:rsidRPr="003A359B">
        <w:rPr>
          <w:szCs w:val="24"/>
        </w:rPr>
        <w:t>1</w:t>
      </w:r>
      <w:r w:rsidR="00A86D18" w:rsidRPr="003A359B">
        <w:rPr>
          <w:szCs w:val="24"/>
        </w:rPr>
        <w:t>2</w:t>
      </w:r>
      <w:r w:rsidRPr="003A359B">
        <w:rPr>
          <w:szCs w:val="24"/>
        </w:rPr>
        <w:t>.1. paraiškų teikimo būdas;</w:t>
      </w:r>
    </w:p>
    <w:p w14:paraId="0DB29066" w14:textId="342AE224"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.2. paraiškų teikimo terminas;</w:t>
      </w:r>
    </w:p>
    <w:p w14:paraId="165A56CC" w14:textId="074B6109"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3</w:t>
      </w:r>
      <w:r w:rsidRPr="003A359B">
        <w:rPr>
          <w:szCs w:val="24"/>
        </w:rPr>
        <w:t xml:space="preserve">. tinkamos ir netinkamos išlaidos </w:t>
      </w:r>
      <w:r w:rsidR="009D3BA6" w:rsidRPr="003A359B">
        <w:rPr>
          <w:szCs w:val="24"/>
        </w:rPr>
        <w:t>p</w:t>
      </w:r>
      <w:r w:rsidRPr="003A359B">
        <w:rPr>
          <w:szCs w:val="24"/>
        </w:rPr>
        <w:t xml:space="preserve">rojektui, finansuojamam iš </w:t>
      </w:r>
      <w:r w:rsidR="0007370C" w:rsidRPr="003A359B">
        <w:rPr>
          <w:szCs w:val="24"/>
        </w:rPr>
        <w:t>s</w:t>
      </w:r>
      <w:r w:rsidRPr="003A359B">
        <w:rPr>
          <w:szCs w:val="24"/>
        </w:rPr>
        <w:t>avivaldybės biudžeto lėšų, įgyvendinti;</w:t>
      </w:r>
    </w:p>
    <w:p w14:paraId="22C09D5D" w14:textId="6B2C82BC" w:rsidR="004C05C5" w:rsidRPr="003A359B" w:rsidRDefault="004C05C5" w:rsidP="0087291A">
      <w:pPr>
        <w:tabs>
          <w:tab w:val="left" w:pos="1134"/>
          <w:tab w:val="left" w:pos="1276"/>
        </w:tabs>
        <w:ind w:firstLine="851"/>
        <w:contextualSpacing/>
        <w:jc w:val="both"/>
      </w:pPr>
      <w:r w:rsidRPr="003A359B">
        <w:rPr>
          <w:szCs w:val="24"/>
        </w:rPr>
        <w:t>1</w:t>
      </w:r>
      <w:r w:rsidR="00A86D18" w:rsidRPr="003A359B">
        <w:rPr>
          <w:szCs w:val="24"/>
        </w:rPr>
        <w:t>2</w:t>
      </w:r>
      <w:r w:rsidRPr="003A359B">
        <w:rPr>
          <w:szCs w:val="24"/>
        </w:rPr>
        <w:t>.</w:t>
      </w:r>
      <w:r w:rsidR="00A86D18" w:rsidRPr="003A359B">
        <w:rPr>
          <w:szCs w:val="24"/>
        </w:rPr>
        <w:t>4</w:t>
      </w:r>
      <w:r w:rsidRPr="003A359B">
        <w:rPr>
          <w:szCs w:val="24"/>
        </w:rPr>
        <w:t xml:space="preserve">. informacija, kad pareiškėjas, teikdamas paraišką, sutinka, kad su paraiška susijusi informacija po paraiškos vertinimo būtų skelbiama </w:t>
      </w:r>
      <w:r w:rsidRPr="003A359B">
        <w:rPr>
          <w:bCs/>
          <w:szCs w:val="24"/>
        </w:rPr>
        <w:t>Savivaldybės</w:t>
      </w:r>
      <w:r w:rsidRPr="003A359B">
        <w:rPr>
          <w:szCs w:val="24"/>
        </w:rPr>
        <w:t xml:space="preserve"> interneto svetainėje: pareiškėjas, </w:t>
      </w:r>
      <w:r w:rsidR="009D3BA6" w:rsidRPr="003A359B">
        <w:rPr>
          <w:szCs w:val="24"/>
        </w:rPr>
        <w:t>p</w:t>
      </w:r>
      <w:r w:rsidRPr="003A359B">
        <w:rPr>
          <w:szCs w:val="24"/>
        </w:rPr>
        <w:t xml:space="preserve">rojekto pavadinimas, </w:t>
      </w:r>
      <w:r w:rsidR="00FC55EE" w:rsidRPr="003A359B">
        <w:rPr>
          <w:szCs w:val="24"/>
        </w:rPr>
        <w:t xml:space="preserve">trumpa santrauka, </w:t>
      </w:r>
      <w:r w:rsidRPr="003A359B">
        <w:rPr>
          <w:szCs w:val="24"/>
        </w:rPr>
        <w:t>sprendimas dėl lėšų skyrimo (neskyrimo);</w:t>
      </w:r>
    </w:p>
    <w:p w14:paraId="5261B6AD" w14:textId="7DC921D1"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5</w:t>
      </w:r>
      <w:r w:rsidRPr="003A359B">
        <w:rPr>
          <w:szCs w:val="24"/>
        </w:rPr>
        <w:t>. dokumentai, kuriuos būtina pateikti kartu su paraiška;</w:t>
      </w:r>
    </w:p>
    <w:p w14:paraId="09A9E60A" w14:textId="24014C98" w:rsidR="004C05C5" w:rsidRPr="003A359B" w:rsidRDefault="004C05C5" w:rsidP="0087291A">
      <w:pPr>
        <w:tabs>
          <w:tab w:val="left" w:pos="1134"/>
          <w:tab w:val="left" w:pos="1276"/>
        </w:tabs>
        <w:ind w:firstLine="851"/>
        <w:contextualSpacing/>
        <w:jc w:val="both"/>
        <w:rPr>
          <w:szCs w:val="24"/>
        </w:rPr>
      </w:pPr>
      <w:r w:rsidRPr="003A359B">
        <w:rPr>
          <w:szCs w:val="24"/>
        </w:rPr>
        <w:t>1</w:t>
      </w:r>
      <w:r w:rsidR="00A86D18" w:rsidRPr="003A359B">
        <w:rPr>
          <w:szCs w:val="24"/>
        </w:rPr>
        <w:t>2</w:t>
      </w:r>
      <w:r w:rsidRPr="003A359B">
        <w:rPr>
          <w:szCs w:val="24"/>
        </w:rPr>
        <w:t>.</w:t>
      </w:r>
      <w:r w:rsidR="00A86D18" w:rsidRPr="003A359B">
        <w:rPr>
          <w:szCs w:val="24"/>
        </w:rPr>
        <w:t>6</w:t>
      </w:r>
      <w:r w:rsidRPr="003A359B">
        <w:rPr>
          <w:szCs w:val="24"/>
        </w:rPr>
        <w:t>. kita informacija, kurią, atrankos organizatoriaus nuomone, tikslinga paskelbti</w:t>
      </w:r>
      <w:r w:rsidR="00A86D18" w:rsidRPr="003A359B">
        <w:rPr>
          <w:szCs w:val="24"/>
        </w:rPr>
        <w:t>.</w:t>
      </w:r>
    </w:p>
    <w:p w14:paraId="5E0EEEEF" w14:textId="718148B7" w:rsidR="00082F95" w:rsidRPr="003A359B" w:rsidRDefault="00082F95" w:rsidP="0087291A">
      <w:pPr>
        <w:ind w:firstLine="851"/>
        <w:contextualSpacing/>
        <w:jc w:val="both"/>
        <w:rPr>
          <w:szCs w:val="24"/>
        </w:rPr>
      </w:pPr>
      <w:r w:rsidRPr="003A359B">
        <w:t>1</w:t>
      </w:r>
      <w:r w:rsidR="00A86D18" w:rsidRPr="003A359B">
        <w:t>3</w:t>
      </w:r>
      <w:r w:rsidRPr="003A359B">
        <w:t xml:space="preserve">. </w:t>
      </w:r>
      <w:r w:rsidRPr="003A359B">
        <w:rPr>
          <w:szCs w:val="24"/>
        </w:rPr>
        <w:t>Paraiška ir jos priedai, nurodyti paraiškos formoje,</w:t>
      </w:r>
      <w:r w:rsidRPr="003A359B">
        <w:rPr>
          <w:bCs/>
          <w:szCs w:val="24"/>
        </w:rPr>
        <w:t xml:space="preserve"> turi būti užpildyti kompiuteriu valstybine lietuvių kalba ir </w:t>
      </w:r>
      <w:r w:rsidRPr="003A359B">
        <w:rPr>
          <w:szCs w:val="24"/>
        </w:rPr>
        <w:t xml:space="preserve">projekto vadovo pasirašyti ir antspaudu </w:t>
      </w:r>
      <w:r w:rsidR="006343E6" w:rsidRPr="003A359B">
        <w:rPr>
          <w:szCs w:val="24"/>
        </w:rPr>
        <w:t xml:space="preserve">patvirtinti </w:t>
      </w:r>
      <w:r w:rsidRPr="003A359B">
        <w:rPr>
          <w:szCs w:val="24"/>
        </w:rPr>
        <w:t>(jei projekto vadovas antspaudą privalo turėti), nu</w:t>
      </w:r>
      <w:r w:rsidRPr="003A359B">
        <w:rPr>
          <w:bCs/>
          <w:szCs w:val="24"/>
        </w:rPr>
        <w:t xml:space="preserve">skenuoti PDF formatu arba pasirašyti saugiu elektroniniu parašu. Paraiška teikiama kvietime nurodytu elektroninio pašto adresu vienu elektroniniu laišku. </w:t>
      </w:r>
      <w:r w:rsidRPr="003A359B">
        <w:rPr>
          <w:szCs w:val="24"/>
        </w:rPr>
        <w:t>Kartu su paraiška pareiškėjas gali pateikti kitus dokumentus, kurie, pareiškėjo nuomone, gali būti svarbūs vertinant jo teikiamą projektą.</w:t>
      </w:r>
    </w:p>
    <w:p w14:paraId="7DF13112" w14:textId="5C792267" w:rsidR="00082F95" w:rsidRPr="003A359B" w:rsidRDefault="00082F95" w:rsidP="0087291A">
      <w:pPr>
        <w:ind w:firstLine="851"/>
        <w:contextualSpacing/>
        <w:jc w:val="both"/>
      </w:pPr>
      <w:r w:rsidRPr="003A359B">
        <w:t>1</w:t>
      </w:r>
      <w:r w:rsidR="00A86D18" w:rsidRPr="003A359B">
        <w:t>4</w:t>
      </w:r>
      <w:r w:rsidRPr="003A359B">
        <w:t xml:space="preserve">. Už atrankai teikiamos informacijos teisingumą atsako pareiškėjas. </w:t>
      </w:r>
    </w:p>
    <w:p w14:paraId="28F46F1C" w14:textId="113A77A8" w:rsidR="00082F95" w:rsidRPr="003A359B" w:rsidRDefault="00082F95" w:rsidP="0087291A">
      <w:pPr>
        <w:ind w:firstLine="851"/>
        <w:contextualSpacing/>
        <w:jc w:val="both"/>
      </w:pPr>
      <w:r w:rsidRPr="003A359B">
        <w:t>1</w:t>
      </w:r>
      <w:r w:rsidR="00A86D18" w:rsidRPr="003A359B">
        <w:t>5</w:t>
      </w:r>
      <w:r w:rsidRPr="003A359B">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44574A7B" w14:textId="590CE214" w:rsidR="00082F95" w:rsidRPr="003A359B" w:rsidRDefault="00A86D18" w:rsidP="0087291A">
      <w:pPr>
        <w:ind w:firstLine="851"/>
        <w:contextualSpacing/>
        <w:jc w:val="both"/>
      </w:pPr>
      <w:r w:rsidRPr="003A359B">
        <w:rPr>
          <w:szCs w:val="24"/>
        </w:rPr>
        <w:t>16</w:t>
      </w:r>
      <w:r w:rsidR="00082F95" w:rsidRPr="003A359B">
        <w:rPr>
          <w:szCs w:val="24"/>
        </w:rPr>
        <w:t xml:space="preserve">. Pagal kvietime nurodytas sąlygas ir terminus gautos paraiškos užregistruojamos dokumentų valdymo sistemoje. </w:t>
      </w:r>
    </w:p>
    <w:p w14:paraId="63D12B32" w14:textId="371387B1" w:rsidR="00082F95" w:rsidRPr="003A359B" w:rsidRDefault="00A86D18" w:rsidP="0087291A">
      <w:pPr>
        <w:ind w:firstLine="851"/>
        <w:contextualSpacing/>
        <w:jc w:val="both"/>
      </w:pPr>
      <w:r w:rsidRPr="003A359B">
        <w:t>17</w:t>
      </w:r>
      <w:r w:rsidR="00082F95" w:rsidRPr="003A359B">
        <w:t xml:space="preserve">. Paraiškos, kurių registracija Savivaldybės dokumentų valdymo sistemoje 1 darbo diena vėlesnė nei </w:t>
      </w:r>
      <w:r w:rsidR="0007370C" w:rsidRPr="003A359B">
        <w:t>A</w:t>
      </w:r>
      <w:r w:rsidR="00082F95" w:rsidRPr="003A359B">
        <w:t>dministracijos direktoriaus įsakymu nustatytas paraiškos teikimo terminas, nevertinamos.</w:t>
      </w:r>
    </w:p>
    <w:p w14:paraId="6A73072F" w14:textId="12BAF765" w:rsidR="00082F95" w:rsidRPr="003A359B" w:rsidRDefault="00A86D18" w:rsidP="0087291A">
      <w:pPr>
        <w:ind w:firstLine="851"/>
        <w:contextualSpacing/>
        <w:jc w:val="both"/>
      </w:pPr>
      <w:r w:rsidRPr="003A359B">
        <w:rPr>
          <w:szCs w:val="24"/>
        </w:rPr>
        <w:t>18</w:t>
      </w:r>
      <w:r w:rsidR="00082F95" w:rsidRPr="003A359B">
        <w:rPr>
          <w:szCs w:val="24"/>
        </w:rPr>
        <w:t>. Siekiant užtikrinti paraiškų vertinimo skaidrumą ir pareiškėjų lygiateisiškumą, pareiškėjų iniciatyva paraiškų taisyti, tikslinti, pildyti ar pateikti papildomų dokumentų po paraiškų pateikimo negalima.</w:t>
      </w:r>
    </w:p>
    <w:p w14:paraId="59E79719" w14:textId="6B652F22" w:rsidR="00082F95" w:rsidRPr="003A359B" w:rsidRDefault="00A86D18" w:rsidP="0087291A">
      <w:pPr>
        <w:ind w:firstLine="851"/>
        <w:contextualSpacing/>
        <w:jc w:val="both"/>
      </w:pPr>
      <w:r w:rsidRPr="003A359B">
        <w:rPr>
          <w:szCs w:val="24"/>
        </w:rPr>
        <w:t>19</w:t>
      </w:r>
      <w:r w:rsidR="00082F95" w:rsidRPr="003A359B">
        <w:rPr>
          <w:szCs w:val="24"/>
        </w:rPr>
        <w:t xml:space="preserve">. Pareiškėjas per 5 darbo dienas nuo paskutinės paraiškų priėmimo dienos gali atsiimti pateiktą paraišką apie tai informuodamas atrankos organizatorių raštu. </w:t>
      </w:r>
    </w:p>
    <w:p w14:paraId="249C920B" w14:textId="3652E4F4" w:rsidR="00082F95" w:rsidRPr="003A359B" w:rsidRDefault="00082F95" w:rsidP="0087291A">
      <w:pPr>
        <w:ind w:firstLine="851"/>
        <w:contextualSpacing/>
        <w:jc w:val="both"/>
      </w:pPr>
      <w:r w:rsidRPr="003A359B">
        <w:rPr>
          <w:szCs w:val="24"/>
        </w:rPr>
        <w:t>2</w:t>
      </w:r>
      <w:r w:rsidR="00A86D18" w:rsidRPr="003A359B">
        <w:rPr>
          <w:szCs w:val="24"/>
        </w:rPr>
        <w:t>0</w:t>
      </w:r>
      <w:r w:rsidRPr="003A359B">
        <w:rPr>
          <w:szCs w:val="24"/>
        </w:rPr>
        <w:t xml:space="preserve">. Atrankos organizatorius pareiškėjams užtikrina galimybę el. paštu ir žodžiu pateikti klausimus dėl dalyvavimo atrankoje tvarkos ir sąlygų, dėl lėšų projektams įgyvendinti skyrimo sąlygų, dėl paraiškos pildymo, bet ne dėl projekto turinio. </w:t>
      </w:r>
    </w:p>
    <w:p w14:paraId="259B826B" w14:textId="6FEFDDCF" w:rsidR="00082F95" w:rsidRPr="003A359B" w:rsidRDefault="00082F95" w:rsidP="0087291A">
      <w:pPr>
        <w:ind w:firstLine="851"/>
        <w:contextualSpacing/>
        <w:jc w:val="both"/>
      </w:pPr>
      <w:r w:rsidRPr="003A359B">
        <w:rPr>
          <w:szCs w:val="24"/>
        </w:rPr>
        <w:t>2</w:t>
      </w:r>
      <w:r w:rsidR="00A86D18" w:rsidRPr="003A359B">
        <w:rPr>
          <w:szCs w:val="24"/>
        </w:rPr>
        <w:t>1</w:t>
      </w:r>
      <w:r w:rsidRPr="003A359B">
        <w:rPr>
          <w:szCs w:val="24"/>
        </w:rPr>
        <w:t>. Konsultuojantys asmenys konsultuoja pareiškėjus šiais klausimais telefonu ir el</w:t>
      </w:r>
      <w:r w:rsidR="002E30A2" w:rsidRPr="003A359B">
        <w:rPr>
          <w:szCs w:val="24"/>
        </w:rPr>
        <w:t>.</w:t>
      </w:r>
      <w:r w:rsidRPr="003A359B">
        <w:rPr>
          <w:szCs w:val="24"/>
        </w:rPr>
        <w:t xml:space="preserve"> paštu nuo kvietimo paskelbimo dienos iki paskutinės paraiškų pateikimo darbo dienos pabaigos. </w:t>
      </w:r>
    </w:p>
    <w:p w14:paraId="1125D0BA" w14:textId="323CE448" w:rsidR="00082F95" w:rsidRPr="003A359B" w:rsidRDefault="00E64447" w:rsidP="0087291A">
      <w:pPr>
        <w:ind w:firstLine="851"/>
        <w:contextualSpacing/>
        <w:jc w:val="both"/>
      </w:pPr>
      <w:r w:rsidRPr="003A359B">
        <w:rPr>
          <w:szCs w:val="24"/>
        </w:rPr>
        <w:lastRenderedPageBreak/>
        <w:t>2</w:t>
      </w:r>
      <w:r w:rsidR="00A86D18" w:rsidRPr="003A359B">
        <w:rPr>
          <w:szCs w:val="24"/>
        </w:rPr>
        <w:t>2</w:t>
      </w:r>
      <w:r w:rsidR="00082F95" w:rsidRPr="003A359B">
        <w:rPr>
          <w:szCs w:val="24"/>
        </w:rPr>
        <w:t xml:space="preserve">. Konsultuojantys asmenys projekto vykdytojus konsultuoja Savivaldybės skirtų lėšų panaudojimo ir atsiskaitymo už jų panaudojimą klausimais visą projektų įgyvendinimo laikotarpį. </w:t>
      </w:r>
    </w:p>
    <w:p w14:paraId="262F039B" w14:textId="61392512" w:rsidR="006F727A" w:rsidRPr="003A359B" w:rsidRDefault="00E64447" w:rsidP="0087291A">
      <w:pPr>
        <w:ind w:firstLine="851"/>
        <w:contextualSpacing/>
        <w:jc w:val="both"/>
        <w:rPr>
          <w:szCs w:val="24"/>
        </w:rPr>
      </w:pPr>
      <w:r w:rsidRPr="003A359B">
        <w:rPr>
          <w:szCs w:val="24"/>
        </w:rPr>
        <w:t>2</w:t>
      </w:r>
      <w:r w:rsidR="00A86D18" w:rsidRPr="003A359B">
        <w:rPr>
          <w:szCs w:val="24"/>
        </w:rPr>
        <w:t>3</w:t>
      </w:r>
      <w:r w:rsidR="00082F95" w:rsidRPr="003A359B">
        <w:rPr>
          <w:szCs w:val="24"/>
        </w:rPr>
        <w:t>. Pareiškėjas teikdamas paraišką patvirtina, k</w:t>
      </w:r>
      <w:r w:rsidR="00074396" w:rsidRPr="003A359B">
        <w:rPr>
          <w:szCs w:val="24"/>
        </w:rPr>
        <w:t>ad jis yra susipažinęs su šiuo A</w:t>
      </w:r>
      <w:r w:rsidR="00082F95" w:rsidRPr="003A359B">
        <w:rPr>
          <w:szCs w:val="24"/>
        </w:rPr>
        <w:t>prašu ir griežtai jo laikysis, taip pat patvirtina, kad atiti</w:t>
      </w:r>
      <w:r w:rsidR="00074396" w:rsidRPr="003A359B">
        <w:rPr>
          <w:szCs w:val="24"/>
        </w:rPr>
        <w:t>nka šio A</w:t>
      </w:r>
      <w:r w:rsidR="007C58A3" w:rsidRPr="003A359B">
        <w:rPr>
          <w:szCs w:val="24"/>
        </w:rPr>
        <w:t xml:space="preserve">prašo </w:t>
      </w:r>
      <w:r w:rsidR="00F10B29" w:rsidRPr="003A359B">
        <w:rPr>
          <w:szCs w:val="24"/>
        </w:rPr>
        <w:t>8</w:t>
      </w:r>
      <w:r w:rsidR="007C58A3" w:rsidRPr="003A359B">
        <w:rPr>
          <w:szCs w:val="24"/>
        </w:rPr>
        <w:t>.2</w:t>
      </w:r>
      <w:r w:rsidR="00082F95" w:rsidRPr="003A359B">
        <w:rPr>
          <w:szCs w:val="24"/>
        </w:rPr>
        <w:t xml:space="preserve"> papunktyje pareiškėjams keliamus reikalavimus ir nėra aplinkybių, nurodomų </w:t>
      </w:r>
      <w:r w:rsidR="00074396" w:rsidRPr="003A359B">
        <w:rPr>
          <w:szCs w:val="24"/>
        </w:rPr>
        <w:t>A</w:t>
      </w:r>
      <w:r w:rsidR="00EA13C2" w:rsidRPr="003A359B">
        <w:rPr>
          <w:szCs w:val="24"/>
        </w:rPr>
        <w:t xml:space="preserve">prašo </w:t>
      </w:r>
      <w:r w:rsidR="00467F21" w:rsidRPr="003A359B">
        <w:rPr>
          <w:szCs w:val="24"/>
        </w:rPr>
        <w:t>27</w:t>
      </w:r>
      <w:r w:rsidR="00082F95" w:rsidRPr="003A359B">
        <w:rPr>
          <w:szCs w:val="24"/>
        </w:rPr>
        <w:t xml:space="preserve"> punkte.</w:t>
      </w:r>
      <w:r w:rsidR="00082F95" w:rsidRPr="003A359B">
        <w:rPr>
          <w:b/>
          <w:szCs w:val="24"/>
        </w:rPr>
        <w:t xml:space="preserve"> </w:t>
      </w:r>
    </w:p>
    <w:p w14:paraId="262F039D" w14:textId="55B13A7E" w:rsidR="006F727A" w:rsidRPr="003A359B" w:rsidRDefault="00FC55EE" w:rsidP="0087291A">
      <w:pPr>
        <w:widowControl w:val="0"/>
        <w:ind w:firstLine="851"/>
        <w:jc w:val="both"/>
        <w:rPr>
          <w:szCs w:val="24"/>
        </w:rPr>
      </w:pPr>
      <w:r w:rsidRPr="003A359B">
        <w:rPr>
          <w:szCs w:val="24"/>
        </w:rPr>
        <w:t>2</w:t>
      </w:r>
      <w:r w:rsidR="00A86D18" w:rsidRPr="003A359B">
        <w:rPr>
          <w:szCs w:val="24"/>
        </w:rPr>
        <w:t>4</w:t>
      </w:r>
      <w:r w:rsidR="006F727A" w:rsidRPr="003A359B">
        <w:rPr>
          <w:szCs w:val="24"/>
        </w:rPr>
        <w:t>. Konkursui pasibaigus paraiškos negrąžinamos.</w:t>
      </w:r>
    </w:p>
    <w:p w14:paraId="262F03A7" w14:textId="77777777" w:rsidR="006F727A" w:rsidRPr="003A359B" w:rsidRDefault="006F727A" w:rsidP="0087291A">
      <w:pPr>
        <w:widowControl w:val="0"/>
        <w:ind w:right="432"/>
        <w:jc w:val="center"/>
      </w:pPr>
    </w:p>
    <w:p w14:paraId="262F03A8" w14:textId="26942622" w:rsidR="006F727A" w:rsidRPr="003A359B" w:rsidRDefault="006F727A" w:rsidP="0087291A">
      <w:pPr>
        <w:widowControl w:val="0"/>
        <w:ind w:right="432"/>
        <w:jc w:val="center"/>
        <w:rPr>
          <w:b/>
          <w:szCs w:val="24"/>
        </w:rPr>
      </w:pPr>
      <w:r w:rsidRPr="003A359B">
        <w:rPr>
          <w:b/>
          <w:szCs w:val="24"/>
        </w:rPr>
        <w:t>III SKYRIUS</w:t>
      </w:r>
    </w:p>
    <w:p w14:paraId="7F4FFD8F" w14:textId="77777777" w:rsidR="005D4768" w:rsidRPr="003A359B" w:rsidRDefault="006F727A" w:rsidP="0087291A">
      <w:pPr>
        <w:widowControl w:val="0"/>
        <w:ind w:right="432"/>
        <w:jc w:val="center"/>
        <w:rPr>
          <w:b/>
          <w:szCs w:val="24"/>
        </w:rPr>
      </w:pPr>
      <w:r w:rsidRPr="003A359B">
        <w:rPr>
          <w:b/>
          <w:szCs w:val="24"/>
        </w:rPr>
        <w:t>PROJEKTŲ VERTINIMAS IR SPRENDIMO DĖL FINANSAVIMO PRIĖMIMAS</w:t>
      </w:r>
    </w:p>
    <w:p w14:paraId="091E3546" w14:textId="77777777" w:rsidR="00060424" w:rsidRPr="003A359B" w:rsidRDefault="00060424" w:rsidP="0087291A">
      <w:pPr>
        <w:widowControl w:val="0"/>
        <w:ind w:right="432"/>
        <w:jc w:val="both"/>
        <w:rPr>
          <w:szCs w:val="24"/>
        </w:rPr>
      </w:pPr>
    </w:p>
    <w:p w14:paraId="262F03AB" w14:textId="0039A783" w:rsidR="006F727A" w:rsidRPr="003A359B" w:rsidRDefault="00FC55EE" w:rsidP="00A86D18">
      <w:pPr>
        <w:widowControl w:val="0"/>
        <w:ind w:right="432" w:firstLine="851"/>
        <w:jc w:val="both"/>
        <w:rPr>
          <w:szCs w:val="24"/>
        </w:rPr>
      </w:pPr>
      <w:r w:rsidRPr="003A359B">
        <w:rPr>
          <w:szCs w:val="24"/>
        </w:rPr>
        <w:t>2</w:t>
      </w:r>
      <w:r w:rsidR="00A86D18" w:rsidRPr="003A359B">
        <w:rPr>
          <w:szCs w:val="24"/>
        </w:rPr>
        <w:t>5</w:t>
      </w:r>
      <w:r w:rsidR="00060424" w:rsidRPr="003A359B">
        <w:rPr>
          <w:szCs w:val="24"/>
        </w:rPr>
        <w:t xml:space="preserve">. </w:t>
      </w:r>
      <w:r w:rsidR="0007370C" w:rsidRPr="003A359B">
        <w:rPr>
          <w:szCs w:val="24"/>
        </w:rPr>
        <w:t>A</w:t>
      </w:r>
      <w:r w:rsidR="00060424" w:rsidRPr="003A359B">
        <w:rPr>
          <w:szCs w:val="24"/>
        </w:rPr>
        <w:t xml:space="preserve">dministracijai pateiktų paraiškų vertinimą sudaro du etapai: </w:t>
      </w:r>
    </w:p>
    <w:p w14:paraId="262F03AC" w14:textId="6CF15DB0" w:rsidR="006F727A" w:rsidRPr="003A359B" w:rsidRDefault="00FC55EE" w:rsidP="00A86D18">
      <w:pPr>
        <w:widowControl w:val="0"/>
        <w:ind w:firstLine="851"/>
        <w:jc w:val="both"/>
        <w:rPr>
          <w:szCs w:val="24"/>
        </w:rPr>
      </w:pPr>
      <w:r w:rsidRPr="003A359B">
        <w:rPr>
          <w:szCs w:val="24"/>
        </w:rPr>
        <w:t>2</w:t>
      </w:r>
      <w:r w:rsidR="00A86D18" w:rsidRPr="003A359B">
        <w:rPr>
          <w:szCs w:val="24"/>
        </w:rPr>
        <w:t>5</w:t>
      </w:r>
      <w:r w:rsidR="006F727A" w:rsidRPr="003A359B">
        <w:rPr>
          <w:szCs w:val="24"/>
        </w:rPr>
        <w:t>.1. administracinės atitikties vertinimas;</w:t>
      </w:r>
    </w:p>
    <w:p w14:paraId="262F03AD" w14:textId="0F97DB0E" w:rsidR="006F727A" w:rsidRPr="003A359B" w:rsidRDefault="00967857" w:rsidP="00A86D18">
      <w:pPr>
        <w:widowControl w:val="0"/>
        <w:ind w:firstLine="851"/>
        <w:jc w:val="both"/>
        <w:rPr>
          <w:szCs w:val="24"/>
        </w:rPr>
      </w:pPr>
      <w:r w:rsidRPr="003A359B">
        <w:rPr>
          <w:szCs w:val="24"/>
        </w:rPr>
        <w:t>2</w:t>
      </w:r>
      <w:r w:rsidR="00A86D18" w:rsidRPr="003A359B">
        <w:rPr>
          <w:szCs w:val="24"/>
        </w:rPr>
        <w:t>5</w:t>
      </w:r>
      <w:r w:rsidR="006F727A" w:rsidRPr="003A359B">
        <w:rPr>
          <w:szCs w:val="24"/>
        </w:rPr>
        <w:t xml:space="preserve">.2. </w:t>
      </w:r>
      <w:r w:rsidR="00A245C5" w:rsidRPr="003A359B">
        <w:rPr>
          <w:szCs w:val="24"/>
        </w:rPr>
        <w:t>k</w:t>
      </w:r>
      <w:r w:rsidR="006F727A" w:rsidRPr="003A359B">
        <w:rPr>
          <w:szCs w:val="24"/>
        </w:rPr>
        <w:t>omisijos vertinimas.</w:t>
      </w:r>
    </w:p>
    <w:p w14:paraId="0586D193" w14:textId="0E4CD2ED" w:rsidR="00A428E0" w:rsidRPr="003A359B" w:rsidRDefault="00A86D18" w:rsidP="00A86D18">
      <w:pPr>
        <w:widowControl w:val="0"/>
        <w:ind w:firstLine="851"/>
        <w:jc w:val="both"/>
        <w:rPr>
          <w:szCs w:val="24"/>
        </w:rPr>
      </w:pPr>
      <w:r w:rsidRPr="003A359B">
        <w:rPr>
          <w:szCs w:val="24"/>
        </w:rPr>
        <w:t>26</w:t>
      </w:r>
      <w:r w:rsidR="006F727A" w:rsidRPr="003A359B">
        <w:rPr>
          <w:szCs w:val="24"/>
        </w:rPr>
        <w:t xml:space="preserve">. </w:t>
      </w:r>
      <w:r w:rsidR="00A428E0" w:rsidRPr="003A359B">
        <w:rPr>
          <w:szCs w:val="24"/>
        </w:rPr>
        <w:t xml:space="preserve">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w:t>
      </w:r>
      <w:r w:rsidR="0007370C" w:rsidRPr="003A359B">
        <w:rPr>
          <w:szCs w:val="24"/>
        </w:rPr>
        <w:t>A</w:t>
      </w:r>
      <w:r w:rsidR="00A428E0" w:rsidRPr="003A359B">
        <w:rPr>
          <w:szCs w:val="24"/>
        </w:rPr>
        <w:t>dministracijos direktoriaus sprendimu šis terminas gali būti pratęstas iki 10 darbo dienų, apie tai</w:t>
      </w:r>
      <w:r w:rsidR="004513AE" w:rsidRPr="003A359B">
        <w:rPr>
          <w:szCs w:val="24"/>
        </w:rPr>
        <w:t xml:space="preserve"> paskelbiant</w:t>
      </w:r>
      <w:r w:rsidR="00A428E0" w:rsidRPr="003A359B">
        <w:rPr>
          <w:szCs w:val="24"/>
        </w:rPr>
        <w:t xml:space="preserve"> inform</w:t>
      </w:r>
      <w:r w:rsidR="004513AE" w:rsidRPr="003A359B">
        <w:rPr>
          <w:szCs w:val="24"/>
        </w:rPr>
        <w:t>aciją</w:t>
      </w:r>
      <w:r w:rsidR="00A428E0" w:rsidRPr="003A359B">
        <w:rPr>
          <w:szCs w:val="24"/>
        </w:rPr>
        <w:t xml:space="preserve"> Savivaldybės interneto svetainėje </w:t>
      </w:r>
      <w:r w:rsidR="00D060D1" w:rsidRPr="003A359B">
        <w:rPr>
          <w:szCs w:val="24"/>
        </w:rPr>
        <w:t>(</w:t>
      </w:r>
      <w:r w:rsidR="00A428E0" w:rsidRPr="003A359B">
        <w:rPr>
          <w:szCs w:val="24"/>
        </w:rPr>
        <w:t>www.panevezys.lt</w:t>
      </w:r>
      <w:r w:rsidR="00D060D1" w:rsidRPr="003A359B">
        <w:rPr>
          <w:szCs w:val="24"/>
        </w:rPr>
        <w:t>)</w:t>
      </w:r>
      <w:r w:rsidR="00A428E0" w:rsidRPr="003A359B">
        <w:rPr>
          <w:szCs w:val="24"/>
        </w:rPr>
        <w:t>.</w:t>
      </w:r>
    </w:p>
    <w:p w14:paraId="262F03AF" w14:textId="741D9C37" w:rsidR="006F727A" w:rsidRPr="003A359B" w:rsidRDefault="00A86D18" w:rsidP="0087291A">
      <w:pPr>
        <w:widowControl w:val="0"/>
        <w:ind w:firstLine="851"/>
        <w:jc w:val="both"/>
        <w:rPr>
          <w:szCs w:val="24"/>
        </w:rPr>
      </w:pPr>
      <w:r w:rsidRPr="003A359B">
        <w:rPr>
          <w:szCs w:val="24"/>
        </w:rPr>
        <w:t>27</w:t>
      </w:r>
      <w:r w:rsidR="006F727A" w:rsidRPr="003A359B">
        <w:rPr>
          <w:szCs w:val="24"/>
        </w:rPr>
        <w:t>. Sporto skyriaus specialistas (-ai) atlikdam</w:t>
      </w:r>
      <w:r w:rsidR="00CB30FF" w:rsidRPr="003A359B">
        <w:rPr>
          <w:szCs w:val="24"/>
        </w:rPr>
        <w:t>as (-mi)</w:t>
      </w:r>
      <w:r w:rsidR="006F727A" w:rsidRPr="003A359B">
        <w:rPr>
          <w:szCs w:val="24"/>
        </w:rPr>
        <w:t xml:space="preserve"> administracinės atitikties vertinimą patikrina, ar:</w:t>
      </w:r>
    </w:p>
    <w:p w14:paraId="7E1F7599" w14:textId="5EF237FF" w:rsidR="00A428E0" w:rsidRPr="003A359B" w:rsidRDefault="00A86D18" w:rsidP="0087291A">
      <w:pPr>
        <w:widowControl w:val="0"/>
        <w:ind w:firstLine="851"/>
        <w:jc w:val="both"/>
        <w:rPr>
          <w:szCs w:val="24"/>
        </w:rPr>
      </w:pPr>
      <w:r w:rsidRPr="003A359B">
        <w:rPr>
          <w:szCs w:val="24"/>
        </w:rPr>
        <w:t>27</w:t>
      </w:r>
      <w:r w:rsidR="006F727A" w:rsidRPr="003A359B">
        <w:rPr>
          <w:szCs w:val="24"/>
        </w:rPr>
        <w:t>.1.</w:t>
      </w:r>
      <w:r w:rsidR="006F727A" w:rsidRPr="003A359B">
        <w:t xml:space="preserve"> </w:t>
      </w:r>
      <w:r w:rsidR="00A428E0" w:rsidRPr="003A359B">
        <w:rPr>
          <w:szCs w:val="24"/>
        </w:rPr>
        <w:t xml:space="preserve">pareiškėjas turi teisę pagal </w:t>
      </w:r>
      <w:r w:rsidR="002E30A2" w:rsidRPr="003A359B">
        <w:rPr>
          <w:szCs w:val="24"/>
        </w:rPr>
        <w:t xml:space="preserve">šį </w:t>
      </w:r>
      <w:r w:rsidR="00074396" w:rsidRPr="003A359B">
        <w:rPr>
          <w:szCs w:val="24"/>
        </w:rPr>
        <w:t>Aprašą</w:t>
      </w:r>
      <w:r w:rsidR="00A428E0" w:rsidRPr="003A359B">
        <w:rPr>
          <w:szCs w:val="24"/>
        </w:rPr>
        <w:t xml:space="preserve"> teikti paraišką;</w:t>
      </w:r>
    </w:p>
    <w:p w14:paraId="262F03B1" w14:textId="022311B0" w:rsidR="006F727A" w:rsidRPr="003A359B" w:rsidRDefault="00A86D18" w:rsidP="0087291A">
      <w:pPr>
        <w:widowControl w:val="0"/>
        <w:ind w:firstLine="851"/>
        <w:jc w:val="both"/>
        <w:rPr>
          <w:szCs w:val="24"/>
        </w:rPr>
      </w:pPr>
      <w:r w:rsidRPr="003A359B">
        <w:rPr>
          <w:szCs w:val="24"/>
        </w:rPr>
        <w:t>27</w:t>
      </w:r>
      <w:r w:rsidR="006F727A" w:rsidRPr="003A359B">
        <w:rPr>
          <w:szCs w:val="24"/>
        </w:rPr>
        <w:t>.2.</w:t>
      </w:r>
      <w:r w:rsidR="006F727A" w:rsidRPr="003A359B">
        <w:t xml:space="preserve"> </w:t>
      </w:r>
      <w:r w:rsidR="006F727A" w:rsidRPr="003A359B">
        <w:rPr>
          <w:szCs w:val="24"/>
        </w:rPr>
        <w:t>ar paraiška pateikta nepraleidus nustatyto termino;</w:t>
      </w:r>
    </w:p>
    <w:p w14:paraId="262F03B3" w14:textId="30F8B294" w:rsidR="006F727A" w:rsidRPr="003A359B" w:rsidRDefault="00A86D18" w:rsidP="0087291A">
      <w:pPr>
        <w:widowControl w:val="0"/>
        <w:ind w:firstLine="851"/>
        <w:jc w:val="both"/>
        <w:rPr>
          <w:szCs w:val="24"/>
        </w:rPr>
      </w:pPr>
      <w:r w:rsidRPr="003A359B">
        <w:rPr>
          <w:szCs w:val="24"/>
        </w:rPr>
        <w:t>27</w:t>
      </w:r>
      <w:r w:rsidR="00E64447" w:rsidRPr="003A359B">
        <w:rPr>
          <w:szCs w:val="24"/>
        </w:rPr>
        <w:t>.3</w:t>
      </w:r>
      <w:r w:rsidR="006F727A" w:rsidRPr="003A359B">
        <w:rPr>
          <w:szCs w:val="24"/>
        </w:rPr>
        <w:t>.</w:t>
      </w:r>
      <w:r w:rsidR="006F727A" w:rsidRPr="003A359B">
        <w:t xml:space="preserve"> p</w:t>
      </w:r>
      <w:r w:rsidR="006F727A" w:rsidRPr="003A359B">
        <w:rPr>
          <w:szCs w:val="24"/>
        </w:rPr>
        <w:t>araiška užpildyta</w:t>
      </w:r>
      <w:r w:rsidR="004513AE" w:rsidRPr="003A359B">
        <w:rPr>
          <w:szCs w:val="24"/>
        </w:rPr>
        <w:t xml:space="preserve"> ne </w:t>
      </w:r>
      <w:r w:rsidR="006F727A" w:rsidRPr="003A359B">
        <w:rPr>
          <w:szCs w:val="24"/>
        </w:rPr>
        <w:t>ranka;</w:t>
      </w:r>
    </w:p>
    <w:p w14:paraId="262F03B4" w14:textId="2B98263F" w:rsidR="006F727A" w:rsidRPr="003A359B" w:rsidRDefault="00A86D18" w:rsidP="0087291A">
      <w:pPr>
        <w:widowControl w:val="0"/>
        <w:ind w:firstLine="851"/>
        <w:jc w:val="both"/>
        <w:rPr>
          <w:szCs w:val="24"/>
        </w:rPr>
      </w:pPr>
      <w:r w:rsidRPr="003A359B">
        <w:rPr>
          <w:szCs w:val="24"/>
        </w:rPr>
        <w:t>27</w:t>
      </w:r>
      <w:r w:rsidR="00E64447" w:rsidRPr="003A359B">
        <w:rPr>
          <w:szCs w:val="24"/>
        </w:rPr>
        <w:t>.4</w:t>
      </w:r>
      <w:r w:rsidR="006F727A" w:rsidRPr="003A359B">
        <w:rPr>
          <w:szCs w:val="24"/>
        </w:rPr>
        <w:t xml:space="preserve">. </w:t>
      </w:r>
      <w:r w:rsidR="00CB30FF" w:rsidRPr="003A359B">
        <w:rPr>
          <w:szCs w:val="24"/>
        </w:rPr>
        <w:t xml:space="preserve">paraiška </w:t>
      </w:r>
      <w:r w:rsidR="006F727A" w:rsidRPr="003A359B">
        <w:rPr>
          <w:szCs w:val="24"/>
        </w:rPr>
        <w:t>pateikta A4 formato lapuose</w:t>
      </w:r>
      <w:r w:rsidR="002E30A2" w:rsidRPr="003A359B">
        <w:rPr>
          <w:szCs w:val="24"/>
        </w:rPr>
        <w:t xml:space="preserve"> (</w:t>
      </w:r>
      <w:r w:rsidR="006F727A" w:rsidRPr="003A359B">
        <w:rPr>
          <w:szCs w:val="24"/>
        </w:rPr>
        <w:t>lapai sunumeruoti</w:t>
      </w:r>
      <w:r w:rsidR="002E30A2" w:rsidRPr="003A359B">
        <w:rPr>
          <w:szCs w:val="24"/>
        </w:rPr>
        <w:t>)</w:t>
      </w:r>
      <w:r w:rsidR="006F727A" w:rsidRPr="003A359B">
        <w:rPr>
          <w:szCs w:val="24"/>
        </w:rPr>
        <w:t>, patvirtinta projekto vykdytojo antspaudu (jei turi) ir pasirašyta projekto vadovo;</w:t>
      </w:r>
    </w:p>
    <w:p w14:paraId="262F03B5" w14:textId="0EC73B56" w:rsidR="006F727A" w:rsidRPr="003A359B" w:rsidRDefault="00A86D18" w:rsidP="0087291A">
      <w:pPr>
        <w:widowControl w:val="0"/>
        <w:ind w:firstLine="851"/>
        <w:jc w:val="both"/>
        <w:rPr>
          <w:szCs w:val="24"/>
        </w:rPr>
      </w:pPr>
      <w:r w:rsidRPr="003A359B">
        <w:rPr>
          <w:szCs w:val="24"/>
        </w:rPr>
        <w:t>27</w:t>
      </w:r>
      <w:r w:rsidR="00E64447" w:rsidRPr="003A359B">
        <w:rPr>
          <w:szCs w:val="24"/>
        </w:rPr>
        <w:t>.5</w:t>
      </w:r>
      <w:r w:rsidR="006F727A" w:rsidRPr="003A359B">
        <w:rPr>
          <w:szCs w:val="24"/>
        </w:rPr>
        <w:t>. paraiška ir kartu su ja pateikti dokumentai surašyti lietuvių kalba</w:t>
      </w:r>
      <w:r w:rsidR="006343E6" w:rsidRPr="003A359B">
        <w:rPr>
          <w:szCs w:val="24"/>
        </w:rPr>
        <w:t>, v</w:t>
      </w:r>
      <w:r w:rsidR="006F727A" w:rsidRPr="003A359B">
        <w:rPr>
          <w:szCs w:val="24"/>
        </w:rPr>
        <w:t>isi prie projekto pridėti dokumentai ne</w:t>
      </w:r>
      <w:r w:rsidR="004513AE" w:rsidRPr="003A359B">
        <w:rPr>
          <w:szCs w:val="24"/>
        </w:rPr>
        <w:t xml:space="preserve"> </w:t>
      </w:r>
      <w:r w:rsidR="006F727A" w:rsidRPr="003A359B">
        <w:rPr>
          <w:szCs w:val="24"/>
        </w:rPr>
        <w:t>valstybine kalba išversti į lietuvių kalbą, vertimai patvirtinti vertėjo ir</w:t>
      </w:r>
      <w:r w:rsidR="004513AE" w:rsidRPr="003A359B">
        <w:rPr>
          <w:szCs w:val="24"/>
        </w:rPr>
        <w:t xml:space="preserve"> (</w:t>
      </w:r>
      <w:r w:rsidR="006F727A" w:rsidRPr="003A359B">
        <w:rPr>
          <w:szCs w:val="24"/>
        </w:rPr>
        <w:t>arba</w:t>
      </w:r>
      <w:r w:rsidR="004513AE" w:rsidRPr="003A359B">
        <w:rPr>
          <w:szCs w:val="24"/>
        </w:rPr>
        <w:t>)</w:t>
      </w:r>
      <w:r w:rsidR="006F727A" w:rsidRPr="003A359B">
        <w:t xml:space="preserve"> </w:t>
      </w:r>
      <w:r w:rsidR="006F727A" w:rsidRPr="003A359B">
        <w:rPr>
          <w:szCs w:val="24"/>
        </w:rPr>
        <w:t>pareiškėjo vadovo ar jo įgalioto asmens;</w:t>
      </w:r>
    </w:p>
    <w:p w14:paraId="262F03B6" w14:textId="45A3D616" w:rsidR="006F727A" w:rsidRPr="003A359B" w:rsidRDefault="00A86D18" w:rsidP="0087291A">
      <w:pPr>
        <w:widowControl w:val="0"/>
        <w:ind w:firstLine="851"/>
        <w:jc w:val="both"/>
        <w:rPr>
          <w:szCs w:val="24"/>
        </w:rPr>
      </w:pPr>
      <w:r w:rsidRPr="003A359B">
        <w:rPr>
          <w:szCs w:val="24"/>
        </w:rPr>
        <w:t>27</w:t>
      </w:r>
      <w:r w:rsidR="00E64447" w:rsidRPr="003A359B">
        <w:rPr>
          <w:szCs w:val="24"/>
        </w:rPr>
        <w:t>.6</w:t>
      </w:r>
      <w:r w:rsidR="006F727A" w:rsidRPr="003A359B">
        <w:rPr>
          <w:szCs w:val="24"/>
        </w:rPr>
        <w:t xml:space="preserve">. paraiška dėl </w:t>
      </w:r>
      <w:r w:rsidR="004513AE" w:rsidRPr="003A359B">
        <w:rPr>
          <w:szCs w:val="24"/>
        </w:rPr>
        <w:t>p</w:t>
      </w:r>
      <w:r w:rsidR="006F727A" w:rsidRPr="003A359B">
        <w:rPr>
          <w:szCs w:val="24"/>
        </w:rPr>
        <w:t>rojekto finansavimo yra visiškai užpildyta, atitinka paraiškos dėl projekto finansavimo formą;</w:t>
      </w:r>
    </w:p>
    <w:p w14:paraId="262F03B7" w14:textId="2CE2BF3E" w:rsidR="006F727A" w:rsidRPr="003A359B" w:rsidRDefault="00A86D18" w:rsidP="0087291A">
      <w:pPr>
        <w:widowControl w:val="0"/>
        <w:ind w:firstLine="851"/>
        <w:jc w:val="both"/>
        <w:rPr>
          <w:szCs w:val="24"/>
        </w:rPr>
      </w:pPr>
      <w:r w:rsidRPr="003A359B">
        <w:rPr>
          <w:szCs w:val="24"/>
        </w:rPr>
        <w:t>27</w:t>
      </w:r>
      <w:r w:rsidR="00E64447" w:rsidRPr="003A359B">
        <w:rPr>
          <w:szCs w:val="24"/>
        </w:rPr>
        <w:t>.7</w:t>
      </w:r>
      <w:r w:rsidR="006F727A" w:rsidRPr="003A359B">
        <w:rPr>
          <w:szCs w:val="24"/>
        </w:rPr>
        <w:t>. su paraiška pateikti visi privalomi pateikti dokumentai</w:t>
      </w:r>
      <w:r w:rsidR="00D54FF4" w:rsidRPr="003A359B">
        <w:rPr>
          <w:szCs w:val="24"/>
        </w:rPr>
        <w:t>;</w:t>
      </w:r>
    </w:p>
    <w:p w14:paraId="262F03B8" w14:textId="4D1A6488" w:rsidR="006F727A" w:rsidRPr="003A359B" w:rsidRDefault="00A86D18" w:rsidP="0087291A">
      <w:pPr>
        <w:widowControl w:val="0"/>
        <w:ind w:firstLine="851"/>
        <w:jc w:val="both"/>
        <w:rPr>
          <w:szCs w:val="24"/>
        </w:rPr>
      </w:pPr>
      <w:r w:rsidRPr="003A359B">
        <w:rPr>
          <w:szCs w:val="24"/>
        </w:rPr>
        <w:t>27</w:t>
      </w:r>
      <w:r w:rsidR="00E64447" w:rsidRPr="003A359B">
        <w:rPr>
          <w:szCs w:val="24"/>
        </w:rPr>
        <w:t>.8</w:t>
      </w:r>
      <w:r w:rsidR="006F727A" w:rsidRPr="003A359B">
        <w:rPr>
          <w:szCs w:val="24"/>
        </w:rPr>
        <w:t xml:space="preserve">. pareiškėjas yra atsiskaitęs už ankstesniais metais iš savivaldybės biudžeto </w:t>
      </w:r>
      <w:r w:rsidR="004513AE" w:rsidRPr="003A359B">
        <w:rPr>
          <w:szCs w:val="24"/>
        </w:rPr>
        <w:t xml:space="preserve">gautų </w:t>
      </w:r>
      <w:r w:rsidR="006F727A" w:rsidRPr="003A359B">
        <w:rPr>
          <w:szCs w:val="24"/>
        </w:rPr>
        <w:t>lėšų panaudojimą atitinkamo projekto konkurso finansavimo nuostatuose nustatyta tvarka.</w:t>
      </w:r>
    </w:p>
    <w:p w14:paraId="262F03B9" w14:textId="1483F55D" w:rsidR="006F727A" w:rsidRPr="003A359B" w:rsidRDefault="00A86D18" w:rsidP="0087291A">
      <w:pPr>
        <w:widowControl w:val="0"/>
        <w:ind w:firstLine="851"/>
        <w:jc w:val="both"/>
        <w:rPr>
          <w:szCs w:val="24"/>
        </w:rPr>
      </w:pPr>
      <w:r w:rsidRPr="003A359B">
        <w:rPr>
          <w:szCs w:val="24"/>
        </w:rPr>
        <w:t>28</w:t>
      </w:r>
      <w:r w:rsidR="006F727A" w:rsidRPr="003A359B">
        <w:rPr>
          <w:szCs w:val="24"/>
        </w:rPr>
        <w:t>. Paraiška atmetama, nevertinama ir lėš</w:t>
      </w:r>
      <w:r w:rsidR="00CB30FF" w:rsidRPr="003A359B">
        <w:rPr>
          <w:szCs w:val="24"/>
        </w:rPr>
        <w:t>ų</w:t>
      </w:r>
      <w:r w:rsidR="006F727A" w:rsidRPr="003A359B">
        <w:rPr>
          <w:szCs w:val="24"/>
        </w:rPr>
        <w:t xml:space="preserve"> projektui neskiriam</w:t>
      </w:r>
      <w:r w:rsidR="00CB30FF" w:rsidRPr="003A359B">
        <w:rPr>
          <w:szCs w:val="24"/>
        </w:rPr>
        <w:t>a</w:t>
      </w:r>
      <w:r w:rsidR="006F727A" w:rsidRPr="003A359B">
        <w:rPr>
          <w:szCs w:val="24"/>
        </w:rPr>
        <w:t>, jeigu paraiška ar pareiškėjas atitinka bent vieną iš šių kriterijų:</w:t>
      </w:r>
    </w:p>
    <w:p w14:paraId="262F03BA" w14:textId="7995B245" w:rsidR="006F727A" w:rsidRPr="003A359B" w:rsidRDefault="00A86D18" w:rsidP="0087291A">
      <w:pPr>
        <w:widowControl w:val="0"/>
        <w:ind w:firstLine="851"/>
        <w:jc w:val="both"/>
        <w:rPr>
          <w:szCs w:val="24"/>
        </w:rPr>
      </w:pPr>
      <w:r w:rsidRPr="003A359B">
        <w:rPr>
          <w:szCs w:val="24"/>
        </w:rPr>
        <w:t>28</w:t>
      </w:r>
      <w:r w:rsidR="006F727A" w:rsidRPr="003A359B">
        <w:rPr>
          <w:szCs w:val="24"/>
        </w:rPr>
        <w:t>.1. paraišką pateikė pareiškėjas, kuris nepatenka į subjektų, turinčių teisę teikti paraiškas, grupę;</w:t>
      </w:r>
    </w:p>
    <w:p w14:paraId="262F03BB" w14:textId="517D69FA" w:rsidR="006F727A" w:rsidRPr="003A359B" w:rsidRDefault="00A86D18" w:rsidP="0087291A">
      <w:pPr>
        <w:widowControl w:val="0"/>
        <w:ind w:firstLine="851"/>
        <w:jc w:val="both"/>
        <w:rPr>
          <w:szCs w:val="24"/>
        </w:rPr>
      </w:pPr>
      <w:r w:rsidRPr="003A359B">
        <w:rPr>
          <w:szCs w:val="24"/>
        </w:rPr>
        <w:t>28</w:t>
      </w:r>
      <w:r w:rsidR="006F727A" w:rsidRPr="003A359B">
        <w:rPr>
          <w:szCs w:val="24"/>
        </w:rPr>
        <w:t>.2.</w:t>
      </w:r>
      <w:r w:rsidR="006F727A" w:rsidRPr="003A359B">
        <w:t xml:space="preserve"> </w:t>
      </w:r>
      <w:r w:rsidR="006F727A" w:rsidRPr="003A359B">
        <w:rPr>
          <w:szCs w:val="24"/>
        </w:rPr>
        <w:t xml:space="preserve">paraiška, pateikta po </w:t>
      </w:r>
      <w:r w:rsidR="00CB30FF" w:rsidRPr="003A359B">
        <w:rPr>
          <w:szCs w:val="24"/>
        </w:rPr>
        <w:t xml:space="preserve">Administracijos direktoriaus </w:t>
      </w:r>
      <w:r w:rsidR="006F727A" w:rsidRPr="003A359B">
        <w:rPr>
          <w:szCs w:val="24"/>
        </w:rPr>
        <w:t>įsakym</w:t>
      </w:r>
      <w:r w:rsidR="00CB30FF" w:rsidRPr="003A359B">
        <w:rPr>
          <w:szCs w:val="24"/>
        </w:rPr>
        <w:t xml:space="preserve">u </w:t>
      </w:r>
      <w:r w:rsidR="006F727A" w:rsidRPr="003A359B">
        <w:rPr>
          <w:szCs w:val="24"/>
        </w:rPr>
        <w:t>nustatyto paraiškų teikimo termino pabaigos;</w:t>
      </w:r>
    </w:p>
    <w:p w14:paraId="262F03BC" w14:textId="4E2829D1" w:rsidR="006F727A" w:rsidRPr="003A359B" w:rsidRDefault="00A86D18" w:rsidP="0087291A">
      <w:pPr>
        <w:widowControl w:val="0"/>
        <w:ind w:firstLine="851"/>
        <w:jc w:val="both"/>
        <w:rPr>
          <w:szCs w:val="24"/>
        </w:rPr>
      </w:pPr>
      <w:r w:rsidRPr="003A359B">
        <w:rPr>
          <w:szCs w:val="24"/>
        </w:rPr>
        <w:t>28</w:t>
      </w:r>
      <w:r w:rsidR="006F727A" w:rsidRPr="003A359B">
        <w:rPr>
          <w:szCs w:val="24"/>
        </w:rPr>
        <w:t>.3. paraiška užpildyta ranka;</w:t>
      </w:r>
    </w:p>
    <w:p w14:paraId="262F03BD" w14:textId="3AEA7F6F" w:rsidR="006F727A" w:rsidRPr="003A359B" w:rsidRDefault="00A86D18" w:rsidP="0087291A">
      <w:pPr>
        <w:widowControl w:val="0"/>
        <w:ind w:firstLine="851"/>
        <w:jc w:val="both"/>
        <w:rPr>
          <w:szCs w:val="24"/>
        </w:rPr>
      </w:pPr>
      <w:r w:rsidRPr="003A359B">
        <w:rPr>
          <w:szCs w:val="24"/>
        </w:rPr>
        <w:t>28</w:t>
      </w:r>
      <w:r w:rsidR="006F727A" w:rsidRPr="003A359B">
        <w:rPr>
          <w:szCs w:val="24"/>
        </w:rPr>
        <w:t>.4.</w:t>
      </w:r>
      <w:r w:rsidR="006F727A" w:rsidRPr="003A359B">
        <w:t xml:space="preserve"> </w:t>
      </w:r>
      <w:r w:rsidR="006F727A" w:rsidRPr="003A359B">
        <w:rPr>
          <w:szCs w:val="24"/>
        </w:rPr>
        <w:t>pareiškėjas nėra atsiskaitęs už ankstesniais metais iš savivaldybės</w:t>
      </w:r>
      <w:r w:rsidR="00FC55EE" w:rsidRPr="003A359B">
        <w:rPr>
          <w:szCs w:val="24"/>
        </w:rPr>
        <w:t xml:space="preserve"> </w:t>
      </w:r>
      <w:r w:rsidR="002E30A2" w:rsidRPr="003A359B">
        <w:rPr>
          <w:szCs w:val="24"/>
        </w:rPr>
        <w:t xml:space="preserve">biudžeto </w:t>
      </w:r>
      <w:r w:rsidR="00FC55EE" w:rsidRPr="003A359B">
        <w:rPr>
          <w:szCs w:val="24"/>
        </w:rPr>
        <w:t>Sporto programos</w:t>
      </w:r>
      <w:r w:rsidR="006F727A" w:rsidRPr="003A359B">
        <w:rPr>
          <w:szCs w:val="24"/>
        </w:rPr>
        <w:t xml:space="preserve"> </w:t>
      </w:r>
      <w:r w:rsidR="004513AE" w:rsidRPr="003A359B">
        <w:rPr>
          <w:szCs w:val="24"/>
        </w:rPr>
        <w:t xml:space="preserve">gautų </w:t>
      </w:r>
      <w:r w:rsidR="006F727A" w:rsidRPr="003A359B">
        <w:rPr>
          <w:szCs w:val="24"/>
        </w:rPr>
        <w:t>lėšų panaudojimą atitinkamo projekto konkurso finansavimo nuostatuose nustatyta tvarka;</w:t>
      </w:r>
    </w:p>
    <w:p w14:paraId="262F03BE" w14:textId="1C5B7B02" w:rsidR="006F727A" w:rsidRPr="003A359B" w:rsidRDefault="00A86D18" w:rsidP="0087291A">
      <w:pPr>
        <w:widowControl w:val="0"/>
        <w:ind w:firstLine="851"/>
        <w:jc w:val="both"/>
        <w:rPr>
          <w:szCs w:val="24"/>
        </w:rPr>
      </w:pPr>
      <w:r w:rsidRPr="003A359B">
        <w:rPr>
          <w:szCs w:val="24"/>
        </w:rPr>
        <w:t>28</w:t>
      </w:r>
      <w:r w:rsidR="006F727A" w:rsidRPr="003A359B">
        <w:rPr>
          <w:szCs w:val="24"/>
        </w:rPr>
        <w:t>.5. pareiškėjas per 5 darbo dienas neištaisė paraiškos trūkum</w:t>
      </w:r>
      <w:r w:rsidR="004513AE" w:rsidRPr="003A359B">
        <w:rPr>
          <w:szCs w:val="24"/>
        </w:rPr>
        <w:t>ų</w:t>
      </w:r>
      <w:r w:rsidR="006F727A" w:rsidRPr="003A359B">
        <w:rPr>
          <w:szCs w:val="24"/>
        </w:rPr>
        <w:t>, kuriuos galima ištaisyti, nepateikė visų reikalaujamų dokumentų ir (ar) paaiškinimų bei patikslinimų, užsienio kalba surašytų dokumentų vertimų į lietuvių kalbą, patvirtintų vertėjo ir</w:t>
      </w:r>
      <w:r w:rsidR="00D54FF4" w:rsidRPr="003A359B">
        <w:rPr>
          <w:szCs w:val="24"/>
        </w:rPr>
        <w:t xml:space="preserve"> (</w:t>
      </w:r>
      <w:r w:rsidR="006F727A" w:rsidRPr="003A359B">
        <w:rPr>
          <w:szCs w:val="24"/>
        </w:rPr>
        <w:t>arba</w:t>
      </w:r>
      <w:r w:rsidR="00D54FF4" w:rsidRPr="003A359B">
        <w:rPr>
          <w:szCs w:val="24"/>
        </w:rPr>
        <w:t>)</w:t>
      </w:r>
      <w:r w:rsidR="006F727A" w:rsidRPr="003A359B">
        <w:rPr>
          <w:szCs w:val="24"/>
        </w:rPr>
        <w:t xml:space="preserve"> pareiškėjo vadovo ar jo įgalioto asmens</w:t>
      </w:r>
      <w:r w:rsidR="00D54FF4" w:rsidRPr="003A359B">
        <w:rPr>
          <w:szCs w:val="24"/>
        </w:rPr>
        <w:t>.</w:t>
      </w:r>
    </w:p>
    <w:p w14:paraId="262F03BF" w14:textId="7EE772FB" w:rsidR="006F727A" w:rsidRPr="003A359B" w:rsidRDefault="00A86D18" w:rsidP="0087291A">
      <w:pPr>
        <w:widowControl w:val="0"/>
        <w:ind w:firstLine="851"/>
        <w:jc w:val="both"/>
        <w:rPr>
          <w:szCs w:val="24"/>
        </w:rPr>
      </w:pPr>
      <w:r w:rsidRPr="003A359B">
        <w:rPr>
          <w:szCs w:val="24"/>
        </w:rPr>
        <w:t>29</w:t>
      </w:r>
      <w:r w:rsidR="006F727A" w:rsidRPr="003A359B">
        <w:rPr>
          <w:szCs w:val="24"/>
        </w:rPr>
        <w:t>. Atlikdamas</w:t>
      </w:r>
      <w:r w:rsidR="00B2768B" w:rsidRPr="003A359B">
        <w:rPr>
          <w:szCs w:val="24"/>
        </w:rPr>
        <w:t xml:space="preserve"> (-mi)</w:t>
      </w:r>
      <w:r w:rsidR="006F727A" w:rsidRPr="003A359B">
        <w:rPr>
          <w:szCs w:val="24"/>
        </w:rPr>
        <w:t xml:space="preserve"> administracinės atitikties vertinimą, Sporto skyriaus specialistas (-ai) gali kreiptis į pareiškėją su nurodymu pareiškėjui pateikti privalomus dokumentus, paaiškinimus</w:t>
      </w:r>
      <w:r w:rsidR="004513AE" w:rsidRPr="003A359B">
        <w:rPr>
          <w:szCs w:val="24"/>
        </w:rPr>
        <w:t xml:space="preserve"> ir</w:t>
      </w:r>
      <w:r w:rsidR="006F727A" w:rsidRPr="003A359B">
        <w:rPr>
          <w:szCs w:val="24"/>
        </w:rPr>
        <w:t xml:space="preserve"> patikslinimus, nustatydamas </w:t>
      </w:r>
      <w:r w:rsidR="00B2768B" w:rsidRPr="003A359B">
        <w:rPr>
          <w:szCs w:val="24"/>
        </w:rPr>
        <w:t xml:space="preserve">(-mi) </w:t>
      </w:r>
      <w:r w:rsidR="006F727A" w:rsidRPr="003A359B">
        <w:rPr>
          <w:szCs w:val="24"/>
        </w:rPr>
        <w:t>ne trumpesnį nei 5 darbo dienų terminą. Sporto skyriaus specialistas (-ai) prašo pareiškėjo ištaisyti, papildyti a</w:t>
      </w:r>
      <w:r w:rsidR="00202E4A" w:rsidRPr="003A359B">
        <w:rPr>
          <w:szCs w:val="24"/>
        </w:rPr>
        <w:t>nksčiau</w:t>
      </w:r>
      <w:r w:rsidR="006F727A" w:rsidRPr="003A359B">
        <w:rPr>
          <w:szCs w:val="24"/>
        </w:rPr>
        <w:t xml:space="preserve"> paminėtus trūkumus vieną kartą paraiškoje nurodytu kontaktiniu el</w:t>
      </w:r>
      <w:r w:rsidR="002E30A2" w:rsidRPr="003A359B">
        <w:rPr>
          <w:szCs w:val="24"/>
        </w:rPr>
        <w:t>.</w:t>
      </w:r>
      <w:r w:rsidR="006F727A" w:rsidRPr="003A359B">
        <w:rPr>
          <w:szCs w:val="24"/>
        </w:rPr>
        <w:t xml:space="preserve"> pašto adresu.</w:t>
      </w:r>
    </w:p>
    <w:p w14:paraId="262F03C0" w14:textId="5EE66060" w:rsidR="006F727A" w:rsidRPr="003A359B" w:rsidRDefault="00967857" w:rsidP="0087291A">
      <w:pPr>
        <w:widowControl w:val="0"/>
        <w:ind w:firstLine="851"/>
        <w:jc w:val="both"/>
        <w:rPr>
          <w:szCs w:val="24"/>
        </w:rPr>
      </w:pPr>
      <w:r w:rsidRPr="003A359B">
        <w:rPr>
          <w:szCs w:val="24"/>
        </w:rPr>
        <w:t>3</w:t>
      </w:r>
      <w:r w:rsidR="00A86D18" w:rsidRPr="003A359B">
        <w:rPr>
          <w:szCs w:val="24"/>
        </w:rPr>
        <w:t>0</w:t>
      </w:r>
      <w:r w:rsidR="006F727A" w:rsidRPr="003A359B">
        <w:rPr>
          <w:szCs w:val="24"/>
        </w:rPr>
        <w:t>. Po paraiškų pateikimo</w:t>
      </w:r>
      <w:r w:rsidR="004513AE" w:rsidRPr="003A359B">
        <w:rPr>
          <w:szCs w:val="24"/>
        </w:rPr>
        <w:t xml:space="preserve"> </w:t>
      </w:r>
      <w:r w:rsidR="0007370C" w:rsidRPr="003A359B">
        <w:rPr>
          <w:szCs w:val="24"/>
        </w:rPr>
        <w:t>A</w:t>
      </w:r>
      <w:r w:rsidR="004513AE" w:rsidRPr="003A359B">
        <w:rPr>
          <w:szCs w:val="24"/>
        </w:rPr>
        <w:t>dministracijai</w:t>
      </w:r>
      <w:r w:rsidR="006F727A" w:rsidRPr="003A359B">
        <w:rPr>
          <w:szCs w:val="24"/>
        </w:rPr>
        <w:t xml:space="preserve"> ir</w:t>
      </w:r>
      <w:r w:rsidR="004513AE" w:rsidRPr="003A359B">
        <w:rPr>
          <w:szCs w:val="24"/>
        </w:rPr>
        <w:t xml:space="preserve"> jų</w:t>
      </w:r>
      <w:r w:rsidR="006F727A" w:rsidRPr="003A359B">
        <w:rPr>
          <w:szCs w:val="24"/>
        </w:rPr>
        <w:t xml:space="preserve"> užregistravimo projekto turinio taisyti, tikslinti, pildyti ar teikti papildomus dokumentus pareiškėjų iniciatyva negalima. Netikslumai paraiškoje, kurie nesudaro esminių kliūčių paraiškos administracinės atitikties tinkamumo vertinimui (pavyzdžiui</w:t>
      </w:r>
      <w:r w:rsidR="004513AE" w:rsidRPr="003A359B">
        <w:rPr>
          <w:szCs w:val="24"/>
        </w:rPr>
        <w:t>:</w:t>
      </w:r>
      <w:r w:rsidR="006F727A" w:rsidRPr="003A359B">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516B4E17" w:rsidR="00A428E0" w:rsidRPr="003A359B" w:rsidRDefault="00967857" w:rsidP="0087291A">
      <w:pPr>
        <w:widowControl w:val="0"/>
        <w:ind w:firstLine="851"/>
        <w:jc w:val="both"/>
        <w:rPr>
          <w:szCs w:val="24"/>
        </w:rPr>
      </w:pPr>
      <w:r w:rsidRPr="003A359B">
        <w:rPr>
          <w:szCs w:val="24"/>
        </w:rPr>
        <w:t>3</w:t>
      </w:r>
      <w:r w:rsidR="00A86D18" w:rsidRPr="003A359B">
        <w:rPr>
          <w:szCs w:val="24"/>
        </w:rPr>
        <w:t>1</w:t>
      </w:r>
      <w:r w:rsidR="006F727A" w:rsidRPr="003A359B">
        <w:rPr>
          <w:szCs w:val="24"/>
        </w:rPr>
        <w:t xml:space="preserve">. </w:t>
      </w:r>
      <w:r w:rsidR="00A428E0" w:rsidRPr="003A359B">
        <w:rPr>
          <w:szCs w:val="24"/>
        </w:rPr>
        <w:t>Atlikę</w:t>
      </w:r>
      <w:r w:rsidR="00B2768B" w:rsidRPr="003A359B">
        <w:rPr>
          <w:szCs w:val="24"/>
        </w:rPr>
        <w:t>s (-ę)</w:t>
      </w:r>
      <w:r w:rsidR="00A428E0" w:rsidRPr="003A359B">
        <w:rPr>
          <w:szCs w:val="24"/>
        </w:rPr>
        <w:t xml:space="preserve"> paraiškų administracinės atitikties vertinimą, Sporto skyriaus specialistas (-ai)</w:t>
      </w:r>
      <w:r w:rsidR="00FC55EE" w:rsidRPr="003A359B">
        <w:rPr>
          <w:szCs w:val="24"/>
        </w:rPr>
        <w:t>, pateikia</w:t>
      </w:r>
      <w:r w:rsidR="00A428E0" w:rsidRPr="003A359B">
        <w:rPr>
          <w:szCs w:val="24"/>
        </w:rPr>
        <w:t xml:space="preserve"> </w:t>
      </w:r>
      <w:r w:rsidR="00202E4A" w:rsidRPr="003A359B">
        <w:rPr>
          <w:szCs w:val="24"/>
        </w:rPr>
        <w:t xml:space="preserve">komisijai </w:t>
      </w:r>
      <w:r w:rsidR="00A428E0" w:rsidRPr="003A359B">
        <w:rPr>
          <w:szCs w:val="24"/>
        </w:rPr>
        <w:t xml:space="preserve">suvestinę (suvestinėje informacija pateikta vadovaujantis </w:t>
      </w:r>
      <w:r w:rsidR="00074396" w:rsidRPr="003A359B">
        <w:rPr>
          <w:szCs w:val="24"/>
        </w:rPr>
        <w:t xml:space="preserve">Aprašo </w:t>
      </w:r>
      <w:r w:rsidR="00467F21" w:rsidRPr="003A359B">
        <w:rPr>
          <w:szCs w:val="24"/>
        </w:rPr>
        <w:t>27</w:t>
      </w:r>
      <w:r w:rsidR="00A428E0" w:rsidRPr="003A359B">
        <w:rPr>
          <w:szCs w:val="24"/>
        </w:rPr>
        <w:t xml:space="preserve"> punkt</w:t>
      </w:r>
      <w:r w:rsidR="00F10B29" w:rsidRPr="003A359B">
        <w:rPr>
          <w:szCs w:val="24"/>
        </w:rPr>
        <w:t>u</w:t>
      </w:r>
      <w:r w:rsidR="00A428E0" w:rsidRPr="003A359B">
        <w:rPr>
          <w:szCs w:val="24"/>
        </w:rPr>
        <w:t xml:space="preserve">). </w:t>
      </w:r>
      <w:r w:rsidR="00FC55EE" w:rsidRPr="003A359B">
        <w:rPr>
          <w:szCs w:val="24"/>
        </w:rPr>
        <w:t>Paraiškos, neatitikusios administracinio vertinimo kriterijų, toliau nevertinamos ir apie paraiškos neatitikimą administracinės atitikties vertinimui pareiškėjai informuojami el. paštu.</w:t>
      </w:r>
    </w:p>
    <w:p w14:paraId="72D229C7" w14:textId="455F1EAC" w:rsidR="0013725B" w:rsidRPr="003A359B" w:rsidRDefault="00967857" w:rsidP="0087291A">
      <w:pPr>
        <w:ind w:firstLine="851"/>
        <w:contextualSpacing/>
        <w:jc w:val="both"/>
      </w:pPr>
      <w:r w:rsidRPr="003A359B">
        <w:rPr>
          <w:szCs w:val="24"/>
        </w:rPr>
        <w:t>3</w:t>
      </w:r>
      <w:r w:rsidR="00A86D18" w:rsidRPr="003A359B">
        <w:rPr>
          <w:szCs w:val="24"/>
        </w:rPr>
        <w:t>2</w:t>
      </w:r>
      <w:r w:rsidR="0013725B" w:rsidRPr="003A359B">
        <w:rPr>
          <w:szCs w:val="24"/>
        </w:rPr>
        <w:t xml:space="preserve">. Atlikus administracinės atitikties vertinimą, per 5 darbo dienas tinkamas toliau vertinti paraiškas atrankos organizatorius teikia komisijai vertinti. Komisijos darbas organizuojamas vadovaujantis </w:t>
      </w:r>
      <w:r w:rsidR="0007370C" w:rsidRPr="003A359B">
        <w:rPr>
          <w:szCs w:val="24"/>
        </w:rPr>
        <w:t>A</w:t>
      </w:r>
      <w:r w:rsidR="0013725B" w:rsidRPr="003A359B">
        <w:rPr>
          <w:szCs w:val="24"/>
        </w:rPr>
        <w:t>dministracijos di</w:t>
      </w:r>
      <w:r w:rsidR="00074396" w:rsidRPr="003A359B">
        <w:rPr>
          <w:szCs w:val="24"/>
        </w:rPr>
        <w:t xml:space="preserve">rektoriaus patvirtintu </w:t>
      </w:r>
      <w:r w:rsidR="00D060D1" w:rsidRPr="003A359B">
        <w:rPr>
          <w:bCs/>
          <w:szCs w:val="24"/>
        </w:rPr>
        <w:t xml:space="preserve">Panevėžio miesto savivaldybės </w:t>
      </w:r>
      <w:r w:rsidR="00D060D1" w:rsidRPr="003A359B">
        <w:rPr>
          <w:szCs w:val="24"/>
        </w:rPr>
        <w:t>sporto organizacijų veiklų projektams finansuoti paraiškų vertinimo komisijos darbo organizavimo tvarkos aprašu</w:t>
      </w:r>
      <w:r w:rsidR="008E62D5" w:rsidRPr="003A359B">
        <w:rPr>
          <w:szCs w:val="24"/>
        </w:rPr>
        <w:t>.</w:t>
      </w:r>
      <w:r w:rsidR="00D060D1" w:rsidRPr="003A359B">
        <w:rPr>
          <w:szCs w:val="24"/>
        </w:rPr>
        <w:t xml:space="preserve"> </w:t>
      </w:r>
    </w:p>
    <w:p w14:paraId="0399B267" w14:textId="496665A3" w:rsidR="0013725B" w:rsidRPr="003A359B" w:rsidRDefault="00967857" w:rsidP="0087291A">
      <w:pPr>
        <w:ind w:firstLine="851"/>
        <w:contextualSpacing/>
        <w:jc w:val="both"/>
      </w:pPr>
      <w:r w:rsidRPr="003A359B">
        <w:rPr>
          <w:szCs w:val="24"/>
        </w:rPr>
        <w:t>3</w:t>
      </w:r>
      <w:r w:rsidR="00A86D18" w:rsidRPr="003A359B">
        <w:rPr>
          <w:szCs w:val="24"/>
        </w:rPr>
        <w:t>3</w:t>
      </w:r>
      <w:r w:rsidR="0013725B" w:rsidRPr="003A359B">
        <w:rPr>
          <w:szCs w:val="24"/>
        </w:rPr>
        <w:t>. Komisijos nariai pasirašo nešališkumo ir konfidencialumo deklaracij</w:t>
      </w:r>
      <w:r w:rsidR="00E72153" w:rsidRPr="003A359B">
        <w:rPr>
          <w:szCs w:val="24"/>
        </w:rPr>
        <w:t>as</w:t>
      </w:r>
      <w:r w:rsidR="0013725B" w:rsidRPr="003A359B">
        <w:rPr>
          <w:szCs w:val="24"/>
        </w:rPr>
        <w:t xml:space="preserve"> vertinimui pateiktos informacijos konfidencialumui užtikrinti, šios informacijos viešai neskelbti ir neplatinti, vengti </w:t>
      </w:r>
      <w:r w:rsidR="00202E4A" w:rsidRPr="003A359B">
        <w:rPr>
          <w:szCs w:val="24"/>
        </w:rPr>
        <w:t>neobjektyvių</w:t>
      </w:r>
      <w:r w:rsidR="0013725B" w:rsidRPr="003A359B">
        <w:rPr>
          <w:szCs w:val="24"/>
        </w:rPr>
        <w:t xml:space="preserve"> sprendimų priėmimo, viešųjų ir privačių interesų konflikto, išskyrus įstatymų ir kitų teisės aktų nustatytus atvejus.</w:t>
      </w:r>
    </w:p>
    <w:p w14:paraId="3A5DDDAE" w14:textId="1BDF2F81" w:rsidR="0013725B" w:rsidRPr="003A359B" w:rsidRDefault="00967857" w:rsidP="0087291A">
      <w:pPr>
        <w:ind w:firstLine="851"/>
        <w:contextualSpacing/>
        <w:jc w:val="both"/>
      </w:pPr>
      <w:r w:rsidRPr="003A359B">
        <w:rPr>
          <w:szCs w:val="24"/>
        </w:rPr>
        <w:t>3</w:t>
      </w:r>
      <w:r w:rsidR="00A86D18" w:rsidRPr="003A359B">
        <w:rPr>
          <w:szCs w:val="24"/>
        </w:rPr>
        <w:t>4</w:t>
      </w:r>
      <w:r w:rsidR="0013725B" w:rsidRPr="003A359B">
        <w:rPr>
          <w:szCs w:val="24"/>
        </w:rPr>
        <w:t>. Paraiškas komisijos nariai vertina individualiai ir sprendimus priima komisijos posėdyje.</w:t>
      </w:r>
      <w:r w:rsidR="0013725B" w:rsidRPr="003A359B">
        <w:t xml:space="preserve"> </w:t>
      </w:r>
      <w:r w:rsidR="0013725B" w:rsidRPr="003A359B">
        <w:rPr>
          <w:szCs w:val="24"/>
        </w:rPr>
        <w:t xml:space="preserve">Komisijos posėdžiai protokoluojami. Projektai turi būti įvertinti ir pateikti finansavimo siūlymai per 30 darbų dienų, laikotarpį skaičiuojant nuo pirmo komisijos posėdžio dienos. </w:t>
      </w:r>
      <w:r w:rsidR="00202E4A" w:rsidRPr="003A359B">
        <w:rPr>
          <w:szCs w:val="24"/>
        </w:rPr>
        <w:t>A</w:t>
      </w:r>
      <w:r w:rsidR="0013725B" w:rsidRPr="003A359B">
        <w:rPr>
          <w:szCs w:val="24"/>
        </w:rPr>
        <w:t>rgumentuotu komisijos siūlymu</w:t>
      </w:r>
      <w:r w:rsidR="00202E4A" w:rsidRPr="003A359B">
        <w:rPr>
          <w:szCs w:val="24"/>
        </w:rPr>
        <w:t xml:space="preserve"> ir</w:t>
      </w:r>
      <w:r w:rsidR="0013725B" w:rsidRPr="003A359B">
        <w:rPr>
          <w:szCs w:val="24"/>
        </w:rPr>
        <w:t xml:space="preserve"> </w:t>
      </w:r>
      <w:r w:rsidR="0007370C" w:rsidRPr="003A359B">
        <w:rPr>
          <w:szCs w:val="24"/>
        </w:rPr>
        <w:t>A</w:t>
      </w:r>
      <w:r w:rsidR="0013725B" w:rsidRPr="003A359B">
        <w:rPr>
          <w:szCs w:val="24"/>
        </w:rPr>
        <w:t>dministracijos sprendimu</w:t>
      </w:r>
      <w:r w:rsidR="00202E4A" w:rsidRPr="003A359B">
        <w:rPr>
          <w:szCs w:val="24"/>
        </w:rPr>
        <w:t xml:space="preserve"> terminai</w:t>
      </w:r>
      <w:r w:rsidR="0013725B" w:rsidRPr="003A359B">
        <w:rPr>
          <w:szCs w:val="24"/>
        </w:rPr>
        <w:t xml:space="preserve"> gali būti pratęsti iki 10 darbo dienų. </w:t>
      </w:r>
    </w:p>
    <w:p w14:paraId="262F03C3" w14:textId="1BF32EF6" w:rsidR="006F727A" w:rsidRPr="003A359B" w:rsidRDefault="00967857" w:rsidP="0087291A">
      <w:pPr>
        <w:widowControl w:val="0"/>
        <w:ind w:firstLine="851"/>
        <w:jc w:val="both"/>
        <w:rPr>
          <w:szCs w:val="24"/>
        </w:rPr>
      </w:pPr>
      <w:r w:rsidRPr="003A359B">
        <w:rPr>
          <w:szCs w:val="24"/>
        </w:rPr>
        <w:t>3</w:t>
      </w:r>
      <w:r w:rsidR="00A86D18" w:rsidRPr="003A359B">
        <w:rPr>
          <w:szCs w:val="24"/>
        </w:rPr>
        <w:t>5</w:t>
      </w:r>
      <w:r w:rsidR="006F727A" w:rsidRPr="003A359B">
        <w:rPr>
          <w:szCs w:val="24"/>
        </w:rPr>
        <w:t>.</w:t>
      </w:r>
      <w:r w:rsidR="006F727A" w:rsidRPr="003A359B">
        <w:t xml:space="preserve"> </w:t>
      </w:r>
      <w:r w:rsidR="006F727A" w:rsidRPr="003A359B">
        <w:rPr>
          <w:szCs w:val="24"/>
        </w:rPr>
        <w:t xml:space="preserve">Jeigu </w:t>
      </w:r>
      <w:r w:rsidR="00FE3D5F" w:rsidRPr="003A359B">
        <w:rPr>
          <w:szCs w:val="24"/>
        </w:rPr>
        <w:t>k</w:t>
      </w:r>
      <w:r w:rsidR="006F727A" w:rsidRPr="003A359B">
        <w:rPr>
          <w:szCs w:val="24"/>
        </w:rPr>
        <w:t>omisijos nariams vertinant paraiškas ir su jomis pateiktus dokumentus kyla neaiškumų, trūksta informacijos, galinčios turėti esmin</w:t>
      </w:r>
      <w:r w:rsidR="008751DA" w:rsidRPr="003A359B">
        <w:rPr>
          <w:szCs w:val="24"/>
        </w:rPr>
        <w:t>ės</w:t>
      </w:r>
      <w:r w:rsidR="006F727A" w:rsidRPr="003A359B">
        <w:rPr>
          <w:szCs w:val="24"/>
        </w:rPr>
        <w:t xml:space="preserve"> įtak</w:t>
      </w:r>
      <w:r w:rsidR="008751DA" w:rsidRPr="003A359B">
        <w:rPr>
          <w:szCs w:val="24"/>
        </w:rPr>
        <w:t>os</w:t>
      </w:r>
      <w:r w:rsidR="006F727A" w:rsidRPr="003A359B">
        <w:rPr>
          <w:szCs w:val="24"/>
        </w:rPr>
        <w:t xml:space="preserve"> projekt</w:t>
      </w:r>
      <w:r w:rsidR="008751DA" w:rsidRPr="003A359B">
        <w:rPr>
          <w:szCs w:val="24"/>
        </w:rPr>
        <w:t>ų vertinimui</w:t>
      </w:r>
      <w:r w:rsidR="006F727A" w:rsidRPr="003A359B">
        <w:rPr>
          <w:szCs w:val="24"/>
        </w:rPr>
        <w:t xml:space="preserve">, </w:t>
      </w:r>
      <w:r w:rsidR="00A6343E" w:rsidRPr="003A359B">
        <w:rPr>
          <w:szCs w:val="24"/>
        </w:rPr>
        <w:t>k</w:t>
      </w:r>
      <w:r w:rsidR="006F727A" w:rsidRPr="003A359B">
        <w:rPr>
          <w:szCs w:val="24"/>
        </w:rPr>
        <w:t>omisijos nariai raštu arba el</w:t>
      </w:r>
      <w:r w:rsidR="002E30A2" w:rsidRPr="003A359B">
        <w:rPr>
          <w:szCs w:val="24"/>
        </w:rPr>
        <w:t>.</w:t>
      </w:r>
      <w:r w:rsidR="006F727A" w:rsidRPr="003A359B">
        <w:rPr>
          <w:szCs w:val="24"/>
        </w:rPr>
        <w:t xml:space="preserve"> paštu kreipiasi į Sporto skyrių su prašymu patikslinti pareiškėjo pateiktą informaciją, nurodydami savo prašymo motyvus. Sporto skyrius vieną kartą paraiškoje nurodytu kontaktiniu el</w:t>
      </w:r>
      <w:r w:rsidR="002E30A2" w:rsidRPr="003A359B">
        <w:rPr>
          <w:szCs w:val="24"/>
        </w:rPr>
        <w:t>.</w:t>
      </w:r>
      <w:r w:rsidR="006F727A" w:rsidRPr="003A359B">
        <w:rPr>
          <w:szCs w:val="24"/>
        </w:rPr>
        <w:t xml:space="preserve"> paštu nurodo pareiškėjui pateikti patikslintą informaciją per 3 darbo dienas nuo šio nurodymo išsiuntimo dienos. Pareiškėjo gali būti prašoma tik tos informacijos, kurios pati </w:t>
      </w:r>
      <w:r w:rsidR="0007370C" w:rsidRPr="003A359B">
        <w:rPr>
          <w:szCs w:val="24"/>
        </w:rPr>
        <w:t>A</w:t>
      </w:r>
      <w:r w:rsidR="006F727A" w:rsidRPr="003A359B">
        <w:rPr>
          <w:szCs w:val="24"/>
        </w:rPr>
        <w:t xml:space="preserve">dministracija negali gauti. Pareiškėjo negali būti prašoma pateikti </w:t>
      </w:r>
      <w:r w:rsidR="00A6343E" w:rsidRPr="003A359B">
        <w:rPr>
          <w:szCs w:val="24"/>
        </w:rPr>
        <w:t xml:space="preserve">nepagrįstos </w:t>
      </w:r>
      <w:r w:rsidR="006F727A" w:rsidRPr="003A359B">
        <w:rPr>
          <w:szCs w:val="24"/>
        </w:rPr>
        <w:t xml:space="preserve">informacijos, kuri nebūtų svarbi vertinant projektus. Jeigu pareiškėjas per Sporto skyriaus nustatytą terminą informacijos nepaaiškina ar nepatikslina, Sporto skyrius apie tai informuoja </w:t>
      </w:r>
      <w:r w:rsidR="00A6343E" w:rsidRPr="003A359B">
        <w:rPr>
          <w:szCs w:val="24"/>
        </w:rPr>
        <w:t>k</w:t>
      </w:r>
      <w:r w:rsidR="006F727A" w:rsidRPr="003A359B">
        <w:rPr>
          <w:szCs w:val="24"/>
        </w:rPr>
        <w:t xml:space="preserve">omisiją. Komisijos pirmininkas prašo </w:t>
      </w:r>
      <w:r w:rsidR="00A6343E" w:rsidRPr="003A359B">
        <w:rPr>
          <w:szCs w:val="24"/>
        </w:rPr>
        <w:t>k</w:t>
      </w:r>
      <w:r w:rsidR="006F727A" w:rsidRPr="003A359B">
        <w:rPr>
          <w:szCs w:val="24"/>
        </w:rPr>
        <w:t>omisijos narių dėl tolesnio projekto vertinimo</w:t>
      </w:r>
      <w:r w:rsidR="00D54FF4" w:rsidRPr="003A359B">
        <w:rPr>
          <w:szCs w:val="24"/>
        </w:rPr>
        <w:t xml:space="preserve"> </w:t>
      </w:r>
      <w:r w:rsidR="008751DA" w:rsidRPr="003A359B">
        <w:rPr>
          <w:szCs w:val="24"/>
        </w:rPr>
        <w:t>ar</w:t>
      </w:r>
      <w:r w:rsidR="00D54FF4" w:rsidRPr="003A359B">
        <w:rPr>
          <w:szCs w:val="24"/>
        </w:rPr>
        <w:t xml:space="preserve"> </w:t>
      </w:r>
      <w:r w:rsidR="006F727A" w:rsidRPr="003A359B">
        <w:rPr>
          <w:szCs w:val="24"/>
        </w:rPr>
        <w:t xml:space="preserve">nevertinimo balsuoti. Jei </w:t>
      </w:r>
      <w:r w:rsidR="00A6343E" w:rsidRPr="003A359B">
        <w:rPr>
          <w:szCs w:val="24"/>
        </w:rPr>
        <w:t>k</w:t>
      </w:r>
      <w:r w:rsidR="006F727A" w:rsidRPr="003A359B">
        <w:rPr>
          <w:szCs w:val="24"/>
        </w:rPr>
        <w:t xml:space="preserve">omisijos narių balsai dėl projekto (-ų) atmetimo ar neatmetimo pasiskirsto po lygiai, </w:t>
      </w:r>
      <w:r w:rsidR="00A6343E" w:rsidRPr="003A359B">
        <w:rPr>
          <w:szCs w:val="24"/>
        </w:rPr>
        <w:t>k</w:t>
      </w:r>
      <w:r w:rsidR="006F727A" w:rsidRPr="003A359B">
        <w:rPr>
          <w:szCs w:val="24"/>
        </w:rPr>
        <w:t>omisijos pirmininko balsas yra lemiamas.</w:t>
      </w:r>
    </w:p>
    <w:p w14:paraId="262F03C4" w14:textId="36CEE16C" w:rsidR="006F727A" w:rsidRPr="003A359B" w:rsidRDefault="00A86D18" w:rsidP="0087291A">
      <w:pPr>
        <w:widowControl w:val="0"/>
        <w:ind w:firstLine="851"/>
        <w:jc w:val="both"/>
        <w:rPr>
          <w:szCs w:val="24"/>
        </w:rPr>
      </w:pPr>
      <w:r w:rsidRPr="003A359B">
        <w:rPr>
          <w:szCs w:val="24"/>
        </w:rPr>
        <w:t>36</w:t>
      </w:r>
      <w:r w:rsidR="006F727A" w:rsidRPr="003A359B">
        <w:rPr>
          <w:szCs w:val="24"/>
        </w:rPr>
        <w:t>. Nesurinkę minimalaus balų skaičiaus projektai nefinansuojami, paraiškos negrąžinamos ir ne vėliau kaip per 10 darbo dien</w:t>
      </w:r>
      <w:r w:rsidR="008751DA" w:rsidRPr="003A359B">
        <w:rPr>
          <w:szCs w:val="24"/>
        </w:rPr>
        <w:t>ų</w:t>
      </w:r>
      <w:r w:rsidR="006F727A" w:rsidRPr="003A359B">
        <w:rPr>
          <w:szCs w:val="24"/>
        </w:rPr>
        <w:t xml:space="preserve"> apie tai pranešama </w:t>
      </w:r>
      <w:r w:rsidR="008751DA" w:rsidRPr="003A359B">
        <w:rPr>
          <w:szCs w:val="24"/>
        </w:rPr>
        <w:t>p</w:t>
      </w:r>
      <w:r w:rsidR="006F727A" w:rsidRPr="003A359B">
        <w:rPr>
          <w:szCs w:val="24"/>
        </w:rPr>
        <w:t>rojekto vykdytojui.</w:t>
      </w:r>
    </w:p>
    <w:p w14:paraId="262F03C5" w14:textId="031DD751" w:rsidR="006F727A" w:rsidRPr="003A359B" w:rsidRDefault="00A86D18" w:rsidP="0087291A">
      <w:pPr>
        <w:widowControl w:val="0"/>
        <w:ind w:firstLine="851"/>
        <w:jc w:val="both"/>
        <w:rPr>
          <w:szCs w:val="24"/>
        </w:rPr>
      </w:pPr>
      <w:r w:rsidRPr="003A359B">
        <w:rPr>
          <w:szCs w:val="24"/>
        </w:rPr>
        <w:t>37</w:t>
      </w:r>
      <w:r w:rsidR="0013725B" w:rsidRPr="003A359B">
        <w:rPr>
          <w:szCs w:val="24"/>
        </w:rPr>
        <w:t xml:space="preserve">. Komisijos nariams įvertinus visas jiems pateiktas paraiškas sudaromas finansuojamų </w:t>
      </w:r>
      <w:r w:rsidR="00A6343E" w:rsidRPr="003A359B">
        <w:rPr>
          <w:szCs w:val="24"/>
        </w:rPr>
        <w:t>p</w:t>
      </w:r>
      <w:r w:rsidR="0013725B" w:rsidRPr="003A359B">
        <w:rPr>
          <w:szCs w:val="24"/>
        </w:rPr>
        <w:t xml:space="preserve">rojektų sąrašas, kuriame nurodomi pareiškėjai, </w:t>
      </w:r>
      <w:r w:rsidR="00A6343E" w:rsidRPr="003A359B">
        <w:rPr>
          <w:szCs w:val="24"/>
        </w:rPr>
        <w:t>p</w:t>
      </w:r>
      <w:r w:rsidR="0013725B" w:rsidRPr="003A359B">
        <w:rPr>
          <w:szCs w:val="24"/>
        </w:rPr>
        <w:t>rojekto balų skaičius, komisijos narių rekomenduojama skirti lėšų suma. Vieną paraišką turi įvertinti ne mažiau kaip 2 komisijos nariai. Jeigu paraišką vertino 2 komisijos nariai ir vien</w:t>
      </w:r>
      <w:r w:rsidR="00157E26" w:rsidRPr="003A359B">
        <w:rPr>
          <w:szCs w:val="24"/>
        </w:rPr>
        <w:t>as</w:t>
      </w:r>
      <w:r w:rsidR="0013725B" w:rsidRPr="003A359B">
        <w:rPr>
          <w:szCs w:val="24"/>
        </w:rPr>
        <w:t xml:space="preserve"> komisijos nar</w:t>
      </w:r>
      <w:r w:rsidR="00157E26" w:rsidRPr="003A359B">
        <w:rPr>
          <w:szCs w:val="24"/>
        </w:rPr>
        <w:t>ys</w:t>
      </w:r>
      <w:r w:rsidR="0013725B" w:rsidRPr="003A359B">
        <w:rPr>
          <w:szCs w:val="24"/>
        </w:rPr>
        <w:t xml:space="preserve"> </w:t>
      </w:r>
      <w:r w:rsidR="00157E26" w:rsidRPr="003A359B">
        <w:rPr>
          <w:szCs w:val="24"/>
        </w:rPr>
        <w:t>skiria</w:t>
      </w:r>
      <w:r w:rsidR="0013725B" w:rsidRPr="003A359B">
        <w:rPr>
          <w:szCs w:val="24"/>
        </w:rPr>
        <w:t xml:space="preserve"> projekt</w:t>
      </w:r>
      <w:r w:rsidR="00157E26" w:rsidRPr="003A359B">
        <w:rPr>
          <w:szCs w:val="24"/>
        </w:rPr>
        <w:t>ui mažiau balų nei</w:t>
      </w:r>
      <w:r w:rsidR="0013725B" w:rsidRPr="003A359B">
        <w:rPr>
          <w:szCs w:val="24"/>
        </w:rPr>
        <w:t xml:space="preserve"> minimali pereinam</w:t>
      </w:r>
      <w:r w:rsidR="00157E26" w:rsidRPr="003A359B">
        <w:rPr>
          <w:szCs w:val="24"/>
        </w:rPr>
        <w:t>a</w:t>
      </w:r>
      <w:r w:rsidR="0013725B" w:rsidRPr="003A359B">
        <w:rPr>
          <w:szCs w:val="24"/>
        </w:rPr>
        <w:t xml:space="preserve"> balų skaičiaus rib</w:t>
      </w:r>
      <w:r w:rsidR="00157E26" w:rsidRPr="003A359B">
        <w:rPr>
          <w:szCs w:val="24"/>
        </w:rPr>
        <w:t>a</w:t>
      </w:r>
      <w:r w:rsidR="0013725B" w:rsidRPr="003A359B">
        <w:rPr>
          <w:szCs w:val="24"/>
        </w:rPr>
        <w:t>, o kit</w:t>
      </w:r>
      <w:r w:rsidR="00157E26" w:rsidRPr="003A359B">
        <w:rPr>
          <w:szCs w:val="24"/>
        </w:rPr>
        <w:t>as</w:t>
      </w:r>
      <w:r w:rsidR="0013725B" w:rsidRPr="003A359B">
        <w:rPr>
          <w:szCs w:val="24"/>
        </w:rPr>
        <w:t xml:space="preserve"> komisijos nar</w:t>
      </w:r>
      <w:r w:rsidR="00157E26" w:rsidRPr="003A359B">
        <w:rPr>
          <w:szCs w:val="24"/>
        </w:rPr>
        <w:t>ys</w:t>
      </w:r>
      <w:r w:rsidR="0013725B" w:rsidRPr="003A359B">
        <w:rPr>
          <w:szCs w:val="24"/>
        </w:rPr>
        <w:t xml:space="preserve"> </w:t>
      </w:r>
      <w:r w:rsidR="00157E26" w:rsidRPr="003A359B">
        <w:rPr>
          <w:szCs w:val="24"/>
        </w:rPr>
        <w:t>skiria</w:t>
      </w:r>
      <w:r w:rsidR="0013725B" w:rsidRPr="003A359B">
        <w:rPr>
          <w:szCs w:val="24"/>
        </w:rPr>
        <w:t xml:space="preserve"> projekt</w:t>
      </w:r>
      <w:r w:rsidR="00157E26" w:rsidRPr="003A359B">
        <w:rPr>
          <w:szCs w:val="24"/>
        </w:rPr>
        <w:t>ui minimalų pereinamą balų skaičių ar daugiau</w:t>
      </w:r>
      <w:r w:rsidR="0013725B" w:rsidRPr="003A359B">
        <w:rPr>
          <w:szCs w:val="24"/>
        </w:rPr>
        <w:t>, tokiu atveju komisijos pirmininkas paskiria trečią komisijos narį paraiškai įvertinti.</w:t>
      </w:r>
    </w:p>
    <w:p w14:paraId="5D5A3025" w14:textId="607A6C3A" w:rsidR="00A428E0" w:rsidRPr="003A359B" w:rsidRDefault="00A86D18" w:rsidP="0087291A">
      <w:pPr>
        <w:widowControl w:val="0"/>
        <w:ind w:firstLine="851"/>
        <w:jc w:val="both"/>
        <w:rPr>
          <w:szCs w:val="24"/>
        </w:rPr>
      </w:pPr>
      <w:r w:rsidRPr="003A359B">
        <w:rPr>
          <w:szCs w:val="24"/>
        </w:rPr>
        <w:t>38</w:t>
      </w:r>
      <w:r w:rsidR="006F727A" w:rsidRPr="003A359B">
        <w:rPr>
          <w:szCs w:val="24"/>
        </w:rPr>
        <w:t xml:space="preserve">. </w:t>
      </w:r>
      <w:r w:rsidR="00A428E0" w:rsidRPr="003A359B">
        <w:rPr>
          <w:szCs w:val="24"/>
        </w:rPr>
        <w:t>Komisija</w:t>
      </w:r>
      <w:r w:rsidR="0013725B" w:rsidRPr="003A359B">
        <w:rPr>
          <w:szCs w:val="24"/>
        </w:rPr>
        <w:t xml:space="preserve"> posėdyje, atsižvelgdama į Savivaldybės tarybos patvirtintus tų metų </w:t>
      </w:r>
      <w:r w:rsidR="00A6343E" w:rsidRPr="003A359B">
        <w:rPr>
          <w:szCs w:val="24"/>
        </w:rPr>
        <w:t>s</w:t>
      </w:r>
      <w:r w:rsidR="0013725B" w:rsidRPr="003A359B">
        <w:rPr>
          <w:szCs w:val="24"/>
        </w:rPr>
        <w:t>avivaldybės biudžeto asignavimus, skirtus projektams finansuoti,</w:t>
      </w:r>
      <w:r w:rsidR="00A428E0" w:rsidRPr="003A359B">
        <w:rPr>
          <w:szCs w:val="24"/>
        </w:rPr>
        <w:t xml:space="preserve"> priima rekomendacinį siūlymą dėl lėšų projektams skyrimo, kurį teikia </w:t>
      </w:r>
      <w:r w:rsidR="008751DA" w:rsidRPr="003A359B">
        <w:rPr>
          <w:szCs w:val="24"/>
        </w:rPr>
        <w:t>A</w:t>
      </w:r>
      <w:r w:rsidR="00A428E0" w:rsidRPr="003A359B">
        <w:rPr>
          <w:szCs w:val="24"/>
        </w:rPr>
        <w:t xml:space="preserve">dministracijos direktoriui. Lėšos projektams finansuoti skiriamos Administracijos direktoriaus įsakymu. Atrinkti finansuoti projektai per 5 darbo dienas nuo </w:t>
      </w:r>
      <w:r w:rsidR="008751DA" w:rsidRPr="003A359B">
        <w:rPr>
          <w:szCs w:val="24"/>
        </w:rPr>
        <w:t>A</w:t>
      </w:r>
      <w:r w:rsidR="00A428E0" w:rsidRPr="003A359B">
        <w:rPr>
          <w:szCs w:val="24"/>
        </w:rPr>
        <w:t>dministracijos direktoriaus įsakymo pasirašymo dienos paskelbiami Savivaldybės interneto svetainėje (</w:t>
      </w:r>
      <w:hyperlink r:id="rId10" w:history="1">
        <w:r w:rsidR="00A428E0" w:rsidRPr="003A359B">
          <w:rPr>
            <w:rStyle w:val="Hipersaitas"/>
            <w:color w:val="auto"/>
            <w:szCs w:val="24"/>
            <w:u w:val="none"/>
          </w:rPr>
          <w:t>www.panevezys.lt</w:t>
        </w:r>
      </w:hyperlink>
      <w:r w:rsidR="00A428E0" w:rsidRPr="003A359B">
        <w:rPr>
          <w:szCs w:val="24"/>
        </w:rPr>
        <w:t>)</w:t>
      </w:r>
      <w:r w:rsidR="008751DA" w:rsidRPr="003A359B">
        <w:rPr>
          <w:szCs w:val="24"/>
        </w:rPr>
        <w:t>.</w:t>
      </w:r>
    </w:p>
    <w:p w14:paraId="262F03C7" w14:textId="5D7E861B" w:rsidR="00356E8F" w:rsidRPr="003A359B" w:rsidRDefault="00A86D18" w:rsidP="0087291A">
      <w:pPr>
        <w:widowControl w:val="0"/>
        <w:ind w:firstLine="851"/>
        <w:jc w:val="both"/>
        <w:rPr>
          <w:szCs w:val="24"/>
        </w:rPr>
      </w:pPr>
      <w:r w:rsidRPr="003A359B">
        <w:rPr>
          <w:szCs w:val="24"/>
        </w:rPr>
        <w:t>39</w:t>
      </w:r>
      <w:r w:rsidR="0013725B" w:rsidRPr="003A359B">
        <w:rPr>
          <w:szCs w:val="24"/>
        </w:rPr>
        <w:t xml:space="preserve">. </w:t>
      </w:r>
      <w:r w:rsidR="006F727A" w:rsidRPr="003A359B">
        <w:rPr>
          <w:szCs w:val="24"/>
        </w:rPr>
        <w:t>Deklarav</w:t>
      </w:r>
      <w:r w:rsidR="008751DA" w:rsidRPr="003A359B">
        <w:rPr>
          <w:szCs w:val="24"/>
        </w:rPr>
        <w:t>ęs (-ę)</w:t>
      </w:r>
      <w:r w:rsidR="006F727A" w:rsidRPr="003A359B">
        <w:rPr>
          <w:szCs w:val="24"/>
        </w:rPr>
        <w:t xml:space="preserve"> interesų konfliktą, </w:t>
      </w:r>
      <w:r w:rsidR="00A6343E" w:rsidRPr="003A359B">
        <w:rPr>
          <w:szCs w:val="24"/>
        </w:rPr>
        <w:t>k</w:t>
      </w:r>
      <w:r w:rsidR="006F727A" w:rsidRPr="003A359B">
        <w:rPr>
          <w:szCs w:val="24"/>
        </w:rPr>
        <w:t>omisijos narys (-iai) turi nusišalinti nuo projekto nagrinėjimo ir sprendimo priėmimo.</w:t>
      </w:r>
    </w:p>
    <w:p w14:paraId="0AF6A46A" w14:textId="77777777" w:rsidR="00A9248E" w:rsidRPr="003A359B" w:rsidRDefault="00A9248E" w:rsidP="0087291A">
      <w:pPr>
        <w:widowControl w:val="0"/>
        <w:ind w:firstLine="851"/>
        <w:jc w:val="both"/>
        <w:rPr>
          <w:szCs w:val="24"/>
        </w:rPr>
      </w:pPr>
    </w:p>
    <w:p w14:paraId="262F03C9" w14:textId="0FBAE20F" w:rsidR="006F727A" w:rsidRPr="003A359B" w:rsidRDefault="006F727A" w:rsidP="0087291A">
      <w:pPr>
        <w:widowControl w:val="0"/>
        <w:jc w:val="center"/>
        <w:rPr>
          <w:b/>
          <w:szCs w:val="24"/>
        </w:rPr>
      </w:pPr>
      <w:r w:rsidRPr="003A359B">
        <w:rPr>
          <w:b/>
          <w:szCs w:val="24"/>
        </w:rPr>
        <w:t>IV SKYRIUS</w:t>
      </w:r>
    </w:p>
    <w:p w14:paraId="159D96DE" w14:textId="5449ADFE" w:rsidR="00465BD7" w:rsidRPr="003A359B" w:rsidRDefault="00465BD7" w:rsidP="0087291A">
      <w:pPr>
        <w:widowControl w:val="0"/>
        <w:jc w:val="center"/>
        <w:rPr>
          <w:szCs w:val="24"/>
        </w:rPr>
      </w:pPr>
      <w:r w:rsidRPr="003A359B">
        <w:rPr>
          <w:b/>
          <w:szCs w:val="24"/>
        </w:rPr>
        <w:t>FINANSUOJAMOS VEIKLOS SRITYS, VERTINIMO KRITERIJAI</w:t>
      </w:r>
    </w:p>
    <w:p w14:paraId="0BC7D05D" w14:textId="77777777" w:rsidR="00465BD7" w:rsidRPr="003A359B" w:rsidRDefault="00465BD7" w:rsidP="0087291A">
      <w:pPr>
        <w:widowControl w:val="0"/>
        <w:jc w:val="center"/>
        <w:rPr>
          <w:szCs w:val="24"/>
        </w:rPr>
      </w:pPr>
    </w:p>
    <w:p w14:paraId="1FF8FB1E" w14:textId="59EB9033" w:rsidR="009B213B" w:rsidRPr="003A359B" w:rsidRDefault="00967857" w:rsidP="0087291A">
      <w:pPr>
        <w:widowControl w:val="0"/>
        <w:ind w:firstLine="851"/>
        <w:jc w:val="both"/>
        <w:rPr>
          <w:szCs w:val="24"/>
        </w:rPr>
      </w:pPr>
      <w:r w:rsidRPr="003A359B">
        <w:rPr>
          <w:szCs w:val="24"/>
        </w:rPr>
        <w:t>4</w:t>
      </w:r>
      <w:r w:rsidR="00A86D18" w:rsidRPr="003A359B">
        <w:rPr>
          <w:szCs w:val="24"/>
        </w:rPr>
        <w:t>0</w:t>
      </w:r>
      <w:r w:rsidR="00465BD7" w:rsidRPr="003A359B">
        <w:rPr>
          <w:szCs w:val="24"/>
        </w:rPr>
        <w:t xml:space="preserve">. </w:t>
      </w:r>
      <w:r w:rsidR="009B213B" w:rsidRPr="003A359B">
        <w:rPr>
          <w:szCs w:val="24"/>
        </w:rPr>
        <w:t>Apraše nustatyta tvarka biudžeto lėšos skiriamos projektams, susijusiems su fizinio aktyvumo veiklomis, skatinančiomis fizinio aktyvumo plėtrą</w:t>
      </w:r>
      <w:r w:rsidR="00A6343E" w:rsidRPr="003A359B">
        <w:rPr>
          <w:szCs w:val="24"/>
        </w:rPr>
        <w:t>,</w:t>
      </w:r>
      <w:r w:rsidR="009B213B" w:rsidRPr="003A359B">
        <w:rPr>
          <w:szCs w:val="24"/>
        </w:rPr>
        <w:t xml:space="preserve"> ir sporto renginių organizavimu. </w:t>
      </w:r>
    </w:p>
    <w:p w14:paraId="1AA5E667" w14:textId="1AB76250" w:rsidR="00465BD7" w:rsidRPr="003A359B" w:rsidRDefault="00967857" w:rsidP="0087291A">
      <w:pPr>
        <w:widowControl w:val="0"/>
        <w:ind w:firstLine="851"/>
        <w:jc w:val="both"/>
      </w:pPr>
      <w:r w:rsidRPr="003A359B">
        <w:rPr>
          <w:szCs w:val="24"/>
        </w:rPr>
        <w:t>4</w:t>
      </w:r>
      <w:r w:rsidR="00A86D18" w:rsidRPr="003A359B">
        <w:rPr>
          <w:szCs w:val="24"/>
        </w:rPr>
        <w:t>1</w:t>
      </w:r>
      <w:r w:rsidR="00465BD7" w:rsidRPr="003A359B">
        <w:rPr>
          <w:szCs w:val="24"/>
        </w:rPr>
        <w:t xml:space="preserve">. Sporto </w:t>
      </w:r>
      <w:r w:rsidR="00A9248E" w:rsidRPr="003A359B">
        <w:rPr>
          <w:szCs w:val="24"/>
        </w:rPr>
        <w:t>organizacijų</w:t>
      </w:r>
      <w:r w:rsidR="00465BD7" w:rsidRPr="003A359B">
        <w:rPr>
          <w:szCs w:val="24"/>
        </w:rPr>
        <w:t xml:space="preserve"> projektų vertinimo kriterijai:</w:t>
      </w:r>
    </w:p>
    <w:p w14:paraId="6984C3D9" w14:textId="1D46AB7D"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.1. projekto atitiktis konkurso tikslui;</w:t>
      </w:r>
    </w:p>
    <w:p w14:paraId="255A5225" w14:textId="62AB1575"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.2. paraiškoje numatyto tikslo (-ų), uždavinių ir trumpo aprašymo aiškumas;</w:t>
      </w:r>
    </w:p>
    <w:p w14:paraId="150E2804" w14:textId="69F71377"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.3. projekto veiklų įgyvendinimo plano pagrįstumas ir tinkamumas projekto tikslui ir uždaviniams pasiekti;</w:t>
      </w:r>
    </w:p>
    <w:p w14:paraId="5B21DB5F" w14:textId="502D946E"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.4. projekto sąmatos racionalumas, detalumas, pagrįstumas, ryšys su projekto veiklomis;</w:t>
      </w:r>
    </w:p>
    <w:p w14:paraId="3CE9B503" w14:textId="554521BB" w:rsidR="00465BD7"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.5. projekto vadovo ir (arba) vykdytojo patirtis ir kvalifikacija, gebėjimas tinkamai įgyvendinti planuojamą projektą;</w:t>
      </w:r>
    </w:p>
    <w:p w14:paraId="262F03CB" w14:textId="2690604B" w:rsidR="006F727A" w:rsidRPr="003A359B" w:rsidRDefault="00967857" w:rsidP="0087291A">
      <w:pPr>
        <w:widowControl w:val="0"/>
        <w:ind w:firstLine="851"/>
        <w:jc w:val="both"/>
        <w:rPr>
          <w:szCs w:val="24"/>
        </w:rPr>
      </w:pPr>
      <w:r w:rsidRPr="003A359B">
        <w:rPr>
          <w:szCs w:val="24"/>
        </w:rPr>
        <w:t>4</w:t>
      </w:r>
      <w:r w:rsidR="00A86D18" w:rsidRPr="003A359B">
        <w:rPr>
          <w:szCs w:val="24"/>
        </w:rPr>
        <w:t>1</w:t>
      </w:r>
      <w:r w:rsidR="00465BD7" w:rsidRPr="003A359B">
        <w:rPr>
          <w:szCs w:val="24"/>
        </w:rPr>
        <w:t>.6</w:t>
      </w:r>
      <w:r w:rsidR="00A9248E" w:rsidRPr="003A359B">
        <w:rPr>
          <w:szCs w:val="24"/>
        </w:rPr>
        <w:t>. projekto viešinimo</w:t>
      </w:r>
      <w:r w:rsidR="00465BD7" w:rsidRPr="003A359B">
        <w:rPr>
          <w:szCs w:val="24"/>
        </w:rPr>
        <w:t xml:space="preserve"> aiškumas, detalumas ir racionalumas.</w:t>
      </w:r>
    </w:p>
    <w:p w14:paraId="262F03DC" w14:textId="77777777" w:rsidR="006F727A" w:rsidRPr="003A359B" w:rsidRDefault="006F727A" w:rsidP="0087291A">
      <w:pPr>
        <w:widowControl w:val="0"/>
        <w:jc w:val="center"/>
      </w:pPr>
    </w:p>
    <w:p w14:paraId="262F03DD" w14:textId="3C93DE10" w:rsidR="006F727A" w:rsidRPr="003A359B" w:rsidRDefault="006F727A" w:rsidP="0087291A">
      <w:pPr>
        <w:widowControl w:val="0"/>
        <w:jc w:val="center"/>
        <w:rPr>
          <w:b/>
          <w:szCs w:val="24"/>
        </w:rPr>
      </w:pPr>
      <w:r w:rsidRPr="003A359B">
        <w:rPr>
          <w:b/>
          <w:szCs w:val="24"/>
        </w:rPr>
        <w:t>V SKYRIUS</w:t>
      </w:r>
    </w:p>
    <w:p w14:paraId="262F03DE" w14:textId="77777777" w:rsidR="006F727A" w:rsidRPr="003A359B" w:rsidRDefault="006F727A" w:rsidP="0087291A">
      <w:pPr>
        <w:widowControl w:val="0"/>
        <w:jc w:val="center"/>
      </w:pPr>
      <w:r w:rsidRPr="003A359B">
        <w:rPr>
          <w:b/>
          <w:szCs w:val="24"/>
        </w:rPr>
        <w:t>TINKAMOS FINANSUOTI PROJEKTŲ ĮGYVENDINIMO IŠLAIDOS</w:t>
      </w:r>
    </w:p>
    <w:p w14:paraId="262F03DF" w14:textId="77777777" w:rsidR="006F727A" w:rsidRPr="003A359B" w:rsidRDefault="006F727A" w:rsidP="0087291A">
      <w:pPr>
        <w:widowControl w:val="0"/>
        <w:jc w:val="center"/>
        <w:rPr>
          <w:szCs w:val="24"/>
        </w:rPr>
      </w:pPr>
    </w:p>
    <w:p w14:paraId="262F03E0" w14:textId="053C6485" w:rsidR="006F727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2</w:t>
      </w:r>
      <w:r w:rsidR="006F727A" w:rsidRPr="003A359B">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sidRPr="003A359B">
        <w:rPr>
          <w:szCs w:val="24"/>
        </w:rPr>
        <w:t xml:space="preserve"> nuo biudžetinių metų pradžios</w:t>
      </w:r>
      <w:r w:rsidR="006F727A" w:rsidRPr="003A359B">
        <w:rPr>
          <w:szCs w:val="24"/>
        </w:rPr>
        <w:t>. Projekt</w:t>
      </w:r>
      <w:r w:rsidR="00C94BCB" w:rsidRPr="003A359B">
        <w:rPr>
          <w:szCs w:val="24"/>
        </w:rPr>
        <w:t>ai</w:t>
      </w:r>
      <w:r w:rsidR="006F727A" w:rsidRPr="003A359B">
        <w:rPr>
          <w:szCs w:val="24"/>
        </w:rPr>
        <w:t xml:space="preserve"> finans</w:t>
      </w:r>
      <w:r w:rsidR="00C94BCB" w:rsidRPr="003A359B">
        <w:rPr>
          <w:szCs w:val="24"/>
        </w:rPr>
        <w:t>uojami</w:t>
      </w:r>
      <w:r w:rsidR="006F727A" w:rsidRPr="003A359B">
        <w:rPr>
          <w:szCs w:val="24"/>
        </w:rPr>
        <w:t xml:space="preserve"> </w:t>
      </w:r>
      <w:r w:rsidR="00C94BCB" w:rsidRPr="003A359B">
        <w:rPr>
          <w:szCs w:val="24"/>
        </w:rPr>
        <w:t xml:space="preserve">tik </w:t>
      </w:r>
      <w:r w:rsidR="00F54D48" w:rsidRPr="003A359B">
        <w:rPr>
          <w:szCs w:val="24"/>
        </w:rPr>
        <w:t>S</w:t>
      </w:r>
      <w:r w:rsidR="006F727A" w:rsidRPr="003A359B">
        <w:rPr>
          <w:szCs w:val="24"/>
        </w:rPr>
        <w:t>avivaldybės tarybai patvirtinus einamųjų metų sav</w:t>
      </w:r>
      <w:r w:rsidR="00465BD7" w:rsidRPr="003A359B">
        <w:rPr>
          <w:szCs w:val="24"/>
        </w:rPr>
        <w:t>i</w:t>
      </w:r>
      <w:r w:rsidR="00C8379D" w:rsidRPr="003A359B">
        <w:rPr>
          <w:szCs w:val="24"/>
        </w:rPr>
        <w:t>valdybės biudžetą. Šio A</w:t>
      </w:r>
      <w:r w:rsidR="00465BD7" w:rsidRPr="003A359B">
        <w:rPr>
          <w:szCs w:val="24"/>
        </w:rPr>
        <w:t>prašo</w:t>
      </w:r>
      <w:r w:rsidR="006F727A" w:rsidRPr="003A359B">
        <w:rPr>
          <w:szCs w:val="24"/>
        </w:rPr>
        <w:t xml:space="preserve"> ir pasirašytos </w:t>
      </w:r>
      <w:r w:rsidR="00A6343E" w:rsidRPr="003A359B">
        <w:rPr>
          <w:szCs w:val="24"/>
        </w:rPr>
        <w:t>s</w:t>
      </w:r>
      <w:r w:rsidR="006F727A" w:rsidRPr="003A359B">
        <w:rPr>
          <w:szCs w:val="24"/>
        </w:rPr>
        <w:t xml:space="preserve">utarties pagrindu </w:t>
      </w:r>
      <w:r w:rsidR="00F54D48" w:rsidRPr="003A359B">
        <w:rPr>
          <w:szCs w:val="24"/>
        </w:rPr>
        <w:t>skirtas lėšas išmoka</w:t>
      </w:r>
      <w:r w:rsidR="00D12EBE" w:rsidRPr="003A359B">
        <w:rPr>
          <w:szCs w:val="24"/>
        </w:rPr>
        <w:t xml:space="preserve"> A</w:t>
      </w:r>
      <w:r w:rsidR="006F727A" w:rsidRPr="003A359B">
        <w:rPr>
          <w:szCs w:val="24"/>
        </w:rPr>
        <w:t>pskaitos skyrius. Projektams vykdyti skirtos lėšos negali būti perkeliamos į kitus biudžetinius metus.</w:t>
      </w:r>
    </w:p>
    <w:p w14:paraId="262F03E1" w14:textId="656F9193" w:rsidR="006F727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6F727A" w:rsidRPr="003A359B">
        <w:rPr>
          <w:szCs w:val="24"/>
        </w:rPr>
        <w:t>.</w:t>
      </w:r>
      <w:r w:rsidR="006F727A" w:rsidRPr="003A359B">
        <w:t xml:space="preserve"> </w:t>
      </w:r>
      <w:r w:rsidR="006F727A" w:rsidRPr="003A359B">
        <w:rPr>
          <w:szCs w:val="24"/>
        </w:rPr>
        <w:t>Tinkamos finansuoti projekto vykdymo išlaidos</w:t>
      </w:r>
      <w:r w:rsidR="00F54D48" w:rsidRPr="003A359B">
        <w:rPr>
          <w:szCs w:val="24"/>
        </w:rPr>
        <w:t xml:space="preserve"> –</w:t>
      </w:r>
      <w:r w:rsidR="006F727A" w:rsidRPr="003A359B">
        <w:rPr>
          <w:szCs w:val="24"/>
        </w:rPr>
        <w:t xml:space="preserve"> tiesiogiai su projektu susijusios išlaidos:</w:t>
      </w:r>
    </w:p>
    <w:p w14:paraId="35306283" w14:textId="1A4E1D6D" w:rsidR="001A3037" w:rsidRPr="003A359B" w:rsidRDefault="009E2CB8" w:rsidP="0087291A">
      <w:pPr>
        <w:widowControl w:val="0"/>
        <w:suppressAutoHyphens/>
        <w:ind w:firstLine="851"/>
        <w:jc w:val="both"/>
        <w:rPr>
          <w:spacing w:val="-5"/>
          <w:szCs w:val="22"/>
        </w:rPr>
      </w:pPr>
      <w:r w:rsidRPr="003A359B">
        <w:rPr>
          <w:spacing w:val="-5"/>
          <w:szCs w:val="22"/>
        </w:rPr>
        <w:t>4</w:t>
      </w:r>
      <w:r w:rsidR="00A86D18" w:rsidRPr="003A359B">
        <w:rPr>
          <w:spacing w:val="-5"/>
          <w:szCs w:val="22"/>
        </w:rPr>
        <w:t>3</w:t>
      </w:r>
      <w:r w:rsidR="00D26FB8" w:rsidRPr="003A359B">
        <w:rPr>
          <w:spacing w:val="-5"/>
          <w:szCs w:val="22"/>
        </w:rPr>
        <w:t>.1</w:t>
      </w:r>
      <w:r w:rsidR="001A3037" w:rsidRPr="003A359B">
        <w:rPr>
          <w:spacing w:val="-5"/>
          <w:szCs w:val="22"/>
        </w:rPr>
        <w:t xml:space="preserve">. </w:t>
      </w:r>
      <w:r w:rsidR="00A6343E" w:rsidRPr="003A359B">
        <w:rPr>
          <w:spacing w:val="-5"/>
          <w:szCs w:val="22"/>
        </w:rPr>
        <w:t>p</w:t>
      </w:r>
      <w:r w:rsidR="001A3037" w:rsidRPr="003A359B">
        <w:rPr>
          <w:spacing w:val="-5"/>
          <w:szCs w:val="22"/>
        </w:rPr>
        <w:t>rojekto vykdytojų ir dalyvių komandiruočių ir kelionių</w:t>
      </w:r>
      <w:r w:rsidR="001253D2" w:rsidRPr="003A359B">
        <w:rPr>
          <w:spacing w:val="-5"/>
          <w:szCs w:val="22"/>
        </w:rPr>
        <w:t xml:space="preserve"> į Lietuvoje vykstančius sporto renginius (į priemonės vykdymo vietą ir grįžimo atgal) </w:t>
      </w:r>
      <w:r w:rsidR="001A3037" w:rsidRPr="003A359B">
        <w:rPr>
          <w:spacing w:val="-5"/>
          <w:szCs w:val="22"/>
        </w:rPr>
        <w:t>faktinėms išlaidoms apmokėti;</w:t>
      </w:r>
    </w:p>
    <w:p w14:paraId="110B2C73" w14:textId="6E36D5E5"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.2</w:t>
      </w:r>
      <w:r w:rsidR="002E768A" w:rsidRPr="003A359B">
        <w:rPr>
          <w:szCs w:val="24"/>
        </w:rPr>
        <w:t>.</w:t>
      </w:r>
      <w:r w:rsidR="002E768A" w:rsidRPr="003A359B">
        <w:t xml:space="preserve"> </w:t>
      </w:r>
      <w:r w:rsidR="002E768A" w:rsidRPr="003A359B">
        <w:rPr>
          <w:szCs w:val="22"/>
        </w:rPr>
        <w:t>sportininkų, teisėjų, medikų, kitų organizatorių</w:t>
      </w:r>
      <w:r w:rsidR="00A6343E" w:rsidRPr="003A359B">
        <w:rPr>
          <w:szCs w:val="24"/>
        </w:rPr>
        <w:t>, dalyvaujančių Panevėžio mieste organizuojamuose sporto renginiuose</w:t>
      </w:r>
      <w:r w:rsidR="00497A83" w:rsidRPr="003A359B">
        <w:rPr>
          <w:szCs w:val="24"/>
        </w:rPr>
        <w:t xml:space="preserve">, </w:t>
      </w:r>
      <w:r w:rsidR="00CD1134" w:rsidRPr="003A359B">
        <w:rPr>
          <w:szCs w:val="24"/>
        </w:rPr>
        <w:t>m</w:t>
      </w:r>
      <w:r w:rsidR="002E768A" w:rsidRPr="003A359B">
        <w:rPr>
          <w:szCs w:val="24"/>
        </w:rPr>
        <w:t>aitinimo išlaidos</w:t>
      </w:r>
      <w:r w:rsidR="00A86D18" w:rsidRPr="003A359B">
        <w:rPr>
          <w:szCs w:val="24"/>
        </w:rPr>
        <w:t>;</w:t>
      </w:r>
    </w:p>
    <w:p w14:paraId="74B4FAAF" w14:textId="00B3CA63"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.3</w:t>
      </w:r>
      <w:r w:rsidR="002E768A" w:rsidRPr="003A359B">
        <w:rPr>
          <w:szCs w:val="24"/>
        </w:rPr>
        <w:t>.</w:t>
      </w:r>
      <w:r w:rsidR="002E768A" w:rsidRPr="003A359B">
        <w:t xml:space="preserve"> </w:t>
      </w:r>
      <w:r w:rsidR="00CD1134" w:rsidRPr="003A359B">
        <w:rPr>
          <w:szCs w:val="24"/>
        </w:rPr>
        <w:t>a</w:t>
      </w:r>
      <w:r w:rsidR="002E768A" w:rsidRPr="003A359B">
        <w:rPr>
          <w:szCs w:val="24"/>
        </w:rPr>
        <w:t>pgyvendinimo išlaidos</w:t>
      </w:r>
      <w:r w:rsidR="00CD1134" w:rsidRPr="003A359B">
        <w:rPr>
          <w:szCs w:val="24"/>
        </w:rPr>
        <w:t xml:space="preserve"> Panevėžio mieste organizuojamuose sporto renginiuose</w:t>
      </w:r>
      <w:r w:rsidR="000F5D66" w:rsidRPr="003A359B">
        <w:rPr>
          <w:szCs w:val="24"/>
        </w:rPr>
        <w:t xml:space="preserve"> dalyvaujantiems </w:t>
      </w:r>
      <w:r w:rsidR="002E768A" w:rsidRPr="003A359B">
        <w:rPr>
          <w:szCs w:val="24"/>
        </w:rPr>
        <w:t>sportininkam</w:t>
      </w:r>
      <w:r w:rsidR="000F5D66" w:rsidRPr="003A359B">
        <w:rPr>
          <w:szCs w:val="24"/>
        </w:rPr>
        <w:t>s, treneriams, teisėjams</w:t>
      </w:r>
      <w:r w:rsidR="00A86D18" w:rsidRPr="003A359B">
        <w:rPr>
          <w:szCs w:val="24"/>
        </w:rPr>
        <w:t>;</w:t>
      </w:r>
    </w:p>
    <w:p w14:paraId="5E0213A4" w14:textId="48B89E2A"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.4</w:t>
      </w:r>
      <w:r w:rsidR="002E768A" w:rsidRPr="003A359B">
        <w:rPr>
          <w:szCs w:val="24"/>
        </w:rPr>
        <w:t>.</w:t>
      </w:r>
      <w:r w:rsidR="002E768A" w:rsidRPr="003A359B">
        <w:t xml:space="preserve"> </w:t>
      </w:r>
      <w:r w:rsidR="000F5D66" w:rsidRPr="003A359B">
        <w:t>k</w:t>
      </w:r>
      <w:r w:rsidR="002E768A" w:rsidRPr="003A359B">
        <w:t>omandiruočių, akreditacijos, starto mokesčiai, dienpinigiai</w:t>
      </w:r>
      <w:r w:rsidR="00CD1134" w:rsidRPr="003A359B">
        <w:t>, sporto renginio dalyviams, dalyvaujantiems užsienio šalyse organizuojamuose sporto renginiuose</w:t>
      </w:r>
      <w:r w:rsidR="00A86D18" w:rsidRPr="003A359B">
        <w:rPr>
          <w:szCs w:val="24"/>
        </w:rPr>
        <w:t>;</w:t>
      </w:r>
    </w:p>
    <w:p w14:paraId="10B87564" w14:textId="3E3EC011"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.5</w:t>
      </w:r>
      <w:r w:rsidR="002E768A" w:rsidRPr="003A359B">
        <w:rPr>
          <w:szCs w:val="24"/>
        </w:rPr>
        <w:t>.</w:t>
      </w:r>
      <w:r w:rsidR="002E768A" w:rsidRPr="003A359B">
        <w:t xml:space="preserve"> </w:t>
      </w:r>
      <w:r w:rsidR="000F5D66" w:rsidRPr="003A359B">
        <w:rPr>
          <w:szCs w:val="24"/>
        </w:rPr>
        <w:t>n</w:t>
      </w:r>
      <w:r w:rsidR="002E768A" w:rsidRPr="003A359B">
        <w:rPr>
          <w:szCs w:val="24"/>
        </w:rPr>
        <w:t>uomos</w:t>
      </w:r>
      <w:r w:rsidR="00497A83" w:rsidRPr="003A359B">
        <w:rPr>
          <w:szCs w:val="24"/>
        </w:rPr>
        <w:t xml:space="preserve"> (patalpų, sporto bazių, sporto aikštelių, inventoriaus, transporto ir kt.),</w:t>
      </w:r>
      <w:r w:rsidR="002E768A" w:rsidRPr="003A359B">
        <w:rPr>
          <w:szCs w:val="24"/>
        </w:rPr>
        <w:t xml:space="preserve"> kuro išlaidos</w:t>
      </w:r>
      <w:r w:rsidR="00CD1134" w:rsidRPr="003A359B">
        <w:rPr>
          <w:szCs w:val="24"/>
        </w:rPr>
        <w:t>, skirtos projekt</w:t>
      </w:r>
      <w:r w:rsidR="001253D2" w:rsidRPr="003A359B">
        <w:rPr>
          <w:szCs w:val="24"/>
        </w:rPr>
        <w:t>o</w:t>
      </w:r>
      <w:r w:rsidR="00CD1134" w:rsidRPr="003A359B">
        <w:rPr>
          <w:szCs w:val="24"/>
        </w:rPr>
        <w:t xml:space="preserve"> veiklai vykdyti</w:t>
      </w:r>
      <w:r w:rsidR="00A86D18" w:rsidRPr="003A359B">
        <w:rPr>
          <w:szCs w:val="24"/>
        </w:rPr>
        <w:t>;</w:t>
      </w:r>
    </w:p>
    <w:p w14:paraId="0F7C25A5" w14:textId="67929FA2"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.6</w:t>
      </w:r>
      <w:r w:rsidR="002E768A" w:rsidRPr="003A359B">
        <w:rPr>
          <w:szCs w:val="24"/>
        </w:rPr>
        <w:t xml:space="preserve">. </w:t>
      </w:r>
      <w:r w:rsidR="00497A83" w:rsidRPr="003A359B">
        <w:rPr>
          <w:szCs w:val="24"/>
        </w:rPr>
        <w:t>p</w:t>
      </w:r>
      <w:r w:rsidR="002E768A" w:rsidRPr="003A359B">
        <w:rPr>
          <w:szCs w:val="24"/>
        </w:rPr>
        <w:t xml:space="preserve">rojekto administravimo </w:t>
      </w:r>
      <w:r w:rsidR="00497A83" w:rsidRPr="003A359B">
        <w:rPr>
          <w:szCs w:val="24"/>
        </w:rPr>
        <w:t xml:space="preserve">(komunalinių, ryšių paslaugų ir kanceliarinių prekių) </w:t>
      </w:r>
      <w:r w:rsidR="002E768A" w:rsidRPr="003A359B">
        <w:rPr>
          <w:szCs w:val="24"/>
        </w:rPr>
        <w:t>išlaidos</w:t>
      </w:r>
      <w:r w:rsidR="00A86D18" w:rsidRPr="003A359B">
        <w:rPr>
          <w:szCs w:val="24"/>
        </w:rPr>
        <w:t>;</w:t>
      </w:r>
    </w:p>
    <w:p w14:paraId="28BCD3C7" w14:textId="6AFB23D5"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.7</w:t>
      </w:r>
      <w:r w:rsidR="002E768A" w:rsidRPr="003A359B">
        <w:rPr>
          <w:szCs w:val="24"/>
        </w:rPr>
        <w:t>.</w:t>
      </w:r>
      <w:r w:rsidR="002E768A" w:rsidRPr="003A359B">
        <w:t xml:space="preserve"> </w:t>
      </w:r>
      <w:r w:rsidR="000F5D66" w:rsidRPr="003A359B">
        <w:rPr>
          <w:szCs w:val="24"/>
        </w:rPr>
        <w:t>p</w:t>
      </w:r>
      <w:r w:rsidR="002E768A" w:rsidRPr="003A359B">
        <w:rPr>
          <w:szCs w:val="24"/>
        </w:rPr>
        <w:t>aslaugų (spaudos, leidybos, informacijos sklaid</w:t>
      </w:r>
      <w:r w:rsidR="00497A83" w:rsidRPr="003A359B">
        <w:rPr>
          <w:szCs w:val="24"/>
        </w:rPr>
        <w:t>os</w:t>
      </w:r>
      <w:r w:rsidR="002E768A" w:rsidRPr="003A359B">
        <w:rPr>
          <w:szCs w:val="24"/>
        </w:rPr>
        <w:t>, kit</w:t>
      </w:r>
      <w:r w:rsidR="00497A83" w:rsidRPr="003A359B">
        <w:rPr>
          <w:szCs w:val="24"/>
        </w:rPr>
        <w:t>ų</w:t>
      </w:r>
      <w:r w:rsidR="002E768A" w:rsidRPr="003A359B">
        <w:rPr>
          <w:szCs w:val="24"/>
        </w:rPr>
        <w:t xml:space="preserve"> paslaug</w:t>
      </w:r>
      <w:r w:rsidR="00497A83" w:rsidRPr="003A359B">
        <w:rPr>
          <w:szCs w:val="24"/>
        </w:rPr>
        <w:t>ų</w:t>
      </w:r>
      <w:r w:rsidR="002E768A" w:rsidRPr="003A359B">
        <w:rPr>
          <w:szCs w:val="24"/>
        </w:rPr>
        <w:t>)</w:t>
      </w:r>
      <w:r w:rsidR="00497A83" w:rsidRPr="003A359B">
        <w:rPr>
          <w:szCs w:val="24"/>
        </w:rPr>
        <w:t xml:space="preserve"> išlaidos</w:t>
      </w:r>
      <w:r w:rsidR="00A86D18" w:rsidRPr="003A359B">
        <w:rPr>
          <w:szCs w:val="24"/>
        </w:rPr>
        <w:t>;</w:t>
      </w:r>
    </w:p>
    <w:p w14:paraId="6F1552E8" w14:textId="3B9BB4EA" w:rsidR="002E768A" w:rsidRPr="003A359B" w:rsidRDefault="009E2CB8" w:rsidP="0087291A">
      <w:pPr>
        <w:widowControl w:val="0"/>
        <w:tabs>
          <w:tab w:val="left" w:pos="720"/>
        </w:tabs>
        <w:ind w:firstLine="851"/>
        <w:jc w:val="both"/>
        <w:rPr>
          <w:szCs w:val="24"/>
        </w:rPr>
      </w:pPr>
      <w:r w:rsidRPr="003A359B">
        <w:rPr>
          <w:szCs w:val="24"/>
        </w:rPr>
        <w:t>4</w:t>
      </w:r>
      <w:r w:rsidR="00A86D18" w:rsidRPr="003A359B">
        <w:rPr>
          <w:szCs w:val="24"/>
        </w:rPr>
        <w:t>3</w:t>
      </w:r>
      <w:r w:rsidR="00D26FB8" w:rsidRPr="003A359B">
        <w:rPr>
          <w:szCs w:val="24"/>
        </w:rPr>
        <w:t>.8</w:t>
      </w:r>
      <w:r w:rsidR="000F5D66" w:rsidRPr="003A359B">
        <w:rPr>
          <w:szCs w:val="24"/>
        </w:rPr>
        <w:t>. p</w:t>
      </w:r>
      <w:r w:rsidR="002E768A" w:rsidRPr="003A359B">
        <w:rPr>
          <w:szCs w:val="24"/>
        </w:rPr>
        <w:t xml:space="preserve">rekių </w:t>
      </w:r>
      <w:r w:rsidR="00497A83" w:rsidRPr="003A359B">
        <w:rPr>
          <w:szCs w:val="24"/>
        </w:rPr>
        <w:t xml:space="preserve">(sportinės aprangos, apdovanojimų, sporto inventoriaus ir kt.) </w:t>
      </w:r>
      <w:r w:rsidR="002E768A" w:rsidRPr="003A359B">
        <w:rPr>
          <w:szCs w:val="24"/>
        </w:rPr>
        <w:t>įsigijimo išlaidos</w:t>
      </w:r>
      <w:r w:rsidR="00A86D18" w:rsidRPr="003A359B">
        <w:rPr>
          <w:szCs w:val="24"/>
        </w:rPr>
        <w:t>;</w:t>
      </w:r>
    </w:p>
    <w:p w14:paraId="201A716A" w14:textId="24D8D349" w:rsidR="002E768A" w:rsidRPr="003A359B" w:rsidRDefault="009E2CB8" w:rsidP="0087291A">
      <w:pPr>
        <w:widowControl w:val="0"/>
        <w:tabs>
          <w:tab w:val="left" w:pos="720"/>
        </w:tabs>
        <w:ind w:firstLine="851"/>
        <w:jc w:val="both"/>
      </w:pPr>
      <w:r w:rsidRPr="003A359B">
        <w:t>4</w:t>
      </w:r>
      <w:r w:rsidR="00A86D18" w:rsidRPr="003A359B">
        <w:t>3</w:t>
      </w:r>
      <w:r w:rsidR="00D26FB8" w:rsidRPr="003A359B">
        <w:t>.9</w:t>
      </w:r>
      <w:r w:rsidR="000F5D66" w:rsidRPr="003A359B">
        <w:t>. k</w:t>
      </w:r>
      <w:r w:rsidR="002E768A" w:rsidRPr="003A359B">
        <w:t>itos projekto įgyvendin</w:t>
      </w:r>
      <w:r w:rsidR="000F5D66" w:rsidRPr="003A359B">
        <w:t xml:space="preserve">imo </w:t>
      </w:r>
      <w:r w:rsidR="00497A83" w:rsidRPr="003A359B">
        <w:t xml:space="preserve">(kvalifikacijos kėlimo) ir kitos projekto tikslams pasiekti reikalingos </w:t>
      </w:r>
      <w:r w:rsidR="000F5D66" w:rsidRPr="003A359B">
        <w:t>išlaidos</w:t>
      </w:r>
      <w:r w:rsidR="00A86D18" w:rsidRPr="003A359B">
        <w:t>;</w:t>
      </w:r>
    </w:p>
    <w:p w14:paraId="03BF33E7" w14:textId="13BD2C86" w:rsidR="001A3037" w:rsidRPr="003A359B" w:rsidRDefault="009E2CB8" w:rsidP="0087291A">
      <w:pPr>
        <w:widowControl w:val="0"/>
        <w:suppressAutoHyphens/>
        <w:ind w:left="738" w:firstLine="113"/>
        <w:jc w:val="both"/>
        <w:rPr>
          <w:szCs w:val="22"/>
        </w:rPr>
      </w:pPr>
      <w:r w:rsidRPr="003A359B">
        <w:rPr>
          <w:szCs w:val="22"/>
        </w:rPr>
        <w:t>4</w:t>
      </w:r>
      <w:r w:rsidR="00A86D18" w:rsidRPr="003A359B">
        <w:rPr>
          <w:szCs w:val="22"/>
        </w:rPr>
        <w:t>3</w:t>
      </w:r>
      <w:r w:rsidR="000F5D66" w:rsidRPr="003A359B">
        <w:rPr>
          <w:szCs w:val="22"/>
        </w:rPr>
        <w:t>.10</w:t>
      </w:r>
      <w:r w:rsidR="001A3037" w:rsidRPr="003A359B">
        <w:rPr>
          <w:szCs w:val="22"/>
        </w:rPr>
        <w:t>. maisto pa</w:t>
      </w:r>
      <w:r w:rsidR="000F5D66" w:rsidRPr="003A359B">
        <w:rPr>
          <w:szCs w:val="22"/>
        </w:rPr>
        <w:t>pild</w:t>
      </w:r>
      <w:r w:rsidR="00497A83" w:rsidRPr="003A359B">
        <w:rPr>
          <w:szCs w:val="22"/>
        </w:rPr>
        <w:t>ų</w:t>
      </w:r>
      <w:r w:rsidR="000F5D66" w:rsidRPr="003A359B">
        <w:rPr>
          <w:szCs w:val="22"/>
        </w:rPr>
        <w:t>, medikament</w:t>
      </w:r>
      <w:r w:rsidR="00497A83" w:rsidRPr="003A359B">
        <w:rPr>
          <w:szCs w:val="22"/>
        </w:rPr>
        <w:t>ų įsigijimo išlaidos</w:t>
      </w:r>
      <w:r w:rsidR="000F5D66" w:rsidRPr="003A359B">
        <w:rPr>
          <w:szCs w:val="22"/>
        </w:rPr>
        <w:t>.</w:t>
      </w:r>
    </w:p>
    <w:p w14:paraId="262F03EA" w14:textId="42D5752B" w:rsidR="006F727A" w:rsidRPr="003A359B" w:rsidRDefault="009E2CB8" w:rsidP="0087291A">
      <w:pPr>
        <w:widowControl w:val="0"/>
        <w:tabs>
          <w:tab w:val="left" w:pos="720"/>
        </w:tabs>
        <w:ind w:firstLine="851"/>
        <w:jc w:val="both"/>
      </w:pPr>
      <w:r w:rsidRPr="003A359B">
        <w:t>4</w:t>
      </w:r>
      <w:r w:rsidR="00A86D18" w:rsidRPr="003A359B">
        <w:t>4</w:t>
      </w:r>
      <w:r w:rsidR="006F727A" w:rsidRPr="003A359B">
        <w:t>. Netinkamos finansuoti išlaidos:</w:t>
      </w:r>
    </w:p>
    <w:p w14:paraId="262F03EB" w14:textId="27B7499D" w:rsidR="006F727A" w:rsidRPr="003A359B" w:rsidRDefault="009E2CB8" w:rsidP="0087291A">
      <w:pPr>
        <w:widowControl w:val="0"/>
        <w:tabs>
          <w:tab w:val="left" w:pos="720"/>
        </w:tabs>
        <w:ind w:firstLine="851"/>
        <w:jc w:val="both"/>
      </w:pPr>
      <w:r w:rsidRPr="003A359B">
        <w:t>4</w:t>
      </w:r>
      <w:r w:rsidR="00A86D18" w:rsidRPr="003A359B">
        <w:t>4</w:t>
      </w:r>
      <w:r w:rsidR="006F727A" w:rsidRPr="003A359B">
        <w:t>.1. ilgalaikiam materialiajam ir nematerialiajam turtui įsigyti;</w:t>
      </w:r>
    </w:p>
    <w:p w14:paraId="262F03ED" w14:textId="60192C12" w:rsidR="006F727A" w:rsidRPr="003A359B" w:rsidRDefault="009E2CB8" w:rsidP="0087291A">
      <w:pPr>
        <w:widowControl w:val="0"/>
        <w:tabs>
          <w:tab w:val="left" w:pos="720"/>
        </w:tabs>
        <w:ind w:firstLine="851"/>
        <w:jc w:val="both"/>
      </w:pPr>
      <w:r w:rsidRPr="003A359B">
        <w:t>4</w:t>
      </w:r>
      <w:r w:rsidR="00A86D18" w:rsidRPr="003A359B">
        <w:t>4</w:t>
      </w:r>
      <w:r w:rsidR="006F727A" w:rsidRPr="003A359B">
        <w:t>.2. neįregistruotos organizacijos apskaitoje ir nepagrįstos išlaidų apmokėjimą įrodanči</w:t>
      </w:r>
      <w:r w:rsidR="00667D5A" w:rsidRPr="003A359B">
        <w:t>ais</w:t>
      </w:r>
      <w:r w:rsidR="006F727A" w:rsidRPr="003A359B">
        <w:t xml:space="preserve"> </w:t>
      </w:r>
      <w:r w:rsidR="00497A83" w:rsidRPr="003A359B">
        <w:t>arba patvirtinanči</w:t>
      </w:r>
      <w:r w:rsidR="00667D5A" w:rsidRPr="003A359B">
        <w:t>ais</w:t>
      </w:r>
      <w:r w:rsidR="00497A83" w:rsidRPr="003A359B">
        <w:t xml:space="preserve"> </w:t>
      </w:r>
      <w:r w:rsidR="006F727A" w:rsidRPr="003A359B">
        <w:t>dokumentų originalais;</w:t>
      </w:r>
    </w:p>
    <w:p w14:paraId="262F03EE" w14:textId="1F01BDCC"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3</w:t>
      </w:r>
      <w:r w:rsidR="006F727A" w:rsidRPr="003A359B">
        <w:t>. projektų vykdytojų administracinės išlaidos ne projekto vykdymo laikotarpiu;</w:t>
      </w:r>
    </w:p>
    <w:p w14:paraId="262F03EF" w14:textId="262B966E"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4</w:t>
      </w:r>
      <w:r w:rsidR="006F727A" w:rsidRPr="003A359B">
        <w:t>.</w:t>
      </w:r>
      <w:r w:rsidR="00E47B74" w:rsidRPr="003A359B">
        <w:t xml:space="preserve"> </w:t>
      </w:r>
      <w:r w:rsidR="006F727A" w:rsidRPr="003A359B">
        <w:t>premijos, baudos, delspinigia</w:t>
      </w:r>
      <w:r w:rsidR="00667D5A" w:rsidRPr="003A359B">
        <w:t>i</w:t>
      </w:r>
      <w:r w:rsidR="006F727A" w:rsidRPr="003A359B">
        <w:t>, finansinės nuobaudos, bylinėjimosi išlaidos, paskolų palūkanos ir skolų padengimo išlaidos;</w:t>
      </w:r>
    </w:p>
    <w:p w14:paraId="262F03F0" w14:textId="5173DC76"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5</w:t>
      </w:r>
      <w:r w:rsidR="006F727A" w:rsidRPr="003A359B">
        <w:t>. dengiamos iš kitų nacionalinių, Europos Sąjungos ar kitų paramos lėšų ir dubliuojančios projekto išlaidas;</w:t>
      </w:r>
    </w:p>
    <w:p w14:paraId="262F03F1" w14:textId="16AF4C55"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6</w:t>
      </w:r>
      <w:r w:rsidR="006F727A" w:rsidRPr="003A359B">
        <w:t>. lizingo, išperkamosios nuomos</w:t>
      </w:r>
      <w:r w:rsidR="00497A83" w:rsidRPr="003A359B">
        <w:t xml:space="preserve"> išlaidos</w:t>
      </w:r>
      <w:r w:rsidR="006F727A" w:rsidRPr="003A359B">
        <w:t>;</w:t>
      </w:r>
    </w:p>
    <w:p w14:paraId="262F03F3" w14:textId="637701BF"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F54D48" w:rsidRPr="003A359B">
        <w:t>7</w:t>
      </w:r>
      <w:r w:rsidR="006F727A" w:rsidRPr="003A359B">
        <w:t>. pastatų statyb</w:t>
      </w:r>
      <w:r w:rsidR="009C27C6" w:rsidRPr="003A359B">
        <w:t>os</w:t>
      </w:r>
      <w:r w:rsidR="006F727A" w:rsidRPr="003A359B">
        <w:t>, rekonstrukcij</w:t>
      </w:r>
      <w:r w:rsidR="009C27C6" w:rsidRPr="003A359B">
        <w:t>os</w:t>
      </w:r>
      <w:r w:rsidR="006F727A" w:rsidRPr="003A359B">
        <w:t>, kapitalini</w:t>
      </w:r>
      <w:r w:rsidR="009C27C6" w:rsidRPr="003A359B">
        <w:t xml:space="preserve">o </w:t>
      </w:r>
      <w:r w:rsidR="006F727A" w:rsidRPr="003A359B">
        <w:t>ir (ar) einam</w:t>
      </w:r>
      <w:r w:rsidR="009C27C6" w:rsidRPr="003A359B">
        <w:t>ojo</w:t>
      </w:r>
      <w:r w:rsidR="006F727A" w:rsidRPr="003A359B">
        <w:t xml:space="preserve"> remont</w:t>
      </w:r>
      <w:r w:rsidR="009C27C6" w:rsidRPr="003A359B">
        <w:t>o</w:t>
      </w:r>
      <w:r w:rsidR="006F727A" w:rsidRPr="003A359B">
        <w:t>, pastatų technin</w:t>
      </w:r>
      <w:r w:rsidR="009C27C6" w:rsidRPr="003A359B">
        <w:t>ės</w:t>
      </w:r>
      <w:r w:rsidR="006F727A" w:rsidRPr="003A359B">
        <w:t xml:space="preserve"> priežiūr</w:t>
      </w:r>
      <w:r w:rsidR="009C27C6" w:rsidRPr="003A359B">
        <w:t>os</w:t>
      </w:r>
      <w:r w:rsidR="00497A83" w:rsidRPr="003A359B">
        <w:t xml:space="preserve"> išlaidos</w:t>
      </w:r>
      <w:r w:rsidR="006F727A" w:rsidRPr="003A359B">
        <w:t>;</w:t>
      </w:r>
    </w:p>
    <w:p w14:paraId="262F03F5" w14:textId="43367ECF" w:rsidR="006F727A" w:rsidRPr="003A359B" w:rsidRDefault="009E2CB8" w:rsidP="0087291A">
      <w:pPr>
        <w:widowControl w:val="0"/>
        <w:tabs>
          <w:tab w:val="left" w:pos="720"/>
        </w:tabs>
        <w:ind w:firstLine="851"/>
        <w:jc w:val="both"/>
      </w:pPr>
      <w:r w:rsidRPr="003A359B">
        <w:t>4</w:t>
      </w:r>
      <w:r w:rsidR="00A86D18" w:rsidRPr="003A359B">
        <w:t>4</w:t>
      </w:r>
      <w:r w:rsidR="006F727A" w:rsidRPr="003A359B">
        <w:t>.</w:t>
      </w:r>
      <w:r w:rsidR="000F5D66" w:rsidRPr="003A359B">
        <w:t>8</w:t>
      </w:r>
      <w:r w:rsidR="006F727A" w:rsidRPr="003A359B">
        <w:t>. narystės asociacijose mokesčia</w:t>
      </w:r>
      <w:r w:rsidR="00667D5A" w:rsidRPr="003A359B">
        <w:t>i</w:t>
      </w:r>
      <w:r w:rsidR="006F727A" w:rsidRPr="003A359B">
        <w:t>;</w:t>
      </w:r>
    </w:p>
    <w:p w14:paraId="262F03F6" w14:textId="461C15D8" w:rsidR="006F727A" w:rsidRPr="003A359B" w:rsidRDefault="009E2CB8" w:rsidP="0087291A">
      <w:pPr>
        <w:widowControl w:val="0"/>
        <w:tabs>
          <w:tab w:val="left" w:pos="720"/>
        </w:tabs>
        <w:ind w:firstLine="851"/>
        <w:jc w:val="both"/>
      </w:pPr>
      <w:r w:rsidRPr="003A359B">
        <w:t>4</w:t>
      </w:r>
      <w:r w:rsidR="00A86D18" w:rsidRPr="003A359B">
        <w:t>4</w:t>
      </w:r>
      <w:r w:rsidR="000F5D66" w:rsidRPr="003A359B">
        <w:t>.9</w:t>
      </w:r>
      <w:r w:rsidR="006F727A" w:rsidRPr="003A359B">
        <w:t>. kitų šalių piliečių atvykimo į Lietuvą ir išvykimo iš Lietuvos, kelionės draudimo išlaido</w:t>
      </w:r>
      <w:r w:rsidR="009C27C6" w:rsidRPr="003A359B">
        <w:t>s</w:t>
      </w:r>
      <w:r w:rsidR="006F727A" w:rsidRPr="003A359B">
        <w:t>;</w:t>
      </w:r>
    </w:p>
    <w:p w14:paraId="262F03F7" w14:textId="6258CB3B" w:rsidR="006F727A" w:rsidRPr="003A359B" w:rsidRDefault="009E2CB8" w:rsidP="0087291A">
      <w:pPr>
        <w:widowControl w:val="0"/>
        <w:tabs>
          <w:tab w:val="left" w:pos="720"/>
        </w:tabs>
        <w:ind w:firstLine="851"/>
        <w:jc w:val="both"/>
      </w:pPr>
      <w:r w:rsidRPr="003A359B">
        <w:t>4</w:t>
      </w:r>
      <w:r w:rsidR="00A86D18" w:rsidRPr="003A359B">
        <w:t>4</w:t>
      </w:r>
      <w:r w:rsidR="000F5D66" w:rsidRPr="003A359B">
        <w:t>.10</w:t>
      </w:r>
      <w:r w:rsidR="006F727A" w:rsidRPr="003A359B">
        <w:t>. kitos išlaidos, kurios nėra tiesiogiai susijusios su projekt</w:t>
      </w:r>
      <w:r w:rsidR="00F54D48" w:rsidRPr="003A359B">
        <w:t>o</w:t>
      </w:r>
      <w:r w:rsidR="006F727A" w:rsidRPr="003A359B">
        <w:t xml:space="preserve"> įgyvendinimu.</w:t>
      </w:r>
    </w:p>
    <w:p w14:paraId="262F03F9" w14:textId="23CAF8B8" w:rsidR="006F727A" w:rsidRPr="003A359B" w:rsidRDefault="009E2CB8" w:rsidP="0087291A">
      <w:pPr>
        <w:widowControl w:val="0"/>
        <w:tabs>
          <w:tab w:val="left" w:pos="720"/>
        </w:tabs>
        <w:ind w:firstLine="851"/>
        <w:jc w:val="both"/>
      </w:pPr>
      <w:r w:rsidRPr="003A359B">
        <w:t>4</w:t>
      </w:r>
      <w:r w:rsidR="00A86D18" w:rsidRPr="003A359B">
        <w:t>5</w:t>
      </w:r>
      <w:r w:rsidR="006F727A" w:rsidRPr="003A359B">
        <w:t xml:space="preserve">. Iki 10 proc. lėšų sumos, skirtos projektui įgyvendinti, gali būti panaudota pagrįstoms, nenumatytoms, tinkamoms finansuoti projekto įgyvendinimo išlaidoms, kurios nebuvo tiksliai žinomos </w:t>
      </w:r>
      <w:r w:rsidR="009C27C6" w:rsidRPr="003A359B">
        <w:t>s</w:t>
      </w:r>
      <w:r w:rsidR="006F727A" w:rsidRPr="003A359B">
        <w:t>utarties sudarymo metu, padengti.</w:t>
      </w:r>
    </w:p>
    <w:p w14:paraId="425E611D" w14:textId="77777777" w:rsidR="009610BF" w:rsidRPr="003A359B" w:rsidRDefault="009610BF" w:rsidP="0087291A">
      <w:pPr>
        <w:widowControl w:val="0"/>
        <w:tabs>
          <w:tab w:val="left" w:pos="720"/>
        </w:tabs>
        <w:jc w:val="center"/>
      </w:pPr>
    </w:p>
    <w:p w14:paraId="262F03FA" w14:textId="36F3A87F" w:rsidR="006F727A" w:rsidRPr="003A359B" w:rsidRDefault="006F727A" w:rsidP="0087291A">
      <w:pPr>
        <w:widowControl w:val="0"/>
        <w:jc w:val="center"/>
        <w:rPr>
          <w:b/>
          <w:szCs w:val="24"/>
        </w:rPr>
      </w:pPr>
      <w:r w:rsidRPr="003A359B">
        <w:rPr>
          <w:b/>
          <w:szCs w:val="24"/>
        </w:rPr>
        <w:t>VI SKYRIUS</w:t>
      </w:r>
    </w:p>
    <w:p w14:paraId="262F03FB" w14:textId="77777777" w:rsidR="006F727A" w:rsidRPr="003A359B" w:rsidRDefault="006F727A" w:rsidP="0087291A">
      <w:pPr>
        <w:widowControl w:val="0"/>
        <w:jc w:val="center"/>
        <w:rPr>
          <w:b/>
          <w:szCs w:val="24"/>
        </w:rPr>
      </w:pPr>
      <w:r w:rsidRPr="003A359B">
        <w:rPr>
          <w:b/>
          <w:szCs w:val="24"/>
        </w:rPr>
        <w:t>SUTARČIŲ SUDARYMAS IR VYKDYMAS</w:t>
      </w:r>
    </w:p>
    <w:p w14:paraId="262F03FC" w14:textId="77777777" w:rsidR="006F727A" w:rsidRPr="003A359B" w:rsidRDefault="006F727A" w:rsidP="0087291A">
      <w:pPr>
        <w:widowControl w:val="0"/>
        <w:jc w:val="center"/>
        <w:rPr>
          <w:b/>
          <w:szCs w:val="24"/>
        </w:rPr>
      </w:pPr>
    </w:p>
    <w:p w14:paraId="262F03FD" w14:textId="6D3CEAED" w:rsidR="006F727A" w:rsidRPr="003A359B" w:rsidRDefault="00A86D18" w:rsidP="0087291A">
      <w:pPr>
        <w:widowControl w:val="0"/>
        <w:ind w:firstLine="851"/>
        <w:jc w:val="both"/>
        <w:rPr>
          <w:szCs w:val="24"/>
        </w:rPr>
      </w:pPr>
      <w:r w:rsidRPr="003A359B">
        <w:rPr>
          <w:szCs w:val="24"/>
        </w:rPr>
        <w:t>46</w:t>
      </w:r>
      <w:r w:rsidR="006F727A" w:rsidRPr="003A359B">
        <w:rPr>
          <w:szCs w:val="24"/>
        </w:rPr>
        <w:t xml:space="preserve">. Lėšos </w:t>
      </w:r>
      <w:r w:rsidR="00521371" w:rsidRPr="003A359B">
        <w:rPr>
          <w:szCs w:val="24"/>
        </w:rPr>
        <w:t>projekto vykdytojams</w:t>
      </w:r>
      <w:r w:rsidR="006F727A" w:rsidRPr="003A359B">
        <w:rPr>
          <w:szCs w:val="24"/>
        </w:rPr>
        <w:t xml:space="preserve"> skiriamos biudžetiniams metams. Projekto vykdytojas, kuriam skirtos lėšos, su </w:t>
      </w:r>
      <w:r w:rsidR="009C27C6" w:rsidRPr="003A359B">
        <w:rPr>
          <w:szCs w:val="24"/>
        </w:rPr>
        <w:t>A</w:t>
      </w:r>
      <w:r w:rsidR="006F727A" w:rsidRPr="003A359B">
        <w:rPr>
          <w:szCs w:val="24"/>
        </w:rPr>
        <w:t xml:space="preserve">dministracija, atstovaujama </w:t>
      </w:r>
      <w:r w:rsidR="00F54D48" w:rsidRPr="003A359B">
        <w:rPr>
          <w:szCs w:val="24"/>
        </w:rPr>
        <w:t>A</w:t>
      </w:r>
      <w:r w:rsidR="006F727A" w:rsidRPr="003A359B">
        <w:rPr>
          <w:szCs w:val="24"/>
        </w:rPr>
        <w:t xml:space="preserve">dministracijos direktoriaus, </w:t>
      </w:r>
      <w:r w:rsidR="009C27C6" w:rsidRPr="003A359B">
        <w:rPr>
          <w:szCs w:val="24"/>
        </w:rPr>
        <w:t>sudaro s</w:t>
      </w:r>
      <w:r w:rsidR="006F727A" w:rsidRPr="003A359B">
        <w:rPr>
          <w:szCs w:val="24"/>
        </w:rPr>
        <w:t>utartį.</w:t>
      </w:r>
    </w:p>
    <w:p w14:paraId="262F03FE" w14:textId="270FDA0A" w:rsidR="006F727A" w:rsidRPr="003A359B" w:rsidRDefault="009C55D4" w:rsidP="0087291A">
      <w:pPr>
        <w:widowControl w:val="0"/>
        <w:ind w:firstLine="851"/>
        <w:jc w:val="both"/>
        <w:rPr>
          <w:szCs w:val="24"/>
        </w:rPr>
      </w:pPr>
      <w:r w:rsidRPr="003A359B">
        <w:rPr>
          <w:szCs w:val="24"/>
        </w:rPr>
        <w:t>47</w:t>
      </w:r>
      <w:r w:rsidR="006F727A" w:rsidRPr="003A359B">
        <w:rPr>
          <w:szCs w:val="24"/>
        </w:rPr>
        <w:t xml:space="preserve">. Jei skirta suma yra mažesnė nei </w:t>
      </w:r>
      <w:r w:rsidR="00F54D48" w:rsidRPr="003A359B">
        <w:rPr>
          <w:szCs w:val="24"/>
        </w:rPr>
        <w:t>p</w:t>
      </w:r>
      <w:r w:rsidR="006F727A" w:rsidRPr="003A359B">
        <w:rPr>
          <w:szCs w:val="24"/>
        </w:rPr>
        <w:t xml:space="preserve">rojekto vykdytojas prašė paraiškoje, projekto vykdytojas privalo pakeisti išlaidų sąmatą pagal jam skirtą išlaidų sumą. Projekto vykdytojas, pasirašydamas </w:t>
      </w:r>
      <w:r w:rsidR="009C27C6" w:rsidRPr="003A359B">
        <w:rPr>
          <w:szCs w:val="24"/>
        </w:rPr>
        <w:t>s</w:t>
      </w:r>
      <w:r w:rsidR="006F727A" w:rsidRPr="003A359B">
        <w:rPr>
          <w:szCs w:val="24"/>
        </w:rPr>
        <w:t xml:space="preserve">utartį su </w:t>
      </w:r>
      <w:r w:rsidR="009C27C6" w:rsidRPr="003A359B">
        <w:rPr>
          <w:szCs w:val="24"/>
        </w:rPr>
        <w:t>A</w:t>
      </w:r>
      <w:r w:rsidR="006F727A" w:rsidRPr="003A359B">
        <w:rPr>
          <w:szCs w:val="24"/>
        </w:rPr>
        <w:t>dministracija, turi teisę keisti projekto veiklos apimtis, bet neturi teisės keisti paraiškoje aprašytos veiklos turinio (tikslo (-ų) ir uždavinių).</w:t>
      </w:r>
    </w:p>
    <w:p w14:paraId="262F03FF" w14:textId="2B4C43CD" w:rsidR="006F727A" w:rsidRPr="003A359B" w:rsidRDefault="009C55D4" w:rsidP="0087291A">
      <w:pPr>
        <w:widowControl w:val="0"/>
        <w:ind w:firstLine="851"/>
        <w:jc w:val="both"/>
        <w:rPr>
          <w:szCs w:val="24"/>
        </w:rPr>
      </w:pPr>
      <w:r w:rsidRPr="003A359B">
        <w:rPr>
          <w:szCs w:val="24"/>
        </w:rPr>
        <w:t>48</w:t>
      </w:r>
      <w:r w:rsidR="006F727A" w:rsidRPr="003A359B">
        <w:rPr>
          <w:szCs w:val="24"/>
        </w:rPr>
        <w:t>. Sutartis turi būti pasirašyta per 30 kalendorinių dienų nuo finansuojamų projektų sąrašo paskelbimo Savivaldybės interneto svetainėje (www.panevezys.lt)</w:t>
      </w:r>
      <w:r w:rsidR="006F727A" w:rsidRPr="003A359B">
        <w:t xml:space="preserve"> </w:t>
      </w:r>
      <w:r w:rsidR="006F727A" w:rsidRPr="003A359B">
        <w:rPr>
          <w:szCs w:val="24"/>
        </w:rPr>
        <w:t>dienos.</w:t>
      </w:r>
    </w:p>
    <w:p w14:paraId="262F0400" w14:textId="43A2E378" w:rsidR="006F727A" w:rsidRPr="003A359B" w:rsidRDefault="009C55D4" w:rsidP="0087291A">
      <w:pPr>
        <w:widowControl w:val="0"/>
        <w:ind w:firstLine="851"/>
        <w:jc w:val="both"/>
        <w:rPr>
          <w:szCs w:val="24"/>
        </w:rPr>
      </w:pPr>
      <w:r w:rsidRPr="003A359B">
        <w:rPr>
          <w:szCs w:val="24"/>
        </w:rPr>
        <w:t>49</w:t>
      </w:r>
      <w:r w:rsidR="006F727A" w:rsidRPr="003A359B">
        <w:rPr>
          <w:szCs w:val="24"/>
        </w:rPr>
        <w:t xml:space="preserve">. Jeigu </w:t>
      </w:r>
      <w:r w:rsidR="00521371" w:rsidRPr="003A359B">
        <w:rPr>
          <w:szCs w:val="24"/>
        </w:rPr>
        <w:t>projekto vykdytojas</w:t>
      </w:r>
      <w:r w:rsidR="006F727A" w:rsidRPr="003A359B">
        <w:rPr>
          <w:szCs w:val="24"/>
        </w:rPr>
        <w:t xml:space="preserve"> atsisako pasirašyti </w:t>
      </w:r>
      <w:r w:rsidR="009C27C6" w:rsidRPr="003A359B">
        <w:rPr>
          <w:szCs w:val="24"/>
        </w:rPr>
        <w:t>s</w:t>
      </w:r>
      <w:r w:rsidR="006F727A" w:rsidRPr="003A359B">
        <w:rPr>
          <w:szCs w:val="24"/>
        </w:rPr>
        <w:t xml:space="preserve">utartį ar praleidžia </w:t>
      </w:r>
      <w:r w:rsidR="009C27C6" w:rsidRPr="003A359B">
        <w:rPr>
          <w:szCs w:val="24"/>
        </w:rPr>
        <w:t>s</w:t>
      </w:r>
      <w:r w:rsidR="006F727A" w:rsidRPr="003A359B">
        <w:rPr>
          <w:szCs w:val="24"/>
        </w:rPr>
        <w:t xml:space="preserve">utartims pasirašyti nustatytą terminą, </w:t>
      </w:r>
      <w:r w:rsidR="009C27C6" w:rsidRPr="003A359B">
        <w:rPr>
          <w:szCs w:val="24"/>
        </w:rPr>
        <w:t>k</w:t>
      </w:r>
      <w:r w:rsidR="006F727A" w:rsidRPr="003A359B">
        <w:rPr>
          <w:szCs w:val="24"/>
        </w:rPr>
        <w:t>omisija, vadovaudamasi nustatytais kriterijais, perskirsto lėšas kit</w:t>
      </w:r>
      <w:r w:rsidR="00521371" w:rsidRPr="003A359B">
        <w:rPr>
          <w:szCs w:val="24"/>
        </w:rPr>
        <w:t>iem</w:t>
      </w:r>
      <w:r w:rsidR="006F727A" w:rsidRPr="003A359B">
        <w:rPr>
          <w:szCs w:val="24"/>
        </w:rPr>
        <w:t xml:space="preserve">s </w:t>
      </w:r>
      <w:r w:rsidR="00521371" w:rsidRPr="003A359B">
        <w:rPr>
          <w:szCs w:val="24"/>
        </w:rPr>
        <w:t>projekt</w:t>
      </w:r>
      <w:r w:rsidR="009C27C6" w:rsidRPr="003A359B">
        <w:rPr>
          <w:szCs w:val="24"/>
        </w:rPr>
        <w:t>ų</w:t>
      </w:r>
      <w:r w:rsidR="00521371" w:rsidRPr="003A359B">
        <w:rPr>
          <w:szCs w:val="24"/>
        </w:rPr>
        <w:t xml:space="preserve"> vykdytojams</w:t>
      </w:r>
      <w:r w:rsidR="006F727A" w:rsidRPr="003A359B">
        <w:rPr>
          <w:szCs w:val="24"/>
        </w:rPr>
        <w:t xml:space="preserve">. </w:t>
      </w:r>
      <w:r w:rsidR="00667D5A" w:rsidRPr="003A359B">
        <w:rPr>
          <w:szCs w:val="24"/>
        </w:rPr>
        <w:t>J</w:t>
      </w:r>
      <w:r w:rsidR="006F727A" w:rsidRPr="003A359B">
        <w:rPr>
          <w:szCs w:val="24"/>
        </w:rPr>
        <w:t xml:space="preserve">ei </w:t>
      </w:r>
      <w:r w:rsidR="009C27C6" w:rsidRPr="003A359B">
        <w:rPr>
          <w:szCs w:val="24"/>
        </w:rPr>
        <w:t>lieka</w:t>
      </w:r>
      <w:r w:rsidR="006F727A" w:rsidRPr="003A359B">
        <w:rPr>
          <w:szCs w:val="24"/>
        </w:rPr>
        <w:t xml:space="preserve"> lėšų</w:t>
      </w:r>
      <w:r w:rsidR="00667D5A" w:rsidRPr="003A359B">
        <w:rPr>
          <w:szCs w:val="24"/>
        </w:rPr>
        <w:t xml:space="preserve"> po sutarčių pasirašymo</w:t>
      </w:r>
      <w:r w:rsidR="006F727A" w:rsidRPr="003A359B">
        <w:rPr>
          <w:szCs w:val="24"/>
        </w:rPr>
        <w:t xml:space="preserve">, </w:t>
      </w:r>
      <w:r w:rsidR="009C27C6" w:rsidRPr="003A359B">
        <w:rPr>
          <w:szCs w:val="24"/>
        </w:rPr>
        <w:t>k</w:t>
      </w:r>
      <w:r w:rsidR="006F727A" w:rsidRPr="003A359B">
        <w:rPr>
          <w:szCs w:val="24"/>
        </w:rPr>
        <w:t xml:space="preserve">omisija per 10 darbo dienų renkasi į posėdį dėl likusių lėšų perskirstymo </w:t>
      </w:r>
      <w:r w:rsidR="00521371" w:rsidRPr="003A359B">
        <w:rPr>
          <w:szCs w:val="24"/>
        </w:rPr>
        <w:t>projekto vykdytojams</w:t>
      </w:r>
      <w:r w:rsidR="006F727A" w:rsidRPr="003A359B">
        <w:rPr>
          <w:szCs w:val="24"/>
        </w:rPr>
        <w:t>.</w:t>
      </w:r>
    </w:p>
    <w:p w14:paraId="262F0401" w14:textId="575939FB" w:rsidR="006F727A" w:rsidRPr="003A359B" w:rsidRDefault="009E2CB8" w:rsidP="0087291A">
      <w:pPr>
        <w:widowControl w:val="0"/>
        <w:ind w:firstLine="851"/>
        <w:jc w:val="both"/>
        <w:rPr>
          <w:szCs w:val="24"/>
        </w:rPr>
      </w:pPr>
      <w:r w:rsidRPr="003A359B">
        <w:rPr>
          <w:szCs w:val="24"/>
        </w:rPr>
        <w:t>5</w:t>
      </w:r>
      <w:r w:rsidR="009C55D4" w:rsidRPr="003A359B">
        <w:rPr>
          <w:szCs w:val="24"/>
        </w:rPr>
        <w:t>0</w:t>
      </w:r>
      <w:r w:rsidR="006F727A" w:rsidRPr="003A359B">
        <w:rPr>
          <w:szCs w:val="24"/>
        </w:rPr>
        <w:t xml:space="preserve">. Projekto vykdytojas, pasirašęs </w:t>
      </w:r>
      <w:r w:rsidR="009C27C6" w:rsidRPr="003A359B">
        <w:rPr>
          <w:szCs w:val="24"/>
        </w:rPr>
        <w:t>s</w:t>
      </w:r>
      <w:r w:rsidR="006F727A" w:rsidRPr="003A359B">
        <w:rPr>
          <w:szCs w:val="24"/>
        </w:rPr>
        <w:t xml:space="preserve">utartį su </w:t>
      </w:r>
      <w:r w:rsidR="009C27C6" w:rsidRPr="003A359B">
        <w:rPr>
          <w:szCs w:val="24"/>
        </w:rPr>
        <w:t>A</w:t>
      </w:r>
      <w:r w:rsidR="006F727A" w:rsidRPr="003A359B">
        <w:rPr>
          <w:szCs w:val="24"/>
        </w:rPr>
        <w:t>dministracija, atsako už projekto įgyvendinimą ir tikslinį bei teisėtą lėšų panaudojimą.</w:t>
      </w:r>
    </w:p>
    <w:p w14:paraId="262F0402" w14:textId="69312283" w:rsidR="006F727A" w:rsidRPr="003A359B" w:rsidRDefault="009E2CB8" w:rsidP="0087291A">
      <w:pPr>
        <w:widowControl w:val="0"/>
        <w:ind w:firstLine="851"/>
        <w:jc w:val="both"/>
        <w:rPr>
          <w:szCs w:val="24"/>
        </w:rPr>
      </w:pPr>
      <w:r w:rsidRPr="003A359B">
        <w:rPr>
          <w:szCs w:val="24"/>
        </w:rPr>
        <w:t>5</w:t>
      </w:r>
      <w:r w:rsidR="009C55D4" w:rsidRPr="003A359B">
        <w:rPr>
          <w:szCs w:val="24"/>
        </w:rPr>
        <w:t>1</w:t>
      </w:r>
      <w:r w:rsidR="00A9248E" w:rsidRPr="003A359B">
        <w:rPr>
          <w:szCs w:val="24"/>
        </w:rPr>
        <w:t>. Sutarti</w:t>
      </w:r>
      <w:r w:rsidR="006F727A" w:rsidRPr="003A359B">
        <w:rPr>
          <w:szCs w:val="24"/>
        </w:rPr>
        <w:t xml:space="preserve">s tarp </w:t>
      </w:r>
      <w:r w:rsidR="009C27C6" w:rsidRPr="003A359B">
        <w:rPr>
          <w:szCs w:val="24"/>
        </w:rPr>
        <w:t>A</w:t>
      </w:r>
      <w:r w:rsidR="006F727A" w:rsidRPr="003A359B">
        <w:rPr>
          <w:szCs w:val="24"/>
        </w:rPr>
        <w:t xml:space="preserve">dministracijos ir </w:t>
      </w:r>
      <w:r w:rsidR="009C27C6" w:rsidRPr="003A359B">
        <w:rPr>
          <w:szCs w:val="24"/>
        </w:rPr>
        <w:t>p</w:t>
      </w:r>
      <w:r w:rsidR="00521371" w:rsidRPr="003A359B">
        <w:rPr>
          <w:szCs w:val="24"/>
        </w:rPr>
        <w:t>rojekto vykdytoj</w:t>
      </w:r>
      <w:r w:rsidR="00667D5A" w:rsidRPr="003A359B">
        <w:rPr>
          <w:szCs w:val="24"/>
        </w:rPr>
        <w:t>o</w:t>
      </w:r>
      <w:r w:rsidR="00A9248E" w:rsidRPr="003A359B">
        <w:rPr>
          <w:szCs w:val="24"/>
        </w:rPr>
        <w:t xml:space="preserve"> suraš</w:t>
      </w:r>
      <w:r w:rsidR="00667D5A" w:rsidRPr="003A359B">
        <w:rPr>
          <w:szCs w:val="24"/>
        </w:rPr>
        <w:t>oma</w:t>
      </w:r>
      <w:r w:rsidR="00A9248E" w:rsidRPr="003A359B">
        <w:rPr>
          <w:szCs w:val="24"/>
        </w:rPr>
        <w:t xml:space="preserve"> 1 (vienu) egzemplioriumi ir </w:t>
      </w:r>
      <w:r w:rsidR="009C27C6" w:rsidRPr="003A359B">
        <w:rPr>
          <w:szCs w:val="24"/>
        </w:rPr>
        <w:t>š</w:t>
      </w:r>
      <w:r w:rsidR="00A9248E" w:rsidRPr="003A359B">
        <w:rPr>
          <w:szCs w:val="24"/>
        </w:rPr>
        <w:t xml:space="preserve">alių pasirašoma kvalifikuotu elektroniniu parašu. Jeigu sutartis bus pasirašoma rašytiniu parašu, sudaroma 2 (dviem) egzemplioriais, turinčiais vienodą teisinę galią, po vieną kiekvienai </w:t>
      </w:r>
      <w:r w:rsidR="009C27C6" w:rsidRPr="003A359B">
        <w:rPr>
          <w:szCs w:val="24"/>
        </w:rPr>
        <w:t>š</w:t>
      </w:r>
      <w:r w:rsidR="00A9248E" w:rsidRPr="003A359B">
        <w:rPr>
          <w:szCs w:val="24"/>
        </w:rPr>
        <w:t>aliai.</w:t>
      </w:r>
    </w:p>
    <w:p w14:paraId="262F0403" w14:textId="2C1AFA6A" w:rsidR="006F727A" w:rsidRPr="003A359B" w:rsidRDefault="009E2CB8" w:rsidP="0087291A">
      <w:pPr>
        <w:widowControl w:val="0"/>
        <w:ind w:firstLine="851"/>
        <w:jc w:val="both"/>
        <w:rPr>
          <w:szCs w:val="24"/>
        </w:rPr>
      </w:pPr>
      <w:r w:rsidRPr="003A359B">
        <w:rPr>
          <w:szCs w:val="24"/>
        </w:rPr>
        <w:t>5</w:t>
      </w:r>
      <w:r w:rsidR="009C55D4" w:rsidRPr="003A359B">
        <w:rPr>
          <w:szCs w:val="24"/>
        </w:rPr>
        <w:t>2</w:t>
      </w:r>
      <w:r w:rsidR="006F727A" w:rsidRPr="003A359B">
        <w:rPr>
          <w:szCs w:val="24"/>
        </w:rPr>
        <w:t>. Skiriamos lėšos negali būti naudojamos kitiems projektams įgyvendinti.</w:t>
      </w:r>
    </w:p>
    <w:p w14:paraId="262F0404" w14:textId="4D03275A" w:rsidR="006F727A" w:rsidRPr="003A359B" w:rsidRDefault="009E2CB8" w:rsidP="0087291A">
      <w:pPr>
        <w:widowControl w:val="0"/>
        <w:ind w:firstLine="851"/>
        <w:jc w:val="both"/>
        <w:rPr>
          <w:szCs w:val="24"/>
        </w:rPr>
      </w:pPr>
      <w:r w:rsidRPr="003A359B">
        <w:rPr>
          <w:szCs w:val="24"/>
        </w:rPr>
        <w:t>5</w:t>
      </w:r>
      <w:r w:rsidR="009C55D4" w:rsidRPr="003A359B">
        <w:rPr>
          <w:szCs w:val="24"/>
        </w:rPr>
        <w:t>3</w:t>
      </w:r>
      <w:r w:rsidR="00C8379D" w:rsidRPr="003A359B">
        <w:rPr>
          <w:szCs w:val="24"/>
        </w:rPr>
        <w:t>. Šio Aprašo</w:t>
      </w:r>
      <w:r w:rsidR="006F727A" w:rsidRPr="003A359B">
        <w:rPr>
          <w:szCs w:val="24"/>
        </w:rPr>
        <w:t xml:space="preserve"> nustatyta tvarka pasirašytos </w:t>
      </w:r>
      <w:r w:rsidR="009C27C6" w:rsidRPr="003A359B">
        <w:rPr>
          <w:szCs w:val="24"/>
        </w:rPr>
        <w:t>s</w:t>
      </w:r>
      <w:r w:rsidR="006F727A" w:rsidRPr="003A359B">
        <w:rPr>
          <w:szCs w:val="24"/>
        </w:rPr>
        <w:t xml:space="preserve">utartys gali būti keičiamos, jeigu keičiasi suplanuotų sporto renginių datos, numatoma, kad sporto renginiai neįvyks ar dėl kitų svarbių priežasčių. Keičiant </w:t>
      </w:r>
      <w:r w:rsidR="009C27C6" w:rsidRPr="003A359B">
        <w:rPr>
          <w:szCs w:val="24"/>
        </w:rPr>
        <w:t>s</w:t>
      </w:r>
      <w:r w:rsidR="006F727A" w:rsidRPr="003A359B">
        <w:rPr>
          <w:szCs w:val="24"/>
        </w:rPr>
        <w:t>utarties sąlygas, pasirašomas papildomas susitarimas.</w:t>
      </w:r>
    </w:p>
    <w:p w14:paraId="262F0405" w14:textId="1BB46E66" w:rsidR="006F727A" w:rsidRPr="003A359B" w:rsidRDefault="009E2CB8" w:rsidP="0087291A">
      <w:pPr>
        <w:widowControl w:val="0"/>
        <w:ind w:firstLine="851"/>
        <w:jc w:val="both"/>
        <w:rPr>
          <w:szCs w:val="24"/>
        </w:rPr>
      </w:pPr>
      <w:r w:rsidRPr="003A359B">
        <w:rPr>
          <w:szCs w:val="24"/>
        </w:rPr>
        <w:t>5</w:t>
      </w:r>
      <w:r w:rsidR="009C55D4" w:rsidRPr="003A359B">
        <w:rPr>
          <w:szCs w:val="24"/>
        </w:rPr>
        <w:t>4</w:t>
      </w:r>
      <w:r w:rsidR="006F727A" w:rsidRPr="003A359B">
        <w:rPr>
          <w:szCs w:val="24"/>
        </w:rPr>
        <w:t xml:space="preserve">. </w:t>
      </w:r>
      <w:r w:rsidR="00521371" w:rsidRPr="003A359B">
        <w:rPr>
          <w:szCs w:val="24"/>
        </w:rPr>
        <w:t>Projekto vykdytojas</w:t>
      </w:r>
      <w:r w:rsidR="006F727A" w:rsidRPr="003A359B">
        <w:rPr>
          <w:szCs w:val="24"/>
        </w:rPr>
        <w:t>, siekdama</w:t>
      </w:r>
      <w:r w:rsidR="00521371" w:rsidRPr="003A359B">
        <w:rPr>
          <w:szCs w:val="24"/>
        </w:rPr>
        <w:t>s</w:t>
      </w:r>
      <w:r w:rsidR="006F727A" w:rsidRPr="003A359B">
        <w:rPr>
          <w:szCs w:val="24"/>
        </w:rPr>
        <w:t xml:space="preserve"> pakeisti sudarytą </w:t>
      </w:r>
      <w:r w:rsidR="009C27C6" w:rsidRPr="003A359B">
        <w:rPr>
          <w:szCs w:val="24"/>
        </w:rPr>
        <w:t>s</w:t>
      </w:r>
      <w:r w:rsidR="006F727A" w:rsidRPr="003A359B">
        <w:rPr>
          <w:szCs w:val="24"/>
        </w:rPr>
        <w:t xml:space="preserve">utartį, privalo pateikti </w:t>
      </w:r>
      <w:r w:rsidR="003716D8" w:rsidRPr="003A359B">
        <w:rPr>
          <w:szCs w:val="24"/>
        </w:rPr>
        <w:t>A</w:t>
      </w:r>
      <w:r w:rsidR="006F727A" w:rsidRPr="003A359B">
        <w:rPr>
          <w:szCs w:val="24"/>
        </w:rPr>
        <w:t xml:space="preserve">dministracijos direktoriui motyvuotą prašymą, kuriame turi būti nurodytos priežastys, dėl </w:t>
      </w:r>
      <w:r w:rsidR="00D76F77" w:rsidRPr="003A359B">
        <w:rPr>
          <w:szCs w:val="24"/>
        </w:rPr>
        <w:t>kurių</w:t>
      </w:r>
      <w:r w:rsidR="006F727A" w:rsidRPr="003A359B">
        <w:rPr>
          <w:szCs w:val="24"/>
        </w:rPr>
        <w:t xml:space="preserve"> būtina keisti </w:t>
      </w:r>
      <w:r w:rsidR="009C27C6" w:rsidRPr="003A359B">
        <w:rPr>
          <w:szCs w:val="24"/>
        </w:rPr>
        <w:t>s</w:t>
      </w:r>
      <w:r w:rsidR="006F727A" w:rsidRPr="003A359B">
        <w:rPr>
          <w:szCs w:val="24"/>
        </w:rPr>
        <w:t xml:space="preserve">utartį, ir siūlomų pakeisti </w:t>
      </w:r>
      <w:r w:rsidR="009C27C6" w:rsidRPr="003A359B">
        <w:rPr>
          <w:szCs w:val="24"/>
        </w:rPr>
        <w:t>s</w:t>
      </w:r>
      <w:r w:rsidR="006F727A" w:rsidRPr="003A359B">
        <w:rPr>
          <w:szCs w:val="24"/>
        </w:rPr>
        <w:t>utarties priedų pasirašytus ir antspauduotus du egzempliorius. Prašydama</w:t>
      </w:r>
      <w:r w:rsidR="00967857" w:rsidRPr="003A359B">
        <w:rPr>
          <w:szCs w:val="24"/>
        </w:rPr>
        <w:t>s</w:t>
      </w:r>
      <w:r w:rsidR="006F727A" w:rsidRPr="003A359B">
        <w:rPr>
          <w:szCs w:val="24"/>
        </w:rPr>
        <w:t xml:space="preserve"> pakeisti </w:t>
      </w:r>
      <w:r w:rsidR="009C27C6" w:rsidRPr="003A359B">
        <w:rPr>
          <w:szCs w:val="24"/>
        </w:rPr>
        <w:t>s</w:t>
      </w:r>
      <w:r w:rsidR="006F727A" w:rsidRPr="003A359B">
        <w:rPr>
          <w:szCs w:val="24"/>
        </w:rPr>
        <w:t xml:space="preserve">utartį </w:t>
      </w:r>
      <w:r w:rsidR="009C27C6" w:rsidRPr="003A359B">
        <w:rPr>
          <w:szCs w:val="24"/>
        </w:rPr>
        <w:t>p</w:t>
      </w:r>
      <w:r w:rsidR="00521371" w:rsidRPr="003A359B">
        <w:rPr>
          <w:szCs w:val="24"/>
        </w:rPr>
        <w:t>rojekto vykdytojas</w:t>
      </w:r>
      <w:r w:rsidR="006F727A" w:rsidRPr="003A359B">
        <w:rPr>
          <w:szCs w:val="24"/>
        </w:rPr>
        <w:t xml:space="preserve"> kartu turi pateikti patikslintą išlaidų sąmatą.</w:t>
      </w:r>
    </w:p>
    <w:p w14:paraId="262F0406" w14:textId="3343E8EF" w:rsidR="006F727A" w:rsidRPr="003A359B" w:rsidRDefault="009E2CB8" w:rsidP="0087291A">
      <w:pPr>
        <w:widowControl w:val="0"/>
        <w:ind w:firstLine="851"/>
        <w:jc w:val="both"/>
        <w:rPr>
          <w:szCs w:val="24"/>
        </w:rPr>
      </w:pPr>
      <w:r w:rsidRPr="003A359B">
        <w:rPr>
          <w:szCs w:val="24"/>
        </w:rPr>
        <w:t>5</w:t>
      </w:r>
      <w:r w:rsidR="009C55D4" w:rsidRPr="003A359B">
        <w:rPr>
          <w:szCs w:val="24"/>
        </w:rPr>
        <w:t>5</w:t>
      </w:r>
      <w:r w:rsidR="006F727A" w:rsidRPr="003A359B">
        <w:rPr>
          <w:szCs w:val="24"/>
        </w:rPr>
        <w:t xml:space="preserve">. Susitarimai dėl </w:t>
      </w:r>
      <w:r w:rsidR="009C27C6" w:rsidRPr="003A359B">
        <w:rPr>
          <w:szCs w:val="24"/>
        </w:rPr>
        <w:t>s</w:t>
      </w:r>
      <w:r w:rsidR="006F727A" w:rsidRPr="003A359B">
        <w:rPr>
          <w:szCs w:val="24"/>
        </w:rPr>
        <w:t>utarties pakeitimo pasirašomi</w:t>
      </w:r>
      <w:r w:rsidR="003716D8" w:rsidRPr="003A359B">
        <w:rPr>
          <w:szCs w:val="24"/>
        </w:rPr>
        <w:t xml:space="preserve"> </w:t>
      </w:r>
      <w:r w:rsidR="006F727A" w:rsidRPr="003A359B">
        <w:rPr>
          <w:szCs w:val="24"/>
        </w:rPr>
        <w:t xml:space="preserve">per 10 darbo dienų nuo prašymo pakeisti </w:t>
      </w:r>
      <w:r w:rsidR="009C27C6" w:rsidRPr="003A359B">
        <w:rPr>
          <w:szCs w:val="24"/>
        </w:rPr>
        <w:t>s</w:t>
      </w:r>
      <w:r w:rsidR="006F727A" w:rsidRPr="003A359B">
        <w:rPr>
          <w:szCs w:val="24"/>
        </w:rPr>
        <w:t>utartį gavimo dienos</w:t>
      </w:r>
      <w:r w:rsidR="003716D8" w:rsidRPr="003A359B">
        <w:rPr>
          <w:szCs w:val="24"/>
        </w:rPr>
        <w:t xml:space="preserve"> arba</w:t>
      </w:r>
      <w:r w:rsidR="006F727A" w:rsidRPr="003A359B">
        <w:rPr>
          <w:szCs w:val="24"/>
        </w:rPr>
        <w:t xml:space="preserve"> </w:t>
      </w:r>
      <w:r w:rsidR="009C27C6" w:rsidRPr="003A359B">
        <w:rPr>
          <w:szCs w:val="24"/>
        </w:rPr>
        <w:t>p</w:t>
      </w:r>
      <w:r w:rsidR="00521371" w:rsidRPr="003A359B">
        <w:rPr>
          <w:szCs w:val="24"/>
        </w:rPr>
        <w:t>rojekto vykdytojui</w:t>
      </w:r>
      <w:r w:rsidR="006F727A" w:rsidRPr="003A359B">
        <w:rPr>
          <w:szCs w:val="24"/>
        </w:rPr>
        <w:t xml:space="preserve"> pateikiamas motyvuotas atsisakymas pakeisti </w:t>
      </w:r>
      <w:r w:rsidR="009C27C6" w:rsidRPr="003A359B">
        <w:rPr>
          <w:szCs w:val="24"/>
        </w:rPr>
        <w:t>s</w:t>
      </w:r>
      <w:r w:rsidR="006F727A" w:rsidRPr="003A359B">
        <w:rPr>
          <w:szCs w:val="24"/>
        </w:rPr>
        <w:t>utartį.</w:t>
      </w:r>
    </w:p>
    <w:p w14:paraId="262F0407" w14:textId="26FB499D" w:rsidR="006F727A" w:rsidRPr="003A359B" w:rsidRDefault="009C55D4" w:rsidP="0087291A">
      <w:pPr>
        <w:widowControl w:val="0"/>
        <w:ind w:firstLine="851"/>
        <w:jc w:val="both"/>
        <w:rPr>
          <w:szCs w:val="24"/>
        </w:rPr>
      </w:pPr>
      <w:r w:rsidRPr="003A359B">
        <w:rPr>
          <w:szCs w:val="24"/>
        </w:rPr>
        <w:t>56</w:t>
      </w:r>
      <w:r w:rsidR="006F727A" w:rsidRPr="003A359B">
        <w:rPr>
          <w:szCs w:val="24"/>
        </w:rPr>
        <w:t xml:space="preserve">. </w:t>
      </w:r>
      <w:r w:rsidR="0007370C" w:rsidRPr="003A359B">
        <w:rPr>
          <w:szCs w:val="24"/>
        </w:rPr>
        <w:t>A</w:t>
      </w:r>
      <w:r w:rsidR="006F727A" w:rsidRPr="003A359B">
        <w:rPr>
          <w:szCs w:val="24"/>
        </w:rPr>
        <w:t xml:space="preserve">dministracijai nesutikus pakeisti </w:t>
      </w:r>
      <w:r w:rsidR="009C27C6" w:rsidRPr="003A359B">
        <w:rPr>
          <w:szCs w:val="24"/>
        </w:rPr>
        <w:t>s</w:t>
      </w:r>
      <w:r w:rsidR="006F727A" w:rsidRPr="003A359B">
        <w:rPr>
          <w:szCs w:val="24"/>
        </w:rPr>
        <w:t xml:space="preserve">utarties sąlygų, </w:t>
      </w:r>
      <w:r w:rsidR="009C27C6" w:rsidRPr="003A359B">
        <w:rPr>
          <w:szCs w:val="24"/>
        </w:rPr>
        <w:t>p</w:t>
      </w:r>
      <w:r w:rsidR="00521371" w:rsidRPr="003A359B">
        <w:rPr>
          <w:szCs w:val="24"/>
        </w:rPr>
        <w:t>rojekto vykdytojas</w:t>
      </w:r>
      <w:r w:rsidR="006F727A" w:rsidRPr="003A359B">
        <w:rPr>
          <w:szCs w:val="24"/>
        </w:rPr>
        <w:t xml:space="preserve"> per 20 darbo dienų nuo atsisakymo pakeisti </w:t>
      </w:r>
      <w:r w:rsidR="009C27C6" w:rsidRPr="003A359B">
        <w:rPr>
          <w:szCs w:val="24"/>
        </w:rPr>
        <w:t>s</w:t>
      </w:r>
      <w:r w:rsidR="006F727A" w:rsidRPr="003A359B">
        <w:rPr>
          <w:szCs w:val="24"/>
        </w:rPr>
        <w:t xml:space="preserve">utarties sąlygas gavimo dienos privalo į </w:t>
      </w:r>
      <w:r w:rsidR="009C27C6" w:rsidRPr="003A359B">
        <w:rPr>
          <w:szCs w:val="24"/>
        </w:rPr>
        <w:t>A</w:t>
      </w:r>
      <w:r w:rsidR="006F727A" w:rsidRPr="003A359B">
        <w:rPr>
          <w:szCs w:val="24"/>
        </w:rPr>
        <w:t>dministracijos atsiskaitomąją sąskaitą, nurodyt</w:t>
      </w:r>
      <w:r w:rsidR="003716D8" w:rsidRPr="003A359B">
        <w:rPr>
          <w:szCs w:val="24"/>
        </w:rPr>
        <w:t>ą</w:t>
      </w:r>
      <w:r w:rsidR="006F727A" w:rsidRPr="003A359B">
        <w:rPr>
          <w:szCs w:val="24"/>
        </w:rPr>
        <w:t xml:space="preserve"> </w:t>
      </w:r>
      <w:r w:rsidR="009C27C6" w:rsidRPr="003A359B">
        <w:rPr>
          <w:szCs w:val="24"/>
        </w:rPr>
        <w:t>s</w:t>
      </w:r>
      <w:r w:rsidR="006F727A" w:rsidRPr="003A359B">
        <w:rPr>
          <w:szCs w:val="24"/>
        </w:rPr>
        <w:t xml:space="preserve">utartyje, grąžinti </w:t>
      </w:r>
      <w:r w:rsidR="00D76F77" w:rsidRPr="003A359B">
        <w:rPr>
          <w:szCs w:val="24"/>
        </w:rPr>
        <w:t>s</w:t>
      </w:r>
      <w:r w:rsidR="006F727A" w:rsidRPr="003A359B">
        <w:rPr>
          <w:szCs w:val="24"/>
        </w:rPr>
        <w:t xml:space="preserve">avivaldybės biudžeto lėšas, skirtas neįvykusiems (neįvyksiantiems) projektams. Šio punkto nuostatos netaikomos, jeigu </w:t>
      </w:r>
      <w:r w:rsidR="009C27C6" w:rsidRPr="003A359B">
        <w:rPr>
          <w:szCs w:val="24"/>
        </w:rPr>
        <w:t>p</w:t>
      </w:r>
      <w:r w:rsidR="00521371" w:rsidRPr="003A359B">
        <w:rPr>
          <w:szCs w:val="24"/>
        </w:rPr>
        <w:t>rojekto vykdytojas</w:t>
      </w:r>
      <w:r w:rsidR="006F727A" w:rsidRPr="003A359B">
        <w:rPr>
          <w:szCs w:val="24"/>
        </w:rPr>
        <w:t xml:space="preserve"> ir toliau vykdys priemones, numatytas projekte iki prašymo pakeisti </w:t>
      </w:r>
      <w:r w:rsidR="009C27C6" w:rsidRPr="003A359B">
        <w:rPr>
          <w:szCs w:val="24"/>
        </w:rPr>
        <w:t>s</w:t>
      </w:r>
      <w:r w:rsidR="006F727A" w:rsidRPr="003A359B">
        <w:rPr>
          <w:szCs w:val="24"/>
        </w:rPr>
        <w:t>utartį.</w:t>
      </w:r>
    </w:p>
    <w:p w14:paraId="01669262" w14:textId="20A93B41" w:rsidR="00A428E0" w:rsidRPr="003A359B" w:rsidRDefault="009C55D4" w:rsidP="0087291A">
      <w:pPr>
        <w:widowControl w:val="0"/>
        <w:ind w:firstLine="851"/>
        <w:jc w:val="both"/>
        <w:rPr>
          <w:szCs w:val="24"/>
        </w:rPr>
      </w:pPr>
      <w:r w:rsidRPr="003A359B">
        <w:rPr>
          <w:szCs w:val="24"/>
        </w:rPr>
        <w:t>57</w:t>
      </w:r>
      <w:r w:rsidR="006F727A" w:rsidRPr="003A359B">
        <w:rPr>
          <w:szCs w:val="24"/>
        </w:rPr>
        <w:t xml:space="preserve">. </w:t>
      </w:r>
      <w:r w:rsidR="00A428E0" w:rsidRPr="003A359B">
        <w:rPr>
          <w:szCs w:val="24"/>
        </w:rPr>
        <w:t xml:space="preserve">Projekto vykdytojas, neįgyvendinęs projekto arba iki einamųjų metų gruodžio 31 dienos nepanaudojęs visų projektui skirtų lėšų, privalo jas grąžinti į </w:t>
      </w:r>
      <w:r w:rsidR="009C27C6" w:rsidRPr="003A359B">
        <w:rPr>
          <w:szCs w:val="24"/>
        </w:rPr>
        <w:t>Administracijos</w:t>
      </w:r>
      <w:r w:rsidR="00A428E0" w:rsidRPr="003A359B">
        <w:rPr>
          <w:szCs w:val="24"/>
        </w:rPr>
        <w:t xml:space="preserve"> </w:t>
      </w:r>
      <w:r w:rsidR="00325DB5" w:rsidRPr="003A359B">
        <w:rPr>
          <w:szCs w:val="24"/>
        </w:rPr>
        <w:t>nurodytą</w:t>
      </w:r>
      <w:r w:rsidR="00A428E0" w:rsidRPr="003A359B">
        <w:rPr>
          <w:szCs w:val="24"/>
        </w:rPr>
        <w:t xml:space="preserve"> sąskaitą kuo greičiau, bet ne vėliau nei iki ateinančių metų sausio 5 dienos. Projekto vykdytojo negrąžintos projektui skirtos lėšos yra išieškomos teisės aktų nustatyta tvarka.</w:t>
      </w:r>
    </w:p>
    <w:p w14:paraId="262F0409" w14:textId="6173AB8B" w:rsidR="006F727A" w:rsidRPr="003A359B" w:rsidRDefault="009C55D4" w:rsidP="0087291A">
      <w:pPr>
        <w:widowControl w:val="0"/>
        <w:ind w:firstLine="851"/>
        <w:jc w:val="both"/>
      </w:pPr>
      <w:r w:rsidRPr="003A359B">
        <w:rPr>
          <w:szCs w:val="24"/>
        </w:rPr>
        <w:t>58</w:t>
      </w:r>
      <w:r w:rsidR="006F727A" w:rsidRPr="003A359B">
        <w:rPr>
          <w:szCs w:val="24"/>
        </w:rPr>
        <w:t>. Projekto vykdytojai privalo el</w:t>
      </w:r>
      <w:r w:rsidR="002E30A2" w:rsidRPr="003A359B">
        <w:rPr>
          <w:szCs w:val="24"/>
        </w:rPr>
        <w:t>.</w:t>
      </w:r>
      <w:r w:rsidR="006F727A" w:rsidRPr="003A359B">
        <w:rPr>
          <w:szCs w:val="24"/>
        </w:rPr>
        <w:t xml:space="preserve"> paštu teikti informaciją Sporto skyriui apie projekto metu vykdomus sporto renginius</w:t>
      </w:r>
      <w:r w:rsidR="00967857" w:rsidRPr="003A359B">
        <w:rPr>
          <w:szCs w:val="24"/>
        </w:rPr>
        <w:t>.</w:t>
      </w:r>
    </w:p>
    <w:p w14:paraId="262F040A" w14:textId="544ED2FB" w:rsidR="007767ED" w:rsidRPr="003A359B" w:rsidRDefault="009C55D4" w:rsidP="0087291A">
      <w:pPr>
        <w:widowControl w:val="0"/>
        <w:ind w:firstLine="851"/>
        <w:jc w:val="both"/>
      </w:pPr>
      <w:r w:rsidRPr="003A359B">
        <w:t>59</w:t>
      </w:r>
      <w:r w:rsidR="007767ED" w:rsidRPr="003A359B">
        <w:t xml:space="preserve">. Projekto vykdytojas, pasirašęs </w:t>
      </w:r>
      <w:r w:rsidR="009C27C6" w:rsidRPr="003A359B">
        <w:t>s</w:t>
      </w:r>
      <w:r w:rsidR="007767ED" w:rsidRPr="003A359B">
        <w:t xml:space="preserve">utartį su </w:t>
      </w:r>
      <w:r w:rsidR="009C27C6" w:rsidRPr="003A359B">
        <w:t>A</w:t>
      </w:r>
      <w:r w:rsidR="007767ED" w:rsidRPr="003A359B">
        <w:t xml:space="preserve">dministracija, atsiskaito už panaudotas lėšas </w:t>
      </w:r>
      <w:r w:rsidR="009C27C6" w:rsidRPr="003A359B">
        <w:t>s</w:t>
      </w:r>
      <w:r w:rsidR="007767ED" w:rsidRPr="003A359B">
        <w:t>utartyje nustatyta tvarka.</w:t>
      </w:r>
    </w:p>
    <w:p w14:paraId="262F040B" w14:textId="77777777" w:rsidR="006F727A" w:rsidRPr="003A359B" w:rsidRDefault="006F727A" w:rsidP="0087291A">
      <w:pPr>
        <w:widowControl w:val="0"/>
        <w:ind w:right="432"/>
        <w:jc w:val="center"/>
        <w:rPr>
          <w:b/>
          <w:szCs w:val="24"/>
        </w:rPr>
      </w:pPr>
    </w:p>
    <w:p w14:paraId="262F040C" w14:textId="125A65E1" w:rsidR="006F727A" w:rsidRPr="003A359B" w:rsidRDefault="006F727A" w:rsidP="0087291A">
      <w:pPr>
        <w:widowControl w:val="0"/>
        <w:ind w:right="432"/>
        <w:jc w:val="center"/>
        <w:rPr>
          <w:b/>
          <w:szCs w:val="24"/>
        </w:rPr>
      </w:pPr>
      <w:r w:rsidRPr="003A359B">
        <w:rPr>
          <w:b/>
          <w:szCs w:val="24"/>
        </w:rPr>
        <w:t>VII SKYRIUS</w:t>
      </w:r>
    </w:p>
    <w:p w14:paraId="262F040D" w14:textId="77777777" w:rsidR="006F727A" w:rsidRPr="003A359B" w:rsidRDefault="007767ED" w:rsidP="0087291A">
      <w:pPr>
        <w:widowControl w:val="0"/>
        <w:ind w:right="432"/>
        <w:jc w:val="center"/>
        <w:rPr>
          <w:b/>
          <w:szCs w:val="24"/>
        </w:rPr>
      </w:pPr>
      <w:r w:rsidRPr="003A359B">
        <w:rPr>
          <w:b/>
          <w:szCs w:val="24"/>
        </w:rPr>
        <w:t>KONTROLĖ, ATSAKOMYBĖ IR GINČŲ SPRENDIMAS</w:t>
      </w:r>
    </w:p>
    <w:p w14:paraId="262F040E" w14:textId="77777777" w:rsidR="006F727A" w:rsidRPr="003A359B" w:rsidRDefault="006F727A" w:rsidP="0087291A">
      <w:pPr>
        <w:widowControl w:val="0"/>
        <w:ind w:right="432"/>
        <w:jc w:val="center"/>
        <w:rPr>
          <w:szCs w:val="24"/>
        </w:rPr>
      </w:pPr>
    </w:p>
    <w:p w14:paraId="262F040F" w14:textId="6C7CCD93" w:rsidR="006F727A" w:rsidRPr="003A359B" w:rsidRDefault="009E2CB8" w:rsidP="0087291A">
      <w:pPr>
        <w:widowControl w:val="0"/>
        <w:ind w:firstLine="851"/>
        <w:jc w:val="both"/>
        <w:rPr>
          <w:szCs w:val="22"/>
        </w:rPr>
      </w:pPr>
      <w:r w:rsidRPr="003A359B">
        <w:rPr>
          <w:szCs w:val="22"/>
        </w:rPr>
        <w:t>6</w:t>
      </w:r>
      <w:r w:rsidR="009C55D4" w:rsidRPr="003A359B">
        <w:rPr>
          <w:szCs w:val="22"/>
        </w:rPr>
        <w:t>0</w:t>
      </w:r>
      <w:r w:rsidR="006F727A" w:rsidRPr="003A359B">
        <w:rPr>
          <w:szCs w:val="22"/>
        </w:rPr>
        <w:t xml:space="preserve">. Nustačius, kad projekto vykdytojas nepagrįstai gavo </w:t>
      </w:r>
      <w:r w:rsidR="003716D8" w:rsidRPr="003A359B">
        <w:rPr>
          <w:szCs w:val="22"/>
        </w:rPr>
        <w:t>s</w:t>
      </w:r>
      <w:r w:rsidR="006F727A" w:rsidRPr="003A359B">
        <w:rPr>
          <w:szCs w:val="22"/>
        </w:rPr>
        <w:t>avivaldybės biudžeto lėš</w:t>
      </w:r>
      <w:r w:rsidR="003716D8" w:rsidRPr="003A359B">
        <w:rPr>
          <w:szCs w:val="22"/>
        </w:rPr>
        <w:t>ų</w:t>
      </w:r>
      <w:r w:rsidR="006F727A" w:rsidRPr="003A359B">
        <w:rPr>
          <w:szCs w:val="22"/>
        </w:rPr>
        <w:t xml:space="preserve"> ar netinkamai jas panaudojo, projekto vykdytojas privalo jas grąžinti į </w:t>
      </w:r>
      <w:r w:rsidR="009C27C6" w:rsidRPr="003A359B">
        <w:rPr>
          <w:szCs w:val="22"/>
        </w:rPr>
        <w:t>Administracijos</w:t>
      </w:r>
      <w:r w:rsidR="006F727A" w:rsidRPr="003A359B">
        <w:rPr>
          <w:szCs w:val="22"/>
        </w:rPr>
        <w:t xml:space="preserve"> </w:t>
      </w:r>
      <w:r w:rsidR="00325DB5" w:rsidRPr="003A359B">
        <w:rPr>
          <w:szCs w:val="22"/>
        </w:rPr>
        <w:t>nurodytą</w:t>
      </w:r>
      <w:r w:rsidR="006F727A" w:rsidRPr="003A359B">
        <w:rPr>
          <w:szCs w:val="22"/>
        </w:rPr>
        <w:t xml:space="preserve"> sąskaitą. Projekto vykdytojas praranda teisę vienus metus teikti paraiškas ir gauti savivaldybės biudžeto lėšų iš </w:t>
      </w:r>
      <w:r w:rsidR="00B321B2" w:rsidRPr="003A359B">
        <w:rPr>
          <w:szCs w:val="22"/>
        </w:rPr>
        <w:t>S</w:t>
      </w:r>
      <w:r w:rsidR="006F727A" w:rsidRPr="003A359B">
        <w:rPr>
          <w:szCs w:val="22"/>
        </w:rPr>
        <w:t>porto programos.</w:t>
      </w:r>
    </w:p>
    <w:p w14:paraId="262F0410" w14:textId="1E71CD96" w:rsidR="001B49B6" w:rsidRPr="003A359B" w:rsidRDefault="009E2CB8" w:rsidP="0087291A">
      <w:pPr>
        <w:widowControl w:val="0"/>
        <w:ind w:firstLine="851"/>
        <w:jc w:val="both"/>
        <w:rPr>
          <w:szCs w:val="22"/>
        </w:rPr>
      </w:pPr>
      <w:r w:rsidRPr="003A359B">
        <w:rPr>
          <w:szCs w:val="22"/>
        </w:rPr>
        <w:t>6</w:t>
      </w:r>
      <w:r w:rsidR="009C55D4" w:rsidRPr="003A359B">
        <w:rPr>
          <w:szCs w:val="22"/>
        </w:rPr>
        <w:t>1</w:t>
      </w:r>
      <w:r w:rsidR="006F727A" w:rsidRPr="003A359B">
        <w:rPr>
          <w:szCs w:val="22"/>
        </w:rPr>
        <w:t xml:space="preserve">. Projekto vykdytojas, gavęs </w:t>
      </w:r>
      <w:r w:rsidR="003716D8" w:rsidRPr="003A359B">
        <w:rPr>
          <w:szCs w:val="22"/>
        </w:rPr>
        <w:t>s</w:t>
      </w:r>
      <w:r w:rsidR="006F727A" w:rsidRPr="003A359B">
        <w:rPr>
          <w:szCs w:val="22"/>
        </w:rPr>
        <w:t>avivaldybės biudžeto lėš</w:t>
      </w:r>
      <w:r w:rsidR="003716D8" w:rsidRPr="003A359B">
        <w:rPr>
          <w:szCs w:val="22"/>
        </w:rPr>
        <w:t>ų</w:t>
      </w:r>
      <w:r w:rsidR="006F727A" w:rsidRPr="003A359B">
        <w:rPr>
          <w:szCs w:val="22"/>
        </w:rPr>
        <w:t xml:space="preserve"> projektui vykdyti, bet biudžetiniais metais laiku neatsiskaitęs už lėšų panaudojimą </w:t>
      </w:r>
      <w:r w:rsidR="00F166AF" w:rsidRPr="003A359B">
        <w:rPr>
          <w:szCs w:val="22"/>
        </w:rPr>
        <w:t>s</w:t>
      </w:r>
      <w:r w:rsidR="007767ED" w:rsidRPr="003A359B">
        <w:rPr>
          <w:szCs w:val="22"/>
        </w:rPr>
        <w:t xml:space="preserve">utartyje </w:t>
      </w:r>
      <w:r w:rsidR="006F727A" w:rsidRPr="003A359B">
        <w:rPr>
          <w:szCs w:val="22"/>
        </w:rPr>
        <w:t>nustatyta tvarka</w:t>
      </w:r>
      <w:r w:rsidR="00D26F5C" w:rsidRPr="003A359B">
        <w:rPr>
          <w:szCs w:val="22"/>
        </w:rPr>
        <w:t>,</w:t>
      </w:r>
      <w:r w:rsidR="006F727A" w:rsidRPr="003A359B">
        <w:rPr>
          <w:szCs w:val="22"/>
        </w:rPr>
        <w:t xml:space="preserve"> praranda teisę vienus metus teikti paraiškas ir gauti savivaldybės biudžeto lėšų iš </w:t>
      </w:r>
      <w:r w:rsidR="00B321B2" w:rsidRPr="003A359B">
        <w:rPr>
          <w:szCs w:val="22"/>
        </w:rPr>
        <w:t>S</w:t>
      </w:r>
      <w:r w:rsidR="006F727A" w:rsidRPr="003A359B">
        <w:rPr>
          <w:szCs w:val="22"/>
        </w:rPr>
        <w:t>porto programos.</w:t>
      </w:r>
    </w:p>
    <w:p w14:paraId="262F0411" w14:textId="1AE81480" w:rsidR="006F727A" w:rsidRPr="003A359B" w:rsidRDefault="009E2CB8" w:rsidP="0087291A">
      <w:pPr>
        <w:widowControl w:val="0"/>
        <w:ind w:firstLine="851"/>
        <w:jc w:val="both"/>
        <w:rPr>
          <w:szCs w:val="22"/>
        </w:rPr>
      </w:pPr>
      <w:r w:rsidRPr="003A359B">
        <w:rPr>
          <w:bCs/>
          <w:szCs w:val="24"/>
        </w:rPr>
        <w:t>6</w:t>
      </w:r>
      <w:r w:rsidR="009C55D4" w:rsidRPr="003A359B">
        <w:rPr>
          <w:bCs/>
          <w:szCs w:val="24"/>
        </w:rPr>
        <w:t>2</w:t>
      </w:r>
      <w:r w:rsidR="006F727A" w:rsidRPr="003A359B">
        <w:rPr>
          <w:bCs/>
          <w:szCs w:val="24"/>
        </w:rPr>
        <w:t xml:space="preserve">. </w:t>
      </w:r>
      <w:r w:rsidR="00B321B2" w:rsidRPr="003A359B">
        <w:rPr>
          <w:bCs/>
          <w:szCs w:val="24"/>
        </w:rPr>
        <w:t>Sporto ir A</w:t>
      </w:r>
      <w:r w:rsidR="006F727A" w:rsidRPr="003A359B">
        <w:rPr>
          <w:bCs/>
          <w:szCs w:val="24"/>
        </w:rPr>
        <w:t>pskaitos skyri</w:t>
      </w:r>
      <w:r w:rsidR="00D26F5C" w:rsidRPr="003A359B">
        <w:rPr>
          <w:bCs/>
          <w:szCs w:val="24"/>
        </w:rPr>
        <w:t>ai</w:t>
      </w:r>
      <w:r w:rsidR="006F727A" w:rsidRPr="003A359B">
        <w:rPr>
          <w:bCs/>
          <w:szCs w:val="24"/>
        </w:rPr>
        <w:t xml:space="preserve"> kontroliuoja projektų, kuriems įgyvendinti skiriam</w:t>
      </w:r>
      <w:r w:rsidR="00D76F77" w:rsidRPr="003A359B">
        <w:rPr>
          <w:bCs/>
          <w:szCs w:val="24"/>
        </w:rPr>
        <w:t xml:space="preserve">a </w:t>
      </w:r>
      <w:r w:rsidR="006F727A" w:rsidRPr="003A359B">
        <w:rPr>
          <w:bCs/>
          <w:szCs w:val="24"/>
        </w:rPr>
        <w:t>lėš</w:t>
      </w:r>
      <w:r w:rsidR="00D76F77" w:rsidRPr="003A359B">
        <w:rPr>
          <w:bCs/>
          <w:szCs w:val="24"/>
        </w:rPr>
        <w:t>ų</w:t>
      </w:r>
      <w:r w:rsidR="006F727A" w:rsidRPr="003A359B">
        <w:rPr>
          <w:bCs/>
          <w:szCs w:val="24"/>
        </w:rPr>
        <w:t>, vykdymą ir biudžeto lėšų tikslinį naudojimą.</w:t>
      </w:r>
    </w:p>
    <w:p w14:paraId="262F0412" w14:textId="57D1DA99"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 Jeigu nustatoma </w:t>
      </w:r>
      <w:r w:rsidR="00F166AF" w:rsidRPr="003A359B">
        <w:rPr>
          <w:bCs/>
          <w:szCs w:val="24"/>
        </w:rPr>
        <w:t xml:space="preserve">savivaldybės </w:t>
      </w:r>
      <w:r w:rsidR="006F727A" w:rsidRPr="003A359B">
        <w:rPr>
          <w:bCs/>
          <w:szCs w:val="24"/>
        </w:rPr>
        <w:t xml:space="preserve">biudžeto lėšų naudojimo pažeidimų, </w:t>
      </w:r>
      <w:r w:rsidR="00F166AF" w:rsidRPr="003A359B">
        <w:rPr>
          <w:bCs/>
          <w:szCs w:val="24"/>
        </w:rPr>
        <w:t>A</w:t>
      </w:r>
      <w:r w:rsidR="006F727A" w:rsidRPr="003A359B">
        <w:rPr>
          <w:bCs/>
          <w:szCs w:val="24"/>
        </w:rPr>
        <w:t>dministracija turi teisę taikyti šias sankcijas:</w:t>
      </w:r>
    </w:p>
    <w:p w14:paraId="262F0413" w14:textId="16484BA8"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.1. nustatyti terminą (iki 30 darbo dienų) pažeidimams pašalinti; konkretus terminas nustatomas atsižvelgiant į pažeidimų sudėtingumą (sporto organizacija, pašalinusi pažeidimus, apie tai raštu privalo informuoti </w:t>
      </w:r>
      <w:r w:rsidR="00F166AF" w:rsidRPr="003A359B">
        <w:rPr>
          <w:bCs/>
          <w:szCs w:val="24"/>
        </w:rPr>
        <w:t>A</w:t>
      </w:r>
      <w:r w:rsidR="006F727A" w:rsidRPr="003A359B">
        <w:rPr>
          <w:bCs/>
          <w:szCs w:val="24"/>
        </w:rPr>
        <w:t>dministraciją);</w:t>
      </w:r>
    </w:p>
    <w:p w14:paraId="262F0414" w14:textId="34FA5AC7"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.2. sustabdyti biudžeto lėšų pervedimą sporto organizacijai, jeigu ji nepašalina pažeidimų per nustatytą terminą;</w:t>
      </w:r>
    </w:p>
    <w:p w14:paraId="262F0415" w14:textId="611D3B88"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.3. nutraukti </w:t>
      </w:r>
      <w:r w:rsidR="003716D8" w:rsidRPr="003A359B">
        <w:rPr>
          <w:bCs/>
          <w:szCs w:val="24"/>
        </w:rPr>
        <w:t>s</w:t>
      </w:r>
      <w:r w:rsidR="006F727A" w:rsidRPr="003A359B">
        <w:rPr>
          <w:bCs/>
          <w:szCs w:val="24"/>
        </w:rPr>
        <w:t>avivaldybės biudžeto lėšų pervedimą biudžetiniais metais ir neskirti lėšų kitais metais;</w:t>
      </w:r>
    </w:p>
    <w:p w14:paraId="262F0416" w14:textId="6E9CFDD9"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.4. nutraukti </w:t>
      </w:r>
      <w:r w:rsidR="00F166AF" w:rsidRPr="003A359B">
        <w:rPr>
          <w:bCs/>
          <w:szCs w:val="24"/>
        </w:rPr>
        <w:t>s</w:t>
      </w:r>
      <w:r w:rsidR="006F727A" w:rsidRPr="003A359B">
        <w:rPr>
          <w:bCs/>
          <w:szCs w:val="24"/>
        </w:rPr>
        <w:t>utartį;</w:t>
      </w:r>
    </w:p>
    <w:p w14:paraId="262F0417" w14:textId="2FD1773E" w:rsidR="006F727A" w:rsidRPr="003A359B" w:rsidRDefault="009E2CB8" w:rsidP="0087291A">
      <w:pPr>
        <w:widowControl w:val="0"/>
        <w:ind w:firstLine="851"/>
        <w:jc w:val="both"/>
        <w:rPr>
          <w:bCs/>
          <w:szCs w:val="24"/>
        </w:rPr>
      </w:pPr>
      <w:r w:rsidRPr="003A359B">
        <w:rPr>
          <w:bCs/>
          <w:szCs w:val="24"/>
        </w:rPr>
        <w:t>6</w:t>
      </w:r>
      <w:r w:rsidR="009C55D4" w:rsidRPr="003A359B">
        <w:rPr>
          <w:bCs/>
          <w:szCs w:val="24"/>
        </w:rPr>
        <w:t>3</w:t>
      </w:r>
      <w:r w:rsidR="006F727A" w:rsidRPr="003A359B">
        <w:rPr>
          <w:bCs/>
          <w:szCs w:val="24"/>
        </w:rPr>
        <w:t xml:space="preserve">.5. Lietuvos Respublikos teisės aktų nustatyta tvarka išieškoti iš </w:t>
      </w:r>
      <w:r w:rsidR="00F166AF" w:rsidRPr="003A359B">
        <w:rPr>
          <w:bCs/>
          <w:szCs w:val="24"/>
        </w:rPr>
        <w:t>p</w:t>
      </w:r>
      <w:r w:rsidR="007445B7" w:rsidRPr="003A359B">
        <w:rPr>
          <w:bCs/>
          <w:szCs w:val="24"/>
        </w:rPr>
        <w:t>rojekto vykdytoj</w:t>
      </w:r>
      <w:r w:rsidR="00F166AF" w:rsidRPr="003A359B">
        <w:rPr>
          <w:bCs/>
          <w:szCs w:val="24"/>
        </w:rPr>
        <w:t>o</w:t>
      </w:r>
      <w:r w:rsidR="007445B7" w:rsidRPr="003A359B">
        <w:rPr>
          <w:bCs/>
          <w:szCs w:val="24"/>
        </w:rPr>
        <w:t xml:space="preserve"> </w:t>
      </w:r>
      <w:r w:rsidR="006F727A" w:rsidRPr="003A359B">
        <w:rPr>
          <w:bCs/>
          <w:szCs w:val="24"/>
        </w:rPr>
        <w:t>netinkamai panaudotas lėšas.</w:t>
      </w:r>
    </w:p>
    <w:p w14:paraId="262F0418" w14:textId="017E5D0C" w:rsidR="00452F62" w:rsidRPr="003A359B" w:rsidRDefault="009E2CB8" w:rsidP="0087291A">
      <w:pPr>
        <w:widowControl w:val="0"/>
        <w:ind w:firstLine="851"/>
        <w:jc w:val="both"/>
        <w:rPr>
          <w:bCs/>
          <w:szCs w:val="24"/>
        </w:rPr>
      </w:pPr>
      <w:r w:rsidRPr="003A359B">
        <w:rPr>
          <w:bCs/>
          <w:szCs w:val="24"/>
        </w:rPr>
        <w:t>6</w:t>
      </w:r>
      <w:r w:rsidR="009C55D4" w:rsidRPr="003A359B">
        <w:rPr>
          <w:bCs/>
          <w:szCs w:val="24"/>
        </w:rPr>
        <w:t>4</w:t>
      </w:r>
      <w:r w:rsidR="00452F62" w:rsidRPr="003A359B">
        <w:rPr>
          <w:bCs/>
          <w:szCs w:val="24"/>
        </w:rPr>
        <w:t>. Visi kilę klausimai ar ginčai sprendžiami Lietuvos Respublikos teisės aktų nustatyta tvarka.</w:t>
      </w:r>
    </w:p>
    <w:p w14:paraId="1613C691" w14:textId="77777777" w:rsidR="00427485" w:rsidRPr="003A359B" w:rsidRDefault="00427485" w:rsidP="0087291A">
      <w:pPr>
        <w:widowControl w:val="0"/>
        <w:rPr>
          <w:bCs/>
          <w:szCs w:val="24"/>
        </w:rPr>
      </w:pPr>
    </w:p>
    <w:p w14:paraId="262F0419" w14:textId="310315D9" w:rsidR="006F727A" w:rsidRPr="003A359B" w:rsidRDefault="006F727A" w:rsidP="0087291A">
      <w:pPr>
        <w:widowControl w:val="0"/>
        <w:jc w:val="center"/>
        <w:rPr>
          <w:b/>
          <w:bCs/>
          <w:szCs w:val="24"/>
        </w:rPr>
      </w:pPr>
      <w:r w:rsidRPr="003A359B">
        <w:rPr>
          <w:b/>
          <w:bCs/>
          <w:szCs w:val="24"/>
        </w:rPr>
        <w:t>VIII</w:t>
      </w:r>
      <w:r w:rsidRPr="003A359B">
        <w:t xml:space="preserve"> </w:t>
      </w:r>
      <w:r w:rsidRPr="003A359B">
        <w:rPr>
          <w:b/>
          <w:bCs/>
          <w:szCs w:val="24"/>
        </w:rPr>
        <w:t>SKYRIUS</w:t>
      </w:r>
    </w:p>
    <w:p w14:paraId="262F041A" w14:textId="76461F70" w:rsidR="006F727A" w:rsidRPr="003A359B" w:rsidRDefault="006F727A" w:rsidP="0087291A">
      <w:pPr>
        <w:widowControl w:val="0"/>
        <w:jc w:val="center"/>
      </w:pPr>
      <w:r w:rsidRPr="003A359B">
        <w:rPr>
          <w:b/>
          <w:bCs/>
          <w:szCs w:val="24"/>
        </w:rPr>
        <w:t>BAIGIAMOSIOS NUOSTATOS</w:t>
      </w:r>
    </w:p>
    <w:p w14:paraId="6FDE7681" w14:textId="15A1DC0E" w:rsidR="00C95103" w:rsidRPr="003A359B" w:rsidRDefault="00C95103" w:rsidP="0087291A">
      <w:pPr>
        <w:jc w:val="both"/>
        <w:rPr>
          <w:szCs w:val="24"/>
        </w:rPr>
      </w:pPr>
      <w:r w:rsidRPr="003A359B">
        <w:rPr>
          <w:szCs w:val="24"/>
        </w:rPr>
        <w:t xml:space="preserve"> </w:t>
      </w:r>
    </w:p>
    <w:p w14:paraId="4475244E" w14:textId="6E426166" w:rsidR="00C95103" w:rsidRPr="003A359B" w:rsidRDefault="009E2CB8" w:rsidP="0087291A">
      <w:pPr>
        <w:ind w:firstLine="851"/>
        <w:jc w:val="both"/>
        <w:rPr>
          <w:szCs w:val="24"/>
        </w:rPr>
      </w:pPr>
      <w:r w:rsidRPr="003A359B">
        <w:rPr>
          <w:szCs w:val="24"/>
        </w:rPr>
        <w:t>6</w:t>
      </w:r>
      <w:r w:rsidR="009C55D4" w:rsidRPr="003A359B">
        <w:rPr>
          <w:szCs w:val="24"/>
        </w:rPr>
        <w:t>5</w:t>
      </w:r>
      <w:r w:rsidR="00C95103" w:rsidRPr="003A359B">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CFE9E79" w14:textId="1F355740" w:rsidR="00C95103" w:rsidRPr="003A359B" w:rsidRDefault="009C55D4" w:rsidP="0087291A">
      <w:pPr>
        <w:ind w:firstLine="851"/>
        <w:jc w:val="both"/>
        <w:rPr>
          <w:szCs w:val="24"/>
        </w:rPr>
      </w:pPr>
      <w:r w:rsidRPr="003A359B">
        <w:rPr>
          <w:szCs w:val="24"/>
        </w:rPr>
        <w:t>66</w:t>
      </w:r>
      <w:r w:rsidR="00C95103" w:rsidRPr="003A359B">
        <w:rPr>
          <w:szCs w:val="24"/>
        </w:rPr>
        <w:t xml:space="preserve">. </w:t>
      </w:r>
      <w:r w:rsidR="00F166AF" w:rsidRPr="003A359B">
        <w:rPr>
          <w:szCs w:val="24"/>
        </w:rPr>
        <w:t>A</w:t>
      </w:r>
      <w:r w:rsidR="00C95103" w:rsidRPr="003A359B">
        <w:rPr>
          <w:szCs w:val="24"/>
        </w:rPr>
        <w:t xml:space="preserve">dministracijai priėmus sprendimą dėl finansavimo, dokumentai, kuriuose yra asmens duomenų, tvarkomi ir </w:t>
      </w:r>
      <w:r w:rsidR="00A8185E" w:rsidRPr="003A359B">
        <w:rPr>
          <w:szCs w:val="24"/>
        </w:rPr>
        <w:t xml:space="preserve">saugomi 3 metus, jei </w:t>
      </w:r>
      <w:r w:rsidR="00F166AF" w:rsidRPr="003A359B">
        <w:rPr>
          <w:szCs w:val="24"/>
        </w:rPr>
        <w:t>p</w:t>
      </w:r>
      <w:r w:rsidR="00C95103" w:rsidRPr="003A359B">
        <w:rPr>
          <w:szCs w:val="24"/>
        </w:rPr>
        <w:t>rojektui finans</w:t>
      </w:r>
      <w:r w:rsidR="00A8185E" w:rsidRPr="003A359B">
        <w:rPr>
          <w:szCs w:val="24"/>
        </w:rPr>
        <w:t xml:space="preserve">avimas neskiriamas – </w:t>
      </w:r>
      <w:r w:rsidR="00F166AF" w:rsidRPr="003A359B">
        <w:rPr>
          <w:szCs w:val="24"/>
        </w:rPr>
        <w:t>p</w:t>
      </w:r>
      <w:r w:rsidR="00C95103" w:rsidRPr="003A359B">
        <w:rPr>
          <w:szCs w:val="24"/>
        </w:rPr>
        <w:t>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2F127581" w14:textId="2682A876" w:rsidR="00C95103" w:rsidRPr="003A359B" w:rsidRDefault="009C55D4" w:rsidP="0087291A">
      <w:pPr>
        <w:ind w:firstLine="851"/>
        <w:jc w:val="both"/>
        <w:rPr>
          <w:szCs w:val="24"/>
        </w:rPr>
      </w:pPr>
      <w:r w:rsidRPr="003A359B">
        <w:rPr>
          <w:szCs w:val="24"/>
        </w:rPr>
        <w:t>67</w:t>
      </w:r>
      <w:r w:rsidR="00C95103" w:rsidRPr="003A359B">
        <w:rPr>
          <w:szCs w:val="24"/>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w:t>
      </w:r>
      <w:r w:rsidR="00F166AF" w:rsidRPr="003A359B">
        <w:rPr>
          <w:szCs w:val="24"/>
        </w:rPr>
        <w:t>A</w:t>
      </w:r>
      <w:r w:rsidR="00C95103" w:rsidRPr="003A359B">
        <w:rPr>
          <w:szCs w:val="24"/>
        </w:rPr>
        <w:t>dministracijos, į kurią kreipiamasi, nustatyta tvarka.</w:t>
      </w:r>
    </w:p>
    <w:p w14:paraId="72329EC4" w14:textId="415E30E1" w:rsidR="00C95103" w:rsidRPr="003A359B" w:rsidRDefault="009C55D4" w:rsidP="0087291A">
      <w:pPr>
        <w:ind w:firstLine="851"/>
        <w:jc w:val="both"/>
        <w:rPr>
          <w:szCs w:val="24"/>
        </w:rPr>
      </w:pPr>
      <w:r w:rsidRPr="003A359B">
        <w:rPr>
          <w:szCs w:val="24"/>
        </w:rPr>
        <w:t>68</w:t>
      </w:r>
      <w:r w:rsidR="00C95103" w:rsidRPr="003A359B">
        <w:rPr>
          <w:szCs w:val="24"/>
        </w:rPr>
        <w:t>. Projektą įgyvendinančių subjektų veiksmai ir sprendimai gali būti skundžiami Lietuvos Respublikos teisės aktų nustatyta tvarka.</w:t>
      </w:r>
    </w:p>
    <w:p w14:paraId="0E24BDBC" w14:textId="0FE1F2C0" w:rsidR="00A8185E" w:rsidRPr="003A359B" w:rsidRDefault="009C55D4" w:rsidP="0087291A">
      <w:pPr>
        <w:ind w:firstLine="851"/>
        <w:jc w:val="both"/>
        <w:rPr>
          <w:szCs w:val="24"/>
        </w:rPr>
      </w:pPr>
      <w:r w:rsidRPr="003A359B">
        <w:rPr>
          <w:szCs w:val="24"/>
        </w:rPr>
        <w:t>69</w:t>
      </w:r>
      <w:r w:rsidR="00A8185E" w:rsidRPr="003A359B">
        <w:rPr>
          <w:szCs w:val="24"/>
        </w:rPr>
        <w:t xml:space="preserve">. </w:t>
      </w:r>
      <w:r w:rsidR="00F166AF" w:rsidRPr="003A359B">
        <w:rPr>
          <w:szCs w:val="24"/>
        </w:rPr>
        <w:t xml:space="preserve">Šis </w:t>
      </w:r>
      <w:r w:rsidR="00A8185E" w:rsidRPr="003A359B">
        <w:rPr>
          <w:szCs w:val="24"/>
        </w:rPr>
        <w:t>Aprašas gali būti keičiamas, papildomas ar pripažįstamas netekusiu galios Savivaldybės tarybos sprendimu.</w:t>
      </w:r>
    </w:p>
    <w:p w14:paraId="01E069A4" w14:textId="77777777" w:rsidR="0087291A" w:rsidRPr="003A359B" w:rsidRDefault="0087291A" w:rsidP="0087291A">
      <w:pPr>
        <w:ind w:firstLine="851"/>
        <w:jc w:val="both"/>
        <w:rPr>
          <w:szCs w:val="24"/>
        </w:rPr>
      </w:pPr>
    </w:p>
    <w:p w14:paraId="70FC8744" w14:textId="7540E724" w:rsidR="00E400D8" w:rsidRPr="003A359B" w:rsidRDefault="00A8185E" w:rsidP="0087291A">
      <w:pPr>
        <w:widowControl w:val="0"/>
        <w:jc w:val="center"/>
        <w:rPr>
          <w:szCs w:val="24"/>
        </w:rPr>
      </w:pPr>
      <w:r w:rsidRPr="003A359B">
        <w:rPr>
          <w:szCs w:val="24"/>
        </w:rPr>
        <w:t>________________________</w:t>
      </w:r>
    </w:p>
    <w:sectPr w:rsidR="00E400D8" w:rsidRPr="003A359B" w:rsidSect="0007370C">
      <w:headerReference w:type="default" r:id="rId11"/>
      <w:pgSz w:w="11907" w:h="16840" w:code="9"/>
      <w:pgMar w:top="1134" w:right="708" w:bottom="1135"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84CD0" w14:textId="77777777" w:rsidR="00CF069B" w:rsidRDefault="00CF069B">
      <w:r>
        <w:separator/>
      </w:r>
    </w:p>
  </w:endnote>
  <w:endnote w:type="continuationSeparator" w:id="0">
    <w:p w14:paraId="037042C0" w14:textId="77777777" w:rsidR="00CF069B" w:rsidRDefault="00C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D47AE" w14:textId="77777777" w:rsidR="00CF069B" w:rsidRDefault="00CF069B">
      <w:r>
        <w:separator/>
      </w:r>
    </w:p>
  </w:footnote>
  <w:footnote w:type="continuationSeparator" w:id="0">
    <w:p w14:paraId="446DBA66" w14:textId="77777777" w:rsidR="00CF069B" w:rsidRDefault="00CF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9" w14:textId="442DF6A2" w:rsidR="0062551B" w:rsidRDefault="002E4357" w:rsidP="00CA1D26">
    <w:pPr>
      <w:pStyle w:val="Antrats"/>
      <w:jc w:val="center"/>
    </w:pPr>
    <w:r>
      <w:fldChar w:fldCharType="begin"/>
    </w:r>
    <w:r>
      <w:instrText xml:space="preserve"> PAGE   \* MERGEFORMAT </w:instrText>
    </w:r>
    <w:r>
      <w:fldChar w:fldCharType="separate"/>
    </w:r>
    <w:r w:rsidR="006200B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168"/>
    <w:rsid w:val="00012976"/>
    <w:rsid w:val="0001566B"/>
    <w:rsid w:val="0002192F"/>
    <w:rsid w:val="0005169C"/>
    <w:rsid w:val="00060424"/>
    <w:rsid w:val="0007370C"/>
    <w:rsid w:val="00074396"/>
    <w:rsid w:val="00075594"/>
    <w:rsid w:val="00075D5A"/>
    <w:rsid w:val="000811E1"/>
    <w:rsid w:val="00082F95"/>
    <w:rsid w:val="000A31EB"/>
    <w:rsid w:val="000A5D3D"/>
    <w:rsid w:val="000B4C2D"/>
    <w:rsid w:val="000D37F2"/>
    <w:rsid w:val="000D52FF"/>
    <w:rsid w:val="000E5933"/>
    <w:rsid w:val="000E7131"/>
    <w:rsid w:val="000F5D66"/>
    <w:rsid w:val="00101F07"/>
    <w:rsid w:val="00113A5E"/>
    <w:rsid w:val="00124B60"/>
    <w:rsid w:val="001253D2"/>
    <w:rsid w:val="00131494"/>
    <w:rsid w:val="00132ABE"/>
    <w:rsid w:val="0013725B"/>
    <w:rsid w:val="00146ECA"/>
    <w:rsid w:val="00153B94"/>
    <w:rsid w:val="00157E26"/>
    <w:rsid w:val="00171A7A"/>
    <w:rsid w:val="001857F2"/>
    <w:rsid w:val="001A3037"/>
    <w:rsid w:val="001A5884"/>
    <w:rsid w:val="001B1FE3"/>
    <w:rsid w:val="001B49B6"/>
    <w:rsid w:val="001D1AC1"/>
    <w:rsid w:val="001D3CB6"/>
    <w:rsid w:val="001E4DFD"/>
    <w:rsid w:val="001F7914"/>
    <w:rsid w:val="0020204A"/>
    <w:rsid w:val="00202E4A"/>
    <w:rsid w:val="00206FC7"/>
    <w:rsid w:val="002072B7"/>
    <w:rsid w:val="00232251"/>
    <w:rsid w:val="0023417F"/>
    <w:rsid w:val="00234FD8"/>
    <w:rsid w:val="002367F3"/>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30A2"/>
    <w:rsid w:val="002E4357"/>
    <w:rsid w:val="002E768A"/>
    <w:rsid w:val="002F57EE"/>
    <w:rsid w:val="002F7001"/>
    <w:rsid w:val="00303346"/>
    <w:rsid w:val="00312A5C"/>
    <w:rsid w:val="00325CF1"/>
    <w:rsid w:val="00325DB5"/>
    <w:rsid w:val="00337555"/>
    <w:rsid w:val="0034288E"/>
    <w:rsid w:val="0035043E"/>
    <w:rsid w:val="00355495"/>
    <w:rsid w:val="00355EE8"/>
    <w:rsid w:val="0035632F"/>
    <w:rsid w:val="00356E8F"/>
    <w:rsid w:val="00366BED"/>
    <w:rsid w:val="00366FEF"/>
    <w:rsid w:val="00367404"/>
    <w:rsid w:val="003716D8"/>
    <w:rsid w:val="003730D9"/>
    <w:rsid w:val="00392558"/>
    <w:rsid w:val="00396140"/>
    <w:rsid w:val="0039707D"/>
    <w:rsid w:val="003A3559"/>
    <w:rsid w:val="003A359B"/>
    <w:rsid w:val="003A6AB2"/>
    <w:rsid w:val="003B5E57"/>
    <w:rsid w:val="003D113C"/>
    <w:rsid w:val="003D114A"/>
    <w:rsid w:val="003D6535"/>
    <w:rsid w:val="003E58F0"/>
    <w:rsid w:val="003F3684"/>
    <w:rsid w:val="004014AB"/>
    <w:rsid w:val="004100D4"/>
    <w:rsid w:val="004130A1"/>
    <w:rsid w:val="00420850"/>
    <w:rsid w:val="00421D43"/>
    <w:rsid w:val="00427485"/>
    <w:rsid w:val="00432EE8"/>
    <w:rsid w:val="004376E8"/>
    <w:rsid w:val="004513AE"/>
    <w:rsid w:val="00452F62"/>
    <w:rsid w:val="004564CD"/>
    <w:rsid w:val="00457AA4"/>
    <w:rsid w:val="00464BB1"/>
    <w:rsid w:val="00465BD7"/>
    <w:rsid w:val="00467F21"/>
    <w:rsid w:val="00474D36"/>
    <w:rsid w:val="00480699"/>
    <w:rsid w:val="00480D2E"/>
    <w:rsid w:val="00482599"/>
    <w:rsid w:val="004849ED"/>
    <w:rsid w:val="00497A83"/>
    <w:rsid w:val="004A3610"/>
    <w:rsid w:val="004C05C5"/>
    <w:rsid w:val="004C07E0"/>
    <w:rsid w:val="004D35C5"/>
    <w:rsid w:val="004E0D28"/>
    <w:rsid w:val="004E4142"/>
    <w:rsid w:val="004F0122"/>
    <w:rsid w:val="00510DE4"/>
    <w:rsid w:val="005166E3"/>
    <w:rsid w:val="00521371"/>
    <w:rsid w:val="0052387D"/>
    <w:rsid w:val="00524D2D"/>
    <w:rsid w:val="00533000"/>
    <w:rsid w:val="00533646"/>
    <w:rsid w:val="00545565"/>
    <w:rsid w:val="00547699"/>
    <w:rsid w:val="00562BCD"/>
    <w:rsid w:val="00566FC8"/>
    <w:rsid w:val="00571BF3"/>
    <w:rsid w:val="00584C4D"/>
    <w:rsid w:val="0059459B"/>
    <w:rsid w:val="00595F80"/>
    <w:rsid w:val="005A1505"/>
    <w:rsid w:val="005B1469"/>
    <w:rsid w:val="005B727C"/>
    <w:rsid w:val="005C41AC"/>
    <w:rsid w:val="005C605B"/>
    <w:rsid w:val="005C7527"/>
    <w:rsid w:val="005D4768"/>
    <w:rsid w:val="005F44E3"/>
    <w:rsid w:val="005F6353"/>
    <w:rsid w:val="0060717D"/>
    <w:rsid w:val="00607A7A"/>
    <w:rsid w:val="00611EE0"/>
    <w:rsid w:val="006127B2"/>
    <w:rsid w:val="006128BC"/>
    <w:rsid w:val="0061401B"/>
    <w:rsid w:val="006200B1"/>
    <w:rsid w:val="006244B6"/>
    <w:rsid w:val="0062551B"/>
    <w:rsid w:val="00625C86"/>
    <w:rsid w:val="00625CCE"/>
    <w:rsid w:val="00630B08"/>
    <w:rsid w:val="006343E6"/>
    <w:rsid w:val="00655408"/>
    <w:rsid w:val="00655E6A"/>
    <w:rsid w:val="00662FB1"/>
    <w:rsid w:val="00667D5A"/>
    <w:rsid w:val="00670A69"/>
    <w:rsid w:val="0068030A"/>
    <w:rsid w:val="00683811"/>
    <w:rsid w:val="006A5DCA"/>
    <w:rsid w:val="006B0BC0"/>
    <w:rsid w:val="006D107B"/>
    <w:rsid w:val="006D6344"/>
    <w:rsid w:val="006D7A59"/>
    <w:rsid w:val="006F2595"/>
    <w:rsid w:val="006F51CD"/>
    <w:rsid w:val="006F727A"/>
    <w:rsid w:val="00701945"/>
    <w:rsid w:val="00705F01"/>
    <w:rsid w:val="00710753"/>
    <w:rsid w:val="007129E5"/>
    <w:rsid w:val="00740946"/>
    <w:rsid w:val="00743B7D"/>
    <w:rsid w:val="007445B7"/>
    <w:rsid w:val="007452C6"/>
    <w:rsid w:val="0074571B"/>
    <w:rsid w:val="00747581"/>
    <w:rsid w:val="007528C5"/>
    <w:rsid w:val="00755263"/>
    <w:rsid w:val="007570B7"/>
    <w:rsid w:val="007767ED"/>
    <w:rsid w:val="00776F13"/>
    <w:rsid w:val="00780E8C"/>
    <w:rsid w:val="00785145"/>
    <w:rsid w:val="007859BF"/>
    <w:rsid w:val="00793437"/>
    <w:rsid w:val="00796E6A"/>
    <w:rsid w:val="007978F3"/>
    <w:rsid w:val="007A38DC"/>
    <w:rsid w:val="007A7805"/>
    <w:rsid w:val="007C58A3"/>
    <w:rsid w:val="007D3F07"/>
    <w:rsid w:val="007E2B12"/>
    <w:rsid w:val="007F1F9E"/>
    <w:rsid w:val="007F2ABF"/>
    <w:rsid w:val="007F3F25"/>
    <w:rsid w:val="007F43C2"/>
    <w:rsid w:val="00801DD2"/>
    <w:rsid w:val="00811E67"/>
    <w:rsid w:val="00813F36"/>
    <w:rsid w:val="008212D1"/>
    <w:rsid w:val="00851AEE"/>
    <w:rsid w:val="00856C16"/>
    <w:rsid w:val="008608CB"/>
    <w:rsid w:val="0086111D"/>
    <w:rsid w:val="0087291A"/>
    <w:rsid w:val="008751DA"/>
    <w:rsid w:val="00876E15"/>
    <w:rsid w:val="0088367B"/>
    <w:rsid w:val="00883F12"/>
    <w:rsid w:val="008864B3"/>
    <w:rsid w:val="00887DB9"/>
    <w:rsid w:val="00895637"/>
    <w:rsid w:val="00897024"/>
    <w:rsid w:val="008A2000"/>
    <w:rsid w:val="008B28AB"/>
    <w:rsid w:val="008B3D51"/>
    <w:rsid w:val="008D7F28"/>
    <w:rsid w:val="008E62D5"/>
    <w:rsid w:val="008F1635"/>
    <w:rsid w:val="008F62A9"/>
    <w:rsid w:val="009111D4"/>
    <w:rsid w:val="00916D5D"/>
    <w:rsid w:val="00931ACB"/>
    <w:rsid w:val="00940051"/>
    <w:rsid w:val="00942B11"/>
    <w:rsid w:val="00956EFA"/>
    <w:rsid w:val="00956FBC"/>
    <w:rsid w:val="009610BF"/>
    <w:rsid w:val="0096294A"/>
    <w:rsid w:val="00967857"/>
    <w:rsid w:val="00976276"/>
    <w:rsid w:val="00983960"/>
    <w:rsid w:val="009903B3"/>
    <w:rsid w:val="0099046B"/>
    <w:rsid w:val="00990645"/>
    <w:rsid w:val="00996433"/>
    <w:rsid w:val="009A4733"/>
    <w:rsid w:val="009A5B68"/>
    <w:rsid w:val="009B213B"/>
    <w:rsid w:val="009B542B"/>
    <w:rsid w:val="009C27C6"/>
    <w:rsid w:val="009C3C68"/>
    <w:rsid w:val="009C55D4"/>
    <w:rsid w:val="009C55DF"/>
    <w:rsid w:val="009C5FAF"/>
    <w:rsid w:val="009D02E7"/>
    <w:rsid w:val="009D1163"/>
    <w:rsid w:val="009D3BA6"/>
    <w:rsid w:val="009D4140"/>
    <w:rsid w:val="009E2CB8"/>
    <w:rsid w:val="009E5C02"/>
    <w:rsid w:val="009F5E68"/>
    <w:rsid w:val="009F6069"/>
    <w:rsid w:val="00A0004E"/>
    <w:rsid w:val="00A11511"/>
    <w:rsid w:val="00A245C5"/>
    <w:rsid w:val="00A3474A"/>
    <w:rsid w:val="00A36213"/>
    <w:rsid w:val="00A37460"/>
    <w:rsid w:val="00A428E0"/>
    <w:rsid w:val="00A438AF"/>
    <w:rsid w:val="00A52004"/>
    <w:rsid w:val="00A562AA"/>
    <w:rsid w:val="00A57683"/>
    <w:rsid w:val="00A61B04"/>
    <w:rsid w:val="00A6343E"/>
    <w:rsid w:val="00A72F74"/>
    <w:rsid w:val="00A81759"/>
    <w:rsid w:val="00A8185E"/>
    <w:rsid w:val="00A82214"/>
    <w:rsid w:val="00A83444"/>
    <w:rsid w:val="00A84DDD"/>
    <w:rsid w:val="00A86D18"/>
    <w:rsid w:val="00A90AC8"/>
    <w:rsid w:val="00A9248E"/>
    <w:rsid w:val="00A97838"/>
    <w:rsid w:val="00AB02B7"/>
    <w:rsid w:val="00AB0E39"/>
    <w:rsid w:val="00AD3E4E"/>
    <w:rsid w:val="00AD778C"/>
    <w:rsid w:val="00AF6EAD"/>
    <w:rsid w:val="00B010D3"/>
    <w:rsid w:val="00B056DD"/>
    <w:rsid w:val="00B05FC9"/>
    <w:rsid w:val="00B14AEE"/>
    <w:rsid w:val="00B2768B"/>
    <w:rsid w:val="00B321B2"/>
    <w:rsid w:val="00B36BC2"/>
    <w:rsid w:val="00B408ED"/>
    <w:rsid w:val="00B44F79"/>
    <w:rsid w:val="00B52FFC"/>
    <w:rsid w:val="00B61A88"/>
    <w:rsid w:val="00B6518B"/>
    <w:rsid w:val="00B664FD"/>
    <w:rsid w:val="00B71E4F"/>
    <w:rsid w:val="00B72675"/>
    <w:rsid w:val="00B83E18"/>
    <w:rsid w:val="00B878AF"/>
    <w:rsid w:val="00B90F89"/>
    <w:rsid w:val="00B92EBF"/>
    <w:rsid w:val="00BA3B62"/>
    <w:rsid w:val="00BA458B"/>
    <w:rsid w:val="00BB0318"/>
    <w:rsid w:val="00BB130F"/>
    <w:rsid w:val="00BB6886"/>
    <w:rsid w:val="00BC0148"/>
    <w:rsid w:val="00BC3F78"/>
    <w:rsid w:val="00BC6DE8"/>
    <w:rsid w:val="00BD03CD"/>
    <w:rsid w:val="00BD4948"/>
    <w:rsid w:val="00BD5C3A"/>
    <w:rsid w:val="00BE4566"/>
    <w:rsid w:val="00BE7D5E"/>
    <w:rsid w:val="00BF06D7"/>
    <w:rsid w:val="00BF0A1B"/>
    <w:rsid w:val="00C008EA"/>
    <w:rsid w:val="00C13EA5"/>
    <w:rsid w:val="00C14F8B"/>
    <w:rsid w:val="00C21C96"/>
    <w:rsid w:val="00C40FD3"/>
    <w:rsid w:val="00C420AA"/>
    <w:rsid w:val="00C44C8E"/>
    <w:rsid w:val="00C52416"/>
    <w:rsid w:val="00C551F5"/>
    <w:rsid w:val="00C72861"/>
    <w:rsid w:val="00C72CB4"/>
    <w:rsid w:val="00C75F05"/>
    <w:rsid w:val="00C8379D"/>
    <w:rsid w:val="00C839EF"/>
    <w:rsid w:val="00C9091E"/>
    <w:rsid w:val="00C94BCB"/>
    <w:rsid w:val="00C95103"/>
    <w:rsid w:val="00CA1D26"/>
    <w:rsid w:val="00CB02C6"/>
    <w:rsid w:val="00CB30FF"/>
    <w:rsid w:val="00CC23E4"/>
    <w:rsid w:val="00CC34AB"/>
    <w:rsid w:val="00CC5B6A"/>
    <w:rsid w:val="00CD1134"/>
    <w:rsid w:val="00CD509B"/>
    <w:rsid w:val="00CD5CCA"/>
    <w:rsid w:val="00CE1C5C"/>
    <w:rsid w:val="00CF069B"/>
    <w:rsid w:val="00CF4026"/>
    <w:rsid w:val="00CF4D85"/>
    <w:rsid w:val="00D060D1"/>
    <w:rsid w:val="00D12EBE"/>
    <w:rsid w:val="00D16849"/>
    <w:rsid w:val="00D25AF1"/>
    <w:rsid w:val="00D25F2C"/>
    <w:rsid w:val="00D26F5C"/>
    <w:rsid w:val="00D26FB8"/>
    <w:rsid w:val="00D33742"/>
    <w:rsid w:val="00D5183A"/>
    <w:rsid w:val="00D54FF4"/>
    <w:rsid w:val="00D60236"/>
    <w:rsid w:val="00D625ED"/>
    <w:rsid w:val="00D647CC"/>
    <w:rsid w:val="00D679FC"/>
    <w:rsid w:val="00D76F77"/>
    <w:rsid w:val="00D8149D"/>
    <w:rsid w:val="00D83949"/>
    <w:rsid w:val="00D842B5"/>
    <w:rsid w:val="00D91F3E"/>
    <w:rsid w:val="00DB3162"/>
    <w:rsid w:val="00DB5818"/>
    <w:rsid w:val="00DC1620"/>
    <w:rsid w:val="00DC2B3D"/>
    <w:rsid w:val="00DC75E0"/>
    <w:rsid w:val="00DD20B8"/>
    <w:rsid w:val="00DD43AD"/>
    <w:rsid w:val="00DD7654"/>
    <w:rsid w:val="00DE0D95"/>
    <w:rsid w:val="00DF0AB7"/>
    <w:rsid w:val="00DF260F"/>
    <w:rsid w:val="00E00B4D"/>
    <w:rsid w:val="00E21A77"/>
    <w:rsid w:val="00E34BFA"/>
    <w:rsid w:val="00E400D8"/>
    <w:rsid w:val="00E425A7"/>
    <w:rsid w:val="00E429EE"/>
    <w:rsid w:val="00E47B74"/>
    <w:rsid w:val="00E527DC"/>
    <w:rsid w:val="00E60928"/>
    <w:rsid w:val="00E6329A"/>
    <w:rsid w:val="00E64447"/>
    <w:rsid w:val="00E72153"/>
    <w:rsid w:val="00E73C7C"/>
    <w:rsid w:val="00E75A1E"/>
    <w:rsid w:val="00E81C99"/>
    <w:rsid w:val="00E874D4"/>
    <w:rsid w:val="00E87A31"/>
    <w:rsid w:val="00E9055A"/>
    <w:rsid w:val="00E91B5F"/>
    <w:rsid w:val="00E94693"/>
    <w:rsid w:val="00E94E7A"/>
    <w:rsid w:val="00E950A3"/>
    <w:rsid w:val="00EA13C2"/>
    <w:rsid w:val="00EA1EB7"/>
    <w:rsid w:val="00EA2453"/>
    <w:rsid w:val="00EA6A5E"/>
    <w:rsid w:val="00EA7CFC"/>
    <w:rsid w:val="00EB00B4"/>
    <w:rsid w:val="00EB01E1"/>
    <w:rsid w:val="00EB5EEB"/>
    <w:rsid w:val="00EC4E26"/>
    <w:rsid w:val="00ED6339"/>
    <w:rsid w:val="00F0681D"/>
    <w:rsid w:val="00F06D1B"/>
    <w:rsid w:val="00F10B29"/>
    <w:rsid w:val="00F122A7"/>
    <w:rsid w:val="00F166AF"/>
    <w:rsid w:val="00F3459F"/>
    <w:rsid w:val="00F36E20"/>
    <w:rsid w:val="00F43577"/>
    <w:rsid w:val="00F47074"/>
    <w:rsid w:val="00F51B6C"/>
    <w:rsid w:val="00F54D48"/>
    <w:rsid w:val="00F8126D"/>
    <w:rsid w:val="00F83894"/>
    <w:rsid w:val="00F86B18"/>
    <w:rsid w:val="00F90C86"/>
    <w:rsid w:val="00F92649"/>
    <w:rsid w:val="00F92847"/>
    <w:rsid w:val="00F9348D"/>
    <w:rsid w:val="00F97C2A"/>
    <w:rsid w:val="00FA0177"/>
    <w:rsid w:val="00FA5CD1"/>
    <w:rsid w:val="00FA5FAE"/>
    <w:rsid w:val="00FB4311"/>
    <w:rsid w:val="00FB4BF2"/>
    <w:rsid w:val="00FB6C36"/>
    <w:rsid w:val="00FC05C3"/>
    <w:rsid w:val="00FC1FBA"/>
    <w:rsid w:val="00FC2754"/>
    <w:rsid w:val="00FC55EE"/>
    <w:rsid w:val="00FC7503"/>
    <w:rsid w:val="00FD6215"/>
    <w:rsid w:val="00FD7127"/>
    <w:rsid w:val="00FE3D5F"/>
    <w:rsid w:val="00FE4E52"/>
    <w:rsid w:val="00FE771A"/>
    <w:rsid w:val="00FF0E63"/>
    <w:rsid w:val="00FF41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037"/>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4242-02FE-4B4C-A963-9D52530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16958</Words>
  <Characters>9667</Characters>
  <Application>Microsoft Office Word</Application>
  <DocSecurity>4</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2023-02-08T07:52:00Z</cp:lastPrinted>
  <dcterms:created xsi:type="dcterms:W3CDTF">2023-02-14T12:53:00Z</dcterms:created>
  <dcterms:modified xsi:type="dcterms:W3CDTF">2023-02-14T12:53:00Z</dcterms:modified>
</cp:coreProperties>
</file>