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094607" w:rsidRDefault="001D3CB6" w:rsidP="005C41AC">
      <w:pPr>
        <w:jc w:val="center"/>
        <w:rPr>
          <w:szCs w:val="24"/>
        </w:rPr>
      </w:pPr>
      <w:bookmarkStart w:id="0" w:name="_GoBack"/>
      <w:bookmarkEnd w:id="0"/>
      <w:r w:rsidRPr="00094607">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094607" w:rsidRDefault="005C41AC" w:rsidP="005C41AC">
      <w:pPr>
        <w:jc w:val="center"/>
        <w:rPr>
          <w:szCs w:val="24"/>
        </w:rPr>
      </w:pPr>
    </w:p>
    <w:p w14:paraId="324EEEA4" w14:textId="77777777" w:rsidR="0062551B" w:rsidRPr="00094607" w:rsidRDefault="0062551B" w:rsidP="005C41AC">
      <w:pPr>
        <w:jc w:val="center"/>
        <w:rPr>
          <w:b/>
          <w:sz w:val="28"/>
        </w:rPr>
      </w:pPr>
      <w:r w:rsidRPr="00094607">
        <w:rPr>
          <w:b/>
          <w:sz w:val="28"/>
        </w:rPr>
        <w:t xml:space="preserve">PANEVĖŽIO MIESTO SAVIVALDYBĖS </w:t>
      </w:r>
      <w:r w:rsidR="00A11511" w:rsidRPr="00094607">
        <w:rPr>
          <w:b/>
          <w:sz w:val="28"/>
        </w:rPr>
        <w:t>TARYBA</w:t>
      </w:r>
    </w:p>
    <w:p w14:paraId="324EEEA5" w14:textId="77777777" w:rsidR="005C41AC" w:rsidRPr="00094607" w:rsidRDefault="005C41AC" w:rsidP="00571BF3">
      <w:pPr>
        <w:keepNext/>
        <w:jc w:val="center"/>
        <w:outlineLvl w:val="1"/>
      </w:pPr>
    </w:p>
    <w:p w14:paraId="324EEEA6" w14:textId="77777777" w:rsidR="005C41AC" w:rsidRPr="00094607" w:rsidRDefault="005C41AC" w:rsidP="00571BF3">
      <w:pPr>
        <w:keepNext/>
        <w:jc w:val="center"/>
        <w:outlineLvl w:val="1"/>
      </w:pPr>
    </w:p>
    <w:p w14:paraId="324EEEA7" w14:textId="77777777" w:rsidR="0062551B" w:rsidRPr="00094607" w:rsidRDefault="00A11511" w:rsidP="00571BF3">
      <w:pPr>
        <w:keepNext/>
        <w:jc w:val="center"/>
        <w:outlineLvl w:val="1"/>
        <w:rPr>
          <w:b/>
        </w:rPr>
      </w:pPr>
      <w:r w:rsidRPr="00094607">
        <w:rPr>
          <w:b/>
        </w:rPr>
        <w:t>SPRENDIMAS</w:t>
      </w:r>
    </w:p>
    <w:p w14:paraId="1CC5EAA5" w14:textId="7628F2A3" w:rsidR="0005665F" w:rsidRPr="00094607" w:rsidRDefault="0005665F" w:rsidP="0005665F">
      <w:pPr>
        <w:jc w:val="center"/>
        <w:rPr>
          <w:b/>
          <w:caps/>
        </w:rPr>
      </w:pPr>
      <w:r w:rsidRPr="00094607">
        <w:rPr>
          <w:b/>
          <w:caps/>
        </w:rPr>
        <w:t>DĖL</w:t>
      </w:r>
      <w:r w:rsidR="009449F9" w:rsidRPr="00094607">
        <w:rPr>
          <w:b/>
          <w:caps/>
        </w:rPr>
        <w:t xml:space="preserve"> </w:t>
      </w:r>
      <w:r w:rsidR="009449F9" w:rsidRPr="00094607">
        <w:rPr>
          <w:b/>
          <w:szCs w:val="24"/>
        </w:rPr>
        <w:t>SAVIVALDYBĖS TARYBOS 2014 M. LAPKRIČIO 27 D. SPRENDIMO NR. 1-339 „DĖL VIEŠAME AUKCIONE PARDUODAMO PANEVĖŽIO MIESTO SAVIVALDYBĖS NEKILNOJAMOJO TURTO IR KITŲ NEKILNOJAMŲJŲ DAIKTŲ SĄRAŠO PATVIRTINIMO“</w:t>
      </w:r>
      <w:r w:rsidR="009449F9" w:rsidRPr="00094607">
        <w:rPr>
          <w:b/>
        </w:rPr>
        <w:t xml:space="preserve"> </w:t>
      </w:r>
      <w:r w:rsidRPr="00094607">
        <w:rPr>
          <w:b/>
          <w:caps/>
        </w:rPr>
        <w:t>PAKEITIMO</w:t>
      </w:r>
    </w:p>
    <w:p w14:paraId="5AFCC987" w14:textId="77777777" w:rsidR="00A553DB" w:rsidRPr="00094607" w:rsidRDefault="00A553DB" w:rsidP="003E58F0">
      <w:pPr>
        <w:jc w:val="center"/>
        <w:rPr>
          <w:rStyle w:val="Style3"/>
        </w:rPr>
      </w:pPr>
    </w:p>
    <w:p w14:paraId="324EEEAA" w14:textId="2ECC2905" w:rsidR="0062551B" w:rsidRPr="00094607" w:rsidRDefault="00D32506" w:rsidP="003E58F0">
      <w:pPr>
        <w:jc w:val="center"/>
      </w:pPr>
      <w:r w:rsidRPr="00094607">
        <w:rPr>
          <w:rStyle w:val="Style3"/>
        </w:rPr>
        <w:fldChar w:fldCharType="begin">
          <w:ffData>
            <w:name w:val="registravimoDataIlga"/>
            <w:enabled w:val="0"/>
            <w:calcOnExit w:val="0"/>
            <w:textInput/>
          </w:ffData>
        </w:fldChar>
      </w:r>
      <w:bookmarkStart w:id="1" w:name="registravimoDataIlga"/>
      <w:r w:rsidRPr="00094607">
        <w:rPr>
          <w:rStyle w:val="Style3"/>
        </w:rPr>
        <w:instrText xml:space="preserve"> FORMTEXT </w:instrText>
      </w:r>
      <w:r w:rsidRPr="00094607">
        <w:rPr>
          <w:rStyle w:val="Style3"/>
        </w:rPr>
      </w:r>
      <w:r w:rsidRPr="00094607">
        <w:rPr>
          <w:rStyle w:val="Style3"/>
        </w:rPr>
        <w:fldChar w:fldCharType="separate"/>
      </w:r>
      <w:r w:rsidRPr="00094607">
        <w:rPr>
          <w:rStyle w:val="Style3"/>
        </w:rPr>
        <w:t> </w:t>
      </w:r>
      <w:r w:rsidRPr="00094607">
        <w:rPr>
          <w:rStyle w:val="Style3"/>
        </w:rPr>
        <w:t> </w:t>
      </w:r>
      <w:r w:rsidRPr="00094607">
        <w:rPr>
          <w:rStyle w:val="Style3"/>
        </w:rPr>
        <w:t> </w:t>
      </w:r>
      <w:r w:rsidRPr="00094607">
        <w:rPr>
          <w:rStyle w:val="Style3"/>
        </w:rPr>
        <w:t> </w:t>
      </w:r>
      <w:r w:rsidRPr="00094607">
        <w:rPr>
          <w:rStyle w:val="Style3"/>
        </w:rPr>
        <w:t> </w:t>
      </w:r>
      <w:r w:rsidRPr="00094607">
        <w:rPr>
          <w:rStyle w:val="Style3"/>
        </w:rPr>
        <w:fldChar w:fldCharType="end"/>
      </w:r>
      <w:bookmarkEnd w:id="1"/>
      <w:r w:rsidR="0062551B" w:rsidRPr="00094607">
        <w:t xml:space="preserve"> Nr. </w:t>
      </w:r>
      <w:r w:rsidRPr="00094607">
        <w:fldChar w:fldCharType="begin">
          <w:ffData>
            <w:name w:val="registravimoNr"/>
            <w:enabled w:val="0"/>
            <w:calcOnExit w:val="0"/>
            <w:textInput/>
          </w:ffData>
        </w:fldChar>
      </w:r>
      <w:bookmarkStart w:id="2" w:name="registravimoNr"/>
      <w:r w:rsidRPr="00094607">
        <w:instrText xml:space="preserve"> FORMTEXT </w:instrText>
      </w:r>
      <w:r w:rsidRPr="00094607">
        <w:fldChar w:fldCharType="separate"/>
      </w:r>
      <w:r w:rsidRPr="00094607">
        <w:t> </w:t>
      </w:r>
      <w:r w:rsidRPr="00094607">
        <w:t> </w:t>
      </w:r>
      <w:r w:rsidRPr="00094607">
        <w:t> </w:t>
      </w:r>
      <w:r w:rsidRPr="00094607">
        <w:t> </w:t>
      </w:r>
      <w:r w:rsidRPr="00094607">
        <w:t> </w:t>
      </w:r>
      <w:r w:rsidRPr="00094607">
        <w:fldChar w:fldCharType="end"/>
      </w:r>
      <w:bookmarkEnd w:id="2"/>
    </w:p>
    <w:p w14:paraId="324EEEAB" w14:textId="77777777" w:rsidR="0062551B" w:rsidRPr="00094607" w:rsidRDefault="0062551B" w:rsidP="00571BF3">
      <w:pPr>
        <w:keepNext/>
        <w:jc w:val="center"/>
        <w:outlineLvl w:val="2"/>
        <w:rPr>
          <w:b/>
        </w:rPr>
      </w:pPr>
      <w:r w:rsidRPr="00094607">
        <w:t>Panevėžys</w:t>
      </w:r>
    </w:p>
    <w:p w14:paraId="324EEEAC" w14:textId="64D1A991" w:rsidR="0062551B" w:rsidRPr="00094607" w:rsidRDefault="0062551B" w:rsidP="0040699B">
      <w:pPr>
        <w:jc w:val="center"/>
      </w:pPr>
    </w:p>
    <w:p w14:paraId="5A62FEE9" w14:textId="77777777" w:rsidR="008E777A" w:rsidRPr="00094607" w:rsidRDefault="008E777A" w:rsidP="0040699B">
      <w:pPr>
        <w:jc w:val="center"/>
      </w:pPr>
    </w:p>
    <w:p w14:paraId="34C38221" w14:textId="44947DB5" w:rsidR="002E4261" w:rsidRPr="00094607" w:rsidRDefault="002E4261" w:rsidP="006022C8">
      <w:pPr>
        <w:spacing w:line="360" w:lineRule="auto"/>
        <w:ind w:firstLine="851"/>
        <w:jc w:val="both"/>
        <w:rPr>
          <w:spacing w:val="60"/>
          <w:szCs w:val="24"/>
        </w:rPr>
      </w:pPr>
      <w:r w:rsidRPr="00094607">
        <w:rPr>
          <w:szCs w:val="24"/>
        </w:rPr>
        <w:t xml:space="preserve">Vadovaudamasi Lietuvos Respublikos vietos savivaldos įstatymo 16 straipsnio 2 dalies </w:t>
      </w:r>
      <w:r w:rsidR="00886EA8" w:rsidRPr="00094607">
        <w:rPr>
          <w:szCs w:val="24"/>
        </w:rPr>
        <w:br/>
      </w:r>
      <w:r w:rsidRPr="00094607">
        <w:rPr>
          <w:szCs w:val="24"/>
        </w:rPr>
        <w:t>26 punktu ir 18 straipsnio 1 dalimi, Lietuvos Respublikos valstybės ir savivaldybių turto valdymo</w:t>
      </w:r>
      <w:r w:rsidR="006022C8" w:rsidRPr="00094607">
        <w:rPr>
          <w:szCs w:val="24"/>
        </w:rPr>
        <w:t>,</w:t>
      </w:r>
      <w:r w:rsidRPr="00094607">
        <w:rPr>
          <w:szCs w:val="24"/>
        </w:rPr>
        <w:t xml:space="preserve"> naudojimo ir disponavimo juo įstatymo</w:t>
      </w:r>
      <w:r w:rsidR="007D0CF0">
        <w:rPr>
          <w:szCs w:val="24"/>
        </w:rPr>
        <w:t xml:space="preserve"> 21 straipsnio 4 dalimi</w:t>
      </w:r>
      <w:r w:rsidRPr="00094607">
        <w:rPr>
          <w:szCs w:val="24"/>
        </w:rPr>
        <w:t xml:space="preserve"> </w:t>
      </w:r>
      <w:r w:rsidR="007D0CF0">
        <w:rPr>
          <w:szCs w:val="24"/>
        </w:rPr>
        <w:t xml:space="preserve">ir </w:t>
      </w:r>
      <w:r w:rsidRPr="00094607">
        <w:rPr>
          <w:szCs w:val="24"/>
        </w:rPr>
        <w:t>27 straipsnio 1 dalies 5 punktu, Viešame aukcione parduodamo valstybės ir savivaldybių nekilnojamojo turto ir kitų nekilnojamųjų daiktų sąrašo sudarymo tvarkos aprašo, patvirtinto Lietuvos Respublikos Vyriausybės 2014 m. spalio 28 d. nutarimu Nr. 1179</w:t>
      </w:r>
      <w:r w:rsidR="009449F9" w:rsidRPr="00094607">
        <w:rPr>
          <w:szCs w:val="24"/>
        </w:rPr>
        <w:t xml:space="preserve"> „Dėl Viešame aukcione parduodamo valstybės ir savivaldybių nekilnojamojo turto ir kitų nekilnojamųjų daiktų sąrašo sudarymo tvarkos aprašo patvirtinimo“</w:t>
      </w:r>
      <w:r w:rsidRPr="00094607">
        <w:rPr>
          <w:szCs w:val="24"/>
        </w:rPr>
        <w:t xml:space="preserve">, 3.2 papunkčiu, 8 punktu ir 22.1 papunkčiu, Panevėžio miesto savivaldybės taryba </w:t>
      </w:r>
      <w:r w:rsidRPr="00094607">
        <w:rPr>
          <w:spacing w:val="60"/>
          <w:szCs w:val="24"/>
        </w:rPr>
        <w:t>nusprendži</w:t>
      </w:r>
      <w:r w:rsidRPr="00094607">
        <w:rPr>
          <w:szCs w:val="24"/>
        </w:rPr>
        <w:t>a:</w:t>
      </w:r>
    </w:p>
    <w:p w14:paraId="3722A055" w14:textId="68CE45D0" w:rsidR="00605056" w:rsidRPr="00094607" w:rsidRDefault="002E4261" w:rsidP="00E0319E">
      <w:pPr>
        <w:pStyle w:val="Sraopastraipa"/>
        <w:numPr>
          <w:ilvl w:val="0"/>
          <w:numId w:val="2"/>
        </w:numPr>
        <w:tabs>
          <w:tab w:val="left" w:pos="1134"/>
        </w:tabs>
        <w:spacing w:line="360" w:lineRule="auto"/>
        <w:ind w:left="0" w:firstLine="851"/>
        <w:jc w:val="both"/>
        <w:rPr>
          <w:szCs w:val="24"/>
        </w:rPr>
      </w:pPr>
      <w:r w:rsidRPr="00094607">
        <w:rPr>
          <w:szCs w:val="24"/>
        </w:rPr>
        <w:t>Pakeisti Viešame aukcione parduodamo Panevėžio miesto savivaldybės nekilnojamojo turto ir kitų nekilnojamųjų daiktų sąrašą</w:t>
      </w:r>
      <w:r w:rsidR="00512A4B" w:rsidRPr="00094607">
        <w:rPr>
          <w:szCs w:val="24"/>
        </w:rPr>
        <w:t xml:space="preserve"> (toliau – sąrašas)</w:t>
      </w:r>
      <w:r w:rsidRPr="00094607">
        <w:rPr>
          <w:szCs w:val="24"/>
        </w:rPr>
        <w:t>, patvirtintą Panevėžio miesto savivaldybės tarybos 2014 m. lapkričio 27 d. sprendimu Nr. 1-339</w:t>
      </w:r>
      <w:r w:rsidR="00512A4B" w:rsidRPr="00094607">
        <w:rPr>
          <w:szCs w:val="24"/>
        </w:rPr>
        <w:t xml:space="preserve"> „Dėl Viešame aukcione parduodamo Panevėžio miesto savivaldybės nekilnojamojo turto ir kitų nekilnojamųjų daiktų sąrašo patvirtinimo“</w:t>
      </w:r>
      <w:r w:rsidR="00627951" w:rsidRPr="00094607">
        <w:rPr>
          <w:szCs w:val="24"/>
        </w:rPr>
        <w:t>,</w:t>
      </w:r>
      <w:r w:rsidR="00605056" w:rsidRPr="00094607">
        <w:rPr>
          <w:szCs w:val="24"/>
        </w:rPr>
        <w:t xml:space="preserve"> taip:</w:t>
      </w:r>
    </w:p>
    <w:p w14:paraId="6A9821AC" w14:textId="2B3A3EAD" w:rsidR="00CE22A4" w:rsidRPr="00094607" w:rsidRDefault="00CE22A4" w:rsidP="00CE22A4">
      <w:pPr>
        <w:pStyle w:val="Sraopastraipa"/>
        <w:numPr>
          <w:ilvl w:val="1"/>
          <w:numId w:val="2"/>
        </w:numPr>
        <w:tabs>
          <w:tab w:val="left" w:pos="993"/>
          <w:tab w:val="left" w:pos="1276"/>
        </w:tabs>
        <w:spacing w:line="360" w:lineRule="auto"/>
        <w:ind w:left="0" w:firstLine="851"/>
        <w:jc w:val="both"/>
        <w:rPr>
          <w:szCs w:val="24"/>
        </w:rPr>
      </w:pPr>
      <w:r w:rsidRPr="00094607">
        <w:rPr>
          <w:szCs w:val="24"/>
        </w:rPr>
        <w:t xml:space="preserve">į sąrašą įtraukti nekilnojamąjį turtą, kurio bendra likutinė vertė </w:t>
      </w:r>
      <w:r w:rsidR="00695130">
        <w:rPr>
          <w:szCs w:val="24"/>
        </w:rPr>
        <w:t>2023</w:t>
      </w:r>
      <w:r w:rsidRPr="00D17E70">
        <w:rPr>
          <w:szCs w:val="24"/>
        </w:rPr>
        <w:t xml:space="preserve"> m. </w:t>
      </w:r>
      <w:r w:rsidR="00695130">
        <w:rPr>
          <w:szCs w:val="24"/>
        </w:rPr>
        <w:t>vasario 28</w:t>
      </w:r>
      <w:r w:rsidRPr="00D17E70">
        <w:rPr>
          <w:szCs w:val="24"/>
        </w:rPr>
        <w:t xml:space="preserve"> d. –</w:t>
      </w:r>
      <w:r w:rsidRPr="00094607">
        <w:rPr>
          <w:szCs w:val="24"/>
        </w:rPr>
        <w:t xml:space="preserve"> </w:t>
      </w:r>
      <w:r w:rsidR="00695130">
        <w:rPr>
          <w:szCs w:val="24"/>
        </w:rPr>
        <w:t>3</w:t>
      </w:r>
      <w:r w:rsidR="009C3106">
        <w:rPr>
          <w:szCs w:val="24"/>
        </w:rPr>
        <w:t xml:space="preserve"> </w:t>
      </w:r>
      <w:r w:rsidR="00695130">
        <w:rPr>
          <w:szCs w:val="24"/>
        </w:rPr>
        <w:t>723,75</w:t>
      </w:r>
      <w:r w:rsidRPr="00094607">
        <w:rPr>
          <w:szCs w:val="24"/>
        </w:rPr>
        <w:t xml:space="preserve"> Eur (1 priedas);</w:t>
      </w:r>
    </w:p>
    <w:p w14:paraId="5ABB43E7" w14:textId="2084E1AB" w:rsidR="00CE22A4" w:rsidRPr="00094607" w:rsidRDefault="00CE22A4" w:rsidP="00CE22A4">
      <w:pPr>
        <w:pStyle w:val="Sraopastraipa"/>
        <w:numPr>
          <w:ilvl w:val="1"/>
          <w:numId w:val="2"/>
        </w:numPr>
        <w:tabs>
          <w:tab w:val="left" w:pos="993"/>
          <w:tab w:val="left" w:pos="1276"/>
        </w:tabs>
        <w:spacing w:line="360" w:lineRule="auto"/>
        <w:ind w:left="0" w:firstLine="851"/>
        <w:jc w:val="both"/>
        <w:rPr>
          <w:szCs w:val="24"/>
        </w:rPr>
      </w:pPr>
      <w:r w:rsidRPr="00094607">
        <w:rPr>
          <w:szCs w:val="24"/>
        </w:rPr>
        <w:t>iš sąrašo išbraukti viešame aukcione parduotą nekilnojamąjį turtą (2 priedas).</w:t>
      </w:r>
    </w:p>
    <w:p w14:paraId="324EEEB0" w14:textId="1C9524D2" w:rsidR="00A85659" w:rsidRPr="00094607" w:rsidRDefault="005728A3" w:rsidP="00E0319E">
      <w:pPr>
        <w:pStyle w:val="Sraopastraipa"/>
        <w:numPr>
          <w:ilvl w:val="0"/>
          <w:numId w:val="2"/>
        </w:numPr>
        <w:tabs>
          <w:tab w:val="left" w:pos="1134"/>
        </w:tabs>
        <w:spacing w:line="360" w:lineRule="auto"/>
        <w:ind w:left="0" w:firstLine="851"/>
        <w:jc w:val="both"/>
        <w:rPr>
          <w:szCs w:val="24"/>
        </w:rPr>
      </w:pPr>
      <w:r w:rsidRPr="00094607">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2" w14:textId="77777777" w:rsidR="005C41AC" w:rsidRPr="00094607" w:rsidRDefault="005C41AC" w:rsidP="002D0B3C">
      <w:pPr>
        <w:jc w:val="both"/>
        <w:rPr>
          <w:szCs w:val="24"/>
        </w:rPr>
      </w:pPr>
    </w:p>
    <w:p w14:paraId="324EEEB3" w14:textId="77777777" w:rsidR="0062551B" w:rsidRPr="00094607" w:rsidRDefault="0062551B" w:rsidP="002D0B3C">
      <w:pPr>
        <w:jc w:val="both"/>
        <w:rPr>
          <w:szCs w:val="24"/>
        </w:rPr>
      </w:pPr>
    </w:p>
    <w:p w14:paraId="2C1AB3DF" w14:textId="571EE38B" w:rsidR="009B70AE" w:rsidRPr="00094607" w:rsidRDefault="005728A3" w:rsidP="009B70AE">
      <w:pPr>
        <w:jc w:val="both"/>
        <w:rPr>
          <w:rFonts w:eastAsia="Calibri"/>
          <w:szCs w:val="24"/>
        </w:rPr>
      </w:pPr>
      <w:r w:rsidRPr="00094607">
        <w:rPr>
          <w:rFonts w:eastAsia="Calibri"/>
          <w:szCs w:val="24"/>
        </w:rPr>
        <w:t>Savivaldybės meras</w:t>
      </w:r>
      <w:r w:rsidRPr="00094607">
        <w:rPr>
          <w:rFonts w:eastAsia="Calibri"/>
          <w:szCs w:val="24"/>
        </w:rPr>
        <w:tab/>
      </w:r>
      <w:r w:rsidRPr="00094607">
        <w:rPr>
          <w:rFonts w:eastAsia="Calibri"/>
          <w:szCs w:val="24"/>
        </w:rPr>
        <w:tab/>
      </w:r>
      <w:r w:rsidRPr="00094607">
        <w:rPr>
          <w:rFonts w:eastAsia="Calibri"/>
          <w:szCs w:val="24"/>
        </w:rPr>
        <w:tab/>
      </w:r>
      <w:r w:rsidRPr="00094607">
        <w:rPr>
          <w:rFonts w:eastAsia="Calibri"/>
          <w:szCs w:val="24"/>
        </w:rPr>
        <w:tab/>
      </w:r>
      <w:r w:rsidRPr="00094607">
        <w:rPr>
          <w:rFonts w:eastAsia="Calibri"/>
          <w:szCs w:val="24"/>
        </w:rPr>
        <w:tab/>
      </w:r>
      <w:r w:rsidRPr="00094607">
        <w:rPr>
          <w:rFonts w:eastAsia="Calibri"/>
          <w:szCs w:val="24"/>
        </w:rPr>
        <w:tab/>
      </w:r>
      <w:r w:rsidRPr="00094607">
        <w:rPr>
          <w:rFonts w:eastAsia="Calibri"/>
          <w:szCs w:val="24"/>
        </w:rPr>
        <w:tab/>
        <w:t xml:space="preserve">      Rytis Mykolas Račkauskas</w:t>
      </w:r>
    </w:p>
    <w:p w14:paraId="5B323548" w14:textId="3032F1A9" w:rsidR="002E4261" w:rsidRPr="00094607" w:rsidRDefault="002E4261">
      <w:pPr>
        <w:rPr>
          <w:rFonts w:eastAsia="Calibri"/>
          <w:szCs w:val="24"/>
        </w:rPr>
      </w:pPr>
      <w:r w:rsidRPr="00094607">
        <w:rPr>
          <w:rFonts w:eastAsia="Calibri"/>
          <w:szCs w:val="24"/>
        </w:rPr>
        <w:br w:type="page"/>
      </w:r>
    </w:p>
    <w:p w14:paraId="182E179D" w14:textId="633821D9" w:rsidR="00886EA8" w:rsidRPr="00094607" w:rsidRDefault="00886EA8" w:rsidP="00886EA8">
      <w:pPr>
        <w:tabs>
          <w:tab w:val="left" w:pos="7371"/>
        </w:tabs>
        <w:ind w:firstLine="5245"/>
        <w:rPr>
          <w:szCs w:val="24"/>
        </w:rPr>
      </w:pPr>
      <w:r w:rsidRPr="00094607">
        <w:rPr>
          <w:szCs w:val="24"/>
        </w:rPr>
        <w:lastRenderedPageBreak/>
        <w:t xml:space="preserve">Panevėžio miesto savivaldybės tarybos </w:t>
      </w:r>
    </w:p>
    <w:p w14:paraId="3B4CA89E" w14:textId="5B92467F" w:rsidR="00886EA8" w:rsidRPr="00094607" w:rsidRDefault="00886EA8" w:rsidP="00886EA8">
      <w:pPr>
        <w:tabs>
          <w:tab w:val="left" w:pos="7371"/>
        </w:tabs>
        <w:ind w:firstLine="5245"/>
        <w:rPr>
          <w:szCs w:val="24"/>
        </w:rPr>
      </w:pPr>
      <w:r w:rsidRPr="00094607">
        <w:rPr>
          <w:szCs w:val="24"/>
        </w:rPr>
        <w:t xml:space="preserve">    </w:t>
      </w:r>
      <w:r w:rsidRPr="00094607">
        <w:rPr>
          <w:color w:val="FFFFFF"/>
          <w:szCs w:val="24"/>
        </w:rPr>
        <w:t xml:space="preserve">  </w:t>
      </w:r>
      <w:r w:rsidR="009C3106">
        <w:rPr>
          <w:color w:val="FFFFFF"/>
          <w:szCs w:val="24"/>
        </w:rPr>
        <w:t xml:space="preserve">                             </w:t>
      </w:r>
      <w:r w:rsidRPr="00094607">
        <w:rPr>
          <w:szCs w:val="24"/>
        </w:rPr>
        <w:t xml:space="preserve"> sprendimo Nr.  </w:t>
      </w:r>
    </w:p>
    <w:p w14:paraId="06ED934A" w14:textId="7481FE9B" w:rsidR="00886EA8" w:rsidRPr="00094607" w:rsidRDefault="003F3F2C" w:rsidP="00886EA8">
      <w:pPr>
        <w:tabs>
          <w:tab w:val="left" w:pos="4773"/>
        </w:tabs>
        <w:ind w:firstLine="5245"/>
        <w:rPr>
          <w:szCs w:val="24"/>
        </w:rPr>
      </w:pPr>
      <w:r>
        <w:rPr>
          <w:szCs w:val="24"/>
        </w:rPr>
        <w:t xml:space="preserve">1 </w:t>
      </w:r>
      <w:r w:rsidR="00886EA8" w:rsidRPr="00094607">
        <w:rPr>
          <w:szCs w:val="24"/>
        </w:rPr>
        <w:t>priedas</w:t>
      </w:r>
    </w:p>
    <w:p w14:paraId="26EEFC05" w14:textId="77777777" w:rsidR="002E4261" w:rsidRPr="00094607" w:rsidRDefault="002E4261" w:rsidP="00886EA8">
      <w:pPr>
        <w:tabs>
          <w:tab w:val="left" w:leader="underscore" w:pos="1701"/>
        </w:tabs>
        <w:ind w:firstLine="5245"/>
        <w:jc w:val="both"/>
        <w:rPr>
          <w:szCs w:val="24"/>
        </w:rPr>
      </w:pPr>
    </w:p>
    <w:p w14:paraId="394719F8" w14:textId="77777777" w:rsidR="002E4261" w:rsidRPr="00094607" w:rsidRDefault="002E4261" w:rsidP="008E777A">
      <w:pPr>
        <w:tabs>
          <w:tab w:val="left" w:pos="7371"/>
        </w:tabs>
        <w:jc w:val="center"/>
      </w:pPr>
    </w:p>
    <w:p w14:paraId="77BC03E0" w14:textId="25950566" w:rsidR="002E4261" w:rsidRPr="00094607" w:rsidRDefault="00886EA8" w:rsidP="00886EA8">
      <w:pPr>
        <w:tabs>
          <w:tab w:val="left" w:leader="underscore" w:pos="1701"/>
        </w:tabs>
        <w:jc w:val="center"/>
        <w:rPr>
          <w:b/>
          <w:szCs w:val="24"/>
        </w:rPr>
      </w:pPr>
      <w:r w:rsidRPr="00094607">
        <w:rPr>
          <w:b/>
          <w:szCs w:val="24"/>
        </w:rPr>
        <w:t xml:space="preserve">NEKILNOJAMASIS TURTAS, ĮTRAUKIAMAS </w:t>
      </w:r>
      <w:r w:rsidR="002E4261" w:rsidRPr="00094607">
        <w:rPr>
          <w:b/>
          <w:szCs w:val="24"/>
        </w:rPr>
        <w:t>Į VIEŠAME AUKCIONE</w:t>
      </w:r>
      <w:r w:rsidR="00627951" w:rsidRPr="00094607">
        <w:rPr>
          <w:b/>
          <w:szCs w:val="24"/>
        </w:rPr>
        <w:t xml:space="preserve"> </w:t>
      </w:r>
      <w:r w:rsidR="002E4261" w:rsidRPr="00094607">
        <w:rPr>
          <w:b/>
          <w:szCs w:val="24"/>
        </w:rPr>
        <w:t>PARDUODAMO PANEVĖŽIO MIESTO SAVIVALDYBĖS NEKILNOJAMOJO TURTO IR KITŲ NEKILNOJAMŲJŲ DAIKTŲ</w:t>
      </w:r>
    </w:p>
    <w:p w14:paraId="70F35852" w14:textId="5C0BBC14" w:rsidR="002E4261" w:rsidRPr="00094607" w:rsidRDefault="00886EA8" w:rsidP="002E4261">
      <w:pPr>
        <w:tabs>
          <w:tab w:val="left" w:leader="underscore" w:pos="1701"/>
        </w:tabs>
        <w:jc w:val="center"/>
        <w:rPr>
          <w:b/>
          <w:szCs w:val="24"/>
        </w:rPr>
      </w:pPr>
      <w:r w:rsidRPr="00094607">
        <w:rPr>
          <w:b/>
          <w:szCs w:val="24"/>
        </w:rPr>
        <w:t>SĄRAŠĄ</w:t>
      </w:r>
    </w:p>
    <w:p w14:paraId="2E7866C7" w14:textId="77777777" w:rsidR="00886EA8" w:rsidRPr="00094607" w:rsidRDefault="00886EA8" w:rsidP="002E4261">
      <w:pPr>
        <w:tabs>
          <w:tab w:val="left" w:leader="underscore" w:pos="1701"/>
        </w:tabs>
        <w:jc w:val="center"/>
        <w:rPr>
          <w:b/>
          <w:szCs w:val="24"/>
        </w:rPr>
      </w:pPr>
    </w:p>
    <w:p w14:paraId="493B38A9" w14:textId="77777777" w:rsidR="00886EA8" w:rsidRPr="00094607"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524"/>
        <w:gridCol w:w="2512"/>
        <w:gridCol w:w="1417"/>
        <w:gridCol w:w="1417"/>
        <w:gridCol w:w="992"/>
        <w:gridCol w:w="1129"/>
      </w:tblGrid>
      <w:tr w:rsidR="002E4261" w:rsidRPr="00094607" w14:paraId="5153C482" w14:textId="77777777" w:rsidTr="00A84D9C">
        <w:trPr>
          <w:tblHeader/>
        </w:trPr>
        <w:tc>
          <w:tcPr>
            <w:tcW w:w="331" w:type="pct"/>
          </w:tcPr>
          <w:p w14:paraId="4290472A" w14:textId="77777777" w:rsidR="002E4261" w:rsidRPr="00094607" w:rsidRDefault="002E4261" w:rsidP="00F76B6E">
            <w:pPr>
              <w:jc w:val="center"/>
              <w:rPr>
                <w:b/>
                <w:szCs w:val="24"/>
              </w:rPr>
            </w:pPr>
            <w:r w:rsidRPr="00094607">
              <w:rPr>
                <w:b/>
                <w:szCs w:val="24"/>
              </w:rPr>
              <w:t>Eil. Nr.</w:t>
            </w:r>
          </w:p>
        </w:tc>
        <w:tc>
          <w:tcPr>
            <w:tcW w:w="791" w:type="pct"/>
            <w:shd w:val="clear" w:color="auto" w:fill="auto"/>
          </w:tcPr>
          <w:p w14:paraId="3406ED1A" w14:textId="77777777" w:rsidR="002E4261" w:rsidRPr="00094607" w:rsidRDefault="002E4261" w:rsidP="00F76B6E">
            <w:pPr>
              <w:jc w:val="center"/>
              <w:rPr>
                <w:b/>
                <w:szCs w:val="24"/>
              </w:rPr>
            </w:pPr>
            <w:r w:rsidRPr="00094607">
              <w:rPr>
                <w:b/>
                <w:szCs w:val="24"/>
              </w:rPr>
              <w:t>Inventoriaus Nr.</w:t>
            </w:r>
          </w:p>
        </w:tc>
        <w:tc>
          <w:tcPr>
            <w:tcW w:w="1304" w:type="pct"/>
            <w:shd w:val="clear" w:color="auto" w:fill="auto"/>
          </w:tcPr>
          <w:p w14:paraId="08C2C5EE" w14:textId="77777777" w:rsidR="002E4261" w:rsidRPr="00094607" w:rsidRDefault="002E4261" w:rsidP="00F76B6E">
            <w:pPr>
              <w:jc w:val="center"/>
              <w:rPr>
                <w:b/>
                <w:szCs w:val="24"/>
              </w:rPr>
            </w:pPr>
            <w:r w:rsidRPr="00094607">
              <w:rPr>
                <w:b/>
                <w:szCs w:val="24"/>
              </w:rPr>
              <w:t>Turto pavadinimas ir trumpa charakteristika</w:t>
            </w:r>
          </w:p>
        </w:tc>
        <w:tc>
          <w:tcPr>
            <w:tcW w:w="736" w:type="pct"/>
            <w:shd w:val="clear" w:color="auto" w:fill="auto"/>
          </w:tcPr>
          <w:p w14:paraId="332FF9E1" w14:textId="77777777" w:rsidR="002E4261" w:rsidRPr="00094607" w:rsidRDefault="002E4261" w:rsidP="00F76B6E">
            <w:pPr>
              <w:jc w:val="center"/>
              <w:rPr>
                <w:b/>
                <w:szCs w:val="24"/>
              </w:rPr>
            </w:pPr>
            <w:r w:rsidRPr="00094607">
              <w:rPr>
                <w:b/>
                <w:szCs w:val="24"/>
              </w:rPr>
              <w:t>Unikalus numeris</w:t>
            </w:r>
          </w:p>
        </w:tc>
        <w:tc>
          <w:tcPr>
            <w:tcW w:w="736" w:type="pct"/>
            <w:shd w:val="clear" w:color="auto" w:fill="auto"/>
          </w:tcPr>
          <w:p w14:paraId="5291EBFA" w14:textId="77777777" w:rsidR="002E4261" w:rsidRPr="00094607" w:rsidRDefault="002E4261" w:rsidP="00F76B6E">
            <w:pPr>
              <w:jc w:val="center"/>
              <w:rPr>
                <w:b/>
                <w:szCs w:val="24"/>
              </w:rPr>
            </w:pPr>
            <w:r w:rsidRPr="00094607">
              <w:rPr>
                <w:b/>
                <w:szCs w:val="24"/>
              </w:rPr>
              <w:t>Adresas</w:t>
            </w:r>
          </w:p>
        </w:tc>
        <w:tc>
          <w:tcPr>
            <w:tcW w:w="515" w:type="pct"/>
            <w:shd w:val="clear" w:color="auto" w:fill="auto"/>
          </w:tcPr>
          <w:p w14:paraId="4316BB59" w14:textId="2177D4D7" w:rsidR="002E4261" w:rsidRPr="00094607" w:rsidRDefault="002E4261" w:rsidP="00F76B6E">
            <w:pPr>
              <w:jc w:val="center"/>
              <w:rPr>
                <w:b/>
                <w:szCs w:val="24"/>
              </w:rPr>
            </w:pPr>
            <w:r w:rsidRPr="00094607">
              <w:rPr>
                <w:b/>
                <w:szCs w:val="24"/>
              </w:rPr>
              <w:t>Plotas</w:t>
            </w:r>
            <w:r w:rsidR="00886EA8" w:rsidRPr="00094607">
              <w:rPr>
                <w:b/>
                <w:szCs w:val="24"/>
              </w:rPr>
              <w:t>,</w:t>
            </w:r>
            <w:r w:rsidRPr="00094607">
              <w:rPr>
                <w:b/>
                <w:szCs w:val="24"/>
              </w:rPr>
              <w:t xml:space="preserve"> kv. m</w:t>
            </w:r>
          </w:p>
        </w:tc>
        <w:tc>
          <w:tcPr>
            <w:tcW w:w="586" w:type="pct"/>
          </w:tcPr>
          <w:p w14:paraId="5A1E23E4" w14:textId="0D2CF235" w:rsidR="002E4261" w:rsidRPr="00094607" w:rsidRDefault="002E4261" w:rsidP="00F76B6E">
            <w:pPr>
              <w:jc w:val="center"/>
              <w:rPr>
                <w:b/>
                <w:szCs w:val="24"/>
              </w:rPr>
            </w:pPr>
            <w:r w:rsidRPr="00094607">
              <w:rPr>
                <w:b/>
                <w:szCs w:val="24"/>
              </w:rPr>
              <w:t>Likutinė vertė</w:t>
            </w:r>
            <w:r w:rsidR="00886EA8" w:rsidRPr="00094607">
              <w:rPr>
                <w:b/>
                <w:szCs w:val="24"/>
              </w:rPr>
              <w:t>,</w:t>
            </w:r>
            <w:r w:rsidRPr="00094607">
              <w:rPr>
                <w:b/>
                <w:szCs w:val="24"/>
              </w:rPr>
              <w:t xml:space="preserve"> Eur</w:t>
            </w:r>
          </w:p>
        </w:tc>
      </w:tr>
      <w:tr w:rsidR="00CE22A4" w:rsidRPr="00094607" w14:paraId="19F27103" w14:textId="77777777" w:rsidTr="00A84D9C">
        <w:tc>
          <w:tcPr>
            <w:tcW w:w="331" w:type="pct"/>
          </w:tcPr>
          <w:p w14:paraId="7D862B30" w14:textId="7E276D84" w:rsidR="00CE22A4" w:rsidRPr="00094607" w:rsidRDefault="00604D92" w:rsidP="00CE22A4">
            <w:pPr>
              <w:jc w:val="center"/>
              <w:rPr>
                <w:szCs w:val="24"/>
              </w:rPr>
            </w:pPr>
            <w:r>
              <w:rPr>
                <w:szCs w:val="24"/>
              </w:rPr>
              <w:t>137</w:t>
            </w:r>
            <w:r w:rsidR="00CE22A4" w:rsidRPr="00094607">
              <w:rPr>
                <w:szCs w:val="24"/>
              </w:rPr>
              <w:t>.</w:t>
            </w:r>
          </w:p>
        </w:tc>
        <w:tc>
          <w:tcPr>
            <w:tcW w:w="791" w:type="pct"/>
            <w:shd w:val="clear" w:color="auto" w:fill="auto"/>
          </w:tcPr>
          <w:p w14:paraId="1F33D211" w14:textId="302AFE58" w:rsidR="00CE22A4" w:rsidRPr="00094607" w:rsidRDefault="00604D92" w:rsidP="00CE22A4">
            <w:pPr>
              <w:jc w:val="center"/>
            </w:pPr>
            <w:r>
              <w:t>1010370</w:t>
            </w:r>
          </w:p>
        </w:tc>
        <w:tc>
          <w:tcPr>
            <w:tcW w:w="1304" w:type="pct"/>
            <w:shd w:val="clear" w:color="auto" w:fill="auto"/>
          </w:tcPr>
          <w:p w14:paraId="220E92F2" w14:textId="2B61546B" w:rsidR="00CE22A4" w:rsidRPr="00094607" w:rsidRDefault="00CE22A4" w:rsidP="00A84D9C">
            <w:pPr>
              <w:jc w:val="both"/>
              <w:rPr>
                <w:szCs w:val="24"/>
              </w:rPr>
            </w:pPr>
            <w:r w:rsidRPr="00094607">
              <w:rPr>
                <w:szCs w:val="24"/>
              </w:rPr>
              <w:t xml:space="preserve">Butas (gyvenamųjų patalpų paskirties vieno kambario butas, esantis </w:t>
            </w:r>
            <w:r w:rsidR="00695130">
              <w:rPr>
                <w:szCs w:val="24"/>
              </w:rPr>
              <w:t>penkių</w:t>
            </w:r>
            <w:r w:rsidRPr="00094607">
              <w:rPr>
                <w:szCs w:val="24"/>
              </w:rPr>
              <w:t xml:space="preserve"> aukštų mūrinio pastato </w:t>
            </w:r>
            <w:r w:rsidR="00C273B2" w:rsidRPr="00094607">
              <w:rPr>
                <w:szCs w:val="24"/>
              </w:rPr>
              <w:t>antrame</w:t>
            </w:r>
            <w:r w:rsidRPr="00094607">
              <w:rPr>
                <w:szCs w:val="24"/>
              </w:rPr>
              <w:t xml:space="preserve"> aukšte, su bendro</w:t>
            </w:r>
            <w:r w:rsidR="009C3106">
              <w:rPr>
                <w:szCs w:val="24"/>
              </w:rPr>
              <w:t>jo</w:t>
            </w:r>
            <w:r w:rsidRPr="00094607">
              <w:rPr>
                <w:szCs w:val="24"/>
              </w:rPr>
              <w:t xml:space="preserve"> naudojimo patalpomis,</w:t>
            </w:r>
            <w:r w:rsidRPr="00094607">
              <w:rPr>
                <w:szCs w:val="24"/>
                <w:lang w:eastAsia="lt-LT"/>
              </w:rPr>
              <w:t xml:space="preserve"> </w:t>
            </w:r>
            <w:r w:rsidRPr="00094607">
              <w:rPr>
                <w:szCs w:val="24"/>
              </w:rPr>
              <w:t xml:space="preserve">statybos </w:t>
            </w:r>
            <w:r w:rsidRPr="00094607">
              <w:rPr>
                <w:szCs w:val="24"/>
                <w:lang w:eastAsia="lt-LT"/>
              </w:rPr>
              <w:t xml:space="preserve">pabaigos metai – </w:t>
            </w:r>
            <w:r w:rsidR="00695130">
              <w:rPr>
                <w:szCs w:val="24"/>
                <w:lang w:eastAsia="lt-LT"/>
              </w:rPr>
              <w:t>1968</w:t>
            </w:r>
            <w:r w:rsidRPr="00094607">
              <w:rPr>
                <w:szCs w:val="24"/>
                <w:lang w:eastAsia="lt-LT"/>
              </w:rPr>
              <w:t>, bendro</w:t>
            </w:r>
            <w:r w:rsidR="009C3106">
              <w:rPr>
                <w:szCs w:val="24"/>
                <w:lang w:eastAsia="lt-LT"/>
              </w:rPr>
              <w:t>jo</w:t>
            </w:r>
            <w:r w:rsidRPr="00094607">
              <w:rPr>
                <w:szCs w:val="24"/>
                <w:lang w:eastAsia="lt-LT"/>
              </w:rPr>
              <w:t xml:space="preserve"> naudojimo patalpų plotas – </w:t>
            </w:r>
            <w:r w:rsidR="00695130">
              <w:rPr>
                <w:szCs w:val="24"/>
                <w:lang w:eastAsia="lt-LT"/>
              </w:rPr>
              <w:t>8,02</w:t>
            </w:r>
            <w:r w:rsidRPr="00094607">
              <w:rPr>
                <w:szCs w:val="24"/>
                <w:lang w:eastAsia="lt-LT"/>
              </w:rPr>
              <w:t xml:space="preserve"> kv. m)</w:t>
            </w:r>
          </w:p>
        </w:tc>
        <w:tc>
          <w:tcPr>
            <w:tcW w:w="736" w:type="pct"/>
            <w:shd w:val="clear" w:color="auto" w:fill="auto"/>
          </w:tcPr>
          <w:p w14:paraId="24280D4E" w14:textId="31FF5FC8" w:rsidR="00CE22A4" w:rsidRPr="00094607" w:rsidRDefault="00695130" w:rsidP="00CE22A4">
            <w:pPr>
              <w:jc w:val="center"/>
              <w:rPr>
                <w:szCs w:val="24"/>
              </w:rPr>
            </w:pPr>
            <w:r>
              <w:rPr>
                <w:szCs w:val="24"/>
              </w:rPr>
              <w:t>4400-2062-5352:6221</w:t>
            </w:r>
          </w:p>
        </w:tc>
        <w:tc>
          <w:tcPr>
            <w:tcW w:w="736" w:type="pct"/>
            <w:shd w:val="clear" w:color="auto" w:fill="auto"/>
          </w:tcPr>
          <w:p w14:paraId="2F933670" w14:textId="4B61D0F6" w:rsidR="00CE22A4" w:rsidRPr="00094607" w:rsidRDefault="00695130" w:rsidP="00695130">
            <w:pPr>
              <w:jc w:val="center"/>
              <w:rPr>
                <w:szCs w:val="24"/>
              </w:rPr>
            </w:pPr>
            <w:r>
              <w:rPr>
                <w:szCs w:val="24"/>
              </w:rPr>
              <w:t>Aldonos g. 5-29</w:t>
            </w:r>
            <w:r w:rsidR="00CE22A4" w:rsidRPr="00094607">
              <w:rPr>
                <w:szCs w:val="24"/>
              </w:rPr>
              <w:t>, Panevėžys</w:t>
            </w:r>
          </w:p>
        </w:tc>
        <w:tc>
          <w:tcPr>
            <w:tcW w:w="515" w:type="pct"/>
            <w:shd w:val="clear" w:color="auto" w:fill="auto"/>
          </w:tcPr>
          <w:p w14:paraId="3D9C3D01" w14:textId="2D1FDC74" w:rsidR="00CE22A4" w:rsidRPr="00094607" w:rsidRDefault="00695130" w:rsidP="00CE22A4">
            <w:pPr>
              <w:jc w:val="center"/>
              <w:rPr>
                <w:szCs w:val="24"/>
              </w:rPr>
            </w:pPr>
            <w:r>
              <w:rPr>
                <w:szCs w:val="24"/>
              </w:rPr>
              <w:t>18,14</w:t>
            </w:r>
          </w:p>
        </w:tc>
        <w:tc>
          <w:tcPr>
            <w:tcW w:w="586" w:type="pct"/>
          </w:tcPr>
          <w:p w14:paraId="2DDD32CB" w14:textId="288FAFDB" w:rsidR="00CE22A4" w:rsidRPr="00094607" w:rsidRDefault="00695130" w:rsidP="00CE22A4">
            <w:pPr>
              <w:jc w:val="center"/>
              <w:rPr>
                <w:szCs w:val="24"/>
              </w:rPr>
            </w:pPr>
            <w:r>
              <w:t>31,53</w:t>
            </w:r>
          </w:p>
        </w:tc>
      </w:tr>
      <w:tr w:rsidR="00174ADE" w:rsidRPr="00094607" w14:paraId="0C4D0DF6" w14:textId="77777777" w:rsidTr="00A84D9C">
        <w:tc>
          <w:tcPr>
            <w:tcW w:w="331" w:type="pct"/>
          </w:tcPr>
          <w:p w14:paraId="3F553FB1" w14:textId="6347899F" w:rsidR="00174ADE" w:rsidRPr="00094607" w:rsidRDefault="00695130" w:rsidP="00174ADE">
            <w:pPr>
              <w:jc w:val="center"/>
              <w:rPr>
                <w:szCs w:val="24"/>
              </w:rPr>
            </w:pPr>
            <w:r>
              <w:rPr>
                <w:szCs w:val="24"/>
              </w:rPr>
              <w:t>138.</w:t>
            </w:r>
          </w:p>
        </w:tc>
        <w:tc>
          <w:tcPr>
            <w:tcW w:w="791" w:type="pct"/>
            <w:shd w:val="clear" w:color="auto" w:fill="auto"/>
          </w:tcPr>
          <w:p w14:paraId="44793EDE" w14:textId="21D9AAFC" w:rsidR="00174ADE" w:rsidRPr="00094607" w:rsidRDefault="00695130" w:rsidP="00174ADE">
            <w:pPr>
              <w:jc w:val="center"/>
            </w:pPr>
            <w:r>
              <w:t>1010462</w:t>
            </w:r>
          </w:p>
        </w:tc>
        <w:tc>
          <w:tcPr>
            <w:tcW w:w="1304" w:type="pct"/>
            <w:shd w:val="clear" w:color="auto" w:fill="auto"/>
          </w:tcPr>
          <w:p w14:paraId="7A6DB51E" w14:textId="4BBCEB88" w:rsidR="00174ADE" w:rsidRPr="00094607" w:rsidRDefault="00174ADE" w:rsidP="00A84D9C">
            <w:pPr>
              <w:jc w:val="both"/>
              <w:rPr>
                <w:szCs w:val="24"/>
              </w:rPr>
            </w:pPr>
            <w:r w:rsidRPr="00094607">
              <w:rPr>
                <w:szCs w:val="24"/>
              </w:rPr>
              <w:t xml:space="preserve">Butas (gyvenamųjų patalpų paskirties vieno kambario butas, esantis </w:t>
            </w:r>
            <w:r w:rsidR="00695130">
              <w:rPr>
                <w:szCs w:val="24"/>
              </w:rPr>
              <w:t>keturių</w:t>
            </w:r>
            <w:r w:rsidRPr="00094607">
              <w:rPr>
                <w:szCs w:val="24"/>
              </w:rPr>
              <w:t xml:space="preserve"> aukštų mūrinio pastato </w:t>
            </w:r>
            <w:r w:rsidR="00695130">
              <w:rPr>
                <w:szCs w:val="24"/>
              </w:rPr>
              <w:t>trečiame</w:t>
            </w:r>
            <w:r w:rsidRPr="00094607">
              <w:rPr>
                <w:szCs w:val="24"/>
              </w:rPr>
              <w:t xml:space="preserve"> aukšte, su bendro</w:t>
            </w:r>
            <w:r w:rsidR="009C3106">
              <w:rPr>
                <w:szCs w:val="24"/>
              </w:rPr>
              <w:t>jo</w:t>
            </w:r>
            <w:r w:rsidRPr="00094607">
              <w:rPr>
                <w:szCs w:val="24"/>
              </w:rPr>
              <w:t xml:space="preserve"> naudojimo patalpomis,</w:t>
            </w:r>
            <w:r w:rsidRPr="00094607">
              <w:rPr>
                <w:szCs w:val="24"/>
                <w:lang w:eastAsia="lt-LT"/>
              </w:rPr>
              <w:t xml:space="preserve"> </w:t>
            </w:r>
            <w:r w:rsidRPr="00094607">
              <w:rPr>
                <w:szCs w:val="24"/>
              </w:rPr>
              <w:t xml:space="preserve">statybos </w:t>
            </w:r>
            <w:r w:rsidRPr="00094607">
              <w:rPr>
                <w:szCs w:val="24"/>
                <w:lang w:eastAsia="lt-LT"/>
              </w:rPr>
              <w:t xml:space="preserve">pabaigos metai – </w:t>
            </w:r>
            <w:r w:rsidR="00695130">
              <w:rPr>
                <w:szCs w:val="24"/>
                <w:lang w:eastAsia="lt-LT"/>
              </w:rPr>
              <w:t>1961</w:t>
            </w:r>
            <w:r w:rsidRPr="00094607">
              <w:rPr>
                <w:szCs w:val="24"/>
                <w:lang w:eastAsia="lt-LT"/>
              </w:rPr>
              <w:t>, bendro</w:t>
            </w:r>
            <w:r w:rsidR="009C3106">
              <w:rPr>
                <w:szCs w:val="24"/>
                <w:lang w:eastAsia="lt-LT"/>
              </w:rPr>
              <w:t>jo</w:t>
            </w:r>
            <w:r w:rsidRPr="00094607">
              <w:rPr>
                <w:szCs w:val="24"/>
                <w:lang w:eastAsia="lt-LT"/>
              </w:rPr>
              <w:t xml:space="preserve"> naudojimo patalpų plotas – </w:t>
            </w:r>
            <w:r w:rsidR="00695130">
              <w:rPr>
                <w:szCs w:val="24"/>
                <w:lang w:eastAsia="lt-LT"/>
              </w:rPr>
              <w:t>4,50</w:t>
            </w:r>
            <w:r w:rsidRPr="00094607">
              <w:rPr>
                <w:szCs w:val="24"/>
                <w:lang w:eastAsia="lt-LT"/>
              </w:rPr>
              <w:t xml:space="preserve"> kv. m)</w:t>
            </w:r>
          </w:p>
        </w:tc>
        <w:tc>
          <w:tcPr>
            <w:tcW w:w="736" w:type="pct"/>
            <w:shd w:val="clear" w:color="auto" w:fill="auto"/>
          </w:tcPr>
          <w:p w14:paraId="5DCA445F" w14:textId="695941F0" w:rsidR="00174ADE" w:rsidRPr="00094607" w:rsidRDefault="00695130" w:rsidP="00174ADE">
            <w:pPr>
              <w:jc w:val="center"/>
              <w:rPr>
                <w:szCs w:val="24"/>
              </w:rPr>
            </w:pPr>
            <w:r>
              <w:rPr>
                <w:bCs/>
                <w:szCs w:val="24"/>
                <w:lang w:eastAsia="lt-LT"/>
              </w:rPr>
              <w:t>4400-2206-2080:7422</w:t>
            </w:r>
          </w:p>
        </w:tc>
        <w:tc>
          <w:tcPr>
            <w:tcW w:w="736" w:type="pct"/>
            <w:shd w:val="clear" w:color="auto" w:fill="auto"/>
          </w:tcPr>
          <w:p w14:paraId="33ADCFBF" w14:textId="237E3C91" w:rsidR="00174ADE" w:rsidRPr="00094607" w:rsidRDefault="00695130" w:rsidP="00174ADE">
            <w:pPr>
              <w:jc w:val="center"/>
              <w:rPr>
                <w:szCs w:val="24"/>
              </w:rPr>
            </w:pPr>
            <w:r>
              <w:rPr>
                <w:szCs w:val="24"/>
              </w:rPr>
              <w:t>Marijonų g. 36-51A</w:t>
            </w:r>
            <w:r w:rsidR="00174ADE" w:rsidRPr="00094607">
              <w:rPr>
                <w:szCs w:val="24"/>
              </w:rPr>
              <w:t>, Panevėžys</w:t>
            </w:r>
          </w:p>
        </w:tc>
        <w:tc>
          <w:tcPr>
            <w:tcW w:w="515" w:type="pct"/>
            <w:shd w:val="clear" w:color="auto" w:fill="auto"/>
          </w:tcPr>
          <w:p w14:paraId="2E07A70F" w14:textId="503ED782" w:rsidR="00174ADE" w:rsidRPr="00094607" w:rsidRDefault="00695130" w:rsidP="00174ADE">
            <w:pPr>
              <w:jc w:val="center"/>
              <w:rPr>
                <w:szCs w:val="24"/>
              </w:rPr>
            </w:pPr>
            <w:r>
              <w:rPr>
                <w:szCs w:val="24"/>
              </w:rPr>
              <w:t>10,56</w:t>
            </w:r>
          </w:p>
        </w:tc>
        <w:tc>
          <w:tcPr>
            <w:tcW w:w="586" w:type="pct"/>
          </w:tcPr>
          <w:p w14:paraId="76A0A7AA" w14:textId="454B4698" w:rsidR="00174ADE" w:rsidRPr="00094607" w:rsidRDefault="00695130" w:rsidP="00174ADE">
            <w:pPr>
              <w:jc w:val="center"/>
            </w:pPr>
            <w:r>
              <w:t>3,63</w:t>
            </w:r>
          </w:p>
        </w:tc>
      </w:tr>
      <w:tr w:rsidR="00C273B2" w:rsidRPr="00094607" w14:paraId="67DEB717" w14:textId="77777777" w:rsidTr="00A84D9C">
        <w:tc>
          <w:tcPr>
            <w:tcW w:w="331" w:type="pct"/>
          </w:tcPr>
          <w:p w14:paraId="099B4014" w14:textId="19C8E0BE" w:rsidR="00C273B2" w:rsidRPr="00094607" w:rsidRDefault="00695130" w:rsidP="00C273B2">
            <w:pPr>
              <w:jc w:val="center"/>
              <w:rPr>
                <w:szCs w:val="24"/>
              </w:rPr>
            </w:pPr>
            <w:r>
              <w:rPr>
                <w:szCs w:val="24"/>
              </w:rPr>
              <w:t>139.</w:t>
            </w:r>
          </w:p>
        </w:tc>
        <w:tc>
          <w:tcPr>
            <w:tcW w:w="791" w:type="pct"/>
            <w:shd w:val="clear" w:color="auto" w:fill="auto"/>
          </w:tcPr>
          <w:p w14:paraId="23F5EB2D" w14:textId="0F2E9DFB" w:rsidR="00C273B2" w:rsidRPr="00094607" w:rsidRDefault="00695130" w:rsidP="00C273B2">
            <w:pPr>
              <w:jc w:val="center"/>
            </w:pPr>
            <w:r>
              <w:t>1010475</w:t>
            </w:r>
          </w:p>
        </w:tc>
        <w:tc>
          <w:tcPr>
            <w:tcW w:w="1304" w:type="pct"/>
            <w:shd w:val="clear" w:color="auto" w:fill="auto"/>
          </w:tcPr>
          <w:p w14:paraId="2C4BE1C2" w14:textId="40DD5CF3" w:rsidR="00C273B2" w:rsidRPr="00094607" w:rsidRDefault="00C273B2" w:rsidP="00C273B2">
            <w:pPr>
              <w:jc w:val="both"/>
              <w:rPr>
                <w:szCs w:val="24"/>
              </w:rPr>
            </w:pPr>
            <w:r w:rsidRPr="00094607">
              <w:rPr>
                <w:szCs w:val="24"/>
              </w:rPr>
              <w:t xml:space="preserve">Butas (gyvenamųjų patalpų paskirties vieno kambario butas, esantis penkių aukštų mūrinio pastato </w:t>
            </w:r>
            <w:r w:rsidR="00695130">
              <w:rPr>
                <w:szCs w:val="24"/>
              </w:rPr>
              <w:t>pirmame</w:t>
            </w:r>
            <w:r w:rsidRPr="00094607">
              <w:rPr>
                <w:szCs w:val="24"/>
              </w:rPr>
              <w:t xml:space="preserve"> aukšte, su bendro</w:t>
            </w:r>
            <w:r w:rsidR="009C3106">
              <w:rPr>
                <w:szCs w:val="24"/>
              </w:rPr>
              <w:t>jo</w:t>
            </w:r>
            <w:r w:rsidRPr="00094607">
              <w:rPr>
                <w:szCs w:val="24"/>
              </w:rPr>
              <w:t xml:space="preserve"> naudojimo patalpomis,</w:t>
            </w:r>
            <w:r w:rsidRPr="00094607">
              <w:rPr>
                <w:szCs w:val="24"/>
                <w:lang w:eastAsia="lt-LT"/>
              </w:rPr>
              <w:t xml:space="preserve"> </w:t>
            </w:r>
            <w:r w:rsidRPr="00094607">
              <w:rPr>
                <w:szCs w:val="24"/>
              </w:rPr>
              <w:t xml:space="preserve">statybos </w:t>
            </w:r>
            <w:r w:rsidRPr="00094607">
              <w:rPr>
                <w:szCs w:val="24"/>
                <w:lang w:eastAsia="lt-LT"/>
              </w:rPr>
              <w:t xml:space="preserve">pabaigos metai – </w:t>
            </w:r>
            <w:r w:rsidR="00695130">
              <w:rPr>
                <w:szCs w:val="24"/>
                <w:lang w:eastAsia="lt-LT"/>
              </w:rPr>
              <w:t>1964</w:t>
            </w:r>
            <w:r w:rsidRPr="00094607">
              <w:rPr>
                <w:szCs w:val="24"/>
                <w:lang w:eastAsia="lt-LT"/>
              </w:rPr>
              <w:t>, bendro</w:t>
            </w:r>
            <w:r w:rsidR="009C3106">
              <w:rPr>
                <w:szCs w:val="24"/>
                <w:lang w:eastAsia="lt-LT"/>
              </w:rPr>
              <w:t>jo</w:t>
            </w:r>
            <w:r w:rsidRPr="00094607">
              <w:rPr>
                <w:szCs w:val="24"/>
                <w:lang w:eastAsia="lt-LT"/>
              </w:rPr>
              <w:t xml:space="preserve"> naudojimo patalpų plotas – </w:t>
            </w:r>
            <w:r w:rsidR="00695130">
              <w:rPr>
                <w:szCs w:val="24"/>
                <w:lang w:eastAsia="lt-LT"/>
              </w:rPr>
              <w:t>8,12</w:t>
            </w:r>
            <w:r w:rsidRPr="00094607">
              <w:rPr>
                <w:szCs w:val="24"/>
                <w:lang w:eastAsia="lt-LT"/>
              </w:rPr>
              <w:t xml:space="preserve"> kv. m)</w:t>
            </w:r>
          </w:p>
        </w:tc>
        <w:tc>
          <w:tcPr>
            <w:tcW w:w="736" w:type="pct"/>
            <w:shd w:val="clear" w:color="auto" w:fill="auto"/>
          </w:tcPr>
          <w:p w14:paraId="7620A318" w14:textId="6FD77B3D" w:rsidR="00C273B2" w:rsidRPr="00094607" w:rsidRDefault="00695130" w:rsidP="00C273B2">
            <w:pPr>
              <w:jc w:val="center"/>
              <w:rPr>
                <w:bCs/>
                <w:szCs w:val="24"/>
                <w:lang w:eastAsia="lt-LT"/>
              </w:rPr>
            </w:pPr>
            <w:r>
              <w:rPr>
                <w:bCs/>
                <w:szCs w:val="24"/>
                <w:lang w:eastAsia="lt-LT"/>
              </w:rPr>
              <w:t>4400-2206-2591:7436</w:t>
            </w:r>
          </w:p>
        </w:tc>
        <w:tc>
          <w:tcPr>
            <w:tcW w:w="736" w:type="pct"/>
            <w:shd w:val="clear" w:color="auto" w:fill="auto"/>
          </w:tcPr>
          <w:p w14:paraId="5D1DC4D5" w14:textId="01844B7A" w:rsidR="00C273B2" w:rsidRPr="00094607" w:rsidRDefault="00695130" w:rsidP="00C273B2">
            <w:pPr>
              <w:jc w:val="center"/>
              <w:rPr>
                <w:szCs w:val="24"/>
              </w:rPr>
            </w:pPr>
            <w:r>
              <w:rPr>
                <w:szCs w:val="24"/>
              </w:rPr>
              <w:t>Marijonų g. 49-24, Panevėžys</w:t>
            </w:r>
          </w:p>
        </w:tc>
        <w:tc>
          <w:tcPr>
            <w:tcW w:w="515" w:type="pct"/>
            <w:shd w:val="clear" w:color="auto" w:fill="auto"/>
          </w:tcPr>
          <w:p w14:paraId="5A14F59F" w14:textId="045F4E5E" w:rsidR="00C273B2" w:rsidRPr="00094607" w:rsidRDefault="00695130" w:rsidP="00C273B2">
            <w:pPr>
              <w:jc w:val="center"/>
              <w:rPr>
                <w:szCs w:val="24"/>
              </w:rPr>
            </w:pPr>
            <w:r>
              <w:rPr>
                <w:szCs w:val="24"/>
              </w:rPr>
              <w:t>18,17</w:t>
            </w:r>
          </w:p>
        </w:tc>
        <w:tc>
          <w:tcPr>
            <w:tcW w:w="586" w:type="pct"/>
          </w:tcPr>
          <w:p w14:paraId="711FB138" w14:textId="65FD328E" w:rsidR="00C273B2" w:rsidRPr="00094607" w:rsidRDefault="00695130" w:rsidP="00C273B2">
            <w:pPr>
              <w:jc w:val="center"/>
            </w:pPr>
            <w:r>
              <w:t>3,55</w:t>
            </w:r>
          </w:p>
        </w:tc>
      </w:tr>
      <w:tr w:rsidR="00695130" w:rsidRPr="00094607" w14:paraId="57A597A4" w14:textId="77777777" w:rsidTr="00A84D9C">
        <w:tc>
          <w:tcPr>
            <w:tcW w:w="331" w:type="pct"/>
          </w:tcPr>
          <w:p w14:paraId="49F002D1" w14:textId="74DCDEEC" w:rsidR="00695130" w:rsidRDefault="00695130" w:rsidP="00C273B2">
            <w:pPr>
              <w:jc w:val="center"/>
              <w:rPr>
                <w:szCs w:val="24"/>
              </w:rPr>
            </w:pPr>
            <w:r>
              <w:rPr>
                <w:szCs w:val="24"/>
              </w:rPr>
              <w:t>140.</w:t>
            </w:r>
          </w:p>
        </w:tc>
        <w:tc>
          <w:tcPr>
            <w:tcW w:w="791" w:type="pct"/>
            <w:shd w:val="clear" w:color="auto" w:fill="auto"/>
          </w:tcPr>
          <w:p w14:paraId="17A8D5E2" w14:textId="1A2D45B6" w:rsidR="00695130" w:rsidRDefault="00695130" w:rsidP="00C273B2">
            <w:pPr>
              <w:jc w:val="center"/>
            </w:pPr>
            <w:r>
              <w:t>1010590</w:t>
            </w:r>
          </w:p>
        </w:tc>
        <w:tc>
          <w:tcPr>
            <w:tcW w:w="1304" w:type="pct"/>
            <w:shd w:val="clear" w:color="auto" w:fill="auto"/>
          </w:tcPr>
          <w:p w14:paraId="4321FD4B" w14:textId="660D431D" w:rsidR="00695130" w:rsidRPr="00094607" w:rsidRDefault="00695130" w:rsidP="00C273B2">
            <w:pPr>
              <w:jc w:val="both"/>
              <w:rPr>
                <w:szCs w:val="24"/>
              </w:rPr>
            </w:pPr>
            <w:r w:rsidRPr="00094607">
              <w:rPr>
                <w:szCs w:val="24"/>
              </w:rPr>
              <w:t xml:space="preserve">Butas (gyvenamųjų patalpų paskirties vieno kambario butas, esantis </w:t>
            </w:r>
            <w:r>
              <w:rPr>
                <w:szCs w:val="24"/>
              </w:rPr>
              <w:t>keturių</w:t>
            </w:r>
            <w:r w:rsidRPr="00094607">
              <w:rPr>
                <w:szCs w:val="24"/>
              </w:rPr>
              <w:t xml:space="preserve"> aukštų mūrinio pastato </w:t>
            </w:r>
            <w:r>
              <w:rPr>
                <w:szCs w:val="24"/>
              </w:rPr>
              <w:t>pirmame</w:t>
            </w:r>
            <w:r w:rsidRPr="00094607">
              <w:rPr>
                <w:szCs w:val="24"/>
              </w:rPr>
              <w:t xml:space="preserve"> aukšte, </w:t>
            </w:r>
            <w:r w:rsidRPr="00094607">
              <w:rPr>
                <w:szCs w:val="24"/>
              </w:rPr>
              <w:lastRenderedPageBreak/>
              <w:t>su bendro</w:t>
            </w:r>
            <w:r w:rsidR="009C3106">
              <w:rPr>
                <w:szCs w:val="24"/>
              </w:rPr>
              <w:t>jo</w:t>
            </w:r>
            <w:r w:rsidRPr="00094607">
              <w:rPr>
                <w:szCs w:val="24"/>
              </w:rPr>
              <w:t xml:space="preserve"> naudojimo patalpomis,</w:t>
            </w:r>
            <w:r w:rsidRPr="00094607">
              <w:rPr>
                <w:szCs w:val="24"/>
                <w:lang w:eastAsia="lt-LT"/>
              </w:rPr>
              <w:t xml:space="preserve"> </w:t>
            </w:r>
            <w:r w:rsidRPr="00094607">
              <w:rPr>
                <w:szCs w:val="24"/>
              </w:rPr>
              <w:t xml:space="preserve">statybos </w:t>
            </w:r>
            <w:r w:rsidRPr="00094607">
              <w:rPr>
                <w:szCs w:val="24"/>
                <w:lang w:eastAsia="lt-LT"/>
              </w:rPr>
              <w:t xml:space="preserve">pabaigos metai – </w:t>
            </w:r>
            <w:r>
              <w:rPr>
                <w:szCs w:val="24"/>
                <w:lang w:eastAsia="lt-LT"/>
              </w:rPr>
              <w:t>1962</w:t>
            </w:r>
            <w:r w:rsidRPr="00094607">
              <w:rPr>
                <w:szCs w:val="24"/>
                <w:lang w:eastAsia="lt-LT"/>
              </w:rPr>
              <w:t>, bendro</w:t>
            </w:r>
            <w:r w:rsidR="009C3106">
              <w:rPr>
                <w:szCs w:val="24"/>
                <w:lang w:eastAsia="lt-LT"/>
              </w:rPr>
              <w:t>jo</w:t>
            </w:r>
            <w:r w:rsidRPr="00094607">
              <w:rPr>
                <w:szCs w:val="24"/>
                <w:lang w:eastAsia="lt-LT"/>
              </w:rPr>
              <w:t xml:space="preserve"> naudojimo patalpų plotas – </w:t>
            </w:r>
            <w:r>
              <w:rPr>
                <w:szCs w:val="24"/>
                <w:lang w:eastAsia="lt-LT"/>
              </w:rPr>
              <w:t>3,89</w:t>
            </w:r>
            <w:r w:rsidRPr="00094607">
              <w:rPr>
                <w:szCs w:val="24"/>
                <w:lang w:eastAsia="lt-LT"/>
              </w:rPr>
              <w:t xml:space="preserve"> kv. m)</w:t>
            </w:r>
          </w:p>
        </w:tc>
        <w:tc>
          <w:tcPr>
            <w:tcW w:w="736" w:type="pct"/>
            <w:shd w:val="clear" w:color="auto" w:fill="auto"/>
          </w:tcPr>
          <w:p w14:paraId="09FEF6F3" w14:textId="3A4A2B03" w:rsidR="00695130" w:rsidRDefault="00695130" w:rsidP="00C273B2">
            <w:pPr>
              <w:jc w:val="center"/>
              <w:rPr>
                <w:bCs/>
                <w:szCs w:val="24"/>
                <w:lang w:eastAsia="lt-LT"/>
              </w:rPr>
            </w:pPr>
            <w:r>
              <w:rPr>
                <w:bCs/>
                <w:szCs w:val="24"/>
                <w:lang w:eastAsia="lt-LT"/>
              </w:rPr>
              <w:lastRenderedPageBreak/>
              <w:t>2796-2027-6010:0076</w:t>
            </w:r>
          </w:p>
        </w:tc>
        <w:tc>
          <w:tcPr>
            <w:tcW w:w="736" w:type="pct"/>
            <w:shd w:val="clear" w:color="auto" w:fill="auto"/>
          </w:tcPr>
          <w:p w14:paraId="15546D72" w14:textId="68703BC1" w:rsidR="00695130" w:rsidRDefault="00695130" w:rsidP="00C273B2">
            <w:pPr>
              <w:jc w:val="center"/>
              <w:rPr>
                <w:szCs w:val="24"/>
              </w:rPr>
            </w:pPr>
            <w:r>
              <w:rPr>
                <w:szCs w:val="24"/>
              </w:rPr>
              <w:t>Vilties g. 22-19, Panevėžys</w:t>
            </w:r>
          </w:p>
        </w:tc>
        <w:tc>
          <w:tcPr>
            <w:tcW w:w="515" w:type="pct"/>
            <w:shd w:val="clear" w:color="auto" w:fill="auto"/>
          </w:tcPr>
          <w:p w14:paraId="62F7657C" w14:textId="451F3980" w:rsidR="00695130" w:rsidRDefault="00695130" w:rsidP="00C273B2">
            <w:pPr>
              <w:jc w:val="center"/>
              <w:rPr>
                <w:szCs w:val="24"/>
              </w:rPr>
            </w:pPr>
            <w:r>
              <w:rPr>
                <w:szCs w:val="24"/>
              </w:rPr>
              <w:t>19,80</w:t>
            </w:r>
          </w:p>
        </w:tc>
        <w:tc>
          <w:tcPr>
            <w:tcW w:w="586" w:type="pct"/>
          </w:tcPr>
          <w:p w14:paraId="47FD334B" w14:textId="52A39C62" w:rsidR="00695130" w:rsidRDefault="00695130" w:rsidP="00C273B2">
            <w:pPr>
              <w:jc w:val="center"/>
            </w:pPr>
            <w:r>
              <w:t>3</w:t>
            </w:r>
            <w:r w:rsidR="009C3106">
              <w:t xml:space="preserve"> </w:t>
            </w:r>
            <w:r>
              <w:t>655,74</w:t>
            </w:r>
          </w:p>
        </w:tc>
      </w:tr>
      <w:tr w:rsidR="00695130" w:rsidRPr="00094607" w14:paraId="6E33B909" w14:textId="77777777" w:rsidTr="00A84D9C">
        <w:tc>
          <w:tcPr>
            <w:tcW w:w="331" w:type="pct"/>
          </w:tcPr>
          <w:p w14:paraId="147B1DF7" w14:textId="3886C6DC" w:rsidR="00695130" w:rsidRDefault="00695130" w:rsidP="00695130">
            <w:pPr>
              <w:jc w:val="center"/>
              <w:rPr>
                <w:szCs w:val="24"/>
              </w:rPr>
            </w:pPr>
            <w:r>
              <w:rPr>
                <w:szCs w:val="24"/>
              </w:rPr>
              <w:t>141.</w:t>
            </w:r>
          </w:p>
        </w:tc>
        <w:tc>
          <w:tcPr>
            <w:tcW w:w="791" w:type="pct"/>
            <w:shd w:val="clear" w:color="auto" w:fill="auto"/>
          </w:tcPr>
          <w:p w14:paraId="52393DE2" w14:textId="2EDA05CE" w:rsidR="00695130" w:rsidRDefault="00695130" w:rsidP="00695130">
            <w:pPr>
              <w:jc w:val="center"/>
            </w:pPr>
            <w:r>
              <w:t>1010553</w:t>
            </w:r>
          </w:p>
        </w:tc>
        <w:tc>
          <w:tcPr>
            <w:tcW w:w="1304" w:type="pct"/>
            <w:shd w:val="clear" w:color="auto" w:fill="auto"/>
          </w:tcPr>
          <w:p w14:paraId="7907E6EF" w14:textId="7E98932D" w:rsidR="00695130" w:rsidRPr="00094607" w:rsidRDefault="00695130" w:rsidP="00695130">
            <w:pPr>
              <w:jc w:val="both"/>
              <w:rPr>
                <w:szCs w:val="24"/>
              </w:rPr>
            </w:pPr>
            <w:r w:rsidRPr="00094607">
              <w:rPr>
                <w:szCs w:val="24"/>
              </w:rPr>
              <w:t xml:space="preserve">Butas (gyvenamųjų patalpų paskirties vieno kambario butas, esantis penkių aukštų mūrinio pastato </w:t>
            </w:r>
            <w:r>
              <w:rPr>
                <w:szCs w:val="24"/>
              </w:rPr>
              <w:t>penktame</w:t>
            </w:r>
            <w:r w:rsidRPr="00094607">
              <w:rPr>
                <w:szCs w:val="24"/>
              </w:rPr>
              <w:t xml:space="preserve"> aukšte, su bendro</w:t>
            </w:r>
            <w:r w:rsidR="009C3106">
              <w:rPr>
                <w:szCs w:val="24"/>
              </w:rPr>
              <w:t>jo</w:t>
            </w:r>
            <w:r w:rsidRPr="00094607">
              <w:rPr>
                <w:szCs w:val="24"/>
              </w:rPr>
              <w:t xml:space="preserve"> naudojimo patalpomis,</w:t>
            </w:r>
            <w:r w:rsidRPr="00094607">
              <w:rPr>
                <w:szCs w:val="24"/>
                <w:lang w:eastAsia="lt-LT"/>
              </w:rPr>
              <w:t xml:space="preserve"> </w:t>
            </w:r>
            <w:r w:rsidRPr="00094607">
              <w:rPr>
                <w:szCs w:val="24"/>
              </w:rPr>
              <w:t xml:space="preserve">statybos </w:t>
            </w:r>
            <w:r w:rsidRPr="00094607">
              <w:rPr>
                <w:szCs w:val="24"/>
                <w:lang w:eastAsia="lt-LT"/>
              </w:rPr>
              <w:t xml:space="preserve">pabaigos metai – </w:t>
            </w:r>
            <w:r>
              <w:rPr>
                <w:szCs w:val="24"/>
                <w:lang w:eastAsia="lt-LT"/>
              </w:rPr>
              <w:t>1980</w:t>
            </w:r>
            <w:r w:rsidRPr="00094607">
              <w:rPr>
                <w:szCs w:val="24"/>
                <w:lang w:eastAsia="lt-LT"/>
              </w:rPr>
              <w:t>, bendro</w:t>
            </w:r>
            <w:r w:rsidR="009C3106">
              <w:rPr>
                <w:szCs w:val="24"/>
                <w:lang w:eastAsia="lt-LT"/>
              </w:rPr>
              <w:t>jo</w:t>
            </w:r>
            <w:r w:rsidRPr="00094607">
              <w:rPr>
                <w:szCs w:val="24"/>
                <w:lang w:eastAsia="lt-LT"/>
              </w:rPr>
              <w:t xml:space="preserve"> naudojimo patalpų plotas – </w:t>
            </w:r>
            <w:r>
              <w:rPr>
                <w:szCs w:val="24"/>
                <w:lang w:eastAsia="lt-LT"/>
              </w:rPr>
              <w:t>7,26</w:t>
            </w:r>
            <w:r w:rsidRPr="00094607">
              <w:rPr>
                <w:szCs w:val="24"/>
                <w:lang w:eastAsia="lt-LT"/>
              </w:rPr>
              <w:t xml:space="preserve"> kv. m)</w:t>
            </w:r>
          </w:p>
        </w:tc>
        <w:tc>
          <w:tcPr>
            <w:tcW w:w="736" w:type="pct"/>
            <w:shd w:val="clear" w:color="auto" w:fill="auto"/>
          </w:tcPr>
          <w:p w14:paraId="3F3344E0" w14:textId="1A44E546" w:rsidR="00695130" w:rsidRDefault="00695130" w:rsidP="00695130">
            <w:pPr>
              <w:jc w:val="center"/>
              <w:rPr>
                <w:bCs/>
                <w:szCs w:val="24"/>
                <w:lang w:eastAsia="lt-LT"/>
              </w:rPr>
            </w:pPr>
            <w:r>
              <w:rPr>
                <w:bCs/>
                <w:szCs w:val="24"/>
                <w:lang w:eastAsia="lt-LT"/>
              </w:rPr>
              <w:t>4400-2233-9104:9309</w:t>
            </w:r>
          </w:p>
        </w:tc>
        <w:tc>
          <w:tcPr>
            <w:tcW w:w="736" w:type="pct"/>
            <w:shd w:val="clear" w:color="auto" w:fill="auto"/>
          </w:tcPr>
          <w:p w14:paraId="2CE62E80" w14:textId="04817651" w:rsidR="00695130" w:rsidRDefault="00695130" w:rsidP="00695130">
            <w:pPr>
              <w:jc w:val="center"/>
              <w:rPr>
                <w:szCs w:val="24"/>
              </w:rPr>
            </w:pPr>
            <w:r>
              <w:rPr>
                <w:szCs w:val="24"/>
              </w:rPr>
              <w:t>Staniūnų g. 72C-508A, Panevėžys</w:t>
            </w:r>
          </w:p>
        </w:tc>
        <w:tc>
          <w:tcPr>
            <w:tcW w:w="515" w:type="pct"/>
            <w:shd w:val="clear" w:color="auto" w:fill="auto"/>
          </w:tcPr>
          <w:p w14:paraId="1592B846" w14:textId="4A321124" w:rsidR="00695130" w:rsidRDefault="00695130" w:rsidP="00695130">
            <w:pPr>
              <w:jc w:val="center"/>
              <w:rPr>
                <w:szCs w:val="24"/>
              </w:rPr>
            </w:pPr>
            <w:r>
              <w:rPr>
                <w:szCs w:val="24"/>
              </w:rPr>
              <w:t>12,03</w:t>
            </w:r>
          </w:p>
        </w:tc>
        <w:tc>
          <w:tcPr>
            <w:tcW w:w="586" w:type="pct"/>
          </w:tcPr>
          <w:p w14:paraId="38B40BC1" w14:textId="4EA5791E" w:rsidR="00695130" w:rsidRDefault="00695130" w:rsidP="00695130">
            <w:pPr>
              <w:jc w:val="center"/>
            </w:pPr>
            <w:r>
              <w:t>10,00</w:t>
            </w:r>
          </w:p>
        </w:tc>
      </w:tr>
      <w:tr w:rsidR="00695130" w:rsidRPr="00094607" w14:paraId="03C40A75" w14:textId="77777777" w:rsidTr="00A84D9C">
        <w:tc>
          <w:tcPr>
            <w:tcW w:w="331" w:type="pct"/>
          </w:tcPr>
          <w:p w14:paraId="09DB3189" w14:textId="4BC58106" w:rsidR="00695130" w:rsidRDefault="00695130" w:rsidP="00695130">
            <w:pPr>
              <w:jc w:val="center"/>
              <w:rPr>
                <w:szCs w:val="24"/>
              </w:rPr>
            </w:pPr>
            <w:r>
              <w:rPr>
                <w:szCs w:val="24"/>
              </w:rPr>
              <w:t>142.</w:t>
            </w:r>
          </w:p>
        </w:tc>
        <w:tc>
          <w:tcPr>
            <w:tcW w:w="791" w:type="pct"/>
            <w:shd w:val="clear" w:color="auto" w:fill="auto"/>
          </w:tcPr>
          <w:p w14:paraId="3907FC7B" w14:textId="4C8E4DBD" w:rsidR="00695130" w:rsidRDefault="00695130" w:rsidP="00695130">
            <w:pPr>
              <w:jc w:val="center"/>
            </w:pPr>
            <w:r>
              <w:t>1010495</w:t>
            </w:r>
          </w:p>
        </w:tc>
        <w:tc>
          <w:tcPr>
            <w:tcW w:w="1304" w:type="pct"/>
            <w:shd w:val="clear" w:color="auto" w:fill="auto"/>
          </w:tcPr>
          <w:p w14:paraId="026DDEDE" w14:textId="6CFD75F8" w:rsidR="00695130" w:rsidRPr="00094607" w:rsidRDefault="00695130" w:rsidP="00695130">
            <w:pPr>
              <w:jc w:val="both"/>
              <w:rPr>
                <w:szCs w:val="24"/>
              </w:rPr>
            </w:pPr>
            <w:r w:rsidRPr="00094607">
              <w:rPr>
                <w:szCs w:val="24"/>
              </w:rPr>
              <w:t xml:space="preserve">Butas (gyvenamųjų patalpų paskirties vieno kambario butas, esantis penkių aukštų mūrinio pastato </w:t>
            </w:r>
            <w:r>
              <w:rPr>
                <w:szCs w:val="24"/>
              </w:rPr>
              <w:t>penktame</w:t>
            </w:r>
            <w:r w:rsidRPr="00094607">
              <w:rPr>
                <w:szCs w:val="24"/>
              </w:rPr>
              <w:t xml:space="preserve"> aukšte, su bendro</w:t>
            </w:r>
            <w:r w:rsidR="009C3106">
              <w:rPr>
                <w:szCs w:val="24"/>
              </w:rPr>
              <w:t>jo</w:t>
            </w:r>
            <w:r w:rsidRPr="00094607">
              <w:rPr>
                <w:szCs w:val="24"/>
              </w:rPr>
              <w:t xml:space="preserve"> naudojimo patalpomis,</w:t>
            </w:r>
            <w:r w:rsidRPr="00094607">
              <w:rPr>
                <w:szCs w:val="24"/>
                <w:lang w:eastAsia="lt-LT"/>
              </w:rPr>
              <w:t xml:space="preserve"> </w:t>
            </w:r>
            <w:r w:rsidRPr="00094607">
              <w:rPr>
                <w:szCs w:val="24"/>
              </w:rPr>
              <w:t xml:space="preserve">statybos </w:t>
            </w:r>
            <w:r w:rsidRPr="00094607">
              <w:rPr>
                <w:szCs w:val="24"/>
                <w:lang w:eastAsia="lt-LT"/>
              </w:rPr>
              <w:t xml:space="preserve">pabaigos metai – </w:t>
            </w:r>
            <w:r>
              <w:rPr>
                <w:szCs w:val="24"/>
                <w:lang w:eastAsia="lt-LT"/>
              </w:rPr>
              <w:t>1964</w:t>
            </w:r>
            <w:r w:rsidRPr="00094607">
              <w:rPr>
                <w:szCs w:val="24"/>
                <w:lang w:eastAsia="lt-LT"/>
              </w:rPr>
              <w:t>, bendro</w:t>
            </w:r>
            <w:r w:rsidR="009C3106">
              <w:rPr>
                <w:szCs w:val="24"/>
                <w:lang w:eastAsia="lt-LT"/>
              </w:rPr>
              <w:t>jo</w:t>
            </w:r>
            <w:r w:rsidRPr="00094607">
              <w:rPr>
                <w:szCs w:val="24"/>
                <w:lang w:eastAsia="lt-LT"/>
              </w:rPr>
              <w:t xml:space="preserve"> naudojimo patalpų plotas – </w:t>
            </w:r>
            <w:r>
              <w:rPr>
                <w:szCs w:val="24"/>
                <w:lang w:eastAsia="lt-LT"/>
              </w:rPr>
              <w:t>7,82</w:t>
            </w:r>
            <w:r w:rsidRPr="00094607">
              <w:rPr>
                <w:szCs w:val="24"/>
                <w:lang w:eastAsia="lt-LT"/>
              </w:rPr>
              <w:t xml:space="preserve"> kv. m)</w:t>
            </w:r>
          </w:p>
        </w:tc>
        <w:tc>
          <w:tcPr>
            <w:tcW w:w="736" w:type="pct"/>
            <w:shd w:val="clear" w:color="auto" w:fill="auto"/>
          </w:tcPr>
          <w:p w14:paraId="4C0B9881" w14:textId="50181CB6" w:rsidR="00695130" w:rsidRDefault="00695130" w:rsidP="00695130">
            <w:pPr>
              <w:jc w:val="center"/>
              <w:rPr>
                <w:bCs/>
                <w:szCs w:val="24"/>
                <w:lang w:eastAsia="lt-LT"/>
              </w:rPr>
            </w:pPr>
            <w:r>
              <w:rPr>
                <w:bCs/>
                <w:szCs w:val="24"/>
                <w:lang w:eastAsia="lt-LT"/>
              </w:rPr>
              <w:t>4400-2206-3189:7462</w:t>
            </w:r>
          </w:p>
        </w:tc>
        <w:tc>
          <w:tcPr>
            <w:tcW w:w="736" w:type="pct"/>
            <w:shd w:val="clear" w:color="auto" w:fill="auto"/>
          </w:tcPr>
          <w:p w14:paraId="73E66CFF" w14:textId="462BC8C5" w:rsidR="00695130" w:rsidRDefault="00695130" w:rsidP="00695130">
            <w:pPr>
              <w:jc w:val="center"/>
              <w:rPr>
                <w:szCs w:val="24"/>
              </w:rPr>
            </w:pPr>
            <w:r>
              <w:rPr>
                <w:szCs w:val="24"/>
              </w:rPr>
              <w:t>Marijonų g. 49-118, Panevėžys</w:t>
            </w:r>
          </w:p>
        </w:tc>
        <w:tc>
          <w:tcPr>
            <w:tcW w:w="515" w:type="pct"/>
            <w:shd w:val="clear" w:color="auto" w:fill="auto"/>
          </w:tcPr>
          <w:p w14:paraId="69F06533" w14:textId="33824A4B" w:rsidR="00695130" w:rsidRDefault="00695130" w:rsidP="00695130">
            <w:pPr>
              <w:jc w:val="center"/>
              <w:rPr>
                <w:szCs w:val="24"/>
              </w:rPr>
            </w:pPr>
            <w:r>
              <w:rPr>
                <w:szCs w:val="24"/>
              </w:rPr>
              <w:t>18,02</w:t>
            </w:r>
          </w:p>
        </w:tc>
        <w:tc>
          <w:tcPr>
            <w:tcW w:w="586" w:type="pct"/>
          </w:tcPr>
          <w:p w14:paraId="46674B64" w14:textId="093E4A9E" w:rsidR="00695130" w:rsidRDefault="00695130" w:rsidP="00695130">
            <w:pPr>
              <w:jc w:val="center"/>
            </w:pPr>
            <w:r>
              <w:t>3,44</w:t>
            </w:r>
          </w:p>
        </w:tc>
      </w:tr>
      <w:tr w:rsidR="00695130" w:rsidRPr="00094607" w14:paraId="5CBBD8F5" w14:textId="77777777" w:rsidTr="00A84D9C">
        <w:tc>
          <w:tcPr>
            <w:tcW w:w="331" w:type="pct"/>
          </w:tcPr>
          <w:p w14:paraId="1D0AEFF1" w14:textId="15271204" w:rsidR="00695130" w:rsidRDefault="00695130" w:rsidP="00695130">
            <w:pPr>
              <w:jc w:val="center"/>
              <w:rPr>
                <w:szCs w:val="24"/>
              </w:rPr>
            </w:pPr>
            <w:r>
              <w:rPr>
                <w:szCs w:val="24"/>
              </w:rPr>
              <w:t>143.</w:t>
            </w:r>
          </w:p>
        </w:tc>
        <w:tc>
          <w:tcPr>
            <w:tcW w:w="791" w:type="pct"/>
            <w:shd w:val="clear" w:color="auto" w:fill="auto"/>
          </w:tcPr>
          <w:p w14:paraId="47A3BDA7" w14:textId="6F4B665C" w:rsidR="00695130" w:rsidRDefault="00695130" w:rsidP="00695130">
            <w:pPr>
              <w:jc w:val="center"/>
            </w:pPr>
            <w:r>
              <w:t>1010472</w:t>
            </w:r>
          </w:p>
        </w:tc>
        <w:tc>
          <w:tcPr>
            <w:tcW w:w="1304" w:type="pct"/>
            <w:shd w:val="clear" w:color="auto" w:fill="auto"/>
          </w:tcPr>
          <w:p w14:paraId="6FAF85FC" w14:textId="36326471" w:rsidR="00695130" w:rsidRPr="00094607" w:rsidRDefault="00695130" w:rsidP="00695130">
            <w:pPr>
              <w:jc w:val="both"/>
              <w:rPr>
                <w:szCs w:val="24"/>
              </w:rPr>
            </w:pPr>
            <w:r w:rsidRPr="00094607">
              <w:rPr>
                <w:szCs w:val="24"/>
              </w:rPr>
              <w:t xml:space="preserve">Butas (gyvenamųjų patalpų paskirties vieno kambario butas, esantis penkių aukštų mūrinio pastato </w:t>
            </w:r>
            <w:r>
              <w:rPr>
                <w:szCs w:val="24"/>
              </w:rPr>
              <w:t>pirmame</w:t>
            </w:r>
            <w:r w:rsidRPr="00094607">
              <w:rPr>
                <w:szCs w:val="24"/>
              </w:rPr>
              <w:t xml:space="preserve"> aukšte, su bendro</w:t>
            </w:r>
            <w:r w:rsidR="009C3106">
              <w:rPr>
                <w:szCs w:val="24"/>
              </w:rPr>
              <w:t>jo</w:t>
            </w:r>
            <w:r w:rsidRPr="00094607">
              <w:rPr>
                <w:szCs w:val="24"/>
              </w:rPr>
              <w:t xml:space="preserve"> naudojimo patalpomis,</w:t>
            </w:r>
            <w:r w:rsidRPr="00094607">
              <w:rPr>
                <w:szCs w:val="24"/>
                <w:lang w:eastAsia="lt-LT"/>
              </w:rPr>
              <w:t xml:space="preserve"> </w:t>
            </w:r>
            <w:r w:rsidRPr="00094607">
              <w:rPr>
                <w:szCs w:val="24"/>
              </w:rPr>
              <w:t xml:space="preserve">statybos </w:t>
            </w:r>
            <w:r w:rsidRPr="00094607">
              <w:rPr>
                <w:szCs w:val="24"/>
                <w:lang w:eastAsia="lt-LT"/>
              </w:rPr>
              <w:t xml:space="preserve">pabaigos metai – </w:t>
            </w:r>
            <w:r>
              <w:rPr>
                <w:szCs w:val="24"/>
                <w:lang w:eastAsia="lt-LT"/>
              </w:rPr>
              <w:t>1964</w:t>
            </w:r>
            <w:r w:rsidRPr="00094607">
              <w:rPr>
                <w:szCs w:val="24"/>
                <w:lang w:eastAsia="lt-LT"/>
              </w:rPr>
              <w:t>, bendro</w:t>
            </w:r>
            <w:r w:rsidR="009C3106">
              <w:rPr>
                <w:szCs w:val="24"/>
                <w:lang w:eastAsia="lt-LT"/>
              </w:rPr>
              <w:t>jo</w:t>
            </w:r>
            <w:r w:rsidRPr="00094607">
              <w:rPr>
                <w:szCs w:val="24"/>
                <w:lang w:eastAsia="lt-LT"/>
              </w:rPr>
              <w:t xml:space="preserve"> naudojimo patalpų plotas – </w:t>
            </w:r>
            <w:r>
              <w:rPr>
                <w:szCs w:val="24"/>
                <w:lang w:eastAsia="lt-LT"/>
              </w:rPr>
              <w:t>8,14</w:t>
            </w:r>
            <w:r w:rsidRPr="00094607">
              <w:rPr>
                <w:szCs w:val="24"/>
                <w:lang w:eastAsia="lt-LT"/>
              </w:rPr>
              <w:t xml:space="preserve"> kv. m)</w:t>
            </w:r>
          </w:p>
        </w:tc>
        <w:tc>
          <w:tcPr>
            <w:tcW w:w="736" w:type="pct"/>
            <w:shd w:val="clear" w:color="auto" w:fill="auto"/>
          </w:tcPr>
          <w:p w14:paraId="3BB3F7FA" w14:textId="3DAF5F3D" w:rsidR="00695130" w:rsidRDefault="00695130" w:rsidP="00695130">
            <w:pPr>
              <w:jc w:val="center"/>
              <w:rPr>
                <w:bCs/>
                <w:szCs w:val="24"/>
                <w:lang w:eastAsia="lt-LT"/>
              </w:rPr>
            </w:pPr>
            <w:r>
              <w:rPr>
                <w:bCs/>
                <w:szCs w:val="24"/>
                <w:lang w:eastAsia="lt-LT"/>
              </w:rPr>
              <w:t>4400-2206-2448:7430</w:t>
            </w:r>
          </w:p>
        </w:tc>
        <w:tc>
          <w:tcPr>
            <w:tcW w:w="736" w:type="pct"/>
            <w:shd w:val="clear" w:color="auto" w:fill="auto"/>
          </w:tcPr>
          <w:p w14:paraId="023D0D29" w14:textId="60ADF1CC" w:rsidR="00695130" w:rsidRDefault="00695130" w:rsidP="00695130">
            <w:pPr>
              <w:jc w:val="center"/>
              <w:rPr>
                <w:szCs w:val="24"/>
              </w:rPr>
            </w:pPr>
            <w:r>
              <w:rPr>
                <w:szCs w:val="24"/>
              </w:rPr>
              <w:t>Marijonų g. 49-19, Panevėžys</w:t>
            </w:r>
          </w:p>
        </w:tc>
        <w:tc>
          <w:tcPr>
            <w:tcW w:w="515" w:type="pct"/>
            <w:shd w:val="clear" w:color="auto" w:fill="auto"/>
          </w:tcPr>
          <w:p w14:paraId="7B2EA17A" w14:textId="6596054E" w:rsidR="00695130" w:rsidRDefault="00695130" w:rsidP="00695130">
            <w:pPr>
              <w:jc w:val="center"/>
              <w:rPr>
                <w:szCs w:val="24"/>
              </w:rPr>
            </w:pPr>
            <w:r>
              <w:rPr>
                <w:szCs w:val="24"/>
              </w:rPr>
              <w:t>18,17</w:t>
            </w:r>
          </w:p>
        </w:tc>
        <w:tc>
          <w:tcPr>
            <w:tcW w:w="586" w:type="pct"/>
          </w:tcPr>
          <w:p w14:paraId="46F5BF61" w14:textId="127E3537" w:rsidR="00695130" w:rsidRDefault="00695130" w:rsidP="00695130">
            <w:pPr>
              <w:jc w:val="center"/>
            </w:pPr>
            <w:r>
              <w:t>3,44</w:t>
            </w:r>
          </w:p>
        </w:tc>
      </w:tr>
      <w:tr w:rsidR="00695130" w:rsidRPr="00094607" w14:paraId="6C62790B" w14:textId="77777777" w:rsidTr="00A84D9C">
        <w:tc>
          <w:tcPr>
            <w:tcW w:w="331" w:type="pct"/>
          </w:tcPr>
          <w:p w14:paraId="22440F71" w14:textId="70EE0386" w:rsidR="00695130" w:rsidRDefault="00695130" w:rsidP="00695130">
            <w:pPr>
              <w:jc w:val="center"/>
              <w:rPr>
                <w:szCs w:val="24"/>
              </w:rPr>
            </w:pPr>
            <w:r>
              <w:rPr>
                <w:szCs w:val="24"/>
              </w:rPr>
              <w:t>144.</w:t>
            </w:r>
          </w:p>
        </w:tc>
        <w:tc>
          <w:tcPr>
            <w:tcW w:w="791" w:type="pct"/>
            <w:shd w:val="clear" w:color="auto" w:fill="auto"/>
          </w:tcPr>
          <w:p w14:paraId="28112843" w14:textId="2FFF16E8" w:rsidR="00695130" w:rsidRDefault="00695130" w:rsidP="00695130">
            <w:pPr>
              <w:jc w:val="center"/>
            </w:pPr>
            <w:r>
              <w:t>1010390</w:t>
            </w:r>
          </w:p>
        </w:tc>
        <w:tc>
          <w:tcPr>
            <w:tcW w:w="1304" w:type="pct"/>
            <w:shd w:val="clear" w:color="auto" w:fill="auto"/>
          </w:tcPr>
          <w:p w14:paraId="35424D62" w14:textId="0A4EF5CA" w:rsidR="00695130" w:rsidRPr="00094607" w:rsidRDefault="00695130" w:rsidP="00695130">
            <w:pPr>
              <w:jc w:val="both"/>
              <w:rPr>
                <w:szCs w:val="24"/>
              </w:rPr>
            </w:pPr>
            <w:r w:rsidRPr="00094607">
              <w:rPr>
                <w:szCs w:val="24"/>
              </w:rPr>
              <w:t xml:space="preserve">Butas (gyvenamųjų patalpų paskirties vieno kambario butas, esantis penkių aukštų mūrinio pastato </w:t>
            </w:r>
            <w:r>
              <w:rPr>
                <w:szCs w:val="24"/>
              </w:rPr>
              <w:t>penktame</w:t>
            </w:r>
            <w:r w:rsidRPr="00094607">
              <w:rPr>
                <w:szCs w:val="24"/>
              </w:rPr>
              <w:t xml:space="preserve"> aukšte, su bendro</w:t>
            </w:r>
            <w:r w:rsidR="009C3106">
              <w:rPr>
                <w:szCs w:val="24"/>
              </w:rPr>
              <w:t>jo</w:t>
            </w:r>
            <w:r w:rsidRPr="00094607">
              <w:rPr>
                <w:szCs w:val="24"/>
              </w:rPr>
              <w:t xml:space="preserve"> naudojimo patalpomis,</w:t>
            </w:r>
            <w:r w:rsidRPr="00094607">
              <w:rPr>
                <w:szCs w:val="24"/>
                <w:lang w:eastAsia="lt-LT"/>
              </w:rPr>
              <w:t xml:space="preserve"> </w:t>
            </w:r>
            <w:r w:rsidRPr="00094607">
              <w:rPr>
                <w:szCs w:val="24"/>
              </w:rPr>
              <w:t xml:space="preserve">statybos </w:t>
            </w:r>
            <w:r w:rsidRPr="00094607">
              <w:rPr>
                <w:szCs w:val="24"/>
                <w:lang w:eastAsia="lt-LT"/>
              </w:rPr>
              <w:t xml:space="preserve">pabaigos metai – </w:t>
            </w:r>
            <w:r>
              <w:rPr>
                <w:szCs w:val="24"/>
                <w:lang w:eastAsia="lt-LT"/>
              </w:rPr>
              <w:t>1977</w:t>
            </w:r>
            <w:r w:rsidRPr="00094607">
              <w:rPr>
                <w:szCs w:val="24"/>
                <w:lang w:eastAsia="lt-LT"/>
              </w:rPr>
              <w:t>, bendro</w:t>
            </w:r>
            <w:r w:rsidR="009C3106">
              <w:rPr>
                <w:szCs w:val="24"/>
                <w:lang w:eastAsia="lt-LT"/>
              </w:rPr>
              <w:t>jo</w:t>
            </w:r>
            <w:r w:rsidRPr="00094607">
              <w:rPr>
                <w:szCs w:val="24"/>
                <w:lang w:eastAsia="lt-LT"/>
              </w:rPr>
              <w:t xml:space="preserve"> </w:t>
            </w:r>
            <w:r w:rsidRPr="00094607">
              <w:rPr>
                <w:szCs w:val="24"/>
                <w:lang w:eastAsia="lt-LT"/>
              </w:rPr>
              <w:lastRenderedPageBreak/>
              <w:t xml:space="preserve">naudojimo patalpų plotas – </w:t>
            </w:r>
            <w:r>
              <w:rPr>
                <w:szCs w:val="24"/>
                <w:lang w:eastAsia="lt-LT"/>
              </w:rPr>
              <w:t>9,23</w:t>
            </w:r>
            <w:r w:rsidRPr="00094607">
              <w:rPr>
                <w:szCs w:val="24"/>
                <w:lang w:eastAsia="lt-LT"/>
              </w:rPr>
              <w:t xml:space="preserve"> kv. m)</w:t>
            </w:r>
          </w:p>
        </w:tc>
        <w:tc>
          <w:tcPr>
            <w:tcW w:w="736" w:type="pct"/>
            <w:shd w:val="clear" w:color="auto" w:fill="auto"/>
          </w:tcPr>
          <w:p w14:paraId="4B9F8789" w14:textId="78E0E314" w:rsidR="00695130" w:rsidRDefault="00695130" w:rsidP="00695130">
            <w:pPr>
              <w:jc w:val="center"/>
              <w:rPr>
                <w:bCs/>
                <w:szCs w:val="24"/>
                <w:lang w:eastAsia="lt-LT"/>
              </w:rPr>
            </w:pPr>
            <w:r>
              <w:rPr>
                <w:bCs/>
                <w:szCs w:val="24"/>
                <w:lang w:eastAsia="lt-LT"/>
              </w:rPr>
              <w:lastRenderedPageBreak/>
              <w:t>4400-2194-7893:6363</w:t>
            </w:r>
          </w:p>
        </w:tc>
        <w:tc>
          <w:tcPr>
            <w:tcW w:w="736" w:type="pct"/>
            <w:shd w:val="clear" w:color="auto" w:fill="auto"/>
          </w:tcPr>
          <w:p w14:paraId="421F71EE" w14:textId="4D173CCA" w:rsidR="00695130" w:rsidRDefault="00695130" w:rsidP="00695130">
            <w:pPr>
              <w:jc w:val="center"/>
              <w:rPr>
                <w:szCs w:val="24"/>
              </w:rPr>
            </w:pPr>
            <w:r>
              <w:rPr>
                <w:szCs w:val="24"/>
              </w:rPr>
              <w:t>Aukštaičių g. 87-509, Panevėžys</w:t>
            </w:r>
          </w:p>
        </w:tc>
        <w:tc>
          <w:tcPr>
            <w:tcW w:w="515" w:type="pct"/>
            <w:shd w:val="clear" w:color="auto" w:fill="auto"/>
          </w:tcPr>
          <w:p w14:paraId="4B628529" w14:textId="36E8E10A" w:rsidR="00695130" w:rsidRDefault="00695130" w:rsidP="00695130">
            <w:pPr>
              <w:jc w:val="center"/>
              <w:rPr>
                <w:szCs w:val="24"/>
              </w:rPr>
            </w:pPr>
            <w:r>
              <w:rPr>
                <w:szCs w:val="24"/>
              </w:rPr>
              <w:t>17,36</w:t>
            </w:r>
          </w:p>
        </w:tc>
        <w:tc>
          <w:tcPr>
            <w:tcW w:w="586" w:type="pct"/>
          </w:tcPr>
          <w:p w14:paraId="1D9B5D99" w14:textId="165319B1" w:rsidR="00695130" w:rsidRDefault="00695130" w:rsidP="00695130">
            <w:pPr>
              <w:jc w:val="center"/>
            </w:pPr>
            <w:r>
              <w:t>12,42</w:t>
            </w:r>
          </w:p>
        </w:tc>
      </w:tr>
    </w:tbl>
    <w:p w14:paraId="551AA466" w14:textId="6F32974C" w:rsidR="00CE22A4" w:rsidRPr="00094607" w:rsidRDefault="00CE22A4" w:rsidP="00AE47D5">
      <w:pPr>
        <w:tabs>
          <w:tab w:val="left" w:leader="underscore" w:pos="1701"/>
        </w:tabs>
        <w:rPr>
          <w:szCs w:val="24"/>
        </w:rPr>
      </w:pPr>
    </w:p>
    <w:p w14:paraId="02E31F45" w14:textId="77777777" w:rsidR="00CE22A4" w:rsidRPr="00094607" w:rsidRDefault="00CE22A4">
      <w:pPr>
        <w:rPr>
          <w:szCs w:val="24"/>
        </w:rPr>
      </w:pPr>
      <w:r w:rsidRPr="00094607">
        <w:rPr>
          <w:szCs w:val="24"/>
        </w:rPr>
        <w:br w:type="page"/>
      </w:r>
    </w:p>
    <w:p w14:paraId="02F2B2CC" w14:textId="77777777" w:rsidR="00CE22A4" w:rsidRPr="00094607" w:rsidRDefault="00CE22A4" w:rsidP="00CE22A4">
      <w:pPr>
        <w:tabs>
          <w:tab w:val="left" w:pos="7371"/>
        </w:tabs>
        <w:ind w:firstLine="5387"/>
        <w:rPr>
          <w:szCs w:val="24"/>
        </w:rPr>
      </w:pPr>
      <w:r w:rsidRPr="00094607">
        <w:rPr>
          <w:szCs w:val="24"/>
        </w:rPr>
        <w:t xml:space="preserve">Panevėžio miesto savivaldybės tarybos </w:t>
      </w:r>
    </w:p>
    <w:p w14:paraId="33C1E22D" w14:textId="0E1872E9" w:rsidR="00CE22A4" w:rsidRPr="00094607" w:rsidRDefault="009C3106" w:rsidP="00CE22A4">
      <w:pPr>
        <w:tabs>
          <w:tab w:val="left" w:pos="7371"/>
        </w:tabs>
        <w:ind w:firstLine="5387"/>
        <w:rPr>
          <w:szCs w:val="24"/>
        </w:rPr>
      </w:pPr>
      <w:r>
        <w:rPr>
          <w:szCs w:val="24"/>
        </w:rPr>
        <w:t xml:space="preserve">                                    </w:t>
      </w:r>
      <w:r w:rsidR="00CE22A4" w:rsidRPr="00094607">
        <w:rPr>
          <w:szCs w:val="24"/>
        </w:rPr>
        <w:t xml:space="preserve">sprendimo Nr.  </w:t>
      </w:r>
    </w:p>
    <w:p w14:paraId="300E9651" w14:textId="77777777" w:rsidR="00CE22A4" w:rsidRPr="00094607" w:rsidRDefault="00CE22A4" w:rsidP="00CE22A4">
      <w:pPr>
        <w:tabs>
          <w:tab w:val="left" w:pos="4773"/>
        </w:tabs>
        <w:ind w:firstLine="5387"/>
        <w:rPr>
          <w:szCs w:val="24"/>
        </w:rPr>
      </w:pPr>
      <w:r w:rsidRPr="00094607">
        <w:rPr>
          <w:szCs w:val="24"/>
        </w:rPr>
        <w:t>2 priedas</w:t>
      </w:r>
    </w:p>
    <w:p w14:paraId="3AA97439" w14:textId="77777777" w:rsidR="00CE22A4" w:rsidRPr="00094607" w:rsidRDefault="00CE22A4" w:rsidP="00CE22A4">
      <w:pPr>
        <w:tabs>
          <w:tab w:val="left" w:leader="underscore" w:pos="1701"/>
        </w:tabs>
        <w:jc w:val="both"/>
        <w:rPr>
          <w:szCs w:val="24"/>
        </w:rPr>
      </w:pPr>
    </w:p>
    <w:p w14:paraId="11DC7D89" w14:textId="77777777" w:rsidR="00CE22A4" w:rsidRPr="00094607" w:rsidRDefault="00CE22A4" w:rsidP="00CE22A4">
      <w:pPr>
        <w:tabs>
          <w:tab w:val="left" w:leader="underscore" w:pos="1701"/>
        </w:tabs>
        <w:jc w:val="center"/>
        <w:rPr>
          <w:b/>
          <w:szCs w:val="24"/>
        </w:rPr>
      </w:pPr>
      <w:r w:rsidRPr="00094607">
        <w:rPr>
          <w:b/>
          <w:szCs w:val="24"/>
        </w:rPr>
        <w:t>NEKILNOJAMASIS TURTAS, IŠBRAUKIAMAS IŠ VIEŠAME AUKCIONE PARDUODAMO PANEVĖŽIO MIESTO SAVIVALDYBĖS NEKILNOJAMOJO TURTO IR KITŲ NEKILNOJAMŲJŲ DAIKTŲ</w:t>
      </w:r>
    </w:p>
    <w:p w14:paraId="52C8A78B" w14:textId="77777777" w:rsidR="00CE22A4" w:rsidRPr="00094607" w:rsidRDefault="00CE22A4" w:rsidP="00CE22A4">
      <w:pPr>
        <w:tabs>
          <w:tab w:val="left" w:leader="underscore" w:pos="1701"/>
        </w:tabs>
        <w:jc w:val="center"/>
        <w:rPr>
          <w:b/>
          <w:szCs w:val="24"/>
        </w:rPr>
      </w:pPr>
      <w:r w:rsidRPr="00094607">
        <w:rPr>
          <w:b/>
          <w:szCs w:val="24"/>
        </w:rPr>
        <w:t>SĄRAŠO</w:t>
      </w:r>
    </w:p>
    <w:p w14:paraId="76D050DD" w14:textId="77777777" w:rsidR="00CE22A4" w:rsidRPr="00094607" w:rsidRDefault="00CE22A4" w:rsidP="00CE22A4">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726"/>
        <w:gridCol w:w="2846"/>
        <w:gridCol w:w="1606"/>
        <w:gridCol w:w="1606"/>
        <w:gridCol w:w="1123"/>
      </w:tblGrid>
      <w:tr w:rsidR="00695130" w:rsidRPr="00094607" w14:paraId="410A239E" w14:textId="77777777" w:rsidTr="00695130">
        <w:trPr>
          <w:tblHeader/>
        </w:trPr>
        <w:tc>
          <w:tcPr>
            <w:tcW w:w="375" w:type="pct"/>
          </w:tcPr>
          <w:p w14:paraId="5DD27DB6" w14:textId="77777777" w:rsidR="00695130" w:rsidRPr="00094607" w:rsidRDefault="00695130" w:rsidP="00CE4BE3">
            <w:pPr>
              <w:jc w:val="center"/>
              <w:rPr>
                <w:b/>
                <w:szCs w:val="24"/>
              </w:rPr>
            </w:pPr>
            <w:r w:rsidRPr="00094607">
              <w:rPr>
                <w:b/>
                <w:szCs w:val="24"/>
              </w:rPr>
              <w:t>Eil. Nr.</w:t>
            </w:r>
          </w:p>
        </w:tc>
        <w:tc>
          <w:tcPr>
            <w:tcW w:w="896" w:type="pct"/>
            <w:shd w:val="clear" w:color="auto" w:fill="auto"/>
          </w:tcPr>
          <w:p w14:paraId="6F2D9CBC" w14:textId="77777777" w:rsidR="00695130" w:rsidRPr="00094607" w:rsidRDefault="00695130" w:rsidP="00CE4BE3">
            <w:pPr>
              <w:jc w:val="center"/>
              <w:rPr>
                <w:b/>
                <w:szCs w:val="24"/>
              </w:rPr>
            </w:pPr>
            <w:r w:rsidRPr="00094607">
              <w:rPr>
                <w:b/>
                <w:szCs w:val="24"/>
              </w:rPr>
              <w:t>Inventoriaus Nr.</w:t>
            </w:r>
          </w:p>
        </w:tc>
        <w:tc>
          <w:tcPr>
            <w:tcW w:w="1478" w:type="pct"/>
            <w:shd w:val="clear" w:color="auto" w:fill="auto"/>
          </w:tcPr>
          <w:p w14:paraId="43E2CE89" w14:textId="77777777" w:rsidR="00695130" w:rsidRPr="00094607" w:rsidRDefault="00695130" w:rsidP="00CE4BE3">
            <w:pPr>
              <w:jc w:val="center"/>
              <w:rPr>
                <w:b/>
                <w:szCs w:val="24"/>
              </w:rPr>
            </w:pPr>
            <w:r w:rsidRPr="00094607">
              <w:rPr>
                <w:b/>
                <w:szCs w:val="24"/>
              </w:rPr>
              <w:t>Turto pavadinimas ir trumpa charakteristika</w:t>
            </w:r>
          </w:p>
        </w:tc>
        <w:tc>
          <w:tcPr>
            <w:tcW w:w="834" w:type="pct"/>
            <w:shd w:val="clear" w:color="auto" w:fill="auto"/>
          </w:tcPr>
          <w:p w14:paraId="6F1A2985" w14:textId="77777777" w:rsidR="00695130" w:rsidRPr="00094607" w:rsidRDefault="00695130" w:rsidP="00CE4BE3">
            <w:pPr>
              <w:jc w:val="center"/>
              <w:rPr>
                <w:b/>
                <w:szCs w:val="24"/>
              </w:rPr>
            </w:pPr>
            <w:r w:rsidRPr="00094607">
              <w:rPr>
                <w:b/>
                <w:szCs w:val="24"/>
              </w:rPr>
              <w:t>Unikalus numeris</w:t>
            </w:r>
          </w:p>
        </w:tc>
        <w:tc>
          <w:tcPr>
            <w:tcW w:w="834" w:type="pct"/>
            <w:shd w:val="clear" w:color="auto" w:fill="auto"/>
          </w:tcPr>
          <w:p w14:paraId="59B7C5A8" w14:textId="77777777" w:rsidR="00695130" w:rsidRPr="00094607" w:rsidRDefault="00695130" w:rsidP="00CE4BE3">
            <w:pPr>
              <w:jc w:val="center"/>
              <w:rPr>
                <w:b/>
                <w:szCs w:val="24"/>
              </w:rPr>
            </w:pPr>
            <w:r w:rsidRPr="00094607">
              <w:rPr>
                <w:b/>
                <w:szCs w:val="24"/>
              </w:rPr>
              <w:t>Adresas</w:t>
            </w:r>
          </w:p>
        </w:tc>
        <w:tc>
          <w:tcPr>
            <w:tcW w:w="583" w:type="pct"/>
            <w:shd w:val="clear" w:color="auto" w:fill="auto"/>
          </w:tcPr>
          <w:p w14:paraId="7A269F0F" w14:textId="77777777" w:rsidR="00695130" w:rsidRPr="00094607" w:rsidRDefault="00695130" w:rsidP="00CE4BE3">
            <w:pPr>
              <w:jc w:val="center"/>
              <w:rPr>
                <w:b/>
                <w:szCs w:val="24"/>
              </w:rPr>
            </w:pPr>
            <w:r w:rsidRPr="00094607">
              <w:rPr>
                <w:b/>
                <w:szCs w:val="24"/>
              </w:rPr>
              <w:t>Plotas, kv. m</w:t>
            </w:r>
          </w:p>
        </w:tc>
      </w:tr>
      <w:tr w:rsidR="00D66EA3" w:rsidRPr="00094607" w14:paraId="3FABEBE7" w14:textId="77777777" w:rsidTr="00695130">
        <w:tc>
          <w:tcPr>
            <w:tcW w:w="375" w:type="pct"/>
          </w:tcPr>
          <w:p w14:paraId="1591BCBE" w14:textId="767A4EE9" w:rsidR="00D66EA3" w:rsidRPr="00E0319E" w:rsidRDefault="00D66EA3" w:rsidP="00D66EA3">
            <w:pPr>
              <w:jc w:val="center"/>
              <w:rPr>
                <w:szCs w:val="24"/>
              </w:rPr>
            </w:pPr>
            <w:r>
              <w:rPr>
                <w:szCs w:val="24"/>
              </w:rPr>
              <w:t>43.</w:t>
            </w:r>
          </w:p>
        </w:tc>
        <w:tc>
          <w:tcPr>
            <w:tcW w:w="896" w:type="pct"/>
            <w:shd w:val="clear" w:color="auto" w:fill="auto"/>
          </w:tcPr>
          <w:p w14:paraId="130281CB" w14:textId="4D322FD6" w:rsidR="00D66EA3" w:rsidRPr="00E0319E" w:rsidRDefault="00D66EA3" w:rsidP="00D66EA3">
            <w:pPr>
              <w:jc w:val="center"/>
              <w:rPr>
                <w:szCs w:val="24"/>
              </w:rPr>
            </w:pPr>
            <w:r>
              <w:rPr>
                <w:szCs w:val="24"/>
              </w:rPr>
              <w:t>1020137</w:t>
            </w:r>
          </w:p>
        </w:tc>
        <w:tc>
          <w:tcPr>
            <w:tcW w:w="1478" w:type="pct"/>
            <w:shd w:val="clear" w:color="auto" w:fill="auto"/>
          </w:tcPr>
          <w:p w14:paraId="623A0822" w14:textId="196213DD" w:rsidR="00D66EA3" w:rsidRPr="00E0319E" w:rsidRDefault="00D66EA3" w:rsidP="00D66EA3">
            <w:pPr>
              <w:jc w:val="both"/>
              <w:rPr>
                <w:szCs w:val="24"/>
              </w:rPr>
            </w:pPr>
            <w:r>
              <w:rPr>
                <w:szCs w:val="24"/>
              </w:rPr>
              <w:t>Pastatas – stoginė (pagalbinio ūkio paskirties pastatas, statybos pabaigos metai – 1991)</w:t>
            </w:r>
          </w:p>
        </w:tc>
        <w:tc>
          <w:tcPr>
            <w:tcW w:w="834" w:type="pct"/>
            <w:shd w:val="clear" w:color="auto" w:fill="auto"/>
          </w:tcPr>
          <w:p w14:paraId="6756F3D0" w14:textId="62A0C712" w:rsidR="00D66EA3" w:rsidRPr="00E0319E" w:rsidRDefault="00D66EA3" w:rsidP="00D66EA3">
            <w:pPr>
              <w:jc w:val="center"/>
              <w:rPr>
                <w:szCs w:val="24"/>
                <w:lang w:eastAsia="lt-LT"/>
              </w:rPr>
            </w:pPr>
            <w:r>
              <w:rPr>
                <w:szCs w:val="24"/>
                <w:lang w:eastAsia="lt-LT"/>
              </w:rPr>
              <w:t>2799-5008-7036</w:t>
            </w:r>
          </w:p>
        </w:tc>
        <w:tc>
          <w:tcPr>
            <w:tcW w:w="834" w:type="pct"/>
            <w:shd w:val="clear" w:color="auto" w:fill="auto"/>
          </w:tcPr>
          <w:p w14:paraId="0DD46F3F" w14:textId="7B1FB82B" w:rsidR="00D66EA3" w:rsidRPr="00E0319E" w:rsidRDefault="00D66EA3" w:rsidP="00D66EA3">
            <w:pPr>
              <w:jc w:val="center"/>
              <w:rPr>
                <w:szCs w:val="24"/>
                <w:lang w:eastAsia="lt-LT"/>
              </w:rPr>
            </w:pPr>
            <w:r>
              <w:rPr>
                <w:szCs w:val="24"/>
                <w:lang w:eastAsia="lt-LT"/>
              </w:rPr>
              <w:t xml:space="preserve">Statybininkų </w:t>
            </w:r>
            <w:r w:rsidR="002C4328">
              <w:rPr>
                <w:szCs w:val="24"/>
                <w:lang w:eastAsia="lt-LT"/>
              </w:rPr>
              <w:t xml:space="preserve">g. </w:t>
            </w:r>
            <w:r>
              <w:rPr>
                <w:szCs w:val="24"/>
                <w:lang w:eastAsia="lt-LT"/>
              </w:rPr>
              <w:t>19A, Panevėžys</w:t>
            </w:r>
          </w:p>
        </w:tc>
        <w:tc>
          <w:tcPr>
            <w:tcW w:w="583" w:type="pct"/>
            <w:shd w:val="clear" w:color="auto" w:fill="auto"/>
          </w:tcPr>
          <w:p w14:paraId="29BC80F4" w14:textId="5D739618" w:rsidR="00D66EA3" w:rsidRPr="00E0319E" w:rsidRDefault="00D66EA3" w:rsidP="00D66EA3">
            <w:pPr>
              <w:jc w:val="center"/>
              <w:rPr>
                <w:szCs w:val="24"/>
              </w:rPr>
            </w:pPr>
            <w:r>
              <w:rPr>
                <w:szCs w:val="24"/>
              </w:rPr>
              <w:t>45,42</w:t>
            </w:r>
          </w:p>
        </w:tc>
      </w:tr>
      <w:tr w:rsidR="00D66EA3" w:rsidRPr="00094607" w14:paraId="5CC988A5" w14:textId="77777777" w:rsidTr="00695130">
        <w:tc>
          <w:tcPr>
            <w:tcW w:w="375" w:type="pct"/>
          </w:tcPr>
          <w:p w14:paraId="4B6ABBD2" w14:textId="36520623" w:rsidR="00D66EA3" w:rsidRPr="00E0319E" w:rsidRDefault="00D66EA3" w:rsidP="00D66EA3">
            <w:pPr>
              <w:jc w:val="center"/>
              <w:rPr>
                <w:szCs w:val="24"/>
              </w:rPr>
            </w:pPr>
            <w:r>
              <w:rPr>
                <w:szCs w:val="24"/>
              </w:rPr>
              <w:t>44.</w:t>
            </w:r>
          </w:p>
        </w:tc>
        <w:tc>
          <w:tcPr>
            <w:tcW w:w="896" w:type="pct"/>
            <w:shd w:val="clear" w:color="auto" w:fill="auto"/>
          </w:tcPr>
          <w:p w14:paraId="58B4343D" w14:textId="03C24A61" w:rsidR="00D66EA3" w:rsidRPr="00E0319E" w:rsidRDefault="00D66EA3" w:rsidP="00D66EA3">
            <w:pPr>
              <w:jc w:val="center"/>
              <w:rPr>
                <w:szCs w:val="24"/>
              </w:rPr>
            </w:pPr>
            <w:r>
              <w:rPr>
                <w:szCs w:val="24"/>
              </w:rPr>
              <w:t>1020138</w:t>
            </w:r>
          </w:p>
        </w:tc>
        <w:tc>
          <w:tcPr>
            <w:tcW w:w="1478" w:type="pct"/>
            <w:shd w:val="clear" w:color="auto" w:fill="auto"/>
          </w:tcPr>
          <w:p w14:paraId="1444F6E8" w14:textId="4FAC20A9" w:rsidR="00D66EA3" w:rsidRPr="00E0319E" w:rsidRDefault="00D66EA3" w:rsidP="00D66EA3">
            <w:pPr>
              <w:jc w:val="both"/>
              <w:rPr>
                <w:szCs w:val="24"/>
              </w:rPr>
            </w:pPr>
            <w:r>
              <w:rPr>
                <w:szCs w:val="24"/>
              </w:rPr>
              <w:t>Pastatas – stoginė (pagalbinio ūkio paskirties pastatas, statybos pabaigos metai – 1991)</w:t>
            </w:r>
          </w:p>
        </w:tc>
        <w:tc>
          <w:tcPr>
            <w:tcW w:w="834" w:type="pct"/>
            <w:shd w:val="clear" w:color="auto" w:fill="auto"/>
          </w:tcPr>
          <w:p w14:paraId="34C0E797" w14:textId="196DE0CB" w:rsidR="00D66EA3" w:rsidRPr="00E0319E" w:rsidRDefault="00D66EA3" w:rsidP="00D66EA3">
            <w:pPr>
              <w:jc w:val="center"/>
              <w:rPr>
                <w:szCs w:val="24"/>
                <w:lang w:eastAsia="lt-LT"/>
              </w:rPr>
            </w:pPr>
            <w:r>
              <w:rPr>
                <w:szCs w:val="24"/>
                <w:lang w:eastAsia="lt-LT"/>
              </w:rPr>
              <w:t>2799-5008-7047</w:t>
            </w:r>
          </w:p>
        </w:tc>
        <w:tc>
          <w:tcPr>
            <w:tcW w:w="834" w:type="pct"/>
            <w:shd w:val="clear" w:color="auto" w:fill="auto"/>
          </w:tcPr>
          <w:p w14:paraId="6781665E" w14:textId="2713A5D0" w:rsidR="00D66EA3" w:rsidRPr="00E0319E" w:rsidRDefault="00D66EA3" w:rsidP="00D66EA3">
            <w:pPr>
              <w:jc w:val="center"/>
              <w:rPr>
                <w:szCs w:val="24"/>
                <w:lang w:eastAsia="lt-LT"/>
              </w:rPr>
            </w:pPr>
            <w:r>
              <w:rPr>
                <w:szCs w:val="24"/>
                <w:lang w:eastAsia="lt-LT"/>
              </w:rPr>
              <w:t>Statybininkų</w:t>
            </w:r>
            <w:r w:rsidR="002C4328">
              <w:rPr>
                <w:szCs w:val="24"/>
                <w:lang w:eastAsia="lt-LT"/>
              </w:rPr>
              <w:t xml:space="preserve"> g.</w:t>
            </w:r>
            <w:r>
              <w:rPr>
                <w:szCs w:val="24"/>
                <w:lang w:eastAsia="lt-LT"/>
              </w:rPr>
              <w:t xml:space="preserve"> 19A, Panevėžys</w:t>
            </w:r>
          </w:p>
        </w:tc>
        <w:tc>
          <w:tcPr>
            <w:tcW w:w="583" w:type="pct"/>
            <w:shd w:val="clear" w:color="auto" w:fill="auto"/>
          </w:tcPr>
          <w:p w14:paraId="6A410E2B" w14:textId="171DF273" w:rsidR="00D66EA3" w:rsidRPr="00E0319E" w:rsidRDefault="00D66EA3" w:rsidP="00D66EA3">
            <w:pPr>
              <w:jc w:val="center"/>
              <w:rPr>
                <w:szCs w:val="24"/>
              </w:rPr>
            </w:pPr>
            <w:r>
              <w:rPr>
                <w:szCs w:val="24"/>
              </w:rPr>
              <w:t>45,42</w:t>
            </w:r>
          </w:p>
        </w:tc>
      </w:tr>
      <w:tr w:rsidR="00D66EA3" w:rsidRPr="00094607" w14:paraId="34D32C64" w14:textId="77777777" w:rsidTr="00695130">
        <w:tc>
          <w:tcPr>
            <w:tcW w:w="375" w:type="pct"/>
          </w:tcPr>
          <w:p w14:paraId="28DF7FD3" w14:textId="4756E162" w:rsidR="00D66EA3" w:rsidRPr="00E0319E" w:rsidRDefault="00D66EA3" w:rsidP="00D66EA3">
            <w:pPr>
              <w:jc w:val="center"/>
              <w:rPr>
                <w:szCs w:val="24"/>
              </w:rPr>
            </w:pPr>
            <w:r w:rsidRPr="00E0319E">
              <w:rPr>
                <w:szCs w:val="24"/>
              </w:rPr>
              <w:t>85.</w:t>
            </w:r>
          </w:p>
        </w:tc>
        <w:tc>
          <w:tcPr>
            <w:tcW w:w="896" w:type="pct"/>
            <w:shd w:val="clear" w:color="auto" w:fill="auto"/>
          </w:tcPr>
          <w:p w14:paraId="21379067" w14:textId="6B113F52" w:rsidR="00D66EA3" w:rsidRPr="00E0319E" w:rsidRDefault="00D66EA3" w:rsidP="00D66EA3">
            <w:pPr>
              <w:jc w:val="center"/>
              <w:rPr>
                <w:szCs w:val="24"/>
              </w:rPr>
            </w:pPr>
            <w:r w:rsidRPr="00E0319E">
              <w:rPr>
                <w:szCs w:val="24"/>
              </w:rPr>
              <w:t>1010264</w:t>
            </w:r>
          </w:p>
        </w:tc>
        <w:tc>
          <w:tcPr>
            <w:tcW w:w="1478" w:type="pct"/>
            <w:shd w:val="clear" w:color="auto" w:fill="auto"/>
          </w:tcPr>
          <w:p w14:paraId="6BAB9595" w14:textId="0FB71B03" w:rsidR="00D66EA3" w:rsidRPr="00E0319E" w:rsidRDefault="00D66EA3" w:rsidP="00D66EA3">
            <w:pPr>
              <w:jc w:val="both"/>
              <w:rPr>
                <w:szCs w:val="24"/>
              </w:rPr>
            </w:pPr>
            <w:r w:rsidRPr="00E0319E">
              <w:rPr>
                <w:szCs w:val="24"/>
              </w:rPr>
              <w:t>Butas (gyvenamosios (butų) paskirties vieno kambario butas, esantis dviejų aukštų mūrinio pastato pirmame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834" w:type="pct"/>
            <w:shd w:val="clear" w:color="auto" w:fill="auto"/>
          </w:tcPr>
          <w:p w14:paraId="309670FD" w14:textId="7E93FD0E" w:rsidR="00D66EA3" w:rsidRPr="00E0319E" w:rsidRDefault="00D66EA3" w:rsidP="00D66EA3">
            <w:pPr>
              <w:jc w:val="center"/>
              <w:rPr>
                <w:szCs w:val="24"/>
                <w:lang w:eastAsia="lt-LT"/>
              </w:rPr>
            </w:pPr>
            <w:r w:rsidRPr="00E0319E">
              <w:rPr>
                <w:szCs w:val="24"/>
                <w:lang w:eastAsia="lt-LT"/>
              </w:rPr>
              <w:t>2794-8004-4010:0002</w:t>
            </w:r>
          </w:p>
        </w:tc>
        <w:tc>
          <w:tcPr>
            <w:tcW w:w="834" w:type="pct"/>
            <w:shd w:val="clear" w:color="auto" w:fill="auto"/>
          </w:tcPr>
          <w:p w14:paraId="16795721" w14:textId="0E60006B" w:rsidR="00D66EA3" w:rsidRPr="00E0319E" w:rsidRDefault="00D66EA3" w:rsidP="00D66EA3">
            <w:pPr>
              <w:jc w:val="center"/>
              <w:rPr>
                <w:szCs w:val="24"/>
                <w:lang w:eastAsia="lt-LT"/>
              </w:rPr>
            </w:pPr>
            <w:r w:rsidRPr="00E0319E">
              <w:rPr>
                <w:szCs w:val="24"/>
                <w:lang w:eastAsia="lt-LT"/>
              </w:rPr>
              <w:t>J. Janonio g. 8-1, Panevėžys</w:t>
            </w:r>
          </w:p>
        </w:tc>
        <w:tc>
          <w:tcPr>
            <w:tcW w:w="583" w:type="pct"/>
            <w:shd w:val="clear" w:color="auto" w:fill="auto"/>
          </w:tcPr>
          <w:p w14:paraId="48104FD3" w14:textId="13FCC5F1" w:rsidR="00D66EA3" w:rsidRPr="00E0319E" w:rsidRDefault="00D66EA3" w:rsidP="00D66EA3">
            <w:pPr>
              <w:jc w:val="center"/>
              <w:rPr>
                <w:szCs w:val="24"/>
              </w:rPr>
            </w:pPr>
            <w:r w:rsidRPr="00E0319E">
              <w:rPr>
                <w:szCs w:val="24"/>
              </w:rPr>
              <w:t>32,57</w:t>
            </w:r>
          </w:p>
        </w:tc>
      </w:tr>
      <w:tr w:rsidR="009C74A0" w:rsidRPr="00094607" w14:paraId="6614CDED" w14:textId="77777777" w:rsidTr="00695130">
        <w:tc>
          <w:tcPr>
            <w:tcW w:w="375" w:type="pct"/>
          </w:tcPr>
          <w:p w14:paraId="25493B54" w14:textId="472CE5FF" w:rsidR="009C74A0" w:rsidRPr="00E0319E" w:rsidRDefault="009C74A0" w:rsidP="009C74A0">
            <w:pPr>
              <w:jc w:val="center"/>
              <w:rPr>
                <w:szCs w:val="24"/>
              </w:rPr>
            </w:pPr>
            <w:r w:rsidRPr="00E0319E">
              <w:rPr>
                <w:szCs w:val="24"/>
              </w:rPr>
              <w:t>86.</w:t>
            </w:r>
          </w:p>
        </w:tc>
        <w:tc>
          <w:tcPr>
            <w:tcW w:w="896" w:type="pct"/>
            <w:shd w:val="clear" w:color="auto" w:fill="auto"/>
          </w:tcPr>
          <w:p w14:paraId="0575CECD" w14:textId="20804CDE" w:rsidR="009C74A0" w:rsidRPr="00E0319E" w:rsidRDefault="009C74A0" w:rsidP="009C74A0">
            <w:pPr>
              <w:jc w:val="center"/>
              <w:rPr>
                <w:szCs w:val="24"/>
              </w:rPr>
            </w:pPr>
            <w:r w:rsidRPr="00E0319E">
              <w:t>1010265</w:t>
            </w:r>
          </w:p>
        </w:tc>
        <w:tc>
          <w:tcPr>
            <w:tcW w:w="1478" w:type="pct"/>
            <w:shd w:val="clear" w:color="auto" w:fill="auto"/>
          </w:tcPr>
          <w:p w14:paraId="138B3451" w14:textId="7511A355" w:rsidR="009C74A0" w:rsidRPr="00E0319E" w:rsidRDefault="009C74A0" w:rsidP="009C74A0">
            <w:pPr>
              <w:jc w:val="both"/>
              <w:rPr>
                <w:szCs w:val="24"/>
              </w:rPr>
            </w:pPr>
            <w:r w:rsidRPr="00E0319E">
              <w:rPr>
                <w:szCs w:val="24"/>
              </w:rPr>
              <w:t>Butas (gyvenamosios (butų) paskirties vieno kambario butas, esantis dviejų aukštų mūrinio pastato pirmame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834" w:type="pct"/>
            <w:shd w:val="clear" w:color="auto" w:fill="auto"/>
          </w:tcPr>
          <w:p w14:paraId="5E62B07C" w14:textId="40B3E70B" w:rsidR="009C74A0" w:rsidRPr="00E0319E" w:rsidRDefault="009C74A0" w:rsidP="009C74A0">
            <w:pPr>
              <w:jc w:val="center"/>
              <w:rPr>
                <w:szCs w:val="24"/>
                <w:lang w:eastAsia="lt-LT"/>
              </w:rPr>
            </w:pPr>
            <w:r w:rsidRPr="00E0319E">
              <w:rPr>
                <w:szCs w:val="24"/>
                <w:lang w:eastAsia="lt-LT"/>
              </w:rPr>
              <w:t>2794-8004-4010:0003</w:t>
            </w:r>
          </w:p>
        </w:tc>
        <w:tc>
          <w:tcPr>
            <w:tcW w:w="834" w:type="pct"/>
            <w:shd w:val="clear" w:color="auto" w:fill="auto"/>
          </w:tcPr>
          <w:p w14:paraId="0B197392" w14:textId="50B371E1" w:rsidR="009C74A0" w:rsidRPr="00E0319E" w:rsidRDefault="009C74A0" w:rsidP="009C74A0">
            <w:pPr>
              <w:jc w:val="center"/>
              <w:rPr>
                <w:szCs w:val="24"/>
                <w:lang w:eastAsia="lt-LT"/>
              </w:rPr>
            </w:pPr>
            <w:r w:rsidRPr="00E0319E">
              <w:rPr>
                <w:szCs w:val="24"/>
                <w:lang w:eastAsia="lt-LT"/>
              </w:rPr>
              <w:t>J. Janonio g. 8-2, Panevėžys</w:t>
            </w:r>
          </w:p>
        </w:tc>
        <w:tc>
          <w:tcPr>
            <w:tcW w:w="583" w:type="pct"/>
            <w:shd w:val="clear" w:color="auto" w:fill="auto"/>
          </w:tcPr>
          <w:p w14:paraId="6A735871" w14:textId="0F249943" w:rsidR="009C74A0" w:rsidRPr="00E0319E" w:rsidRDefault="009C74A0" w:rsidP="009C74A0">
            <w:pPr>
              <w:jc w:val="center"/>
              <w:rPr>
                <w:szCs w:val="24"/>
              </w:rPr>
            </w:pPr>
            <w:r w:rsidRPr="00E0319E">
              <w:rPr>
                <w:szCs w:val="24"/>
              </w:rPr>
              <w:t>32,21</w:t>
            </w:r>
          </w:p>
        </w:tc>
      </w:tr>
      <w:tr w:rsidR="009C74A0" w:rsidRPr="00094607" w14:paraId="267A531C" w14:textId="77777777" w:rsidTr="00695130">
        <w:tc>
          <w:tcPr>
            <w:tcW w:w="375" w:type="pct"/>
          </w:tcPr>
          <w:p w14:paraId="1187E602" w14:textId="3DD317F6" w:rsidR="009C74A0" w:rsidRPr="00E0319E" w:rsidRDefault="009C74A0" w:rsidP="009C74A0">
            <w:pPr>
              <w:jc w:val="center"/>
              <w:rPr>
                <w:szCs w:val="24"/>
              </w:rPr>
            </w:pPr>
            <w:r w:rsidRPr="00E0319E">
              <w:rPr>
                <w:szCs w:val="24"/>
              </w:rPr>
              <w:t>87.</w:t>
            </w:r>
          </w:p>
        </w:tc>
        <w:tc>
          <w:tcPr>
            <w:tcW w:w="896" w:type="pct"/>
            <w:shd w:val="clear" w:color="auto" w:fill="auto"/>
          </w:tcPr>
          <w:p w14:paraId="258FA3DC" w14:textId="664B1A72" w:rsidR="009C74A0" w:rsidRPr="00E0319E" w:rsidRDefault="009C74A0" w:rsidP="009C74A0">
            <w:pPr>
              <w:jc w:val="center"/>
            </w:pPr>
            <w:r w:rsidRPr="00E0319E">
              <w:t>1010266</w:t>
            </w:r>
          </w:p>
        </w:tc>
        <w:tc>
          <w:tcPr>
            <w:tcW w:w="1478" w:type="pct"/>
            <w:shd w:val="clear" w:color="auto" w:fill="auto"/>
          </w:tcPr>
          <w:p w14:paraId="128DED31" w14:textId="6A427EB3" w:rsidR="009C74A0" w:rsidRPr="00E0319E" w:rsidRDefault="009C74A0" w:rsidP="009C74A0">
            <w:pPr>
              <w:jc w:val="both"/>
              <w:rPr>
                <w:szCs w:val="24"/>
              </w:rPr>
            </w:pPr>
            <w:r w:rsidRPr="00E0319E">
              <w:rPr>
                <w:szCs w:val="24"/>
              </w:rPr>
              <w:t>Butas (gyvenamosios (butų) paskirties dviejų kambarių butas, esantis dviejų aukštų mūrinio pastato pirmame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834" w:type="pct"/>
            <w:shd w:val="clear" w:color="auto" w:fill="auto"/>
          </w:tcPr>
          <w:p w14:paraId="69D1221A" w14:textId="14037977" w:rsidR="009C74A0" w:rsidRPr="00E0319E" w:rsidRDefault="009C74A0" w:rsidP="009C74A0">
            <w:pPr>
              <w:jc w:val="center"/>
              <w:rPr>
                <w:szCs w:val="24"/>
                <w:lang w:eastAsia="lt-LT"/>
              </w:rPr>
            </w:pPr>
            <w:r w:rsidRPr="00E0319E">
              <w:rPr>
                <w:szCs w:val="24"/>
                <w:lang w:eastAsia="lt-LT"/>
              </w:rPr>
              <w:t>2794-8004-4010:0004</w:t>
            </w:r>
          </w:p>
        </w:tc>
        <w:tc>
          <w:tcPr>
            <w:tcW w:w="834" w:type="pct"/>
            <w:shd w:val="clear" w:color="auto" w:fill="auto"/>
          </w:tcPr>
          <w:p w14:paraId="17162D38" w14:textId="645774F0" w:rsidR="009C74A0" w:rsidRPr="00E0319E" w:rsidRDefault="009C74A0" w:rsidP="009C74A0">
            <w:pPr>
              <w:jc w:val="center"/>
              <w:rPr>
                <w:szCs w:val="24"/>
                <w:lang w:eastAsia="lt-LT"/>
              </w:rPr>
            </w:pPr>
            <w:r w:rsidRPr="00E0319E">
              <w:rPr>
                <w:szCs w:val="24"/>
                <w:lang w:eastAsia="lt-LT"/>
              </w:rPr>
              <w:t>J. Janonio g. 8-3, Panevėžys</w:t>
            </w:r>
          </w:p>
        </w:tc>
        <w:tc>
          <w:tcPr>
            <w:tcW w:w="583" w:type="pct"/>
            <w:shd w:val="clear" w:color="auto" w:fill="auto"/>
          </w:tcPr>
          <w:p w14:paraId="48D174CA" w14:textId="0A2E098F" w:rsidR="009C74A0" w:rsidRPr="00E0319E" w:rsidRDefault="009C74A0" w:rsidP="009C74A0">
            <w:pPr>
              <w:jc w:val="center"/>
              <w:rPr>
                <w:szCs w:val="24"/>
              </w:rPr>
            </w:pPr>
            <w:r w:rsidRPr="00E0319E">
              <w:rPr>
                <w:szCs w:val="24"/>
              </w:rPr>
              <w:t>43,69</w:t>
            </w:r>
          </w:p>
        </w:tc>
      </w:tr>
      <w:tr w:rsidR="009C74A0" w:rsidRPr="00094607" w14:paraId="5CC89B5E" w14:textId="77777777" w:rsidTr="00695130">
        <w:tc>
          <w:tcPr>
            <w:tcW w:w="375" w:type="pct"/>
          </w:tcPr>
          <w:p w14:paraId="579984E9" w14:textId="16FD5060" w:rsidR="009C74A0" w:rsidRPr="00E0319E" w:rsidRDefault="009C74A0" w:rsidP="009C74A0">
            <w:pPr>
              <w:jc w:val="center"/>
              <w:rPr>
                <w:szCs w:val="24"/>
              </w:rPr>
            </w:pPr>
            <w:r w:rsidRPr="00E0319E">
              <w:rPr>
                <w:szCs w:val="24"/>
              </w:rPr>
              <w:t>88.</w:t>
            </w:r>
          </w:p>
        </w:tc>
        <w:tc>
          <w:tcPr>
            <w:tcW w:w="896" w:type="pct"/>
            <w:shd w:val="clear" w:color="auto" w:fill="auto"/>
          </w:tcPr>
          <w:p w14:paraId="378CBA6F" w14:textId="0F012395" w:rsidR="009C74A0" w:rsidRPr="00E0319E" w:rsidRDefault="009C74A0" w:rsidP="009C74A0">
            <w:pPr>
              <w:jc w:val="center"/>
            </w:pPr>
            <w:r w:rsidRPr="00E0319E">
              <w:t>1010267</w:t>
            </w:r>
          </w:p>
        </w:tc>
        <w:tc>
          <w:tcPr>
            <w:tcW w:w="1478" w:type="pct"/>
            <w:shd w:val="clear" w:color="auto" w:fill="auto"/>
          </w:tcPr>
          <w:p w14:paraId="2CD8FB5C" w14:textId="39BEC127" w:rsidR="009C74A0" w:rsidRPr="00E0319E" w:rsidRDefault="009C74A0" w:rsidP="009C74A0">
            <w:pPr>
              <w:jc w:val="both"/>
              <w:rPr>
                <w:szCs w:val="24"/>
              </w:rPr>
            </w:pPr>
            <w:r w:rsidRPr="00E0319E">
              <w:rPr>
                <w:szCs w:val="24"/>
              </w:rPr>
              <w:t>Butas (gyvenamosios (butų) paskirties vieno kambario butas, esantis dviejų aukštų mūrinio pastato antrame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834" w:type="pct"/>
            <w:shd w:val="clear" w:color="auto" w:fill="auto"/>
          </w:tcPr>
          <w:p w14:paraId="1B2FB365" w14:textId="6604CD95" w:rsidR="009C74A0" w:rsidRPr="00E0319E" w:rsidRDefault="009C74A0" w:rsidP="009C74A0">
            <w:pPr>
              <w:jc w:val="center"/>
              <w:rPr>
                <w:szCs w:val="24"/>
                <w:lang w:eastAsia="lt-LT"/>
              </w:rPr>
            </w:pPr>
            <w:r w:rsidRPr="00E0319E">
              <w:rPr>
                <w:szCs w:val="24"/>
                <w:lang w:eastAsia="lt-LT"/>
              </w:rPr>
              <w:t>2794-8004-4010:0005</w:t>
            </w:r>
          </w:p>
        </w:tc>
        <w:tc>
          <w:tcPr>
            <w:tcW w:w="834" w:type="pct"/>
            <w:shd w:val="clear" w:color="auto" w:fill="auto"/>
          </w:tcPr>
          <w:p w14:paraId="1001DB4C" w14:textId="614FB3DB" w:rsidR="009C74A0" w:rsidRPr="00E0319E" w:rsidRDefault="009C74A0" w:rsidP="009C74A0">
            <w:pPr>
              <w:jc w:val="center"/>
              <w:rPr>
                <w:szCs w:val="24"/>
                <w:lang w:eastAsia="lt-LT"/>
              </w:rPr>
            </w:pPr>
            <w:r w:rsidRPr="00E0319E">
              <w:rPr>
                <w:szCs w:val="24"/>
                <w:lang w:eastAsia="lt-LT"/>
              </w:rPr>
              <w:t>J. Janonio g. 8-4, Panevėžys</w:t>
            </w:r>
          </w:p>
        </w:tc>
        <w:tc>
          <w:tcPr>
            <w:tcW w:w="583" w:type="pct"/>
            <w:shd w:val="clear" w:color="auto" w:fill="auto"/>
          </w:tcPr>
          <w:p w14:paraId="3246AF87" w14:textId="49B3B385" w:rsidR="009C74A0" w:rsidRPr="00E0319E" w:rsidRDefault="009C74A0" w:rsidP="009C74A0">
            <w:pPr>
              <w:jc w:val="center"/>
              <w:rPr>
                <w:szCs w:val="24"/>
              </w:rPr>
            </w:pPr>
            <w:r w:rsidRPr="00E0319E">
              <w:rPr>
                <w:szCs w:val="24"/>
              </w:rPr>
              <w:t>32,87</w:t>
            </w:r>
          </w:p>
        </w:tc>
      </w:tr>
      <w:tr w:rsidR="009C74A0" w:rsidRPr="00094607" w14:paraId="7BB67EEA" w14:textId="77777777" w:rsidTr="00695130">
        <w:tc>
          <w:tcPr>
            <w:tcW w:w="375" w:type="pct"/>
          </w:tcPr>
          <w:p w14:paraId="4BF2BBE6" w14:textId="232FCA53" w:rsidR="009C74A0" w:rsidRPr="00E0319E" w:rsidRDefault="009C74A0" w:rsidP="009C74A0">
            <w:pPr>
              <w:jc w:val="center"/>
              <w:rPr>
                <w:szCs w:val="24"/>
              </w:rPr>
            </w:pPr>
            <w:r w:rsidRPr="00E0319E">
              <w:rPr>
                <w:szCs w:val="24"/>
              </w:rPr>
              <w:t>89.</w:t>
            </w:r>
          </w:p>
        </w:tc>
        <w:tc>
          <w:tcPr>
            <w:tcW w:w="896" w:type="pct"/>
            <w:shd w:val="clear" w:color="auto" w:fill="auto"/>
          </w:tcPr>
          <w:p w14:paraId="3A1F34DB" w14:textId="7B719A9B" w:rsidR="009C74A0" w:rsidRPr="00E0319E" w:rsidRDefault="009C74A0" w:rsidP="009C74A0">
            <w:pPr>
              <w:jc w:val="center"/>
            </w:pPr>
            <w:r w:rsidRPr="00E0319E">
              <w:t>1010268</w:t>
            </w:r>
          </w:p>
        </w:tc>
        <w:tc>
          <w:tcPr>
            <w:tcW w:w="1478" w:type="pct"/>
            <w:shd w:val="clear" w:color="auto" w:fill="auto"/>
          </w:tcPr>
          <w:p w14:paraId="5A3B8847" w14:textId="50451EF3" w:rsidR="009C74A0" w:rsidRPr="00E0319E" w:rsidRDefault="009C74A0" w:rsidP="009C74A0">
            <w:pPr>
              <w:jc w:val="both"/>
              <w:rPr>
                <w:szCs w:val="24"/>
              </w:rPr>
            </w:pPr>
            <w:r w:rsidRPr="00E0319E">
              <w:rPr>
                <w:szCs w:val="24"/>
              </w:rPr>
              <w:t>Butas (gyvenamosios (butų) paskirties vieno kambario butas, esantis dviejų aukštų mūrinio pastato antrame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834" w:type="pct"/>
            <w:shd w:val="clear" w:color="auto" w:fill="auto"/>
          </w:tcPr>
          <w:p w14:paraId="38E7FA03" w14:textId="06C126D3" w:rsidR="009C74A0" w:rsidRPr="00E0319E" w:rsidRDefault="009C74A0" w:rsidP="009C74A0">
            <w:pPr>
              <w:jc w:val="center"/>
              <w:rPr>
                <w:szCs w:val="24"/>
                <w:lang w:eastAsia="lt-LT"/>
              </w:rPr>
            </w:pPr>
            <w:r w:rsidRPr="00E0319E">
              <w:rPr>
                <w:szCs w:val="24"/>
                <w:lang w:eastAsia="lt-LT"/>
              </w:rPr>
              <w:t>2794-8004-4010:0006</w:t>
            </w:r>
          </w:p>
        </w:tc>
        <w:tc>
          <w:tcPr>
            <w:tcW w:w="834" w:type="pct"/>
            <w:shd w:val="clear" w:color="auto" w:fill="auto"/>
          </w:tcPr>
          <w:p w14:paraId="366F2659" w14:textId="3AFB1843" w:rsidR="009C74A0" w:rsidRPr="00E0319E" w:rsidRDefault="009C74A0" w:rsidP="009C74A0">
            <w:pPr>
              <w:jc w:val="center"/>
              <w:rPr>
                <w:szCs w:val="24"/>
                <w:lang w:eastAsia="lt-LT"/>
              </w:rPr>
            </w:pPr>
            <w:r w:rsidRPr="00E0319E">
              <w:rPr>
                <w:szCs w:val="24"/>
                <w:lang w:eastAsia="lt-LT"/>
              </w:rPr>
              <w:t>J. Janonio g. 8-5, Panevėžys</w:t>
            </w:r>
          </w:p>
        </w:tc>
        <w:tc>
          <w:tcPr>
            <w:tcW w:w="583" w:type="pct"/>
            <w:shd w:val="clear" w:color="auto" w:fill="auto"/>
          </w:tcPr>
          <w:p w14:paraId="611EF554" w14:textId="4DDE913D" w:rsidR="009C74A0" w:rsidRPr="00E0319E" w:rsidRDefault="009C74A0" w:rsidP="009C74A0">
            <w:pPr>
              <w:jc w:val="center"/>
              <w:rPr>
                <w:szCs w:val="24"/>
              </w:rPr>
            </w:pPr>
            <w:r w:rsidRPr="00E0319E">
              <w:rPr>
                <w:szCs w:val="24"/>
              </w:rPr>
              <w:t>32,32</w:t>
            </w:r>
          </w:p>
        </w:tc>
      </w:tr>
      <w:tr w:rsidR="009C74A0" w:rsidRPr="00094607" w14:paraId="77E3953C" w14:textId="77777777" w:rsidTr="00695130">
        <w:tc>
          <w:tcPr>
            <w:tcW w:w="375" w:type="pct"/>
          </w:tcPr>
          <w:p w14:paraId="1C1567C7" w14:textId="70E1261D" w:rsidR="009C74A0" w:rsidRPr="00E0319E" w:rsidRDefault="009C74A0" w:rsidP="009C74A0">
            <w:pPr>
              <w:jc w:val="center"/>
              <w:rPr>
                <w:szCs w:val="24"/>
              </w:rPr>
            </w:pPr>
            <w:r w:rsidRPr="00E0319E">
              <w:rPr>
                <w:szCs w:val="24"/>
              </w:rPr>
              <w:t>90.</w:t>
            </w:r>
          </w:p>
        </w:tc>
        <w:tc>
          <w:tcPr>
            <w:tcW w:w="896" w:type="pct"/>
            <w:shd w:val="clear" w:color="auto" w:fill="auto"/>
          </w:tcPr>
          <w:p w14:paraId="7C3B01C6" w14:textId="0880288A" w:rsidR="009C74A0" w:rsidRPr="00E0319E" w:rsidRDefault="009C74A0" w:rsidP="009C74A0">
            <w:pPr>
              <w:jc w:val="center"/>
            </w:pPr>
            <w:r w:rsidRPr="00E0319E">
              <w:rPr>
                <w:szCs w:val="24"/>
              </w:rPr>
              <w:t>1010269</w:t>
            </w:r>
          </w:p>
        </w:tc>
        <w:tc>
          <w:tcPr>
            <w:tcW w:w="1478" w:type="pct"/>
            <w:shd w:val="clear" w:color="auto" w:fill="auto"/>
          </w:tcPr>
          <w:p w14:paraId="7EC009E1" w14:textId="379FEF4E" w:rsidR="009C74A0" w:rsidRPr="00E0319E" w:rsidRDefault="009C74A0" w:rsidP="009C74A0">
            <w:pPr>
              <w:jc w:val="both"/>
              <w:rPr>
                <w:szCs w:val="24"/>
              </w:rPr>
            </w:pPr>
            <w:r w:rsidRPr="00E0319E">
              <w:rPr>
                <w:szCs w:val="24"/>
              </w:rPr>
              <w:t>Butas (gyvenamosios (butų) paskirties dviejų kambarių butas, esantis dviejų aukštų mūrinio pastato antrame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834" w:type="pct"/>
            <w:shd w:val="clear" w:color="auto" w:fill="auto"/>
          </w:tcPr>
          <w:p w14:paraId="2847EDCF" w14:textId="0DAC4D85" w:rsidR="009C74A0" w:rsidRPr="00E0319E" w:rsidRDefault="009C74A0" w:rsidP="009C74A0">
            <w:pPr>
              <w:jc w:val="center"/>
              <w:rPr>
                <w:szCs w:val="24"/>
                <w:lang w:eastAsia="lt-LT"/>
              </w:rPr>
            </w:pPr>
            <w:r w:rsidRPr="00E0319E">
              <w:rPr>
                <w:szCs w:val="24"/>
                <w:lang w:eastAsia="lt-LT"/>
              </w:rPr>
              <w:t>2794-8004-4010:0007</w:t>
            </w:r>
          </w:p>
        </w:tc>
        <w:tc>
          <w:tcPr>
            <w:tcW w:w="834" w:type="pct"/>
            <w:shd w:val="clear" w:color="auto" w:fill="auto"/>
          </w:tcPr>
          <w:p w14:paraId="6A7AD56B" w14:textId="2626940D" w:rsidR="009C74A0" w:rsidRPr="00E0319E" w:rsidRDefault="009C74A0" w:rsidP="009C74A0">
            <w:pPr>
              <w:jc w:val="center"/>
              <w:rPr>
                <w:szCs w:val="24"/>
                <w:lang w:eastAsia="lt-LT"/>
              </w:rPr>
            </w:pPr>
            <w:r w:rsidRPr="00E0319E">
              <w:rPr>
                <w:szCs w:val="24"/>
                <w:lang w:eastAsia="lt-LT"/>
              </w:rPr>
              <w:t>J. Janonio g. 8-6, Panevėžys</w:t>
            </w:r>
          </w:p>
        </w:tc>
        <w:tc>
          <w:tcPr>
            <w:tcW w:w="583" w:type="pct"/>
            <w:shd w:val="clear" w:color="auto" w:fill="auto"/>
          </w:tcPr>
          <w:p w14:paraId="055A650F" w14:textId="310A7B0F" w:rsidR="009C74A0" w:rsidRPr="00E0319E" w:rsidRDefault="009C74A0" w:rsidP="009C74A0">
            <w:pPr>
              <w:jc w:val="center"/>
              <w:rPr>
                <w:szCs w:val="24"/>
              </w:rPr>
            </w:pPr>
            <w:r w:rsidRPr="00E0319E">
              <w:rPr>
                <w:szCs w:val="24"/>
              </w:rPr>
              <w:t>45,52</w:t>
            </w:r>
          </w:p>
        </w:tc>
      </w:tr>
      <w:tr w:rsidR="009C74A0" w:rsidRPr="00094607" w14:paraId="5E8D0950" w14:textId="77777777" w:rsidTr="00695130">
        <w:tc>
          <w:tcPr>
            <w:tcW w:w="375" w:type="pct"/>
          </w:tcPr>
          <w:p w14:paraId="61194B06" w14:textId="63AB2CD5" w:rsidR="009C74A0" w:rsidRPr="00E0319E" w:rsidRDefault="009C74A0" w:rsidP="009C74A0">
            <w:pPr>
              <w:jc w:val="center"/>
              <w:rPr>
                <w:szCs w:val="24"/>
              </w:rPr>
            </w:pPr>
            <w:r w:rsidRPr="00E0319E">
              <w:rPr>
                <w:szCs w:val="24"/>
              </w:rPr>
              <w:t>91.</w:t>
            </w:r>
          </w:p>
        </w:tc>
        <w:tc>
          <w:tcPr>
            <w:tcW w:w="896" w:type="pct"/>
            <w:shd w:val="clear" w:color="auto" w:fill="auto"/>
          </w:tcPr>
          <w:p w14:paraId="226014E6" w14:textId="38E3E15D" w:rsidR="009C74A0" w:rsidRPr="00E0319E" w:rsidRDefault="009C74A0" w:rsidP="009C74A0">
            <w:pPr>
              <w:jc w:val="center"/>
              <w:rPr>
                <w:szCs w:val="24"/>
              </w:rPr>
            </w:pPr>
            <w:r w:rsidRPr="00E0319E">
              <w:t>1010270</w:t>
            </w:r>
          </w:p>
        </w:tc>
        <w:tc>
          <w:tcPr>
            <w:tcW w:w="1478" w:type="pct"/>
            <w:shd w:val="clear" w:color="auto" w:fill="auto"/>
          </w:tcPr>
          <w:p w14:paraId="5B0E8EB9" w14:textId="19497B8A" w:rsidR="009C74A0" w:rsidRPr="00E0319E" w:rsidRDefault="009C74A0" w:rsidP="009C74A0">
            <w:pPr>
              <w:jc w:val="both"/>
              <w:rPr>
                <w:szCs w:val="24"/>
              </w:rPr>
            </w:pPr>
            <w:r w:rsidRPr="00E0319E">
              <w:rPr>
                <w:szCs w:val="24"/>
              </w:rPr>
              <w:t>Butas (gyvenamosios (butų) paskirties vieno kambario butas, esantis dviejų aukštų mūrinio pastato pirmame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834" w:type="pct"/>
            <w:shd w:val="clear" w:color="auto" w:fill="auto"/>
          </w:tcPr>
          <w:p w14:paraId="588640DF" w14:textId="33150CF0" w:rsidR="009C74A0" w:rsidRPr="00E0319E" w:rsidRDefault="009C74A0" w:rsidP="009C74A0">
            <w:pPr>
              <w:jc w:val="center"/>
              <w:rPr>
                <w:szCs w:val="24"/>
                <w:lang w:eastAsia="lt-LT"/>
              </w:rPr>
            </w:pPr>
            <w:r w:rsidRPr="00E0319E">
              <w:rPr>
                <w:szCs w:val="24"/>
                <w:lang w:eastAsia="lt-LT"/>
              </w:rPr>
              <w:t>2794-8004-4010:0008</w:t>
            </w:r>
          </w:p>
        </w:tc>
        <w:tc>
          <w:tcPr>
            <w:tcW w:w="834" w:type="pct"/>
            <w:shd w:val="clear" w:color="auto" w:fill="auto"/>
          </w:tcPr>
          <w:p w14:paraId="317399E8" w14:textId="499E28AE" w:rsidR="009C74A0" w:rsidRPr="00E0319E" w:rsidRDefault="009C74A0" w:rsidP="009C74A0">
            <w:pPr>
              <w:jc w:val="center"/>
              <w:rPr>
                <w:szCs w:val="24"/>
                <w:lang w:eastAsia="lt-LT"/>
              </w:rPr>
            </w:pPr>
            <w:r w:rsidRPr="00E0319E">
              <w:rPr>
                <w:szCs w:val="24"/>
                <w:lang w:eastAsia="lt-LT"/>
              </w:rPr>
              <w:t>J. Janonio g. 8-8, Panevėžys</w:t>
            </w:r>
          </w:p>
        </w:tc>
        <w:tc>
          <w:tcPr>
            <w:tcW w:w="583" w:type="pct"/>
            <w:shd w:val="clear" w:color="auto" w:fill="auto"/>
          </w:tcPr>
          <w:p w14:paraId="3AE42C87" w14:textId="538B7EB7" w:rsidR="009C74A0" w:rsidRPr="00E0319E" w:rsidRDefault="009C74A0" w:rsidP="009C74A0">
            <w:pPr>
              <w:jc w:val="center"/>
              <w:rPr>
                <w:szCs w:val="24"/>
              </w:rPr>
            </w:pPr>
            <w:r w:rsidRPr="00E0319E">
              <w:rPr>
                <w:szCs w:val="24"/>
              </w:rPr>
              <w:t>32,23</w:t>
            </w:r>
          </w:p>
        </w:tc>
      </w:tr>
      <w:tr w:rsidR="009C74A0" w:rsidRPr="00094607" w14:paraId="3B51AD54" w14:textId="77777777" w:rsidTr="00695130">
        <w:tc>
          <w:tcPr>
            <w:tcW w:w="375" w:type="pct"/>
          </w:tcPr>
          <w:p w14:paraId="2BE5EDB4" w14:textId="47733BA5" w:rsidR="009C74A0" w:rsidRPr="00E0319E" w:rsidRDefault="009C74A0" w:rsidP="009C74A0">
            <w:pPr>
              <w:jc w:val="center"/>
              <w:rPr>
                <w:szCs w:val="24"/>
              </w:rPr>
            </w:pPr>
            <w:r w:rsidRPr="00E0319E">
              <w:rPr>
                <w:szCs w:val="24"/>
              </w:rPr>
              <w:t>92.</w:t>
            </w:r>
          </w:p>
        </w:tc>
        <w:tc>
          <w:tcPr>
            <w:tcW w:w="896" w:type="pct"/>
            <w:shd w:val="clear" w:color="auto" w:fill="auto"/>
          </w:tcPr>
          <w:p w14:paraId="2EDCE543" w14:textId="2AC3F166" w:rsidR="009C74A0" w:rsidRPr="00E0319E" w:rsidRDefault="009C74A0" w:rsidP="009C74A0">
            <w:pPr>
              <w:jc w:val="center"/>
            </w:pPr>
            <w:r w:rsidRPr="00E0319E">
              <w:t>1010271</w:t>
            </w:r>
          </w:p>
        </w:tc>
        <w:tc>
          <w:tcPr>
            <w:tcW w:w="1478" w:type="pct"/>
            <w:shd w:val="clear" w:color="auto" w:fill="auto"/>
          </w:tcPr>
          <w:p w14:paraId="6B541121" w14:textId="3A10A255" w:rsidR="009C74A0" w:rsidRPr="00E0319E" w:rsidRDefault="009C74A0" w:rsidP="009C74A0">
            <w:pPr>
              <w:jc w:val="both"/>
              <w:rPr>
                <w:szCs w:val="24"/>
              </w:rPr>
            </w:pPr>
            <w:r w:rsidRPr="00E0319E">
              <w:rPr>
                <w:szCs w:val="24"/>
              </w:rPr>
              <w:t>Butas (gyvenamosios (butų) paskirties vieno kambario butas, esantis dviejų aukštų mūrinio pastato pirmame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834" w:type="pct"/>
            <w:shd w:val="clear" w:color="auto" w:fill="auto"/>
          </w:tcPr>
          <w:p w14:paraId="13221E5F" w14:textId="2B306D46" w:rsidR="009C74A0" w:rsidRPr="00E0319E" w:rsidRDefault="009C74A0" w:rsidP="009C74A0">
            <w:pPr>
              <w:jc w:val="center"/>
              <w:rPr>
                <w:szCs w:val="24"/>
                <w:lang w:eastAsia="lt-LT"/>
              </w:rPr>
            </w:pPr>
            <w:r w:rsidRPr="00E0319E">
              <w:rPr>
                <w:szCs w:val="24"/>
                <w:lang w:eastAsia="lt-LT"/>
              </w:rPr>
              <w:t>2794-8004-4010:0009</w:t>
            </w:r>
          </w:p>
        </w:tc>
        <w:tc>
          <w:tcPr>
            <w:tcW w:w="834" w:type="pct"/>
            <w:shd w:val="clear" w:color="auto" w:fill="auto"/>
          </w:tcPr>
          <w:p w14:paraId="1EF3CDE6" w14:textId="7BDCDA76" w:rsidR="009C74A0" w:rsidRPr="00E0319E" w:rsidRDefault="009C74A0" w:rsidP="009C74A0">
            <w:pPr>
              <w:jc w:val="center"/>
              <w:rPr>
                <w:szCs w:val="24"/>
                <w:lang w:eastAsia="lt-LT"/>
              </w:rPr>
            </w:pPr>
            <w:r w:rsidRPr="00E0319E">
              <w:rPr>
                <w:szCs w:val="24"/>
                <w:lang w:eastAsia="lt-LT"/>
              </w:rPr>
              <w:t>J. Janonio g. 8-9, Panevėžys</w:t>
            </w:r>
          </w:p>
        </w:tc>
        <w:tc>
          <w:tcPr>
            <w:tcW w:w="583" w:type="pct"/>
            <w:shd w:val="clear" w:color="auto" w:fill="auto"/>
          </w:tcPr>
          <w:p w14:paraId="0A2EAA8E" w14:textId="62B5DE5F" w:rsidR="009C74A0" w:rsidRPr="00E0319E" w:rsidRDefault="009C74A0" w:rsidP="009C74A0">
            <w:pPr>
              <w:jc w:val="center"/>
              <w:rPr>
                <w:szCs w:val="24"/>
              </w:rPr>
            </w:pPr>
            <w:r w:rsidRPr="00E0319E">
              <w:rPr>
                <w:szCs w:val="24"/>
              </w:rPr>
              <w:t>32,02</w:t>
            </w:r>
          </w:p>
        </w:tc>
      </w:tr>
      <w:tr w:rsidR="009C74A0" w:rsidRPr="00094607" w14:paraId="2737DF96" w14:textId="77777777" w:rsidTr="00695130">
        <w:tc>
          <w:tcPr>
            <w:tcW w:w="375" w:type="pct"/>
          </w:tcPr>
          <w:p w14:paraId="78724F8A" w14:textId="25893265" w:rsidR="009C74A0" w:rsidRPr="00E0319E" w:rsidRDefault="009C74A0" w:rsidP="009C74A0">
            <w:pPr>
              <w:jc w:val="center"/>
              <w:rPr>
                <w:szCs w:val="24"/>
              </w:rPr>
            </w:pPr>
            <w:r w:rsidRPr="00E0319E">
              <w:rPr>
                <w:szCs w:val="24"/>
              </w:rPr>
              <w:t>93.</w:t>
            </w:r>
          </w:p>
        </w:tc>
        <w:tc>
          <w:tcPr>
            <w:tcW w:w="896" w:type="pct"/>
            <w:shd w:val="clear" w:color="auto" w:fill="auto"/>
          </w:tcPr>
          <w:p w14:paraId="546262C2" w14:textId="1B5F0950" w:rsidR="009C74A0" w:rsidRPr="00E0319E" w:rsidRDefault="009C74A0" w:rsidP="009C74A0">
            <w:pPr>
              <w:jc w:val="center"/>
            </w:pPr>
            <w:r w:rsidRPr="00E0319E">
              <w:t>1010272</w:t>
            </w:r>
          </w:p>
        </w:tc>
        <w:tc>
          <w:tcPr>
            <w:tcW w:w="1478" w:type="pct"/>
            <w:shd w:val="clear" w:color="auto" w:fill="auto"/>
          </w:tcPr>
          <w:p w14:paraId="5D738F9B" w14:textId="27F4F384" w:rsidR="009C74A0" w:rsidRPr="00E0319E" w:rsidRDefault="009C74A0" w:rsidP="009C74A0">
            <w:pPr>
              <w:jc w:val="both"/>
              <w:rPr>
                <w:szCs w:val="24"/>
              </w:rPr>
            </w:pPr>
            <w:r w:rsidRPr="00E0319E">
              <w:rPr>
                <w:szCs w:val="24"/>
              </w:rPr>
              <w:t>Butas (gyvenamosios (butų) paskirties dviejų kambarių butas, esantis dviejų aukštų mūrinio pastato antrame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834" w:type="pct"/>
            <w:shd w:val="clear" w:color="auto" w:fill="auto"/>
          </w:tcPr>
          <w:p w14:paraId="35591310" w14:textId="7B2EE44B" w:rsidR="009C74A0" w:rsidRPr="00E0319E" w:rsidRDefault="009C74A0" w:rsidP="009C74A0">
            <w:pPr>
              <w:jc w:val="center"/>
              <w:rPr>
                <w:szCs w:val="24"/>
                <w:lang w:eastAsia="lt-LT"/>
              </w:rPr>
            </w:pPr>
            <w:r w:rsidRPr="00E0319E">
              <w:rPr>
                <w:szCs w:val="24"/>
                <w:lang w:eastAsia="lt-LT"/>
              </w:rPr>
              <w:t>2794-8004-4010:0010</w:t>
            </w:r>
          </w:p>
        </w:tc>
        <w:tc>
          <w:tcPr>
            <w:tcW w:w="834" w:type="pct"/>
            <w:shd w:val="clear" w:color="auto" w:fill="auto"/>
          </w:tcPr>
          <w:p w14:paraId="353D19EA" w14:textId="50F90D2D" w:rsidR="009C74A0" w:rsidRPr="00E0319E" w:rsidRDefault="009C74A0" w:rsidP="009C74A0">
            <w:pPr>
              <w:jc w:val="center"/>
              <w:rPr>
                <w:szCs w:val="24"/>
                <w:lang w:eastAsia="lt-LT"/>
              </w:rPr>
            </w:pPr>
            <w:r w:rsidRPr="00E0319E">
              <w:rPr>
                <w:szCs w:val="24"/>
                <w:lang w:eastAsia="lt-LT"/>
              </w:rPr>
              <w:t>J. Janonio g. 8-10, Panevėžys</w:t>
            </w:r>
          </w:p>
        </w:tc>
        <w:tc>
          <w:tcPr>
            <w:tcW w:w="583" w:type="pct"/>
            <w:shd w:val="clear" w:color="auto" w:fill="auto"/>
          </w:tcPr>
          <w:p w14:paraId="0417FC54" w14:textId="7D7B61F8" w:rsidR="009C74A0" w:rsidRPr="00E0319E" w:rsidRDefault="009C74A0" w:rsidP="009C74A0">
            <w:pPr>
              <w:jc w:val="center"/>
              <w:rPr>
                <w:szCs w:val="24"/>
              </w:rPr>
            </w:pPr>
            <w:r w:rsidRPr="00E0319E">
              <w:rPr>
                <w:szCs w:val="24"/>
              </w:rPr>
              <w:t>48,90</w:t>
            </w:r>
          </w:p>
        </w:tc>
      </w:tr>
      <w:tr w:rsidR="009C74A0" w:rsidRPr="00094607" w14:paraId="4EECF480" w14:textId="77777777" w:rsidTr="00695130">
        <w:tc>
          <w:tcPr>
            <w:tcW w:w="375" w:type="pct"/>
          </w:tcPr>
          <w:p w14:paraId="323B69F5" w14:textId="736CC344" w:rsidR="009C74A0" w:rsidRPr="00E0319E" w:rsidRDefault="009C74A0" w:rsidP="009C74A0">
            <w:pPr>
              <w:jc w:val="center"/>
              <w:rPr>
                <w:szCs w:val="24"/>
              </w:rPr>
            </w:pPr>
            <w:r w:rsidRPr="00E0319E">
              <w:rPr>
                <w:szCs w:val="24"/>
              </w:rPr>
              <w:t>94.</w:t>
            </w:r>
          </w:p>
        </w:tc>
        <w:tc>
          <w:tcPr>
            <w:tcW w:w="896" w:type="pct"/>
            <w:shd w:val="clear" w:color="auto" w:fill="auto"/>
          </w:tcPr>
          <w:p w14:paraId="2C5C9E18" w14:textId="2E8BEFB4" w:rsidR="009C74A0" w:rsidRPr="00E0319E" w:rsidRDefault="009C74A0" w:rsidP="009C74A0">
            <w:pPr>
              <w:jc w:val="center"/>
            </w:pPr>
            <w:r w:rsidRPr="00E0319E">
              <w:t>1010273</w:t>
            </w:r>
          </w:p>
        </w:tc>
        <w:tc>
          <w:tcPr>
            <w:tcW w:w="1478" w:type="pct"/>
            <w:shd w:val="clear" w:color="auto" w:fill="auto"/>
          </w:tcPr>
          <w:p w14:paraId="7829BA22" w14:textId="4977AABA" w:rsidR="009C74A0" w:rsidRPr="00E0319E" w:rsidRDefault="009C74A0" w:rsidP="009C74A0">
            <w:pPr>
              <w:jc w:val="both"/>
              <w:rPr>
                <w:szCs w:val="24"/>
              </w:rPr>
            </w:pPr>
            <w:r w:rsidRPr="00E0319E">
              <w:rPr>
                <w:szCs w:val="24"/>
              </w:rPr>
              <w:t>Butas (gyvenamosios (butų) paskirties vieno kambario butas, esantis dviejų aukštų mūrinio pastato antrame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834" w:type="pct"/>
            <w:shd w:val="clear" w:color="auto" w:fill="auto"/>
          </w:tcPr>
          <w:p w14:paraId="73D6AC20" w14:textId="0EDD6F59" w:rsidR="009C74A0" w:rsidRPr="00E0319E" w:rsidRDefault="009C74A0" w:rsidP="009C74A0">
            <w:pPr>
              <w:jc w:val="center"/>
              <w:rPr>
                <w:szCs w:val="24"/>
                <w:lang w:eastAsia="lt-LT"/>
              </w:rPr>
            </w:pPr>
            <w:r w:rsidRPr="00E0319E">
              <w:rPr>
                <w:szCs w:val="24"/>
                <w:lang w:eastAsia="lt-LT"/>
              </w:rPr>
              <w:t>2794-8004-4010:0011</w:t>
            </w:r>
          </w:p>
        </w:tc>
        <w:tc>
          <w:tcPr>
            <w:tcW w:w="834" w:type="pct"/>
            <w:shd w:val="clear" w:color="auto" w:fill="auto"/>
          </w:tcPr>
          <w:p w14:paraId="0D96388C" w14:textId="600571A3" w:rsidR="009C74A0" w:rsidRPr="00E0319E" w:rsidRDefault="009C74A0" w:rsidP="009C74A0">
            <w:pPr>
              <w:jc w:val="center"/>
              <w:rPr>
                <w:szCs w:val="24"/>
                <w:lang w:eastAsia="lt-LT"/>
              </w:rPr>
            </w:pPr>
            <w:r w:rsidRPr="00E0319E">
              <w:rPr>
                <w:szCs w:val="24"/>
                <w:lang w:eastAsia="lt-LT"/>
              </w:rPr>
              <w:t>J. Janonio g. 8-11, Panevėžys</w:t>
            </w:r>
          </w:p>
        </w:tc>
        <w:tc>
          <w:tcPr>
            <w:tcW w:w="583" w:type="pct"/>
            <w:shd w:val="clear" w:color="auto" w:fill="auto"/>
          </w:tcPr>
          <w:p w14:paraId="5703FC25" w14:textId="4BE55EEB" w:rsidR="009C74A0" w:rsidRPr="00E0319E" w:rsidRDefault="009C74A0" w:rsidP="009C74A0">
            <w:pPr>
              <w:jc w:val="center"/>
              <w:rPr>
                <w:szCs w:val="24"/>
              </w:rPr>
            </w:pPr>
            <w:r w:rsidRPr="00E0319E">
              <w:rPr>
                <w:szCs w:val="24"/>
              </w:rPr>
              <w:t>33,29</w:t>
            </w:r>
          </w:p>
        </w:tc>
      </w:tr>
      <w:tr w:rsidR="009C74A0" w:rsidRPr="00094607" w14:paraId="09DF5571" w14:textId="77777777" w:rsidTr="00695130">
        <w:tc>
          <w:tcPr>
            <w:tcW w:w="375" w:type="pct"/>
          </w:tcPr>
          <w:p w14:paraId="21943647" w14:textId="57DD7A76" w:rsidR="009C74A0" w:rsidRPr="00E0319E" w:rsidRDefault="009C74A0" w:rsidP="009C74A0">
            <w:pPr>
              <w:jc w:val="center"/>
              <w:rPr>
                <w:szCs w:val="24"/>
              </w:rPr>
            </w:pPr>
            <w:r w:rsidRPr="00E0319E">
              <w:rPr>
                <w:szCs w:val="24"/>
              </w:rPr>
              <w:t>95.</w:t>
            </w:r>
          </w:p>
        </w:tc>
        <w:tc>
          <w:tcPr>
            <w:tcW w:w="896" w:type="pct"/>
            <w:shd w:val="clear" w:color="auto" w:fill="auto"/>
          </w:tcPr>
          <w:p w14:paraId="4DF303F4" w14:textId="66AFD35C" w:rsidR="009C74A0" w:rsidRPr="00E0319E" w:rsidRDefault="009C74A0" w:rsidP="009C74A0">
            <w:pPr>
              <w:jc w:val="center"/>
            </w:pPr>
            <w:r w:rsidRPr="00E0319E">
              <w:t>1010274</w:t>
            </w:r>
          </w:p>
        </w:tc>
        <w:tc>
          <w:tcPr>
            <w:tcW w:w="1478" w:type="pct"/>
            <w:shd w:val="clear" w:color="auto" w:fill="auto"/>
          </w:tcPr>
          <w:p w14:paraId="7EEB9063" w14:textId="024C701B" w:rsidR="009C74A0" w:rsidRPr="00E0319E" w:rsidRDefault="009C74A0" w:rsidP="009C74A0">
            <w:pPr>
              <w:jc w:val="both"/>
              <w:rPr>
                <w:szCs w:val="24"/>
              </w:rPr>
            </w:pPr>
            <w:r w:rsidRPr="00E0319E">
              <w:rPr>
                <w:szCs w:val="24"/>
              </w:rPr>
              <w:t>Butas (gyvenamosios (butų) paskirties vieno kambario butas, esantis dviejų aukštų mūrinio pastato antrame aukšte,</w:t>
            </w:r>
            <w:r w:rsidRPr="00E0319E">
              <w:rPr>
                <w:szCs w:val="24"/>
                <w:lang w:eastAsia="lt-LT"/>
              </w:rPr>
              <w:t xml:space="preserve"> </w:t>
            </w:r>
            <w:r w:rsidRPr="00E0319E">
              <w:rPr>
                <w:szCs w:val="24"/>
              </w:rPr>
              <w:t xml:space="preserve">statybos </w:t>
            </w:r>
            <w:r w:rsidRPr="00E0319E">
              <w:rPr>
                <w:szCs w:val="24"/>
                <w:lang w:eastAsia="lt-LT"/>
              </w:rPr>
              <w:t>pabaigos metai – 1948)</w:t>
            </w:r>
          </w:p>
        </w:tc>
        <w:tc>
          <w:tcPr>
            <w:tcW w:w="834" w:type="pct"/>
            <w:shd w:val="clear" w:color="auto" w:fill="auto"/>
          </w:tcPr>
          <w:p w14:paraId="2E0F239F" w14:textId="49755CB4" w:rsidR="009C74A0" w:rsidRPr="00E0319E" w:rsidRDefault="009C74A0" w:rsidP="009C74A0">
            <w:pPr>
              <w:jc w:val="center"/>
              <w:rPr>
                <w:szCs w:val="24"/>
                <w:lang w:eastAsia="lt-LT"/>
              </w:rPr>
            </w:pPr>
            <w:r w:rsidRPr="00E0319E">
              <w:rPr>
                <w:szCs w:val="24"/>
                <w:lang w:eastAsia="lt-LT"/>
              </w:rPr>
              <w:t>2794-8004-4010:0012</w:t>
            </w:r>
          </w:p>
        </w:tc>
        <w:tc>
          <w:tcPr>
            <w:tcW w:w="834" w:type="pct"/>
            <w:shd w:val="clear" w:color="auto" w:fill="auto"/>
          </w:tcPr>
          <w:p w14:paraId="15D655C5" w14:textId="36723544" w:rsidR="009C74A0" w:rsidRPr="00E0319E" w:rsidRDefault="009C74A0" w:rsidP="009C74A0">
            <w:pPr>
              <w:jc w:val="center"/>
              <w:rPr>
                <w:szCs w:val="24"/>
                <w:lang w:eastAsia="lt-LT"/>
              </w:rPr>
            </w:pPr>
            <w:r w:rsidRPr="00E0319E">
              <w:rPr>
                <w:szCs w:val="24"/>
                <w:lang w:eastAsia="lt-LT"/>
              </w:rPr>
              <w:t>J. Janonio g. 8-12, Panevėžys</w:t>
            </w:r>
          </w:p>
        </w:tc>
        <w:tc>
          <w:tcPr>
            <w:tcW w:w="583" w:type="pct"/>
            <w:shd w:val="clear" w:color="auto" w:fill="auto"/>
          </w:tcPr>
          <w:p w14:paraId="5AA51339" w14:textId="5672544F" w:rsidR="009C74A0" w:rsidRPr="00E0319E" w:rsidRDefault="009C74A0" w:rsidP="009C74A0">
            <w:pPr>
              <w:jc w:val="center"/>
              <w:rPr>
                <w:szCs w:val="24"/>
              </w:rPr>
            </w:pPr>
            <w:r w:rsidRPr="00E0319E">
              <w:rPr>
                <w:szCs w:val="24"/>
              </w:rPr>
              <w:t>32,81</w:t>
            </w:r>
          </w:p>
        </w:tc>
      </w:tr>
      <w:tr w:rsidR="009C74A0" w:rsidRPr="00094607" w14:paraId="50D2DAE7" w14:textId="77777777" w:rsidTr="00695130">
        <w:tc>
          <w:tcPr>
            <w:tcW w:w="375" w:type="pct"/>
          </w:tcPr>
          <w:p w14:paraId="1A8EDB7F" w14:textId="4424AEDA" w:rsidR="009C74A0" w:rsidRPr="00E0319E" w:rsidRDefault="009C74A0" w:rsidP="009C74A0">
            <w:pPr>
              <w:jc w:val="center"/>
              <w:rPr>
                <w:szCs w:val="24"/>
              </w:rPr>
            </w:pPr>
            <w:r w:rsidRPr="00E0319E">
              <w:rPr>
                <w:szCs w:val="24"/>
              </w:rPr>
              <w:t>96.</w:t>
            </w:r>
          </w:p>
        </w:tc>
        <w:tc>
          <w:tcPr>
            <w:tcW w:w="896" w:type="pct"/>
            <w:shd w:val="clear" w:color="auto" w:fill="auto"/>
          </w:tcPr>
          <w:p w14:paraId="758764C2" w14:textId="4E54C05B" w:rsidR="009C74A0" w:rsidRPr="00E0319E" w:rsidRDefault="009C74A0" w:rsidP="009C74A0">
            <w:pPr>
              <w:jc w:val="center"/>
            </w:pPr>
            <w:r w:rsidRPr="00E0319E">
              <w:t>1020094</w:t>
            </w:r>
          </w:p>
        </w:tc>
        <w:tc>
          <w:tcPr>
            <w:tcW w:w="1478" w:type="pct"/>
            <w:shd w:val="clear" w:color="auto" w:fill="auto"/>
          </w:tcPr>
          <w:p w14:paraId="66316D92" w14:textId="246430C3" w:rsidR="009C74A0" w:rsidRPr="00E0319E" w:rsidRDefault="009C74A0" w:rsidP="009C74A0">
            <w:pPr>
              <w:jc w:val="both"/>
              <w:rPr>
                <w:szCs w:val="24"/>
              </w:rPr>
            </w:pPr>
            <w:r w:rsidRPr="00E0319E">
              <w:rPr>
                <w:szCs w:val="24"/>
              </w:rPr>
              <w:t>96/100 ūkinio pastato (kitos (ūkio) paskirties dviejų aukštų mūrinio pastato, statybos pabaigos metai – 1964)</w:t>
            </w:r>
          </w:p>
        </w:tc>
        <w:tc>
          <w:tcPr>
            <w:tcW w:w="834" w:type="pct"/>
            <w:shd w:val="clear" w:color="auto" w:fill="auto"/>
          </w:tcPr>
          <w:p w14:paraId="11456710" w14:textId="32AF6A2E" w:rsidR="009C74A0" w:rsidRPr="00E0319E" w:rsidRDefault="009C74A0" w:rsidP="009C74A0">
            <w:pPr>
              <w:jc w:val="center"/>
              <w:rPr>
                <w:szCs w:val="24"/>
                <w:lang w:eastAsia="lt-LT"/>
              </w:rPr>
            </w:pPr>
            <w:r w:rsidRPr="00E0319E">
              <w:rPr>
                <w:szCs w:val="24"/>
                <w:lang w:eastAsia="lt-LT"/>
              </w:rPr>
              <w:t>8004-8004-4021</w:t>
            </w:r>
          </w:p>
        </w:tc>
        <w:tc>
          <w:tcPr>
            <w:tcW w:w="834" w:type="pct"/>
            <w:shd w:val="clear" w:color="auto" w:fill="auto"/>
          </w:tcPr>
          <w:p w14:paraId="2E8F8F4E" w14:textId="0E89292D" w:rsidR="009C74A0" w:rsidRPr="00E0319E" w:rsidRDefault="009C74A0" w:rsidP="009C74A0">
            <w:pPr>
              <w:jc w:val="center"/>
              <w:rPr>
                <w:szCs w:val="24"/>
                <w:lang w:eastAsia="lt-LT"/>
              </w:rPr>
            </w:pPr>
            <w:r w:rsidRPr="00E0319E">
              <w:rPr>
                <w:szCs w:val="24"/>
                <w:lang w:eastAsia="lt-LT"/>
              </w:rPr>
              <w:t xml:space="preserve">J. Janonio g. </w:t>
            </w:r>
            <w:r w:rsidRPr="002C4328">
              <w:rPr>
                <w:szCs w:val="24"/>
                <w:lang w:eastAsia="lt-LT"/>
              </w:rPr>
              <w:t xml:space="preserve">8, </w:t>
            </w:r>
            <w:r w:rsidRPr="00E0319E">
              <w:rPr>
                <w:szCs w:val="24"/>
                <w:lang w:eastAsia="lt-LT"/>
              </w:rPr>
              <w:t>Panevėžys</w:t>
            </w:r>
          </w:p>
        </w:tc>
        <w:tc>
          <w:tcPr>
            <w:tcW w:w="583" w:type="pct"/>
            <w:shd w:val="clear" w:color="auto" w:fill="auto"/>
          </w:tcPr>
          <w:p w14:paraId="5479698B" w14:textId="3EFD5B3F" w:rsidR="009C74A0" w:rsidRPr="00E0319E" w:rsidRDefault="009C74A0" w:rsidP="009C74A0">
            <w:pPr>
              <w:jc w:val="center"/>
              <w:rPr>
                <w:szCs w:val="24"/>
              </w:rPr>
            </w:pPr>
            <w:r w:rsidRPr="00E0319E">
              <w:rPr>
                <w:szCs w:val="24"/>
              </w:rPr>
              <w:t>209,04</w:t>
            </w:r>
          </w:p>
        </w:tc>
      </w:tr>
      <w:tr w:rsidR="009C74A0" w:rsidRPr="00094607" w14:paraId="640B3129" w14:textId="77777777" w:rsidTr="00695130">
        <w:tc>
          <w:tcPr>
            <w:tcW w:w="375" w:type="pct"/>
          </w:tcPr>
          <w:p w14:paraId="0276E838" w14:textId="72A52C7D" w:rsidR="009C74A0" w:rsidRPr="00E0319E" w:rsidRDefault="009C74A0" w:rsidP="009C74A0">
            <w:pPr>
              <w:jc w:val="center"/>
              <w:rPr>
                <w:szCs w:val="24"/>
              </w:rPr>
            </w:pPr>
            <w:r w:rsidRPr="003B08C9">
              <w:rPr>
                <w:szCs w:val="24"/>
              </w:rPr>
              <w:t>102.</w:t>
            </w:r>
          </w:p>
        </w:tc>
        <w:tc>
          <w:tcPr>
            <w:tcW w:w="896" w:type="pct"/>
            <w:shd w:val="clear" w:color="auto" w:fill="auto"/>
          </w:tcPr>
          <w:p w14:paraId="26B751CF" w14:textId="45A8B823" w:rsidR="009C74A0" w:rsidRPr="00E0319E" w:rsidRDefault="009C74A0" w:rsidP="009C74A0">
            <w:pPr>
              <w:jc w:val="center"/>
            </w:pPr>
            <w:r w:rsidRPr="003B08C9">
              <w:rPr>
                <w:szCs w:val="24"/>
              </w:rPr>
              <w:t>1010285</w:t>
            </w:r>
          </w:p>
        </w:tc>
        <w:tc>
          <w:tcPr>
            <w:tcW w:w="1478" w:type="pct"/>
            <w:shd w:val="clear" w:color="auto" w:fill="auto"/>
          </w:tcPr>
          <w:p w14:paraId="61CA4525" w14:textId="74ACF2F3" w:rsidR="009C74A0" w:rsidRPr="00E0319E" w:rsidRDefault="009C74A0" w:rsidP="009C74A0">
            <w:pPr>
              <w:jc w:val="both"/>
              <w:rPr>
                <w:szCs w:val="24"/>
              </w:rPr>
            </w:pPr>
            <w:r w:rsidRPr="003B08C9">
              <w:rPr>
                <w:szCs w:val="24"/>
              </w:rPr>
              <w:t>Butas (gyvenamosios (butų) paskirties vieno kambario butas, esantis dviejų aukštų mūrinio pastato pirmame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27CB9035" w14:textId="29F1451F" w:rsidR="009C74A0" w:rsidRPr="00E0319E" w:rsidRDefault="009C74A0" w:rsidP="009C74A0">
            <w:pPr>
              <w:jc w:val="center"/>
              <w:rPr>
                <w:szCs w:val="24"/>
                <w:lang w:eastAsia="lt-LT"/>
              </w:rPr>
            </w:pPr>
            <w:r w:rsidRPr="003B08C9">
              <w:rPr>
                <w:szCs w:val="24"/>
              </w:rPr>
              <w:t>2794-7004-0017:0021</w:t>
            </w:r>
          </w:p>
        </w:tc>
        <w:tc>
          <w:tcPr>
            <w:tcW w:w="834" w:type="pct"/>
            <w:shd w:val="clear" w:color="auto" w:fill="auto"/>
          </w:tcPr>
          <w:p w14:paraId="47680D15" w14:textId="27F57F05" w:rsidR="009C74A0" w:rsidRPr="00E0319E" w:rsidRDefault="009C74A0" w:rsidP="009C74A0">
            <w:pPr>
              <w:jc w:val="center"/>
              <w:rPr>
                <w:szCs w:val="24"/>
                <w:lang w:eastAsia="lt-LT"/>
              </w:rPr>
            </w:pPr>
            <w:r w:rsidRPr="003B08C9">
              <w:rPr>
                <w:szCs w:val="24"/>
              </w:rPr>
              <w:t>J. Janonio g. 10-1, Panevėžys</w:t>
            </w:r>
          </w:p>
        </w:tc>
        <w:tc>
          <w:tcPr>
            <w:tcW w:w="583" w:type="pct"/>
            <w:shd w:val="clear" w:color="auto" w:fill="auto"/>
          </w:tcPr>
          <w:p w14:paraId="7DCAB192" w14:textId="1016A49B" w:rsidR="009C74A0" w:rsidRPr="00E0319E" w:rsidRDefault="009C74A0" w:rsidP="009C74A0">
            <w:pPr>
              <w:jc w:val="center"/>
              <w:rPr>
                <w:szCs w:val="24"/>
              </w:rPr>
            </w:pPr>
            <w:r w:rsidRPr="003B08C9">
              <w:rPr>
                <w:szCs w:val="24"/>
              </w:rPr>
              <w:t>33,45</w:t>
            </w:r>
          </w:p>
        </w:tc>
      </w:tr>
      <w:tr w:rsidR="009C74A0" w:rsidRPr="00094607" w14:paraId="1039BC0A" w14:textId="77777777" w:rsidTr="00695130">
        <w:tc>
          <w:tcPr>
            <w:tcW w:w="375" w:type="pct"/>
          </w:tcPr>
          <w:p w14:paraId="4D5DAADF" w14:textId="11EF7991" w:rsidR="009C74A0" w:rsidRPr="003B08C9" w:rsidRDefault="009C74A0" w:rsidP="009C74A0">
            <w:pPr>
              <w:jc w:val="center"/>
              <w:rPr>
                <w:szCs w:val="24"/>
              </w:rPr>
            </w:pPr>
            <w:r w:rsidRPr="003B08C9">
              <w:rPr>
                <w:szCs w:val="24"/>
              </w:rPr>
              <w:t>103.</w:t>
            </w:r>
          </w:p>
        </w:tc>
        <w:tc>
          <w:tcPr>
            <w:tcW w:w="896" w:type="pct"/>
            <w:shd w:val="clear" w:color="auto" w:fill="auto"/>
          </w:tcPr>
          <w:p w14:paraId="1D7104FB" w14:textId="2B17706A" w:rsidR="009C74A0" w:rsidRPr="003B08C9" w:rsidRDefault="009C74A0" w:rsidP="009C74A0">
            <w:pPr>
              <w:jc w:val="center"/>
              <w:rPr>
                <w:szCs w:val="24"/>
              </w:rPr>
            </w:pPr>
            <w:r w:rsidRPr="003B08C9">
              <w:rPr>
                <w:szCs w:val="24"/>
              </w:rPr>
              <w:t>1010275</w:t>
            </w:r>
          </w:p>
        </w:tc>
        <w:tc>
          <w:tcPr>
            <w:tcW w:w="1478" w:type="pct"/>
            <w:shd w:val="clear" w:color="auto" w:fill="auto"/>
          </w:tcPr>
          <w:p w14:paraId="13D8CE1A" w14:textId="3D4069F3" w:rsidR="009C74A0" w:rsidRPr="003B08C9" w:rsidRDefault="009C74A0" w:rsidP="009C74A0">
            <w:pPr>
              <w:jc w:val="both"/>
              <w:rPr>
                <w:szCs w:val="24"/>
              </w:rPr>
            </w:pPr>
            <w:r w:rsidRPr="003B08C9">
              <w:rPr>
                <w:szCs w:val="24"/>
              </w:rPr>
              <w:t>Butas (gyvenamosios (butų) paskirties vieno kambario butas, esantis dviejų aukštų mūrinio pastato pirmame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7F6788C5" w14:textId="6B2D6824" w:rsidR="009C74A0" w:rsidRPr="003B08C9" w:rsidRDefault="009C74A0" w:rsidP="009C74A0">
            <w:pPr>
              <w:jc w:val="center"/>
              <w:rPr>
                <w:szCs w:val="24"/>
              </w:rPr>
            </w:pPr>
            <w:r w:rsidRPr="003B08C9">
              <w:rPr>
                <w:szCs w:val="24"/>
              </w:rPr>
              <w:t>2794-7004-0017:0002</w:t>
            </w:r>
          </w:p>
        </w:tc>
        <w:tc>
          <w:tcPr>
            <w:tcW w:w="834" w:type="pct"/>
            <w:shd w:val="clear" w:color="auto" w:fill="auto"/>
          </w:tcPr>
          <w:p w14:paraId="41F6D8CA" w14:textId="48011740" w:rsidR="009C74A0" w:rsidRPr="003B08C9" w:rsidRDefault="009C74A0" w:rsidP="009C74A0">
            <w:pPr>
              <w:jc w:val="center"/>
              <w:rPr>
                <w:szCs w:val="24"/>
              </w:rPr>
            </w:pPr>
            <w:r w:rsidRPr="003B08C9">
              <w:rPr>
                <w:szCs w:val="24"/>
              </w:rPr>
              <w:t>J. Janonio g. 10-2, Panevėžys</w:t>
            </w:r>
          </w:p>
        </w:tc>
        <w:tc>
          <w:tcPr>
            <w:tcW w:w="583" w:type="pct"/>
            <w:shd w:val="clear" w:color="auto" w:fill="auto"/>
          </w:tcPr>
          <w:p w14:paraId="35E79486" w14:textId="6CE5DAEC" w:rsidR="009C74A0" w:rsidRPr="003B08C9" w:rsidRDefault="009C74A0" w:rsidP="009C74A0">
            <w:pPr>
              <w:jc w:val="center"/>
              <w:rPr>
                <w:szCs w:val="24"/>
              </w:rPr>
            </w:pPr>
            <w:r w:rsidRPr="003B08C9">
              <w:rPr>
                <w:szCs w:val="24"/>
              </w:rPr>
              <w:t>26,20</w:t>
            </w:r>
          </w:p>
        </w:tc>
      </w:tr>
      <w:tr w:rsidR="009C74A0" w:rsidRPr="00094607" w14:paraId="6D351B7A" w14:textId="77777777" w:rsidTr="00695130">
        <w:tc>
          <w:tcPr>
            <w:tcW w:w="375" w:type="pct"/>
          </w:tcPr>
          <w:p w14:paraId="637A0C56" w14:textId="296BFE6C" w:rsidR="009C74A0" w:rsidRPr="003B08C9" w:rsidRDefault="009C74A0" w:rsidP="009C74A0">
            <w:pPr>
              <w:jc w:val="center"/>
              <w:rPr>
                <w:szCs w:val="24"/>
              </w:rPr>
            </w:pPr>
            <w:r w:rsidRPr="003B08C9">
              <w:rPr>
                <w:szCs w:val="24"/>
              </w:rPr>
              <w:t>104.</w:t>
            </w:r>
          </w:p>
        </w:tc>
        <w:tc>
          <w:tcPr>
            <w:tcW w:w="896" w:type="pct"/>
            <w:shd w:val="clear" w:color="auto" w:fill="auto"/>
          </w:tcPr>
          <w:p w14:paraId="5C3831E2" w14:textId="2F0C4CAD" w:rsidR="009C74A0" w:rsidRPr="003B08C9" w:rsidRDefault="009C74A0" w:rsidP="009C74A0">
            <w:pPr>
              <w:jc w:val="center"/>
              <w:rPr>
                <w:szCs w:val="24"/>
              </w:rPr>
            </w:pPr>
            <w:r w:rsidRPr="003B08C9">
              <w:t>1010284</w:t>
            </w:r>
          </w:p>
        </w:tc>
        <w:tc>
          <w:tcPr>
            <w:tcW w:w="1478" w:type="pct"/>
            <w:shd w:val="clear" w:color="auto" w:fill="auto"/>
          </w:tcPr>
          <w:p w14:paraId="72DE817E" w14:textId="05E661B7" w:rsidR="009C74A0" w:rsidRPr="003B08C9" w:rsidRDefault="009C74A0" w:rsidP="009C74A0">
            <w:pPr>
              <w:jc w:val="both"/>
              <w:rPr>
                <w:szCs w:val="24"/>
              </w:rPr>
            </w:pPr>
            <w:r w:rsidRPr="003B08C9">
              <w:rPr>
                <w:szCs w:val="24"/>
              </w:rPr>
              <w:t>Butas (gyvenamosios (butų) paskirties vieno kambario butas, esantis dviejų aukštų mūrinio pastato pirmame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5D1AA92C" w14:textId="723F6D4A" w:rsidR="009C74A0" w:rsidRPr="003B08C9" w:rsidRDefault="009C74A0" w:rsidP="009C74A0">
            <w:pPr>
              <w:jc w:val="center"/>
              <w:rPr>
                <w:szCs w:val="24"/>
              </w:rPr>
            </w:pPr>
            <w:r w:rsidRPr="003B08C9">
              <w:rPr>
                <w:szCs w:val="24"/>
              </w:rPr>
              <w:t>2794-7004-0017:0003</w:t>
            </w:r>
          </w:p>
        </w:tc>
        <w:tc>
          <w:tcPr>
            <w:tcW w:w="834" w:type="pct"/>
            <w:shd w:val="clear" w:color="auto" w:fill="auto"/>
          </w:tcPr>
          <w:p w14:paraId="62D8D420" w14:textId="0650987D" w:rsidR="009C74A0" w:rsidRPr="003B08C9" w:rsidRDefault="009C74A0" w:rsidP="009C74A0">
            <w:pPr>
              <w:jc w:val="center"/>
              <w:rPr>
                <w:szCs w:val="24"/>
              </w:rPr>
            </w:pPr>
            <w:r w:rsidRPr="003B08C9">
              <w:rPr>
                <w:szCs w:val="24"/>
              </w:rPr>
              <w:t>J. Janonio g. 10-3, Panevėžys</w:t>
            </w:r>
          </w:p>
        </w:tc>
        <w:tc>
          <w:tcPr>
            <w:tcW w:w="583" w:type="pct"/>
            <w:shd w:val="clear" w:color="auto" w:fill="auto"/>
          </w:tcPr>
          <w:p w14:paraId="334EB2FB" w14:textId="5CF69666" w:rsidR="009C74A0" w:rsidRPr="003B08C9" w:rsidRDefault="009C74A0" w:rsidP="009C74A0">
            <w:pPr>
              <w:jc w:val="center"/>
              <w:rPr>
                <w:szCs w:val="24"/>
              </w:rPr>
            </w:pPr>
            <w:r w:rsidRPr="003B08C9">
              <w:rPr>
                <w:szCs w:val="24"/>
              </w:rPr>
              <w:t>33,66</w:t>
            </w:r>
          </w:p>
        </w:tc>
      </w:tr>
      <w:tr w:rsidR="009C74A0" w:rsidRPr="00094607" w14:paraId="4909F871" w14:textId="77777777" w:rsidTr="00695130">
        <w:tc>
          <w:tcPr>
            <w:tcW w:w="375" w:type="pct"/>
          </w:tcPr>
          <w:p w14:paraId="69542750" w14:textId="1E8CEE01" w:rsidR="009C74A0" w:rsidRPr="003B08C9" w:rsidRDefault="009C74A0" w:rsidP="009C74A0">
            <w:pPr>
              <w:jc w:val="center"/>
              <w:rPr>
                <w:szCs w:val="24"/>
              </w:rPr>
            </w:pPr>
            <w:r w:rsidRPr="003B08C9">
              <w:rPr>
                <w:szCs w:val="24"/>
              </w:rPr>
              <w:t>105.</w:t>
            </w:r>
          </w:p>
        </w:tc>
        <w:tc>
          <w:tcPr>
            <w:tcW w:w="896" w:type="pct"/>
            <w:shd w:val="clear" w:color="auto" w:fill="auto"/>
          </w:tcPr>
          <w:p w14:paraId="5C7508A5" w14:textId="1F9365DF" w:rsidR="009C74A0" w:rsidRPr="003B08C9" w:rsidRDefault="009C74A0" w:rsidP="009C74A0">
            <w:pPr>
              <w:jc w:val="center"/>
            </w:pPr>
            <w:r w:rsidRPr="003B08C9">
              <w:t>1010290</w:t>
            </w:r>
          </w:p>
        </w:tc>
        <w:tc>
          <w:tcPr>
            <w:tcW w:w="1478" w:type="pct"/>
            <w:shd w:val="clear" w:color="auto" w:fill="auto"/>
          </w:tcPr>
          <w:p w14:paraId="10D980F4" w14:textId="74B7D6C1" w:rsidR="009C74A0" w:rsidRPr="003B08C9" w:rsidRDefault="009C74A0" w:rsidP="009C74A0">
            <w:pPr>
              <w:jc w:val="both"/>
              <w:rPr>
                <w:szCs w:val="24"/>
              </w:rPr>
            </w:pPr>
            <w:r w:rsidRPr="003B08C9">
              <w:rPr>
                <w:szCs w:val="24"/>
              </w:rPr>
              <w:t>Butas (gyvenamosios (butų) paskirties vieno kambario butas, esantis dviejų aukštų mūrinio pastato antrame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0334D069" w14:textId="4BB69389" w:rsidR="009C74A0" w:rsidRPr="003B08C9" w:rsidRDefault="009C74A0" w:rsidP="009C74A0">
            <w:pPr>
              <w:jc w:val="center"/>
              <w:rPr>
                <w:szCs w:val="24"/>
              </w:rPr>
            </w:pPr>
            <w:r w:rsidRPr="003B08C9">
              <w:rPr>
                <w:szCs w:val="24"/>
              </w:rPr>
              <w:t>2794-7004-0017:0004</w:t>
            </w:r>
          </w:p>
        </w:tc>
        <w:tc>
          <w:tcPr>
            <w:tcW w:w="834" w:type="pct"/>
            <w:shd w:val="clear" w:color="auto" w:fill="auto"/>
          </w:tcPr>
          <w:p w14:paraId="1C2BEF5D" w14:textId="3646DE7D" w:rsidR="009C74A0" w:rsidRPr="003B08C9" w:rsidRDefault="009C74A0" w:rsidP="009C74A0">
            <w:pPr>
              <w:jc w:val="center"/>
              <w:rPr>
                <w:szCs w:val="24"/>
              </w:rPr>
            </w:pPr>
            <w:r w:rsidRPr="003B08C9">
              <w:rPr>
                <w:szCs w:val="24"/>
              </w:rPr>
              <w:t>J. Janonio g. 10-4, Panevėžys</w:t>
            </w:r>
          </w:p>
        </w:tc>
        <w:tc>
          <w:tcPr>
            <w:tcW w:w="583" w:type="pct"/>
            <w:shd w:val="clear" w:color="auto" w:fill="auto"/>
          </w:tcPr>
          <w:p w14:paraId="5C8A8480" w14:textId="57D23494" w:rsidR="009C74A0" w:rsidRPr="003B08C9" w:rsidRDefault="009C74A0" w:rsidP="009C74A0">
            <w:pPr>
              <w:jc w:val="center"/>
              <w:rPr>
                <w:szCs w:val="24"/>
              </w:rPr>
            </w:pPr>
            <w:r w:rsidRPr="003B08C9">
              <w:rPr>
                <w:szCs w:val="24"/>
              </w:rPr>
              <w:t>33,89</w:t>
            </w:r>
          </w:p>
        </w:tc>
      </w:tr>
      <w:tr w:rsidR="009C74A0" w:rsidRPr="00094607" w14:paraId="031D91EF" w14:textId="77777777" w:rsidTr="00695130">
        <w:tc>
          <w:tcPr>
            <w:tcW w:w="375" w:type="pct"/>
          </w:tcPr>
          <w:p w14:paraId="12917F49" w14:textId="2074387F" w:rsidR="009C74A0" w:rsidRPr="003B08C9" w:rsidRDefault="009C74A0" w:rsidP="009C74A0">
            <w:pPr>
              <w:jc w:val="center"/>
              <w:rPr>
                <w:szCs w:val="24"/>
              </w:rPr>
            </w:pPr>
            <w:r w:rsidRPr="003B08C9">
              <w:rPr>
                <w:szCs w:val="24"/>
              </w:rPr>
              <w:t>106.</w:t>
            </w:r>
          </w:p>
        </w:tc>
        <w:tc>
          <w:tcPr>
            <w:tcW w:w="896" w:type="pct"/>
            <w:shd w:val="clear" w:color="auto" w:fill="auto"/>
          </w:tcPr>
          <w:p w14:paraId="72CCC412" w14:textId="25A81C3C" w:rsidR="009C74A0" w:rsidRPr="003B08C9" w:rsidRDefault="009C74A0" w:rsidP="009C74A0">
            <w:pPr>
              <w:jc w:val="center"/>
            </w:pPr>
            <w:r w:rsidRPr="003B08C9">
              <w:t>1010288</w:t>
            </w:r>
          </w:p>
        </w:tc>
        <w:tc>
          <w:tcPr>
            <w:tcW w:w="1478" w:type="pct"/>
            <w:shd w:val="clear" w:color="auto" w:fill="auto"/>
          </w:tcPr>
          <w:p w14:paraId="348ADB5A" w14:textId="3D4FE7D7" w:rsidR="009C74A0" w:rsidRPr="003B08C9" w:rsidRDefault="009C74A0" w:rsidP="009C74A0">
            <w:pPr>
              <w:jc w:val="both"/>
              <w:rPr>
                <w:szCs w:val="24"/>
              </w:rPr>
            </w:pPr>
            <w:r w:rsidRPr="003B08C9">
              <w:rPr>
                <w:szCs w:val="24"/>
              </w:rPr>
              <w:t>Butas (gyvenamosios (butų) paskirties vieno kambario butas, esantis dviejų aukštų mūrinio pastato antrame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4E0DEC6D" w14:textId="3D7DE5DE" w:rsidR="009C74A0" w:rsidRPr="003B08C9" w:rsidRDefault="009C74A0" w:rsidP="009C74A0">
            <w:pPr>
              <w:jc w:val="center"/>
              <w:rPr>
                <w:szCs w:val="24"/>
              </w:rPr>
            </w:pPr>
            <w:r w:rsidRPr="003B08C9">
              <w:rPr>
                <w:szCs w:val="24"/>
              </w:rPr>
              <w:t>2794-7004-0017:0005</w:t>
            </w:r>
          </w:p>
        </w:tc>
        <w:tc>
          <w:tcPr>
            <w:tcW w:w="834" w:type="pct"/>
            <w:shd w:val="clear" w:color="auto" w:fill="auto"/>
          </w:tcPr>
          <w:p w14:paraId="0733FE8C" w14:textId="21E8496C" w:rsidR="009C74A0" w:rsidRPr="003B08C9" w:rsidRDefault="009C74A0" w:rsidP="009C74A0">
            <w:pPr>
              <w:jc w:val="center"/>
              <w:rPr>
                <w:szCs w:val="24"/>
              </w:rPr>
            </w:pPr>
            <w:r w:rsidRPr="003B08C9">
              <w:rPr>
                <w:szCs w:val="24"/>
              </w:rPr>
              <w:t>J. Janonio g. 10-5, Panevėžys</w:t>
            </w:r>
          </w:p>
        </w:tc>
        <w:tc>
          <w:tcPr>
            <w:tcW w:w="583" w:type="pct"/>
            <w:shd w:val="clear" w:color="auto" w:fill="auto"/>
          </w:tcPr>
          <w:p w14:paraId="70B8F861" w14:textId="67556A8E" w:rsidR="009C74A0" w:rsidRPr="003B08C9" w:rsidRDefault="009C74A0" w:rsidP="009C74A0">
            <w:pPr>
              <w:jc w:val="center"/>
              <w:rPr>
                <w:szCs w:val="24"/>
              </w:rPr>
            </w:pPr>
            <w:r w:rsidRPr="003B08C9">
              <w:rPr>
                <w:szCs w:val="24"/>
              </w:rPr>
              <w:t>26,93</w:t>
            </w:r>
          </w:p>
        </w:tc>
      </w:tr>
      <w:tr w:rsidR="009C74A0" w:rsidRPr="00094607" w14:paraId="066D8EF7" w14:textId="77777777" w:rsidTr="00695130">
        <w:tc>
          <w:tcPr>
            <w:tcW w:w="375" w:type="pct"/>
          </w:tcPr>
          <w:p w14:paraId="5446846A" w14:textId="3412547A" w:rsidR="009C74A0" w:rsidRPr="003B08C9" w:rsidRDefault="009C74A0" w:rsidP="009C74A0">
            <w:pPr>
              <w:jc w:val="center"/>
              <w:rPr>
                <w:szCs w:val="24"/>
              </w:rPr>
            </w:pPr>
            <w:r w:rsidRPr="003B08C9">
              <w:rPr>
                <w:szCs w:val="24"/>
              </w:rPr>
              <w:t>107.</w:t>
            </w:r>
          </w:p>
        </w:tc>
        <w:tc>
          <w:tcPr>
            <w:tcW w:w="896" w:type="pct"/>
            <w:shd w:val="clear" w:color="auto" w:fill="auto"/>
          </w:tcPr>
          <w:p w14:paraId="3052AA34" w14:textId="3E3F8F62" w:rsidR="009C74A0" w:rsidRPr="003B08C9" w:rsidRDefault="009C74A0" w:rsidP="009C74A0">
            <w:pPr>
              <w:jc w:val="center"/>
            </w:pPr>
            <w:r w:rsidRPr="003B08C9">
              <w:t>1010289</w:t>
            </w:r>
          </w:p>
        </w:tc>
        <w:tc>
          <w:tcPr>
            <w:tcW w:w="1478" w:type="pct"/>
            <w:shd w:val="clear" w:color="auto" w:fill="auto"/>
          </w:tcPr>
          <w:p w14:paraId="6E58629B" w14:textId="276C6BE2" w:rsidR="009C74A0" w:rsidRPr="003B08C9" w:rsidRDefault="009C74A0" w:rsidP="009C74A0">
            <w:pPr>
              <w:jc w:val="both"/>
              <w:rPr>
                <w:szCs w:val="24"/>
              </w:rPr>
            </w:pPr>
            <w:r w:rsidRPr="003B08C9">
              <w:rPr>
                <w:szCs w:val="24"/>
              </w:rPr>
              <w:t>Butas (gyvenamosios (butų) paskirties vieno kambario butas, esantis dviejų aukštų mūrinio pastato antrame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4FCBCCB8" w14:textId="0573894F" w:rsidR="009C74A0" w:rsidRPr="003B08C9" w:rsidRDefault="009C74A0" w:rsidP="009C74A0">
            <w:pPr>
              <w:jc w:val="center"/>
              <w:rPr>
                <w:szCs w:val="24"/>
              </w:rPr>
            </w:pPr>
            <w:r w:rsidRPr="003B08C9">
              <w:rPr>
                <w:szCs w:val="24"/>
              </w:rPr>
              <w:t>2794-7004-0017:0006</w:t>
            </w:r>
          </w:p>
        </w:tc>
        <w:tc>
          <w:tcPr>
            <w:tcW w:w="834" w:type="pct"/>
            <w:shd w:val="clear" w:color="auto" w:fill="auto"/>
          </w:tcPr>
          <w:p w14:paraId="587984C9" w14:textId="3C6744C3" w:rsidR="009C74A0" w:rsidRPr="003B08C9" w:rsidRDefault="009C74A0" w:rsidP="009C74A0">
            <w:pPr>
              <w:jc w:val="center"/>
              <w:rPr>
                <w:szCs w:val="24"/>
              </w:rPr>
            </w:pPr>
            <w:r w:rsidRPr="003B08C9">
              <w:rPr>
                <w:szCs w:val="24"/>
              </w:rPr>
              <w:t>J. Janonio g. 10-6, Panevėžys</w:t>
            </w:r>
          </w:p>
        </w:tc>
        <w:tc>
          <w:tcPr>
            <w:tcW w:w="583" w:type="pct"/>
            <w:shd w:val="clear" w:color="auto" w:fill="auto"/>
          </w:tcPr>
          <w:p w14:paraId="48E7F9F9" w14:textId="60C5B4FE" w:rsidR="009C74A0" w:rsidRPr="003B08C9" w:rsidRDefault="009C74A0" w:rsidP="009C74A0">
            <w:pPr>
              <w:jc w:val="center"/>
              <w:rPr>
                <w:szCs w:val="24"/>
              </w:rPr>
            </w:pPr>
            <w:r w:rsidRPr="003B08C9">
              <w:rPr>
                <w:szCs w:val="24"/>
              </w:rPr>
              <w:t>34,00</w:t>
            </w:r>
          </w:p>
        </w:tc>
      </w:tr>
      <w:tr w:rsidR="009C74A0" w:rsidRPr="00094607" w14:paraId="3C0AD618" w14:textId="77777777" w:rsidTr="00695130">
        <w:tc>
          <w:tcPr>
            <w:tcW w:w="375" w:type="pct"/>
          </w:tcPr>
          <w:p w14:paraId="5505C1D3" w14:textId="06C43774" w:rsidR="009C74A0" w:rsidRPr="003B08C9" w:rsidRDefault="009C74A0" w:rsidP="009C74A0">
            <w:pPr>
              <w:jc w:val="center"/>
              <w:rPr>
                <w:szCs w:val="24"/>
              </w:rPr>
            </w:pPr>
            <w:r w:rsidRPr="003B08C9">
              <w:rPr>
                <w:szCs w:val="24"/>
              </w:rPr>
              <w:t>108.</w:t>
            </w:r>
          </w:p>
        </w:tc>
        <w:tc>
          <w:tcPr>
            <w:tcW w:w="896" w:type="pct"/>
            <w:shd w:val="clear" w:color="auto" w:fill="auto"/>
          </w:tcPr>
          <w:p w14:paraId="58E9AF91" w14:textId="309023B9" w:rsidR="009C74A0" w:rsidRPr="003B08C9" w:rsidRDefault="009C74A0" w:rsidP="009C74A0">
            <w:pPr>
              <w:jc w:val="center"/>
            </w:pPr>
            <w:r w:rsidRPr="003B08C9">
              <w:t>10865</w:t>
            </w:r>
          </w:p>
        </w:tc>
        <w:tc>
          <w:tcPr>
            <w:tcW w:w="1478" w:type="pct"/>
            <w:shd w:val="clear" w:color="auto" w:fill="auto"/>
          </w:tcPr>
          <w:p w14:paraId="18012771" w14:textId="24B74E18" w:rsidR="009C74A0" w:rsidRPr="003B08C9" w:rsidRDefault="009C74A0" w:rsidP="009C74A0">
            <w:pPr>
              <w:jc w:val="both"/>
              <w:rPr>
                <w:szCs w:val="24"/>
              </w:rPr>
            </w:pPr>
            <w:r w:rsidRPr="003B08C9">
              <w:rPr>
                <w:szCs w:val="24"/>
              </w:rPr>
              <w:t>Butas (gyvenamosios (butų) paskirties dviejų kambarių butas, esantis dviejų aukštų mūrinio pastato pirmame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7F52E4C0" w14:textId="273BB90D" w:rsidR="009C74A0" w:rsidRPr="003B08C9" w:rsidRDefault="009C74A0" w:rsidP="009C74A0">
            <w:pPr>
              <w:jc w:val="center"/>
              <w:rPr>
                <w:szCs w:val="24"/>
              </w:rPr>
            </w:pPr>
            <w:r w:rsidRPr="003B08C9">
              <w:rPr>
                <w:szCs w:val="24"/>
              </w:rPr>
              <w:t>2794-7004-0017:0007</w:t>
            </w:r>
          </w:p>
        </w:tc>
        <w:tc>
          <w:tcPr>
            <w:tcW w:w="834" w:type="pct"/>
            <w:shd w:val="clear" w:color="auto" w:fill="auto"/>
          </w:tcPr>
          <w:p w14:paraId="2A1E9DA0" w14:textId="3936E264" w:rsidR="009C74A0" w:rsidRPr="003B08C9" w:rsidRDefault="009C74A0" w:rsidP="009C74A0">
            <w:pPr>
              <w:jc w:val="center"/>
              <w:rPr>
                <w:szCs w:val="24"/>
              </w:rPr>
            </w:pPr>
            <w:r w:rsidRPr="003B08C9">
              <w:rPr>
                <w:szCs w:val="24"/>
              </w:rPr>
              <w:t>J. Janonio g. 10-7, Panevėžys</w:t>
            </w:r>
          </w:p>
        </w:tc>
        <w:tc>
          <w:tcPr>
            <w:tcW w:w="583" w:type="pct"/>
            <w:shd w:val="clear" w:color="auto" w:fill="auto"/>
          </w:tcPr>
          <w:p w14:paraId="7391D0F9" w14:textId="0997F8CA" w:rsidR="009C74A0" w:rsidRPr="003B08C9" w:rsidRDefault="009C74A0" w:rsidP="009C74A0">
            <w:pPr>
              <w:jc w:val="center"/>
              <w:rPr>
                <w:szCs w:val="24"/>
              </w:rPr>
            </w:pPr>
            <w:r w:rsidRPr="003B08C9">
              <w:rPr>
                <w:szCs w:val="24"/>
              </w:rPr>
              <w:t>48,26</w:t>
            </w:r>
          </w:p>
        </w:tc>
      </w:tr>
      <w:tr w:rsidR="009C74A0" w:rsidRPr="00094607" w14:paraId="57FCF687" w14:textId="77777777" w:rsidTr="00695130">
        <w:tc>
          <w:tcPr>
            <w:tcW w:w="375" w:type="pct"/>
          </w:tcPr>
          <w:p w14:paraId="370ED418" w14:textId="1E8A78CE" w:rsidR="009C74A0" w:rsidRPr="003B08C9" w:rsidRDefault="009C74A0" w:rsidP="009C74A0">
            <w:pPr>
              <w:jc w:val="center"/>
              <w:rPr>
                <w:szCs w:val="24"/>
              </w:rPr>
            </w:pPr>
            <w:r w:rsidRPr="003B08C9">
              <w:rPr>
                <w:szCs w:val="24"/>
              </w:rPr>
              <w:t>109.</w:t>
            </w:r>
          </w:p>
        </w:tc>
        <w:tc>
          <w:tcPr>
            <w:tcW w:w="896" w:type="pct"/>
            <w:shd w:val="clear" w:color="auto" w:fill="auto"/>
          </w:tcPr>
          <w:p w14:paraId="4EEB5DAE" w14:textId="41492F8F" w:rsidR="009C74A0" w:rsidRPr="003B08C9" w:rsidRDefault="009C74A0" w:rsidP="009C74A0">
            <w:pPr>
              <w:jc w:val="center"/>
            </w:pPr>
            <w:r w:rsidRPr="003B08C9">
              <w:t>10866</w:t>
            </w:r>
          </w:p>
        </w:tc>
        <w:tc>
          <w:tcPr>
            <w:tcW w:w="1478" w:type="pct"/>
            <w:shd w:val="clear" w:color="auto" w:fill="auto"/>
          </w:tcPr>
          <w:p w14:paraId="3675C88F" w14:textId="2FB247AF" w:rsidR="009C74A0" w:rsidRPr="003B08C9" w:rsidRDefault="009C74A0" w:rsidP="009C74A0">
            <w:pPr>
              <w:jc w:val="both"/>
              <w:rPr>
                <w:szCs w:val="24"/>
              </w:rPr>
            </w:pPr>
            <w:r w:rsidRPr="003B08C9">
              <w:rPr>
                <w:szCs w:val="24"/>
              </w:rPr>
              <w:t>Butas (gyvenamosios (butų) paskirties dviejų kambarių butas, esantis dviejų aukštų mūrinio pastato pirmame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5F9BE273" w14:textId="6574CA08" w:rsidR="009C74A0" w:rsidRPr="003B08C9" w:rsidRDefault="009C74A0" w:rsidP="009C74A0">
            <w:pPr>
              <w:jc w:val="center"/>
              <w:rPr>
                <w:szCs w:val="24"/>
              </w:rPr>
            </w:pPr>
            <w:r w:rsidRPr="003B08C9">
              <w:rPr>
                <w:szCs w:val="24"/>
              </w:rPr>
              <w:t>2794-7004-0017:0008</w:t>
            </w:r>
          </w:p>
        </w:tc>
        <w:tc>
          <w:tcPr>
            <w:tcW w:w="834" w:type="pct"/>
            <w:shd w:val="clear" w:color="auto" w:fill="auto"/>
          </w:tcPr>
          <w:p w14:paraId="7A4B4112" w14:textId="4C777D5B" w:rsidR="009C74A0" w:rsidRPr="003B08C9" w:rsidRDefault="009C74A0" w:rsidP="009C74A0">
            <w:pPr>
              <w:jc w:val="center"/>
              <w:rPr>
                <w:szCs w:val="24"/>
              </w:rPr>
            </w:pPr>
            <w:r w:rsidRPr="003B08C9">
              <w:rPr>
                <w:szCs w:val="24"/>
              </w:rPr>
              <w:t>J. Janonio g. 10-8, Panevėžys</w:t>
            </w:r>
          </w:p>
        </w:tc>
        <w:tc>
          <w:tcPr>
            <w:tcW w:w="583" w:type="pct"/>
            <w:shd w:val="clear" w:color="auto" w:fill="auto"/>
          </w:tcPr>
          <w:p w14:paraId="340C53F0" w14:textId="1F10EDD8" w:rsidR="009C74A0" w:rsidRPr="003B08C9" w:rsidRDefault="009C74A0" w:rsidP="009C74A0">
            <w:pPr>
              <w:jc w:val="center"/>
              <w:rPr>
                <w:szCs w:val="24"/>
              </w:rPr>
            </w:pPr>
            <w:r w:rsidRPr="003B08C9">
              <w:rPr>
                <w:szCs w:val="24"/>
              </w:rPr>
              <w:t>46,77</w:t>
            </w:r>
          </w:p>
        </w:tc>
      </w:tr>
      <w:tr w:rsidR="009C74A0" w:rsidRPr="00094607" w14:paraId="354DAFC7" w14:textId="77777777" w:rsidTr="00695130">
        <w:tc>
          <w:tcPr>
            <w:tcW w:w="375" w:type="pct"/>
          </w:tcPr>
          <w:p w14:paraId="7AC29D1E" w14:textId="005D474E" w:rsidR="009C74A0" w:rsidRPr="003B08C9" w:rsidRDefault="009C74A0" w:rsidP="009C74A0">
            <w:pPr>
              <w:jc w:val="center"/>
              <w:rPr>
                <w:szCs w:val="24"/>
              </w:rPr>
            </w:pPr>
            <w:r w:rsidRPr="003B08C9">
              <w:rPr>
                <w:szCs w:val="24"/>
              </w:rPr>
              <w:t>110.</w:t>
            </w:r>
          </w:p>
        </w:tc>
        <w:tc>
          <w:tcPr>
            <w:tcW w:w="896" w:type="pct"/>
            <w:shd w:val="clear" w:color="auto" w:fill="auto"/>
          </w:tcPr>
          <w:p w14:paraId="171290A5" w14:textId="15851EEE" w:rsidR="009C74A0" w:rsidRPr="003B08C9" w:rsidRDefault="009C74A0" w:rsidP="009C74A0">
            <w:pPr>
              <w:jc w:val="center"/>
            </w:pPr>
            <w:r w:rsidRPr="003B08C9">
              <w:t>10867</w:t>
            </w:r>
          </w:p>
        </w:tc>
        <w:tc>
          <w:tcPr>
            <w:tcW w:w="1478" w:type="pct"/>
            <w:shd w:val="clear" w:color="auto" w:fill="auto"/>
          </w:tcPr>
          <w:p w14:paraId="3E43D073" w14:textId="2F004EA7" w:rsidR="009C74A0" w:rsidRPr="003B08C9" w:rsidRDefault="009C74A0" w:rsidP="009C74A0">
            <w:pPr>
              <w:jc w:val="both"/>
              <w:rPr>
                <w:szCs w:val="24"/>
              </w:rPr>
            </w:pPr>
            <w:r w:rsidRPr="003B08C9">
              <w:rPr>
                <w:szCs w:val="24"/>
              </w:rPr>
              <w:t>Butas (gyvenamosios (butų) paskirties dviejų kambarių butas, esantis dviejų aukštų mūrinio pastato antrame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4AA0A2B2" w14:textId="39D63BBC" w:rsidR="009C74A0" w:rsidRPr="003B08C9" w:rsidRDefault="009C74A0" w:rsidP="009C74A0">
            <w:pPr>
              <w:jc w:val="center"/>
              <w:rPr>
                <w:szCs w:val="24"/>
              </w:rPr>
            </w:pPr>
            <w:r w:rsidRPr="003B08C9">
              <w:rPr>
                <w:szCs w:val="24"/>
              </w:rPr>
              <w:t>2794-7004-0017:0009</w:t>
            </w:r>
          </w:p>
        </w:tc>
        <w:tc>
          <w:tcPr>
            <w:tcW w:w="834" w:type="pct"/>
            <w:shd w:val="clear" w:color="auto" w:fill="auto"/>
          </w:tcPr>
          <w:p w14:paraId="0F8E551E" w14:textId="6ABE69E5" w:rsidR="009C74A0" w:rsidRPr="003B08C9" w:rsidRDefault="009C74A0" w:rsidP="009C74A0">
            <w:pPr>
              <w:jc w:val="center"/>
              <w:rPr>
                <w:szCs w:val="24"/>
              </w:rPr>
            </w:pPr>
            <w:r w:rsidRPr="003B08C9">
              <w:rPr>
                <w:szCs w:val="24"/>
              </w:rPr>
              <w:t>J. Janonio g. 10-9, Panevėžys</w:t>
            </w:r>
          </w:p>
        </w:tc>
        <w:tc>
          <w:tcPr>
            <w:tcW w:w="583" w:type="pct"/>
            <w:shd w:val="clear" w:color="auto" w:fill="auto"/>
          </w:tcPr>
          <w:p w14:paraId="62641A31" w14:textId="25F164CA" w:rsidR="009C74A0" w:rsidRPr="003B08C9" w:rsidRDefault="009C74A0" w:rsidP="009C74A0">
            <w:pPr>
              <w:jc w:val="center"/>
              <w:rPr>
                <w:szCs w:val="24"/>
              </w:rPr>
            </w:pPr>
            <w:r w:rsidRPr="003B08C9">
              <w:rPr>
                <w:szCs w:val="24"/>
              </w:rPr>
              <w:t>51,07</w:t>
            </w:r>
          </w:p>
        </w:tc>
      </w:tr>
      <w:tr w:rsidR="009C74A0" w:rsidRPr="00094607" w14:paraId="4D476360" w14:textId="77777777" w:rsidTr="00695130">
        <w:tc>
          <w:tcPr>
            <w:tcW w:w="375" w:type="pct"/>
          </w:tcPr>
          <w:p w14:paraId="79231A68" w14:textId="46BC2627" w:rsidR="009C74A0" w:rsidRPr="003B08C9" w:rsidRDefault="009C74A0" w:rsidP="009C74A0">
            <w:pPr>
              <w:jc w:val="center"/>
              <w:rPr>
                <w:szCs w:val="24"/>
              </w:rPr>
            </w:pPr>
            <w:r w:rsidRPr="003B08C9">
              <w:rPr>
                <w:szCs w:val="24"/>
              </w:rPr>
              <w:t>111.</w:t>
            </w:r>
          </w:p>
        </w:tc>
        <w:tc>
          <w:tcPr>
            <w:tcW w:w="896" w:type="pct"/>
            <w:shd w:val="clear" w:color="auto" w:fill="auto"/>
          </w:tcPr>
          <w:p w14:paraId="52B91300" w14:textId="3B107C90" w:rsidR="009C74A0" w:rsidRPr="003B08C9" w:rsidRDefault="009C74A0" w:rsidP="009C74A0">
            <w:pPr>
              <w:jc w:val="center"/>
            </w:pPr>
            <w:r w:rsidRPr="003B08C9">
              <w:t>10868</w:t>
            </w:r>
          </w:p>
        </w:tc>
        <w:tc>
          <w:tcPr>
            <w:tcW w:w="1478" w:type="pct"/>
            <w:shd w:val="clear" w:color="auto" w:fill="auto"/>
          </w:tcPr>
          <w:p w14:paraId="211AB8C0" w14:textId="0287645A" w:rsidR="009C74A0" w:rsidRPr="003B08C9" w:rsidRDefault="009C74A0" w:rsidP="009C74A0">
            <w:pPr>
              <w:jc w:val="both"/>
              <w:rPr>
                <w:szCs w:val="24"/>
              </w:rPr>
            </w:pPr>
            <w:r w:rsidRPr="003B08C9">
              <w:rPr>
                <w:szCs w:val="24"/>
              </w:rPr>
              <w:t>Butas (gyvenamosios (butų) paskirties dviejų kambarių butas, esantis dviejų aukštų mūrinio pastato antrame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192E57BF" w14:textId="1F21817A" w:rsidR="009C74A0" w:rsidRPr="003B08C9" w:rsidRDefault="009C74A0" w:rsidP="009C74A0">
            <w:pPr>
              <w:jc w:val="center"/>
              <w:rPr>
                <w:szCs w:val="24"/>
              </w:rPr>
            </w:pPr>
            <w:r w:rsidRPr="003B08C9">
              <w:rPr>
                <w:szCs w:val="24"/>
              </w:rPr>
              <w:t>2794-7004-0017:0010</w:t>
            </w:r>
          </w:p>
        </w:tc>
        <w:tc>
          <w:tcPr>
            <w:tcW w:w="834" w:type="pct"/>
            <w:shd w:val="clear" w:color="auto" w:fill="auto"/>
          </w:tcPr>
          <w:p w14:paraId="21E9047E" w14:textId="6370E250" w:rsidR="009C74A0" w:rsidRPr="003B08C9" w:rsidRDefault="009C74A0" w:rsidP="009C74A0">
            <w:pPr>
              <w:jc w:val="center"/>
              <w:rPr>
                <w:szCs w:val="24"/>
              </w:rPr>
            </w:pPr>
            <w:r w:rsidRPr="003B08C9">
              <w:rPr>
                <w:szCs w:val="24"/>
              </w:rPr>
              <w:t>J. Janonio g. 10-10, Panevėžys</w:t>
            </w:r>
          </w:p>
        </w:tc>
        <w:tc>
          <w:tcPr>
            <w:tcW w:w="583" w:type="pct"/>
            <w:shd w:val="clear" w:color="auto" w:fill="auto"/>
          </w:tcPr>
          <w:p w14:paraId="035E21E8" w14:textId="7CA7025B" w:rsidR="009C74A0" w:rsidRPr="003B08C9" w:rsidRDefault="009C74A0" w:rsidP="009C74A0">
            <w:pPr>
              <w:jc w:val="center"/>
              <w:rPr>
                <w:szCs w:val="24"/>
              </w:rPr>
            </w:pPr>
            <w:r w:rsidRPr="003B08C9">
              <w:rPr>
                <w:szCs w:val="24"/>
              </w:rPr>
              <w:t>48,37</w:t>
            </w:r>
          </w:p>
        </w:tc>
      </w:tr>
      <w:tr w:rsidR="009C74A0" w:rsidRPr="00094607" w14:paraId="4F6588B9" w14:textId="77777777" w:rsidTr="00695130">
        <w:tc>
          <w:tcPr>
            <w:tcW w:w="375" w:type="pct"/>
          </w:tcPr>
          <w:p w14:paraId="2423DF59" w14:textId="053B08D6" w:rsidR="009C74A0" w:rsidRPr="003B08C9" w:rsidRDefault="009C74A0" w:rsidP="009C74A0">
            <w:pPr>
              <w:jc w:val="center"/>
              <w:rPr>
                <w:szCs w:val="24"/>
              </w:rPr>
            </w:pPr>
            <w:r w:rsidRPr="003B08C9">
              <w:rPr>
                <w:szCs w:val="24"/>
              </w:rPr>
              <w:t>112.</w:t>
            </w:r>
          </w:p>
        </w:tc>
        <w:tc>
          <w:tcPr>
            <w:tcW w:w="896" w:type="pct"/>
            <w:shd w:val="clear" w:color="auto" w:fill="auto"/>
          </w:tcPr>
          <w:p w14:paraId="0F3C14C1" w14:textId="44CEB53C" w:rsidR="009C74A0" w:rsidRPr="003B08C9" w:rsidRDefault="009C74A0" w:rsidP="009C74A0">
            <w:pPr>
              <w:jc w:val="center"/>
            </w:pPr>
            <w:r w:rsidRPr="003B08C9">
              <w:t>10869</w:t>
            </w:r>
          </w:p>
        </w:tc>
        <w:tc>
          <w:tcPr>
            <w:tcW w:w="1478" w:type="pct"/>
            <w:shd w:val="clear" w:color="auto" w:fill="auto"/>
          </w:tcPr>
          <w:p w14:paraId="0EF4E52A" w14:textId="490BA12D" w:rsidR="009C74A0" w:rsidRPr="003B08C9" w:rsidRDefault="009C74A0" w:rsidP="009C74A0">
            <w:pPr>
              <w:jc w:val="both"/>
              <w:rPr>
                <w:szCs w:val="24"/>
              </w:rPr>
            </w:pPr>
            <w:r w:rsidRPr="003B08C9">
              <w:rPr>
                <w:szCs w:val="24"/>
              </w:rPr>
              <w:t>Butas (gyvenamosios (butų) paskirties dviejų kambarių butas, esantis dviejų aukštų mūrinio pastato pirmame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640846CF" w14:textId="5E332824" w:rsidR="009C74A0" w:rsidRPr="003B08C9" w:rsidRDefault="009C74A0" w:rsidP="009C74A0">
            <w:pPr>
              <w:jc w:val="center"/>
              <w:rPr>
                <w:szCs w:val="24"/>
              </w:rPr>
            </w:pPr>
            <w:r w:rsidRPr="003B08C9">
              <w:rPr>
                <w:szCs w:val="24"/>
              </w:rPr>
              <w:t>2794-7004-0017:0011</w:t>
            </w:r>
          </w:p>
        </w:tc>
        <w:tc>
          <w:tcPr>
            <w:tcW w:w="834" w:type="pct"/>
            <w:shd w:val="clear" w:color="auto" w:fill="auto"/>
          </w:tcPr>
          <w:p w14:paraId="2C916923" w14:textId="6B97E363" w:rsidR="009C74A0" w:rsidRPr="003B08C9" w:rsidRDefault="009C74A0" w:rsidP="009C74A0">
            <w:pPr>
              <w:jc w:val="center"/>
              <w:rPr>
                <w:szCs w:val="24"/>
              </w:rPr>
            </w:pPr>
            <w:r w:rsidRPr="003B08C9">
              <w:rPr>
                <w:szCs w:val="24"/>
              </w:rPr>
              <w:t>J. Janonio g. 10-11, Panevėžys</w:t>
            </w:r>
          </w:p>
        </w:tc>
        <w:tc>
          <w:tcPr>
            <w:tcW w:w="583" w:type="pct"/>
            <w:shd w:val="clear" w:color="auto" w:fill="auto"/>
          </w:tcPr>
          <w:p w14:paraId="617B39CE" w14:textId="3CFB45E6" w:rsidR="009C74A0" w:rsidRPr="003B08C9" w:rsidRDefault="009C74A0" w:rsidP="009C74A0">
            <w:pPr>
              <w:jc w:val="center"/>
              <w:rPr>
                <w:szCs w:val="24"/>
              </w:rPr>
            </w:pPr>
            <w:r w:rsidRPr="003B08C9">
              <w:rPr>
                <w:szCs w:val="24"/>
              </w:rPr>
              <w:t>47,44</w:t>
            </w:r>
          </w:p>
        </w:tc>
      </w:tr>
      <w:tr w:rsidR="009C74A0" w:rsidRPr="00094607" w14:paraId="4A3BDBFB" w14:textId="77777777" w:rsidTr="00695130">
        <w:tc>
          <w:tcPr>
            <w:tcW w:w="375" w:type="pct"/>
          </w:tcPr>
          <w:p w14:paraId="6516C1B3" w14:textId="75730425" w:rsidR="009C74A0" w:rsidRPr="003B08C9" w:rsidRDefault="009C74A0" w:rsidP="009C74A0">
            <w:pPr>
              <w:jc w:val="center"/>
              <w:rPr>
                <w:szCs w:val="24"/>
              </w:rPr>
            </w:pPr>
            <w:r w:rsidRPr="003B08C9">
              <w:rPr>
                <w:szCs w:val="24"/>
              </w:rPr>
              <w:t>113.</w:t>
            </w:r>
          </w:p>
        </w:tc>
        <w:tc>
          <w:tcPr>
            <w:tcW w:w="896" w:type="pct"/>
            <w:shd w:val="clear" w:color="auto" w:fill="auto"/>
          </w:tcPr>
          <w:p w14:paraId="3511DBED" w14:textId="58730915" w:rsidR="009C74A0" w:rsidRPr="003B08C9" w:rsidRDefault="009C74A0" w:rsidP="009C74A0">
            <w:pPr>
              <w:jc w:val="center"/>
            </w:pPr>
            <w:r w:rsidRPr="003B08C9">
              <w:t>10870</w:t>
            </w:r>
          </w:p>
        </w:tc>
        <w:tc>
          <w:tcPr>
            <w:tcW w:w="1478" w:type="pct"/>
            <w:shd w:val="clear" w:color="auto" w:fill="auto"/>
          </w:tcPr>
          <w:p w14:paraId="092EDC28" w14:textId="50305E64" w:rsidR="009C74A0" w:rsidRPr="003B08C9" w:rsidRDefault="009C74A0" w:rsidP="009C74A0">
            <w:pPr>
              <w:jc w:val="both"/>
              <w:rPr>
                <w:szCs w:val="24"/>
              </w:rPr>
            </w:pPr>
            <w:r w:rsidRPr="003B08C9">
              <w:rPr>
                <w:szCs w:val="24"/>
              </w:rPr>
              <w:t>Butas (gyvenamosios (butų) paskirties dviejų kambarių butas, esantis dviejų aukštų mūrinio pastato pirmame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65C0A1D4" w14:textId="6AA21484" w:rsidR="009C74A0" w:rsidRPr="003B08C9" w:rsidRDefault="009C74A0" w:rsidP="009C74A0">
            <w:pPr>
              <w:jc w:val="center"/>
              <w:rPr>
                <w:szCs w:val="24"/>
              </w:rPr>
            </w:pPr>
            <w:r w:rsidRPr="003B08C9">
              <w:rPr>
                <w:szCs w:val="24"/>
              </w:rPr>
              <w:t>2794-7004-0017:0012</w:t>
            </w:r>
          </w:p>
        </w:tc>
        <w:tc>
          <w:tcPr>
            <w:tcW w:w="834" w:type="pct"/>
            <w:shd w:val="clear" w:color="auto" w:fill="auto"/>
          </w:tcPr>
          <w:p w14:paraId="2A0D1DCE" w14:textId="66FA0543" w:rsidR="009C74A0" w:rsidRPr="003B08C9" w:rsidRDefault="009C74A0" w:rsidP="009C74A0">
            <w:pPr>
              <w:jc w:val="center"/>
              <w:rPr>
                <w:szCs w:val="24"/>
              </w:rPr>
            </w:pPr>
            <w:r w:rsidRPr="003B08C9">
              <w:rPr>
                <w:szCs w:val="24"/>
              </w:rPr>
              <w:t>J. Janonio g. 10-12, Panevėžys</w:t>
            </w:r>
          </w:p>
        </w:tc>
        <w:tc>
          <w:tcPr>
            <w:tcW w:w="583" w:type="pct"/>
            <w:shd w:val="clear" w:color="auto" w:fill="auto"/>
          </w:tcPr>
          <w:p w14:paraId="543D2EDE" w14:textId="20A8B81A" w:rsidR="009C74A0" w:rsidRPr="003B08C9" w:rsidRDefault="009C74A0" w:rsidP="009C74A0">
            <w:pPr>
              <w:jc w:val="center"/>
              <w:rPr>
                <w:szCs w:val="24"/>
              </w:rPr>
            </w:pPr>
            <w:r w:rsidRPr="003B08C9">
              <w:rPr>
                <w:szCs w:val="24"/>
              </w:rPr>
              <w:t>48,03</w:t>
            </w:r>
          </w:p>
        </w:tc>
      </w:tr>
      <w:tr w:rsidR="009C74A0" w:rsidRPr="00094607" w14:paraId="50281D6C" w14:textId="77777777" w:rsidTr="00695130">
        <w:tc>
          <w:tcPr>
            <w:tcW w:w="375" w:type="pct"/>
          </w:tcPr>
          <w:p w14:paraId="7C13942D" w14:textId="2DFDA748" w:rsidR="009C74A0" w:rsidRPr="003B08C9" w:rsidRDefault="009C74A0" w:rsidP="009C74A0">
            <w:pPr>
              <w:jc w:val="center"/>
              <w:rPr>
                <w:szCs w:val="24"/>
              </w:rPr>
            </w:pPr>
            <w:r w:rsidRPr="003B08C9">
              <w:rPr>
                <w:szCs w:val="24"/>
              </w:rPr>
              <w:t>114.</w:t>
            </w:r>
          </w:p>
        </w:tc>
        <w:tc>
          <w:tcPr>
            <w:tcW w:w="896" w:type="pct"/>
            <w:shd w:val="clear" w:color="auto" w:fill="auto"/>
          </w:tcPr>
          <w:p w14:paraId="1628888C" w14:textId="77072FF9" w:rsidR="009C74A0" w:rsidRPr="003B08C9" w:rsidRDefault="009C74A0" w:rsidP="009C74A0">
            <w:pPr>
              <w:jc w:val="center"/>
            </w:pPr>
            <w:r w:rsidRPr="003B08C9">
              <w:t>10871</w:t>
            </w:r>
          </w:p>
        </w:tc>
        <w:tc>
          <w:tcPr>
            <w:tcW w:w="1478" w:type="pct"/>
            <w:shd w:val="clear" w:color="auto" w:fill="auto"/>
          </w:tcPr>
          <w:p w14:paraId="2C0B22A0" w14:textId="69C853D9" w:rsidR="009C74A0" w:rsidRPr="003B08C9" w:rsidRDefault="009C74A0" w:rsidP="009C74A0">
            <w:pPr>
              <w:jc w:val="both"/>
              <w:rPr>
                <w:szCs w:val="24"/>
              </w:rPr>
            </w:pPr>
            <w:r w:rsidRPr="003B08C9">
              <w:rPr>
                <w:szCs w:val="24"/>
              </w:rPr>
              <w:t>Butas (gyvenamosios (butų) paskirties dviejų kambarių butas, esantis dviejų aukštų mūrinio pastato antrame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423C1DB4" w14:textId="4545975B" w:rsidR="009C74A0" w:rsidRPr="003B08C9" w:rsidRDefault="009C74A0" w:rsidP="009C74A0">
            <w:pPr>
              <w:jc w:val="center"/>
              <w:rPr>
                <w:szCs w:val="24"/>
              </w:rPr>
            </w:pPr>
            <w:r w:rsidRPr="003B08C9">
              <w:rPr>
                <w:szCs w:val="24"/>
              </w:rPr>
              <w:t>2794-7004-0017:0013</w:t>
            </w:r>
          </w:p>
        </w:tc>
        <w:tc>
          <w:tcPr>
            <w:tcW w:w="834" w:type="pct"/>
            <w:shd w:val="clear" w:color="auto" w:fill="auto"/>
          </w:tcPr>
          <w:p w14:paraId="174C6A78" w14:textId="19CC4AA3" w:rsidR="009C74A0" w:rsidRPr="003B08C9" w:rsidRDefault="009C74A0" w:rsidP="009C74A0">
            <w:pPr>
              <w:jc w:val="center"/>
              <w:rPr>
                <w:szCs w:val="24"/>
              </w:rPr>
            </w:pPr>
            <w:r w:rsidRPr="003B08C9">
              <w:rPr>
                <w:szCs w:val="24"/>
              </w:rPr>
              <w:t>J. Janonio g. 10-13, Panevėžys</w:t>
            </w:r>
          </w:p>
        </w:tc>
        <w:tc>
          <w:tcPr>
            <w:tcW w:w="583" w:type="pct"/>
            <w:shd w:val="clear" w:color="auto" w:fill="auto"/>
          </w:tcPr>
          <w:p w14:paraId="699D3C88" w14:textId="4D581B1E" w:rsidR="009C74A0" w:rsidRPr="003B08C9" w:rsidRDefault="009C74A0" w:rsidP="009C74A0">
            <w:pPr>
              <w:jc w:val="center"/>
              <w:rPr>
                <w:szCs w:val="24"/>
              </w:rPr>
            </w:pPr>
            <w:r w:rsidRPr="003B08C9">
              <w:rPr>
                <w:szCs w:val="24"/>
              </w:rPr>
              <w:t>48,28</w:t>
            </w:r>
          </w:p>
        </w:tc>
      </w:tr>
      <w:tr w:rsidR="009C74A0" w:rsidRPr="00094607" w14:paraId="06AEF502" w14:textId="77777777" w:rsidTr="00695130">
        <w:tc>
          <w:tcPr>
            <w:tcW w:w="375" w:type="pct"/>
          </w:tcPr>
          <w:p w14:paraId="290BDA44" w14:textId="00F9F43E" w:rsidR="009C74A0" w:rsidRPr="003B08C9" w:rsidRDefault="009C74A0" w:rsidP="009C74A0">
            <w:pPr>
              <w:jc w:val="center"/>
              <w:rPr>
                <w:szCs w:val="24"/>
              </w:rPr>
            </w:pPr>
            <w:r w:rsidRPr="003B08C9">
              <w:rPr>
                <w:szCs w:val="24"/>
              </w:rPr>
              <w:t>115.</w:t>
            </w:r>
          </w:p>
        </w:tc>
        <w:tc>
          <w:tcPr>
            <w:tcW w:w="896" w:type="pct"/>
            <w:shd w:val="clear" w:color="auto" w:fill="auto"/>
          </w:tcPr>
          <w:p w14:paraId="46C11E92" w14:textId="101BAFF0" w:rsidR="009C74A0" w:rsidRPr="003B08C9" w:rsidRDefault="009C74A0" w:rsidP="009C74A0">
            <w:pPr>
              <w:jc w:val="center"/>
            </w:pPr>
            <w:r w:rsidRPr="003B08C9">
              <w:t>10872</w:t>
            </w:r>
          </w:p>
        </w:tc>
        <w:tc>
          <w:tcPr>
            <w:tcW w:w="1478" w:type="pct"/>
            <w:shd w:val="clear" w:color="auto" w:fill="auto"/>
          </w:tcPr>
          <w:p w14:paraId="79BEA5E5" w14:textId="1139539F" w:rsidR="009C74A0" w:rsidRPr="003B08C9" w:rsidRDefault="009C74A0" w:rsidP="009C74A0">
            <w:pPr>
              <w:jc w:val="both"/>
              <w:rPr>
                <w:szCs w:val="24"/>
              </w:rPr>
            </w:pPr>
            <w:r w:rsidRPr="003B08C9">
              <w:rPr>
                <w:szCs w:val="24"/>
              </w:rPr>
              <w:t>Butas (gyvenamosios (butų) paskirties dviejų kambarių butas, esantis dviejų aukštų mūrinio pastato antrame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21EF40BF" w14:textId="5F49BA09" w:rsidR="009C74A0" w:rsidRPr="003B08C9" w:rsidRDefault="009C74A0" w:rsidP="009C74A0">
            <w:pPr>
              <w:jc w:val="center"/>
              <w:rPr>
                <w:szCs w:val="24"/>
              </w:rPr>
            </w:pPr>
            <w:r w:rsidRPr="003B08C9">
              <w:rPr>
                <w:szCs w:val="24"/>
              </w:rPr>
              <w:t>2794-7004-0017:0014</w:t>
            </w:r>
          </w:p>
        </w:tc>
        <w:tc>
          <w:tcPr>
            <w:tcW w:w="834" w:type="pct"/>
            <w:shd w:val="clear" w:color="auto" w:fill="auto"/>
          </w:tcPr>
          <w:p w14:paraId="7293B148" w14:textId="2A72E777" w:rsidR="009C74A0" w:rsidRPr="003B08C9" w:rsidRDefault="009C74A0" w:rsidP="009C74A0">
            <w:pPr>
              <w:jc w:val="center"/>
              <w:rPr>
                <w:szCs w:val="24"/>
              </w:rPr>
            </w:pPr>
            <w:r w:rsidRPr="003B08C9">
              <w:rPr>
                <w:szCs w:val="24"/>
              </w:rPr>
              <w:t>J. Janonio g. 10-14, Panevėžys</w:t>
            </w:r>
          </w:p>
        </w:tc>
        <w:tc>
          <w:tcPr>
            <w:tcW w:w="583" w:type="pct"/>
            <w:shd w:val="clear" w:color="auto" w:fill="auto"/>
          </w:tcPr>
          <w:p w14:paraId="27050574" w14:textId="15268983" w:rsidR="009C74A0" w:rsidRPr="003B08C9" w:rsidRDefault="009C74A0" w:rsidP="009C74A0">
            <w:pPr>
              <w:jc w:val="center"/>
              <w:rPr>
                <w:szCs w:val="24"/>
              </w:rPr>
            </w:pPr>
            <w:r w:rsidRPr="003B08C9">
              <w:rPr>
                <w:szCs w:val="24"/>
              </w:rPr>
              <w:t>47,98</w:t>
            </w:r>
          </w:p>
        </w:tc>
      </w:tr>
      <w:tr w:rsidR="009C74A0" w:rsidRPr="00094607" w14:paraId="621F3AF5" w14:textId="77777777" w:rsidTr="00695130">
        <w:tc>
          <w:tcPr>
            <w:tcW w:w="375" w:type="pct"/>
          </w:tcPr>
          <w:p w14:paraId="18DE5365" w14:textId="6325C35C" w:rsidR="009C74A0" w:rsidRPr="003B08C9" w:rsidRDefault="009C74A0" w:rsidP="009C74A0">
            <w:pPr>
              <w:jc w:val="center"/>
              <w:rPr>
                <w:szCs w:val="24"/>
              </w:rPr>
            </w:pPr>
            <w:r w:rsidRPr="003B08C9">
              <w:rPr>
                <w:szCs w:val="24"/>
              </w:rPr>
              <w:t>116.</w:t>
            </w:r>
          </w:p>
        </w:tc>
        <w:tc>
          <w:tcPr>
            <w:tcW w:w="896" w:type="pct"/>
            <w:shd w:val="clear" w:color="auto" w:fill="auto"/>
          </w:tcPr>
          <w:p w14:paraId="243205DC" w14:textId="3AC49204" w:rsidR="009C74A0" w:rsidRPr="003B08C9" w:rsidRDefault="009C74A0" w:rsidP="009C74A0">
            <w:pPr>
              <w:jc w:val="center"/>
            </w:pPr>
            <w:r w:rsidRPr="003B08C9">
              <w:t>1010279</w:t>
            </w:r>
          </w:p>
        </w:tc>
        <w:tc>
          <w:tcPr>
            <w:tcW w:w="1478" w:type="pct"/>
            <w:shd w:val="clear" w:color="auto" w:fill="auto"/>
          </w:tcPr>
          <w:p w14:paraId="2E179D4B" w14:textId="22226504" w:rsidR="009C74A0" w:rsidRPr="003B08C9" w:rsidRDefault="009C74A0" w:rsidP="009C74A0">
            <w:pPr>
              <w:jc w:val="both"/>
              <w:rPr>
                <w:szCs w:val="24"/>
              </w:rPr>
            </w:pPr>
            <w:r w:rsidRPr="003B08C9">
              <w:rPr>
                <w:szCs w:val="24"/>
              </w:rPr>
              <w:t>Butas (gyvenamosios (butų) paskirties vieno kambario butas, esantis dviejų aukštų mūrinio pastato pirmame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5AFA0DF3" w14:textId="1C8A21D2" w:rsidR="009C74A0" w:rsidRPr="003B08C9" w:rsidRDefault="009C74A0" w:rsidP="009C74A0">
            <w:pPr>
              <w:jc w:val="center"/>
              <w:rPr>
                <w:szCs w:val="24"/>
              </w:rPr>
            </w:pPr>
            <w:r w:rsidRPr="003B08C9">
              <w:rPr>
                <w:szCs w:val="24"/>
              </w:rPr>
              <w:t>2794-7004-0017:0015</w:t>
            </w:r>
          </w:p>
        </w:tc>
        <w:tc>
          <w:tcPr>
            <w:tcW w:w="834" w:type="pct"/>
            <w:shd w:val="clear" w:color="auto" w:fill="auto"/>
          </w:tcPr>
          <w:p w14:paraId="45F61CF6" w14:textId="7A40472F" w:rsidR="009C74A0" w:rsidRPr="003B08C9" w:rsidRDefault="009C74A0" w:rsidP="009C74A0">
            <w:pPr>
              <w:jc w:val="center"/>
              <w:rPr>
                <w:szCs w:val="24"/>
              </w:rPr>
            </w:pPr>
            <w:r w:rsidRPr="003B08C9">
              <w:rPr>
                <w:szCs w:val="24"/>
              </w:rPr>
              <w:t>J. Janonio g. 10-15, Panevėžys</w:t>
            </w:r>
          </w:p>
        </w:tc>
        <w:tc>
          <w:tcPr>
            <w:tcW w:w="583" w:type="pct"/>
            <w:shd w:val="clear" w:color="auto" w:fill="auto"/>
          </w:tcPr>
          <w:p w14:paraId="0DC1E29C" w14:textId="0EF7C45F" w:rsidR="009C74A0" w:rsidRPr="003B08C9" w:rsidRDefault="009C74A0" w:rsidP="009C74A0">
            <w:pPr>
              <w:jc w:val="center"/>
              <w:rPr>
                <w:szCs w:val="24"/>
              </w:rPr>
            </w:pPr>
            <w:r w:rsidRPr="003B08C9">
              <w:rPr>
                <w:szCs w:val="24"/>
              </w:rPr>
              <w:t>34,15</w:t>
            </w:r>
          </w:p>
        </w:tc>
      </w:tr>
      <w:tr w:rsidR="009C74A0" w:rsidRPr="00094607" w14:paraId="153FA705" w14:textId="77777777" w:rsidTr="00695130">
        <w:tc>
          <w:tcPr>
            <w:tcW w:w="375" w:type="pct"/>
          </w:tcPr>
          <w:p w14:paraId="7E45197A" w14:textId="45F73033" w:rsidR="009C74A0" w:rsidRPr="003B08C9" w:rsidRDefault="009C74A0" w:rsidP="009C74A0">
            <w:pPr>
              <w:jc w:val="center"/>
              <w:rPr>
                <w:szCs w:val="24"/>
              </w:rPr>
            </w:pPr>
            <w:r w:rsidRPr="003B08C9">
              <w:rPr>
                <w:szCs w:val="24"/>
              </w:rPr>
              <w:t>117.</w:t>
            </w:r>
          </w:p>
        </w:tc>
        <w:tc>
          <w:tcPr>
            <w:tcW w:w="896" w:type="pct"/>
            <w:shd w:val="clear" w:color="auto" w:fill="auto"/>
          </w:tcPr>
          <w:p w14:paraId="3BEF4F70" w14:textId="3700F603" w:rsidR="009C74A0" w:rsidRPr="003B08C9" w:rsidRDefault="009C74A0" w:rsidP="009C74A0">
            <w:pPr>
              <w:jc w:val="center"/>
            </w:pPr>
            <w:r w:rsidRPr="003B08C9">
              <w:t>1010286</w:t>
            </w:r>
          </w:p>
        </w:tc>
        <w:tc>
          <w:tcPr>
            <w:tcW w:w="1478" w:type="pct"/>
            <w:shd w:val="clear" w:color="auto" w:fill="auto"/>
          </w:tcPr>
          <w:p w14:paraId="66C747BD" w14:textId="3AEA90A1" w:rsidR="009C74A0" w:rsidRPr="003B08C9" w:rsidRDefault="009C74A0" w:rsidP="009C74A0">
            <w:pPr>
              <w:jc w:val="both"/>
              <w:rPr>
                <w:szCs w:val="24"/>
              </w:rPr>
            </w:pPr>
            <w:r w:rsidRPr="003B08C9">
              <w:rPr>
                <w:szCs w:val="24"/>
              </w:rPr>
              <w:t>Butas (gyvenamosios (butų) paskirties vieno kambario butas, esantis dviejų aukštų mūrinio pastato pirmame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06180584" w14:textId="53BB4B86" w:rsidR="009C74A0" w:rsidRPr="003B08C9" w:rsidRDefault="009C74A0" w:rsidP="009C74A0">
            <w:pPr>
              <w:jc w:val="center"/>
              <w:rPr>
                <w:szCs w:val="24"/>
              </w:rPr>
            </w:pPr>
            <w:r w:rsidRPr="003B08C9">
              <w:rPr>
                <w:szCs w:val="24"/>
              </w:rPr>
              <w:t>2794-7004-0017:0016</w:t>
            </w:r>
          </w:p>
        </w:tc>
        <w:tc>
          <w:tcPr>
            <w:tcW w:w="834" w:type="pct"/>
            <w:shd w:val="clear" w:color="auto" w:fill="auto"/>
          </w:tcPr>
          <w:p w14:paraId="629842FC" w14:textId="534D481E" w:rsidR="009C74A0" w:rsidRPr="003B08C9" w:rsidRDefault="009C74A0" w:rsidP="009C74A0">
            <w:pPr>
              <w:jc w:val="center"/>
              <w:rPr>
                <w:szCs w:val="24"/>
              </w:rPr>
            </w:pPr>
            <w:r w:rsidRPr="003B08C9">
              <w:rPr>
                <w:szCs w:val="24"/>
              </w:rPr>
              <w:t>J. Janonio g. 10-16, Panevėžys</w:t>
            </w:r>
          </w:p>
        </w:tc>
        <w:tc>
          <w:tcPr>
            <w:tcW w:w="583" w:type="pct"/>
            <w:shd w:val="clear" w:color="auto" w:fill="auto"/>
          </w:tcPr>
          <w:p w14:paraId="064EB9EF" w14:textId="56D48B14" w:rsidR="009C74A0" w:rsidRPr="003B08C9" w:rsidRDefault="009C74A0" w:rsidP="009C74A0">
            <w:pPr>
              <w:jc w:val="center"/>
              <w:rPr>
                <w:szCs w:val="24"/>
              </w:rPr>
            </w:pPr>
            <w:r w:rsidRPr="003B08C9">
              <w:rPr>
                <w:szCs w:val="24"/>
              </w:rPr>
              <w:t>27,70</w:t>
            </w:r>
          </w:p>
        </w:tc>
      </w:tr>
      <w:tr w:rsidR="009C74A0" w:rsidRPr="00094607" w14:paraId="2E4C63D0" w14:textId="77777777" w:rsidTr="00695130">
        <w:tc>
          <w:tcPr>
            <w:tcW w:w="375" w:type="pct"/>
          </w:tcPr>
          <w:p w14:paraId="270C474D" w14:textId="439DE207" w:rsidR="009C74A0" w:rsidRPr="003B08C9" w:rsidRDefault="009C74A0" w:rsidP="009C74A0">
            <w:pPr>
              <w:jc w:val="center"/>
              <w:rPr>
                <w:szCs w:val="24"/>
              </w:rPr>
            </w:pPr>
            <w:r w:rsidRPr="003B08C9">
              <w:rPr>
                <w:szCs w:val="24"/>
              </w:rPr>
              <w:t>118.</w:t>
            </w:r>
          </w:p>
        </w:tc>
        <w:tc>
          <w:tcPr>
            <w:tcW w:w="896" w:type="pct"/>
            <w:shd w:val="clear" w:color="auto" w:fill="auto"/>
          </w:tcPr>
          <w:p w14:paraId="1D181364" w14:textId="1AF4FA9D" w:rsidR="009C74A0" w:rsidRPr="003B08C9" w:rsidRDefault="009C74A0" w:rsidP="009C74A0">
            <w:pPr>
              <w:jc w:val="center"/>
            </w:pPr>
            <w:r w:rsidRPr="003B08C9">
              <w:t>1010280</w:t>
            </w:r>
          </w:p>
        </w:tc>
        <w:tc>
          <w:tcPr>
            <w:tcW w:w="1478" w:type="pct"/>
            <w:shd w:val="clear" w:color="auto" w:fill="auto"/>
          </w:tcPr>
          <w:p w14:paraId="3FACA291" w14:textId="433F2B3B" w:rsidR="009C74A0" w:rsidRPr="003B08C9" w:rsidRDefault="009C74A0" w:rsidP="009C74A0">
            <w:pPr>
              <w:jc w:val="both"/>
              <w:rPr>
                <w:szCs w:val="24"/>
              </w:rPr>
            </w:pPr>
            <w:r w:rsidRPr="003B08C9">
              <w:rPr>
                <w:szCs w:val="24"/>
              </w:rPr>
              <w:t>Butas (gyvenamosios (butų) paskirties vieno kambario butas, esantis dviejų aukštų mūrinio pastato pirmame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5CE57A34" w14:textId="696A5A3C" w:rsidR="009C74A0" w:rsidRPr="003B08C9" w:rsidRDefault="009C74A0" w:rsidP="009C74A0">
            <w:pPr>
              <w:jc w:val="center"/>
              <w:rPr>
                <w:szCs w:val="24"/>
              </w:rPr>
            </w:pPr>
            <w:r w:rsidRPr="003B08C9">
              <w:rPr>
                <w:szCs w:val="24"/>
              </w:rPr>
              <w:t>2794-7004-0017:0017</w:t>
            </w:r>
          </w:p>
        </w:tc>
        <w:tc>
          <w:tcPr>
            <w:tcW w:w="834" w:type="pct"/>
            <w:shd w:val="clear" w:color="auto" w:fill="auto"/>
          </w:tcPr>
          <w:p w14:paraId="6A8DFB73" w14:textId="3014ADE7" w:rsidR="009C74A0" w:rsidRPr="003B08C9" w:rsidRDefault="009C74A0" w:rsidP="009C74A0">
            <w:pPr>
              <w:jc w:val="center"/>
              <w:rPr>
                <w:szCs w:val="24"/>
              </w:rPr>
            </w:pPr>
            <w:r w:rsidRPr="003B08C9">
              <w:rPr>
                <w:szCs w:val="24"/>
              </w:rPr>
              <w:t>J. Janonio g. 10-17, Panevėžys</w:t>
            </w:r>
          </w:p>
        </w:tc>
        <w:tc>
          <w:tcPr>
            <w:tcW w:w="583" w:type="pct"/>
            <w:shd w:val="clear" w:color="auto" w:fill="auto"/>
          </w:tcPr>
          <w:p w14:paraId="63F44D75" w14:textId="2460454C" w:rsidR="009C74A0" w:rsidRPr="003B08C9" w:rsidRDefault="009C74A0" w:rsidP="009C74A0">
            <w:pPr>
              <w:jc w:val="center"/>
              <w:rPr>
                <w:szCs w:val="24"/>
              </w:rPr>
            </w:pPr>
            <w:r w:rsidRPr="003B08C9">
              <w:rPr>
                <w:szCs w:val="24"/>
              </w:rPr>
              <w:t>33,46</w:t>
            </w:r>
          </w:p>
        </w:tc>
      </w:tr>
      <w:tr w:rsidR="009C74A0" w:rsidRPr="00094607" w14:paraId="2B56F14D" w14:textId="77777777" w:rsidTr="00695130">
        <w:tc>
          <w:tcPr>
            <w:tcW w:w="375" w:type="pct"/>
          </w:tcPr>
          <w:p w14:paraId="01F125DF" w14:textId="4173F263" w:rsidR="009C74A0" w:rsidRPr="003B08C9" w:rsidRDefault="009C74A0" w:rsidP="009C74A0">
            <w:pPr>
              <w:jc w:val="center"/>
              <w:rPr>
                <w:szCs w:val="24"/>
              </w:rPr>
            </w:pPr>
            <w:r w:rsidRPr="003B08C9">
              <w:rPr>
                <w:szCs w:val="24"/>
              </w:rPr>
              <w:t>119.</w:t>
            </w:r>
          </w:p>
        </w:tc>
        <w:tc>
          <w:tcPr>
            <w:tcW w:w="896" w:type="pct"/>
            <w:shd w:val="clear" w:color="auto" w:fill="auto"/>
          </w:tcPr>
          <w:p w14:paraId="1B4687D9" w14:textId="18268A85" w:rsidR="009C74A0" w:rsidRPr="003B08C9" w:rsidRDefault="009C74A0" w:rsidP="009C74A0">
            <w:pPr>
              <w:jc w:val="center"/>
            </w:pPr>
            <w:r w:rsidRPr="003B08C9">
              <w:t>1010281</w:t>
            </w:r>
          </w:p>
        </w:tc>
        <w:tc>
          <w:tcPr>
            <w:tcW w:w="1478" w:type="pct"/>
            <w:shd w:val="clear" w:color="auto" w:fill="auto"/>
          </w:tcPr>
          <w:p w14:paraId="7BD64D46" w14:textId="199CDFE5" w:rsidR="009C74A0" w:rsidRPr="003B08C9" w:rsidRDefault="009C74A0" w:rsidP="009C74A0">
            <w:pPr>
              <w:jc w:val="both"/>
              <w:rPr>
                <w:szCs w:val="24"/>
              </w:rPr>
            </w:pPr>
            <w:r w:rsidRPr="003B08C9">
              <w:rPr>
                <w:szCs w:val="24"/>
              </w:rPr>
              <w:t>Butas (gyvenamosios (butų) paskirties vieno kambario butas, esantis dviejų aukštų mūrinio pastato antrame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675F652C" w14:textId="324603EC" w:rsidR="009C74A0" w:rsidRPr="003B08C9" w:rsidRDefault="009C74A0" w:rsidP="009C74A0">
            <w:pPr>
              <w:jc w:val="center"/>
              <w:rPr>
                <w:szCs w:val="24"/>
              </w:rPr>
            </w:pPr>
            <w:r w:rsidRPr="003B08C9">
              <w:rPr>
                <w:szCs w:val="24"/>
              </w:rPr>
              <w:t>2794-7004-0017:0018</w:t>
            </w:r>
          </w:p>
        </w:tc>
        <w:tc>
          <w:tcPr>
            <w:tcW w:w="834" w:type="pct"/>
            <w:shd w:val="clear" w:color="auto" w:fill="auto"/>
          </w:tcPr>
          <w:p w14:paraId="51B934CE" w14:textId="43114342" w:rsidR="009C74A0" w:rsidRPr="003B08C9" w:rsidRDefault="009C74A0" w:rsidP="009C74A0">
            <w:pPr>
              <w:jc w:val="center"/>
              <w:rPr>
                <w:szCs w:val="24"/>
              </w:rPr>
            </w:pPr>
            <w:r w:rsidRPr="003B08C9">
              <w:rPr>
                <w:szCs w:val="24"/>
              </w:rPr>
              <w:t>J. Janonio g. 10-18, Panevėžys</w:t>
            </w:r>
          </w:p>
        </w:tc>
        <w:tc>
          <w:tcPr>
            <w:tcW w:w="583" w:type="pct"/>
            <w:shd w:val="clear" w:color="auto" w:fill="auto"/>
          </w:tcPr>
          <w:p w14:paraId="492BAB49" w14:textId="084E229B" w:rsidR="009C74A0" w:rsidRPr="003B08C9" w:rsidRDefault="009C74A0" w:rsidP="009C74A0">
            <w:pPr>
              <w:jc w:val="center"/>
              <w:rPr>
                <w:szCs w:val="24"/>
              </w:rPr>
            </w:pPr>
            <w:r w:rsidRPr="003B08C9">
              <w:rPr>
                <w:szCs w:val="24"/>
              </w:rPr>
              <w:t>35,13</w:t>
            </w:r>
          </w:p>
        </w:tc>
      </w:tr>
      <w:tr w:rsidR="009C74A0" w:rsidRPr="00094607" w14:paraId="78FC5573" w14:textId="77777777" w:rsidTr="00695130">
        <w:tc>
          <w:tcPr>
            <w:tcW w:w="375" w:type="pct"/>
          </w:tcPr>
          <w:p w14:paraId="7588AB66" w14:textId="036705D5" w:rsidR="009C74A0" w:rsidRPr="003B08C9" w:rsidRDefault="009C74A0" w:rsidP="009C74A0">
            <w:pPr>
              <w:jc w:val="center"/>
              <w:rPr>
                <w:szCs w:val="24"/>
              </w:rPr>
            </w:pPr>
            <w:r w:rsidRPr="003B08C9">
              <w:rPr>
                <w:szCs w:val="24"/>
              </w:rPr>
              <w:t>120.</w:t>
            </w:r>
          </w:p>
        </w:tc>
        <w:tc>
          <w:tcPr>
            <w:tcW w:w="896" w:type="pct"/>
            <w:shd w:val="clear" w:color="auto" w:fill="auto"/>
          </w:tcPr>
          <w:p w14:paraId="17245EAB" w14:textId="225762F8" w:rsidR="009C74A0" w:rsidRPr="003B08C9" w:rsidRDefault="009C74A0" w:rsidP="009C74A0">
            <w:pPr>
              <w:jc w:val="center"/>
            </w:pPr>
            <w:r w:rsidRPr="003B08C9">
              <w:t>1010282</w:t>
            </w:r>
          </w:p>
        </w:tc>
        <w:tc>
          <w:tcPr>
            <w:tcW w:w="1478" w:type="pct"/>
            <w:shd w:val="clear" w:color="auto" w:fill="auto"/>
          </w:tcPr>
          <w:p w14:paraId="69508E46" w14:textId="0D7C8C7A" w:rsidR="009C74A0" w:rsidRPr="003B08C9" w:rsidRDefault="009C74A0" w:rsidP="009C74A0">
            <w:pPr>
              <w:jc w:val="both"/>
              <w:rPr>
                <w:szCs w:val="24"/>
              </w:rPr>
            </w:pPr>
            <w:r w:rsidRPr="003B08C9">
              <w:rPr>
                <w:szCs w:val="24"/>
              </w:rPr>
              <w:t>Butas (gyvenamosios (butų) paskirties vieno kambario butas, esantis dviejų aukštų mūrinio pastato antrame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526F108F" w14:textId="7E25E9A0" w:rsidR="009C74A0" w:rsidRPr="003B08C9" w:rsidRDefault="009C74A0" w:rsidP="009C74A0">
            <w:pPr>
              <w:jc w:val="center"/>
              <w:rPr>
                <w:szCs w:val="24"/>
              </w:rPr>
            </w:pPr>
            <w:r w:rsidRPr="003B08C9">
              <w:rPr>
                <w:szCs w:val="24"/>
              </w:rPr>
              <w:t>2794-7004-0017:0019</w:t>
            </w:r>
          </w:p>
        </w:tc>
        <w:tc>
          <w:tcPr>
            <w:tcW w:w="834" w:type="pct"/>
            <w:shd w:val="clear" w:color="auto" w:fill="auto"/>
          </w:tcPr>
          <w:p w14:paraId="09DB24D4" w14:textId="0F80A001" w:rsidR="009C74A0" w:rsidRPr="003B08C9" w:rsidRDefault="009C74A0" w:rsidP="009C74A0">
            <w:pPr>
              <w:jc w:val="center"/>
              <w:rPr>
                <w:szCs w:val="24"/>
              </w:rPr>
            </w:pPr>
            <w:r w:rsidRPr="003B08C9">
              <w:rPr>
                <w:szCs w:val="24"/>
              </w:rPr>
              <w:t>J. Janonio g. 10-19, Panevėžys</w:t>
            </w:r>
          </w:p>
        </w:tc>
        <w:tc>
          <w:tcPr>
            <w:tcW w:w="583" w:type="pct"/>
            <w:shd w:val="clear" w:color="auto" w:fill="auto"/>
          </w:tcPr>
          <w:p w14:paraId="37209B8E" w14:textId="54870A06" w:rsidR="009C74A0" w:rsidRPr="003B08C9" w:rsidRDefault="009C74A0" w:rsidP="009C74A0">
            <w:pPr>
              <w:jc w:val="center"/>
              <w:rPr>
                <w:szCs w:val="24"/>
              </w:rPr>
            </w:pPr>
            <w:r w:rsidRPr="003B08C9">
              <w:rPr>
                <w:szCs w:val="24"/>
              </w:rPr>
              <w:t>28,90</w:t>
            </w:r>
          </w:p>
        </w:tc>
      </w:tr>
      <w:tr w:rsidR="009C74A0" w:rsidRPr="00094607" w14:paraId="60B91413" w14:textId="77777777" w:rsidTr="00695130">
        <w:tc>
          <w:tcPr>
            <w:tcW w:w="375" w:type="pct"/>
          </w:tcPr>
          <w:p w14:paraId="05E5348A" w14:textId="3743F40B" w:rsidR="009C74A0" w:rsidRPr="003B08C9" w:rsidRDefault="009C74A0" w:rsidP="009C74A0">
            <w:pPr>
              <w:jc w:val="center"/>
              <w:rPr>
                <w:szCs w:val="24"/>
              </w:rPr>
            </w:pPr>
            <w:r w:rsidRPr="003B08C9">
              <w:rPr>
                <w:szCs w:val="24"/>
              </w:rPr>
              <w:t>121.</w:t>
            </w:r>
          </w:p>
        </w:tc>
        <w:tc>
          <w:tcPr>
            <w:tcW w:w="896" w:type="pct"/>
            <w:shd w:val="clear" w:color="auto" w:fill="auto"/>
          </w:tcPr>
          <w:p w14:paraId="451D35E0" w14:textId="44F62D5A" w:rsidR="009C74A0" w:rsidRPr="003B08C9" w:rsidRDefault="009C74A0" w:rsidP="009C74A0">
            <w:pPr>
              <w:jc w:val="center"/>
            </w:pPr>
            <w:r w:rsidRPr="003B08C9">
              <w:t>1010283</w:t>
            </w:r>
          </w:p>
        </w:tc>
        <w:tc>
          <w:tcPr>
            <w:tcW w:w="1478" w:type="pct"/>
            <w:shd w:val="clear" w:color="auto" w:fill="auto"/>
          </w:tcPr>
          <w:p w14:paraId="0CA89E81" w14:textId="3336A9FE" w:rsidR="009C74A0" w:rsidRPr="003B08C9" w:rsidRDefault="009C74A0" w:rsidP="009C74A0">
            <w:pPr>
              <w:jc w:val="both"/>
              <w:rPr>
                <w:szCs w:val="24"/>
              </w:rPr>
            </w:pPr>
            <w:r w:rsidRPr="003B08C9">
              <w:rPr>
                <w:szCs w:val="24"/>
              </w:rPr>
              <w:t>Butas (gyvenamosios (butų) paskirties vieno kambario butas, esantis dviejų aukštų mūrinio pastato antrame aukšte,</w:t>
            </w:r>
            <w:r w:rsidRPr="003B08C9">
              <w:rPr>
                <w:szCs w:val="24"/>
                <w:lang w:eastAsia="lt-LT"/>
              </w:rPr>
              <w:t xml:space="preserve"> </w:t>
            </w:r>
            <w:r w:rsidRPr="003B08C9">
              <w:rPr>
                <w:szCs w:val="24"/>
              </w:rPr>
              <w:t xml:space="preserve">statybos </w:t>
            </w:r>
            <w:r w:rsidRPr="003B08C9">
              <w:rPr>
                <w:szCs w:val="24"/>
                <w:lang w:eastAsia="lt-LT"/>
              </w:rPr>
              <w:t>pabaigos metai – 1947)</w:t>
            </w:r>
          </w:p>
        </w:tc>
        <w:tc>
          <w:tcPr>
            <w:tcW w:w="834" w:type="pct"/>
            <w:shd w:val="clear" w:color="auto" w:fill="auto"/>
          </w:tcPr>
          <w:p w14:paraId="3BD58352" w14:textId="53243603" w:rsidR="009C74A0" w:rsidRPr="003B08C9" w:rsidRDefault="009C74A0" w:rsidP="009C74A0">
            <w:pPr>
              <w:jc w:val="center"/>
              <w:rPr>
                <w:szCs w:val="24"/>
              </w:rPr>
            </w:pPr>
            <w:r w:rsidRPr="003B08C9">
              <w:rPr>
                <w:szCs w:val="24"/>
              </w:rPr>
              <w:t>2794-7004-0017:0020</w:t>
            </w:r>
          </w:p>
        </w:tc>
        <w:tc>
          <w:tcPr>
            <w:tcW w:w="834" w:type="pct"/>
            <w:shd w:val="clear" w:color="auto" w:fill="auto"/>
          </w:tcPr>
          <w:p w14:paraId="091BAD12" w14:textId="2F38E888" w:rsidR="009C74A0" w:rsidRPr="003B08C9" w:rsidRDefault="009C74A0" w:rsidP="009C74A0">
            <w:pPr>
              <w:jc w:val="center"/>
              <w:rPr>
                <w:szCs w:val="24"/>
              </w:rPr>
            </w:pPr>
            <w:r w:rsidRPr="003B08C9">
              <w:rPr>
                <w:szCs w:val="24"/>
              </w:rPr>
              <w:t>J. Janonio g. 10-20, Panevėžys</w:t>
            </w:r>
          </w:p>
        </w:tc>
        <w:tc>
          <w:tcPr>
            <w:tcW w:w="583" w:type="pct"/>
            <w:shd w:val="clear" w:color="auto" w:fill="auto"/>
          </w:tcPr>
          <w:p w14:paraId="05CB3B92" w14:textId="353D8246" w:rsidR="009C74A0" w:rsidRPr="003B08C9" w:rsidRDefault="009C74A0" w:rsidP="009C74A0">
            <w:pPr>
              <w:jc w:val="center"/>
              <w:rPr>
                <w:szCs w:val="24"/>
              </w:rPr>
            </w:pPr>
            <w:r w:rsidRPr="003B08C9">
              <w:rPr>
                <w:szCs w:val="24"/>
              </w:rPr>
              <w:t>33,42</w:t>
            </w:r>
          </w:p>
        </w:tc>
      </w:tr>
      <w:tr w:rsidR="009C74A0" w:rsidRPr="00094607" w14:paraId="2710BEAB" w14:textId="77777777" w:rsidTr="00695130">
        <w:tc>
          <w:tcPr>
            <w:tcW w:w="375" w:type="pct"/>
          </w:tcPr>
          <w:p w14:paraId="1A337A72" w14:textId="0D95CA54" w:rsidR="009C74A0" w:rsidRPr="003B08C9" w:rsidRDefault="009C74A0" w:rsidP="009C74A0">
            <w:pPr>
              <w:jc w:val="center"/>
              <w:rPr>
                <w:szCs w:val="24"/>
              </w:rPr>
            </w:pPr>
            <w:r w:rsidRPr="003B08C9">
              <w:rPr>
                <w:szCs w:val="24"/>
              </w:rPr>
              <w:t>122.</w:t>
            </w:r>
          </w:p>
        </w:tc>
        <w:tc>
          <w:tcPr>
            <w:tcW w:w="896" w:type="pct"/>
            <w:shd w:val="clear" w:color="auto" w:fill="auto"/>
          </w:tcPr>
          <w:p w14:paraId="43ED3590" w14:textId="467FA087" w:rsidR="009C74A0" w:rsidRPr="003B08C9" w:rsidRDefault="009C74A0" w:rsidP="009C74A0">
            <w:pPr>
              <w:jc w:val="center"/>
            </w:pPr>
            <w:r w:rsidRPr="003B08C9">
              <w:t>01020102</w:t>
            </w:r>
          </w:p>
        </w:tc>
        <w:tc>
          <w:tcPr>
            <w:tcW w:w="1478" w:type="pct"/>
            <w:shd w:val="clear" w:color="auto" w:fill="auto"/>
          </w:tcPr>
          <w:p w14:paraId="7E2CC075" w14:textId="293E34BC" w:rsidR="009C74A0" w:rsidRPr="003B08C9" w:rsidRDefault="009C74A0" w:rsidP="009C74A0">
            <w:pPr>
              <w:jc w:val="both"/>
              <w:rPr>
                <w:szCs w:val="24"/>
              </w:rPr>
            </w:pPr>
            <w:r w:rsidRPr="003B08C9">
              <w:rPr>
                <w:szCs w:val="24"/>
              </w:rPr>
              <w:t>Administracinis pastatas (administracinės paskirties dviejų aukštų mūrinis pastatas, statybos pabaigos metai – 1970)</w:t>
            </w:r>
          </w:p>
        </w:tc>
        <w:tc>
          <w:tcPr>
            <w:tcW w:w="834" w:type="pct"/>
            <w:shd w:val="clear" w:color="auto" w:fill="auto"/>
          </w:tcPr>
          <w:p w14:paraId="15E03EF8" w14:textId="5279D408" w:rsidR="009C74A0" w:rsidRPr="003B08C9" w:rsidRDefault="009C74A0" w:rsidP="009C74A0">
            <w:pPr>
              <w:jc w:val="center"/>
              <w:rPr>
                <w:szCs w:val="24"/>
              </w:rPr>
            </w:pPr>
            <w:r w:rsidRPr="003B08C9">
              <w:rPr>
                <w:szCs w:val="24"/>
              </w:rPr>
              <w:t>2797-0006-1040</w:t>
            </w:r>
          </w:p>
        </w:tc>
        <w:tc>
          <w:tcPr>
            <w:tcW w:w="834" w:type="pct"/>
            <w:shd w:val="clear" w:color="auto" w:fill="auto"/>
          </w:tcPr>
          <w:p w14:paraId="56DC6A50" w14:textId="26C8188A" w:rsidR="009C74A0" w:rsidRPr="003B08C9" w:rsidRDefault="009C74A0" w:rsidP="009C74A0">
            <w:pPr>
              <w:jc w:val="center"/>
              <w:rPr>
                <w:szCs w:val="24"/>
              </w:rPr>
            </w:pPr>
            <w:r w:rsidRPr="003B08C9">
              <w:rPr>
                <w:szCs w:val="24"/>
              </w:rPr>
              <w:t>Venslaviškio g. 6, Panevėžys</w:t>
            </w:r>
          </w:p>
        </w:tc>
        <w:tc>
          <w:tcPr>
            <w:tcW w:w="583" w:type="pct"/>
            <w:shd w:val="clear" w:color="auto" w:fill="auto"/>
          </w:tcPr>
          <w:p w14:paraId="60E75E12" w14:textId="6562339B" w:rsidR="009C74A0" w:rsidRPr="003B08C9" w:rsidRDefault="009C74A0" w:rsidP="009C74A0">
            <w:pPr>
              <w:jc w:val="center"/>
              <w:rPr>
                <w:szCs w:val="24"/>
              </w:rPr>
            </w:pPr>
            <w:r w:rsidRPr="003B08C9">
              <w:rPr>
                <w:szCs w:val="24"/>
              </w:rPr>
              <w:t>873,39</w:t>
            </w:r>
          </w:p>
        </w:tc>
      </w:tr>
      <w:tr w:rsidR="009C74A0" w:rsidRPr="00094607" w14:paraId="024A7F65" w14:textId="77777777" w:rsidTr="00695130">
        <w:tc>
          <w:tcPr>
            <w:tcW w:w="375" w:type="pct"/>
          </w:tcPr>
          <w:p w14:paraId="7C74DF76" w14:textId="7F0600E2" w:rsidR="009C74A0" w:rsidRPr="003B08C9" w:rsidRDefault="009C74A0" w:rsidP="009C74A0">
            <w:pPr>
              <w:jc w:val="center"/>
              <w:rPr>
                <w:szCs w:val="24"/>
              </w:rPr>
            </w:pPr>
            <w:r>
              <w:rPr>
                <w:szCs w:val="24"/>
              </w:rPr>
              <w:t>129</w:t>
            </w:r>
            <w:r w:rsidRPr="00F54F26">
              <w:rPr>
                <w:szCs w:val="24"/>
              </w:rPr>
              <w:t>.</w:t>
            </w:r>
          </w:p>
        </w:tc>
        <w:tc>
          <w:tcPr>
            <w:tcW w:w="896" w:type="pct"/>
            <w:shd w:val="clear" w:color="auto" w:fill="auto"/>
          </w:tcPr>
          <w:p w14:paraId="2AADA688" w14:textId="245CCAFA" w:rsidR="009C74A0" w:rsidRPr="003B08C9" w:rsidRDefault="009C74A0" w:rsidP="009C74A0">
            <w:pPr>
              <w:jc w:val="center"/>
            </w:pPr>
            <w:r>
              <w:t>1010476</w:t>
            </w:r>
          </w:p>
        </w:tc>
        <w:tc>
          <w:tcPr>
            <w:tcW w:w="1478" w:type="pct"/>
            <w:shd w:val="clear" w:color="auto" w:fill="auto"/>
          </w:tcPr>
          <w:p w14:paraId="62DA8233" w14:textId="2C434FB5" w:rsidR="009C74A0" w:rsidRPr="003B08C9" w:rsidRDefault="009C74A0" w:rsidP="009C74A0">
            <w:pPr>
              <w:jc w:val="both"/>
              <w:rPr>
                <w:szCs w:val="24"/>
              </w:rPr>
            </w:pPr>
            <w:r w:rsidRPr="00F54F26">
              <w:rPr>
                <w:szCs w:val="24"/>
              </w:rPr>
              <w:t xml:space="preserve">Butas (gyvenamųjų patalpų paskirties vieno kambario butas, esantis penkių aukštų mūrinio pastato </w:t>
            </w:r>
            <w:r>
              <w:rPr>
                <w:szCs w:val="24"/>
              </w:rPr>
              <w:t>antrame</w:t>
            </w:r>
            <w:r w:rsidRPr="00F54F26">
              <w:rPr>
                <w:szCs w:val="24"/>
              </w:rPr>
              <w:t xml:space="preserve"> aukšte, su bendro</w:t>
            </w:r>
            <w:r w:rsidR="002C4328">
              <w:rPr>
                <w:szCs w:val="24"/>
              </w:rPr>
              <w:t>jo</w:t>
            </w:r>
            <w:r w:rsidRPr="00F54F26">
              <w:rPr>
                <w:szCs w:val="24"/>
              </w:rPr>
              <w:t xml:space="preserve"> naudojimo patalpomis,</w:t>
            </w:r>
            <w:r w:rsidRPr="00F54F26">
              <w:rPr>
                <w:szCs w:val="24"/>
                <w:lang w:eastAsia="lt-LT"/>
              </w:rPr>
              <w:t xml:space="preserve"> </w:t>
            </w:r>
            <w:r w:rsidRPr="00F54F26">
              <w:rPr>
                <w:szCs w:val="24"/>
              </w:rPr>
              <w:t xml:space="preserve">statybos </w:t>
            </w:r>
            <w:r w:rsidRPr="00F54F26">
              <w:rPr>
                <w:szCs w:val="24"/>
                <w:lang w:eastAsia="lt-LT"/>
              </w:rPr>
              <w:t xml:space="preserve">pabaigos metai – </w:t>
            </w:r>
            <w:r>
              <w:rPr>
                <w:szCs w:val="24"/>
                <w:lang w:eastAsia="lt-LT"/>
              </w:rPr>
              <w:t>1964</w:t>
            </w:r>
            <w:r w:rsidRPr="00F54F26">
              <w:rPr>
                <w:szCs w:val="24"/>
                <w:lang w:eastAsia="lt-LT"/>
              </w:rPr>
              <w:t>, bendro</w:t>
            </w:r>
            <w:r w:rsidR="002C4328">
              <w:rPr>
                <w:szCs w:val="24"/>
                <w:lang w:eastAsia="lt-LT"/>
              </w:rPr>
              <w:t>jo</w:t>
            </w:r>
            <w:r w:rsidRPr="00F54F26">
              <w:rPr>
                <w:szCs w:val="24"/>
                <w:lang w:eastAsia="lt-LT"/>
              </w:rPr>
              <w:t xml:space="preserve"> naudojimo patalpų plotas – </w:t>
            </w:r>
            <w:r>
              <w:rPr>
                <w:szCs w:val="24"/>
                <w:lang w:eastAsia="lt-LT"/>
              </w:rPr>
              <w:t>7,89</w:t>
            </w:r>
            <w:r w:rsidRPr="00F54F26">
              <w:rPr>
                <w:szCs w:val="24"/>
                <w:lang w:eastAsia="lt-LT"/>
              </w:rPr>
              <w:t xml:space="preserve"> kv. m)</w:t>
            </w:r>
          </w:p>
        </w:tc>
        <w:tc>
          <w:tcPr>
            <w:tcW w:w="834" w:type="pct"/>
            <w:shd w:val="clear" w:color="auto" w:fill="auto"/>
          </w:tcPr>
          <w:p w14:paraId="73C1D3B6" w14:textId="358C6E9F" w:rsidR="009C74A0" w:rsidRPr="003B08C9" w:rsidRDefault="009C74A0" w:rsidP="009C74A0">
            <w:pPr>
              <w:jc w:val="center"/>
              <w:rPr>
                <w:szCs w:val="24"/>
              </w:rPr>
            </w:pPr>
            <w:r>
              <w:rPr>
                <w:szCs w:val="24"/>
              </w:rPr>
              <w:t>4400-2206-2626:7437</w:t>
            </w:r>
          </w:p>
        </w:tc>
        <w:tc>
          <w:tcPr>
            <w:tcW w:w="834" w:type="pct"/>
            <w:shd w:val="clear" w:color="auto" w:fill="auto"/>
          </w:tcPr>
          <w:p w14:paraId="6DE3F09D" w14:textId="677CAB3E" w:rsidR="009C74A0" w:rsidRPr="003B08C9" w:rsidRDefault="009C74A0" w:rsidP="009C74A0">
            <w:pPr>
              <w:jc w:val="center"/>
              <w:rPr>
                <w:szCs w:val="24"/>
              </w:rPr>
            </w:pPr>
            <w:r w:rsidRPr="00F54F26">
              <w:rPr>
                <w:szCs w:val="24"/>
              </w:rPr>
              <w:t xml:space="preserve">Marijonų g. </w:t>
            </w:r>
            <w:r>
              <w:rPr>
                <w:szCs w:val="24"/>
              </w:rPr>
              <w:t>49-25</w:t>
            </w:r>
            <w:r w:rsidRPr="00F54F26">
              <w:rPr>
                <w:szCs w:val="24"/>
              </w:rPr>
              <w:t>, Panevėžys</w:t>
            </w:r>
          </w:p>
        </w:tc>
        <w:tc>
          <w:tcPr>
            <w:tcW w:w="583" w:type="pct"/>
            <w:shd w:val="clear" w:color="auto" w:fill="auto"/>
          </w:tcPr>
          <w:p w14:paraId="5C92AED8" w14:textId="34C24F6D" w:rsidR="009C74A0" w:rsidRPr="003B08C9" w:rsidRDefault="009C74A0" w:rsidP="009C74A0">
            <w:pPr>
              <w:jc w:val="center"/>
              <w:rPr>
                <w:szCs w:val="24"/>
              </w:rPr>
            </w:pPr>
            <w:r>
              <w:rPr>
                <w:szCs w:val="24"/>
              </w:rPr>
              <w:t>17,61</w:t>
            </w:r>
          </w:p>
        </w:tc>
      </w:tr>
      <w:tr w:rsidR="009C74A0" w:rsidRPr="00094607" w14:paraId="6D412A58" w14:textId="77777777" w:rsidTr="00695130">
        <w:tc>
          <w:tcPr>
            <w:tcW w:w="375" w:type="pct"/>
          </w:tcPr>
          <w:p w14:paraId="690527A7" w14:textId="175F69B5" w:rsidR="009C74A0" w:rsidRDefault="009C74A0" w:rsidP="009C74A0">
            <w:pPr>
              <w:jc w:val="center"/>
              <w:rPr>
                <w:szCs w:val="24"/>
              </w:rPr>
            </w:pPr>
            <w:r w:rsidRPr="00094607">
              <w:rPr>
                <w:szCs w:val="24"/>
              </w:rPr>
              <w:t>134.</w:t>
            </w:r>
          </w:p>
        </w:tc>
        <w:tc>
          <w:tcPr>
            <w:tcW w:w="896" w:type="pct"/>
            <w:shd w:val="clear" w:color="auto" w:fill="auto"/>
          </w:tcPr>
          <w:p w14:paraId="05CF1F5E" w14:textId="4266FD06" w:rsidR="009C74A0" w:rsidRDefault="009C74A0" w:rsidP="009C74A0">
            <w:pPr>
              <w:jc w:val="center"/>
            </w:pPr>
            <w:r w:rsidRPr="00094607">
              <w:t>1010398</w:t>
            </w:r>
          </w:p>
        </w:tc>
        <w:tc>
          <w:tcPr>
            <w:tcW w:w="1478" w:type="pct"/>
            <w:shd w:val="clear" w:color="auto" w:fill="auto"/>
          </w:tcPr>
          <w:p w14:paraId="75F309A0" w14:textId="509D408A" w:rsidR="009C74A0" w:rsidRPr="00F54F26" w:rsidRDefault="009C74A0" w:rsidP="009C74A0">
            <w:pPr>
              <w:jc w:val="both"/>
              <w:rPr>
                <w:szCs w:val="24"/>
              </w:rPr>
            </w:pPr>
            <w:r w:rsidRPr="00094607">
              <w:rPr>
                <w:szCs w:val="24"/>
              </w:rPr>
              <w:t>Butas (gyvenamųjų patalpų paskirties vieno kambario butas, esantis keturių aukštų mūrinio pastato antrame aukšte, su bendro</w:t>
            </w:r>
            <w:r w:rsidR="002C4328">
              <w:rPr>
                <w:szCs w:val="24"/>
              </w:rPr>
              <w:t>jo</w:t>
            </w:r>
            <w:r w:rsidRPr="00094607">
              <w:rPr>
                <w:szCs w:val="24"/>
              </w:rPr>
              <w:t xml:space="preserve"> naudojimo patalpomis,</w:t>
            </w:r>
            <w:r w:rsidRPr="00094607">
              <w:rPr>
                <w:szCs w:val="24"/>
                <w:lang w:eastAsia="lt-LT"/>
              </w:rPr>
              <w:t xml:space="preserve"> </w:t>
            </w:r>
            <w:r w:rsidRPr="00094607">
              <w:rPr>
                <w:szCs w:val="24"/>
              </w:rPr>
              <w:t xml:space="preserve">statybos </w:t>
            </w:r>
            <w:r w:rsidRPr="00094607">
              <w:rPr>
                <w:szCs w:val="24"/>
                <w:lang w:eastAsia="lt-LT"/>
              </w:rPr>
              <w:t>pabaigos metai – 1961, bendro</w:t>
            </w:r>
            <w:r w:rsidR="002C4328">
              <w:rPr>
                <w:szCs w:val="24"/>
                <w:lang w:eastAsia="lt-LT"/>
              </w:rPr>
              <w:t>jo</w:t>
            </w:r>
            <w:r w:rsidRPr="00094607">
              <w:rPr>
                <w:szCs w:val="24"/>
                <w:lang w:eastAsia="lt-LT"/>
              </w:rPr>
              <w:t xml:space="preserve"> naudojimo patalpų plotas – 7,26 kv. m)</w:t>
            </w:r>
          </w:p>
        </w:tc>
        <w:tc>
          <w:tcPr>
            <w:tcW w:w="834" w:type="pct"/>
            <w:shd w:val="clear" w:color="auto" w:fill="auto"/>
          </w:tcPr>
          <w:p w14:paraId="07C52CF9" w14:textId="6A907B33" w:rsidR="009C74A0" w:rsidRDefault="009C74A0" w:rsidP="009C74A0">
            <w:pPr>
              <w:jc w:val="center"/>
              <w:rPr>
                <w:szCs w:val="24"/>
              </w:rPr>
            </w:pPr>
            <w:r w:rsidRPr="00094607">
              <w:rPr>
                <w:szCs w:val="24"/>
              </w:rPr>
              <w:t>4400-2204-8506:7236</w:t>
            </w:r>
          </w:p>
        </w:tc>
        <w:tc>
          <w:tcPr>
            <w:tcW w:w="834" w:type="pct"/>
            <w:shd w:val="clear" w:color="auto" w:fill="auto"/>
          </w:tcPr>
          <w:p w14:paraId="43D339BB" w14:textId="77777777" w:rsidR="009C74A0" w:rsidRDefault="009C74A0" w:rsidP="009C74A0">
            <w:pPr>
              <w:jc w:val="center"/>
              <w:rPr>
                <w:szCs w:val="24"/>
              </w:rPr>
            </w:pPr>
            <w:r w:rsidRPr="00094607">
              <w:rPr>
                <w:szCs w:val="24"/>
              </w:rPr>
              <w:t xml:space="preserve">Liepų al. </w:t>
            </w:r>
          </w:p>
          <w:p w14:paraId="325B0B06" w14:textId="195A8B7C" w:rsidR="009C74A0" w:rsidRPr="00F54F26" w:rsidRDefault="009C74A0" w:rsidP="009C74A0">
            <w:pPr>
              <w:jc w:val="center"/>
              <w:rPr>
                <w:szCs w:val="24"/>
              </w:rPr>
            </w:pPr>
            <w:r w:rsidRPr="00094607">
              <w:rPr>
                <w:szCs w:val="24"/>
              </w:rPr>
              <w:t>7-26, Panevėžys</w:t>
            </w:r>
          </w:p>
        </w:tc>
        <w:tc>
          <w:tcPr>
            <w:tcW w:w="583" w:type="pct"/>
            <w:shd w:val="clear" w:color="auto" w:fill="auto"/>
          </w:tcPr>
          <w:p w14:paraId="69C2B25B" w14:textId="41A5D1A3" w:rsidR="009C74A0" w:rsidRDefault="009C74A0" w:rsidP="009C74A0">
            <w:pPr>
              <w:jc w:val="center"/>
              <w:rPr>
                <w:szCs w:val="24"/>
              </w:rPr>
            </w:pPr>
            <w:r w:rsidRPr="00094607">
              <w:rPr>
                <w:szCs w:val="24"/>
              </w:rPr>
              <w:t>16,22</w:t>
            </w:r>
          </w:p>
        </w:tc>
      </w:tr>
      <w:tr w:rsidR="009C74A0" w:rsidRPr="00094607" w14:paraId="339EA811" w14:textId="77777777" w:rsidTr="00695130">
        <w:tc>
          <w:tcPr>
            <w:tcW w:w="375" w:type="pct"/>
          </w:tcPr>
          <w:p w14:paraId="33601605" w14:textId="68A26399" w:rsidR="009C74A0" w:rsidRPr="00094607" w:rsidRDefault="009C74A0" w:rsidP="009C74A0">
            <w:pPr>
              <w:jc w:val="center"/>
              <w:rPr>
                <w:szCs w:val="24"/>
              </w:rPr>
            </w:pPr>
            <w:r w:rsidRPr="00094607">
              <w:rPr>
                <w:szCs w:val="24"/>
              </w:rPr>
              <w:t>135.</w:t>
            </w:r>
          </w:p>
        </w:tc>
        <w:tc>
          <w:tcPr>
            <w:tcW w:w="896" w:type="pct"/>
            <w:shd w:val="clear" w:color="auto" w:fill="auto"/>
          </w:tcPr>
          <w:p w14:paraId="08397E69" w14:textId="38D3D31A" w:rsidR="009C74A0" w:rsidRPr="00094607" w:rsidRDefault="009C74A0" w:rsidP="009C74A0">
            <w:pPr>
              <w:jc w:val="center"/>
            </w:pPr>
            <w:r w:rsidRPr="00094607">
              <w:t>1010445</w:t>
            </w:r>
          </w:p>
        </w:tc>
        <w:tc>
          <w:tcPr>
            <w:tcW w:w="1478" w:type="pct"/>
            <w:shd w:val="clear" w:color="auto" w:fill="auto"/>
          </w:tcPr>
          <w:p w14:paraId="20B3254A" w14:textId="770A5403" w:rsidR="009C74A0" w:rsidRPr="00094607" w:rsidRDefault="009C74A0" w:rsidP="009C74A0">
            <w:pPr>
              <w:jc w:val="both"/>
              <w:rPr>
                <w:szCs w:val="24"/>
              </w:rPr>
            </w:pPr>
            <w:r w:rsidRPr="00094607">
              <w:rPr>
                <w:szCs w:val="24"/>
              </w:rPr>
              <w:t>Butas (gyvenamųjų patalpų paskirties vieno kambario butas, esantis penkių aukštų mūrinio pastato ketvirtame aukšte, su bendro</w:t>
            </w:r>
            <w:r w:rsidR="002C4328">
              <w:rPr>
                <w:szCs w:val="24"/>
              </w:rPr>
              <w:t>jo</w:t>
            </w:r>
            <w:r w:rsidRPr="00094607">
              <w:rPr>
                <w:szCs w:val="24"/>
              </w:rPr>
              <w:t xml:space="preserve"> naudojimo patalpomis,</w:t>
            </w:r>
            <w:r w:rsidRPr="00094607">
              <w:rPr>
                <w:szCs w:val="24"/>
                <w:lang w:eastAsia="lt-LT"/>
              </w:rPr>
              <w:t xml:space="preserve"> </w:t>
            </w:r>
            <w:r w:rsidRPr="00094607">
              <w:rPr>
                <w:szCs w:val="24"/>
              </w:rPr>
              <w:t xml:space="preserve">statybos </w:t>
            </w:r>
            <w:r w:rsidRPr="00094607">
              <w:rPr>
                <w:szCs w:val="24"/>
                <w:lang w:eastAsia="lt-LT"/>
              </w:rPr>
              <w:t>pabaigos metai – 1970, bendro</w:t>
            </w:r>
            <w:r w:rsidR="002C4328">
              <w:rPr>
                <w:szCs w:val="24"/>
                <w:lang w:eastAsia="lt-LT"/>
              </w:rPr>
              <w:t>jo</w:t>
            </w:r>
            <w:r w:rsidRPr="00094607">
              <w:rPr>
                <w:szCs w:val="24"/>
                <w:lang w:eastAsia="lt-LT"/>
              </w:rPr>
              <w:t xml:space="preserve"> naudojimo patalpų plotas – 7,58 kv. m)</w:t>
            </w:r>
          </w:p>
        </w:tc>
        <w:tc>
          <w:tcPr>
            <w:tcW w:w="834" w:type="pct"/>
            <w:shd w:val="clear" w:color="auto" w:fill="auto"/>
          </w:tcPr>
          <w:p w14:paraId="13AA42A1" w14:textId="5A28F57E" w:rsidR="009C74A0" w:rsidRPr="00094607" w:rsidRDefault="009C74A0" w:rsidP="009C74A0">
            <w:pPr>
              <w:jc w:val="center"/>
              <w:rPr>
                <w:szCs w:val="24"/>
              </w:rPr>
            </w:pPr>
            <w:r w:rsidRPr="00094607">
              <w:rPr>
                <w:bCs/>
                <w:szCs w:val="24"/>
                <w:lang w:eastAsia="lt-LT"/>
              </w:rPr>
              <w:t>4400-2065-3632:6367</w:t>
            </w:r>
          </w:p>
        </w:tc>
        <w:tc>
          <w:tcPr>
            <w:tcW w:w="834" w:type="pct"/>
            <w:shd w:val="clear" w:color="auto" w:fill="auto"/>
          </w:tcPr>
          <w:p w14:paraId="05CADD8E" w14:textId="705ECBAC" w:rsidR="009C74A0" w:rsidRPr="00094607" w:rsidRDefault="009C74A0" w:rsidP="009C74A0">
            <w:pPr>
              <w:jc w:val="center"/>
              <w:rPr>
                <w:szCs w:val="24"/>
              </w:rPr>
            </w:pPr>
            <w:r w:rsidRPr="00094607">
              <w:rPr>
                <w:szCs w:val="24"/>
              </w:rPr>
              <w:t>Nemuno g. 14-401, Panevėžys</w:t>
            </w:r>
          </w:p>
        </w:tc>
        <w:tc>
          <w:tcPr>
            <w:tcW w:w="583" w:type="pct"/>
            <w:shd w:val="clear" w:color="auto" w:fill="auto"/>
          </w:tcPr>
          <w:p w14:paraId="52A23380" w14:textId="7FB86AB5" w:rsidR="009C74A0" w:rsidRPr="00094607" w:rsidRDefault="009C74A0" w:rsidP="009C74A0">
            <w:pPr>
              <w:jc w:val="center"/>
              <w:rPr>
                <w:szCs w:val="24"/>
              </w:rPr>
            </w:pPr>
            <w:r w:rsidRPr="00094607">
              <w:rPr>
                <w:szCs w:val="24"/>
              </w:rPr>
              <w:t>17,56</w:t>
            </w:r>
          </w:p>
        </w:tc>
      </w:tr>
      <w:tr w:rsidR="009C74A0" w:rsidRPr="00094607" w14:paraId="7F517C6F" w14:textId="77777777" w:rsidTr="00695130">
        <w:tc>
          <w:tcPr>
            <w:tcW w:w="375" w:type="pct"/>
          </w:tcPr>
          <w:p w14:paraId="095CEBFF" w14:textId="741FA35C" w:rsidR="009C74A0" w:rsidRPr="00094607" w:rsidRDefault="009C74A0" w:rsidP="009C74A0">
            <w:pPr>
              <w:jc w:val="center"/>
              <w:rPr>
                <w:szCs w:val="24"/>
              </w:rPr>
            </w:pPr>
            <w:r w:rsidRPr="00094607">
              <w:rPr>
                <w:szCs w:val="24"/>
              </w:rPr>
              <w:t>136.</w:t>
            </w:r>
          </w:p>
        </w:tc>
        <w:tc>
          <w:tcPr>
            <w:tcW w:w="896" w:type="pct"/>
            <w:shd w:val="clear" w:color="auto" w:fill="auto"/>
          </w:tcPr>
          <w:p w14:paraId="4CD64CB5" w14:textId="7CCAF621" w:rsidR="009C74A0" w:rsidRPr="00094607" w:rsidRDefault="009C74A0" w:rsidP="009C74A0">
            <w:pPr>
              <w:jc w:val="center"/>
            </w:pPr>
            <w:r w:rsidRPr="00094607">
              <w:t>1010538</w:t>
            </w:r>
          </w:p>
        </w:tc>
        <w:tc>
          <w:tcPr>
            <w:tcW w:w="1478" w:type="pct"/>
            <w:shd w:val="clear" w:color="auto" w:fill="auto"/>
          </w:tcPr>
          <w:p w14:paraId="5449A900" w14:textId="7D90EE57" w:rsidR="009C74A0" w:rsidRPr="00094607" w:rsidRDefault="009C74A0" w:rsidP="009C74A0">
            <w:pPr>
              <w:jc w:val="both"/>
              <w:rPr>
                <w:szCs w:val="24"/>
              </w:rPr>
            </w:pPr>
            <w:r w:rsidRPr="00094607">
              <w:rPr>
                <w:szCs w:val="24"/>
              </w:rPr>
              <w:t>Butas (gyvenamųjų patalpų paskirties vieno kambario butas, esantis penkių aukštų mūrinio pastato trečiame aukšte, su bendro</w:t>
            </w:r>
            <w:r w:rsidR="002C4328">
              <w:rPr>
                <w:szCs w:val="24"/>
              </w:rPr>
              <w:t>jo</w:t>
            </w:r>
            <w:r w:rsidRPr="00094607">
              <w:rPr>
                <w:szCs w:val="24"/>
              </w:rPr>
              <w:t xml:space="preserve"> naudojimo patalpomis,</w:t>
            </w:r>
            <w:r w:rsidRPr="00094607">
              <w:rPr>
                <w:szCs w:val="24"/>
                <w:lang w:eastAsia="lt-LT"/>
              </w:rPr>
              <w:t xml:space="preserve"> </w:t>
            </w:r>
            <w:r w:rsidRPr="00094607">
              <w:rPr>
                <w:szCs w:val="24"/>
              </w:rPr>
              <w:t xml:space="preserve">statybos </w:t>
            </w:r>
            <w:r w:rsidRPr="00094607">
              <w:rPr>
                <w:szCs w:val="24"/>
                <w:lang w:eastAsia="lt-LT"/>
              </w:rPr>
              <w:t>pabaigos metai – 1980, bendro</w:t>
            </w:r>
            <w:r w:rsidR="002C4328">
              <w:rPr>
                <w:szCs w:val="24"/>
                <w:lang w:eastAsia="lt-LT"/>
              </w:rPr>
              <w:t>jo</w:t>
            </w:r>
            <w:r w:rsidRPr="00094607">
              <w:rPr>
                <w:szCs w:val="24"/>
                <w:lang w:eastAsia="lt-LT"/>
              </w:rPr>
              <w:t xml:space="preserve"> naudojimo patalpų plotas – 6,73 kv. m)</w:t>
            </w:r>
          </w:p>
        </w:tc>
        <w:tc>
          <w:tcPr>
            <w:tcW w:w="834" w:type="pct"/>
            <w:shd w:val="clear" w:color="auto" w:fill="auto"/>
          </w:tcPr>
          <w:p w14:paraId="28E53866" w14:textId="798F21C0" w:rsidR="009C74A0" w:rsidRPr="00094607" w:rsidRDefault="009C74A0" w:rsidP="009C74A0">
            <w:pPr>
              <w:jc w:val="center"/>
              <w:rPr>
                <w:bCs/>
                <w:szCs w:val="24"/>
                <w:lang w:eastAsia="lt-LT"/>
              </w:rPr>
            </w:pPr>
            <w:r w:rsidRPr="00094607">
              <w:rPr>
                <w:bCs/>
                <w:szCs w:val="24"/>
                <w:lang w:eastAsia="lt-LT"/>
              </w:rPr>
              <w:t>4400-2233-8672:9296</w:t>
            </w:r>
          </w:p>
        </w:tc>
        <w:tc>
          <w:tcPr>
            <w:tcW w:w="834" w:type="pct"/>
            <w:shd w:val="clear" w:color="auto" w:fill="auto"/>
          </w:tcPr>
          <w:p w14:paraId="7CB15AE5" w14:textId="030EAC1A" w:rsidR="009C74A0" w:rsidRPr="00094607" w:rsidRDefault="009C74A0" w:rsidP="009C74A0">
            <w:pPr>
              <w:jc w:val="center"/>
              <w:rPr>
                <w:szCs w:val="24"/>
              </w:rPr>
            </w:pPr>
            <w:r w:rsidRPr="00094607">
              <w:rPr>
                <w:szCs w:val="24"/>
              </w:rPr>
              <w:t>Staniūnų g. 72C-301B, Panevėžys</w:t>
            </w:r>
          </w:p>
        </w:tc>
        <w:tc>
          <w:tcPr>
            <w:tcW w:w="583" w:type="pct"/>
            <w:shd w:val="clear" w:color="auto" w:fill="auto"/>
          </w:tcPr>
          <w:p w14:paraId="3AF90C16" w14:textId="64ED23E8" w:rsidR="009C74A0" w:rsidRPr="00094607" w:rsidRDefault="009C74A0" w:rsidP="009C74A0">
            <w:pPr>
              <w:jc w:val="center"/>
              <w:rPr>
                <w:szCs w:val="24"/>
              </w:rPr>
            </w:pPr>
            <w:r w:rsidRPr="00094607">
              <w:rPr>
                <w:szCs w:val="24"/>
              </w:rPr>
              <w:t>18,07</w:t>
            </w:r>
          </w:p>
        </w:tc>
      </w:tr>
    </w:tbl>
    <w:p w14:paraId="08458CAE" w14:textId="77777777" w:rsidR="002E4261" w:rsidRPr="00094607" w:rsidRDefault="002E4261" w:rsidP="00AE47D5">
      <w:pPr>
        <w:tabs>
          <w:tab w:val="left" w:leader="underscore" w:pos="1701"/>
        </w:tabs>
        <w:rPr>
          <w:szCs w:val="24"/>
        </w:rPr>
      </w:pPr>
    </w:p>
    <w:sectPr w:rsidR="002E4261" w:rsidRPr="00094607" w:rsidSect="00886EA8">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6FAB1" w14:textId="77777777" w:rsidR="003A2FE8" w:rsidRDefault="003A2FE8">
      <w:r>
        <w:separator/>
      </w:r>
    </w:p>
  </w:endnote>
  <w:endnote w:type="continuationSeparator" w:id="0">
    <w:p w14:paraId="0B8BDE39" w14:textId="77777777" w:rsidR="003A2FE8" w:rsidRDefault="003A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F1553" w14:textId="77777777" w:rsidR="003A2FE8" w:rsidRDefault="003A2FE8">
      <w:r>
        <w:separator/>
      </w:r>
    </w:p>
  </w:footnote>
  <w:footnote w:type="continuationSeparator" w:id="0">
    <w:p w14:paraId="01E51FE7" w14:textId="77777777" w:rsidR="003A2FE8" w:rsidRDefault="003A2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D70A04">
      <w:rPr>
        <w:noProof/>
      </w:rPr>
      <w:t>3</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AA27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50FA"/>
    <w:rsid w:val="0005169C"/>
    <w:rsid w:val="0005665F"/>
    <w:rsid w:val="000579EE"/>
    <w:rsid w:val="00075594"/>
    <w:rsid w:val="00075D5A"/>
    <w:rsid w:val="000811E1"/>
    <w:rsid w:val="00082872"/>
    <w:rsid w:val="00094607"/>
    <w:rsid w:val="000A3E9E"/>
    <w:rsid w:val="000A7765"/>
    <w:rsid w:val="000B47F4"/>
    <w:rsid w:val="000E5933"/>
    <w:rsid w:val="000E7131"/>
    <w:rsid w:val="00101F07"/>
    <w:rsid w:val="00116BCB"/>
    <w:rsid w:val="00124B60"/>
    <w:rsid w:val="00125910"/>
    <w:rsid w:val="00132ABE"/>
    <w:rsid w:val="00153B94"/>
    <w:rsid w:val="00174ADE"/>
    <w:rsid w:val="001840C8"/>
    <w:rsid w:val="00186637"/>
    <w:rsid w:val="001972AB"/>
    <w:rsid w:val="001B1FE3"/>
    <w:rsid w:val="001D1AC1"/>
    <w:rsid w:val="001D3CB6"/>
    <w:rsid w:val="001D6A30"/>
    <w:rsid w:val="001E4DFD"/>
    <w:rsid w:val="001F20DB"/>
    <w:rsid w:val="001F67B5"/>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2097"/>
    <w:rsid w:val="002B0D15"/>
    <w:rsid w:val="002C4328"/>
    <w:rsid w:val="002D0B3C"/>
    <w:rsid w:val="002D132A"/>
    <w:rsid w:val="002D3B32"/>
    <w:rsid w:val="002D57F9"/>
    <w:rsid w:val="002D75F0"/>
    <w:rsid w:val="002D7E2D"/>
    <w:rsid w:val="002E2386"/>
    <w:rsid w:val="002E377A"/>
    <w:rsid w:val="002E4261"/>
    <w:rsid w:val="002E4357"/>
    <w:rsid w:val="002F18E0"/>
    <w:rsid w:val="002F3020"/>
    <w:rsid w:val="002F7001"/>
    <w:rsid w:val="00300B91"/>
    <w:rsid w:val="00303346"/>
    <w:rsid w:val="00312A5C"/>
    <w:rsid w:val="00325CF1"/>
    <w:rsid w:val="00326984"/>
    <w:rsid w:val="00337555"/>
    <w:rsid w:val="003377AB"/>
    <w:rsid w:val="00355495"/>
    <w:rsid w:val="00355EE8"/>
    <w:rsid w:val="00392558"/>
    <w:rsid w:val="0039707D"/>
    <w:rsid w:val="003A1F26"/>
    <w:rsid w:val="003A2FE8"/>
    <w:rsid w:val="003A3559"/>
    <w:rsid w:val="003B0021"/>
    <w:rsid w:val="003B08C9"/>
    <w:rsid w:val="003D113C"/>
    <w:rsid w:val="003D6535"/>
    <w:rsid w:val="003E58F0"/>
    <w:rsid w:val="003F3684"/>
    <w:rsid w:val="003F3F2C"/>
    <w:rsid w:val="003F57B3"/>
    <w:rsid w:val="004014AB"/>
    <w:rsid w:val="0040366B"/>
    <w:rsid w:val="0040699B"/>
    <w:rsid w:val="004100D4"/>
    <w:rsid w:val="00420850"/>
    <w:rsid w:val="00421D43"/>
    <w:rsid w:val="004376E8"/>
    <w:rsid w:val="004564CD"/>
    <w:rsid w:val="00463B44"/>
    <w:rsid w:val="00464BB1"/>
    <w:rsid w:val="00466F9A"/>
    <w:rsid w:val="00471F5B"/>
    <w:rsid w:val="00476277"/>
    <w:rsid w:val="00480D2E"/>
    <w:rsid w:val="004849ED"/>
    <w:rsid w:val="0049216F"/>
    <w:rsid w:val="004A3610"/>
    <w:rsid w:val="004C07E0"/>
    <w:rsid w:val="004D35C5"/>
    <w:rsid w:val="004E4142"/>
    <w:rsid w:val="004F1E97"/>
    <w:rsid w:val="005051A6"/>
    <w:rsid w:val="00510DE4"/>
    <w:rsid w:val="00512A4B"/>
    <w:rsid w:val="005166E3"/>
    <w:rsid w:val="0052387D"/>
    <w:rsid w:val="00524D2D"/>
    <w:rsid w:val="00533646"/>
    <w:rsid w:val="00557BF4"/>
    <w:rsid w:val="00562BCD"/>
    <w:rsid w:val="00566FC8"/>
    <w:rsid w:val="00571BF3"/>
    <w:rsid w:val="005728A3"/>
    <w:rsid w:val="00584C4D"/>
    <w:rsid w:val="00595F80"/>
    <w:rsid w:val="005B1469"/>
    <w:rsid w:val="005B727C"/>
    <w:rsid w:val="005C41AC"/>
    <w:rsid w:val="005C605B"/>
    <w:rsid w:val="005F338C"/>
    <w:rsid w:val="005F44E3"/>
    <w:rsid w:val="005F6353"/>
    <w:rsid w:val="006022C8"/>
    <w:rsid w:val="00604D92"/>
    <w:rsid w:val="00605056"/>
    <w:rsid w:val="0060717D"/>
    <w:rsid w:val="00611EE0"/>
    <w:rsid w:val="006127B2"/>
    <w:rsid w:val="006128BC"/>
    <w:rsid w:val="0061401B"/>
    <w:rsid w:val="0062081B"/>
    <w:rsid w:val="006244B6"/>
    <w:rsid w:val="0062551B"/>
    <w:rsid w:val="00625C86"/>
    <w:rsid w:val="00627951"/>
    <w:rsid w:val="00630B08"/>
    <w:rsid w:val="00655408"/>
    <w:rsid w:val="00655E6A"/>
    <w:rsid w:val="00662FB1"/>
    <w:rsid w:val="0068030A"/>
    <w:rsid w:val="00695130"/>
    <w:rsid w:val="006B0BC0"/>
    <w:rsid w:val="006D107B"/>
    <w:rsid w:val="006D6344"/>
    <w:rsid w:val="006D7A59"/>
    <w:rsid w:val="006E2C69"/>
    <w:rsid w:val="00701945"/>
    <w:rsid w:val="007129E5"/>
    <w:rsid w:val="00740946"/>
    <w:rsid w:val="00743B7D"/>
    <w:rsid w:val="007452C6"/>
    <w:rsid w:val="00746C26"/>
    <w:rsid w:val="00764C87"/>
    <w:rsid w:val="00774BCF"/>
    <w:rsid w:val="00780E8C"/>
    <w:rsid w:val="00785145"/>
    <w:rsid w:val="007876B2"/>
    <w:rsid w:val="00793437"/>
    <w:rsid w:val="00796E6A"/>
    <w:rsid w:val="007978F3"/>
    <w:rsid w:val="007A38DC"/>
    <w:rsid w:val="007D0CF0"/>
    <w:rsid w:val="007D3F07"/>
    <w:rsid w:val="007E2B12"/>
    <w:rsid w:val="007E2F49"/>
    <w:rsid w:val="007F1F9E"/>
    <w:rsid w:val="007F2ABF"/>
    <w:rsid w:val="007F3F25"/>
    <w:rsid w:val="00801DD2"/>
    <w:rsid w:val="00801E83"/>
    <w:rsid w:val="00811E67"/>
    <w:rsid w:val="008212D1"/>
    <w:rsid w:val="008268EC"/>
    <w:rsid w:val="008608CB"/>
    <w:rsid w:val="0086111D"/>
    <w:rsid w:val="00867456"/>
    <w:rsid w:val="00876E15"/>
    <w:rsid w:val="0088367B"/>
    <w:rsid w:val="00883F12"/>
    <w:rsid w:val="00886EA8"/>
    <w:rsid w:val="0089504F"/>
    <w:rsid w:val="008A2000"/>
    <w:rsid w:val="008B1291"/>
    <w:rsid w:val="008B28AB"/>
    <w:rsid w:val="008B3D51"/>
    <w:rsid w:val="008C3495"/>
    <w:rsid w:val="008C44DF"/>
    <w:rsid w:val="008C7071"/>
    <w:rsid w:val="008D72A0"/>
    <w:rsid w:val="008D7F28"/>
    <w:rsid w:val="008E777A"/>
    <w:rsid w:val="008F1635"/>
    <w:rsid w:val="008F363B"/>
    <w:rsid w:val="008F62A9"/>
    <w:rsid w:val="00906E6D"/>
    <w:rsid w:val="009111D4"/>
    <w:rsid w:val="00916D5D"/>
    <w:rsid w:val="009251C7"/>
    <w:rsid w:val="00930D75"/>
    <w:rsid w:val="00931ACB"/>
    <w:rsid w:val="00942B11"/>
    <w:rsid w:val="009449F9"/>
    <w:rsid w:val="00956EFA"/>
    <w:rsid w:val="00976276"/>
    <w:rsid w:val="00983960"/>
    <w:rsid w:val="0099046B"/>
    <w:rsid w:val="00990645"/>
    <w:rsid w:val="009A4733"/>
    <w:rsid w:val="009B0574"/>
    <w:rsid w:val="009B542B"/>
    <w:rsid w:val="009B70AE"/>
    <w:rsid w:val="009C0CA3"/>
    <w:rsid w:val="009C3106"/>
    <w:rsid w:val="009C3C68"/>
    <w:rsid w:val="009C55DF"/>
    <w:rsid w:val="009C74A0"/>
    <w:rsid w:val="009D1163"/>
    <w:rsid w:val="009D4140"/>
    <w:rsid w:val="009D5CA0"/>
    <w:rsid w:val="009D7153"/>
    <w:rsid w:val="009E41C3"/>
    <w:rsid w:val="009E5C02"/>
    <w:rsid w:val="009F5E68"/>
    <w:rsid w:val="00A0004E"/>
    <w:rsid w:val="00A11511"/>
    <w:rsid w:val="00A3474A"/>
    <w:rsid w:val="00A36213"/>
    <w:rsid w:val="00A37460"/>
    <w:rsid w:val="00A553DB"/>
    <w:rsid w:val="00A562AA"/>
    <w:rsid w:val="00A57683"/>
    <w:rsid w:val="00A6371F"/>
    <w:rsid w:val="00A666B0"/>
    <w:rsid w:val="00A72F74"/>
    <w:rsid w:val="00A81759"/>
    <w:rsid w:val="00A83444"/>
    <w:rsid w:val="00A84D9C"/>
    <w:rsid w:val="00A84DDD"/>
    <w:rsid w:val="00A85659"/>
    <w:rsid w:val="00A8580E"/>
    <w:rsid w:val="00A85F44"/>
    <w:rsid w:val="00A90AC8"/>
    <w:rsid w:val="00A97838"/>
    <w:rsid w:val="00AB02B7"/>
    <w:rsid w:val="00AB0E39"/>
    <w:rsid w:val="00AB25BA"/>
    <w:rsid w:val="00AB4C7D"/>
    <w:rsid w:val="00AD3E4E"/>
    <w:rsid w:val="00AD778C"/>
    <w:rsid w:val="00AE47D5"/>
    <w:rsid w:val="00AF6763"/>
    <w:rsid w:val="00B05FC9"/>
    <w:rsid w:val="00B14AEE"/>
    <w:rsid w:val="00B375B1"/>
    <w:rsid w:val="00B408ED"/>
    <w:rsid w:val="00B43B2D"/>
    <w:rsid w:val="00B44F79"/>
    <w:rsid w:val="00B52FFC"/>
    <w:rsid w:val="00B61A88"/>
    <w:rsid w:val="00B62912"/>
    <w:rsid w:val="00B6518B"/>
    <w:rsid w:val="00B653D4"/>
    <w:rsid w:val="00B65948"/>
    <w:rsid w:val="00B664FD"/>
    <w:rsid w:val="00B74B02"/>
    <w:rsid w:val="00B83E18"/>
    <w:rsid w:val="00B92EBF"/>
    <w:rsid w:val="00BA458B"/>
    <w:rsid w:val="00BB0318"/>
    <w:rsid w:val="00BB130F"/>
    <w:rsid w:val="00BB6886"/>
    <w:rsid w:val="00BD5C3A"/>
    <w:rsid w:val="00BE4566"/>
    <w:rsid w:val="00BF06D7"/>
    <w:rsid w:val="00BF0A1B"/>
    <w:rsid w:val="00C00126"/>
    <w:rsid w:val="00C008EA"/>
    <w:rsid w:val="00C13EA5"/>
    <w:rsid w:val="00C14F8B"/>
    <w:rsid w:val="00C273B2"/>
    <w:rsid w:val="00C34A5E"/>
    <w:rsid w:val="00C40FD3"/>
    <w:rsid w:val="00C420AA"/>
    <w:rsid w:val="00C52416"/>
    <w:rsid w:val="00C70C80"/>
    <w:rsid w:val="00C72861"/>
    <w:rsid w:val="00C72CB4"/>
    <w:rsid w:val="00C75F05"/>
    <w:rsid w:val="00C87FC0"/>
    <w:rsid w:val="00C9091E"/>
    <w:rsid w:val="00CA7304"/>
    <w:rsid w:val="00CC23E4"/>
    <w:rsid w:val="00CC3B2D"/>
    <w:rsid w:val="00CC5B6A"/>
    <w:rsid w:val="00CC64C8"/>
    <w:rsid w:val="00CD5CCA"/>
    <w:rsid w:val="00CE1C5C"/>
    <w:rsid w:val="00CE22A4"/>
    <w:rsid w:val="00CF4026"/>
    <w:rsid w:val="00D01B48"/>
    <w:rsid w:val="00D16849"/>
    <w:rsid w:val="00D17E70"/>
    <w:rsid w:val="00D25AF1"/>
    <w:rsid w:val="00D25F2C"/>
    <w:rsid w:val="00D32506"/>
    <w:rsid w:val="00D33742"/>
    <w:rsid w:val="00D625ED"/>
    <w:rsid w:val="00D66EA3"/>
    <w:rsid w:val="00D679FC"/>
    <w:rsid w:val="00D70A04"/>
    <w:rsid w:val="00DB5818"/>
    <w:rsid w:val="00DC1B6C"/>
    <w:rsid w:val="00DC75E0"/>
    <w:rsid w:val="00DD20B8"/>
    <w:rsid w:val="00DE0D95"/>
    <w:rsid w:val="00E00B4D"/>
    <w:rsid w:val="00E0319E"/>
    <w:rsid w:val="00E21A77"/>
    <w:rsid w:val="00E300FB"/>
    <w:rsid w:val="00E34BFA"/>
    <w:rsid w:val="00E37C0C"/>
    <w:rsid w:val="00E429EE"/>
    <w:rsid w:val="00E561E7"/>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3684D"/>
    <w:rsid w:val="00F36CB2"/>
    <w:rsid w:val="00F42E9F"/>
    <w:rsid w:val="00F43577"/>
    <w:rsid w:val="00F47074"/>
    <w:rsid w:val="00F51B6C"/>
    <w:rsid w:val="00F546B9"/>
    <w:rsid w:val="00F54F26"/>
    <w:rsid w:val="00F83894"/>
    <w:rsid w:val="00F848C9"/>
    <w:rsid w:val="00F86B18"/>
    <w:rsid w:val="00F9348D"/>
    <w:rsid w:val="00F97C2A"/>
    <w:rsid w:val="00FA5FAE"/>
    <w:rsid w:val="00FB6C36"/>
    <w:rsid w:val="00FC1FBA"/>
    <w:rsid w:val="00FD26AC"/>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B65A2-7E57-4E91-A81A-F3CBFF4C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13</Pages>
  <Words>1719</Words>
  <Characters>12149</Characters>
  <Application>Microsoft Office Word</Application>
  <DocSecurity>4</DocSecurity>
  <Lines>101</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2023-03-13T13:40:00Z</dcterms:created>
  <dcterms:modified xsi:type="dcterms:W3CDTF">2023-03-13T13:40:00Z</dcterms:modified>
</cp:coreProperties>
</file>