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CDBD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2E8C07E" wp14:editId="662D91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C4AFE3B" w14:textId="77777777" w:rsidR="005C41AC" w:rsidRPr="005C41AC" w:rsidRDefault="005C41AC" w:rsidP="005C41AC">
      <w:pPr>
        <w:jc w:val="center"/>
        <w:rPr>
          <w:szCs w:val="24"/>
        </w:rPr>
      </w:pPr>
    </w:p>
    <w:p w14:paraId="2407F49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03E8EC1" w14:textId="77777777" w:rsidR="005C41AC" w:rsidRPr="005C41AC" w:rsidRDefault="005C41AC" w:rsidP="00571BF3">
      <w:pPr>
        <w:keepNext/>
        <w:jc w:val="center"/>
        <w:outlineLvl w:val="1"/>
      </w:pPr>
    </w:p>
    <w:p w14:paraId="5AF77CC5" w14:textId="77777777" w:rsidR="005C41AC" w:rsidRPr="005C41AC" w:rsidRDefault="005C41AC" w:rsidP="00571BF3">
      <w:pPr>
        <w:keepNext/>
        <w:jc w:val="center"/>
        <w:outlineLvl w:val="1"/>
      </w:pPr>
    </w:p>
    <w:p w14:paraId="637A78AA" w14:textId="77777777" w:rsidR="0062551B" w:rsidRPr="00A562AA" w:rsidRDefault="00A11511" w:rsidP="00571BF3">
      <w:pPr>
        <w:keepNext/>
        <w:jc w:val="center"/>
        <w:outlineLvl w:val="1"/>
        <w:rPr>
          <w:b/>
        </w:rPr>
      </w:pPr>
      <w:r>
        <w:rPr>
          <w:b/>
        </w:rPr>
        <w:t>SPRENDIMAS</w:t>
      </w:r>
    </w:p>
    <w:p w14:paraId="6C740F8F"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3B85E02E" w14:textId="77777777" w:rsidR="0062551B" w:rsidRDefault="0062551B" w:rsidP="003E58F0">
      <w:pPr>
        <w:jc w:val="center"/>
      </w:pPr>
    </w:p>
    <w:p w14:paraId="19F608A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balandžio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TSP-133</w:t>
      </w:r>
      <w:r>
        <w:fldChar w:fldCharType="end"/>
      </w:r>
      <w:bookmarkEnd w:id="2"/>
    </w:p>
    <w:p w14:paraId="0EB77EA9" w14:textId="77777777" w:rsidR="0062551B" w:rsidRPr="00A562AA" w:rsidRDefault="0062551B" w:rsidP="00571BF3">
      <w:pPr>
        <w:keepNext/>
        <w:jc w:val="center"/>
        <w:outlineLvl w:val="2"/>
        <w:rPr>
          <w:b/>
        </w:rPr>
      </w:pPr>
      <w:r w:rsidRPr="00A562AA">
        <w:t>Panevėžys</w:t>
      </w:r>
    </w:p>
    <w:p w14:paraId="3082DA82" w14:textId="77777777" w:rsidR="0062551B" w:rsidRDefault="0062551B" w:rsidP="00D86FBD">
      <w:pPr>
        <w:jc w:val="center"/>
      </w:pPr>
    </w:p>
    <w:p w14:paraId="27058126" w14:textId="77777777" w:rsidR="0062551B" w:rsidRPr="00A562AA" w:rsidRDefault="0062551B" w:rsidP="00D86FBD">
      <w:pPr>
        <w:jc w:val="center"/>
      </w:pPr>
    </w:p>
    <w:p w14:paraId="785F80AF" w14:textId="157F11D0" w:rsidR="00CC6636" w:rsidRDefault="00F672E2" w:rsidP="003E1104">
      <w:pPr>
        <w:spacing w:line="360" w:lineRule="auto"/>
        <w:ind w:firstLine="851"/>
        <w:jc w:val="both"/>
      </w:pPr>
      <w:r>
        <w:t>V</w:t>
      </w:r>
      <w:r w:rsidRPr="00A035D6">
        <w:t>adovaudamasi Lietuvos Respublikos vietos savivaldos įstatymo 6 straipsnio</w:t>
      </w:r>
      <w:r w:rsidR="008E7D38">
        <w:t xml:space="preserve"> 28</w:t>
      </w:r>
      <w:r w:rsidR="00C51C20">
        <w:t xml:space="preserve">, </w:t>
      </w:r>
      <w:r w:rsidR="008E7D38">
        <w:t>29</w:t>
      </w:r>
      <w:r w:rsidR="00B36E90">
        <w:t xml:space="preserve"> </w:t>
      </w:r>
      <w:r w:rsidR="00C51C20">
        <w:t>ir 32</w:t>
      </w:r>
      <w:r w:rsidR="00B67746">
        <w:t> </w:t>
      </w:r>
      <w:r w:rsidR="00B36E90">
        <w:t>punkt</w:t>
      </w:r>
      <w:r w:rsidR="00C51C20">
        <w:t>ais</w:t>
      </w:r>
      <w:r w:rsidRPr="00A035D6">
        <w:t>, Lietuvos Respublikos žemės įstatymo 8 straipsniu, Lietuvos Respublikos Vyriausybės 1995 m. lapkričio 13 d. nutarimu Nr. 1428</w:t>
      </w:r>
      <w:r w:rsidR="00344D7A">
        <w:t xml:space="preserve"> „D</w:t>
      </w:r>
      <w:r w:rsidR="00344D7A" w:rsidRPr="00344D7A">
        <w:t xml:space="preserve">ėl </w:t>
      </w:r>
      <w:r w:rsidR="00344D7A">
        <w:t>V</w:t>
      </w:r>
      <w:r w:rsidR="00344D7A" w:rsidRPr="00344D7A">
        <w:t>alstybinės žemės perdavimo neatlygintinai naudotis taisyklių patvirtinimo</w:t>
      </w:r>
      <w:r w:rsidR="00344D7A">
        <w:t>“</w:t>
      </w:r>
      <w:r w:rsidRPr="00A035D6">
        <w:t>, Panevėžio miesto savivaldybės tarybos 2014 m. gegužės 29 d. sprendimu Nr. 1-154 „Dėl Panevėžio miesto savivaldybės sutarčių pasirašymo tvarkos aprašo patvirtinimo ir Savivaldybės tarybos 2008 m. gegužės 29 d. sprendimo Nr. 1-17-5</w:t>
      </w:r>
      <w:r w:rsidR="00EE5B8B">
        <w:t xml:space="preserve"> </w:t>
      </w:r>
      <w:r w:rsidRPr="00A035D6">
        <w:t>1 punkto pripažinimo netekusiu galios“, Panevėžio miesto savivaldybės taryba n u s p r e n d ž i a:</w:t>
      </w:r>
    </w:p>
    <w:p w14:paraId="20D778DC" w14:textId="08299F28" w:rsidR="006B6B46" w:rsidRPr="003E1104" w:rsidRDefault="00F672E2" w:rsidP="003E1104">
      <w:pPr>
        <w:pStyle w:val="Sraopastraipa"/>
        <w:numPr>
          <w:ilvl w:val="0"/>
          <w:numId w:val="17"/>
        </w:numPr>
        <w:tabs>
          <w:tab w:val="left" w:pos="1134"/>
        </w:tabs>
        <w:spacing w:line="360" w:lineRule="auto"/>
        <w:ind w:left="0" w:firstLine="851"/>
        <w:jc w:val="both"/>
        <w:rPr>
          <w:bCs/>
          <w:lang w:eastAsia="en-US"/>
        </w:rPr>
      </w:pPr>
      <w:r w:rsidRPr="00A035D6">
        <w:t xml:space="preserve">Prašyti Nacionalinės žemės tarnybos prie </w:t>
      </w:r>
      <w:r w:rsidR="00087A65">
        <w:t>Aplinkos</w:t>
      </w:r>
      <w:r w:rsidRPr="00A035D6">
        <w:t xml:space="preserve"> ministerijos perduoti </w:t>
      </w:r>
      <w:r w:rsidRPr="003E1104">
        <w:rPr>
          <w:bCs/>
          <w:lang w:eastAsia="en-US"/>
        </w:rPr>
        <w:t>valstybinės žemės sklypus</w:t>
      </w:r>
      <w:r w:rsidRPr="00A035D6">
        <w:t xml:space="preserve"> neatlygintinai naudotis Panevėžio miesto savivaldybei</w:t>
      </w:r>
      <w:r w:rsidRPr="003E1104">
        <w:rPr>
          <w:bCs/>
          <w:lang w:eastAsia="en-US"/>
        </w:rPr>
        <w:t>:</w:t>
      </w:r>
    </w:p>
    <w:p w14:paraId="53A9D622" w14:textId="5D2E44C0" w:rsidR="00A56098" w:rsidRPr="003E1104" w:rsidRDefault="00C33B37" w:rsidP="003E1104">
      <w:pPr>
        <w:pStyle w:val="Sraopastraipa"/>
        <w:numPr>
          <w:ilvl w:val="1"/>
          <w:numId w:val="17"/>
        </w:numPr>
        <w:tabs>
          <w:tab w:val="left" w:pos="1276"/>
        </w:tabs>
        <w:spacing w:line="360" w:lineRule="auto"/>
        <w:ind w:left="0" w:firstLine="851"/>
        <w:jc w:val="both"/>
        <w:rPr>
          <w:bCs/>
        </w:rPr>
      </w:pPr>
      <w:r w:rsidRPr="003E1104">
        <w:rPr>
          <w:bCs/>
        </w:rPr>
        <w:t>0,08</w:t>
      </w:r>
      <w:r w:rsidR="00087A65" w:rsidRPr="003E1104">
        <w:rPr>
          <w:bCs/>
        </w:rPr>
        <w:t>03</w:t>
      </w:r>
      <w:r w:rsidR="0052798C" w:rsidRPr="003E1104">
        <w:rPr>
          <w:bCs/>
        </w:rPr>
        <w:t xml:space="preserve"> ha </w:t>
      </w:r>
      <w:bookmarkStart w:id="3" w:name="_Hlk131584506"/>
      <w:r w:rsidR="0052798C" w:rsidRPr="003E1104">
        <w:rPr>
          <w:bCs/>
        </w:rPr>
        <w:t xml:space="preserve">susisiekimo ir inžinerinių tinklų koridorių teritorijų naudojimo būdo žemės sklypą </w:t>
      </w:r>
      <w:bookmarkEnd w:id="3"/>
      <w:r w:rsidR="0052798C" w:rsidRPr="003E1104">
        <w:rPr>
          <w:bCs/>
        </w:rPr>
        <w:t>(</w:t>
      </w:r>
      <w:r w:rsidR="00087A65" w:rsidRPr="003E1104">
        <w:rPr>
          <w:bCs/>
        </w:rPr>
        <w:t>į šiaurę nuo žemės sklypo Kėdainių g. 17</w:t>
      </w:r>
      <w:r w:rsidR="0052798C" w:rsidRPr="003E1104">
        <w:rPr>
          <w:bCs/>
        </w:rPr>
        <w:t>)</w:t>
      </w:r>
      <w:r w:rsidR="00A56098" w:rsidRPr="003E1104">
        <w:rPr>
          <w:bCs/>
        </w:rPr>
        <w:t>;</w:t>
      </w:r>
    </w:p>
    <w:p w14:paraId="53106712" w14:textId="64FAE013" w:rsidR="00087A65" w:rsidRPr="003E1104" w:rsidRDefault="00087A65" w:rsidP="003E1104">
      <w:pPr>
        <w:pStyle w:val="Sraopastraipa"/>
        <w:numPr>
          <w:ilvl w:val="1"/>
          <w:numId w:val="17"/>
        </w:numPr>
        <w:tabs>
          <w:tab w:val="left" w:pos="1276"/>
        </w:tabs>
        <w:spacing w:line="360" w:lineRule="auto"/>
        <w:ind w:left="0" w:firstLine="851"/>
        <w:jc w:val="both"/>
        <w:rPr>
          <w:bCs/>
        </w:rPr>
      </w:pPr>
      <w:r w:rsidRPr="003E1104">
        <w:rPr>
          <w:bCs/>
        </w:rPr>
        <w:t xml:space="preserve">0,6795 ha </w:t>
      </w:r>
      <w:r w:rsidR="00CB542B" w:rsidRPr="003E1104">
        <w:rPr>
          <w:bCs/>
        </w:rPr>
        <w:t>susisiekimo ir inžinerinių tinklų koridorių teritorijų naudojimo būdo žemės sklypą</w:t>
      </w:r>
      <w:r w:rsidRPr="003E1104">
        <w:rPr>
          <w:bCs/>
        </w:rPr>
        <w:t xml:space="preserve"> Naujamiesčio g.</w:t>
      </w:r>
      <w:r w:rsidR="003E1104">
        <w:rPr>
          <w:bCs/>
        </w:rPr>
        <w:t xml:space="preserve"> </w:t>
      </w:r>
      <w:r w:rsidRPr="003E1104">
        <w:rPr>
          <w:bCs/>
        </w:rPr>
        <w:t>(I)</w:t>
      </w:r>
      <w:r w:rsidR="004E7E06" w:rsidRPr="003E1104">
        <w:rPr>
          <w:bCs/>
        </w:rPr>
        <w:t>;</w:t>
      </w:r>
    </w:p>
    <w:p w14:paraId="2F895C28" w14:textId="07732314" w:rsidR="00087A65" w:rsidRPr="003E1104" w:rsidRDefault="00087A65" w:rsidP="003E1104">
      <w:pPr>
        <w:pStyle w:val="Sraopastraipa"/>
        <w:numPr>
          <w:ilvl w:val="1"/>
          <w:numId w:val="17"/>
        </w:numPr>
        <w:tabs>
          <w:tab w:val="left" w:pos="1276"/>
        </w:tabs>
        <w:spacing w:line="360" w:lineRule="auto"/>
        <w:ind w:left="0" w:firstLine="851"/>
        <w:jc w:val="both"/>
        <w:rPr>
          <w:bCs/>
        </w:rPr>
      </w:pPr>
      <w:r w:rsidRPr="003E1104">
        <w:rPr>
          <w:bCs/>
        </w:rPr>
        <w:t xml:space="preserve">0,4149 ha </w:t>
      </w:r>
      <w:bookmarkStart w:id="4" w:name="_Hlk131586117"/>
      <w:r w:rsidR="00CB542B" w:rsidRPr="003E1104">
        <w:rPr>
          <w:bCs/>
        </w:rPr>
        <w:t>susisiekimo ir inžinerinių tinklų koridorių teritorijų naudojimo būdo žemės</w:t>
      </w:r>
      <w:r w:rsidR="003E1104">
        <w:rPr>
          <w:bCs/>
        </w:rPr>
        <w:t xml:space="preserve"> </w:t>
      </w:r>
      <w:r w:rsidR="00CB542B" w:rsidRPr="003E1104">
        <w:rPr>
          <w:bCs/>
        </w:rPr>
        <w:t xml:space="preserve">sklypą </w:t>
      </w:r>
      <w:r w:rsidRPr="003E1104">
        <w:rPr>
          <w:bCs/>
        </w:rPr>
        <w:t>Naujamiesčio g.</w:t>
      </w:r>
      <w:r w:rsidR="003E1104">
        <w:rPr>
          <w:bCs/>
        </w:rPr>
        <w:t xml:space="preserve"> </w:t>
      </w:r>
      <w:r w:rsidRPr="003E1104">
        <w:rPr>
          <w:bCs/>
        </w:rPr>
        <w:t>(I</w:t>
      </w:r>
      <w:r w:rsidR="00CB542B" w:rsidRPr="003E1104">
        <w:rPr>
          <w:bCs/>
        </w:rPr>
        <w:t>I</w:t>
      </w:r>
      <w:r w:rsidRPr="003E1104">
        <w:rPr>
          <w:bCs/>
        </w:rPr>
        <w:t>)</w:t>
      </w:r>
      <w:r w:rsidR="004E7E06" w:rsidRPr="003E1104">
        <w:rPr>
          <w:bCs/>
        </w:rPr>
        <w:t>;</w:t>
      </w:r>
    </w:p>
    <w:bookmarkEnd w:id="4"/>
    <w:p w14:paraId="6A175706" w14:textId="67157880" w:rsidR="00087A65" w:rsidRPr="003E1104" w:rsidRDefault="00CB542B" w:rsidP="003E1104">
      <w:pPr>
        <w:pStyle w:val="Sraopastraipa"/>
        <w:numPr>
          <w:ilvl w:val="1"/>
          <w:numId w:val="17"/>
        </w:numPr>
        <w:tabs>
          <w:tab w:val="left" w:pos="1276"/>
        </w:tabs>
        <w:spacing w:line="360" w:lineRule="auto"/>
        <w:ind w:left="0" w:firstLine="851"/>
        <w:jc w:val="both"/>
        <w:rPr>
          <w:bCs/>
        </w:rPr>
      </w:pPr>
      <w:r w:rsidRPr="003E1104">
        <w:rPr>
          <w:bCs/>
        </w:rPr>
        <w:t xml:space="preserve">0,6895 ha susisiekimo ir inžinerinių tinklų koridorių teritorijų naudojimo būdo žemės sklypą </w:t>
      </w:r>
      <w:r w:rsidR="00087A65" w:rsidRPr="003E1104">
        <w:rPr>
          <w:bCs/>
        </w:rPr>
        <w:t>Naujamiesčio g.</w:t>
      </w:r>
      <w:r w:rsidR="003E1104">
        <w:rPr>
          <w:bCs/>
        </w:rPr>
        <w:t xml:space="preserve"> </w:t>
      </w:r>
      <w:r w:rsidR="00087A65" w:rsidRPr="003E1104">
        <w:rPr>
          <w:bCs/>
        </w:rPr>
        <w:t>(I</w:t>
      </w:r>
      <w:r w:rsidRPr="003E1104">
        <w:rPr>
          <w:bCs/>
        </w:rPr>
        <w:t>II</w:t>
      </w:r>
      <w:r w:rsidR="00087A65" w:rsidRPr="003E1104">
        <w:rPr>
          <w:bCs/>
        </w:rPr>
        <w:t>)</w:t>
      </w:r>
      <w:r w:rsidR="004E7E06" w:rsidRPr="003E1104">
        <w:rPr>
          <w:bCs/>
        </w:rPr>
        <w:t>;</w:t>
      </w:r>
    </w:p>
    <w:p w14:paraId="668A81BD" w14:textId="25C1051C" w:rsidR="00CB542B" w:rsidRPr="003E1104" w:rsidRDefault="00CB542B" w:rsidP="003E1104">
      <w:pPr>
        <w:pStyle w:val="Sraopastraipa"/>
        <w:numPr>
          <w:ilvl w:val="1"/>
          <w:numId w:val="17"/>
        </w:numPr>
        <w:tabs>
          <w:tab w:val="left" w:pos="1276"/>
        </w:tabs>
        <w:spacing w:line="360" w:lineRule="auto"/>
        <w:ind w:left="0" w:firstLine="851"/>
        <w:jc w:val="both"/>
        <w:rPr>
          <w:bCs/>
        </w:rPr>
      </w:pPr>
      <w:r w:rsidRPr="003E1104">
        <w:rPr>
          <w:bCs/>
        </w:rPr>
        <w:t>3,4310 ha susisiekimo ir inžinerinių tinklų koridorių teritorijų naudojimo būdo žemės</w:t>
      </w:r>
      <w:r w:rsidR="003E1104">
        <w:rPr>
          <w:bCs/>
        </w:rPr>
        <w:t xml:space="preserve"> s</w:t>
      </w:r>
      <w:r w:rsidRPr="003E1104">
        <w:rPr>
          <w:bCs/>
        </w:rPr>
        <w:t>klypą (Pievų g</w:t>
      </w:r>
      <w:r w:rsidR="004E7E06" w:rsidRPr="003E1104">
        <w:rPr>
          <w:bCs/>
        </w:rPr>
        <w:t>.</w:t>
      </w:r>
      <w:r w:rsidRPr="003E1104">
        <w:rPr>
          <w:bCs/>
        </w:rPr>
        <w:t>)</w:t>
      </w:r>
      <w:r w:rsidR="004E7E06" w:rsidRPr="003E1104">
        <w:rPr>
          <w:bCs/>
        </w:rPr>
        <w:t>;</w:t>
      </w:r>
    </w:p>
    <w:p w14:paraId="264EF52C" w14:textId="13D6F699" w:rsidR="00CB542B" w:rsidRPr="003E1104" w:rsidRDefault="00CB542B" w:rsidP="003E1104">
      <w:pPr>
        <w:pStyle w:val="Sraopastraipa"/>
        <w:numPr>
          <w:ilvl w:val="1"/>
          <w:numId w:val="17"/>
        </w:numPr>
        <w:tabs>
          <w:tab w:val="left" w:pos="1276"/>
        </w:tabs>
        <w:spacing w:line="360" w:lineRule="auto"/>
        <w:ind w:left="0" w:firstLine="851"/>
        <w:jc w:val="both"/>
        <w:rPr>
          <w:bCs/>
        </w:rPr>
      </w:pPr>
      <w:r w:rsidRPr="003E1104">
        <w:rPr>
          <w:bCs/>
        </w:rPr>
        <w:t>0,</w:t>
      </w:r>
      <w:r w:rsidR="00606205" w:rsidRPr="003E1104">
        <w:rPr>
          <w:bCs/>
        </w:rPr>
        <w:t>7358</w:t>
      </w:r>
      <w:r w:rsidRPr="003E1104">
        <w:rPr>
          <w:bCs/>
        </w:rPr>
        <w:t xml:space="preserve"> ha</w:t>
      </w:r>
      <w:r w:rsidR="00331F68" w:rsidRPr="003E1104">
        <w:rPr>
          <w:bCs/>
        </w:rPr>
        <w:t xml:space="preserve"> </w:t>
      </w:r>
      <w:r w:rsidR="00606205" w:rsidRPr="003E1104">
        <w:rPr>
          <w:bCs/>
        </w:rPr>
        <w:t xml:space="preserve">atskirųjų želdynų teritorijų naudojimo būdo žemės sklypą (į </w:t>
      </w:r>
      <w:r w:rsidR="004E7E06" w:rsidRPr="003E1104">
        <w:rPr>
          <w:bCs/>
        </w:rPr>
        <w:t>vakarus</w:t>
      </w:r>
      <w:r w:rsidR="00606205" w:rsidRPr="003E1104">
        <w:rPr>
          <w:bCs/>
        </w:rPr>
        <w:t xml:space="preserve"> nuo Pušyno g.</w:t>
      </w:r>
      <w:r w:rsidR="004E7E06" w:rsidRPr="003E1104">
        <w:rPr>
          <w:bCs/>
        </w:rPr>
        <w:t xml:space="preserve"> 131</w:t>
      </w:r>
      <w:r w:rsidR="00606205" w:rsidRPr="003E1104">
        <w:rPr>
          <w:bCs/>
        </w:rPr>
        <w:t>)</w:t>
      </w:r>
      <w:r w:rsidR="004E7E06" w:rsidRPr="003E1104">
        <w:rPr>
          <w:bCs/>
        </w:rPr>
        <w:t>;</w:t>
      </w:r>
      <w:r w:rsidR="00606205" w:rsidRPr="003E1104">
        <w:rPr>
          <w:bCs/>
        </w:rPr>
        <w:t xml:space="preserve"> </w:t>
      </w:r>
    </w:p>
    <w:p w14:paraId="6489C8BC" w14:textId="66E0D081" w:rsidR="00606205" w:rsidRPr="003E1104" w:rsidRDefault="00606205" w:rsidP="003E1104">
      <w:pPr>
        <w:pStyle w:val="Sraopastraipa"/>
        <w:numPr>
          <w:ilvl w:val="1"/>
          <w:numId w:val="17"/>
        </w:numPr>
        <w:tabs>
          <w:tab w:val="left" w:pos="1276"/>
        </w:tabs>
        <w:spacing w:line="360" w:lineRule="auto"/>
        <w:ind w:left="0" w:firstLine="851"/>
        <w:jc w:val="both"/>
        <w:rPr>
          <w:bCs/>
        </w:rPr>
      </w:pPr>
      <w:r w:rsidRPr="003E1104">
        <w:rPr>
          <w:bCs/>
        </w:rPr>
        <w:t>0,1167 ha susisiekimo ir inžinerinių tinklų koridorių teritorijų naudojimo būdo žemės</w:t>
      </w:r>
      <w:r w:rsidR="003E1104">
        <w:rPr>
          <w:bCs/>
        </w:rPr>
        <w:t xml:space="preserve"> </w:t>
      </w:r>
      <w:r w:rsidRPr="003E1104">
        <w:rPr>
          <w:bCs/>
        </w:rPr>
        <w:t>sklypą (</w:t>
      </w:r>
      <w:r w:rsidR="004E7E06" w:rsidRPr="003E1104">
        <w:rPr>
          <w:bCs/>
        </w:rPr>
        <w:t xml:space="preserve">į rytus nuo </w:t>
      </w:r>
      <w:r w:rsidRPr="003E1104">
        <w:rPr>
          <w:bCs/>
        </w:rPr>
        <w:t>Pušyno g.</w:t>
      </w:r>
      <w:r w:rsidR="004E7E06" w:rsidRPr="003E1104">
        <w:rPr>
          <w:bCs/>
        </w:rPr>
        <w:t xml:space="preserve"> 129C</w:t>
      </w:r>
      <w:r w:rsidRPr="003E1104">
        <w:rPr>
          <w:bCs/>
        </w:rPr>
        <w:t>)</w:t>
      </w:r>
      <w:r w:rsidR="004E7E06" w:rsidRPr="003E1104">
        <w:rPr>
          <w:bCs/>
        </w:rPr>
        <w:t>;</w:t>
      </w:r>
    </w:p>
    <w:p w14:paraId="47B218A2" w14:textId="31829A3B" w:rsidR="00606205" w:rsidRPr="003E1104" w:rsidRDefault="00606205" w:rsidP="003E1104">
      <w:pPr>
        <w:pStyle w:val="Sraopastraipa"/>
        <w:numPr>
          <w:ilvl w:val="1"/>
          <w:numId w:val="17"/>
        </w:numPr>
        <w:tabs>
          <w:tab w:val="left" w:pos="1276"/>
        </w:tabs>
        <w:spacing w:line="360" w:lineRule="auto"/>
        <w:ind w:left="0" w:firstLine="851"/>
        <w:jc w:val="both"/>
        <w:rPr>
          <w:bCs/>
        </w:rPr>
      </w:pPr>
      <w:r w:rsidRPr="003E1104">
        <w:rPr>
          <w:bCs/>
        </w:rPr>
        <w:lastRenderedPageBreak/>
        <w:t>0,</w:t>
      </w:r>
      <w:r w:rsidR="00BD1774" w:rsidRPr="003E1104">
        <w:rPr>
          <w:bCs/>
        </w:rPr>
        <w:t>8985</w:t>
      </w:r>
      <w:r w:rsidRPr="003E1104">
        <w:rPr>
          <w:bCs/>
        </w:rPr>
        <w:t xml:space="preserve"> ha susisiekimo ir inžinerinių tinklų koridorių teritorijų naudojimo būdo žemės</w:t>
      </w:r>
      <w:r w:rsidR="003E1104">
        <w:rPr>
          <w:bCs/>
        </w:rPr>
        <w:t xml:space="preserve"> </w:t>
      </w:r>
      <w:r w:rsidRPr="003E1104">
        <w:rPr>
          <w:bCs/>
        </w:rPr>
        <w:t>s</w:t>
      </w:r>
      <w:r w:rsidR="003E1104" w:rsidRPr="003E1104">
        <w:rPr>
          <w:bCs/>
        </w:rPr>
        <w:t>k</w:t>
      </w:r>
      <w:r w:rsidRPr="003E1104">
        <w:rPr>
          <w:bCs/>
        </w:rPr>
        <w:t xml:space="preserve">lypą </w:t>
      </w:r>
      <w:r w:rsidR="00BD1774" w:rsidRPr="003E1104">
        <w:rPr>
          <w:bCs/>
        </w:rPr>
        <w:t xml:space="preserve">(Mažoji </w:t>
      </w:r>
      <w:r w:rsidR="003E1104">
        <w:rPr>
          <w:bCs/>
        </w:rPr>
        <w:t>G</w:t>
      </w:r>
      <w:r w:rsidR="00BD1774" w:rsidRPr="003E1104">
        <w:rPr>
          <w:bCs/>
        </w:rPr>
        <w:t>amtininkų g.</w:t>
      </w:r>
      <w:r w:rsidRPr="003E1104">
        <w:rPr>
          <w:bCs/>
        </w:rPr>
        <w:t>)</w:t>
      </w:r>
      <w:r w:rsidR="004E7E06" w:rsidRPr="003E1104">
        <w:rPr>
          <w:bCs/>
        </w:rPr>
        <w:t>;</w:t>
      </w:r>
    </w:p>
    <w:p w14:paraId="5B4A0471" w14:textId="3A4D4FC8" w:rsidR="00CB542B" w:rsidRPr="003E1104" w:rsidRDefault="004E7E06" w:rsidP="003E1104">
      <w:pPr>
        <w:pStyle w:val="Sraopastraipa"/>
        <w:numPr>
          <w:ilvl w:val="1"/>
          <w:numId w:val="17"/>
        </w:numPr>
        <w:tabs>
          <w:tab w:val="left" w:pos="1276"/>
        </w:tabs>
        <w:spacing w:line="360" w:lineRule="auto"/>
        <w:ind w:left="0" w:firstLine="851"/>
        <w:jc w:val="both"/>
        <w:rPr>
          <w:bCs/>
        </w:rPr>
      </w:pPr>
      <w:r w:rsidRPr="003E1104">
        <w:rPr>
          <w:bCs/>
        </w:rPr>
        <w:t>1,8878 ha</w:t>
      </w:r>
      <w:r w:rsidR="00BD1774" w:rsidRPr="003E1104">
        <w:rPr>
          <w:bCs/>
        </w:rPr>
        <w:t xml:space="preserve"> susisiekimo ir inžinerinių tinklų koridorių teritorijų naudojimo būdo žemės</w:t>
      </w:r>
      <w:r w:rsidR="003E1104">
        <w:rPr>
          <w:bCs/>
        </w:rPr>
        <w:t xml:space="preserve"> </w:t>
      </w:r>
      <w:r w:rsidR="00BD1774" w:rsidRPr="003E1104">
        <w:rPr>
          <w:bCs/>
        </w:rPr>
        <w:t>sklypą (Kėdainių g.)</w:t>
      </w:r>
      <w:r w:rsidRPr="003E1104">
        <w:rPr>
          <w:bCs/>
        </w:rPr>
        <w:t>.</w:t>
      </w:r>
    </w:p>
    <w:p w14:paraId="02903033" w14:textId="071ACADA" w:rsidR="00BD1774" w:rsidRDefault="00F672E2" w:rsidP="003E1104">
      <w:pPr>
        <w:pStyle w:val="Sraopastraipa"/>
        <w:numPr>
          <w:ilvl w:val="0"/>
          <w:numId w:val="17"/>
        </w:numPr>
        <w:tabs>
          <w:tab w:val="left" w:pos="1134"/>
        </w:tabs>
        <w:spacing w:line="360" w:lineRule="auto"/>
        <w:ind w:left="0" w:firstLine="851"/>
        <w:jc w:val="both"/>
      </w:pPr>
      <w:r w:rsidRPr="00A035D6">
        <w:t xml:space="preserve">Įgalioti Panevėžio miesto savivaldybės administraciją </w:t>
      </w:r>
      <w:r w:rsidR="00AA7D10">
        <w:t>atstovauti Pane</w:t>
      </w:r>
      <w:r w:rsidR="008036BE">
        <w:t>vėžio miesto savivaldybės tarybai</w:t>
      </w:r>
      <w:r w:rsidR="00AA7D10">
        <w:t xml:space="preserve"> </w:t>
      </w:r>
      <w:r w:rsidR="00EE5B8B">
        <w:t xml:space="preserve">tvarkant </w:t>
      </w:r>
      <w:r w:rsidR="00AA7D10">
        <w:t>sprendimo 1 p</w:t>
      </w:r>
      <w:r w:rsidR="00D93A30">
        <w:t>unkte</w:t>
      </w:r>
      <w:r w:rsidR="00AA7D10">
        <w:t xml:space="preserve"> išvard</w:t>
      </w:r>
      <w:r w:rsidR="00D93A30">
        <w:t>y</w:t>
      </w:r>
      <w:r w:rsidR="00AA7D10">
        <w:t>tų žemės sklypų dokument</w:t>
      </w:r>
      <w:r w:rsidR="00EE5B8B">
        <w:t xml:space="preserve">us </w:t>
      </w:r>
      <w:r w:rsidRPr="00A035D6">
        <w:t>Valstybinės žemės perdavimo neatlygintinai taisyklių, patvirtintų Lietuvos Respublikos Vyriausybės 1995 m. lapkričio 13 d. nutarimu Nr. 1428</w:t>
      </w:r>
      <w:r w:rsidR="00D93A30">
        <w:t xml:space="preserve"> „D</w:t>
      </w:r>
      <w:r w:rsidR="00D93A30" w:rsidRPr="00D93A30">
        <w:t xml:space="preserve">ėl </w:t>
      </w:r>
      <w:r w:rsidR="00D93A30">
        <w:t>V</w:t>
      </w:r>
      <w:r w:rsidR="00D93A30" w:rsidRPr="00D93A30">
        <w:t>alstybinės žemės perdavimo neatlygintinai naudotis taisyklių patvirtinimo</w:t>
      </w:r>
      <w:r w:rsidR="00D93A30">
        <w:t>“</w:t>
      </w:r>
      <w:r w:rsidRPr="00A035D6">
        <w:t>, nustatyta tvarka.</w:t>
      </w:r>
    </w:p>
    <w:p w14:paraId="1EBC9929" w14:textId="41537B61" w:rsidR="00DA65CF" w:rsidRPr="00B67746" w:rsidRDefault="00780C36" w:rsidP="003E1104">
      <w:pPr>
        <w:pStyle w:val="Sraopastraipa"/>
        <w:numPr>
          <w:ilvl w:val="0"/>
          <w:numId w:val="17"/>
        </w:numPr>
        <w:tabs>
          <w:tab w:val="left" w:pos="1134"/>
        </w:tabs>
        <w:spacing w:line="360" w:lineRule="auto"/>
        <w:ind w:left="0" w:firstLine="851"/>
        <w:jc w:val="both"/>
      </w:pPr>
      <w:r w:rsidRPr="003E1104">
        <w:rPr>
          <w:color w:val="000000"/>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EB175A4" w14:textId="18FAE607" w:rsidR="00BD1774" w:rsidRDefault="00BD1774" w:rsidP="00B67746">
      <w:pPr>
        <w:pStyle w:val="Sraopastraipa"/>
        <w:ind w:left="0"/>
        <w:jc w:val="both"/>
        <w:rPr>
          <w:color w:val="000000"/>
        </w:rPr>
      </w:pPr>
    </w:p>
    <w:p w14:paraId="6C575F06" w14:textId="77777777" w:rsidR="00BD1774" w:rsidRPr="00A035D6" w:rsidRDefault="00BD1774" w:rsidP="00B67746">
      <w:pPr>
        <w:pStyle w:val="Sraopastraipa"/>
        <w:ind w:left="0"/>
        <w:jc w:val="both"/>
        <w:rPr>
          <w:color w:val="000000"/>
        </w:rPr>
      </w:pPr>
    </w:p>
    <w:p w14:paraId="478921F6" w14:textId="4CC6B739" w:rsidR="001D3CB6" w:rsidRPr="00A562AA" w:rsidRDefault="001D3CB6" w:rsidP="00B67746">
      <w:pPr>
        <w:tabs>
          <w:tab w:val="left" w:pos="6663"/>
        </w:tabs>
        <w:jc w:val="both"/>
        <w:rPr>
          <w:szCs w:val="24"/>
        </w:rPr>
      </w:pPr>
      <w:r w:rsidRPr="004C2D15">
        <w:rPr>
          <w:rFonts w:eastAsia="Calibri"/>
          <w:szCs w:val="24"/>
        </w:rPr>
        <w:t>Savivaldybės mer</w:t>
      </w:r>
      <w:r w:rsidR="00895637">
        <w:rPr>
          <w:rFonts w:eastAsia="Calibri"/>
          <w:szCs w:val="24"/>
        </w:rPr>
        <w:t>as</w:t>
      </w:r>
      <w:r w:rsidR="00B67746">
        <w:rPr>
          <w:rFonts w:eastAsia="Calibri"/>
          <w:szCs w:val="24"/>
        </w:rPr>
        <w:t xml:space="preserve">                                                                              </w:t>
      </w:r>
      <w:r w:rsidR="00AD4510">
        <w:rPr>
          <w:rFonts w:eastAsia="Calibri"/>
          <w:szCs w:val="24"/>
        </w:rPr>
        <w:t xml:space="preserve">  </w:t>
      </w:r>
      <w:r w:rsidR="00895637">
        <w:rPr>
          <w:rFonts w:eastAsia="Calibri"/>
          <w:szCs w:val="24"/>
        </w:rPr>
        <w:t>Rytis Mykolas Račkauskas</w:t>
      </w:r>
    </w:p>
    <w:sectPr w:rsidR="001D3CB6" w:rsidRPr="00A562AA" w:rsidSect="00B67746">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F14F4" w14:textId="77777777" w:rsidR="00E14B11" w:rsidRDefault="00E14B11">
      <w:r>
        <w:separator/>
      </w:r>
    </w:p>
  </w:endnote>
  <w:endnote w:type="continuationSeparator" w:id="0">
    <w:p w14:paraId="401112CF" w14:textId="77777777" w:rsidR="00E14B11" w:rsidRDefault="00E1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D0E4" w14:textId="77777777" w:rsidR="0062551B" w:rsidRDefault="0062551B" w:rsidP="00BE4566">
    <w:pPr>
      <w:tabs>
        <w:tab w:val="left" w:pos="8445"/>
      </w:tabs>
    </w:pPr>
    <w:r>
      <w:tab/>
    </w:r>
  </w:p>
  <w:p w14:paraId="672D65FC" w14:textId="77777777" w:rsidR="0062551B" w:rsidRDefault="0062551B"/>
  <w:p w14:paraId="53AE66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08C9D" w14:textId="77777777" w:rsidR="0062551B" w:rsidRDefault="0062551B" w:rsidP="00DD20B8">
    <w:pPr>
      <w:pStyle w:val="Porat"/>
    </w:pPr>
  </w:p>
  <w:p w14:paraId="04CF5C6C" w14:textId="77777777" w:rsidR="0062551B" w:rsidRDefault="0062551B" w:rsidP="00DD20B8">
    <w:pPr>
      <w:pStyle w:val="Porat"/>
    </w:pPr>
  </w:p>
  <w:p w14:paraId="2219589A" w14:textId="77777777" w:rsidR="0062551B" w:rsidRDefault="0062551B" w:rsidP="00DD20B8">
    <w:pPr>
      <w:pStyle w:val="Porat"/>
    </w:pPr>
  </w:p>
  <w:p w14:paraId="4168DCB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BC965" w14:textId="77777777" w:rsidR="00E14B11" w:rsidRDefault="00E14B11">
      <w:r>
        <w:separator/>
      </w:r>
    </w:p>
  </w:footnote>
  <w:footnote w:type="continuationSeparator" w:id="0">
    <w:p w14:paraId="64FDD66E" w14:textId="77777777" w:rsidR="00E14B11" w:rsidRDefault="00E14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1AD7" w14:textId="77777777" w:rsidR="0062551B" w:rsidRDefault="0062551B">
    <w:pPr>
      <w:pStyle w:val="Antrats"/>
      <w:jc w:val="center"/>
    </w:pPr>
  </w:p>
  <w:p w14:paraId="6E80A4FC" w14:textId="77777777" w:rsidR="0062551B" w:rsidRDefault="0062551B">
    <w:pPr>
      <w:pStyle w:val="Antrats"/>
      <w:jc w:val="center"/>
    </w:pPr>
  </w:p>
  <w:p w14:paraId="5846538D" w14:textId="77777777" w:rsidR="0062551B" w:rsidRDefault="002E4357">
    <w:pPr>
      <w:pStyle w:val="Antrats"/>
      <w:jc w:val="center"/>
    </w:pPr>
    <w:r>
      <w:fldChar w:fldCharType="begin"/>
    </w:r>
    <w:r>
      <w:instrText xml:space="preserve"> PAGE   \* MERGEFORMAT </w:instrText>
    </w:r>
    <w:r>
      <w:fldChar w:fldCharType="separate"/>
    </w:r>
    <w:r w:rsidR="0067467C">
      <w:rPr>
        <w:noProof/>
      </w:rPr>
      <w:t>2</w:t>
    </w:r>
    <w:r>
      <w:rPr>
        <w:noProof/>
      </w:rPr>
      <w:fldChar w:fldCharType="end"/>
    </w:r>
  </w:p>
  <w:p w14:paraId="1D0039B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11A"/>
    <w:multiLevelType w:val="multilevel"/>
    <w:tmpl w:val="639A911A"/>
    <w:lvl w:ilvl="0">
      <w:start w:val="1"/>
      <w:numFmt w:val="decimal"/>
      <w:lvlText w:val="%1."/>
      <w:lvlJc w:val="left"/>
      <w:pPr>
        <w:ind w:left="360" w:hanging="360"/>
      </w:pPr>
      <w:rPr>
        <w:rFonts w:hint="default"/>
        <w:color w:val="auto"/>
      </w:rPr>
    </w:lvl>
    <w:lvl w:ilvl="1">
      <w:start w:val="2"/>
      <w:numFmt w:val="decimal"/>
      <w:lvlText w:val="%1.%2."/>
      <w:lvlJc w:val="left"/>
      <w:pPr>
        <w:ind w:left="1140" w:hanging="36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1" w15:restartNumberingAfterBreak="0">
    <w:nsid w:val="10914A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325F4"/>
    <w:multiLevelType w:val="multilevel"/>
    <w:tmpl w:val="71928412"/>
    <w:lvl w:ilvl="0">
      <w:start w:val="1"/>
      <w:numFmt w:val="decimal"/>
      <w:lvlText w:val="%1."/>
      <w:lvlJc w:val="left"/>
      <w:pPr>
        <w:ind w:left="360" w:hanging="360"/>
      </w:pPr>
      <w:rPr>
        <w:rFonts w:hint="default"/>
      </w:rPr>
    </w:lvl>
    <w:lvl w:ilvl="1">
      <w:start w:val="4"/>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3" w15:restartNumberingAfterBreak="0">
    <w:nsid w:val="1F5E05EF"/>
    <w:multiLevelType w:val="hybridMultilevel"/>
    <w:tmpl w:val="8C3427DE"/>
    <w:lvl w:ilvl="0" w:tplc="19EE492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141F9"/>
    <w:multiLevelType w:val="multilevel"/>
    <w:tmpl w:val="805A7EBE"/>
    <w:lvl w:ilvl="0">
      <w:start w:val="1"/>
      <w:numFmt w:val="decimal"/>
      <w:lvlText w:val="%1."/>
      <w:lvlJc w:val="left"/>
      <w:pPr>
        <w:ind w:left="360" w:hanging="360"/>
      </w:pPr>
      <w:rPr>
        <w:rFonts w:hint="default"/>
        <w:color w:val="auto"/>
      </w:rPr>
    </w:lvl>
    <w:lvl w:ilvl="1">
      <w:start w:val="3"/>
      <w:numFmt w:val="decimal"/>
      <w:lvlText w:val="%1.%2."/>
      <w:lvlJc w:val="left"/>
      <w:pPr>
        <w:ind w:left="1140" w:hanging="36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5" w15:restartNumberingAfterBreak="0">
    <w:nsid w:val="2F200D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A70A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6043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0B7A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AD003A"/>
    <w:multiLevelType w:val="multilevel"/>
    <w:tmpl w:val="0427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C874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9226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3667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BC7F03"/>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4E04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5"/>
  </w:num>
  <w:num w:numId="3">
    <w:abstractNumId w:val="11"/>
  </w:num>
  <w:num w:numId="4">
    <w:abstractNumId w:val="9"/>
  </w:num>
  <w:num w:numId="5">
    <w:abstractNumId w:val="5"/>
  </w:num>
  <w:num w:numId="6">
    <w:abstractNumId w:val="12"/>
  </w:num>
  <w:num w:numId="7">
    <w:abstractNumId w:val="1"/>
  </w:num>
  <w:num w:numId="8">
    <w:abstractNumId w:val="8"/>
  </w:num>
  <w:num w:numId="9">
    <w:abstractNumId w:val="6"/>
  </w:num>
  <w:num w:numId="10">
    <w:abstractNumId w:val="10"/>
  </w:num>
  <w:num w:numId="11">
    <w:abstractNumId w:val="0"/>
  </w:num>
  <w:num w:numId="12">
    <w:abstractNumId w:val="4"/>
  </w:num>
  <w:num w:numId="13">
    <w:abstractNumId w:val="13"/>
  </w:num>
  <w:num w:numId="14">
    <w:abstractNumId w:val="16"/>
  </w:num>
  <w:num w:numId="15">
    <w:abstractNumId w:val="2"/>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75FE2"/>
    <w:rsid w:val="00076DC8"/>
    <w:rsid w:val="000811E1"/>
    <w:rsid w:val="00087A65"/>
    <w:rsid w:val="000B767F"/>
    <w:rsid w:val="000E5933"/>
    <w:rsid w:val="000E7131"/>
    <w:rsid w:val="000F5E06"/>
    <w:rsid w:val="00101F07"/>
    <w:rsid w:val="00124B60"/>
    <w:rsid w:val="00132ABE"/>
    <w:rsid w:val="00132BE4"/>
    <w:rsid w:val="001411E2"/>
    <w:rsid w:val="00153B94"/>
    <w:rsid w:val="001602DB"/>
    <w:rsid w:val="00182892"/>
    <w:rsid w:val="001A5C19"/>
    <w:rsid w:val="001B1FE3"/>
    <w:rsid w:val="001D1AC1"/>
    <w:rsid w:val="001D3CB6"/>
    <w:rsid w:val="001E4DFD"/>
    <w:rsid w:val="001F2393"/>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676F"/>
    <w:rsid w:val="002D0B3C"/>
    <w:rsid w:val="002D57F9"/>
    <w:rsid w:val="002D75F0"/>
    <w:rsid w:val="002D7E2D"/>
    <w:rsid w:val="002E2386"/>
    <w:rsid w:val="002E4357"/>
    <w:rsid w:val="002F7001"/>
    <w:rsid w:val="00303346"/>
    <w:rsid w:val="00312A5C"/>
    <w:rsid w:val="00325CF1"/>
    <w:rsid w:val="003313F8"/>
    <w:rsid w:val="00331F68"/>
    <w:rsid w:val="00337555"/>
    <w:rsid w:val="00344D7A"/>
    <w:rsid w:val="00355495"/>
    <w:rsid w:val="00355CC1"/>
    <w:rsid w:val="00355EE8"/>
    <w:rsid w:val="00364F8D"/>
    <w:rsid w:val="003904AD"/>
    <w:rsid w:val="00392558"/>
    <w:rsid w:val="0039707D"/>
    <w:rsid w:val="003A3559"/>
    <w:rsid w:val="003D113C"/>
    <w:rsid w:val="003D260E"/>
    <w:rsid w:val="003D29E5"/>
    <w:rsid w:val="003D6535"/>
    <w:rsid w:val="003E0208"/>
    <w:rsid w:val="003E1104"/>
    <w:rsid w:val="003E58F0"/>
    <w:rsid w:val="003F3684"/>
    <w:rsid w:val="004014AB"/>
    <w:rsid w:val="004100D4"/>
    <w:rsid w:val="00420850"/>
    <w:rsid w:val="00421D43"/>
    <w:rsid w:val="00434957"/>
    <w:rsid w:val="00437383"/>
    <w:rsid w:val="004376E8"/>
    <w:rsid w:val="00450AB6"/>
    <w:rsid w:val="004564CD"/>
    <w:rsid w:val="00464BB1"/>
    <w:rsid w:val="00480D2E"/>
    <w:rsid w:val="004849ED"/>
    <w:rsid w:val="004A3610"/>
    <w:rsid w:val="004C07E0"/>
    <w:rsid w:val="004D35C5"/>
    <w:rsid w:val="004E4142"/>
    <w:rsid w:val="004E7E06"/>
    <w:rsid w:val="00506190"/>
    <w:rsid w:val="00510DE4"/>
    <w:rsid w:val="005166E3"/>
    <w:rsid w:val="0052387D"/>
    <w:rsid w:val="00524D2D"/>
    <w:rsid w:val="0052798C"/>
    <w:rsid w:val="00533646"/>
    <w:rsid w:val="005529F6"/>
    <w:rsid w:val="00557E7E"/>
    <w:rsid w:val="00562BCD"/>
    <w:rsid w:val="00566FC8"/>
    <w:rsid w:val="00571BF3"/>
    <w:rsid w:val="00577A86"/>
    <w:rsid w:val="00583DAF"/>
    <w:rsid w:val="00584C4D"/>
    <w:rsid w:val="00595F80"/>
    <w:rsid w:val="005B1469"/>
    <w:rsid w:val="005B67CB"/>
    <w:rsid w:val="005B727C"/>
    <w:rsid w:val="005C142F"/>
    <w:rsid w:val="005C41AC"/>
    <w:rsid w:val="005C605B"/>
    <w:rsid w:val="005E42E0"/>
    <w:rsid w:val="005F44E3"/>
    <w:rsid w:val="005F619F"/>
    <w:rsid w:val="005F6353"/>
    <w:rsid w:val="00606205"/>
    <w:rsid w:val="0060717D"/>
    <w:rsid w:val="00611EE0"/>
    <w:rsid w:val="006127B2"/>
    <w:rsid w:val="006128BC"/>
    <w:rsid w:val="0061401B"/>
    <w:rsid w:val="006244B6"/>
    <w:rsid w:val="0062551B"/>
    <w:rsid w:val="00625C86"/>
    <w:rsid w:val="00626AD7"/>
    <w:rsid w:val="00630B08"/>
    <w:rsid w:val="006330A2"/>
    <w:rsid w:val="00655408"/>
    <w:rsid w:val="00655E6A"/>
    <w:rsid w:val="00656AA8"/>
    <w:rsid w:val="00662FB1"/>
    <w:rsid w:val="0067467C"/>
    <w:rsid w:val="0068030A"/>
    <w:rsid w:val="0068150B"/>
    <w:rsid w:val="006B0BC0"/>
    <w:rsid w:val="006B6B46"/>
    <w:rsid w:val="006C29A6"/>
    <w:rsid w:val="006D107B"/>
    <w:rsid w:val="006D36DE"/>
    <w:rsid w:val="006D6344"/>
    <w:rsid w:val="006D7A59"/>
    <w:rsid w:val="00701945"/>
    <w:rsid w:val="007129E5"/>
    <w:rsid w:val="007179B8"/>
    <w:rsid w:val="00740946"/>
    <w:rsid w:val="00742298"/>
    <w:rsid w:val="00743B7D"/>
    <w:rsid w:val="007452C6"/>
    <w:rsid w:val="007642F9"/>
    <w:rsid w:val="00773727"/>
    <w:rsid w:val="00780C36"/>
    <w:rsid w:val="00780E8C"/>
    <w:rsid w:val="00785145"/>
    <w:rsid w:val="00793437"/>
    <w:rsid w:val="00796E6A"/>
    <w:rsid w:val="007978F3"/>
    <w:rsid w:val="007A38DC"/>
    <w:rsid w:val="007A4D22"/>
    <w:rsid w:val="007B5438"/>
    <w:rsid w:val="007B7A4B"/>
    <w:rsid w:val="007D3F07"/>
    <w:rsid w:val="007E2B12"/>
    <w:rsid w:val="007E3CC0"/>
    <w:rsid w:val="007F1F9E"/>
    <w:rsid w:val="007F2ABF"/>
    <w:rsid w:val="007F3F25"/>
    <w:rsid w:val="00801DD2"/>
    <w:rsid w:val="008036BE"/>
    <w:rsid w:val="008059FC"/>
    <w:rsid w:val="00806664"/>
    <w:rsid w:val="00811E67"/>
    <w:rsid w:val="008212D1"/>
    <w:rsid w:val="00827E65"/>
    <w:rsid w:val="00851CFA"/>
    <w:rsid w:val="008608CB"/>
    <w:rsid w:val="0086111D"/>
    <w:rsid w:val="00876E15"/>
    <w:rsid w:val="00882234"/>
    <w:rsid w:val="0088367B"/>
    <w:rsid w:val="00883F12"/>
    <w:rsid w:val="00887597"/>
    <w:rsid w:val="00895637"/>
    <w:rsid w:val="008A2000"/>
    <w:rsid w:val="008A3322"/>
    <w:rsid w:val="008B28AB"/>
    <w:rsid w:val="008B3D51"/>
    <w:rsid w:val="008C097D"/>
    <w:rsid w:val="008D7F28"/>
    <w:rsid w:val="008E7D38"/>
    <w:rsid w:val="008F1635"/>
    <w:rsid w:val="008F62A9"/>
    <w:rsid w:val="009111D4"/>
    <w:rsid w:val="0091382D"/>
    <w:rsid w:val="00916D5D"/>
    <w:rsid w:val="009172FB"/>
    <w:rsid w:val="00920E9A"/>
    <w:rsid w:val="00931ACB"/>
    <w:rsid w:val="00942B11"/>
    <w:rsid w:val="00956EFA"/>
    <w:rsid w:val="00976276"/>
    <w:rsid w:val="00983960"/>
    <w:rsid w:val="0099046B"/>
    <w:rsid w:val="00990645"/>
    <w:rsid w:val="009976BF"/>
    <w:rsid w:val="009A049F"/>
    <w:rsid w:val="009A1F3A"/>
    <w:rsid w:val="009A4733"/>
    <w:rsid w:val="009B542B"/>
    <w:rsid w:val="009C3C68"/>
    <w:rsid w:val="009C55DF"/>
    <w:rsid w:val="009D1163"/>
    <w:rsid w:val="009D4140"/>
    <w:rsid w:val="009E5C02"/>
    <w:rsid w:val="009F5E68"/>
    <w:rsid w:val="009F5EDA"/>
    <w:rsid w:val="00A0004E"/>
    <w:rsid w:val="00A07492"/>
    <w:rsid w:val="00A11511"/>
    <w:rsid w:val="00A1234A"/>
    <w:rsid w:val="00A3474A"/>
    <w:rsid w:val="00A36213"/>
    <w:rsid w:val="00A37460"/>
    <w:rsid w:val="00A51CA1"/>
    <w:rsid w:val="00A56098"/>
    <w:rsid w:val="00A562AA"/>
    <w:rsid w:val="00A56AED"/>
    <w:rsid w:val="00A57683"/>
    <w:rsid w:val="00A62B1A"/>
    <w:rsid w:val="00A72F74"/>
    <w:rsid w:val="00A81759"/>
    <w:rsid w:val="00A83444"/>
    <w:rsid w:val="00A84DDD"/>
    <w:rsid w:val="00A90AC8"/>
    <w:rsid w:val="00A97838"/>
    <w:rsid w:val="00AA7D10"/>
    <w:rsid w:val="00AB02B7"/>
    <w:rsid w:val="00AB0E39"/>
    <w:rsid w:val="00AD188E"/>
    <w:rsid w:val="00AD3E4E"/>
    <w:rsid w:val="00AD4510"/>
    <w:rsid w:val="00AD778C"/>
    <w:rsid w:val="00B05FC9"/>
    <w:rsid w:val="00B11E06"/>
    <w:rsid w:val="00B14AEE"/>
    <w:rsid w:val="00B36E40"/>
    <w:rsid w:val="00B36E90"/>
    <w:rsid w:val="00B408ED"/>
    <w:rsid w:val="00B44F79"/>
    <w:rsid w:val="00B52FFC"/>
    <w:rsid w:val="00B533BB"/>
    <w:rsid w:val="00B55A8F"/>
    <w:rsid w:val="00B61A88"/>
    <w:rsid w:val="00B6518B"/>
    <w:rsid w:val="00B664FD"/>
    <w:rsid w:val="00B67746"/>
    <w:rsid w:val="00B73A38"/>
    <w:rsid w:val="00B83E18"/>
    <w:rsid w:val="00B85503"/>
    <w:rsid w:val="00B92EBF"/>
    <w:rsid w:val="00B9326B"/>
    <w:rsid w:val="00B9574F"/>
    <w:rsid w:val="00BA458B"/>
    <w:rsid w:val="00BB0318"/>
    <w:rsid w:val="00BB130F"/>
    <w:rsid w:val="00BB6886"/>
    <w:rsid w:val="00BD1774"/>
    <w:rsid w:val="00BD516B"/>
    <w:rsid w:val="00BD5C3A"/>
    <w:rsid w:val="00BD77E2"/>
    <w:rsid w:val="00BE4566"/>
    <w:rsid w:val="00BF06D7"/>
    <w:rsid w:val="00BF0A1B"/>
    <w:rsid w:val="00C008EA"/>
    <w:rsid w:val="00C016E3"/>
    <w:rsid w:val="00C13EA5"/>
    <w:rsid w:val="00C14F8B"/>
    <w:rsid w:val="00C33B37"/>
    <w:rsid w:val="00C40FD3"/>
    <w:rsid w:val="00C420AA"/>
    <w:rsid w:val="00C51C20"/>
    <w:rsid w:val="00C52416"/>
    <w:rsid w:val="00C56D15"/>
    <w:rsid w:val="00C72861"/>
    <w:rsid w:val="00C72CB4"/>
    <w:rsid w:val="00C75F05"/>
    <w:rsid w:val="00C9091E"/>
    <w:rsid w:val="00C92A9F"/>
    <w:rsid w:val="00CA3919"/>
    <w:rsid w:val="00CB542B"/>
    <w:rsid w:val="00CC1434"/>
    <w:rsid w:val="00CC23E4"/>
    <w:rsid w:val="00CC5B6A"/>
    <w:rsid w:val="00CC6636"/>
    <w:rsid w:val="00CD5CCA"/>
    <w:rsid w:val="00CE1C5C"/>
    <w:rsid w:val="00CF4026"/>
    <w:rsid w:val="00D16849"/>
    <w:rsid w:val="00D25AF1"/>
    <w:rsid w:val="00D25F2C"/>
    <w:rsid w:val="00D33742"/>
    <w:rsid w:val="00D3575B"/>
    <w:rsid w:val="00D41078"/>
    <w:rsid w:val="00D44740"/>
    <w:rsid w:val="00D625ED"/>
    <w:rsid w:val="00D679FC"/>
    <w:rsid w:val="00D86FBD"/>
    <w:rsid w:val="00D93A30"/>
    <w:rsid w:val="00DA5923"/>
    <w:rsid w:val="00DA65CF"/>
    <w:rsid w:val="00DB5818"/>
    <w:rsid w:val="00DC75E0"/>
    <w:rsid w:val="00DD20B8"/>
    <w:rsid w:val="00DE09D5"/>
    <w:rsid w:val="00DE0D95"/>
    <w:rsid w:val="00DE606F"/>
    <w:rsid w:val="00E00B4D"/>
    <w:rsid w:val="00E02C8A"/>
    <w:rsid w:val="00E14B11"/>
    <w:rsid w:val="00E21A77"/>
    <w:rsid w:val="00E34BFA"/>
    <w:rsid w:val="00E36206"/>
    <w:rsid w:val="00E429EE"/>
    <w:rsid w:val="00E60928"/>
    <w:rsid w:val="00E6329A"/>
    <w:rsid w:val="00E63C7A"/>
    <w:rsid w:val="00E65177"/>
    <w:rsid w:val="00E71204"/>
    <w:rsid w:val="00E73C7C"/>
    <w:rsid w:val="00E81C99"/>
    <w:rsid w:val="00E8505D"/>
    <w:rsid w:val="00E85DB9"/>
    <w:rsid w:val="00E874D4"/>
    <w:rsid w:val="00E9055A"/>
    <w:rsid w:val="00E94693"/>
    <w:rsid w:val="00E94E7A"/>
    <w:rsid w:val="00EA2453"/>
    <w:rsid w:val="00EA6A5E"/>
    <w:rsid w:val="00EA7B7B"/>
    <w:rsid w:val="00EB01E1"/>
    <w:rsid w:val="00EC4E26"/>
    <w:rsid w:val="00ED6339"/>
    <w:rsid w:val="00EE1988"/>
    <w:rsid w:val="00EE5B8B"/>
    <w:rsid w:val="00F0681D"/>
    <w:rsid w:val="00F27BB1"/>
    <w:rsid w:val="00F43577"/>
    <w:rsid w:val="00F47074"/>
    <w:rsid w:val="00F51B6C"/>
    <w:rsid w:val="00F653CB"/>
    <w:rsid w:val="00F672E2"/>
    <w:rsid w:val="00F76CE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5FB2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46EC-D2FC-4D3F-AC3C-CB07E93D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388</Words>
  <Characters>2695</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2022-05-03T05:48:00Z</cp:lastPrinted>
  <dcterms:created xsi:type="dcterms:W3CDTF">2023-04-06T06:26:00Z</dcterms:created>
  <dcterms:modified xsi:type="dcterms:W3CDTF">2023-04-06T06:26:00Z</dcterms:modified>
</cp:coreProperties>
</file>