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8AF7F" w14:textId="77777777" w:rsidR="002D375E" w:rsidRDefault="002D375E" w:rsidP="002D375E">
      <w:pPr>
        <w:ind w:left="5812" w:hanging="142"/>
        <w:jc w:val="both"/>
      </w:pPr>
      <w:bookmarkStart w:id="0" w:name="_GoBack"/>
      <w:bookmarkEnd w:id="0"/>
      <w:r>
        <w:t>PATVIRTINTA</w:t>
      </w:r>
    </w:p>
    <w:p w14:paraId="60E679F1" w14:textId="04E0F28A" w:rsidR="002D375E" w:rsidRDefault="002D375E" w:rsidP="002D375E">
      <w:pPr>
        <w:ind w:left="5812" w:hanging="142"/>
        <w:jc w:val="both"/>
      </w:pPr>
      <w:r>
        <w:t>Panevėžio miesto savivaldybės tarybos</w:t>
      </w:r>
    </w:p>
    <w:p w14:paraId="6A19F870" w14:textId="44C53F65" w:rsidR="00E17F4B" w:rsidRPr="00240116" w:rsidRDefault="002D375E" w:rsidP="002D375E">
      <w:pPr>
        <w:ind w:left="5812" w:hanging="142"/>
        <w:jc w:val="both"/>
        <w:rPr>
          <w:szCs w:val="24"/>
        </w:rPr>
      </w:pPr>
      <w:r>
        <w:t>2023 m. vasario 23 d. sprendimu Nr. 1-26</w:t>
      </w:r>
    </w:p>
    <w:p w14:paraId="69344027" w14:textId="0A30EB5E" w:rsidR="00B41909" w:rsidRDefault="00B41909" w:rsidP="000850BB">
      <w:pPr>
        <w:tabs>
          <w:tab w:val="left" w:pos="851"/>
        </w:tabs>
        <w:jc w:val="both"/>
        <w:rPr>
          <w:szCs w:val="24"/>
        </w:rPr>
      </w:pPr>
    </w:p>
    <w:p w14:paraId="11C2361D" w14:textId="77777777" w:rsidR="002D375E" w:rsidRDefault="002D375E" w:rsidP="000850BB">
      <w:pPr>
        <w:tabs>
          <w:tab w:val="left" w:pos="851"/>
        </w:tabs>
        <w:jc w:val="both"/>
        <w:rPr>
          <w:szCs w:val="24"/>
        </w:rPr>
      </w:pPr>
    </w:p>
    <w:tbl>
      <w:tblPr>
        <w:tblW w:w="9705" w:type="dxa"/>
        <w:tblLook w:val="04A0" w:firstRow="1" w:lastRow="0" w:firstColumn="1" w:lastColumn="0" w:noHBand="0" w:noVBand="1"/>
      </w:tblPr>
      <w:tblGrid>
        <w:gridCol w:w="570"/>
        <w:gridCol w:w="4675"/>
        <w:gridCol w:w="992"/>
        <w:gridCol w:w="1533"/>
        <w:gridCol w:w="1880"/>
        <w:gridCol w:w="55"/>
      </w:tblGrid>
      <w:tr w:rsidR="000850BB" w:rsidRPr="005C55FF" w14:paraId="5BDB773C" w14:textId="77777777" w:rsidTr="000850BB">
        <w:trPr>
          <w:trHeight w:val="912"/>
        </w:trPr>
        <w:tc>
          <w:tcPr>
            <w:tcW w:w="9705" w:type="dxa"/>
            <w:gridSpan w:val="6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2C6B31B" w14:textId="77777777" w:rsidR="000850BB" w:rsidRPr="005C55FF" w:rsidRDefault="000850BB" w:rsidP="000850BB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5C55FF">
              <w:rPr>
                <w:b/>
                <w:bCs/>
                <w:color w:val="000000"/>
                <w:szCs w:val="24"/>
                <w:lang w:eastAsia="lt-LT"/>
              </w:rPr>
              <w:t xml:space="preserve">VIETINĖS REIKŠMĖS KELIŲ, ŠALIGATVIŲ, PĖSČIŲJŲ IR DVIRAČIŲ TAKŲ PAPRASTOJO REMONTO DARBŲ, ATLIEKAMŲ NE MAŽESNIAME KAIP 1000 KVADRATINIŲ METRŲ PLOTE, </w:t>
            </w:r>
            <w:r w:rsidRPr="004340A8">
              <w:rPr>
                <w:b/>
                <w:bCs/>
                <w:color w:val="000000"/>
                <w:szCs w:val="24"/>
                <w:lang w:eastAsia="lt-LT"/>
              </w:rPr>
              <w:t>PRIORITETINĖ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S</w:t>
            </w:r>
            <w:r w:rsidRPr="004340A8">
              <w:rPr>
                <w:b/>
                <w:bCs/>
                <w:color w:val="000000"/>
                <w:szCs w:val="24"/>
                <w:lang w:eastAsia="lt-LT"/>
              </w:rPr>
              <w:t xml:space="preserve"> EILĖ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S SĄRAŠAS</w:t>
            </w:r>
          </w:p>
          <w:p w14:paraId="1BD1D4BF" w14:textId="77777777" w:rsidR="000850BB" w:rsidRPr="005C55FF" w:rsidRDefault="000850BB" w:rsidP="000850B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</w:tr>
      <w:tr w:rsidR="000850BB" w:rsidRPr="005C55FF" w14:paraId="1D4992D5" w14:textId="77777777" w:rsidTr="000850BB">
        <w:trPr>
          <w:gridAfter w:val="1"/>
          <w:wAfter w:w="55" w:type="dxa"/>
          <w:trHeight w:val="62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A0D18" w14:textId="77777777" w:rsidR="000850BB" w:rsidRPr="005C55FF" w:rsidRDefault="000850BB" w:rsidP="000850B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51276" w14:textId="77777777" w:rsidR="000850BB" w:rsidRPr="005C55FF" w:rsidRDefault="000850BB" w:rsidP="000850B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Objekto pavadinimas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1E9F2" w14:textId="77777777" w:rsidR="000850BB" w:rsidRPr="005C55FF" w:rsidRDefault="000850BB" w:rsidP="000850B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Balų skaičius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8C1C8" w14:textId="77777777" w:rsidR="000850BB" w:rsidRPr="005C55FF" w:rsidRDefault="000850BB" w:rsidP="000850B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Įgyvendinimo laikotarpis, metai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ED977" w14:textId="77777777" w:rsidR="000850BB" w:rsidRPr="005C55FF" w:rsidRDefault="000850BB" w:rsidP="000850B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Finansavimo šaltinis</w:t>
            </w:r>
          </w:p>
        </w:tc>
      </w:tr>
      <w:tr w:rsidR="008B392D" w:rsidRPr="005C55FF" w14:paraId="6FA16C81" w14:textId="77777777" w:rsidTr="00E0761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2BEBC" w14:textId="77777777" w:rsidR="008B392D" w:rsidRPr="005C55FF" w:rsidRDefault="008B392D" w:rsidP="008B392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C0577" w14:textId="514C40F0" w:rsidR="008B392D" w:rsidRPr="005C55FF" w:rsidRDefault="008B392D" w:rsidP="008B392D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 xml:space="preserve">Beržų g. atkarpos (nuo </w:t>
            </w:r>
            <w:proofErr w:type="spellStart"/>
            <w:r w:rsidRPr="005C55FF">
              <w:rPr>
                <w:sz w:val="22"/>
                <w:szCs w:val="22"/>
                <w:lang w:eastAsia="lt-LT"/>
              </w:rPr>
              <w:t>Velžio</w:t>
            </w:r>
            <w:proofErr w:type="spellEnd"/>
            <w:r w:rsidRPr="005C55F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C55FF">
              <w:rPr>
                <w:sz w:val="22"/>
                <w:szCs w:val="22"/>
                <w:lang w:eastAsia="lt-LT"/>
              </w:rPr>
              <w:t>kel</w:t>
            </w:r>
            <w:proofErr w:type="spellEnd"/>
            <w:r w:rsidRPr="005C55FF">
              <w:rPr>
                <w:sz w:val="22"/>
                <w:szCs w:val="22"/>
                <w:lang w:eastAsia="lt-LT"/>
              </w:rPr>
              <w:t>. iki Ramygalos</w:t>
            </w:r>
            <w:r w:rsidR="00A77995">
              <w:rPr>
                <w:sz w:val="22"/>
                <w:szCs w:val="22"/>
                <w:lang w:eastAsia="lt-LT"/>
              </w:rPr>
              <w:t> </w:t>
            </w:r>
            <w:r w:rsidRPr="005C55FF">
              <w:rPr>
                <w:sz w:val="22"/>
                <w:szCs w:val="22"/>
                <w:lang w:eastAsia="lt-LT"/>
              </w:rPr>
              <w:t>g.)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A97E6" w14:textId="1C64B37C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70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21B15" w14:textId="44DF9E7D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</w:t>
            </w:r>
            <w:r>
              <w:rPr>
                <w:bCs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5EE3E" w14:textId="7ADB3DFA" w:rsidR="008B392D" w:rsidRPr="005C55FF" w:rsidRDefault="008B392D" w:rsidP="00E07615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10531F">
              <w:rPr>
                <w:color w:val="000000"/>
                <w:sz w:val="22"/>
                <w:szCs w:val="22"/>
                <w:lang w:eastAsia="lt-LT"/>
              </w:rPr>
              <w:t>KPPP</w:t>
            </w:r>
            <w:r w:rsidRPr="0010531F">
              <w:rPr>
                <w:bCs/>
                <w:sz w:val="22"/>
                <w:szCs w:val="22"/>
              </w:rPr>
              <w:t xml:space="preserve"> / SB</w:t>
            </w:r>
          </w:p>
        </w:tc>
      </w:tr>
      <w:tr w:rsidR="008B392D" w:rsidRPr="005C55FF" w14:paraId="0CD4C33A" w14:textId="77777777" w:rsidTr="00B41909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46979" w14:textId="185A155A" w:rsidR="008B392D" w:rsidRPr="005C55FF" w:rsidRDefault="008B392D" w:rsidP="008B392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F2CEF" w14:textId="77777777" w:rsidR="008B392D" w:rsidRPr="005C55FF" w:rsidRDefault="008B392D" w:rsidP="008B392D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Kranto g. atkarpos (nuo Anykščių g. iki Respublikos g.)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BAEE7" w14:textId="77777777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65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1CB34" w14:textId="6BAF7E89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</w:t>
            </w:r>
            <w:r>
              <w:rPr>
                <w:bCs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D6A52" w14:textId="4F89544E" w:rsidR="008B392D" w:rsidRPr="005C55FF" w:rsidRDefault="008B392D" w:rsidP="00E07615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10531F">
              <w:rPr>
                <w:color w:val="000000"/>
                <w:sz w:val="22"/>
                <w:szCs w:val="22"/>
                <w:lang w:eastAsia="lt-LT"/>
              </w:rPr>
              <w:t>KPPP</w:t>
            </w:r>
            <w:r w:rsidRPr="0010531F">
              <w:rPr>
                <w:bCs/>
                <w:sz w:val="22"/>
                <w:szCs w:val="22"/>
              </w:rPr>
              <w:t xml:space="preserve"> / SB</w:t>
            </w:r>
          </w:p>
        </w:tc>
      </w:tr>
      <w:tr w:rsidR="008B392D" w:rsidRPr="005C55FF" w14:paraId="05A007CC" w14:textId="77777777" w:rsidTr="00B41909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2503A" w14:textId="52F1E746" w:rsidR="008B392D" w:rsidRPr="005C55FF" w:rsidRDefault="008B392D" w:rsidP="008B392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C97D6" w14:textId="77777777" w:rsidR="008B392D" w:rsidRPr="005C55FF" w:rsidRDefault="008B392D" w:rsidP="008B392D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Gedimino g.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9D39F" w14:textId="77777777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50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83D4D" w14:textId="0A68F2C3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</w:t>
            </w:r>
            <w:r>
              <w:rPr>
                <w:bCs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471D7" w14:textId="1A3F3B4A" w:rsidR="008B392D" w:rsidRPr="005C55FF" w:rsidRDefault="008B392D" w:rsidP="00E07615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10531F">
              <w:rPr>
                <w:color w:val="000000"/>
                <w:sz w:val="22"/>
                <w:szCs w:val="22"/>
                <w:lang w:eastAsia="lt-LT"/>
              </w:rPr>
              <w:t>KPPP</w:t>
            </w:r>
            <w:r w:rsidRPr="0010531F">
              <w:rPr>
                <w:bCs/>
                <w:sz w:val="22"/>
                <w:szCs w:val="22"/>
              </w:rPr>
              <w:t xml:space="preserve"> / SB</w:t>
            </w:r>
          </w:p>
        </w:tc>
      </w:tr>
      <w:tr w:rsidR="008B392D" w:rsidRPr="005C55FF" w14:paraId="2D48BE27" w14:textId="77777777" w:rsidTr="00B41909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7C38C" w14:textId="25425082" w:rsidR="008B392D" w:rsidRPr="005C55FF" w:rsidRDefault="008B392D" w:rsidP="008B392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5B2AB" w14:textId="77777777" w:rsidR="008B392D" w:rsidRPr="005C55FF" w:rsidRDefault="008B392D" w:rsidP="008B392D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Dainavos g.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417AB" w14:textId="77777777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CFB40" w14:textId="69ECB641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</w:t>
            </w:r>
            <w:r>
              <w:rPr>
                <w:bCs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F90F4" w14:textId="4A59AB4F" w:rsidR="008B392D" w:rsidRPr="005C55FF" w:rsidRDefault="008B392D" w:rsidP="00E07615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10531F">
              <w:rPr>
                <w:color w:val="000000"/>
                <w:sz w:val="22"/>
                <w:szCs w:val="22"/>
                <w:lang w:eastAsia="lt-LT"/>
              </w:rPr>
              <w:t>KPPP</w:t>
            </w:r>
            <w:r w:rsidRPr="0010531F">
              <w:rPr>
                <w:bCs/>
                <w:sz w:val="22"/>
                <w:szCs w:val="22"/>
              </w:rPr>
              <w:t xml:space="preserve"> / SB</w:t>
            </w:r>
          </w:p>
        </w:tc>
      </w:tr>
      <w:tr w:rsidR="008B392D" w:rsidRPr="005C55FF" w14:paraId="2450F5D4" w14:textId="77777777" w:rsidTr="00E0761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3AC04" w14:textId="7BA8F10B" w:rsidR="008B392D" w:rsidRPr="005C55FF" w:rsidRDefault="008B392D" w:rsidP="008B392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B0B17" w14:textId="77777777" w:rsidR="008B392D" w:rsidRPr="005C55FF" w:rsidRDefault="008B392D" w:rsidP="008B392D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Mindaugo g.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551F1" w14:textId="77777777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45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54333" w14:textId="09E97046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</w:t>
            </w:r>
            <w:r>
              <w:rPr>
                <w:bCs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FBB4C" w14:textId="45F3D1E6" w:rsidR="008B392D" w:rsidRPr="005C55FF" w:rsidRDefault="008B392D" w:rsidP="00E07615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10531F">
              <w:rPr>
                <w:color w:val="000000"/>
                <w:sz w:val="22"/>
                <w:szCs w:val="22"/>
                <w:lang w:eastAsia="lt-LT"/>
              </w:rPr>
              <w:t>KPPP</w:t>
            </w:r>
            <w:r w:rsidRPr="0010531F">
              <w:rPr>
                <w:bCs/>
                <w:sz w:val="22"/>
                <w:szCs w:val="22"/>
              </w:rPr>
              <w:t xml:space="preserve"> / SB</w:t>
            </w:r>
          </w:p>
        </w:tc>
      </w:tr>
      <w:tr w:rsidR="008B392D" w:rsidRPr="005C55FF" w14:paraId="69859EE0" w14:textId="77777777" w:rsidTr="00E0761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387BA" w14:textId="1B3425A4" w:rsidR="008B392D" w:rsidRPr="005C55FF" w:rsidRDefault="008B392D" w:rsidP="008B392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ACFE0" w14:textId="77777777" w:rsidR="008B392D" w:rsidRPr="005C55FF" w:rsidRDefault="008B392D" w:rsidP="008B392D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Kauno g.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58E08" w14:textId="77777777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69197" w14:textId="14057256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</w:t>
            </w:r>
            <w:r>
              <w:rPr>
                <w:bCs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C08AC" w14:textId="5F6D2A95" w:rsidR="008B392D" w:rsidRPr="005C55FF" w:rsidRDefault="008B392D" w:rsidP="00E07615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10531F">
              <w:rPr>
                <w:color w:val="000000"/>
                <w:sz w:val="22"/>
                <w:szCs w:val="22"/>
                <w:lang w:eastAsia="lt-LT"/>
              </w:rPr>
              <w:t>KPPP</w:t>
            </w:r>
            <w:r w:rsidRPr="0010531F">
              <w:rPr>
                <w:bCs/>
                <w:sz w:val="22"/>
                <w:szCs w:val="22"/>
              </w:rPr>
              <w:t xml:space="preserve"> / SB</w:t>
            </w:r>
          </w:p>
        </w:tc>
      </w:tr>
      <w:tr w:rsidR="008B392D" w:rsidRPr="005C55FF" w14:paraId="2725B6D8" w14:textId="77777777" w:rsidTr="00E0761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CE2E6" w14:textId="3A94B4C2" w:rsidR="008B392D" w:rsidRPr="005C55FF" w:rsidRDefault="008B392D" w:rsidP="008B392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95E22" w14:textId="77777777" w:rsidR="008B392D" w:rsidRPr="005C55FF" w:rsidRDefault="008B392D" w:rsidP="008B392D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Nevėžio g.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D0A41" w14:textId="77777777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F3987" w14:textId="0B0BA5D0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</w:t>
            </w:r>
            <w:r>
              <w:rPr>
                <w:bCs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EC8AE" w14:textId="0F729450" w:rsidR="008B392D" w:rsidRPr="005C55FF" w:rsidRDefault="008B392D" w:rsidP="00E07615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10531F">
              <w:rPr>
                <w:color w:val="000000"/>
                <w:sz w:val="22"/>
                <w:szCs w:val="22"/>
                <w:lang w:eastAsia="lt-LT"/>
              </w:rPr>
              <w:t>KPPP</w:t>
            </w:r>
            <w:r w:rsidRPr="0010531F">
              <w:rPr>
                <w:bCs/>
                <w:sz w:val="22"/>
                <w:szCs w:val="22"/>
              </w:rPr>
              <w:t xml:space="preserve"> / SB</w:t>
            </w:r>
          </w:p>
        </w:tc>
      </w:tr>
      <w:tr w:rsidR="008B392D" w:rsidRPr="005C55FF" w14:paraId="404DD265" w14:textId="77777777" w:rsidTr="00E0761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44B37" w14:textId="05F21E05" w:rsidR="008B392D" w:rsidRPr="005C55FF" w:rsidRDefault="008B392D" w:rsidP="008B392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67984" w14:textId="77777777" w:rsidR="008B392D" w:rsidRPr="005C55FF" w:rsidRDefault="008B392D" w:rsidP="008B392D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Aido g.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06C3C" w14:textId="77777777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504E0" w14:textId="5D69DD2A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</w:t>
            </w:r>
            <w:r>
              <w:rPr>
                <w:bCs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8DF5D" w14:textId="43F786D6" w:rsidR="008B392D" w:rsidRPr="005C55FF" w:rsidRDefault="008B392D" w:rsidP="00E07615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10531F">
              <w:rPr>
                <w:color w:val="000000"/>
                <w:sz w:val="22"/>
                <w:szCs w:val="22"/>
                <w:lang w:eastAsia="lt-LT"/>
              </w:rPr>
              <w:t>KPPP</w:t>
            </w:r>
            <w:r w:rsidRPr="0010531F">
              <w:rPr>
                <w:bCs/>
                <w:sz w:val="22"/>
                <w:szCs w:val="22"/>
              </w:rPr>
              <w:t xml:space="preserve"> / SB</w:t>
            </w:r>
          </w:p>
        </w:tc>
      </w:tr>
      <w:tr w:rsidR="008B392D" w:rsidRPr="007D47E5" w14:paraId="7E0BCFC3" w14:textId="77777777" w:rsidTr="00E0761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D3DD8" w14:textId="34765E2A" w:rsidR="008B392D" w:rsidRPr="005C55FF" w:rsidRDefault="008B392D" w:rsidP="008B392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A3015" w14:textId="77777777" w:rsidR="008B392D" w:rsidRPr="005C55FF" w:rsidRDefault="008B392D" w:rsidP="008B392D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K. Binkio g.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35A58" w14:textId="77777777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D84BC" w14:textId="2EF52249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</w:t>
            </w:r>
            <w:r>
              <w:rPr>
                <w:bCs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A04EE" w14:textId="3A2F7FB7" w:rsidR="008B392D" w:rsidRPr="005C55FF" w:rsidRDefault="008B392D" w:rsidP="00E07615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10531F">
              <w:rPr>
                <w:color w:val="000000"/>
                <w:sz w:val="22"/>
                <w:szCs w:val="22"/>
                <w:lang w:eastAsia="lt-LT"/>
              </w:rPr>
              <w:t>KPPP</w:t>
            </w:r>
            <w:r w:rsidRPr="0010531F">
              <w:rPr>
                <w:bCs/>
                <w:sz w:val="22"/>
                <w:szCs w:val="22"/>
              </w:rPr>
              <w:t xml:space="preserve"> / SB</w:t>
            </w:r>
          </w:p>
        </w:tc>
      </w:tr>
      <w:tr w:rsidR="008B392D" w:rsidRPr="007D47E5" w14:paraId="68C8EA6E" w14:textId="77777777" w:rsidTr="00E0761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62E599D" w14:textId="3C073B83" w:rsidR="008B392D" w:rsidRPr="005C55FF" w:rsidRDefault="008B392D" w:rsidP="008B392D">
            <w:pPr>
              <w:jc w:val="center"/>
              <w:rPr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0AA7C" w14:textId="77777777" w:rsidR="008B392D" w:rsidRPr="005C55FF" w:rsidRDefault="008B392D" w:rsidP="008B392D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Margių g.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937B4" w14:textId="77777777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ADA5D" w14:textId="2F8C4345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</w:t>
            </w:r>
            <w:r>
              <w:rPr>
                <w:bCs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82A3B" w14:textId="7493BBCD" w:rsidR="008B392D" w:rsidRPr="005C55FF" w:rsidRDefault="008B392D" w:rsidP="00E07615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10531F">
              <w:rPr>
                <w:color w:val="000000"/>
                <w:sz w:val="22"/>
                <w:szCs w:val="22"/>
                <w:lang w:eastAsia="lt-LT"/>
              </w:rPr>
              <w:t>KPPP</w:t>
            </w:r>
            <w:r w:rsidRPr="0010531F">
              <w:rPr>
                <w:bCs/>
                <w:sz w:val="22"/>
                <w:szCs w:val="22"/>
              </w:rPr>
              <w:t xml:space="preserve"> / SB</w:t>
            </w:r>
          </w:p>
        </w:tc>
      </w:tr>
      <w:tr w:rsidR="008B392D" w:rsidRPr="007D47E5" w14:paraId="23A7E05B" w14:textId="77777777" w:rsidTr="00E0761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ED6655C" w14:textId="27AF2F6C" w:rsidR="008B392D" w:rsidRPr="005C55FF" w:rsidRDefault="008B392D" w:rsidP="008B392D">
            <w:pPr>
              <w:jc w:val="center"/>
              <w:rPr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B6DBE" w14:textId="77777777" w:rsidR="008B392D" w:rsidRPr="005C55FF" w:rsidRDefault="008B392D" w:rsidP="008B392D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Gėlainių g.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DB41E" w14:textId="77777777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3AF2E" w14:textId="41DDF1C4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</w:t>
            </w:r>
            <w:r>
              <w:rPr>
                <w:bCs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43EBF" w14:textId="1617A194" w:rsidR="008B392D" w:rsidRPr="005C55FF" w:rsidRDefault="008B392D" w:rsidP="00E07615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10531F">
              <w:rPr>
                <w:color w:val="000000"/>
                <w:sz w:val="22"/>
                <w:szCs w:val="22"/>
                <w:lang w:eastAsia="lt-LT"/>
              </w:rPr>
              <w:t>KPPP</w:t>
            </w:r>
            <w:r w:rsidRPr="0010531F">
              <w:rPr>
                <w:bCs/>
                <w:sz w:val="22"/>
                <w:szCs w:val="22"/>
              </w:rPr>
              <w:t xml:space="preserve"> / SB</w:t>
            </w:r>
          </w:p>
        </w:tc>
      </w:tr>
      <w:tr w:rsidR="008B392D" w:rsidRPr="007D47E5" w14:paraId="53E98F5E" w14:textId="77777777" w:rsidTr="00E0761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A56DB05" w14:textId="06BB0141" w:rsidR="008B392D" w:rsidRPr="005C55FF" w:rsidRDefault="008B392D" w:rsidP="008B392D">
            <w:pPr>
              <w:jc w:val="center"/>
              <w:rPr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D5875" w14:textId="77777777" w:rsidR="008B392D" w:rsidRPr="005C55FF" w:rsidRDefault="008B392D" w:rsidP="008B392D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 xml:space="preserve">Baltijos g. (nuo Gėlainių iki </w:t>
            </w:r>
            <w:r>
              <w:rPr>
                <w:sz w:val="22"/>
                <w:szCs w:val="22"/>
                <w:lang w:eastAsia="lt-LT"/>
              </w:rPr>
              <w:t xml:space="preserve">V. </w:t>
            </w:r>
            <w:r w:rsidRPr="0080286E">
              <w:rPr>
                <w:sz w:val="22"/>
                <w:szCs w:val="22"/>
                <w:lang w:eastAsia="lt-LT"/>
              </w:rPr>
              <w:t xml:space="preserve">Alanto </w:t>
            </w:r>
            <w:r w:rsidRPr="005C55FF">
              <w:rPr>
                <w:sz w:val="22"/>
                <w:szCs w:val="22"/>
                <w:lang w:eastAsia="lt-LT"/>
              </w:rPr>
              <w:t>g.)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77446" w14:textId="77777777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446F9" w14:textId="1EC568C6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</w:t>
            </w:r>
            <w:r>
              <w:rPr>
                <w:bCs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37202" w14:textId="10808072" w:rsidR="008B392D" w:rsidRPr="005C55FF" w:rsidRDefault="008B392D" w:rsidP="00E07615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10531F">
              <w:rPr>
                <w:color w:val="000000"/>
                <w:sz w:val="22"/>
                <w:szCs w:val="22"/>
                <w:lang w:eastAsia="lt-LT"/>
              </w:rPr>
              <w:t>KPPP</w:t>
            </w:r>
            <w:r w:rsidRPr="0010531F">
              <w:rPr>
                <w:bCs/>
                <w:sz w:val="22"/>
                <w:szCs w:val="22"/>
              </w:rPr>
              <w:t xml:space="preserve"> / SB</w:t>
            </w:r>
          </w:p>
        </w:tc>
      </w:tr>
      <w:tr w:rsidR="008B392D" w:rsidRPr="007D47E5" w14:paraId="1920F3F0" w14:textId="77777777" w:rsidTr="00E0761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22DDE6B" w14:textId="4F2BC4DF" w:rsidR="008B392D" w:rsidRPr="005C55FF" w:rsidRDefault="008B392D" w:rsidP="008B392D">
            <w:pPr>
              <w:jc w:val="center"/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A7D78" w14:textId="77777777" w:rsidR="008B392D" w:rsidRPr="005C55FF" w:rsidRDefault="008B392D" w:rsidP="008B392D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Varpo g.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C5330" w14:textId="77777777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0362D" w14:textId="45A8ECB1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</w:t>
            </w:r>
            <w:r>
              <w:rPr>
                <w:bCs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B18BE" w14:textId="33CD47BC" w:rsidR="008B392D" w:rsidRPr="005C55FF" w:rsidRDefault="008B392D" w:rsidP="00E07615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10531F">
              <w:rPr>
                <w:color w:val="000000"/>
                <w:sz w:val="22"/>
                <w:szCs w:val="22"/>
                <w:lang w:eastAsia="lt-LT"/>
              </w:rPr>
              <w:t>KPPP</w:t>
            </w:r>
            <w:r w:rsidRPr="0010531F">
              <w:rPr>
                <w:bCs/>
                <w:sz w:val="22"/>
                <w:szCs w:val="22"/>
              </w:rPr>
              <w:t xml:space="preserve"> / SB</w:t>
            </w:r>
          </w:p>
        </w:tc>
      </w:tr>
      <w:tr w:rsidR="008B392D" w:rsidRPr="007D47E5" w14:paraId="1AE40F8F" w14:textId="77777777" w:rsidTr="00E0761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03AF988" w14:textId="5320B1E1" w:rsidR="008B392D" w:rsidRPr="005C55FF" w:rsidRDefault="008B392D" w:rsidP="008B392D">
            <w:pPr>
              <w:jc w:val="center"/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14.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3AADB" w14:textId="77777777" w:rsidR="008B392D" w:rsidRPr="005C55FF" w:rsidRDefault="008B392D" w:rsidP="008B392D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 xml:space="preserve">Raginėnų g. atkarpa (nuo Pušaloto g. iki </w:t>
            </w:r>
            <w:r w:rsidRPr="007D47E5">
              <w:rPr>
                <w:sz w:val="22"/>
                <w:szCs w:val="22"/>
                <w:lang w:eastAsia="lt-LT"/>
              </w:rPr>
              <w:br/>
            </w:r>
            <w:r w:rsidRPr="005C55FF">
              <w:rPr>
                <w:sz w:val="22"/>
                <w:szCs w:val="22"/>
                <w:lang w:eastAsia="lt-LT"/>
              </w:rPr>
              <w:t>S. Kerbedžio g.)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E3BE0" w14:textId="77777777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BA937" w14:textId="4A4FBBD7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</w:t>
            </w:r>
            <w:r>
              <w:rPr>
                <w:bCs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7563C" w14:textId="4094F2FC" w:rsidR="008B392D" w:rsidRPr="005C55FF" w:rsidRDefault="008B392D" w:rsidP="00E07615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10531F">
              <w:rPr>
                <w:color w:val="000000"/>
                <w:sz w:val="22"/>
                <w:szCs w:val="22"/>
                <w:lang w:eastAsia="lt-LT"/>
              </w:rPr>
              <w:t>KPPP</w:t>
            </w:r>
            <w:r w:rsidRPr="0010531F">
              <w:rPr>
                <w:bCs/>
                <w:sz w:val="22"/>
                <w:szCs w:val="22"/>
              </w:rPr>
              <w:t xml:space="preserve"> / SB</w:t>
            </w:r>
          </w:p>
        </w:tc>
      </w:tr>
      <w:tr w:rsidR="008B392D" w:rsidRPr="007D47E5" w14:paraId="0342EE8D" w14:textId="77777777" w:rsidTr="00E0761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A35AE5A" w14:textId="2854F50F" w:rsidR="008B392D" w:rsidRPr="005C55FF" w:rsidRDefault="008B392D" w:rsidP="008B392D">
            <w:pPr>
              <w:jc w:val="center"/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15.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E7E86" w14:textId="77777777" w:rsidR="008B392D" w:rsidRPr="005C55FF" w:rsidRDefault="008B392D" w:rsidP="008B392D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5C55FF">
              <w:rPr>
                <w:sz w:val="22"/>
                <w:szCs w:val="22"/>
                <w:lang w:eastAsia="lt-LT"/>
              </w:rPr>
              <w:t>Žagienio</w:t>
            </w:r>
            <w:proofErr w:type="spellEnd"/>
            <w:r w:rsidRPr="005C55FF">
              <w:rPr>
                <w:sz w:val="22"/>
                <w:szCs w:val="22"/>
                <w:lang w:eastAsia="lt-LT"/>
              </w:rPr>
              <w:t xml:space="preserve"> g.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8ADA1" w14:textId="77777777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9AFE3" w14:textId="64C220F7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</w:t>
            </w:r>
            <w:r>
              <w:rPr>
                <w:bCs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D6C5D" w14:textId="38FE576C" w:rsidR="008B392D" w:rsidRPr="005C55FF" w:rsidRDefault="008B392D" w:rsidP="00E07615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10531F">
              <w:rPr>
                <w:color w:val="000000"/>
                <w:sz w:val="22"/>
                <w:szCs w:val="22"/>
                <w:lang w:eastAsia="lt-LT"/>
              </w:rPr>
              <w:t>KPPP</w:t>
            </w:r>
            <w:r w:rsidRPr="0010531F">
              <w:rPr>
                <w:bCs/>
                <w:sz w:val="22"/>
                <w:szCs w:val="22"/>
              </w:rPr>
              <w:t xml:space="preserve"> / SB</w:t>
            </w:r>
          </w:p>
        </w:tc>
      </w:tr>
    </w:tbl>
    <w:p w14:paraId="39C644A1" w14:textId="173CD0B9" w:rsidR="000850BB" w:rsidRDefault="000850BB" w:rsidP="000850BB">
      <w:pPr>
        <w:tabs>
          <w:tab w:val="left" w:pos="851"/>
        </w:tabs>
        <w:jc w:val="both"/>
        <w:rPr>
          <w:szCs w:val="24"/>
        </w:rPr>
      </w:pPr>
    </w:p>
    <w:p w14:paraId="131FFD96" w14:textId="77777777" w:rsidR="00B41909" w:rsidRPr="007D47E5" w:rsidRDefault="00B41909" w:rsidP="000850BB">
      <w:pPr>
        <w:tabs>
          <w:tab w:val="left" w:pos="851"/>
        </w:tabs>
        <w:jc w:val="both"/>
        <w:rPr>
          <w:szCs w:val="24"/>
        </w:rPr>
      </w:pPr>
    </w:p>
    <w:sectPr w:rsidR="00B41909" w:rsidRPr="007D47E5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37E36" w14:textId="77777777" w:rsidR="0052363B" w:rsidRDefault="0052363B">
      <w:r>
        <w:separator/>
      </w:r>
    </w:p>
  </w:endnote>
  <w:endnote w:type="continuationSeparator" w:id="0">
    <w:p w14:paraId="579DA375" w14:textId="77777777" w:rsidR="0052363B" w:rsidRDefault="0052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13401" w14:textId="77777777" w:rsidR="000850BB" w:rsidRDefault="000850BB" w:rsidP="00BE4566">
    <w:pPr>
      <w:tabs>
        <w:tab w:val="left" w:pos="8445"/>
      </w:tabs>
    </w:pPr>
    <w:r>
      <w:tab/>
    </w:r>
  </w:p>
  <w:p w14:paraId="23A13402" w14:textId="77777777" w:rsidR="000850BB" w:rsidRDefault="000850BB"/>
  <w:p w14:paraId="23A13403" w14:textId="77777777" w:rsidR="000850BB" w:rsidRDefault="000850B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13404" w14:textId="77777777" w:rsidR="000850BB" w:rsidRDefault="000850BB" w:rsidP="00DD20B8">
    <w:pPr>
      <w:pStyle w:val="Porat"/>
    </w:pPr>
  </w:p>
  <w:p w14:paraId="23A13405" w14:textId="77777777" w:rsidR="000850BB" w:rsidRDefault="000850BB" w:rsidP="00DD20B8">
    <w:pPr>
      <w:pStyle w:val="Porat"/>
    </w:pPr>
  </w:p>
  <w:p w14:paraId="23A13406" w14:textId="77777777" w:rsidR="000850BB" w:rsidRDefault="000850BB" w:rsidP="00DD20B8">
    <w:pPr>
      <w:pStyle w:val="Porat"/>
    </w:pPr>
  </w:p>
  <w:p w14:paraId="23A13407" w14:textId="77777777" w:rsidR="000850BB" w:rsidRDefault="000850B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CA123" w14:textId="77777777" w:rsidR="0052363B" w:rsidRDefault="0052363B">
      <w:r>
        <w:separator/>
      </w:r>
    </w:p>
  </w:footnote>
  <w:footnote w:type="continuationSeparator" w:id="0">
    <w:p w14:paraId="5BC4B482" w14:textId="77777777" w:rsidR="0052363B" w:rsidRDefault="00523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133FD" w14:textId="77777777" w:rsidR="000850BB" w:rsidRDefault="000850BB">
    <w:pPr>
      <w:pStyle w:val="Antrats"/>
      <w:jc w:val="center"/>
    </w:pPr>
  </w:p>
  <w:p w14:paraId="23A133FE" w14:textId="77777777" w:rsidR="000850BB" w:rsidRDefault="000850BB">
    <w:pPr>
      <w:pStyle w:val="Antrats"/>
      <w:jc w:val="center"/>
    </w:pPr>
  </w:p>
  <w:p w14:paraId="23A133FF" w14:textId="77777777" w:rsidR="000850BB" w:rsidRDefault="000850BB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3A13400" w14:textId="77777777" w:rsidR="000850BB" w:rsidRDefault="000850B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51395"/>
    <w:multiLevelType w:val="hybridMultilevel"/>
    <w:tmpl w:val="BA2C9A00"/>
    <w:lvl w:ilvl="0" w:tplc="74D6B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1E1DE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DA2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EE8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CE5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464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DAE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BAE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CEA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7B139C8"/>
    <w:multiLevelType w:val="hybridMultilevel"/>
    <w:tmpl w:val="B01E1EE8"/>
    <w:lvl w:ilvl="0" w:tplc="5F303F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8D71D8D"/>
    <w:multiLevelType w:val="multilevel"/>
    <w:tmpl w:val="1C9E38B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3" w15:restartNumberingAfterBreak="0">
    <w:nsid w:val="580D2ACD"/>
    <w:multiLevelType w:val="hybridMultilevel"/>
    <w:tmpl w:val="08005746"/>
    <w:lvl w:ilvl="0" w:tplc="0C8CA9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4C3980"/>
    <w:multiLevelType w:val="multilevel"/>
    <w:tmpl w:val="5BF2D5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2489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76F6D0E"/>
    <w:multiLevelType w:val="hybridMultilevel"/>
    <w:tmpl w:val="E9120B80"/>
    <w:lvl w:ilvl="0" w:tplc="78249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346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5A8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72C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B453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F20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6CC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6687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24B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6B71E4E"/>
    <w:multiLevelType w:val="hybridMultilevel"/>
    <w:tmpl w:val="18164FB0"/>
    <w:lvl w:ilvl="0" w:tplc="21784D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E850256"/>
    <w:multiLevelType w:val="hybridMultilevel"/>
    <w:tmpl w:val="CE10B62C"/>
    <w:lvl w:ilvl="0" w:tplc="924621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178"/>
    <w:rsid w:val="00003A8F"/>
    <w:rsid w:val="00010C61"/>
    <w:rsid w:val="00012976"/>
    <w:rsid w:val="00012D70"/>
    <w:rsid w:val="0001548A"/>
    <w:rsid w:val="0001566B"/>
    <w:rsid w:val="000201C2"/>
    <w:rsid w:val="0002192F"/>
    <w:rsid w:val="000274D1"/>
    <w:rsid w:val="00034E89"/>
    <w:rsid w:val="00037B1D"/>
    <w:rsid w:val="000411F1"/>
    <w:rsid w:val="00043DF7"/>
    <w:rsid w:val="00044BDB"/>
    <w:rsid w:val="00050A5F"/>
    <w:rsid w:val="00050E15"/>
    <w:rsid w:val="0005169C"/>
    <w:rsid w:val="000562F7"/>
    <w:rsid w:val="00064AC4"/>
    <w:rsid w:val="00073302"/>
    <w:rsid w:val="00075594"/>
    <w:rsid w:val="00075D5A"/>
    <w:rsid w:val="000811E1"/>
    <w:rsid w:val="000850BB"/>
    <w:rsid w:val="000948BC"/>
    <w:rsid w:val="0009605E"/>
    <w:rsid w:val="000A0016"/>
    <w:rsid w:val="000A2AB0"/>
    <w:rsid w:val="000A3381"/>
    <w:rsid w:val="000A3BB8"/>
    <w:rsid w:val="000A4397"/>
    <w:rsid w:val="000A674B"/>
    <w:rsid w:val="000A7BDF"/>
    <w:rsid w:val="000B1B91"/>
    <w:rsid w:val="000C3D00"/>
    <w:rsid w:val="000D0C19"/>
    <w:rsid w:val="000D6A84"/>
    <w:rsid w:val="000D6BBB"/>
    <w:rsid w:val="000E084F"/>
    <w:rsid w:val="000E2C79"/>
    <w:rsid w:val="000E321A"/>
    <w:rsid w:val="000E5933"/>
    <w:rsid w:val="000E7131"/>
    <w:rsid w:val="00101C29"/>
    <w:rsid w:val="00101F07"/>
    <w:rsid w:val="00105601"/>
    <w:rsid w:val="00112E99"/>
    <w:rsid w:val="00124B60"/>
    <w:rsid w:val="001269EF"/>
    <w:rsid w:val="00132ABE"/>
    <w:rsid w:val="001434C7"/>
    <w:rsid w:val="00145289"/>
    <w:rsid w:val="00147F15"/>
    <w:rsid w:val="00150D2E"/>
    <w:rsid w:val="00153B94"/>
    <w:rsid w:val="0016180F"/>
    <w:rsid w:val="0016401E"/>
    <w:rsid w:val="00175EFD"/>
    <w:rsid w:val="001760D7"/>
    <w:rsid w:val="00181075"/>
    <w:rsid w:val="001845C2"/>
    <w:rsid w:val="001918B6"/>
    <w:rsid w:val="001931A1"/>
    <w:rsid w:val="00193AF3"/>
    <w:rsid w:val="00195904"/>
    <w:rsid w:val="00196895"/>
    <w:rsid w:val="001A3180"/>
    <w:rsid w:val="001B1FE3"/>
    <w:rsid w:val="001B44D9"/>
    <w:rsid w:val="001C3EC6"/>
    <w:rsid w:val="001C5024"/>
    <w:rsid w:val="001D1AC1"/>
    <w:rsid w:val="001D2B19"/>
    <w:rsid w:val="001D3CB6"/>
    <w:rsid w:val="001E4246"/>
    <w:rsid w:val="001E4DFD"/>
    <w:rsid w:val="001E634F"/>
    <w:rsid w:val="001F6327"/>
    <w:rsid w:val="001F7914"/>
    <w:rsid w:val="0020204A"/>
    <w:rsid w:val="00202B9B"/>
    <w:rsid w:val="00206FC7"/>
    <w:rsid w:val="00207C63"/>
    <w:rsid w:val="002109C5"/>
    <w:rsid w:val="00222863"/>
    <w:rsid w:val="00230BBA"/>
    <w:rsid w:val="00230EFE"/>
    <w:rsid w:val="00232592"/>
    <w:rsid w:val="0023417F"/>
    <w:rsid w:val="00234FD8"/>
    <w:rsid w:val="00240116"/>
    <w:rsid w:val="00241F2D"/>
    <w:rsid w:val="00243593"/>
    <w:rsid w:val="0024706D"/>
    <w:rsid w:val="00247C4F"/>
    <w:rsid w:val="002526D2"/>
    <w:rsid w:val="002630A9"/>
    <w:rsid w:val="002658A0"/>
    <w:rsid w:val="00267A58"/>
    <w:rsid w:val="00272305"/>
    <w:rsid w:val="0027334F"/>
    <w:rsid w:val="00276131"/>
    <w:rsid w:val="00276412"/>
    <w:rsid w:val="00277627"/>
    <w:rsid w:val="00280F3B"/>
    <w:rsid w:val="00283E1B"/>
    <w:rsid w:val="002915B5"/>
    <w:rsid w:val="00291649"/>
    <w:rsid w:val="002916D3"/>
    <w:rsid w:val="002921FE"/>
    <w:rsid w:val="00293059"/>
    <w:rsid w:val="002944FC"/>
    <w:rsid w:val="002A031B"/>
    <w:rsid w:val="002A121F"/>
    <w:rsid w:val="002A17E2"/>
    <w:rsid w:val="002A2097"/>
    <w:rsid w:val="002A2AEB"/>
    <w:rsid w:val="002A5AFB"/>
    <w:rsid w:val="002A5DC1"/>
    <w:rsid w:val="002A612D"/>
    <w:rsid w:val="002B0F91"/>
    <w:rsid w:val="002C0B1E"/>
    <w:rsid w:val="002D0199"/>
    <w:rsid w:val="002D0B3C"/>
    <w:rsid w:val="002D319D"/>
    <w:rsid w:val="002D375E"/>
    <w:rsid w:val="002D56B5"/>
    <w:rsid w:val="002D57F9"/>
    <w:rsid w:val="002D75F0"/>
    <w:rsid w:val="002D7E2D"/>
    <w:rsid w:val="002E2386"/>
    <w:rsid w:val="002E2F98"/>
    <w:rsid w:val="002E4357"/>
    <w:rsid w:val="002F2283"/>
    <w:rsid w:val="002F444D"/>
    <w:rsid w:val="002F56CD"/>
    <w:rsid w:val="002F6CB9"/>
    <w:rsid w:val="002F7001"/>
    <w:rsid w:val="002F7B08"/>
    <w:rsid w:val="00303346"/>
    <w:rsid w:val="00304577"/>
    <w:rsid w:val="00304E5D"/>
    <w:rsid w:val="00305E12"/>
    <w:rsid w:val="0030796E"/>
    <w:rsid w:val="00312A5C"/>
    <w:rsid w:val="00312E61"/>
    <w:rsid w:val="00314C9E"/>
    <w:rsid w:val="00316230"/>
    <w:rsid w:val="0032467B"/>
    <w:rsid w:val="00325CF1"/>
    <w:rsid w:val="003316BF"/>
    <w:rsid w:val="00337555"/>
    <w:rsid w:val="003437EB"/>
    <w:rsid w:val="00345A71"/>
    <w:rsid w:val="00347654"/>
    <w:rsid w:val="0034769C"/>
    <w:rsid w:val="00352A63"/>
    <w:rsid w:val="00355495"/>
    <w:rsid w:val="00355EE8"/>
    <w:rsid w:val="00361B34"/>
    <w:rsid w:val="0036345C"/>
    <w:rsid w:val="00373518"/>
    <w:rsid w:val="0038315E"/>
    <w:rsid w:val="00387016"/>
    <w:rsid w:val="00392558"/>
    <w:rsid w:val="0039707D"/>
    <w:rsid w:val="003A3559"/>
    <w:rsid w:val="003A3BF4"/>
    <w:rsid w:val="003B2BD7"/>
    <w:rsid w:val="003B307A"/>
    <w:rsid w:val="003C477A"/>
    <w:rsid w:val="003C69BA"/>
    <w:rsid w:val="003C7C12"/>
    <w:rsid w:val="003D113C"/>
    <w:rsid w:val="003D6535"/>
    <w:rsid w:val="003E58F0"/>
    <w:rsid w:val="003F3684"/>
    <w:rsid w:val="004014AB"/>
    <w:rsid w:val="004038FE"/>
    <w:rsid w:val="00404804"/>
    <w:rsid w:val="004054B0"/>
    <w:rsid w:val="004100D4"/>
    <w:rsid w:val="00411A40"/>
    <w:rsid w:val="00420850"/>
    <w:rsid w:val="00421D43"/>
    <w:rsid w:val="00425017"/>
    <w:rsid w:val="0042713D"/>
    <w:rsid w:val="00433782"/>
    <w:rsid w:val="004337D0"/>
    <w:rsid w:val="004340A8"/>
    <w:rsid w:val="00434B6A"/>
    <w:rsid w:val="00435EF8"/>
    <w:rsid w:val="004376E8"/>
    <w:rsid w:val="004564CD"/>
    <w:rsid w:val="00464BB1"/>
    <w:rsid w:val="004775A7"/>
    <w:rsid w:val="00480D2E"/>
    <w:rsid w:val="00481CE7"/>
    <w:rsid w:val="004843B2"/>
    <w:rsid w:val="004849ED"/>
    <w:rsid w:val="00490259"/>
    <w:rsid w:val="0049174E"/>
    <w:rsid w:val="004951ED"/>
    <w:rsid w:val="00496A75"/>
    <w:rsid w:val="004A3610"/>
    <w:rsid w:val="004B1893"/>
    <w:rsid w:val="004B3F89"/>
    <w:rsid w:val="004B5EAC"/>
    <w:rsid w:val="004C07E0"/>
    <w:rsid w:val="004D35C5"/>
    <w:rsid w:val="004E0482"/>
    <w:rsid w:val="004E2B07"/>
    <w:rsid w:val="004E4142"/>
    <w:rsid w:val="004E4580"/>
    <w:rsid w:val="004E4F90"/>
    <w:rsid w:val="004E5581"/>
    <w:rsid w:val="004F1B1B"/>
    <w:rsid w:val="004F1BAF"/>
    <w:rsid w:val="0050071A"/>
    <w:rsid w:val="00505C89"/>
    <w:rsid w:val="00510DE4"/>
    <w:rsid w:val="00515F5F"/>
    <w:rsid w:val="005166E3"/>
    <w:rsid w:val="00523231"/>
    <w:rsid w:val="0052363B"/>
    <w:rsid w:val="0052387D"/>
    <w:rsid w:val="00524D2D"/>
    <w:rsid w:val="00526593"/>
    <w:rsid w:val="00527783"/>
    <w:rsid w:val="00533646"/>
    <w:rsid w:val="00536750"/>
    <w:rsid w:val="00537C94"/>
    <w:rsid w:val="005449DB"/>
    <w:rsid w:val="005458CB"/>
    <w:rsid w:val="00562BCD"/>
    <w:rsid w:val="00565301"/>
    <w:rsid w:val="00566FC8"/>
    <w:rsid w:val="0057152B"/>
    <w:rsid w:val="00571BF3"/>
    <w:rsid w:val="00581708"/>
    <w:rsid w:val="00584C4D"/>
    <w:rsid w:val="005856BD"/>
    <w:rsid w:val="005857A7"/>
    <w:rsid w:val="00585BC7"/>
    <w:rsid w:val="00587A52"/>
    <w:rsid w:val="00595F80"/>
    <w:rsid w:val="005968AB"/>
    <w:rsid w:val="005A5383"/>
    <w:rsid w:val="005A784A"/>
    <w:rsid w:val="005B1469"/>
    <w:rsid w:val="005B4C8F"/>
    <w:rsid w:val="005B525B"/>
    <w:rsid w:val="005B727C"/>
    <w:rsid w:val="005C2BAE"/>
    <w:rsid w:val="005C31BD"/>
    <w:rsid w:val="005C41AC"/>
    <w:rsid w:val="005C55FF"/>
    <w:rsid w:val="005C605B"/>
    <w:rsid w:val="005D07AC"/>
    <w:rsid w:val="005D0F08"/>
    <w:rsid w:val="005D4674"/>
    <w:rsid w:val="005D4C83"/>
    <w:rsid w:val="005D64A0"/>
    <w:rsid w:val="005E1040"/>
    <w:rsid w:val="005F44E3"/>
    <w:rsid w:val="005F5D5F"/>
    <w:rsid w:val="005F6353"/>
    <w:rsid w:val="006015DC"/>
    <w:rsid w:val="00601AA8"/>
    <w:rsid w:val="00602050"/>
    <w:rsid w:val="0060335D"/>
    <w:rsid w:val="00603DD5"/>
    <w:rsid w:val="006043DB"/>
    <w:rsid w:val="00604E72"/>
    <w:rsid w:val="0060717D"/>
    <w:rsid w:val="00610B67"/>
    <w:rsid w:val="00611EE0"/>
    <w:rsid w:val="006121DC"/>
    <w:rsid w:val="006127B2"/>
    <w:rsid w:val="006128BC"/>
    <w:rsid w:val="0061401B"/>
    <w:rsid w:val="00617C62"/>
    <w:rsid w:val="006244B6"/>
    <w:rsid w:val="0062551B"/>
    <w:rsid w:val="00625C86"/>
    <w:rsid w:val="00630379"/>
    <w:rsid w:val="00630B08"/>
    <w:rsid w:val="00634C5A"/>
    <w:rsid w:val="006361DC"/>
    <w:rsid w:val="00637980"/>
    <w:rsid w:val="0065073F"/>
    <w:rsid w:val="0065174D"/>
    <w:rsid w:val="00655408"/>
    <w:rsid w:val="00655466"/>
    <w:rsid w:val="00655E6A"/>
    <w:rsid w:val="00656280"/>
    <w:rsid w:val="00662FB1"/>
    <w:rsid w:val="00664599"/>
    <w:rsid w:val="00666B04"/>
    <w:rsid w:val="00666F62"/>
    <w:rsid w:val="00673750"/>
    <w:rsid w:val="006767B9"/>
    <w:rsid w:val="00676D81"/>
    <w:rsid w:val="0068030A"/>
    <w:rsid w:val="00685D2C"/>
    <w:rsid w:val="00693952"/>
    <w:rsid w:val="006A136F"/>
    <w:rsid w:val="006A52CF"/>
    <w:rsid w:val="006A544F"/>
    <w:rsid w:val="006A5461"/>
    <w:rsid w:val="006B0BC0"/>
    <w:rsid w:val="006D06FC"/>
    <w:rsid w:val="006D107B"/>
    <w:rsid w:val="006D273F"/>
    <w:rsid w:val="006D34B4"/>
    <w:rsid w:val="006D6344"/>
    <w:rsid w:val="006D7A59"/>
    <w:rsid w:val="006E1B51"/>
    <w:rsid w:val="006E38B1"/>
    <w:rsid w:val="006E723B"/>
    <w:rsid w:val="006F15C7"/>
    <w:rsid w:val="00701945"/>
    <w:rsid w:val="00703BEB"/>
    <w:rsid w:val="0070660D"/>
    <w:rsid w:val="007068A7"/>
    <w:rsid w:val="0071237A"/>
    <w:rsid w:val="007129E5"/>
    <w:rsid w:val="0071464A"/>
    <w:rsid w:val="00726F94"/>
    <w:rsid w:val="00733D18"/>
    <w:rsid w:val="00737DCA"/>
    <w:rsid w:val="00740946"/>
    <w:rsid w:val="00743B7D"/>
    <w:rsid w:val="007452C6"/>
    <w:rsid w:val="00752D87"/>
    <w:rsid w:val="0075471C"/>
    <w:rsid w:val="0076056D"/>
    <w:rsid w:val="00761A8B"/>
    <w:rsid w:val="007628BE"/>
    <w:rsid w:val="00765124"/>
    <w:rsid w:val="007672B9"/>
    <w:rsid w:val="00770516"/>
    <w:rsid w:val="00780E8C"/>
    <w:rsid w:val="00785145"/>
    <w:rsid w:val="00793437"/>
    <w:rsid w:val="00795653"/>
    <w:rsid w:val="00796E6A"/>
    <w:rsid w:val="007976CA"/>
    <w:rsid w:val="007978F3"/>
    <w:rsid w:val="007A38DC"/>
    <w:rsid w:val="007A4434"/>
    <w:rsid w:val="007A6BDD"/>
    <w:rsid w:val="007B3535"/>
    <w:rsid w:val="007B52C2"/>
    <w:rsid w:val="007B71CF"/>
    <w:rsid w:val="007C5B42"/>
    <w:rsid w:val="007C7C57"/>
    <w:rsid w:val="007D03C5"/>
    <w:rsid w:val="007D1285"/>
    <w:rsid w:val="007D243A"/>
    <w:rsid w:val="007D3F07"/>
    <w:rsid w:val="007D47E5"/>
    <w:rsid w:val="007E2B12"/>
    <w:rsid w:val="007F1F9E"/>
    <w:rsid w:val="007F2ABF"/>
    <w:rsid w:val="007F3F25"/>
    <w:rsid w:val="00801DD2"/>
    <w:rsid w:val="0080286E"/>
    <w:rsid w:val="008030B7"/>
    <w:rsid w:val="008034ED"/>
    <w:rsid w:val="00806F61"/>
    <w:rsid w:val="00811E67"/>
    <w:rsid w:val="00813E6B"/>
    <w:rsid w:val="008152F0"/>
    <w:rsid w:val="008212D1"/>
    <w:rsid w:val="00825ABD"/>
    <w:rsid w:val="00830A0B"/>
    <w:rsid w:val="00832BB9"/>
    <w:rsid w:val="008330EF"/>
    <w:rsid w:val="00833774"/>
    <w:rsid w:val="008347A0"/>
    <w:rsid w:val="00837229"/>
    <w:rsid w:val="00844A8E"/>
    <w:rsid w:val="00855ADE"/>
    <w:rsid w:val="008608CB"/>
    <w:rsid w:val="0086097A"/>
    <w:rsid w:val="0086111D"/>
    <w:rsid w:val="008750C9"/>
    <w:rsid w:val="00876529"/>
    <w:rsid w:val="00876E15"/>
    <w:rsid w:val="0088367B"/>
    <w:rsid w:val="00883F12"/>
    <w:rsid w:val="00895637"/>
    <w:rsid w:val="008976CE"/>
    <w:rsid w:val="00897DD6"/>
    <w:rsid w:val="008A1203"/>
    <w:rsid w:val="008A2000"/>
    <w:rsid w:val="008B28AB"/>
    <w:rsid w:val="008B3821"/>
    <w:rsid w:val="008B392D"/>
    <w:rsid w:val="008B3D51"/>
    <w:rsid w:val="008C20B3"/>
    <w:rsid w:val="008C5153"/>
    <w:rsid w:val="008D2F38"/>
    <w:rsid w:val="008D7F28"/>
    <w:rsid w:val="008E00D7"/>
    <w:rsid w:val="008E06B4"/>
    <w:rsid w:val="008E63BA"/>
    <w:rsid w:val="008E7550"/>
    <w:rsid w:val="008F08E2"/>
    <w:rsid w:val="008F1635"/>
    <w:rsid w:val="008F62A9"/>
    <w:rsid w:val="00901F99"/>
    <w:rsid w:val="009023FA"/>
    <w:rsid w:val="009054BF"/>
    <w:rsid w:val="009105D5"/>
    <w:rsid w:val="00910A4F"/>
    <w:rsid w:val="009111D4"/>
    <w:rsid w:val="00913105"/>
    <w:rsid w:val="00914890"/>
    <w:rsid w:val="00916D5D"/>
    <w:rsid w:val="00922546"/>
    <w:rsid w:val="009229EE"/>
    <w:rsid w:val="00925590"/>
    <w:rsid w:val="009271D0"/>
    <w:rsid w:val="009315AA"/>
    <w:rsid w:val="00931ACB"/>
    <w:rsid w:val="00934C32"/>
    <w:rsid w:val="00937148"/>
    <w:rsid w:val="00941698"/>
    <w:rsid w:val="00942B11"/>
    <w:rsid w:val="0094399A"/>
    <w:rsid w:val="009439F6"/>
    <w:rsid w:val="00947A8B"/>
    <w:rsid w:val="00950D11"/>
    <w:rsid w:val="0095399E"/>
    <w:rsid w:val="009558A9"/>
    <w:rsid w:val="00956EFA"/>
    <w:rsid w:val="009609BD"/>
    <w:rsid w:val="00960DF1"/>
    <w:rsid w:val="00971E67"/>
    <w:rsid w:val="00974582"/>
    <w:rsid w:val="0097524F"/>
    <w:rsid w:val="00976276"/>
    <w:rsid w:val="00982CE1"/>
    <w:rsid w:val="00983960"/>
    <w:rsid w:val="00984E81"/>
    <w:rsid w:val="0099046B"/>
    <w:rsid w:val="00990645"/>
    <w:rsid w:val="00997A5A"/>
    <w:rsid w:val="009A4733"/>
    <w:rsid w:val="009A57A2"/>
    <w:rsid w:val="009A722C"/>
    <w:rsid w:val="009B542B"/>
    <w:rsid w:val="009C3C68"/>
    <w:rsid w:val="009C55DF"/>
    <w:rsid w:val="009C7D7E"/>
    <w:rsid w:val="009D086F"/>
    <w:rsid w:val="009D1163"/>
    <w:rsid w:val="009D1E26"/>
    <w:rsid w:val="009D4140"/>
    <w:rsid w:val="009D7729"/>
    <w:rsid w:val="009E1410"/>
    <w:rsid w:val="009E3CF3"/>
    <w:rsid w:val="009E5C02"/>
    <w:rsid w:val="009E64BC"/>
    <w:rsid w:val="009F5E68"/>
    <w:rsid w:val="009F702B"/>
    <w:rsid w:val="00A0004E"/>
    <w:rsid w:val="00A11511"/>
    <w:rsid w:val="00A11857"/>
    <w:rsid w:val="00A205B5"/>
    <w:rsid w:val="00A223BF"/>
    <w:rsid w:val="00A223DF"/>
    <w:rsid w:val="00A31C4E"/>
    <w:rsid w:val="00A3474A"/>
    <w:rsid w:val="00A34BF6"/>
    <w:rsid w:val="00A352CE"/>
    <w:rsid w:val="00A3562A"/>
    <w:rsid w:val="00A36213"/>
    <w:rsid w:val="00A37460"/>
    <w:rsid w:val="00A41356"/>
    <w:rsid w:val="00A421AC"/>
    <w:rsid w:val="00A47339"/>
    <w:rsid w:val="00A4784B"/>
    <w:rsid w:val="00A50267"/>
    <w:rsid w:val="00A50E4D"/>
    <w:rsid w:val="00A5141C"/>
    <w:rsid w:val="00A540CC"/>
    <w:rsid w:val="00A562AA"/>
    <w:rsid w:val="00A57135"/>
    <w:rsid w:val="00A57683"/>
    <w:rsid w:val="00A57B2F"/>
    <w:rsid w:val="00A62DBC"/>
    <w:rsid w:val="00A6353B"/>
    <w:rsid w:val="00A67328"/>
    <w:rsid w:val="00A67765"/>
    <w:rsid w:val="00A70996"/>
    <w:rsid w:val="00A72F74"/>
    <w:rsid w:val="00A73A2F"/>
    <w:rsid w:val="00A75068"/>
    <w:rsid w:val="00A77995"/>
    <w:rsid w:val="00A80CC3"/>
    <w:rsid w:val="00A81759"/>
    <w:rsid w:val="00A822CF"/>
    <w:rsid w:val="00A83444"/>
    <w:rsid w:val="00A83985"/>
    <w:rsid w:val="00A84A49"/>
    <w:rsid w:val="00A84DDD"/>
    <w:rsid w:val="00A87B27"/>
    <w:rsid w:val="00A90AC8"/>
    <w:rsid w:val="00A91107"/>
    <w:rsid w:val="00A91972"/>
    <w:rsid w:val="00A91D20"/>
    <w:rsid w:val="00A9255D"/>
    <w:rsid w:val="00A972B5"/>
    <w:rsid w:val="00A97838"/>
    <w:rsid w:val="00A9789B"/>
    <w:rsid w:val="00AA1330"/>
    <w:rsid w:val="00AA57DE"/>
    <w:rsid w:val="00AB02B7"/>
    <w:rsid w:val="00AB0E39"/>
    <w:rsid w:val="00AB7BC9"/>
    <w:rsid w:val="00AB7D7C"/>
    <w:rsid w:val="00AC40B6"/>
    <w:rsid w:val="00AD2373"/>
    <w:rsid w:val="00AD3E4E"/>
    <w:rsid w:val="00AD5620"/>
    <w:rsid w:val="00AD778C"/>
    <w:rsid w:val="00AD7982"/>
    <w:rsid w:val="00AE1A55"/>
    <w:rsid w:val="00AE518E"/>
    <w:rsid w:val="00AE5E3F"/>
    <w:rsid w:val="00AE610A"/>
    <w:rsid w:val="00AF38E9"/>
    <w:rsid w:val="00B03B6B"/>
    <w:rsid w:val="00B0486F"/>
    <w:rsid w:val="00B058E1"/>
    <w:rsid w:val="00B05FC9"/>
    <w:rsid w:val="00B07462"/>
    <w:rsid w:val="00B079AD"/>
    <w:rsid w:val="00B136CE"/>
    <w:rsid w:val="00B14AEE"/>
    <w:rsid w:val="00B213F5"/>
    <w:rsid w:val="00B22335"/>
    <w:rsid w:val="00B22F25"/>
    <w:rsid w:val="00B24C5B"/>
    <w:rsid w:val="00B25C6B"/>
    <w:rsid w:val="00B25E6E"/>
    <w:rsid w:val="00B34D5A"/>
    <w:rsid w:val="00B408ED"/>
    <w:rsid w:val="00B40F9A"/>
    <w:rsid w:val="00B41909"/>
    <w:rsid w:val="00B44F79"/>
    <w:rsid w:val="00B528CF"/>
    <w:rsid w:val="00B52FFC"/>
    <w:rsid w:val="00B54168"/>
    <w:rsid w:val="00B5651C"/>
    <w:rsid w:val="00B61A88"/>
    <w:rsid w:val="00B63E7C"/>
    <w:rsid w:val="00B645EF"/>
    <w:rsid w:val="00B6518B"/>
    <w:rsid w:val="00B664FD"/>
    <w:rsid w:val="00B74A98"/>
    <w:rsid w:val="00B808A0"/>
    <w:rsid w:val="00B82FBC"/>
    <w:rsid w:val="00B83E18"/>
    <w:rsid w:val="00B86B80"/>
    <w:rsid w:val="00B92EBF"/>
    <w:rsid w:val="00B9359C"/>
    <w:rsid w:val="00B95D52"/>
    <w:rsid w:val="00B96555"/>
    <w:rsid w:val="00B96774"/>
    <w:rsid w:val="00B9731F"/>
    <w:rsid w:val="00B97B3B"/>
    <w:rsid w:val="00BA458B"/>
    <w:rsid w:val="00BB0318"/>
    <w:rsid w:val="00BB130F"/>
    <w:rsid w:val="00BB6886"/>
    <w:rsid w:val="00BC3101"/>
    <w:rsid w:val="00BC38DB"/>
    <w:rsid w:val="00BC7B5C"/>
    <w:rsid w:val="00BD5C3A"/>
    <w:rsid w:val="00BE4566"/>
    <w:rsid w:val="00BE65B5"/>
    <w:rsid w:val="00BF06D7"/>
    <w:rsid w:val="00BF0A1B"/>
    <w:rsid w:val="00BF17A6"/>
    <w:rsid w:val="00BF3655"/>
    <w:rsid w:val="00C008EA"/>
    <w:rsid w:val="00C01B28"/>
    <w:rsid w:val="00C04111"/>
    <w:rsid w:val="00C05F31"/>
    <w:rsid w:val="00C10933"/>
    <w:rsid w:val="00C13EA5"/>
    <w:rsid w:val="00C14F8B"/>
    <w:rsid w:val="00C332CF"/>
    <w:rsid w:val="00C40A0C"/>
    <w:rsid w:val="00C40FD3"/>
    <w:rsid w:val="00C420AA"/>
    <w:rsid w:val="00C42F26"/>
    <w:rsid w:val="00C5208D"/>
    <w:rsid w:val="00C52416"/>
    <w:rsid w:val="00C565F2"/>
    <w:rsid w:val="00C6221E"/>
    <w:rsid w:val="00C72861"/>
    <w:rsid w:val="00C72C12"/>
    <w:rsid w:val="00C72CB4"/>
    <w:rsid w:val="00C737F4"/>
    <w:rsid w:val="00C75F05"/>
    <w:rsid w:val="00C83DCE"/>
    <w:rsid w:val="00C86D6C"/>
    <w:rsid w:val="00C874B6"/>
    <w:rsid w:val="00C9091E"/>
    <w:rsid w:val="00CA0BF4"/>
    <w:rsid w:val="00CA629E"/>
    <w:rsid w:val="00CB00F1"/>
    <w:rsid w:val="00CB09EB"/>
    <w:rsid w:val="00CB1678"/>
    <w:rsid w:val="00CB2BE1"/>
    <w:rsid w:val="00CB3669"/>
    <w:rsid w:val="00CB5FEA"/>
    <w:rsid w:val="00CC23E4"/>
    <w:rsid w:val="00CC360A"/>
    <w:rsid w:val="00CC3AA6"/>
    <w:rsid w:val="00CC5B6A"/>
    <w:rsid w:val="00CC6AB6"/>
    <w:rsid w:val="00CD0083"/>
    <w:rsid w:val="00CD14C0"/>
    <w:rsid w:val="00CD23BB"/>
    <w:rsid w:val="00CD35B7"/>
    <w:rsid w:val="00CD41AC"/>
    <w:rsid w:val="00CD5B01"/>
    <w:rsid w:val="00CD5CCA"/>
    <w:rsid w:val="00CD69E3"/>
    <w:rsid w:val="00CD6A7E"/>
    <w:rsid w:val="00CE15D9"/>
    <w:rsid w:val="00CE1C5C"/>
    <w:rsid w:val="00CE2DAB"/>
    <w:rsid w:val="00CE3E30"/>
    <w:rsid w:val="00CE4C50"/>
    <w:rsid w:val="00CE57A7"/>
    <w:rsid w:val="00CF4026"/>
    <w:rsid w:val="00CF4973"/>
    <w:rsid w:val="00D05269"/>
    <w:rsid w:val="00D16849"/>
    <w:rsid w:val="00D208F6"/>
    <w:rsid w:val="00D24E7D"/>
    <w:rsid w:val="00D25AF1"/>
    <w:rsid w:val="00D25F2C"/>
    <w:rsid w:val="00D27FD7"/>
    <w:rsid w:val="00D33742"/>
    <w:rsid w:val="00D35F65"/>
    <w:rsid w:val="00D369C0"/>
    <w:rsid w:val="00D40DCE"/>
    <w:rsid w:val="00D44430"/>
    <w:rsid w:val="00D44C30"/>
    <w:rsid w:val="00D44E2E"/>
    <w:rsid w:val="00D457F9"/>
    <w:rsid w:val="00D45B38"/>
    <w:rsid w:val="00D47A1E"/>
    <w:rsid w:val="00D50831"/>
    <w:rsid w:val="00D625ED"/>
    <w:rsid w:val="00D6745F"/>
    <w:rsid w:val="00D679FC"/>
    <w:rsid w:val="00D707DA"/>
    <w:rsid w:val="00D742FE"/>
    <w:rsid w:val="00D81763"/>
    <w:rsid w:val="00D81DEC"/>
    <w:rsid w:val="00D865BE"/>
    <w:rsid w:val="00D902C9"/>
    <w:rsid w:val="00D971E9"/>
    <w:rsid w:val="00DA6B3D"/>
    <w:rsid w:val="00DB0458"/>
    <w:rsid w:val="00DB19FB"/>
    <w:rsid w:val="00DB1E1C"/>
    <w:rsid w:val="00DB2CD2"/>
    <w:rsid w:val="00DB5818"/>
    <w:rsid w:val="00DB6231"/>
    <w:rsid w:val="00DC0B74"/>
    <w:rsid w:val="00DC75E0"/>
    <w:rsid w:val="00DC79CB"/>
    <w:rsid w:val="00DD20B8"/>
    <w:rsid w:val="00DD71A7"/>
    <w:rsid w:val="00DE0BDD"/>
    <w:rsid w:val="00DE0D95"/>
    <w:rsid w:val="00DE0F1D"/>
    <w:rsid w:val="00DE3A95"/>
    <w:rsid w:val="00DF308D"/>
    <w:rsid w:val="00DF7E15"/>
    <w:rsid w:val="00E00B4D"/>
    <w:rsid w:val="00E03871"/>
    <w:rsid w:val="00E038BB"/>
    <w:rsid w:val="00E03C88"/>
    <w:rsid w:val="00E06773"/>
    <w:rsid w:val="00E06D6C"/>
    <w:rsid w:val="00E07615"/>
    <w:rsid w:val="00E109CD"/>
    <w:rsid w:val="00E119AD"/>
    <w:rsid w:val="00E1247F"/>
    <w:rsid w:val="00E17A82"/>
    <w:rsid w:val="00E17F4B"/>
    <w:rsid w:val="00E21035"/>
    <w:rsid w:val="00E21A77"/>
    <w:rsid w:val="00E23035"/>
    <w:rsid w:val="00E31113"/>
    <w:rsid w:val="00E34BFA"/>
    <w:rsid w:val="00E429EE"/>
    <w:rsid w:val="00E43FAD"/>
    <w:rsid w:val="00E529ED"/>
    <w:rsid w:val="00E57534"/>
    <w:rsid w:val="00E578DD"/>
    <w:rsid w:val="00E60928"/>
    <w:rsid w:val="00E6329A"/>
    <w:rsid w:val="00E64100"/>
    <w:rsid w:val="00E66116"/>
    <w:rsid w:val="00E66460"/>
    <w:rsid w:val="00E66C11"/>
    <w:rsid w:val="00E73C7C"/>
    <w:rsid w:val="00E76C9B"/>
    <w:rsid w:val="00E81C99"/>
    <w:rsid w:val="00E874D4"/>
    <w:rsid w:val="00E9055A"/>
    <w:rsid w:val="00E9184C"/>
    <w:rsid w:val="00E94693"/>
    <w:rsid w:val="00E94E7A"/>
    <w:rsid w:val="00EA2453"/>
    <w:rsid w:val="00EA6A5E"/>
    <w:rsid w:val="00EB01E1"/>
    <w:rsid w:val="00EB13C7"/>
    <w:rsid w:val="00EB2C26"/>
    <w:rsid w:val="00EB2EC0"/>
    <w:rsid w:val="00EB6147"/>
    <w:rsid w:val="00EC4E26"/>
    <w:rsid w:val="00EC5B3C"/>
    <w:rsid w:val="00EC7180"/>
    <w:rsid w:val="00ED40C3"/>
    <w:rsid w:val="00ED6339"/>
    <w:rsid w:val="00EE26C3"/>
    <w:rsid w:val="00EF1CC6"/>
    <w:rsid w:val="00EF2B0E"/>
    <w:rsid w:val="00EF4924"/>
    <w:rsid w:val="00F05950"/>
    <w:rsid w:val="00F0681D"/>
    <w:rsid w:val="00F102B2"/>
    <w:rsid w:val="00F12539"/>
    <w:rsid w:val="00F13B6B"/>
    <w:rsid w:val="00F312C9"/>
    <w:rsid w:val="00F3372F"/>
    <w:rsid w:val="00F34F09"/>
    <w:rsid w:val="00F35B15"/>
    <w:rsid w:val="00F367D6"/>
    <w:rsid w:val="00F37ACF"/>
    <w:rsid w:val="00F37F81"/>
    <w:rsid w:val="00F43577"/>
    <w:rsid w:val="00F45CC0"/>
    <w:rsid w:val="00F47074"/>
    <w:rsid w:val="00F47269"/>
    <w:rsid w:val="00F51B6C"/>
    <w:rsid w:val="00F52FD6"/>
    <w:rsid w:val="00F60F92"/>
    <w:rsid w:val="00F61113"/>
    <w:rsid w:val="00F61EFF"/>
    <w:rsid w:val="00F650E8"/>
    <w:rsid w:val="00F72BDF"/>
    <w:rsid w:val="00F83894"/>
    <w:rsid w:val="00F86B18"/>
    <w:rsid w:val="00F87168"/>
    <w:rsid w:val="00F87DB1"/>
    <w:rsid w:val="00F9348D"/>
    <w:rsid w:val="00F97AAA"/>
    <w:rsid w:val="00F97C2A"/>
    <w:rsid w:val="00FA389B"/>
    <w:rsid w:val="00FA5FAE"/>
    <w:rsid w:val="00FB2B6E"/>
    <w:rsid w:val="00FB6C36"/>
    <w:rsid w:val="00FB6E1C"/>
    <w:rsid w:val="00FB78B0"/>
    <w:rsid w:val="00FC0044"/>
    <w:rsid w:val="00FC1FBA"/>
    <w:rsid w:val="00FC63C3"/>
    <w:rsid w:val="00FC6E85"/>
    <w:rsid w:val="00FD0A0F"/>
    <w:rsid w:val="00FD6215"/>
    <w:rsid w:val="00FD7127"/>
    <w:rsid w:val="00FE199C"/>
    <w:rsid w:val="00FE4E52"/>
    <w:rsid w:val="00FE5344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A133E4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4E0482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4E0482"/>
    <w:rPr>
      <w:b/>
      <w:sz w:val="24"/>
      <w:szCs w:val="20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901F99"/>
    <w:pPr>
      <w:ind w:left="720"/>
      <w:contextualSpacing/>
    </w:pPr>
  </w:style>
  <w:style w:type="character" w:customStyle="1" w:styleId="style30">
    <w:name w:val="style3"/>
    <w:basedOn w:val="Numatytasispastraiposriftas"/>
    <w:rsid w:val="00B34D5A"/>
  </w:style>
  <w:style w:type="paragraph" w:styleId="Antrat">
    <w:name w:val="caption"/>
    <w:basedOn w:val="prastasis"/>
    <w:next w:val="prastasis"/>
    <w:link w:val="AntratDiagrama"/>
    <w:uiPriority w:val="35"/>
    <w:unhideWhenUsed/>
    <w:qFormat/>
    <w:locked/>
    <w:rsid w:val="00F87168"/>
    <w:pPr>
      <w:spacing w:after="200"/>
      <w:jc w:val="both"/>
    </w:pPr>
    <w:rPr>
      <w:rFonts w:eastAsiaTheme="minorHAnsi" w:cstheme="minorBidi"/>
      <w:b/>
      <w:iCs/>
      <w:color w:val="000000" w:themeColor="text1"/>
      <w:sz w:val="22"/>
      <w:szCs w:val="18"/>
    </w:rPr>
  </w:style>
  <w:style w:type="character" w:customStyle="1" w:styleId="AntratDiagrama">
    <w:name w:val="Antraštė Diagrama"/>
    <w:basedOn w:val="Numatytasispastraiposriftas"/>
    <w:link w:val="Antrat"/>
    <w:uiPriority w:val="35"/>
    <w:rsid w:val="00F87168"/>
    <w:rPr>
      <w:rFonts w:eastAsiaTheme="minorHAnsi" w:cstheme="minorBidi"/>
      <w:b/>
      <w:iCs/>
      <w:color w:val="000000" w:themeColor="text1"/>
      <w:szCs w:val="18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10C61"/>
    <w:rPr>
      <w:color w:val="800080"/>
      <w:u w:val="single"/>
    </w:rPr>
  </w:style>
  <w:style w:type="paragraph" w:customStyle="1" w:styleId="xl65">
    <w:name w:val="xl65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Cs w:val="24"/>
      <w:lang w:eastAsia="lt-LT"/>
    </w:rPr>
  </w:style>
  <w:style w:type="paragraph" w:customStyle="1" w:styleId="xl66">
    <w:name w:val="xl66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Cs w:val="24"/>
      <w:lang w:eastAsia="lt-LT"/>
    </w:rPr>
  </w:style>
  <w:style w:type="paragraph" w:customStyle="1" w:styleId="xl67">
    <w:name w:val="xl67"/>
    <w:basedOn w:val="prastasis"/>
    <w:rsid w:val="00010C61"/>
    <w:pPr>
      <w:shd w:val="clear" w:color="000000" w:fill="FFFFFF"/>
      <w:spacing w:before="100" w:beforeAutospacing="1" w:after="100" w:afterAutospacing="1"/>
    </w:pPr>
    <w:rPr>
      <w:color w:val="000000"/>
      <w:szCs w:val="24"/>
      <w:lang w:eastAsia="lt-LT"/>
    </w:rPr>
  </w:style>
  <w:style w:type="paragraph" w:customStyle="1" w:styleId="xl68">
    <w:name w:val="xl68"/>
    <w:basedOn w:val="prastasis"/>
    <w:rsid w:val="00010C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Cs w:val="24"/>
      <w:lang w:eastAsia="lt-LT"/>
    </w:rPr>
  </w:style>
  <w:style w:type="paragraph" w:customStyle="1" w:styleId="xl69">
    <w:name w:val="xl69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Cs w:val="24"/>
      <w:lang w:eastAsia="lt-LT"/>
    </w:rPr>
  </w:style>
  <w:style w:type="paragraph" w:customStyle="1" w:styleId="xl70">
    <w:name w:val="xl70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Cs w:val="24"/>
      <w:lang w:eastAsia="lt-LT"/>
    </w:rPr>
  </w:style>
  <w:style w:type="paragraph" w:customStyle="1" w:styleId="xl71">
    <w:name w:val="xl71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Cs w:val="24"/>
      <w:lang w:eastAsia="lt-LT"/>
    </w:rPr>
  </w:style>
  <w:style w:type="paragraph" w:customStyle="1" w:styleId="xl72">
    <w:name w:val="xl72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73">
    <w:name w:val="xl73"/>
    <w:basedOn w:val="prastasis"/>
    <w:rsid w:val="00010C61"/>
    <w:pPr>
      <w:shd w:val="clear" w:color="000000" w:fill="FFFFFF"/>
      <w:spacing w:before="100" w:beforeAutospacing="1" w:after="100" w:afterAutospacing="1"/>
      <w:jc w:val="center"/>
    </w:pPr>
    <w:rPr>
      <w:color w:val="000000"/>
      <w:szCs w:val="24"/>
      <w:lang w:eastAsia="lt-LT"/>
    </w:rPr>
  </w:style>
  <w:style w:type="paragraph" w:customStyle="1" w:styleId="xl74">
    <w:name w:val="xl74"/>
    <w:basedOn w:val="prastasis"/>
    <w:rsid w:val="00010C61"/>
    <w:pPr>
      <w:shd w:val="clear" w:color="000000" w:fill="FFFFFF"/>
      <w:spacing w:before="100" w:beforeAutospacing="1" w:after="100" w:afterAutospacing="1"/>
    </w:pPr>
    <w:rPr>
      <w:color w:val="000000"/>
      <w:szCs w:val="24"/>
      <w:lang w:eastAsia="lt-LT"/>
    </w:rPr>
  </w:style>
  <w:style w:type="paragraph" w:customStyle="1" w:styleId="xl75">
    <w:name w:val="xl75"/>
    <w:basedOn w:val="prastasis"/>
    <w:rsid w:val="00010C61"/>
    <w:pPr>
      <w:shd w:val="clear" w:color="000000" w:fill="FFFFFF"/>
      <w:spacing w:before="100" w:beforeAutospacing="1" w:after="100" w:afterAutospacing="1"/>
      <w:jc w:val="right"/>
    </w:pPr>
    <w:rPr>
      <w:color w:val="000000"/>
      <w:szCs w:val="24"/>
      <w:lang w:eastAsia="lt-LT"/>
    </w:rPr>
  </w:style>
  <w:style w:type="paragraph" w:customStyle="1" w:styleId="xl76">
    <w:name w:val="xl76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Cs w:val="24"/>
      <w:lang w:eastAsia="lt-LT"/>
    </w:rPr>
  </w:style>
  <w:style w:type="paragraph" w:customStyle="1" w:styleId="xl77">
    <w:name w:val="xl77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78">
    <w:name w:val="xl78"/>
    <w:basedOn w:val="prastasis"/>
    <w:rsid w:val="00010C61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79">
    <w:name w:val="xl79"/>
    <w:basedOn w:val="prastasis"/>
    <w:rsid w:val="00010C6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0">
    <w:name w:val="xl80"/>
    <w:basedOn w:val="prastasis"/>
    <w:rsid w:val="00010C6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1">
    <w:name w:val="xl81"/>
    <w:basedOn w:val="prastasis"/>
    <w:rsid w:val="00010C6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82">
    <w:name w:val="xl82"/>
    <w:basedOn w:val="prastasis"/>
    <w:rsid w:val="00010C61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83">
    <w:name w:val="xl83"/>
    <w:basedOn w:val="prastasis"/>
    <w:rsid w:val="00010C6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84">
    <w:name w:val="xl84"/>
    <w:basedOn w:val="prastasis"/>
    <w:rsid w:val="00010C61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5">
    <w:name w:val="xl85"/>
    <w:basedOn w:val="prastasis"/>
    <w:rsid w:val="00010C6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6">
    <w:name w:val="xl86"/>
    <w:basedOn w:val="prastasis"/>
    <w:rsid w:val="00010C6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7">
    <w:name w:val="xl87"/>
    <w:basedOn w:val="prastasis"/>
    <w:rsid w:val="00010C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8">
    <w:name w:val="xl88"/>
    <w:basedOn w:val="prastasis"/>
    <w:rsid w:val="00010C6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9">
    <w:name w:val="xl89"/>
    <w:basedOn w:val="prastasis"/>
    <w:rsid w:val="00010C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73A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73A2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73A2F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3A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3A2F"/>
    <w:rPr>
      <w:b/>
      <w:bCs/>
      <w:sz w:val="20"/>
      <w:szCs w:val="20"/>
      <w:lang w:eastAsia="en-US"/>
    </w:rPr>
  </w:style>
  <w:style w:type="table" w:customStyle="1" w:styleId="GridTable1Light-Accent12">
    <w:name w:val="Grid Table 1 Light - Accent 12"/>
    <w:basedOn w:val="prastojilentel"/>
    <w:next w:val="1tinkleliolentelviesi-1parykinimas"/>
    <w:uiPriority w:val="46"/>
    <w:rsid w:val="009E64BC"/>
    <w:rPr>
      <w:rFonts w:asciiTheme="minorHAnsi" w:eastAsia="Calibri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inkleliolentelviesi-1parykinimas">
    <w:name w:val="Grid Table 1 Light Accent 1"/>
    <w:basedOn w:val="prastojilentel"/>
    <w:uiPriority w:val="46"/>
    <w:rsid w:val="009E64B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entelstinklelis">
    <w:name w:val="Table Grid"/>
    <w:basedOn w:val="prastojilentel"/>
    <w:locked/>
    <w:rsid w:val="009E6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locked/>
    <w:rsid w:val="00E529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3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3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5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6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0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10444-62E9-4E5A-BB25-804F6D7C7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2022-01-27T12:13:00Z</cp:lastPrinted>
  <dcterms:created xsi:type="dcterms:W3CDTF">2023-05-25T09:33:00Z</dcterms:created>
  <dcterms:modified xsi:type="dcterms:W3CDTF">2023-05-25T09:33:00Z</dcterms:modified>
</cp:coreProperties>
</file>