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271AF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271AF5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271AF5" w:rsidRDefault="005C41AC" w:rsidP="005C41AC">
      <w:pPr>
        <w:jc w:val="center"/>
        <w:rPr>
          <w:szCs w:val="24"/>
        </w:rPr>
      </w:pPr>
    </w:p>
    <w:p w14:paraId="34C9AB40" w14:textId="77777777" w:rsidR="0062551B" w:rsidRPr="00271AF5" w:rsidRDefault="0062551B" w:rsidP="005C41AC">
      <w:pPr>
        <w:jc w:val="center"/>
        <w:rPr>
          <w:b/>
          <w:sz w:val="28"/>
        </w:rPr>
      </w:pPr>
      <w:r w:rsidRPr="00271AF5">
        <w:rPr>
          <w:b/>
          <w:sz w:val="28"/>
        </w:rPr>
        <w:t xml:space="preserve">PANEVĖŽIO MIESTO SAVIVALDYBĖS </w:t>
      </w:r>
      <w:r w:rsidR="00A11511" w:rsidRPr="00271AF5">
        <w:rPr>
          <w:b/>
          <w:sz w:val="28"/>
        </w:rPr>
        <w:t>TARYBA</w:t>
      </w:r>
    </w:p>
    <w:p w14:paraId="34C9AB41" w14:textId="5BFD0FD5" w:rsidR="005C41AC" w:rsidRDefault="005C41AC" w:rsidP="00571BF3">
      <w:pPr>
        <w:keepNext/>
        <w:jc w:val="center"/>
        <w:outlineLvl w:val="1"/>
      </w:pPr>
    </w:p>
    <w:p w14:paraId="16554CD3" w14:textId="77777777" w:rsidR="00BE7101" w:rsidRPr="00271AF5" w:rsidRDefault="00BE7101" w:rsidP="00571BF3">
      <w:pPr>
        <w:keepNext/>
        <w:jc w:val="center"/>
        <w:outlineLvl w:val="1"/>
      </w:pPr>
    </w:p>
    <w:p w14:paraId="34C9AB43" w14:textId="77777777" w:rsidR="0062551B" w:rsidRPr="00271AF5" w:rsidRDefault="00A11511" w:rsidP="00571BF3">
      <w:pPr>
        <w:keepNext/>
        <w:jc w:val="center"/>
        <w:outlineLvl w:val="1"/>
        <w:rPr>
          <w:b/>
        </w:rPr>
      </w:pPr>
      <w:r w:rsidRPr="00271AF5">
        <w:rPr>
          <w:b/>
        </w:rPr>
        <w:t>SPRENDIMAS</w:t>
      </w:r>
    </w:p>
    <w:p w14:paraId="5A1ED42B" w14:textId="281E5CCE" w:rsidR="00E46881" w:rsidRPr="00271AF5" w:rsidRDefault="009460CF" w:rsidP="00E4688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 w:rsidR="007D6BBA" w:rsidRPr="00271AF5">
        <w:rPr>
          <w:b/>
          <w:szCs w:val="24"/>
        </w:rPr>
        <w:t>TURTO</w:t>
      </w:r>
      <w:r w:rsidR="00790487" w:rsidRPr="00271AF5">
        <w:rPr>
          <w:b/>
          <w:szCs w:val="24"/>
        </w:rPr>
        <w:t xml:space="preserve"> </w:t>
      </w:r>
      <w:r w:rsidR="003A451B" w:rsidRPr="00271AF5">
        <w:rPr>
          <w:b/>
          <w:szCs w:val="24"/>
        </w:rPr>
        <w:t xml:space="preserve">PERĖMIMO </w:t>
      </w:r>
      <w:r w:rsidR="00280EB1" w:rsidRPr="00271AF5">
        <w:rPr>
          <w:b/>
        </w:rPr>
        <w:t>PANEVĖŽIO</w:t>
      </w:r>
      <w:r w:rsidR="00AC7722" w:rsidRPr="00271AF5">
        <w:rPr>
          <w:b/>
        </w:rPr>
        <w:t xml:space="preserve"> MIESTO SAVIVALDYBĖS NUOSAVYBĖN</w:t>
      </w:r>
      <w:r w:rsidR="00273A13" w:rsidRPr="00271AF5">
        <w:rPr>
          <w:b/>
        </w:rPr>
        <w:t xml:space="preserve"> IR JO PERDAVIMO </w:t>
      </w:r>
      <w:r w:rsidR="00356533" w:rsidRPr="00271AF5">
        <w:rPr>
          <w:b/>
        </w:rPr>
        <w:t xml:space="preserve">VALDYTI, NAUDOTI IR DISPONUOTI </w:t>
      </w:r>
      <w:r w:rsidR="008F6001" w:rsidRPr="00271AF5">
        <w:rPr>
          <w:b/>
        </w:rPr>
        <w:t xml:space="preserve">JUO </w:t>
      </w:r>
      <w:r w:rsidR="00356533" w:rsidRPr="00271AF5">
        <w:rPr>
          <w:b/>
        </w:rPr>
        <w:t>PATIKĖJIMO TEISE</w:t>
      </w:r>
    </w:p>
    <w:p w14:paraId="34C9AB45" w14:textId="77777777" w:rsidR="0062551B" w:rsidRPr="00271AF5" w:rsidRDefault="0062551B" w:rsidP="003E58F0">
      <w:pPr>
        <w:jc w:val="center"/>
      </w:pPr>
    </w:p>
    <w:p w14:paraId="164B7336" w14:textId="4DEE2162" w:rsidR="008A0283" w:rsidRPr="00271AF5" w:rsidRDefault="008B3AC4" w:rsidP="008A0283">
      <w:pPr>
        <w:jc w:val="center"/>
      </w:pPr>
      <w:r w:rsidRPr="00271AF5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271AF5">
        <w:rPr>
          <w:rStyle w:val="Style3"/>
        </w:rPr>
        <w:instrText xml:space="preserve"> FORMTEXT </w:instrText>
      </w:r>
      <w:r w:rsidRPr="00271AF5">
        <w:rPr>
          <w:rStyle w:val="Style3"/>
        </w:rPr>
      </w:r>
      <w:r w:rsidRPr="00271AF5">
        <w:rPr>
          <w:rStyle w:val="Style3"/>
        </w:rPr>
        <w:fldChar w:fldCharType="separate"/>
      </w:r>
      <w:r w:rsidRPr="00271AF5">
        <w:rPr>
          <w:rStyle w:val="Style3"/>
        </w:rPr>
        <w:t>2023 m. gegužės 16 d.</w:t>
      </w:r>
      <w:r w:rsidRPr="00271AF5">
        <w:rPr>
          <w:rStyle w:val="Style3"/>
        </w:rPr>
        <w:fldChar w:fldCharType="end"/>
      </w:r>
      <w:bookmarkEnd w:id="1"/>
      <w:r w:rsidR="008A0283" w:rsidRPr="00271AF5">
        <w:t xml:space="preserve"> Nr. </w:t>
      </w:r>
      <w:r w:rsidRPr="00271AF5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271AF5">
        <w:instrText xml:space="preserve"> FORMTEXT </w:instrText>
      </w:r>
      <w:r w:rsidRPr="00271AF5">
        <w:fldChar w:fldCharType="separate"/>
      </w:r>
      <w:r w:rsidRPr="00271AF5">
        <w:t>TSP-184</w:t>
      </w:r>
      <w:r w:rsidRPr="00271AF5">
        <w:fldChar w:fldCharType="end"/>
      </w:r>
      <w:bookmarkEnd w:id="2"/>
    </w:p>
    <w:p w14:paraId="34C9AB47" w14:textId="77777777" w:rsidR="0062551B" w:rsidRPr="00271AF5" w:rsidRDefault="0062551B" w:rsidP="00571BF3">
      <w:pPr>
        <w:keepNext/>
        <w:jc w:val="center"/>
        <w:outlineLvl w:val="2"/>
        <w:rPr>
          <w:b/>
        </w:rPr>
      </w:pPr>
      <w:r w:rsidRPr="00271AF5">
        <w:t>Panevėžys</w:t>
      </w:r>
    </w:p>
    <w:p w14:paraId="34C9AB48" w14:textId="61710A73" w:rsidR="0062551B" w:rsidRDefault="0062551B" w:rsidP="00914DC6">
      <w:pPr>
        <w:jc w:val="center"/>
      </w:pPr>
    </w:p>
    <w:p w14:paraId="48AAC8C6" w14:textId="77777777" w:rsidR="00BE7101" w:rsidRPr="00271AF5" w:rsidRDefault="00BE7101" w:rsidP="00914DC6">
      <w:pPr>
        <w:jc w:val="center"/>
      </w:pPr>
    </w:p>
    <w:p w14:paraId="2500BD77" w14:textId="6BE10D2C" w:rsidR="008B06E3" w:rsidRPr="00271AF5" w:rsidRDefault="008B06E3" w:rsidP="008B06E3">
      <w:pPr>
        <w:spacing w:line="360" w:lineRule="auto"/>
        <w:ind w:firstLine="851"/>
        <w:jc w:val="both"/>
      </w:pPr>
      <w:r w:rsidRPr="00271AF5">
        <w:rPr>
          <w:szCs w:val="24"/>
        </w:rPr>
        <w:t xml:space="preserve">Vadovaudamasi Lietuvos Respublikos vietos savivaldos įstatymo 6 straipsnio </w:t>
      </w:r>
      <w:r w:rsidR="00932C8B" w:rsidRPr="00271AF5">
        <w:rPr>
          <w:szCs w:val="24"/>
        </w:rPr>
        <w:t>5</w:t>
      </w:r>
      <w:r w:rsidR="0045183E">
        <w:rPr>
          <w:szCs w:val="24"/>
        </w:rPr>
        <w:t xml:space="preserve"> ir 6</w:t>
      </w:r>
      <w:r w:rsidR="003A451B" w:rsidRPr="00271AF5">
        <w:rPr>
          <w:szCs w:val="24"/>
        </w:rPr>
        <w:t xml:space="preserve"> punktais</w:t>
      </w:r>
      <w:r w:rsidR="000F091D" w:rsidRPr="00271AF5">
        <w:rPr>
          <w:szCs w:val="24"/>
        </w:rPr>
        <w:t xml:space="preserve">, </w:t>
      </w:r>
      <w:r w:rsidR="0045183E">
        <w:rPr>
          <w:szCs w:val="24"/>
        </w:rPr>
        <w:t xml:space="preserve">15 straipsnio 2 dalies 19 punktu, </w:t>
      </w:r>
      <w:r w:rsidR="003A451B" w:rsidRPr="00271AF5">
        <w:rPr>
          <w:szCs w:val="24"/>
        </w:rPr>
        <w:t>Lietuvos Respublikos valstybės ir savivaldybių turto valdymo, naudojimo ir disponavimo juo įstatymo 6 straipsnio 2 punktu</w:t>
      </w:r>
      <w:r w:rsidR="00DA4A61" w:rsidRPr="00271AF5">
        <w:rPr>
          <w:szCs w:val="24"/>
        </w:rPr>
        <w:t xml:space="preserve">, </w:t>
      </w:r>
      <w:r w:rsidR="0045183E" w:rsidRPr="00AB1BEF">
        <w:rPr>
          <w:szCs w:val="24"/>
          <w:lang w:eastAsia="lt-LT"/>
        </w:rPr>
        <w:t>12 straipsni</w:t>
      </w:r>
      <w:r w:rsidR="0045183E">
        <w:rPr>
          <w:szCs w:val="24"/>
          <w:lang w:eastAsia="lt-LT"/>
        </w:rPr>
        <w:t>o 1 punktu</w:t>
      </w:r>
      <w:r w:rsidR="0045183E" w:rsidRPr="00271AF5">
        <w:rPr>
          <w:szCs w:val="24"/>
        </w:rPr>
        <w:t xml:space="preserve"> </w:t>
      </w:r>
      <w:r w:rsidR="00DA4A61" w:rsidRPr="00271AF5">
        <w:rPr>
          <w:szCs w:val="24"/>
        </w:rPr>
        <w:t xml:space="preserve">ir </w:t>
      </w:r>
      <w:r w:rsidR="003A451B" w:rsidRPr="00271AF5">
        <w:rPr>
          <w:szCs w:val="24"/>
        </w:rPr>
        <w:t>20</w:t>
      </w:r>
      <w:r w:rsidR="008F6001">
        <w:rPr>
          <w:szCs w:val="24"/>
        </w:rPr>
        <w:t> </w:t>
      </w:r>
      <w:r w:rsidR="003A451B" w:rsidRPr="00271AF5">
        <w:rPr>
          <w:szCs w:val="24"/>
        </w:rPr>
        <w:t>straipsnio 1 dalies 4 punktu</w:t>
      </w:r>
      <w:r w:rsidR="00656E59" w:rsidRPr="00271AF5">
        <w:rPr>
          <w:szCs w:val="24"/>
        </w:rPr>
        <w:t xml:space="preserve"> </w:t>
      </w:r>
      <w:r w:rsidR="00C8729C" w:rsidRPr="00271AF5">
        <w:rPr>
          <w:szCs w:val="24"/>
        </w:rPr>
        <w:t xml:space="preserve">ir atsižvelgdama į Nacionalinės švietimo agentūros </w:t>
      </w:r>
      <w:r w:rsidR="0045183E">
        <w:rPr>
          <w:szCs w:val="24"/>
        </w:rPr>
        <w:t>2023</w:t>
      </w:r>
      <w:r w:rsidR="00C8729C" w:rsidRPr="00271AF5">
        <w:rPr>
          <w:szCs w:val="24"/>
        </w:rPr>
        <w:t xml:space="preserve"> m. </w:t>
      </w:r>
      <w:r w:rsidR="0045183E">
        <w:rPr>
          <w:szCs w:val="24"/>
        </w:rPr>
        <w:t>gegužės 5</w:t>
      </w:r>
      <w:r w:rsidR="00C8729C" w:rsidRPr="00271AF5">
        <w:rPr>
          <w:szCs w:val="24"/>
        </w:rPr>
        <w:t xml:space="preserve"> d. raštą Nr. SD-</w:t>
      </w:r>
      <w:r w:rsidR="0045183E">
        <w:rPr>
          <w:szCs w:val="24"/>
        </w:rPr>
        <w:t>1301</w:t>
      </w:r>
      <w:r w:rsidR="00C8729C" w:rsidRPr="00271AF5">
        <w:rPr>
          <w:szCs w:val="24"/>
        </w:rPr>
        <w:t xml:space="preserve">(1.6E) „Dėl </w:t>
      </w:r>
      <w:r w:rsidR="0045183E">
        <w:rPr>
          <w:szCs w:val="24"/>
        </w:rPr>
        <w:t>ilgalaikio ir trumpalaikio materialiojo turto</w:t>
      </w:r>
      <w:r w:rsidR="00C8729C" w:rsidRPr="00271AF5">
        <w:rPr>
          <w:szCs w:val="24"/>
        </w:rPr>
        <w:t xml:space="preserve"> </w:t>
      </w:r>
      <w:r w:rsidR="00DA4A61" w:rsidRPr="00271AF5">
        <w:rPr>
          <w:szCs w:val="24"/>
        </w:rPr>
        <w:t>perėmimo Savivaldybės</w:t>
      </w:r>
      <w:r w:rsidR="00C8729C" w:rsidRPr="00271AF5">
        <w:rPr>
          <w:szCs w:val="24"/>
        </w:rPr>
        <w:t xml:space="preserve"> nuosavybė</w:t>
      </w:r>
      <w:r w:rsidR="00DA4A61" w:rsidRPr="00271AF5">
        <w:rPr>
          <w:szCs w:val="24"/>
        </w:rPr>
        <w:t>n</w:t>
      </w:r>
      <w:r w:rsidR="00C8729C" w:rsidRPr="00271AF5">
        <w:rPr>
          <w:szCs w:val="24"/>
        </w:rPr>
        <w:t>“</w:t>
      </w:r>
      <w:r w:rsidRPr="00271AF5">
        <w:rPr>
          <w:szCs w:val="24"/>
        </w:rPr>
        <w:t xml:space="preserve">, Panevėžio miesto savivaldybės taryba </w:t>
      </w:r>
      <w:r w:rsidRPr="00271AF5">
        <w:rPr>
          <w:spacing w:val="60"/>
          <w:szCs w:val="24"/>
        </w:rPr>
        <w:t>nusprendži</w:t>
      </w:r>
      <w:r w:rsidRPr="00271AF5">
        <w:rPr>
          <w:szCs w:val="24"/>
        </w:rPr>
        <w:t>a:</w:t>
      </w:r>
    </w:p>
    <w:p w14:paraId="3B1CE9A7" w14:textId="1AE776E4" w:rsidR="00280EB1" w:rsidRPr="00BE7101" w:rsidRDefault="00280EB1" w:rsidP="00BE7101">
      <w:pPr>
        <w:pStyle w:val="Sraopastraipa"/>
        <w:numPr>
          <w:ilvl w:val="0"/>
          <w:numId w:val="1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E7101">
        <w:rPr>
          <w:color w:val="000000"/>
          <w:szCs w:val="24"/>
        </w:rPr>
        <w:t xml:space="preserve">Sutikti Panevėžio miesto savivaldybės nuosavybėn </w:t>
      </w:r>
      <w:r w:rsidR="008F6001" w:rsidRPr="00BE7101">
        <w:rPr>
          <w:color w:val="000000"/>
          <w:szCs w:val="24"/>
        </w:rPr>
        <w:t>perimti</w:t>
      </w:r>
      <w:r w:rsidR="008F6001" w:rsidRPr="00BE7101">
        <w:rPr>
          <w:szCs w:val="24"/>
        </w:rPr>
        <w:t xml:space="preserve"> </w:t>
      </w:r>
      <w:r w:rsidR="003A451B" w:rsidRPr="00BE7101">
        <w:rPr>
          <w:szCs w:val="24"/>
        </w:rPr>
        <w:t>savarankiškosioms funkcijoms įgyvendinti valstybei nuosavybės teise priklausantį ir šiuo metu Nacionalinės švietimo agentūros patikėjimo teise valdomą</w:t>
      </w:r>
      <w:r w:rsidR="00DA4A61" w:rsidRPr="00BE7101">
        <w:rPr>
          <w:szCs w:val="24"/>
        </w:rPr>
        <w:t xml:space="preserve"> </w:t>
      </w:r>
      <w:r w:rsidR="0045183E" w:rsidRPr="00BE7101">
        <w:rPr>
          <w:szCs w:val="24"/>
        </w:rPr>
        <w:t>ilgalaikį materialųjį turtą – IDA</w:t>
      </w:r>
      <w:r w:rsidR="0045183E" w:rsidRPr="00BE7101">
        <w:rPr>
          <w:i/>
          <w:szCs w:val="24"/>
        </w:rPr>
        <w:t xml:space="preserve"> </w:t>
      </w:r>
      <w:r w:rsidR="0045183E" w:rsidRPr="00BE7101">
        <w:rPr>
          <w:szCs w:val="24"/>
        </w:rPr>
        <w:t>dėžę</w:t>
      </w:r>
      <w:r w:rsidR="00BE7101">
        <w:rPr>
          <w:szCs w:val="24"/>
        </w:rPr>
        <w:t xml:space="preserve"> (</w:t>
      </w:r>
      <w:r w:rsidR="0045183E" w:rsidRPr="00BE7101">
        <w:rPr>
          <w:szCs w:val="24"/>
        </w:rPr>
        <w:t>1 vnt., inventoriaus Nr. IT-0166042, įsigijimo (likutinė) vertė – 713,90 Eur</w:t>
      </w:r>
      <w:r w:rsidR="00BE7101">
        <w:rPr>
          <w:szCs w:val="24"/>
        </w:rPr>
        <w:t>)</w:t>
      </w:r>
      <w:r w:rsidR="008F6001">
        <w:rPr>
          <w:szCs w:val="24"/>
        </w:rPr>
        <w:t xml:space="preserve"> ir</w:t>
      </w:r>
      <w:r w:rsidR="0045183E" w:rsidRPr="00BE7101">
        <w:rPr>
          <w:szCs w:val="24"/>
        </w:rPr>
        <w:t xml:space="preserve"> </w:t>
      </w:r>
      <w:r w:rsidR="00790487" w:rsidRPr="00BE7101">
        <w:rPr>
          <w:szCs w:val="24"/>
        </w:rPr>
        <w:t>trumpalaikį</w:t>
      </w:r>
      <w:r w:rsidR="00DA4A61" w:rsidRPr="00BE7101">
        <w:rPr>
          <w:szCs w:val="24"/>
        </w:rPr>
        <w:t xml:space="preserve"> materialųjį turtą – </w:t>
      </w:r>
      <w:r w:rsidR="0045183E" w:rsidRPr="00BE7101">
        <w:rPr>
          <w:szCs w:val="24"/>
        </w:rPr>
        <w:t>MELBA</w:t>
      </w:r>
      <w:r w:rsidR="0045183E" w:rsidRPr="00BE7101">
        <w:rPr>
          <w:i/>
          <w:szCs w:val="24"/>
        </w:rPr>
        <w:t xml:space="preserve"> </w:t>
      </w:r>
      <w:r w:rsidR="0045183E" w:rsidRPr="00BE7101">
        <w:rPr>
          <w:szCs w:val="24"/>
        </w:rPr>
        <w:t>metodo vadovą</w:t>
      </w:r>
      <w:r w:rsidR="00BE7101">
        <w:rPr>
          <w:szCs w:val="24"/>
        </w:rPr>
        <w:t xml:space="preserve"> (</w:t>
      </w:r>
      <w:r w:rsidR="0045183E" w:rsidRPr="00BE7101">
        <w:rPr>
          <w:szCs w:val="24"/>
        </w:rPr>
        <w:t>1 vnt.</w:t>
      </w:r>
      <w:r w:rsidR="00AB6A39">
        <w:rPr>
          <w:szCs w:val="24"/>
        </w:rPr>
        <w:t>,</w:t>
      </w:r>
      <w:r w:rsidR="0045183E" w:rsidRPr="00BE7101">
        <w:rPr>
          <w:szCs w:val="24"/>
        </w:rPr>
        <w:t xml:space="preserve"> įsigijimo vertė – 70,18 Eur</w:t>
      </w:r>
      <w:r w:rsidR="00BE7101">
        <w:rPr>
          <w:szCs w:val="24"/>
        </w:rPr>
        <w:t>)</w:t>
      </w:r>
      <w:r w:rsidRPr="00BE7101">
        <w:rPr>
          <w:color w:val="000000"/>
          <w:szCs w:val="24"/>
        </w:rPr>
        <w:t>.</w:t>
      </w:r>
    </w:p>
    <w:p w14:paraId="24D115A8" w14:textId="676663AA" w:rsidR="0045183E" w:rsidRPr="00BE7101" w:rsidRDefault="00BE7101" w:rsidP="00BE7101">
      <w:pPr>
        <w:pStyle w:val="Sraopastraipa"/>
        <w:numPr>
          <w:ilvl w:val="0"/>
          <w:numId w:val="1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szCs w:val="24"/>
        </w:rPr>
        <w:t xml:space="preserve">Nurodyti, kad </w:t>
      </w:r>
      <w:r w:rsidR="0045183E" w:rsidRPr="00BE7101">
        <w:rPr>
          <w:szCs w:val="24"/>
        </w:rPr>
        <w:t>Savivaldybės nuosavybėn perduotas turtas bus naudojamas šioms savivaldybės savarankiškosioms</w:t>
      </w:r>
      <w:r w:rsidR="008F1540">
        <w:rPr>
          <w:szCs w:val="24"/>
        </w:rPr>
        <w:t xml:space="preserve"> funkcijoms įgyvendinti</w:t>
      </w:r>
      <w:r w:rsidR="0045183E" w:rsidRPr="00BE7101">
        <w:rPr>
          <w:szCs w:val="24"/>
        </w:rPr>
        <w:t>:</w:t>
      </w:r>
    </w:p>
    <w:p w14:paraId="7247F726" w14:textId="6BAA9394" w:rsidR="0045183E" w:rsidRPr="00BE7101" w:rsidRDefault="00BE7101" w:rsidP="00BE7101">
      <w:pPr>
        <w:pStyle w:val="Sraopastraipa"/>
        <w:numPr>
          <w:ilvl w:val="1"/>
          <w:numId w:val="19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szCs w:val="24"/>
        </w:rPr>
        <w:t>s</w:t>
      </w:r>
      <w:r w:rsidR="0045183E" w:rsidRPr="00BE7101">
        <w:rPr>
          <w:szCs w:val="24"/>
        </w:rPr>
        <w:t>avivaldybės teritorijoje gyvenančių vaikų iki 16 metų mokymuisi pagal privalomojo švietimo programas užtikrinti;</w:t>
      </w:r>
    </w:p>
    <w:p w14:paraId="50BDA225" w14:textId="0AD4EB94" w:rsidR="0045183E" w:rsidRPr="00BE7101" w:rsidRDefault="00BE7101" w:rsidP="00BE7101">
      <w:pPr>
        <w:pStyle w:val="Sraopastraipa"/>
        <w:numPr>
          <w:ilvl w:val="1"/>
          <w:numId w:val="19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szCs w:val="24"/>
        </w:rPr>
        <w:t>š</w:t>
      </w:r>
      <w:r w:rsidR="0045183E" w:rsidRPr="00BE7101">
        <w:rPr>
          <w:szCs w:val="24"/>
        </w:rPr>
        <w:t>vietimo pagalb</w:t>
      </w:r>
      <w:r w:rsidR="008F6001">
        <w:rPr>
          <w:szCs w:val="24"/>
        </w:rPr>
        <w:t>ai</w:t>
      </w:r>
      <w:r w:rsidR="0045183E" w:rsidRPr="00BE7101">
        <w:rPr>
          <w:szCs w:val="24"/>
        </w:rPr>
        <w:t xml:space="preserve"> mokiniui, mokytojui, šeimai, mokyklai</w:t>
      </w:r>
      <w:r w:rsidR="008F6001">
        <w:rPr>
          <w:szCs w:val="24"/>
        </w:rPr>
        <w:t xml:space="preserve"> </w:t>
      </w:r>
      <w:r w:rsidR="008F6001" w:rsidRPr="00BE7101">
        <w:rPr>
          <w:szCs w:val="24"/>
        </w:rPr>
        <w:t>teik</w:t>
      </w:r>
      <w:r w:rsidR="008F6001">
        <w:rPr>
          <w:szCs w:val="24"/>
        </w:rPr>
        <w:t>ti</w:t>
      </w:r>
      <w:r w:rsidR="0045183E" w:rsidRPr="00BE7101">
        <w:rPr>
          <w:szCs w:val="24"/>
        </w:rPr>
        <w:t>, vaiko minimaliosios priežiūros priemonių vykdymui organizuoti ir koordinuoti.</w:t>
      </w:r>
    </w:p>
    <w:p w14:paraId="3CDE420A" w14:textId="5DBB27D9" w:rsidR="0045183E" w:rsidRPr="00BE7101" w:rsidRDefault="0045183E" w:rsidP="00BE7101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E7101">
        <w:rPr>
          <w:color w:val="000000"/>
          <w:szCs w:val="24"/>
        </w:rPr>
        <w:t>Perduoti sprendimo 1 punkte nurodytą turtą, jį perėmus Savivaldybės nuosavybėn, Panevėžio pedagoginei</w:t>
      </w:r>
      <w:r w:rsidR="00314509" w:rsidRPr="00BE7101">
        <w:rPr>
          <w:color w:val="000000"/>
          <w:szCs w:val="24"/>
        </w:rPr>
        <w:t>-psichologinei tarybai</w:t>
      </w:r>
      <w:r w:rsidRPr="00BE7101">
        <w:rPr>
          <w:color w:val="000000"/>
          <w:szCs w:val="24"/>
        </w:rPr>
        <w:t xml:space="preserve"> valdyti, naudoti ir disponuoti </w:t>
      </w:r>
      <w:r w:rsidR="008F6001" w:rsidRPr="00BE7101">
        <w:rPr>
          <w:color w:val="000000"/>
          <w:szCs w:val="24"/>
        </w:rPr>
        <w:t xml:space="preserve">juo </w:t>
      </w:r>
      <w:r w:rsidRPr="00BE7101">
        <w:rPr>
          <w:color w:val="000000"/>
          <w:szCs w:val="24"/>
        </w:rPr>
        <w:t>patikėjimo teise</w:t>
      </w:r>
      <w:r w:rsidR="00480D23">
        <w:rPr>
          <w:color w:val="000000"/>
          <w:szCs w:val="24"/>
        </w:rPr>
        <w:t>.</w:t>
      </w:r>
    </w:p>
    <w:p w14:paraId="793B8211" w14:textId="4D6484A0" w:rsidR="00CB2F63" w:rsidRPr="00480D23" w:rsidRDefault="00280EB1" w:rsidP="00BE7101">
      <w:pPr>
        <w:pStyle w:val="Sraopastraip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Cs w:val="24"/>
        </w:rPr>
      </w:pPr>
      <w:r w:rsidRPr="00480D23">
        <w:rPr>
          <w:szCs w:val="24"/>
        </w:rPr>
        <w:t xml:space="preserve">Įgalioti Panevėžio miesto savivaldybės </w:t>
      </w:r>
      <w:r w:rsidR="00314509" w:rsidRPr="00480D23">
        <w:rPr>
          <w:szCs w:val="24"/>
        </w:rPr>
        <w:t>merą</w:t>
      </w:r>
      <w:r w:rsidRPr="00480D23">
        <w:rPr>
          <w:szCs w:val="24"/>
        </w:rPr>
        <w:t xml:space="preserve"> Savivaldybės vardu pasirašyti </w:t>
      </w:r>
      <w:r w:rsidR="00AD7CA7" w:rsidRPr="00480D23">
        <w:rPr>
          <w:szCs w:val="24"/>
        </w:rPr>
        <w:t>1</w:t>
      </w:r>
      <w:r w:rsidRPr="00480D23">
        <w:rPr>
          <w:szCs w:val="24"/>
        </w:rPr>
        <w:t xml:space="preserve"> </w:t>
      </w:r>
      <w:r w:rsidR="002D71F8" w:rsidRPr="00480D23">
        <w:rPr>
          <w:szCs w:val="24"/>
        </w:rPr>
        <w:t>p</w:t>
      </w:r>
      <w:r w:rsidR="00E957CF" w:rsidRPr="00480D23">
        <w:rPr>
          <w:szCs w:val="24"/>
        </w:rPr>
        <w:t>unkt</w:t>
      </w:r>
      <w:r w:rsidR="00480D23" w:rsidRPr="00480D23">
        <w:rPr>
          <w:szCs w:val="24"/>
        </w:rPr>
        <w:t>e</w:t>
      </w:r>
      <w:r w:rsidRPr="00480D23">
        <w:rPr>
          <w:szCs w:val="24"/>
        </w:rPr>
        <w:t xml:space="preserve"> nurodyto materialiojo t</w:t>
      </w:r>
      <w:r w:rsidR="00600EF4" w:rsidRPr="00480D23">
        <w:rPr>
          <w:szCs w:val="24"/>
        </w:rPr>
        <w:t xml:space="preserve">urto priėmimo ir perdavimo </w:t>
      </w:r>
      <w:r w:rsidR="00273A13" w:rsidRPr="00480D23">
        <w:rPr>
          <w:szCs w:val="24"/>
        </w:rPr>
        <w:t>aktus</w:t>
      </w:r>
      <w:r w:rsidRPr="00480D23">
        <w:rPr>
          <w:szCs w:val="24"/>
        </w:rPr>
        <w:t>.</w:t>
      </w:r>
    </w:p>
    <w:p w14:paraId="34C9AB4C" w14:textId="18E7C854" w:rsidR="0062551B" w:rsidRPr="00BE7101" w:rsidRDefault="007E3012" w:rsidP="00BE7101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E7101">
        <w:rPr>
          <w:color w:val="000000"/>
          <w:szCs w:val="24"/>
        </w:rPr>
        <w:t xml:space="preserve">Nurodyti, kad </w:t>
      </w:r>
      <w:r w:rsidR="008078E9" w:rsidRPr="00BE7101">
        <w:rPr>
          <w:color w:val="000000"/>
          <w:szCs w:val="24"/>
        </w:rPr>
        <w:t xml:space="preserve">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BE7101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47039775" w14:textId="78F95E66" w:rsidR="003E6CD0" w:rsidRDefault="003E6CD0" w:rsidP="007E3012">
      <w:pPr>
        <w:jc w:val="both"/>
        <w:rPr>
          <w:szCs w:val="24"/>
        </w:rPr>
      </w:pPr>
    </w:p>
    <w:p w14:paraId="11A7588F" w14:textId="77777777" w:rsidR="00BE7101" w:rsidRPr="00271AF5" w:rsidRDefault="00BE7101" w:rsidP="007E3012">
      <w:pPr>
        <w:jc w:val="both"/>
        <w:rPr>
          <w:szCs w:val="24"/>
        </w:rPr>
      </w:pPr>
    </w:p>
    <w:p w14:paraId="06776B31" w14:textId="77777777" w:rsidR="00790487" w:rsidRPr="00271AF5" w:rsidRDefault="00885728" w:rsidP="00790487">
      <w:pPr>
        <w:jc w:val="both"/>
        <w:rPr>
          <w:rFonts w:eastAsia="Calibri"/>
          <w:szCs w:val="24"/>
        </w:rPr>
      </w:pPr>
      <w:r w:rsidRPr="00271AF5">
        <w:rPr>
          <w:rFonts w:eastAsia="Calibri"/>
          <w:szCs w:val="24"/>
        </w:rPr>
        <w:t>Savivaldybės mer</w:t>
      </w:r>
      <w:r w:rsidR="000F091D" w:rsidRPr="00271AF5">
        <w:rPr>
          <w:rFonts w:eastAsia="Calibri"/>
          <w:szCs w:val="24"/>
        </w:rPr>
        <w:t>as</w:t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</w:r>
      <w:r w:rsidR="000F091D" w:rsidRPr="00271AF5">
        <w:rPr>
          <w:rFonts w:eastAsia="Calibri"/>
          <w:szCs w:val="24"/>
        </w:rPr>
        <w:tab/>
        <w:t xml:space="preserve">   </w:t>
      </w:r>
      <w:r w:rsidR="004F0C49" w:rsidRPr="00271AF5">
        <w:rPr>
          <w:rFonts w:eastAsia="Calibri"/>
          <w:szCs w:val="24"/>
        </w:rPr>
        <w:t xml:space="preserve">        </w:t>
      </w:r>
      <w:r w:rsidR="000F091D" w:rsidRPr="00271AF5">
        <w:rPr>
          <w:rFonts w:eastAsia="Calibri"/>
          <w:szCs w:val="24"/>
        </w:rPr>
        <w:t xml:space="preserve">   Rytis Mykolas Račkauskas</w:t>
      </w:r>
    </w:p>
    <w:sectPr w:rsidR="00790487" w:rsidRPr="00271AF5" w:rsidSect="00BE7101">
      <w:headerReference w:type="default" r:id="rId9"/>
      <w:footerReference w:type="default" r:id="rId10"/>
      <w:footerReference w:type="first" r:id="rId11"/>
      <w:pgSz w:w="11907" w:h="16840" w:code="9"/>
      <w:pgMar w:top="1134" w:right="708" w:bottom="993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47ECF" w14:textId="77777777" w:rsidR="006231D9" w:rsidRDefault="006231D9">
      <w:r>
        <w:separator/>
      </w:r>
    </w:p>
  </w:endnote>
  <w:endnote w:type="continuationSeparator" w:id="0">
    <w:p w14:paraId="23D38CDB" w14:textId="77777777" w:rsidR="006231D9" w:rsidRDefault="0062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45183E" w:rsidRDefault="0045183E" w:rsidP="00BE4566">
    <w:pPr>
      <w:tabs>
        <w:tab w:val="left" w:pos="8445"/>
      </w:tabs>
    </w:pPr>
    <w:r>
      <w:tab/>
    </w:r>
  </w:p>
  <w:p w14:paraId="34C9AB5C" w14:textId="77777777" w:rsidR="0045183E" w:rsidRDefault="0045183E"/>
  <w:p w14:paraId="34C9AB5D" w14:textId="77777777" w:rsidR="0045183E" w:rsidRDefault="0045183E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45183E" w:rsidRDefault="0045183E" w:rsidP="00DD20B8">
    <w:pPr>
      <w:pStyle w:val="Porat"/>
    </w:pPr>
  </w:p>
  <w:p w14:paraId="34C9AB5F" w14:textId="77777777" w:rsidR="0045183E" w:rsidRDefault="0045183E" w:rsidP="00DD20B8">
    <w:pPr>
      <w:pStyle w:val="Porat"/>
    </w:pPr>
  </w:p>
  <w:p w14:paraId="34C9AB60" w14:textId="77777777" w:rsidR="0045183E" w:rsidRDefault="0045183E" w:rsidP="00DD20B8">
    <w:pPr>
      <w:pStyle w:val="Porat"/>
    </w:pPr>
  </w:p>
  <w:p w14:paraId="34C9AB61" w14:textId="77777777" w:rsidR="0045183E" w:rsidRDefault="0045183E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33196" w14:textId="77777777" w:rsidR="006231D9" w:rsidRDefault="006231D9">
      <w:r>
        <w:separator/>
      </w:r>
    </w:p>
  </w:footnote>
  <w:footnote w:type="continuationSeparator" w:id="0">
    <w:p w14:paraId="592D8799" w14:textId="77777777" w:rsidR="006231D9" w:rsidRDefault="00623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45183E" w:rsidRDefault="0045183E">
    <w:pPr>
      <w:pStyle w:val="Antrats"/>
      <w:jc w:val="center"/>
    </w:pPr>
  </w:p>
  <w:p w14:paraId="34C9AB58" w14:textId="77777777" w:rsidR="0045183E" w:rsidRDefault="0045183E">
    <w:pPr>
      <w:pStyle w:val="Antrats"/>
      <w:jc w:val="center"/>
    </w:pPr>
  </w:p>
  <w:p w14:paraId="34C9AB59" w14:textId="77777777" w:rsidR="0045183E" w:rsidRDefault="0045183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40E">
      <w:rPr>
        <w:noProof/>
      </w:rPr>
      <w:t>2</w:t>
    </w:r>
    <w:r>
      <w:rPr>
        <w:noProof/>
      </w:rPr>
      <w:fldChar w:fldCharType="end"/>
    </w:r>
  </w:p>
  <w:p w14:paraId="34C9AB5A" w14:textId="77777777" w:rsidR="0045183E" w:rsidRDefault="0045183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194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36D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8302AF"/>
    <w:multiLevelType w:val="hybridMultilevel"/>
    <w:tmpl w:val="1D00D57C"/>
    <w:lvl w:ilvl="0" w:tplc="710A1D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8"/>
  </w:num>
  <w:num w:numId="5">
    <w:abstractNumId w:val="8"/>
  </w:num>
  <w:num w:numId="6">
    <w:abstractNumId w:val="0"/>
  </w:num>
  <w:num w:numId="7">
    <w:abstractNumId w:val="16"/>
  </w:num>
  <w:num w:numId="8">
    <w:abstractNumId w:val="6"/>
  </w:num>
  <w:num w:numId="9">
    <w:abstractNumId w:val="15"/>
  </w:num>
  <w:num w:numId="10">
    <w:abstractNumId w:val="11"/>
  </w:num>
  <w:num w:numId="11">
    <w:abstractNumId w:val="1"/>
  </w:num>
  <w:num w:numId="12">
    <w:abstractNumId w:val="9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0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47FF"/>
    <w:rsid w:val="0005169C"/>
    <w:rsid w:val="0005532F"/>
    <w:rsid w:val="0006066B"/>
    <w:rsid w:val="0006418C"/>
    <w:rsid w:val="00075594"/>
    <w:rsid w:val="00075D5A"/>
    <w:rsid w:val="000767B1"/>
    <w:rsid w:val="000811E1"/>
    <w:rsid w:val="00083E3B"/>
    <w:rsid w:val="00087637"/>
    <w:rsid w:val="00090614"/>
    <w:rsid w:val="00097C3B"/>
    <w:rsid w:val="000A547D"/>
    <w:rsid w:val="000B2CA9"/>
    <w:rsid w:val="000B5552"/>
    <w:rsid w:val="000B5921"/>
    <w:rsid w:val="000C3AEC"/>
    <w:rsid w:val="000C55F7"/>
    <w:rsid w:val="000C6E46"/>
    <w:rsid w:val="000D1755"/>
    <w:rsid w:val="000E14D2"/>
    <w:rsid w:val="000E3188"/>
    <w:rsid w:val="000E31D1"/>
    <w:rsid w:val="000E5933"/>
    <w:rsid w:val="000E7131"/>
    <w:rsid w:val="000F091D"/>
    <w:rsid w:val="0010137D"/>
    <w:rsid w:val="00101F07"/>
    <w:rsid w:val="001055A4"/>
    <w:rsid w:val="00123CB7"/>
    <w:rsid w:val="00124B60"/>
    <w:rsid w:val="00132ABE"/>
    <w:rsid w:val="00135AE1"/>
    <w:rsid w:val="00152F4E"/>
    <w:rsid w:val="00153B94"/>
    <w:rsid w:val="0015521B"/>
    <w:rsid w:val="00171A77"/>
    <w:rsid w:val="00172765"/>
    <w:rsid w:val="00177D66"/>
    <w:rsid w:val="001923C0"/>
    <w:rsid w:val="001A2FD1"/>
    <w:rsid w:val="001B1FE3"/>
    <w:rsid w:val="001C3CDA"/>
    <w:rsid w:val="001C593D"/>
    <w:rsid w:val="001D1AC1"/>
    <w:rsid w:val="001D3CB6"/>
    <w:rsid w:val="001E4DFD"/>
    <w:rsid w:val="001E58B7"/>
    <w:rsid w:val="001F7914"/>
    <w:rsid w:val="0020204A"/>
    <w:rsid w:val="00206FC7"/>
    <w:rsid w:val="00214241"/>
    <w:rsid w:val="00224BFB"/>
    <w:rsid w:val="0023417F"/>
    <w:rsid w:val="00234FD8"/>
    <w:rsid w:val="00235E73"/>
    <w:rsid w:val="00240F33"/>
    <w:rsid w:val="00242F87"/>
    <w:rsid w:val="0024380C"/>
    <w:rsid w:val="0024706D"/>
    <w:rsid w:val="002526D2"/>
    <w:rsid w:val="002630A9"/>
    <w:rsid w:val="002658A0"/>
    <w:rsid w:val="00271AF5"/>
    <w:rsid w:val="00273A13"/>
    <w:rsid w:val="00273E5A"/>
    <w:rsid w:val="00276412"/>
    <w:rsid w:val="00280EB1"/>
    <w:rsid w:val="00281A09"/>
    <w:rsid w:val="00284D8C"/>
    <w:rsid w:val="002915B5"/>
    <w:rsid w:val="00291649"/>
    <w:rsid w:val="00293059"/>
    <w:rsid w:val="002A0D08"/>
    <w:rsid w:val="002A2097"/>
    <w:rsid w:val="002B6129"/>
    <w:rsid w:val="002C35DB"/>
    <w:rsid w:val="002D0B3C"/>
    <w:rsid w:val="002D57F9"/>
    <w:rsid w:val="002D71F8"/>
    <w:rsid w:val="002D75F0"/>
    <w:rsid w:val="002D79D2"/>
    <w:rsid w:val="002D7E2D"/>
    <w:rsid w:val="002E2386"/>
    <w:rsid w:val="002E4357"/>
    <w:rsid w:val="002E67EF"/>
    <w:rsid w:val="002F0303"/>
    <w:rsid w:val="002F30E9"/>
    <w:rsid w:val="002F31B7"/>
    <w:rsid w:val="002F7001"/>
    <w:rsid w:val="00302BC5"/>
    <w:rsid w:val="00303346"/>
    <w:rsid w:val="00312D7F"/>
    <w:rsid w:val="0031317D"/>
    <w:rsid w:val="00314509"/>
    <w:rsid w:val="00325CF1"/>
    <w:rsid w:val="00325F18"/>
    <w:rsid w:val="0032609B"/>
    <w:rsid w:val="003338E9"/>
    <w:rsid w:val="00337555"/>
    <w:rsid w:val="00340EE1"/>
    <w:rsid w:val="00355495"/>
    <w:rsid w:val="00355EE8"/>
    <w:rsid w:val="00356533"/>
    <w:rsid w:val="0037302E"/>
    <w:rsid w:val="003820DF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6535"/>
    <w:rsid w:val="003E58F0"/>
    <w:rsid w:val="003E6CD0"/>
    <w:rsid w:val="003F0CF4"/>
    <w:rsid w:val="003F3684"/>
    <w:rsid w:val="003F3CA5"/>
    <w:rsid w:val="003F4FBE"/>
    <w:rsid w:val="004014AB"/>
    <w:rsid w:val="00401930"/>
    <w:rsid w:val="00406FFE"/>
    <w:rsid w:val="004100D4"/>
    <w:rsid w:val="004106B9"/>
    <w:rsid w:val="0041079B"/>
    <w:rsid w:val="00420850"/>
    <w:rsid w:val="00420BD8"/>
    <w:rsid w:val="00421D43"/>
    <w:rsid w:val="00425050"/>
    <w:rsid w:val="00430614"/>
    <w:rsid w:val="00431F36"/>
    <w:rsid w:val="00433ED2"/>
    <w:rsid w:val="00435010"/>
    <w:rsid w:val="004376E8"/>
    <w:rsid w:val="00444888"/>
    <w:rsid w:val="004500C3"/>
    <w:rsid w:val="0045183E"/>
    <w:rsid w:val="004564CD"/>
    <w:rsid w:val="00457C16"/>
    <w:rsid w:val="00464BB1"/>
    <w:rsid w:val="00480D23"/>
    <w:rsid w:val="00480D2E"/>
    <w:rsid w:val="004849ED"/>
    <w:rsid w:val="004A3610"/>
    <w:rsid w:val="004A6A1C"/>
    <w:rsid w:val="004C07E0"/>
    <w:rsid w:val="004D2980"/>
    <w:rsid w:val="004D35C5"/>
    <w:rsid w:val="004E4142"/>
    <w:rsid w:val="004E635F"/>
    <w:rsid w:val="004F0C49"/>
    <w:rsid w:val="004F2DF5"/>
    <w:rsid w:val="00507886"/>
    <w:rsid w:val="00510DE4"/>
    <w:rsid w:val="005166E3"/>
    <w:rsid w:val="0052387D"/>
    <w:rsid w:val="00524D2D"/>
    <w:rsid w:val="00532923"/>
    <w:rsid w:val="00533646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825E1"/>
    <w:rsid w:val="00582D82"/>
    <w:rsid w:val="00584C4D"/>
    <w:rsid w:val="00586117"/>
    <w:rsid w:val="00595F80"/>
    <w:rsid w:val="00596CFE"/>
    <w:rsid w:val="005A28AD"/>
    <w:rsid w:val="005B1469"/>
    <w:rsid w:val="005B2583"/>
    <w:rsid w:val="005B727C"/>
    <w:rsid w:val="005C41AC"/>
    <w:rsid w:val="005C605B"/>
    <w:rsid w:val="005D3A85"/>
    <w:rsid w:val="005E0C2D"/>
    <w:rsid w:val="005F3575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7D9"/>
    <w:rsid w:val="0062155E"/>
    <w:rsid w:val="0062276B"/>
    <w:rsid w:val="006231D9"/>
    <w:rsid w:val="006244B6"/>
    <w:rsid w:val="0062551B"/>
    <w:rsid w:val="00625C86"/>
    <w:rsid w:val="00630B08"/>
    <w:rsid w:val="00632EF3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8030A"/>
    <w:rsid w:val="0068063B"/>
    <w:rsid w:val="0068182A"/>
    <w:rsid w:val="006856B0"/>
    <w:rsid w:val="00686EB4"/>
    <w:rsid w:val="006978C1"/>
    <w:rsid w:val="006B0BC0"/>
    <w:rsid w:val="006B1852"/>
    <w:rsid w:val="006D107B"/>
    <w:rsid w:val="006D6344"/>
    <w:rsid w:val="006D7A59"/>
    <w:rsid w:val="006E0208"/>
    <w:rsid w:val="006E038D"/>
    <w:rsid w:val="006F7032"/>
    <w:rsid w:val="00701945"/>
    <w:rsid w:val="00702AD4"/>
    <w:rsid w:val="007129E5"/>
    <w:rsid w:val="00713EB6"/>
    <w:rsid w:val="007201D2"/>
    <w:rsid w:val="00723E14"/>
    <w:rsid w:val="00736212"/>
    <w:rsid w:val="00740946"/>
    <w:rsid w:val="00740CC0"/>
    <w:rsid w:val="00743B7D"/>
    <w:rsid w:val="007452C6"/>
    <w:rsid w:val="00761752"/>
    <w:rsid w:val="00763D4F"/>
    <w:rsid w:val="00764F49"/>
    <w:rsid w:val="00773818"/>
    <w:rsid w:val="00775EA8"/>
    <w:rsid w:val="00776A64"/>
    <w:rsid w:val="00780E8C"/>
    <w:rsid w:val="00782EE1"/>
    <w:rsid w:val="00785145"/>
    <w:rsid w:val="00790487"/>
    <w:rsid w:val="00793437"/>
    <w:rsid w:val="00796747"/>
    <w:rsid w:val="00796E6A"/>
    <w:rsid w:val="007978F3"/>
    <w:rsid w:val="007A38DC"/>
    <w:rsid w:val="007C5A1C"/>
    <w:rsid w:val="007D3F07"/>
    <w:rsid w:val="007D4D58"/>
    <w:rsid w:val="007D6BBA"/>
    <w:rsid w:val="007E2B12"/>
    <w:rsid w:val="007E3012"/>
    <w:rsid w:val="007E61E2"/>
    <w:rsid w:val="007F1F9E"/>
    <w:rsid w:val="007F2ABF"/>
    <w:rsid w:val="007F3F25"/>
    <w:rsid w:val="00801C51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44187"/>
    <w:rsid w:val="00851BBE"/>
    <w:rsid w:val="008547BE"/>
    <w:rsid w:val="00860740"/>
    <w:rsid w:val="008608CB"/>
    <w:rsid w:val="0086111D"/>
    <w:rsid w:val="00862DCC"/>
    <w:rsid w:val="00865033"/>
    <w:rsid w:val="00865596"/>
    <w:rsid w:val="00876E15"/>
    <w:rsid w:val="00880112"/>
    <w:rsid w:val="0088367B"/>
    <w:rsid w:val="00883F12"/>
    <w:rsid w:val="00885728"/>
    <w:rsid w:val="00890A49"/>
    <w:rsid w:val="008A0283"/>
    <w:rsid w:val="008A2000"/>
    <w:rsid w:val="008A58DF"/>
    <w:rsid w:val="008A786A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E7DA7"/>
    <w:rsid w:val="008F0144"/>
    <w:rsid w:val="008F1540"/>
    <w:rsid w:val="008F1635"/>
    <w:rsid w:val="008F6001"/>
    <w:rsid w:val="008F62A9"/>
    <w:rsid w:val="00907A79"/>
    <w:rsid w:val="009111D4"/>
    <w:rsid w:val="009115AC"/>
    <w:rsid w:val="00914DC6"/>
    <w:rsid w:val="00915DB6"/>
    <w:rsid w:val="00916D5D"/>
    <w:rsid w:val="00931ACB"/>
    <w:rsid w:val="0093245C"/>
    <w:rsid w:val="00932C8B"/>
    <w:rsid w:val="00933EB9"/>
    <w:rsid w:val="00934A4D"/>
    <w:rsid w:val="00942B11"/>
    <w:rsid w:val="009460CF"/>
    <w:rsid w:val="009567D0"/>
    <w:rsid w:val="00956EFA"/>
    <w:rsid w:val="009607C9"/>
    <w:rsid w:val="00966AF6"/>
    <w:rsid w:val="00976276"/>
    <w:rsid w:val="00983960"/>
    <w:rsid w:val="0099046B"/>
    <w:rsid w:val="00990645"/>
    <w:rsid w:val="009A09B2"/>
    <w:rsid w:val="009A4733"/>
    <w:rsid w:val="009B542B"/>
    <w:rsid w:val="009C1065"/>
    <w:rsid w:val="009C3C68"/>
    <w:rsid w:val="009C3CD8"/>
    <w:rsid w:val="009C48B9"/>
    <w:rsid w:val="009C55DF"/>
    <w:rsid w:val="009D1163"/>
    <w:rsid w:val="009D4140"/>
    <w:rsid w:val="009D6D5F"/>
    <w:rsid w:val="009E2766"/>
    <w:rsid w:val="009E5C02"/>
    <w:rsid w:val="009F043B"/>
    <w:rsid w:val="009F0DA5"/>
    <w:rsid w:val="009F5E68"/>
    <w:rsid w:val="00A0004E"/>
    <w:rsid w:val="00A11511"/>
    <w:rsid w:val="00A135AE"/>
    <w:rsid w:val="00A13FF8"/>
    <w:rsid w:val="00A165ED"/>
    <w:rsid w:val="00A3474A"/>
    <w:rsid w:val="00A36213"/>
    <w:rsid w:val="00A37460"/>
    <w:rsid w:val="00A41CA9"/>
    <w:rsid w:val="00A46234"/>
    <w:rsid w:val="00A47C23"/>
    <w:rsid w:val="00A47ED9"/>
    <w:rsid w:val="00A562AA"/>
    <w:rsid w:val="00A57683"/>
    <w:rsid w:val="00A61421"/>
    <w:rsid w:val="00A668C3"/>
    <w:rsid w:val="00A72F74"/>
    <w:rsid w:val="00A73605"/>
    <w:rsid w:val="00A81759"/>
    <w:rsid w:val="00A83444"/>
    <w:rsid w:val="00A84DDD"/>
    <w:rsid w:val="00A90AC8"/>
    <w:rsid w:val="00A97838"/>
    <w:rsid w:val="00AA2CBA"/>
    <w:rsid w:val="00AA6CB3"/>
    <w:rsid w:val="00AB02B7"/>
    <w:rsid w:val="00AB0E39"/>
    <w:rsid w:val="00AB6A39"/>
    <w:rsid w:val="00AC0F59"/>
    <w:rsid w:val="00AC4A9E"/>
    <w:rsid w:val="00AC7722"/>
    <w:rsid w:val="00AD26B4"/>
    <w:rsid w:val="00AD3E4E"/>
    <w:rsid w:val="00AD778C"/>
    <w:rsid w:val="00AD7CA7"/>
    <w:rsid w:val="00AE4D05"/>
    <w:rsid w:val="00AF01FE"/>
    <w:rsid w:val="00B0304A"/>
    <w:rsid w:val="00B05FC9"/>
    <w:rsid w:val="00B060B0"/>
    <w:rsid w:val="00B14AEE"/>
    <w:rsid w:val="00B1678F"/>
    <w:rsid w:val="00B2023A"/>
    <w:rsid w:val="00B2525F"/>
    <w:rsid w:val="00B256E5"/>
    <w:rsid w:val="00B31867"/>
    <w:rsid w:val="00B36E94"/>
    <w:rsid w:val="00B36FA7"/>
    <w:rsid w:val="00B408ED"/>
    <w:rsid w:val="00B44F79"/>
    <w:rsid w:val="00B476FC"/>
    <w:rsid w:val="00B52C78"/>
    <w:rsid w:val="00B52FFC"/>
    <w:rsid w:val="00B5749F"/>
    <w:rsid w:val="00B61A88"/>
    <w:rsid w:val="00B6518B"/>
    <w:rsid w:val="00B664FD"/>
    <w:rsid w:val="00B71473"/>
    <w:rsid w:val="00B72D9B"/>
    <w:rsid w:val="00B73E61"/>
    <w:rsid w:val="00B77AF3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3420"/>
    <w:rsid w:val="00BD5967"/>
    <w:rsid w:val="00BD5C3A"/>
    <w:rsid w:val="00BE4566"/>
    <w:rsid w:val="00BE7101"/>
    <w:rsid w:val="00BF06D7"/>
    <w:rsid w:val="00BF0A1B"/>
    <w:rsid w:val="00BF37B8"/>
    <w:rsid w:val="00C008EA"/>
    <w:rsid w:val="00C0332D"/>
    <w:rsid w:val="00C07155"/>
    <w:rsid w:val="00C11B39"/>
    <w:rsid w:val="00C13EA5"/>
    <w:rsid w:val="00C14F8B"/>
    <w:rsid w:val="00C30BE8"/>
    <w:rsid w:val="00C33E57"/>
    <w:rsid w:val="00C40FD3"/>
    <w:rsid w:val="00C420AA"/>
    <w:rsid w:val="00C42176"/>
    <w:rsid w:val="00C43105"/>
    <w:rsid w:val="00C52416"/>
    <w:rsid w:val="00C5435B"/>
    <w:rsid w:val="00C5741D"/>
    <w:rsid w:val="00C62AD3"/>
    <w:rsid w:val="00C64619"/>
    <w:rsid w:val="00C72861"/>
    <w:rsid w:val="00C72ACA"/>
    <w:rsid w:val="00C72CB4"/>
    <w:rsid w:val="00C73D30"/>
    <w:rsid w:val="00C75F05"/>
    <w:rsid w:val="00C8729C"/>
    <w:rsid w:val="00C9091E"/>
    <w:rsid w:val="00CA30B6"/>
    <w:rsid w:val="00CB1C71"/>
    <w:rsid w:val="00CB2F63"/>
    <w:rsid w:val="00CC23E4"/>
    <w:rsid w:val="00CC2B8D"/>
    <w:rsid w:val="00CC3382"/>
    <w:rsid w:val="00CC5B6A"/>
    <w:rsid w:val="00CC62C0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5AA5"/>
    <w:rsid w:val="00D06888"/>
    <w:rsid w:val="00D134B2"/>
    <w:rsid w:val="00D16849"/>
    <w:rsid w:val="00D17F96"/>
    <w:rsid w:val="00D25AF1"/>
    <w:rsid w:val="00D25F2C"/>
    <w:rsid w:val="00D27093"/>
    <w:rsid w:val="00D27C28"/>
    <w:rsid w:val="00D33742"/>
    <w:rsid w:val="00D56A82"/>
    <w:rsid w:val="00D625ED"/>
    <w:rsid w:val="00D679FC"/>
    <w:rsid w:val="00D7161C"/>
    <w:rsid w:val="00D72E2F"/>
    <w:rsid w:val="00D7340E"/>
    <w:rsid w:val="00D807CD"/>
    <w:rsid w:val="00D91EB4"/>
    <w:rsid w:val="00DA49AD"/>
    <w:rsid w:val="00DA4A61"/>
    <w:rsid w:val="00DA64E0"/>
    <w:rsid w:val="00DB25E0"/>
    <w:rsid w:val="00DB3A18"/>
    <w:rsid w:val="00DB5818"/>
    <w:rsid w:val="00DB6152"/>
    <w:rsid w:val="00DC028A"/>
    <w:rsid w:val="00DC75E0"/>
    <w:rsid w:val="00DD05E6"/>
    <w:rsid w:val="00DD20B8"/>
    <w:rsid w:val="00DE0D95"/>
    <w:rsid w:val="00E00B4D"/>
    <w:rsid w:val="00E022B4"/>
    <w:rsid w:val="00E103AC"/>
    <w:rsid w:val="00E21A77"/>
    <w:rsid w:val="00E34BFA"/>
    <w:rsid w:val="00E35FDB"/>
    <w:rsid w:val="00E429EE"/>
    <w:rsid w:val="00E46881"/>
    <w:rsid w:val="00E60928"/>
    <w:rsid w:val="00E6329A"/>
    <w:rsid w:val="00E73C7C"/>
    <w:rsid w:val="00E81C99"/>
    <w:rsid w:val="00E82D98"/>
    <w:rsid w:val="00E874D4"/>
    <w:rsid w:val="00E9055A"/>
    <w:rsid w:val="00E9091E"/>
    <w:rsid w:val="00E94693"/>
    <w:rsid w:val="00E94E7A"/>
    <w:rsid w:val="00E957CF"/>
    <w:rsid w:val="00EA2453"/>
    <w:rsid w:val="00EA6A5E"/>
    <w:rsid w:val="00EB01E1"/>
    <w:rsid w:val="00EB2319"/>
    <w:rsid w:val="00EB58DF"/>
    <w:rsid w:val="00EB76B9"/>
    <w:rsid w:val="00EC4A37"/>
    <w:rsid w:val="00EC4E26"/>
    <w:rsid w:val="00ED023D"/>
    <w:rsid w:val="00ED454D"/>
    <w:rsid w:val="00ED6339"/>
    <w:rsid w:val="00EE0A58"/>
    <w:rsid w:val="00EF309D"/>
    <w:rsid w:val="00F0681D"/>
    <w:rsid w:val="00F10C99"/>
    <w:rsid w:val="00F13411"/>
    <w:rsid w:val="00F4285B"/>
    <w:rsid w:val="00F43577"/>
    <w:rsid w:val="00F47074"/>
    <w:rsid w:val="00F51B6C"/>
    <w:rsid w:val="00F54FF5"/>
    <w:rsid w:val="00F5789A"/>
    <w:rsid w:val="00F64353"/>
    <w:rsid w:val="00F64941"/>
    <w:rsid w:val="00F72639"/>
    <w:rsid w:val="00F833B6"/>
    <w:rsid w:val="00F83894"/>
    <w:rsid w:val="00F8415B"/>
    <w:rsid w:val="00F8658E"/>
    <w:rsid w:val="00F86B18"/>
    <w:rsid w:val="00F9348D"/>
    <w:rsid w:val="00F97C2A"/>
    <w:rsid w:val="00FA1A8A"/>
    <w:rsid w:val="00FA5FAE"/>
    <w:rsid w:val="00FB1408"/>
    <w:rsid w:val="00FB6C36"/>
    <w:rsid w:val="00FC1FBA"/>
    <w:rsid w:val="00FC476F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table" w:styleId="Lentelstinklelis">
    <w:name w:val="Table Grid"/>
    <w:basedOn w:val="prastojilentel"/>
    <w:locked/>
    <w:rsid w:val="0079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E069-3504-41A1-99E2-D3A8D171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293</Words>
  <Characters>2139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2022-04-01T11:31:00Z</cp:lastPrinted>
  <dcterms:created xsi:type="dcterms:W3CDTF">2023-05-16T06:47:00Z</dcterms:created>
  <dcterms:modified xsi:type="dcterms:W3CDTF">2023-05-16T06:47:00Z</dcterms:modified>
</cp:coreProperties>
</file>