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bookmarkStart w:id="0" w:name="_GoBack"/>
      <w:bookmarkEnd w:id="0"/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DĖL 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02E9F210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 w:rsidR="00AC114F">
        <w:rPr>
          <w:szCs w:val="24"/>
        </w:rPr>
        <w:t>15 straipsnio 2 dalies 19</w:t>
      </w:r>
      <w:r w:rsidR="00FE38CB">
        <w:rPr>
          <w:szCs w:val="24"/>
        </w:rPr>
        <w:t> </w:t>
      </w:r>
      <w:r w:rsidR="00AC114F">
        <w:rPr>
          <w:szCs w:val="24"/>
        </w:rPr>
        <w:t>punktu</w:t>
      </w:r>
      <w:r w:rsidR="00F85225">
        <w:rPr>
          <w:szCs w:val="24"/>
        </w:rPr>
        <w:t>, Lietuvos Respublikos valstybės ir savivaldybių turto valdymo, naudojimo ir disponavimo juo įstatymo 14 straipsnio 4 dalimi</w:t>
      </w:r>
      <w:r w:rsidR="006D62A4">
        <w:rPr>
          <w:rFonts w:eastAsia="Calibri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E38CB">
        <w:rPr>
          <w:rFonts w:eastAsia="Calibri"/>
          <w:szCs w:val="24"/>
        </w:rPr>
        <w:t> </w:t>
      </w:r>
      <w:r w:rsidR="006D62A4">
        <w:rPr>
          <w:rFonts w:eastAsia="Calibri"/>
          <w:szCs w:val="24"/>
        </w:rPr>
        <w:t>m. kovo 26 d. sprendimo Nr. 1-44 pripažinimo netekusiu galios“, 189 punktu</w:t>
      </w:r>
      <w:r w:rsidRPr="00402E3E">
        <w:rPr>
          <w:rFonts w:eastAsia="Calibri"/>
          <w:szCs w:val="24"/>
        </w:rPr>
        <w:t>, Panevėžio miesto savivaldybės taryba n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46832A1D" w14:textId="3D2179DE" w:rsidR="006A58D5" w:rsidRPr="00402E3E" w:rsidRDefault="006A58D5" w:rsidP="006D62A4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Pakeisti Panevėžio miesto savivaldybės turto perdavimo panaudos pagrindais laikinai neatlygintinai valdyti ir naudotis tvarkos aprašą, patvirtintą Panevėžio miesto savivaldybės tarybos 2016 m. gruodžio 29 d. sprendimu Nr. 1-447 „Dėl Savivaldybės turto </w:t>
      </w:r>
      <w:r w:rsidR="00FE38CB">
        <w:rPr>
          <w:rFonts w:eastAsia="Calibri"/>
          <w:szCs w:val="24"/>
        </w:rPr>
        <w:t xml:space="preserve">perdavimo </w:t>
      </w:r>
      <w:r w:rsidRPr="00402E3E">
        <w:rPr>
          <w:rFonts w:eastAsia="Calibri"/>
          <w:szCs w:val="24"/>
        </w:rPr>
        <w:t>panaudos pagrindais laikinai neatlygintinai valdyti ir naudotis tvarkos aprašo patvirtinimo ir Savivaldybės tarybos 2014</w:t>
      </w:r>
      <w:r w:rsidR="00FE38CB">
        <w:rPr>
          <w:rFonts w:eastAsia="Calibri"/>
          <w:szCs w:val="24"/>
        </w:rPr>
        <w:t> </w:t>
      </w:r>
      <w:r w:rsidRPr="00402E3E">
        <w:rPr>
          <w:rFonts w:eastAsia="Calibri"/>
          <w:szCs w:val="24"/>
        </w:rPr>
        <w:t>m. lapkričio 27 d. sprendimo Nr. 1-370 pripažinimo netekusiu galios“:</w:t>
      </w:r>
    </w:p>
    <w:p w14:paraId="30F36218" w14:textId="2C23A2B9" w:rsidR="006A58D5" w:rsidRPr="00402E3E" w:rsidRDefault="006D62A4" w:rsidP="00A30FC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6A58D5" w:rsidRPr="00402E3E">
        <w:rPr>
          <w:rFonts w:eastAsia="Calibri"/>
          <w:szCs w:val="24"/>
        </w:rPr>
        <w:t xml:space="preserve">Pakeisti </w:t>
      </w:r>
      <w:r>
        <w:rPr>
          <w:rFonts w:eastAsia="Calibri"/>
          <w:szCs w:val="24"/>
        </w:rPr>
        <w:t>7</w:t>
      </w:r>
      <w:r w:rsidR="006A58D5" w:rsidRPr="00402E3E">
        <w:rPr>
          <w:rFonts w:eastAsia="Calibri"/>
          <w:szCs w:val="24"/>
        </w:rPr>
        <w:t xml:space="preserve"> punktą ir jį išdėstyti taip:</w:t>
      </w:r>
    </w:p>
    <w:p w14:paraId="09F8FEA7" w14:textId="77777777" w:rsidR="006D62A4" w:rsidRDefault="006A58D5" w:rsidP="006D62A4">
      <w:pPr>
        <w:tabs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402E3E">
        <w:rPr>
          <w:rFonts w:eastAsia="Calibri"/>
          <w:szCs w:val="24"/>
        </w:rPr>
        <w:t>„</w:t>
      </w:r>
      <w:r w:rsidR="006D62A4">
        <w:rPr>
          <w:szCs w:val="24"/>
          <w:lang w:eastAsia="lt-LT"/>
        </w:rPr>
        <w:t>7. Sprendimą dėl Savivaldybės turto perdavimo panaudos pagrindais priima:</w:t>
      </w:r>
    </w:p>
    <w:p w14:paraId="304E0F35" w14:textId="77777777" w:rsidR="006D62A4" w:rsidRDefault="006D62A4" w:rsidP="006D62A4">
      <w:pPr>
        <w:tabs>
          <w:tab w:val="left" w:leader="underscore" w:pos="170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 Savivaldybės taryba, kai Savivaldybei nuosavybės teise priklausantis nekilnojamasis turtas perduodamas Aprašo 4.3–4.8 papunkčiuose nurodytiems subjektams;</w:t>
      </w:r>
    </w:p>
    <w:p w14:paraId="0406F81B" w14:textId="07C9A256" w:rsidR="006A58D5" w:rsidRPr="00402E3E" w:rsidRDefault="006D62A4" w:rsidP="006D62A4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>7.2. Savivaldybės meras, kai Savivaldybei nuosavybės teise priklausantis nekilnojamasis turtas perduodamas Aprašo 4.1</w:t>
      </w:r>
      <w:r w:rsidR="00557BC3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4.2 papunkčiuose nurodytiems subjektams ir kai Savivaldybės turtas (išskyrus Savivaldybės nekilnojamąjį turtą) perduodamas Aprašo 4</w:t>
      </w:r>
      <w:r w:rsidR="00F85225">
        <w:rPr>
          <w:szCs w:val="24"/>
          <w:lang w:eastAsia="lt-LT"/>
        </w:rPr>
        <w:t>.3–4</w:t>
      </w:r>
      <w:r w:rsidR="00FE38CB">
        <w:rPr>
          <w:szCs w:val="24"/>
          <w:lang w:eastAsia="lt-LT"/>
        </w:rPr>
        <w:t>.</w:t>
      </w:r>
      <w:r w:rsidR="00F85225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</w:t>
      </w:r>
      <w:r w:rsidR="00F85225">
        <w:rPr>
          <w:szCs w:val="24"/>
          <w:lang w:eastAsia="lt-LT"/>
        </w:rPr>
        <w:t>papunkčiuose</w:t>
      </w:r>
      <w:r>
        <w:rPr>
          <w:szCs w:val="24"/>
          <w:lang w:eastAsia="lt-LT"/>
        </w:rPr>
        <w:t xml:space="preserve"> nurodytiems subjektams.</w:t>
      </w:r>
      <w:r w:rsidR="006A58D5" w:rsidRPr="00402E3E">
        <w:rPr>
          <w:rFonts w:eastAsia="Calibri"/>
          <w:szCs w:val="24"/>
        </w:rPr>
        <w:t>“</w:t>
      </w:r>
    </w:p>
    <w:p w14:paraId="759BAB09" w14:textId="18D8E27C" w:rsidR="006A58D5" w:rsidRDefault="006D62A4" w:rsidP="006D62A4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Pakeisti 19</w:t>
      </w:r>
      <w:r w:rsidR="00A73A3D">
        <w:rPr>
          <w:rFonts w:eastAsia="Calibri"/>
          <w:szCs w:val="24"/>
        </w:rPr>
        <w:t>, 20</w:t>
      </w:r>
      <w:r>
        <w:rPr>
          <w:rFonts w:eastAsia="Calibri"/>
          <w:szCs w:val="24"/>
        </w:rPr>
        <w:t xml:space="preserve"> punkt</w:t>
      </w:r>
      <w:r w:rsidR="00A73A3D">
        <w:rPr>
          <w:rFonts w:eastAsia="Calibri"/>
          <w:szCs w:val="24"/>
        </w:rPr>
        <w:t>us</w:t>
      </w:r>
      <w:r>
        <w:rPr>
          <w:rFonts w:eastAsia="Calibri"/>
          <w:szCs w:val="24"/>
        </w:rPr>
        <w:t xml:space="preserve"> ir j</w:t>
      </w:r>
      <w:r w:rsidR="00A73A3D">
        <w:rPr>
          <w:rFonts w:eastAsia="Calibri"/>
          <w:szCs w:val="24"/>
        </w:rPr>
        <w:t>uos</w:t>
      </w:r>
      <w:r>
        <w:rPr>
          <w:rFonts w:eastAsia="Calibri"/>
          <w:szCs w:val="24"/>
        </w:rPr>
        <w:t xml:space="preserve"> išdėstyti taip:</w:t>
      </w:r>
    </w:p>
    <w:p w14:paraId="546F4BCC" w14:textId="1BD973EC" w:rsidR="002D083A" w:rsidRDefault="006D62A4" w:rsidP="00A73A3D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„19. Panaudos davėjas gali </w:t>
      </w:r>
      <w:r w:rsidR="002D083A">
        <w:rPr>
          <w:rFonts w:eastAsia="Calibri"/>
          <w:szCs w:val="24"/>
        </w:rPr>
        <w:t>nutraukti panaudos sutartį joje numatytais pagrindais be atskiro Savivaldybės tarybos sprendimo ar Savivaldybės mero potvarkio.</w:t>
      </w:r>
    </w:p>
    <w:p w14:paraId="2BA6345B" w14:textId="51E74A78" w:rsidR="002D083A" w:rsidRDefault="002D083A" w:rsidP="006D62A4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rFonts w:eastAsia="Calibri"/>
          <w:szCs w:val="24"/>
        </w:rPr>
        <w:lastRenderedPageBreak/>
        <w:t xml:space="preserve">20. </w:t>
      </w:r>
      <w:bookmarkStart w:id="1" w:name="_Hlk74293889"/>
      <w:r>
        <w:rPr>
          <w:szCs w:val="24"/>
        </w:rPr>
        <w:t xml:space="preserve">Panaudos davėjas gali pakeisti panaudos sutartį panaudos gavėjo prašymu sumažindamas perduotų patalpų plotą, pasirašydamas susitarimą dėl panaudos sutarties pakeitimo be atskiro Savivaldybės tarybos sprendimo </w:t>
      </w:r>
      <w:r>
        <w:rPr>
          <w:szCs w:val="24"/>
          <w:lang w:eastAsia="lt-LT"/>
        </w:rPr>
        <w:t>ar Savivaldybės mero potvarkio</w:t>
      </w:r>
      <w:r>
        <w:rPr>
          <w:szCs w:val="24"/>
        </w:rPr>
        <w:t>.</w:t>
      </w:r>
      <w:bookmarkEnd w:id="1"/>
      <w:r>
        <w:rPr>
          <w:szCs w:val="24"/>
        </w:rPr>
        <w:t>“</w:t>
      </w:r>
    </w:p>
    <w:p w14:paraId="57BCB899" w14:textId="52B374A5" w:rsidR="002D083A" w:rsidRDefault="00A73A3D" w:rsidP="006D62A4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2D083A">
        <w:rPr>
          <w:rFonts w:eastAsia="Calibri"/>
          <w:szCs w:val="24"/>
        </w:rPr>
        <w:t>. Pakeisti 1 priedo preambulę ir ją išdėstyti taip:</w:t>
      </w:r>
    </w:p>
    <w:p w14:paraId="3D4D62D4" w14:textId="77777777" w:rsidR="002D083A" w:rsidRDefault="002D083A" w:rsidP="002D083A">
      <w:pPr>
        <w:tabs>
          <w:tab w:val="right" w:leader="underscore" w:pos="9354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>„</w:t>
      </w:r>
      <w:r>
        <w:rPr>
          <w:szCs w:val="24"/>
          <w:lang w:eastAsia="lt-LT"/>
        </w:rPr>
        <w:t>Panaudos davėjas ___________________________________________________________</w:t>
      </w:r>
    </w:p>
    <w:p w14:paraId="5CD52299" w14:textId="77777777" w:rsidR="002D083A" w:rsidRDefault="002D083A" w:rsidP="002D083A">
      <w:pPr>
        <w:spacing w:line="240" w:lineRule="atLeast"/>
        <w:ind w:firstLine="2694"/>
        <w:rPr>
          <w:i/>
          <w:sz w:val="20"/>
          <w:lang w:eastAsia="lt-LT"/>
        </w:rPr>
      </w:pPr>
      <w:r>
        <w:rPr>
          <w:i/>
          <w:sz w:val="20"/>
          <w:lang w:eastAsia="lt-LT"/>
        </w:rPr>
        <w:t xml:space="preserve">(turtą perduodančios Savivaldybės institucijos, įmonės, įstaigos, organizacijos </w:t>
      </w:r>
    </w:p>
    <w:p w14:paraId="779D41A3" w14:textId="77777777" w:rsidR="002D083A" w:rsidRDefault="002D083A" w:rsidP="002D083A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66EC064B" w14:textId="77777777" w:rsidR="002D083A" w:rsidRDefault="002D083A" w:rsidP="002D083A">
      <w:pPr>
        <w:spacing w:line="240" w:lineRule="atLeast"/>
        <w:ind w:firstLine="2694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(toliau – institucija) pavadinimas ir kodas)</w:t>
      </w:r>
    </w:p>
    <w:p w14:paraId="07BA63A9" w14:textId="77777777" w:rsidR="002D083A" w:rsidRDefault="002D083A" w:rsidP="002D083A">
      <w:pPr>
        <w:tabs>
          <w:tab w:val="right" w:leader="underscore" w:pos="9354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pagal __________________________________________________________________________,</w:t>
      </w:r>
    </w:p>
    <w:p w14:paraId="148DF9E7" w14:textId="77777777" w:rsidR="002D083A" w:rsidRDefault="002D083A" w:rsidP="002D083A">
      <w:pPr>
        <w:spacing w:line="240" w:lineRule="atLeast"/>
        <w:ind w:firstLine="1276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(įstatymą, institucijos įstatus (nuostatus), įgaliojimą – dokumento pavadinimas, numeris, data)</w:t>
      </w:r>
    </w:p>
    <w:p w14:paraId="25B8CC8A" w14:textId="77777777" w:rsidR="002D083A" w:rsidRDefault="002D083A" w:rsidP="002D083A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atstovaujamas ___________________________________________________________________,</w:t>
      </w:r>
    </w:p>
    <w:p w14:paraId="3D8B97C2" w14:textId="77777777" w:rsidR="002D083A" w:rsidRDefault="002D083A" w:rsidP="002D083A">
      <w:pPr>
        <w:spacing w:line="240" w:lineRule="atLeast"/>
        <w:ind w:firstLine="3402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(atstovo pareigos, vardas ir pavardė)</w:t>
      </w:r>
    </w:p>
    <w:p w14:paraId="2F49CE36" w14:textId="77777777" w:rsidR="002D083A" w:rsidRDefault="002D083A" w:rsidP="002D083A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ir panaudos gavėjas ________________________________________________________________</w:t>
      </w:r>
    </w:p>
    <w:p w14:paraId="3D78B433" w14:textId="77777777" w:rsidR="002D083A" w:rsidRDefault="002D083A" w:rsidP="002D083A">
      <w:pPr>
        <w:spacing w:line="240" w:lineRule="atLeast"/>
        <w:ind w:firstLine="2268"/>
        <w:jc w:val="center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(Lietuvos Respublikos valstybės ir savivaldybių turto valdymo, naudojimo ir</w:t>
      </w:r>
    </w:p>
    <w:p w14:paraId="5AA5E669" w14:textId="77777777" w:rsidR="002D083A" w:rsidRDefault="002D083A" w:rsidP="002D083A">
      <w:pPr>
        <w:spacing w:line="240" w:lineRule="atLeast"/>
        <w:ind w:firstLine="2268"/>
        <w:jc w:val="center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disponavimo juo įstatymo 14 straipsnyje nurodyto panaudos subjekto, priimančio</w:t>
      </w:r>
    </w:p>
    <w:p w14:paraId="29853AD7" w14:textId="77777777" w:rsidR="002D083A" w:rsidRDefault="002D083A" w:rsidP="002D083A">
      <w:pPr>
        <w:spacing w:line="240" w:lineRule="atLeast"/>
        <w:ind w:firstLine="2268"/>
        <w:jc w:val="center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turtą, pavadinimas ir kodas)</w:t>
      </w:r>
    </w:p>
    <w:p w14:paraId="772F04C5" w14:textId="77777777" w:rsidR="002D083A" w:rsidRDefault="002D083A" w:rsidP="002D083A">
      <w:pPr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 xml:space="preserve">pagal </w:t>
      </w:r>
      <w:r>
        <w:rPr>
          <w:szCs w:val="24"/>
          <w:lang w:eastAsia="lt-LT"/>
        </w:rPr>
        <w:tab/>
        <w:t>_________________________________________________________________________,</w:t>
      </w:r>
    </w:p>
    <w:p w14:paraId="61D70262" w14:textId="77777777" w:rsidR="002D083A" w:rsidRDefault="002D083A" w:rsidP="002D083A">
      <w:pPr>
        <w:spacing w:line="240" w:lineRule="atLeast"/>
        <w:ind w:firstLine="851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(įstatymą, panaudos subjekto įstatus (nuostatus), įgaliojimą – dokumento pavadinimas, numeris, data)</w:t>
      </w:r>
    </w:p>
    <w:p w14:paraId="10835D85" w14:textId="77777777" w:rsidR="002D083A" w:rsidRDefault="002D083A" w:rsidP="002D083A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atstovaujamas ___________________________________________________________________,</w:t>
      </w:r>
    </w:p>
    <w:p w14:paraId="1AA76AB8" w14:textId="31EB0DEE" w:rsidR="002D083A" w:rsidRDefault="002D083A" w:rsidP="002D083A">
      <w:pPr>
        <w:spacing w:line="240" w:lineRule="atLeast"/>
        <w:ind w:firstLine="2835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(atstovo pareigos, vardas ir pavardė)</w:t>
      </w:r>
    </w:p>
    <w:p w14:paraId="218230A4" w14:textId="77777777" w:rsidR="00FE38CB" w:rsidRDefault="00FE38CB" w:rsidP="002D083A">
      <w:pPr>
        <w:spacing w:line="240" w:lineRule="atLeast"/>
        <w:ind w:firstLine="2835"/>
        <w:rPr>
          <w:i/>
          <w:sz w:val="20"/>
          <w:lang w:eastAsia="lt-LT"/>
        </w:rPr>
      </w:pPr>
    </w:p>
    <w:p w14:paraId="3B2BEE4F" w14:textId="6F867F91" w:rsidR="002D083A" w:rsidRPr="00402E3E" w:rsidRDefault="002D083A" w:rsidP="00A73A3D">
      <w:pPr>
        <w:tabs>
          <w:tab w:val="left" w:pos="1134"/>
        </w:tabs>
        <w:spacing w:line="360" w:lineRule="auto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remdamiesi Panevėžio miesto savivaldybės tarybos 20 ___ m. __________ </w:t>
      </w:r>
      <w:r w:rsidR="003409FC">
        <w:rPr>
          <w:szCs w:val="24"/>
          <w:lang w:eastAsia="lt-LT"/>
        </w:rPr>
        <w:t xml:space="preserve">__ </w:t>
      </w:r>
      <w:r>
        <w:rPr>
          <w:szCs w:val="24"/>
          <w:lang w:eastAsia="lt-LT"/>
        </w:rPr>
        <w:t>d. sprendimu Nr. ____,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Panevėžio miesto savivaldybės mero 20 ___ m. __________ </w:t>
      </w:r>
      <w:r w:rsidR="003409FC">
        <w:rPr>
          <w:szCs w:val="24"/>
          <w:lang w:eastAsia="lt-LT"/>
        </w:rPr>
        <w:t xml:space="preserve">__ </w:t>
      </w:r>
      <w:r>
        <w:rPr>
          <w:szCs w:val="24"/>
          <w:lang w:eastAsia="lt-LT"/>
        </w:rPr>
        <w:t>d. potvarkiu Nr. ____, sudarė šią sutartį</w:t>
      </w:r>
      <w:r>
        <w:rPr>
          <w:szCs w:val="24"/>
        </w:rPr>
        <w:t>:“.</w:t>
      </w:r>
    </w:p>
    <w:p w14:paraId="1C7D805A" w14:textId="0CF4D7C8" w:rsidR="006A58D5" w:rsidRPr="00402E3E" w:rsidRDefault="00A73A3D" w:rsidP="00077CB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szCs w:val="24"/>
        </w:rPr>
        <w:t>4</w:t>
      </w:r>
      <w:r w:rsidR="00077CB3" w:rsidRPr="00402E3E">
        <w:rPr>
          <w:szCs w:val="24"/>
        </w:rPr>
        <w:t xml:space="preserve">. </w:t>
      </w:r>
      <w:r w:rsidR="006A58D5" w:rsidRPr="00402E3E">
        <w:rPr>
          <w:szCs w:val="24"/>
        </w:rPr>
        <w:t>Pakeisti 2 priedo preambulę ir ją išdėstyti taip:</w:t>
      </w:r>
    </w:p>
    <w:p w14:paraId="15B1C621" w14:textId="052E0ADE" w:rsidR="006A58D5" w:rsidRPr="00402E3E" w:rsidRDefault="006A58D5" w:rsidP="007B45B0">
      <w:pPr>
        <w:tabs>
          <w:tab w:val="right" w:leader="underscore" w:pos="9354"/>
        </w:tabs>
        <w:spacing w:line="360" w:lineRule="atLeast"/>
        <w:ind w:firstLine="851"/>
        <w:jc w:val="both"/>
        <w:rPr>
          <w:szCs w:val="24"/>
          <w:lang w:eastAsia="lt-LT"/>
        </w:rPr>
      </w:pPr>
      <w:r w:rsidRPr="00402E3E">
        <w:rPr>
          <w:szCs w:val="24"/>
        </w:rPr>
        <w:t>„</w:t>
      </w:r>
      <w:r w:rsidRPr="00402E3E">
        <w:rPr>
          <w:szCs w:val="24"/>
          <w:lang w:eastAsia="lt-LT"/>
        </w:rPr>
        <w:t>Panaudos davėjas _________________________________________________________</w:t>
      </w:r>
    </w:p>
    <w:p w14:paraId="600A93C3" w14:textId="4037DD0C" w:rsidR="006A58D5" w:rsidRPr="00402E3E" w:rsidRDefault="009B1786" w:rsidP="006A58D5">
      <w:pPr>
        <w:spacing w:line="240" w:lineRule="atLeast"/>
        <w:ind w:firstLine="2694"/>
        <w:rPr>
          <w:i/>
          <w:sz w:val="20"/>
          <w:lang w:eastAsia="lt-LT"/>
        </w:rPr>
      </w:pPr>
      <w:r>
        <w:rPr>
          <w:i/>
          <w:sz w:val="20"/>
          <w:lang w:eastAsia="lt-LT"/>
        </w:rPr>
        <w:t xml:space="preserve">    </w:t>
      </w:r>
      <w:r w:rsidR="006A58D5" w:rsidRPr="00402E3E">
        <w:rPr>
          <w:i/>
          <w:sz w:val="20"/>
          <w:lang w:eastAsia="lt-LT"/>
        </w:rPr>
        <w:t xml:space="preserve">(turtą perduodančios Savivaldybės institucijos, įmonės, įstaigos, organizacijos </w:t>
      </w:r>
    </w:p>
    <w:p w14:paraId="10D38D63" w14:textId="77777777" w:rsidR="006A58D5" w:rsidRPr="00402E3E" w:rsidRDefault="006A58D5" w:rsidP="006A58D5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________________________________________________________________________________</w:t>
      </w:r>
    </w:p>
    <w:p w14:paraId="1EE3D7DF" w14:textId="350223D2" w:rsidR="006A58D5" w:rsidRPr="00402E3E" w:rsidRDefault="009B1786" w:rsidP="006A58D5">
      <w:pPr>
        <w:spacing w:line="240" w:lineRule="atLeast"/>
        <w:ind w:firstLine="2694"/>
        <w:rPr>
          <w:i/>
          <w:sz w:val="20"/>
          <w:lang w:eastAsia="lt-LT"/>
        </w:rPr>
      </w:pPr>
      <w:r>
        <w:rPr>
          <w:i/>
          <w:sz w:val="20"/>
          <w:lang w:eastAsia="lt-LT"/>
        </w:rPr>
        <w:t xml:space="preserve">     </w:t>
      </w:r>
      <w:r w:rsidR="006A58D5" w:rsidRPr="00402E3E">
        <w:rPr>
          <w:i/>
          <w:sz w:val="20"/>
          <w:lang w:eastAsia="lt-LT"/>
        </w:rPr>
        <w:t>(toliau – institucija) pavadinimas ir kodas)</w:t>
      </w:r>
    </w:p>
    <w:p w14:paraId="25DD55BD" w14:textId="77777777" w:rsidR="006A58D5" w:rsidRPr="00402E3E" w:rsidRDefault="006A58D5" w:rsidP="006A58D5">
      <w:pPr>
        <w:tabs>
          <w:tab w:val="right" w:leader="underscore" w:pos="9354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pagal __________________________________________________________________________,</w:t>
      </w:r>
    </w:p>
    <w:p w14:paraId="372EF154" w14:textId="77777777" w:rsidR="006A58D5" w:rsidRPr="00402E3E" w:rsidRDefault="006A58D5" w:rsidP="006A58D5">
      <w:pPr>
        <w:spacing w:line="240" w:lineRule="atLeast"/>
        <w:ind w:firstLine="1276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(įstatymą, institucijos įstatus (nuostatus), įgaliojimą – dokumento pavadinimas, numeris, data)</w:t>
      </w:r>
    </w:p>
    <w:p w14:paraId="1EECE9CD" w14:textId="77777777" w:rsidR="006A58D5" w:rsidRPr="00402E3E" w:rsidRDefault="006A58D5" w:rsidP="006A58D5">
      <w:pPr>
        <w:tabs>
          <w:tab w:val="right" w:leader="underscore" w:pos="9639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atstovaujamas ___________________________________________________________________,</w:t>
      </w:r>
    </w:p>
    <w:p w14:paraId="01D21F7D" w14:textId="77777777" w:rsidR="006A58D5" w:rsidRPr="00402E3E" w:rsidRDefault="006A58D5" w:rsidP="006A58D5">
      <w:pPr>
        <w:spacing w:line="240" w:lineRule="atLeast"/>
        <w:ind w:firstLine="3402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(atstovo pareigos, vardas ir pavardė)</w:t>
      </w:r>
    </w:p>
    <w:p w14:paraId="750EB2DB" w14:textId="77777777" w:rsidR="006A58D5" w:rsidRPr="00402E3E" w:rsidRDefault="006A58D5" w:rsidP="009B1786">
      <w:pPr>
        <w:tabs>
          <w:tab w:val="right" w:leader="underscore" w:pos="9639"/>
        </w:tabs>
        <w:spacing w:line="360" w:lineRule="auto"/>
        <w:rPr>
          <w:szCs w:val="24"/>
          <w:lang w:eastAsia="lt-LT"/>
        </w:rPr>
      </w:pPr>
      <w:r w:rsidRPr="00402E3E">
        <w:rPr>
          <w:szCs w:val="24"/>
          <w:lang w:eastAsia="lt-LT"/>
        </w:rPr>
        <w:t>ir panaudos gavėjas ________________________________________________________________</w:t>
      </w:r>
    </w:p>
    <w:p w14:paraId="4FF08175" w14:textId="77777777" w:rsidR="006A58D5" w:rsidRPr="00402E3E" w:rsidRDefault="006A58D5" w:rsidP="009B1786">
      <w:pPr>
        <w:ind w:firstLine="2268"/>
        <w:jc w:val="center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(Lietuvos Respublikos valstybės ir savivaldybių turto valdymo, naudojimo ir</w:t>
      </w:r>
    </w:p>
    <w:p w14:paraId="58A346AF" w14:textId="77777777" w:rsidR="006A58D5" w:rsidRPr="00402E3E" w:rsidRDefault="006A58D5" w:rsidP="009B1786">
      <w:pPr>
        <w:ind w:firstLine="2268"/>
        <w:jc w:val="center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disponavimo juo įstatymo 14 straipsnyje nurodyto panaudos subjekto, priimančio</w:t>
      </w:r>
    </w:p>
    <w:p w14:paraId="0ADB97F8" w14:textId="77777777" w:rsidR="006A58D5" w:rsidRPr="00402E3E" w:rsidRDefault="006A58D5" w:rsidP="009B1786">
      <w:pPr>
        <w:ind w:firstLine="2268"/>
        <w:jc w:val="center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turtą, pavadinimas ir kodas)</w:t>
      </w:r>
    </w:p>
    <w:p w14:paraId="2561CA41" w14:textId="77777777" w:rsidR="006A58D5" w:rsidRPr="00402E3E" w:rsidRDefault="006A58D5" w:rsidP="009B1786">
      <w:pPr>
        <w:spacing w:line="360" w:lineRule="auto"/>
        <w:rPr>
          <w:szCs w:val="24"/>
          <w:lang w:eastAsia="lt-LT"/>
        </w:rPr>
      </w:pPr>
      <w:r w:rsidRPr="00402E3E">
        <w:rPr>
          <w:szCs w:val="24"/>
          <w:lang w:eastAsia="lt-LT"/>
        </w:rPr>
        <w:t xml:space="preserve">pagal </w:t>
      </w:r>
      <w:r w:rsidRPr="00402E3E">
        <w:rPr>
          <w:szCs w:val="24"/>
          <w:lang w:eastAsia="lt-LT"/>
        </w:rPr>
        <w:tab/>
        <w:t>_________________________________________________________________________,</w:t>
      </w:r>
    </w:p>
    <w:p w14:paraId="3398EC31" w14:textId="77777777" w:rsidR="006A58D5" w:rsidRPr="00402E3E" w:rsidRDefault="006A58D5" w:rsidP="009B1786">
      <w:pPr>
        <w:spacing w:line="360" w:lineRule="auto"/>
        <w:ind w:firstLine="851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(įstatymą, panaudos subjekto įstatus (nuostatus), įgaliojimą – dokumento pavadinimas, numeris, data)</w:t>
      </w:r>
    </w:p>
    <w:p w14:paraId="0CA9DFB5" w14:textId="77777777" w:rsidR="006A58D5" w:rsidRPr="00402E3E" w:rsidRDefault="006A58D5" w:rsidP="009B1786">
      <w:pPr>
        <w:tabs>
          <w:tab w:val="right" w:leader="underscore" w:pos="9639"/>
        </w:tabs>
        <w:spacing w:line="360" w:lineRule="auto"/>
        <w:rPr>
          <w:szCs w:val="24"/>
          <w:lang w:eastAsia="lt-LT"/>
        </w:rPr>
      </w:pPr>
      <w:r w:rsidRPr="00402E3E">
        <w:rPr>
          <w:szCs w:val="24"/>
          <w:lang w:eastAsia="lt-LT"/>
        </w:rPr>
        <w:t>atstovaujamas ___________________________________________________________________,</w:t>
      </w:r>
    </w:p>
    <w:p w14:paraId="6BF7D64D" w14:textId="6F35B1E2" w:rsidR="006A58D5" w:rsidRPr="00402E3E" w:rsidRDefault="00077CB3" w:rsidP="009B1786">
      <w:pPr>
        <w:spacing w:line="360" w:lineRule="auto"/>
        <w:ind w:firstLine="2835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 xml:space="preserve">   </w:t>
      </w:r>
      <w:r w:rsidR="009B1786">
        <w:rPr>
          <w:i/>
          <w:sz w:val="20"/>
          <w:lang w:eastAsia="lt-LT"/>
        </w:rPr>
        <w:t xml:space="preserve">        </w:t>
      </w:r>
      <w:r w:rsidRPr="00402E3E">
        <w:rPr>
          <w:i/>
          <w:sz w:val="20"/>
          <w:lang w:eastAsia="lt-LT"/>
        </w:rPr>
        <w:t xml:space="preserve"> </w:t>
      </w:r>
      <w:r w:rsidR="006A58D5" w:rsidRPr="00402E3E">
        <w:rPr>
          <w:i/>
          <w:sz w:val="20"/>
          <w:lang w:eastAsia="lt-LT"/>
        </w:rPr>
        <w:t>(atstovo pareigos, vardas ir pavardė)</w:t>
      </w:r>
    </w:p>
    <w:p w14:paraId="1DE546FB" w14:textId="220891A6" w:rsidR="006A58D5" w:rsidRPr="00402E3E" w:rsidRDefault="006A58D5" w:rsidP="009B1786">
      <w:pPr>
        <w:keepNext/>
        <w:widowControl w:val="0"/>
        <w:spacing w:line="360" w:lineRule="auto"/>
        <w:jc w:val="both"/>
        <w:rPr>
          <w:rFonts w:eastAsia="Courier New"/>
          <w:szCs w:val="24"/>
        </w:rPr>
      </w:pPr>
      <w:r w:rsidRPr="00402E3E">
        <w:rPr>
          <w:szCs w:val="24"/>
          <w:lang w:eastAsia="lt-LT"/>
        </w:rPr>
        <w:t xml:space="preserve">remdamiesi Panevėžio miesto savivaldybės tarybos 20 ___ m. __________ </w:t>
      </w:r>
      <w:r w:rsidR="003409FC">
        <w:rPr>
          <w:szCs w:val="24"/>
          <w:lang w:eastAsia="lt-LT"/>
        </w:rPr>
        <w:t xml:space="preserve">__ </w:t>
      </w:r>
      <w:r w:rsidRPr="00402E3E">
        <w:rPr>
          <w:szCs w:val="24"/>
          <w:lang w:eastAsia="lt-LT"/>
        </w:rPr>
        <w:t>d. sprendimu Nr. ____,</w:t>
      </w:r>
      <w:r w:rsidRPr="00402E3E">
        <w:rPr>
          <w:b/>
          <w:szCs w:val="24"/>
          <w:lang w:eastAsia="lt-LT"/>
        </w:rPr>
        <w:t xml:space="preserve"> </w:t>
      </w:r>
      <w:r w:rsidRPr="00402E3E">
        <w:rPr>
          <w:szCs w:val="24"/>
          <w:lang w:eastAsia="lt-LT"/>
        </w:rPr>
        <w:t xml:space="preserve">Panevėžio miesto savivaldybės </w:t>
      </w:r>
      <w:r w:rsidR="002D083A">
        <w:rPr>
          <w:szCs w:val="24"/>
          <w:lang w:eastAsia="lt-LT"/>
        </w:rPr>
        <w:t>mero</w:t>
      </w:r>
      <w:r w:rsidRPr="00402E3E">
        <w:rPr>
          <w:szCs w:val="24"/>
          <w:lang w:eastAsia="lt-LT"/>
        </w:rPr>
        <w:t xml:space="preserve"> 20 ___ m. __________ </w:t>
      </w:r>
      <w:r w:rsidR="003409FC">
        <w:rPr>
          <w:szCs w:val="24"/>
          <w:lang w:eastAsia="lt-LT"/>
        </w:rPr>
        <w:t xml:space="preserve">__ </w:t>
      </w:r>
      <w:r w:rsidRPr="00402E3E">
        <w:rPr>
          <w:szCs w:val="24"/>
          <w:lang w:eastAsia="lt-LT"/>
        </w:rPr>
        <w:t xml:space="preserve">d. </w:t>
      </w:r>
      <w:r w:rsidR="002D083A">
        <w:rPr>
          <w:szCs w:val="24"/>
          <w:lang w:eastAsia="lt-LT"/>
        </w:rPr>
        <w:t>potvarkiu</w:t>
      </w:r>
      <w:r w:rsidRPr="00402E3E">
        <w:rPr>
          <w:szCs w:val="24"/>
          <w:lang w:eastAsia="lt-LT"/>
        </w:rPr>
        <w:t xml:space="preserve"> Nr. ____, sudarė šią </w:t>
      </w:r>
      <w:r w:rsidRPr="00402E3E">
        <w:rPr>
          <w:szCs w:val="24"/>
          <w:lang w:eastAsia="lt-LT"/>
        </w:rPr>
        <w:lastRenderedPageBreak/>
        <w:t>sutartį</w:t>
      </w:r>
      <w:r w:rsidRPr="00402E3E">
        <w:rPr>
          <w:szCs w:val="24"/>
        </w:rPr>
        <w:t>:</w:t>
      </w:r>
      <w:r w:rsidRPr="00402E3E">
        <w:rPr>
          <w:rFonts w:eastAsia="Courier New"/>
          <w:szCs w:val="24"/>
        </w:rPr>
        <w:t>“.</w:t>
      </w:r>
    </w:p>
    <w:p w14:paraId="44032F2F" w14:textId="297C3938" w:rsidR="006A58D5" w:rsidRPr="00402E3E" w:rsidRDefault="00A73A3D" w:rsidP="00A30FC0">
      <w:pPr>
        <w:pStyle w:val="Sraopastraipa"/>
        <w:keepNext/>
        <w:widowControl w:val="0"/>
        <w:spacing w:after="0" w:line="360" w:lineRule="auto"/>
        <w:ind w:left="85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="00A30FC0" w:rsidRPr="00402E3E">
        <w:rPr>
          <w:rFonts w:eastAsia="Arial Unicode MS"/>
          <w:sz w:val="24"/>
          <w:szCs w:val="24"/>
        </w:rPr>
        <w:t xml:space="preserve">. </w:t>
      </w:r>
      <w:r w:rsidR="006A58D5" w:rsidRPr="00402E3E">
        <w:rPr>
          <w:rFonts w:eastAsia="Arial Unicode MS"/>
          <w:sz w:val="24"/>
          <w:szCs w:val="24"/>
        </w:rPr>
        <w:t>Pakeisti 3 priedo preambulę ir ją išdėstyti taip:</w:t>
      </w:r>
    </w:p>
    <w:p w14:paraId="4935EF5F" w14:textId="095D38D9" w:rsidR="006A58D5" w:rsidRPr="00402E3E" w:rsidRDefault="006A58D5" w:rsidP="009B1786">
      <w:pPr>
        <w:tabs>
          <w:tab w:val="right" w:leader="underscore" w:pos="963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402E3E">
        <w:rPr>
          <w:rFonts w:eastAsia="Arial Unicode MS"/>
          <w:szCs w:val="24"/>
        </w:rPr>
        <w:t>„</w:t>
      </w:r>
      <w:r w:rsidRPr="00402E3E">
        <w:rPr>
          <w:szCs w:val="24"/>
          <w:lang w:eastAsia="lt-LT"/>
        </w:rPr>
        <w:t xml:space="preserve">Vadovaudamiesi Panevėžio miesto savivaldybės tarybos 20 ___ m. __________ </w:t>
      </w:r>
      <w:r w:rsidR="003409FC">
        <w:rPr>
          <w:szCs w:val="24"/>
          <w:lang w:eastAsia="lt-LT"/>
        </w:rPr>
        <w:t xml:space="preserve">__ </w:t>
      </w:r>
      <w:r w:rsidRPr="00402E3E">
        <w:rPr>
          <w:szCs w:val="24"/>
          <w:lang w:eastAsia="lt-LT"/>
        </w:rPr>
        <w:t xml:space="preserve">d. sprendimu Nr. ____, Panevėžio miesto savivaldybės </w:t>
      </w:r>
      <w:r w:rsidR="002D083A">
        <w:rPr>
          <w:szCs w:val="24"/>
          <w:lang w:eastAsia="lt-LT"/>
        </w:rPr>
        <w:t>mero</w:t>
      </w:r>
      <w:r w:rsidRPr="00402E3E">
        <w:rPr>
          <w:szCs w:val="24"/>
          <w:lang w:eastAsia="lt-LT"/>
        </w:rPr>
        <w:t xml:space="preserve"> 20 ___ m. __________ </w:t>
      </w:r>
      <w:r w:rsidR="003409FC">
        <w:rPr>
          <w:szCs w:val="24"/>
          <w:lang w:eastAsia="lt-LT"/>
        </w:rPr>
        <w:t xml:space="preserve">__ </w:t>
      </w:r>
      <w:r w:rsidRPr="00402E3E">
        <w:rPr>
          <w:szCs w:val="24"/>
          <w:lang w:eastAsia="lt-LT"/>
        </w:rPr>
        <w:t xml:space="preserve">d. </w:t>
      </w:r>
      <w:r w:rsidR="002D083A">
        <w:rPr>
          <w:szCs w:val="24"/>
          <w:lang w:eastAsia="lt-LT"/>
        </w:rPr>
        <w:t>potvarkiu</w:t>
      </w:r>
      <w:r w:rsidRPr="00402E3E">
        <w:rPr>
          <w:szCs w:val="24"/>
          <w:lang w:eastAsia="lt-LT"/>
        </w:rPr>
        <w:t xml:space="preserve"> Nr. _____ ir panaudos sutartimi Nr. ____, sudaryta 20 ___ m. ____________ </w:t>
      </w:r>
      <w:r w:rsidR="003409FC">
        <w:rPr>
          <w:szCs w:val="24"/>
          <w:lang w:eastAsia="lt-LT"/>
        </w:rPr>
        <w:t>__</w:t>
      </w:r>
      <w:r w:rsidR="00D71323">
        <w:rPr>
          <w:szCs w:val="24"/>
          <w:lang w:eastAsia="lt-LT"/>
        </w:rPr>
        <w:t xml:space="preserve"> </w:t>
      </w:r>
      <w:r w:rsidRPr="00402E3E">
        <w:rPr>
          <w:szCs w:val="24"/>
          <w:lang w:eastAsia="lt-LT"/>
        </w:rPr>
        <w:t xml:space="preserve">d., panaudos davėjas </w:t>
      </w:r>
    </w:p>
    <w:p w14:paraId="352CEC6C" w14:textId="2647CDE6" w:rsidR="006A58D5" w:rsidRPr="00402E3E" w:rsidRDefault="006A58D5" w:rsidP="006A58D5">
      <w:pPr>
        <w:tabs>
          <w:tab w:val="right" w:leader="underscore" w:pos="9639"/>
        </w:tabs>
        <w:spacing w:line="360" w:lineRule="atLeast"/>
        <w:jc w:val="both"/>
        <w:rPr>
          <w:szCs w:val="24"/>
          <w:lang w:eastAsia="lt-LT"/>
        </w:rPr>
      </w:pPr>
      <w:r w:rsidRPr="00402E3E">
        <w:rPr>
          <w:szCs w:val="24"/>
          <w:lang w:eastAsia="lt-LT"/>
        </w:rPr>
        <w:t>_______________________________________________________________________________</w:t>
      </w:r>
      <w:r w:rsidR="00D71323">
        <w:rPr>
          <w:szCs w:val="24"/>
          <w:lang w:eastAsia="lt-LT"/>
        </w:rPr>
        <w:t>,</w:t>
      </w:r>
    </w:p>
    <w:p w14:paraId="1776CE11" w14:textId="77777777" w:rsidR="006A58D5" w:rsidRPr="00402E3E" w:rsidRDefault="006A58D5" w:rsidP="006A58D5">
      <w:pPr>
        <w:tabs>
          <w:tab w:val="left" w:pos="709"/>
          <w:tab w:val="left" w:pos="2410"/>
          <w:tab w:val="left" w:pos="9639"/>
        </w:tabs>
        <w:spacing w:line="240" w:lineRule="atLeast"/>
        <w:ind w:hanging="142"/>
        <w:jc w:val="center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(turtą perduodančios Savivaldybės institucijos, įmonės, įstaigos, organizacijos (toliau – institucija) pavadinimas ir kodas)</w:t>
      </w:r>
    </w:p>
    <w:p w14:paraId="180AB146" w14:textId="77777777" w:rsidR="003409FC" w:rsidRPr="00402E3E" w:rsidRDefault="003409FC" w:rsidP="003409FC">
      <w:pPr>
        <w:tabs>
          <w:tab w:val="right" w:leader="underscore" w:pos="9354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atstovaujamas ___________________________________________________________________,</w:t>
      </w:r>
    </w:p>
    <w:p w14:paraId="6D3F997A" w14:textId="77777777" w:rsidR="003409FC" w:rsidRPr="00402E3E" w:rsidRDefault="003409FC" w:rsidP="003409FC">
      <w:pPr>
        <w:tabs>
          <w:tab w:val="left" w:pos="2410"/>
          <w:tab w:val="left" w:pos="2552"/>
          <w:tab w:val="left" w:pos="9214"/>
        </w:tabs>
        <w:spacing w:line="240" w:lineRule="atLeast"/>
        <w:ind w:firstLine="3261"/>
        <w:rPr>
          <w:i/>
          <w:sz w:val="20"/>
          <w:lang w:eastAsia="lt-LT"/>
        </w:rPr>
      </w:pPr>
      <w:r>
        <w:rPr>
          <w:i/>
          <w:sz w:val="20"/>
          <w:lang w:eastAsia="lt-LT"/>
        </w:rPr>
        <w:t xml:space="preserve">            </w:t>
      </w:r>
      <w:r w:rsidRPr="00402E3E">
        <w:rPr>
          <w:i/>
          <w:sz w:val="20"/>
          <w:lang w:eastAsia="lt-LT"/>
        </w:rPr>
        <w:t>(atstovo pareigos, vardas ir pavardė)</w:t>
      </w:r>
    </w:p>
    <w:p w14:paraId="43CC2C0E" w14:textId="2BB2AF0C" w:rsidR="006A58D5" w:rsidRPr="00402E3E" w:rsidRDefault="006A58D5" w:rsidP="006A58D5">
      <w:pPr>
        <w:tabs>
          <w:tab w:val="right" w:leader="underscore" w:pos="9354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pagal __________________________________________________________________________</w:t>
      </w:r>
    </w:p>
    <w:p w14:paraId="20DACC7E" w14:textId="69E08831" w:rsidR="006A58D5" w:rsidRPr="00402E3E" w:rsidRDefault="006A58D5" w:rsidP="00D71323">
      <w:pPr>
        <w:tabs>
          <w:tab w:val="left" w:pos="9214"/>
        </w:tabs>
        <w:spacing w:line="240" w:lineRule="atLeast"/>
        <w:ind w:firstLine="993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(įstatymą, institucijos įstatus (nuostatus), įgaliojimą – dokumento pavadinimas, numeris, data)</w:t>
      </w:r>
    </w:p>
    <w:p w14:paraId="04E3B872" w14:textId="63724736" w:rsidR="006A58D5" w:rsidRPr="00402E3E" w:rsidRDefault="006A58D5" w:rsidP="006A58D5">
      <w:pPr>
        <w:tabs>
          <w:tab w:val="right" w:leader="underscore" w:pos="9354"/>
        </w:tabs>
        <w:spacing w:line="360" w:lineRule="atLeast"/>
        <w:rPr>
          <w:szCs w:val="24"/>
          <w:lang w:eastAsia="lt-LT"/>
        </w:rPr>
      </w:pPr>
      <w:r w:rsidRPr="00402E3E">
        <w:rPr>
          <w:szCs w:val="24"/>
          <w:lang w:eastAsia="lt-LT"/>
        </w:rPr>
        <w:t>perduoda, o panaudos gavėjas _______________________________________________________</w:t>
      </w:r>
      <w:r w:rsidR="00D71323">
        <w:rPr>
          <w:szCs w:val="24"/>
          <w:lang w:eastAsia="lt-LT"/>
        </w:rPr>
        <w:t>,</w:t>
      </w:r>
    </w:p>
    <w:p w14:paraId="2F27A982" w14:textId="04000525" w:rsidR="006A58D5" w:rsidRDefault="006A58D5" w:rsidP="00402E3E">
      <w:pPr>
        <w:tabs>
          <w:tab w:val="left" w:pos="9214"/>
        </w:tabs>
        <w:spacing w:line="360" w:lineRule="auto"/>
        <w:ind w:firstLine="3828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(panaudos subjekto, priimančio turtą, pavadinimas ir kodas)</w:t>
      </w:r>
    </w:p>
    <w:p w14:paraId="0AE44316" w14:textId="77777777" w:rsidR="00D71323" w:rsidRPr="00402E3E" w:rsidRDefault="00D71323" w:rsidP="00D71323">
      <w:pPr>
        <w:tabs>
          <w:tab w:val="right" w:leader="underscore" w:pos="9639"/>
        </w:tabs>
        <w:spacing w:line="360" w:lineRule="auto"/>
        <w:rPr>
          <w:szCs w:val="24"/>
          <w:lang w:eastAsia="lt-LT"/>
        </w:rPr>
      </w:pPr>
      <w:r w:rsidRPr="00402E3E">
        <w:rPr>
          <w:szCs w:val="24"/>
          <w:lang w:eastAsia="lt-LT"/>
        </w:rPr>
        <w:t>atstovaujamas ___________________________________________________________________,</w:t>
      </w:r>
    </w:p>
    <w:p w14:paraId="71EE6048" w14:textId="77777777" w:rsidR="00D71323" w:rsidRPr="00402E3E" w:rsidRDefault="00D71323" w:rsidP="00D71323">
      <w:pPr>
        <w:tabs>
          <w:tab w:val="left" w:pos="9214"/>
        </w:tabs>
        <w:spacing w:line="360" w:lineRule="auto"/>
        <w:ind w:firstLine="3402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(atstovo pareigos, vardas ir pavardė)</w:t>
      </w:r>
    </w:p>
    <w:p w14:paraId="1F9EADA1" w14:textId="60F09A52" w:rsidR="006A58D5" w:rsidRPr="00402E3E" w:rsidRDefault="006A58D5" w:rsidP="00402E3E">
      <w:pPr>
        <w:tabs>
          <w:tab w:val="right" w:leader="underscore" w:pos="9354"/>
        </w:tabs>
        <w:spacing w:line="360" w:lineRule="auto"/>
        <w:rPr>
          <w:szCs w:val="24"/>
          <w:lang w:eastAsia="lt-LT"/>
        </w:rPr>
      </w:pPr>
      <w:r w:rsidRPr="00402E3E">
        <w:rPr>
          <w:szCs w:val="24"/>
          <w:lang w:eastAsia="lt-LT"/>
        </w:rPr>
        <w:t>pagal __________________________________________________________________________</w:t>
      </w:r>
    </w:p>
    <w:p w14:paraId="2577C551" w14:textId="77777777" w:rsidR="006A58D5" w:rsidRPr="00402E3E" w:rsidRDefault="006A58D5" w:rsidP="00402E3E">
      <w:pPr>
        <w:tabs>
          <w:tab w:val="left" w:pos="9214"/>
        </w:tabs>
        <w:spacing w:line="360" w:lineRule="auto"/>
        <w:ind w:firstLine="1418"/>
        <w:rPr>
          <w:i/>
          <w:sz w:val="20"/>
          <w:lang w:eastAsia="lt-LT"/>
        </w:rPr>
      </w:pPr>
      <w:r w:rsidRPr="00402E3E">
        <w:rPr>
          <w:i/>
          <w:sz w:val="20"/>
          <w:lang w:eastAsia="lt-LT"/>
        </w:rPr>
        <w:t>(įstatymą, institucijos įstatus (nuostatus), įgaliojimą – dokumento pavadinimas, numeris, data)</w:t>
      </w:r>
    </w:p>
    <w:p w14:paraId="641B6679" w14:textId="2C43867C" w:rsidR="006A58D5" w:rsidRDefault="006A58D5" w:rsidP="00402E3E">
      <w:pPr>
        <w:tabs>
          <w:tab w:val="left" w:pos="9214"/>
        </w:tabs>
        <w:spacing w:line="360" w:lineRule="auto"/>
        <w:jc w:val="both"/>
        <w:rPr>
          <w:szCs w:val="24"/>
          <w:lang w:eastAsia="lt-LT"/>
        </w:rPr>
      </w:pPr>
      <w:r w:rsidRPr="00402E3E">
        <w:rPr>
          <w:szCs w:val="24"/>
          <w:lang w:eastAsia="lt-LT"/>
        </w:rPr>
        <w:t>priima Savivaldybei nuosavybės teise priklausantį, panaudos davėjo patikėjimo teise valdomą turtą:“</w:t>
      </w:r>
      <w:r w:rsidR="00402E3E" w:rsidRPr="00402E3E">
        <w:rPr>
          <w:szCs w:val="24"/>
          <w:lang w:eastAsia="lt-LT"/>
        </w:rPr>
        <w:t>.</w:t>
      </w:r>
    </w:p>
    <w:p w14:paraId="1ECDC917" w14:textId="77777777" w:rsidR="00D645DE" w:rsidRDefault="00D645DE" w:rsidP="00D645DE">
      <w:pPr>
        <w:tabs>
          <w:tab w:val="left" w:pos="9214"/>
        </w:tabs>
        <w:spacing w:line="360" w:lineRule="auto"/>
        <w:ind w:firstLine="851"/>
        <w:jc w:val="both"/>
      </w:pPr>
      <w:r>
        <w:rPr>
          <w:szCs w:val="24"/>
          <w:lang w:eastAsia="lt-LT"/>
        </w:rPr>
        <w:t xml:space="preserve">6. </w:t>
      </w:r>
      <w:r>
        <w:t xml:space="preserve">Nustatyti, kad šis sprendimas: </w:t>
      </w:r>
    </w:p>
    <w:p w14:paraId="6B51AA19" w14:textId="77777777" w:rsidR="00D645DE" w:rsidRDefault="00D645DE" w:rsidP="00D645DE">
      <w:pPr>
        <w:tabs>
          <w:tab w:val="left" w:pos="9214"/>
        </w:tabs>
        <w:spacing w:line="360" w:lineRule="auto"/>
        <w:ind w:firstLine="851"/>
        <w:jc w:val="both"/>
      </w:pPr>
      <w:r>
        <w:t xml:space="preserve">6.1. skelbiamas Teisės aktų registre ir Panevėžio miesto savivaldybės interneto svetainėje; </w:t>
      </w:r>
    </w:p>
    <w:p w14:paraId="358B1D1D" w14:textId="36F77167" w:rsidR="00D645DE" w:rsidRDefault="00D645DE" w:rsidP="00D645DE">
      <w:pPr>
        <w:tabs>
          <w:tab w:val="left" w:pos="921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t>6.2. įsigalioja kitą dieną po oficialaus paskelbimo Teisės aktų registre.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5974F33E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sectPr w:rsidR="006A58D5" w:rsidRPr="00402E3E" w:rsidSect="009B1786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4FC14" w14:textId="77777777" w:rsidR="00FE552D" w:rsidRDefault="00FE552D">
      <w:r>
        <w:separator/>
      </w:r>
    </w:p>
  </w:endnote>
  <w:endnote w:type="continuationSeparator" w:id="0">
    <w:p w14:paraId="2DBC3124" w14:textId="77777777" w:rsidR="00FE552D" w:rsidRDefault="00FE552D">
      <w:r>
        <w:continuationSeparator/>
      </w:r>
    </w:p>
  </w:endnote>
  <w:endnote w:type="continuationNotice" w:id="1">
    <w:p w14:paraId="0CAC56CA" w14:textId="77777777" w:rsidR="00FE552D" w:rsidRDefault="00FE5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DC00" w14:textId="77777777" w:rsidR="00FE552D" w:rsidRDefault="00FE552D">
      <w:r>
        <w:separator/>
      </w:r>
    </w:p>
  </w:footnote>
  <w:footnote w:type="continuationSeparator" w:id="0">
    <w:p w14:paraId="0283321E" w14:textId="77777777" w:rsidR="00FE552D" w:rsidRDefault="00FE552D">
      <w:r>
        <w:continuationSeparator/>
      </w:r>
    </w:p>
  </w:footnote>
  <w:footnote w:type="continuationNotice" w:id="1">
    <w:p w14:paraId="1F7F0E64" w14:textId="77777777" w:rsidR="00FE552D" w:rsidRDefault="00FE55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04D">
      <w:rPr>
        <w:noProof/>
      </w:rPr>
      <w:t>3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941DA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409FC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A5563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57BC3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1786"/>
    <w:rsid w:val="009B542B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73A3D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C114F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E4C3C"/>
    <w:rsid w:val="00BF06D7"/>
    <w:rsid w:val="00BF0A1B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438C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45DE"/>
    <w:rsid w:val="00D676BB"/>
    <w:rsid w:val="00D679FC"/>
    <w:rsid w:val="00D71323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5225"/>
    <w:rsid w:val="00F86B18"/>
    <w:rsid w:val="00F9348D"/>
    <w:rsid w:val="00F95E2D"/>
    <w:rsid w:val="00F97C2A"/>
    <w:rsid w:val="00FA004D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38CB"/>
    <w:rsid w:val="00FE4E52"/>
    <w:rsid w:val="00FE552D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9F90-BA78-4F0B-A648-1ACEE1F8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704</Words>
  <Characters>6329</Characters>
  <Application>Microsoft Office Word</Application>
  <DocSecurity>4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2023-05-16T07:01:00Z</dcterms:created>
  <dcterms:modified xsi:type="dcterms:W3CDTF">2023-05-16T07:01:00Z</dcterms:modified>
</cp:coreProperties>
</file>