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9856E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A685DE" wp14:editId="426A69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9856EA">
      <w:pPr>
        <w:jc w:val="center"/>
        <w:rPr>
          <w:szCs w:val="24"/>
        </w:rPr>
      </w:pPr>
    </w:p>
    <w:p w:rsidR="0062551B" w:rsidRPr="00A562AA" w:rsidRDefault="0062551B" w:rsidP="009856E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Default="005C41AC" w:rsidP="009856EA">
      <w:pPr>
        <w:keepNext/>
        <w:jc w:val="center"/>
        <w:outlineLvl w:val="1"/>
      </w:pPr>
    </w:p>
    <w:p w:rsidR="00952F99" w:rsidRPr="005C41AC" w:rsidRDefault="00952F99" w:rsidP="009856EA">
      <w:pPr>
        <w:keepNext/>
        <w:jc w:val="center"/>
        <w:outlineLvl w:val="1"/>
      </w:pPr>
    </w:p>
    <w:p w:rsidR="0062551B" w:rsidRPr="00A562AA" w:rsidRDefault="00A11511" w:rsidP="009856E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Default="006E3AA9" w:rsidP="009856EA">
      <w:pPr>
        <w:jc w:val="center"/>
        <w:rPr>
          <w:b/>
        </w:rPr>
      </w:pPr>
      <w:r w:rsidRPr="006E3AA9">
        <w:rPr>
          <w:b/>
        </w:rPr>
        <w:t xml:space="preserve">DĖL </w:t>
      </w:r>
      <w:r w:rsidR="00952F99" w:rsidRPr="00952F99">
        <w:rPr>
          <w:b/>
        </w:rPr>
        <w:t xml:space="preserve">PANEVĖŽIO MIESTO </w:t>
      </w:r>
      <w:r w:rsidR="00CC1BDF" w:rsidRPr="00952F99">
        <w:rPr>
          <w:b/>
        </w:rPr>
        <w:t xml:space="preserve">SAVIVALDYBĖS </w:t>
      </w:r>
      <w:r w:rsidR="00CC1BDF">
        <w:rPr>
          <w:b/>
        </w:rPr>
        <w:t>KOLEGIJOS SUDARYMO</w:t>
      </w:r>
      <w:r w:rsidRPr="006E3AA9">
        <w:rPr>
          <w:b/>
        </w:rPr>
        <w:t xml:space="preserve"> </w:t>
      </w:r>
    </w:p>
    <w:p w:rsidR="006E3AA9" w:rsidRPr="006E3AA9" w:rsidRDefault="006E3AA9" w:rsidP="009856EA">
      <w:pPr>
        <w:jc w:val="center"/>
        <w:rPr>
          <w:b/>
        </w:rPr>
      </w:pPr>
    </w:p>
    <w:p w:rsidR="00952F99" w:rsidRPr="00A562AA" w:rsidRDefault="00952F99" w:rsidP="00952F9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gegužės 18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TSP-186</w:t>
      </w:r>
      <w:r>
        <w:fldChar w:fldCharType="end"/>
      </w:r>
      <w:bookmarkEnd w:id="2"/>
    </w:p>
    <w:p w:rsidR="00952F99" w:rsidRPr="00A562AA" w:rsidRDefault="00952F99" w:rsidP="00952F99">
      <w:pPr>
        <w:keepNext/>
        <w:jc w:val="center"/>
        <w:outlineLvl w:val="2"/>
        <w:rPr>
          <w:b/>
        </w:rPr>
      </w:pPr>
      <w:r w:rsidRPr="00A562AA">
        <w:t>Panevėžys</w:t>
      </w:r>
    </w:p>
    <w:p w:rsidR="00CB3FAF" w:rsidRDefault="00CB3FAF" w:rsidP="00CB3FAF">
      <w:pPr>
        <w:jc w:val="center"/>
      </w:pPr>
    </w:p>
    <w:p w:rsidR="00952F99" w:rsidRDefault="00952F99" w:rsidP="00CB3FAF">
      <w:pPr>
        <w:jc w:val="center"/>
      </w:pPr>
    </w:p>
    <w:p w:rsidR="006E3AA9" w:rsidRPr="00E34C4F" w:rsidRDefault="006E3AA9" w:rsidP="009856EA">
      <w:pPr>
        <w:spacing w:line="360" w:lineRule="auto"/>
        <w:ind w:firstLine="851"/>
        <w:jc w:val="both"/>
        <w:rPr>
          <w:szCs w:val="24"/>
        </w:rPr>
      </w:pPr>
      <w:r>
        <w:t xml:space="preserve">Vadovaudamasi Lietuvos Respublikos </w:t>
      </w:r>
      <w:r w:rsidR="00CC1BDF">
        <w:t>vietos savivaldos įstatymo 15 straipsnio 2 dalies 3</w:t>
      </w:r>
      <w:r w:rsidR="00952F99">
        <w:t> </w:t>
      </w:r>
      <w:r w:rsidR="00CC1BDF">
        <w:t>punktu</w:t>
      </w:r>
      <w:r w:rsidRPr="00CB016D">
        <w:rPr>
          <w:szCs w:val="24"/>
        </w:rPr>
        <w:t xml:space="preserve">, </w:t>
      </w:r>
      <w:r w:rsidR="00CC1BDF">
        <w:rPr>
          <w:szCs w:val="24"/>
        </w:rPr>
        <w:t xml:space="preserve">18 straipsnio 1 dalimi, </w:t>
      </w:r>
      <w:r w:rsidR="00952F99">
        <w:rPr>
          <w:szCs w:val="24"/>
        </w:rPr>
        <w:t>Panevėžio miesto s</w:t>
      </w:r>
      <w:r w:rsidR="00CC1BDF">
        <w:rPr>
          <w:szCs w:val="24"/>
        </w:rPr>
        <w:t xml:space="preserve">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78.3 papunkčiu, 198, 206 punktais, </w:t>
      </w:r>
      <w:r w:rsidRPr="00E34C4F">
        <w:rPr>
          <w:szCs w:val="24"/>
        </w:rPr>
        <w:t>Panevėžio miesto savivaldybės taryba</w:t>
      </w:r>
      <w:r w:rsidR="009856EA">
        <w:rPr>
          <w:szCs w:val="24"/>
        </w:rPr>
        <w:t xml:space="preserve"> </w:t>
      </w:r>
      <w:r w:rsidRPr="00E34C4F">
        <w:rPr>
          <w:szCs w:val="24"/>
        </w:rPr>
        <w:t xml:space="preserve"> n u s p r e n d ž i a:</w:t>
      </w:r>
    </w:p>
    <w:p w:rsidR="00CC1BDF" w:rsidRDefault="00CC1BDF" w:rsidP="00952F99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>
        <w:t xml:space="preserve">Sudaryti 2023–2027 m. </w:t>
      </w:r>
      <w:r w:rsidR="00952F99">
        <w:t>Panevėžio miesto s</w:t>
      </w:r>
      <w:r>
        <w:t>avivaldybės tarybos įgaliojimų laikui Savivaldybės kolegiją:</w:t>
      </w:r>
    </w:p>
    <w:p w:rsidR="00CC1BDF" w:rsidRDefault="00CC1BDF" w:rsidP="00952F99">
      <w:pPr>
        <w:pStyle w:val="Sraopastraipa"/>
        <w:spacing w:line="360" w:lineRule="auto"/>
        <w:ind w:left="0" w:firstLine="851"/>
        <w:jc w:val="both"/>
      </w:pPr>
      <w:r>
        <w:t>Rytis Mykolas Račkauskas</w:t>
      </w:r>
      <w:r w:rsidR="00952F99">
        <w:t xml:space="preserve"> –</w:t>
      </w:r>
      <w:r>
        <w:t xml:space="preserve"> Savivaldybės meras;</w:t>
      </w:r>
    </w:p>
    <w:p w:rsidR="00CC1BDF" w:rsidRDefault="00CC1BDF" w:rsidP="00952F99">
      <w:pPr>
        <w:pStyle w:val="Sraopastraipa"/>
        <w:spacing w:line="360" w:lineRule="auto"/>
        <w:ind w:left="0" w:firstLine="851"/>
        <w:jc w:val="both"/>
      </w:pPr>
      <w:r>
        <w:t>Žibutė Gaivenienė</w:t>
      </w:r>
      <w:r w:rsidR="00952F99">
        <w:t xml:space="preserve"> –</w:t>
      </w:r>
      <w:r>
        <w:t xml:space="preserve"> Savivaldybės vicemerė;</w:t>
      </w:r>
    </w:p>
    <w:p w:rsidR="00CC1BDF" w:rsidRDefault="00CC1BDF" w:rsidP="00952F99">
      <w:pPr>
        <w:pStyle w:val="Sraopastraipa"/>
        <w:spacing w:line="360" w:lineRule="auto"/>
        <w:ind w:left="0" w:firstLine="851"/>
        <w:jc w:val="both"/>
      </w:pPr>
      <w:r>
        <w:t>Loreta Masiliūnienė</w:t>
      </w:r>
      <w:r w:rsidR="00952F99">
        <w:t xml:space="preserve"> –</w:t>
      </w:r>
      <w:r>
        <w:t xml:space="preserve"> Savivaldybės vicemerė;</w:t>
      </w:r>
    </w:p>
    <w:p w:rsidR="00CC1BDF" w:rsidRDefault="00CC1BDF" w:rsidP="00952F99">
      <w:pPr>
        <w:pStyle w:val="Sraopastraipa"/>
        <w:spacing w:line="360" w:lineRule="auto"/>
        <w:ind w:left="0" w:firstLine="851"/>
        <w:jc w:val="both"/>
      </w:pPr>
      <w:r>
        <w:t>Gintarė Maskoliūnienė</w:t>
      </w:r>
      <w:r w:rsidR="00952F99">
        <w:t xml:space="preserve"> –</w:t>
      </w:r>
      <w:r>
        <w:t xml:space="preserve"> Savivaldybės vicemerė;</w:t>
      </w:r>
    </w:p>
    <w:p w:rsidR="00CC1BDF" w:rsidRDefault="00865232" w:rsidP="00952F99">
      <w:pPr>
        <w:pStyle w:val="Sraopastraipa"/>
        <w:spacing w:line="360" w:lineRule="auto"/>
        <w:ind w:left="0" w:firstLine="851"/>
        <w:jc w:val="both"/>
      </w:pPr>
      <w:r>
        <w:t>Tomas Jukna</w:t>
      </w:r>
      <w:r w:rsidR="00952F99">
        <w:t xml:space="preserve"> –</w:t>
      </w:r>
      <w:r>
        <w:t xml:space="preserve"> Savivaldybės administracijos direktorius;</w:t>
      </w:r>
    </w:p>
    <w:p w:rsidR="004B485D" w:rsidRDefault="004B485D" w:rsidP="004B485D">
      <w:pPr>
        <w:pStyle w:val="Sraopastraipa"/>
        <w:spacing w:line="360" w:lineRule="auto"/>
        <w:ind w:left="0" w:firstLine="851"/>
        <w:jc w:val="both"/>
      </w:pPr>
      <w:r>
        <w:t>Arūnas Balčiūnas – Bendruomenių, socialinių reikalų, sveikatos ir sporto komiteto pirmininkas;</w:t>
      </w:r>
    </w:p>
    <w:p w:rsidR="004B485D" w:rsidRDefault="004B485D" w:rsidP="004B485D">
      <w:pPr>
        <w:pStyle w:val="Sraopastraipa"/>
        <w:spacing w:line="360" w:lineRule="auto"/>
        <w:ind w:left="0" w:firstLine="851"/>
        <w:jc w:val="both"/>
      </w:pPr>
      <w:r>
        <w:t>Ignas Gaižiūnas – Etikos komisijos pirmininkas, Savivaldybės tarybos opozicijos lyderis;</w:t>
      </w:r>
    </w:p>
    <w:p w:rsidR="004B485D" w:rsidRDefault="004B485D" w:rsidP="004B485D">
      <w:pPr>
        <w:pStyle w:val="Sraopastraipa"/>
        <w:spacing w:line="360" w:lineRule="auto"/>
        <w:ind w:left="0" w:firstLine="851"/>
        <w:jc w:val="both"/>
      </w:pPr>
      <w:r>
        <w:t>Vitalijus Satkevičius – Kontrolės komiteto pirmininkas;</w:t>
      </w:r>
    </w:p>
    <w:p w:rsidR="004B485D" w:rsidRDefault="004B485D" w:rsidP="004B485D">
      <w:pPr>
        <w:pStyle w:val="Sraopastraipa"/>
        <w:spacing w:line="360" w:lineRule="auto"/>
        <w:ind w:left="0" w:firstLine="851"/>
        <w:jc w:val="both"/>
      </w:pPr>
      <w:r>
        <w:t>Arnoldas Simėnas – Švietimo, mokslo ir jaunimo reikalų komiteto pirmininkas;</w:t>
      </w:r>
    </w:p>
    <w:p w:rsidR="004B485D" w:rsidRDefault="004B485D" w:rsidP="004B485D">
      <w:pPr>
        <w:pStyle w:val="Sraopastraipa"/>
        <w:spacing w:line="360" w:lineRule="auto"/>
        <w:ind w:left="0" w:firstLine="851"/>
        <w:jc w:val="both"/>
      </w:pPr>
      <w:r>
        <w:t>Valdas Staugaitis – Strateginio planavimo, finansų ir infrastruktūros komiteto pirmininkas;</w:t>
      </w:r>
    </w:p>
    <w:p w:rsidR="00865232" w:rsidRDefault="00865232" w:rsidP="00952F99">
      <w:pPr>
        <w:pStyle w:val="Sraopastraipa"/>
        <w:spacing w:line="360" w:lineRule="auto"/>
        <w:ind w:left="0" w:firstLine="851"/>
        <w:jc w:val="both"/>
      </w:pPr>
      <w:r>
        <w:t>Vitalija Vasiliauskaitė</w:t>
      </w:r>
      <w:r w:rsidR="00952F99">
        <w:t xml:space="preserve"> –</w:t>
      </w:r>
      <w:r>
        <w:t xml:space="preserve"> Kultūros ir meno komiteto pirmininkė;</w:t>
      </w:r>
    </w:p>
    <w:p w:rsidR="00CC1BDF" w:rsidRDefault="00865232" w:rsidP="00952F99">
      <w:pPr>
        <w:pStyle w:val="Sraopastraipa"/>
        <w:spacing w:line="360" w:lineRule="auto"/>
        <w:ind w:left="0" w:firstLine="851"/>
        <w:jc w:val="both"/>
      </w:pPr>
      <w:r>
        <w:t>Viktorija Vidžiūnienė</w:t>
      </w:r>
      <w:r w:rsidR="00952F99">
        <w:t xml:space="preserve"> –</w:t>
      </w:r>
      <w:r>
        <w:t xml:space="preserve"> Antikorupcijos komisijos pirmininkė.</w:t>
      </w:r>
    </w:p>
    <w:p w:rsidR="00865232" w:rsidRDefault="00AA4C86" w:rsidP="00952F99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>
        <w:t>Nustatyti, kad</w:t>
      </w:r>
      <w:r w:rsidR="00865232">
        <w:t xml:space="preserve"> šis sprendimas:</w:t>
      </w:r>
    </w:p>
    <w:p w:rsidR="00865232" w:rsidRDefault="00865232" w:rsidP="00952F99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</w:pPr>
      <w:r>
        <w:t>įsigalioja 2023 m. birželio 1 d.;</w:t>
      </w:r>
    </w:p>
    <w:p w:rsidR="00A92CC8" w:rsidRDefault="00A92CC8" w:rsidP="00952F99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</w:pPr>
      <w:r w:rsidRPr="00CB3FAF">
        <w:rPr>
          <w:color w:val="000000"/>
        </w:rPr>
        <w:t xml:space="preserve">per vieną mėnesį gali būti apskundžiamas Lietuvos administracinių ginčų komisijos Panevėžio apygardos skyriui (Respublikos g. 62, 35158 Panevėžys) Lietuvos Respublikos </w:t>
      </w:r>
      <w:r w:rsidRPr="00CB3FAF">
        <w:rPr>
          <w:color w:val="000000"/>
        </w:rPr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CB3FAF" w:rsidRDefault="00CB3FAF" w:rsidP="009856EA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</w:p>
    <w:p w:rsidR="00952F99" w:rsidRDefault="00952F99" w:rsidP="009856EA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</w:p>
    <w:p w:rsidR="001D3CB6" w:rsidRPr="00A562AA" w:rsidRDefault="001D3CB6" w:rsidP="009856EA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9856EA">
        <w:rPr>
          <w:rFonts w:eastAsia="Calibri"/>
          <w:szCs w:val="24"/>
        </w:rPr>
        <w:t>as</w:t>
      </w:r>
      <w:r w:rsidR="009856EA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952F99">
      <w:headerReference w:type="default" r:id="rId8"/>
      <w:footerReference w:type="default" r:id="rId9"/>
      <w:pgSz w:w="11907" w:h="16840" w:code="9"/>
      <w:pgMar w:top="1135" w:right="708" w:bottom="1135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4B" w:rsidRDefault="00D9294B">
      <w:r>
        <w:separator/>
      </w:r>
    </w:p>
  </w:endnote>
  <w:endnote w:type="continuationSeparator" w:id="0">
    <w:p w:rsidR="00D9294B" w:rsidRDefault="00D9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4B" w:rsidRDefault="00D9294B">
      <w:r>
        <w:separator/>
      </w:r>
    </w:p>
  </w:footnote>
  <w:footnote w:type="continuationSeparator" w:id="0">
    <w:p w:rsidR="00D9294B" w:rsidRDefault="00D92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595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0B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A80B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B3B79"/>
    <w:multiLevelType w:val="multilevel"/>
    <w:tmpl w:val="20B04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855F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391FD9"/>
    <w:multiLevelType w:val="hybridMultilevel"/>
    <w:tmpl w:val="AE28A39C"/>
    <w:lvl w:ilvl="0" w:tplc="66C8A4A4">
      <w:start w:val="3"/>
      <w:numFmt w:val="decimal"/>
      <w:lvlText w:val="%1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529"/>
    <w:rsid w:val="00012976"/>
    <w:rsid w:val="0001566B"/>
    <w:rsid w:val="0002192F"/>
    <w:rsid w:val="0005169C"/>
    <w:rsid w:val="00075594"/>
    <w:rsid w:val="00075D5A"/>
    <w:rsid w:val="000811E1"/>
    <w:rsid w:val="000B2595"/>
    <w:rsid w:val="000E5933"/>
    <w:rsid w:val="000E7131"/>
    <w:rsid w:val="00101F07"/>
    <w:rsid w:val="00124B60"/>
    <w:rsid w:val="00132ABE"/>
    <w:rsid w:val="00150920"/>
    <w:rsid w:val="00153B94"/>
    <w:rsid w:val="001637CB"/>
    <w:rsid w:val="00170272"/>
    <w:rsid w:val="00177530"/>
    <w:rsid w:val="001B1FE3"/>
    <w:rsid w:val="001D1AC1"/>
    <w:rsid w:val="001D3CB6"/>
    <w:rsid w:val="001E4A10"/>
    <w:rsid w:val="001E4DFD"/>
    <w:rsid w:val="001F7914"/>
    <w:rsid w:val="0020204A"/>
    <w:rsid w:val="00206FC7"/>
    <w:rsid w:val="0023417F"/>
    <w:rsid w:val="00234E7C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12E"/>
    <w:rsid w:val="002D0B3C"/>
    <w:rsid w:val="002D57F9"/>
    <w:rsid w:val="002D75F0"/>
    <w:rsid w:val="002D7E2D"/>
    <w:rsid w:val="002E2386"/>
    <w:rsid w:val="002E4357"/>
    <w:rsid w:val="002E673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AC0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485D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25BD"/>
    <w:rsid w:val="005C41AC"/>
    <w:rsid w:val="005C605B"/>
    <w:rsid w:val="005D7741"/>
    <w:rsid w:val="005E7A6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AA9"/>
    <w:rsid w:val="00701945"/>
    <w:rsid w:val="007129E5"/>
    <w:rsid w:val="00740946"/>
    <w:rsid w:val="00743B7D"/>
    <w:rsid w:val="007452C6"/>
    <w:rsid w:val="00776347"/>
    <w:rsid w:val="00780E8C"/>
    <w:rsid w:val="00785145"/>
    <w:rsid w:val="00793437"/>
    <w:rsid w:val="00796E6A"/>
    <w:rsid w:val="007978F3"/>
    <w:rsid w:val="007A38DC"/>
    <w:rsid w:val="007B14E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232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5A6E"/>
    <w:rsid w:val="00942B11"/>
    <w:rsid w:val="00952F99"/>
    <w:rsid w:val="00956EFA"/>
    <w:rsid w:val="00976276"/>
    <w:rsid w:val="00983960"/>
    <w:rsid w:val="009856EA"/>
    <w:rsid w:val="0099046B"/>
    <w:rsid w:val="00990645"/>
    <w:rsid w:val="009A4733"/>
    <w:rsid w:val="009B2071"/>
    <w:rsid w:val="009B542B"/>
    <w:rsid w:val="009C3C68"/>
    <w:rsid w:val="009C55DF"/>
    <w:rsid w:val="009D1163"/>
    <w:rsid w:val="009D4140"/>
    <w:rsid w:val="009E2882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2CC8"/>
    <w:rsid w:val="00A97838"/>
    <w:rsid w:val="00AA4C86"/>
    <w:rsid w:val="00AB02B7"/>
    <w:rsid w:val="00AB0E39"/>
    <w:rsid w:val="00AD3E4E"/>
    <w:rsid w:val="00AD778C"/>
    <w:rsid w:val="00B00B68"/>
    <w:rsid w:val="00B05FC9"/>
    <w:rsid w:val="00B14AEE"/>
    <w:rsid w:val="00B408ED"/>
    <w:rsid w:val="00B44F79"/>
    <w:rsid w:val="00B50675"/>
    <w:rsid w:val="00B52FFC"/>
    <w:rsid w:val="00B61A88"/>
    <w:rsid w:val="00B6518B"/>
    <w:rsid w:val="00B664FD"/>
    <w:rsid w:val="00B83E18"/>
    <w:rsid w:val="00B92EBF"/>
    <w:rsid w:val="00BA458B"/>
    <w:rsid w:val="00BA5367"/>
    <w:rsid w:val="00BB0318"/>
    <w:rsid w:val="00BB130F"/>
    <w:rsid w:val="00BB6886"/>
    <w:rsid w:val="00BC3F82"/>
    <w:rsid w:val="00BC604A"/>
    <w:rsid w:val="00BD5C3A"/>
    <w:rsid w:val="00BE2CC1"/>
    <w:rsid w:val="00BE439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3FAF"/>
    <w:rsid w:val="00CB7A64"/>
    <w:rsid w:val="00CC1BDF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34E"/>
    <w:rsid w:val="00D625ED"/>
    <w:rsid w:val="00D679FC"/>
    <w:rsid w:val="00D9294B"/>
    <w:rsid w:val="00DA10AA"/>
    <w:rsid w:val="00DB5818"/>
    <w:rsid w:val="00DC75E0"/>
    <w:rsid w:val="00DD20B8"/>
    <w:rsid w:val="00DE0D95"/>
    <w:rsid w:val="00E00B4D"/>
    <w:rsid w:val="00E21A77"/>
    <w:rsid w:val="00E34BFA"/>
    <w:rsid w:val="00E37DDE"/>
    <w:rsid w:val="00E429EE"/>
    <w:rsid w:val="00E60928"/>
    <w:rsid w:val="00E6329A"/>
    <w:rsid w:val="00E73C7C"/>
    <w:rsid w:val="00E81C99"/>
    <w:rsid w:val="00E874D4"/>
    <w:rsid w:val="00E9055A"/>
    <w:rsid w:val="00E941AA"/>
    <w:rsid w:val="00E94693"/>
    <w:rsid w:val="00E94E7A"/>
    <w:rsid w:val="00EA2453"/>
    <w:rsid w:val="00EA6A5E"/>
    <w:rsid w:val="00EB01E1"/>
    <w:rsid w:val="00EC20B5"/>
    <w:rsid w:val="00EC4E26"/>
    <w:rsid w:val="00ED6339"/>
    <w:rsid w:val="00F0681D"/>
    <w:rsid w:val="00F33BDD"/>
    <w:rsid w:val="00F43577"/>
    <w:rsid w:val="00F47074"/>
    <w:rsid w:val="00F51B6C"/>
    <w:rsid w:val="00F83894"/>
    <w:rsid w:val="00F86B18"/>
    <w:rsid w:val="00F9348D"/>
    <w:rsid w:val="00F97C2A"/>
    <w:rsid w:val="00FA38E0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BA18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250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2023-05-17T10:39:00Z</cp:lastPrinted>
  <dcterms:created xsi:type="dcterms:W3CDTF">2023-05-18T06:44:00Z</dcterms:created>
  <dcterms:modified xsi:type="dcterms:W3CDTF">2023-05-18T06:44:00Z</dcterms:modified>
</cp:coreProperties>
</file>