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400F7" w:rsidRDefault="001D3CB6" w:rsidP="005C41AC">
      <w:pPr>
        <w:jc w:val="center"/>
        <w:rPr>
          <w:szCs w:val="24"/>
        </w:rPr>
      </w:pPr>
      <w:bookmarkStart w:id="0" w:name="_GoBack"/>
      <w:bookmarkEnd w:id="0"/>
      <w:r w:rsidRPr="00A400F7">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400F7" w:rsidRDefault="005C41AC" w:rsidP="005C41AC">
      <w:pPr>
        <w:jc w:val="center"/>
        <w:rPr>
          <w:szCs w:val="24"/>
        </w:rPr>
      </w:pPr>
    </w:p>
    <w:p w14:paraId="34C9AB40" w14:textId="77777777" w:rsidR="0062551B" w:rsidRPr="00A400F7" w:rsidRDefault="0062551B" w:rsidP="005C41AC">
      <w:pPr>
        <w:jc w:val="center"/>
        <w:rPr>
          <w:b/>
          <w:sz w:val="28"/>
        </w:rPr>
      </w:pPr>
      <w:r w:rsidRPr="00A400F7">
        <w:rPr>
          <w:b/>
          <w:sz w:val="28"/>
        </w:rPr>
        <w:t xml:space="preserve">PANEVĖŽIO MIESTO SAVIVALDYBĖS </w:t>
      </w:r>
      <w:r w:rsidR="00A11511" w:rsidRPr="00A400F7">
        <w:rPr>
          <w:b/>
          <w:sz w:val="28"/>
        </w:rPr>
        <w:t>TARYBA</w:t>
      </w:r>
    </w:p>
    <w:p w14:paraId="34C9AB41" w14:textId="63043176" w:rsidR="005C41AC" w:rsidRDefault="005C41AC" w:rsidP="00571BF3">
      <w:pPr>
        <w:keepNext/>
        <w:jc w:val="center"/>
        <w:outlineLvl w:val="1"/>
      </w:pPr>
    </w:p>
    <w:p w14:paraId="32EA655E" w14:textId="77777777" w:rsidR="00CD1959" w:rsidRPr="00A400F7" w:rsidRDefault="00CD1959" w:rsidP="00571BF3">
      <w:pPr>
        <w:keepNext/>
        <w:jc w:val="center"/>
        <w:outlineLvl w:val="1"/>
      </w:pPr>
    </w:p>
    <w:p w14:paraId="34C9AB43" w14:textId="77777777" w:rsidR="0062551B" w:rsidRPr="00A400F7" w:rsidRDefault="00A11511" w:rsidP="00571BF3">
      <w:pPr>
        <w:keepNext/>
        <w:jc w:val="center"/>
        <w:outlineLvl w:val="1"/>
        <w:rPr>
          <w:b/>
        </w:rPr>
      </w:pPr>
      <w:r w:rsidRPr="00A400F7">
        <w:rPr>
          <w:b/>
        </w:rPr>
        <w:t>SPRENDIMAS</w:t>
      </w:r>
    </w:p>
    <w:p w14:paraId="34C9AB45" w14:textId="5DA28076" w:rsidR="0062551B" w:rsidRDefault="006F1B47" w:rsidP="003E58F0">
      <w:pPr>
        <w:jc w:val="center"/>
        <w:rPr>
          <w:b/>
        </w:rPr>
      </w:pPr>
      <w:r>
        <w:rPr>
          <w:b/>
        </w:rPr>
        <w:t>DĖL VALSTYBĖS TURTO PERĖMIMO PANEVĖŽIO MIESTO SAVIVALDYBĖS NUOSAVYBĖN</w:t>
      </w:r>
    </w:p>
    <w:p w14:paraId="3E272A46" w14:textId="77777777" w:rsidR="00CD1959" w:rsidRPr="00A400F7" w:rsidRDefault="00CD1959" w:rsidP="003E58F0">
      <w:pPr>
        <w:jc w:val="center"/>
      </w:pPr>
    </w:p>
    <w:p w14:paraId="164B7336" w14:textId="4DEE2162" w:rsidR="008A0283" w:rsidRPr="00A400F7" w:rsidRDefault="008B3AC4" w:rsidP="008A0283">
      <w:pPr>
        <w:jc w:val="center"/>
      </w:pPr>
      <w:r w:rsidRPr="00A400F7">
        <w:rPr>
          <w:rStyle w:val="Style3"/>
        </w:rPr>
        <w:fldChar w:fldCharType="begin">
          <w:ffData>
            <w:name w:val="registravimoDataIlga"/>
            <w:enabled w:val="0"/>
            <w:calcOnExit w:val="0"/>
            <w:textInput/>
          </w:ffData>
        </w:fldChar>
      </w:r>
      <w:bookmarkStart w:id="1" w:name="registravimoDataIlga"/>
      <w:r w:rsidRPr="00A400F7">
        <w:rPr>
          <w:rStyle w:val="Style3"/>
        </w:rPr>
        <w:instrText xml:space="preserve"> FORMTEXT </w:instrText>
      </w:r>
      <w:r w:rsidRPr="00A400F7">
        <w:rPr>
          <w:rStyle w:val="Style3"/>
        </w:rPr>
      </w:r>
      <w:r w:rsidRPr="00A400F7">
        <w:rPr>
          <w:rStyle w:val="Style3"/>
        </w:rPr>
        <w:fldChar w:fldCharType="separate"/>
      </w:r>
      <w:r w:rsidRPr="00A400F7">
        <w:rPr>
          <w:rStyle w:val="Style3"/>
        </w:rPr>
        <w:t>2023 m. gegužės 22 d.</w:t>
      </w:r>
      <w:r w:rsidRPr="00A400F7">
        <w:rPr>
          <w:rStyle w:val="Style3"/>
        </w:rPr>
        <w:fldChar w:fldCharType="end"/>
      </w:r>
      <w:bookmarkEnd w:id="1"/>
      <w:r w:rsidR="008A0283" w:rsidRPr="00A400F7">
        <w:t xml:space="preserve"> Nr. </w:t>
      </w:r>
      <w:r w:rsidRPr="00A400F7">
        <w:fldChar w:fldCharType="begin">
          <w:ffData>
            <w:name w:val="registravimoNr"/>
            <w:enabled w:val="0"/>
            <w:calcOnExit w:val="0"/>
            <w:textInput/>
          </w:ffData>
        </w:fldChar>
      </w:r>
      <w:bookmarkStart w:id="2" w:name="registravimoNr"/>
      <w:r w:rsidRPr="00A400F7">
        <w:instrText xml:space="preserve"> FORMTEXT </w:instrText>
      </w:r>
      <w:r w:rsidRPr="00A400F7">
        <w:fldChar w:fldCharType="separate"/>
      </w:r>
      <w:r w:rsidRPr="00A400F7">
        <w:t>TSP-189</w:t>
      </w:r>
      <w:r w:rsidRPr="00A400F7">
        <w:fldChar w:fldCharType="end"/>
      </w:r>
      <w:bookmarkEnd w:id="2"/>
    </w:p>
    <w:p w14:paraId="34C9AB47" w14:textId="77777777" w:rsidR="0062551B" w:rsidRPr="00A400F7" w:rsidRDefault="0062551B" w:rsidP="00571BF3">
      <w:pPr>
        <w:keepNext/>
        <w:jc w:val="center"/>
        <w:outlineLvl w:val="2"/>
        <w:rPr>
          <w:b/>
        </w:rPr>
      </w:pPr>
      <w:r w:rsidRPr="00A400F7">
        <w:t>Panevėžys</w:t>
      </w:r>
    </w:p>
    <w:p w14:paraId="34C9AB48" w14:textId="6C8FEE96" w:rsidR="0062551B" w:rsidRDefault="0062551B" w:rsidP="00914DC6">
      <w:pPr>
        <w:jc w:val="center"/>
      </w:pPr>
    </w:p>
    <w:p w14:paraId="68C0D904" w14:textId="77777777" w:rsidR="00CD1959" w:rsidRPr="00A400F7" w:rsidRDefault="00CD1959" w:rsidP="00914DC6">
      <w:pPr>
        <w:jc w:val="center"/>
      </w:pPr>
    </w:p>
    <w:p w14:paraId="2500BD77" w14:textId="57C4A59E" w:rsidR="008B06E3" w:rsidRPr="00A400F7" w:rsidRDefault="008B06E3" w:rsidP="00CD1959">
      <w:pPr>
        <w:spacing w:line="360" w:lineRule="auto"/>
        <w:ind w:firstLine="851"/>
        <w:jc w:val="both"/>
      </w:pPr>
      <w:r w:rsidRPr="00A400F7">
        <w:rPr>
          <w:szCs w:val="24"/>
        </w:rPr>
        <w:t>Vadovaudamasi Lietuvos Respubl</w:t>
      </w:r>
      <w:r w:rsidR="003634EF">
        <w:rPr>
          <w:szCs w:val="24"/>
        </w:rPr>
        <w:t>ikos vietos savivaldos įstatymo</w:t>
      </w:r>
      <w:r w:rsidR="000378FE">
        <w:rPr>
          <w:szCs w:val="24"/>
        </w:rPr>
        <w:t xml:space="preserve"> 63 straipsnio 1</w:t>
      </w:r>
      <w:r w:rsidR="00EF1A1A">
        <w:rPr>
          <w:szCs w:val="24"/>
        </w:rPr>
        <w:t xml:space="preserve"> </w:t>
      </w:r>
      <w:r w:rsidR="000378FE">
        <w:rPr>
          <w:szCs w:val="24"/>
        </w:rPr>
        <w:t>ir 2</w:t>
      </w:r>
      <w:r w:rsidR="007F0AE3">
        <w:rPr>
          <w:szCs w:val="24"/>
        </w:rPr>
        <w:t xml:space="preserve"> dalimi</w:t>
      </w:r>
      <w:r w:rsidR="000378FE">
        <w:rPr>
          <w:szCs w:val="24"/>
        </w:rPr>
        <w:t>s</w:t>
      </w:r>
      <w:r w:rsidR="0014120E" w:rsidRPr="00A400F7">
        <w:rPr>
          <w:szCs w:val="24"/>
        </w:rPr>
        <w:t>,</w:t>
      </w:r>
      <w:r w:rsidR="003634EF">
        <w:rPr>
          <w:szCs w:val="24"/>
        </w:rPr>
        <w:t xml:space="preserve"> </w:t>
      </w:r>
      <w:r w:rsidR="003A451B" w:rsidRPr="00A400F7">
        <w:rPr>
          <w:szCs w:val="24"/>
        </w:rPr>
        <w:t>Lietuvos Respublikos valstybės ir savivaldybių turto valdymo, naudoj</w:t>
      </w:r>
      <w:r w:rsidR="004953CA">
        <w:rPr>
          <w:szCs w:val="24"/>
        </w:rPr>
        <w:t xml:space="preserve">imo ir disponavimo juo įstatymo </w:t>
      </w:r>
      <w:r w:rsidR="008D6FCF">
        <w:rPr>
          <w:szCs w:val="24"/>
          <w:lang w:eastAsia="lt-LT"/>
        </w:rPr>
        <w:t xml:space="preserve">11 </w:t>
      </w:r>
      <w:r w:rsidR="00D5341F">
        <w:rPr>
          <w:szCs w:val="24"/>
          <w:lang w:eastAsia="lt-LT"/>
        </w:rPr>
        <w:t xml:space="preserve">straipsnio </w:t>
      </w:r>
      <w:r w:rsidR="008D6FCF">
        <w:rPr>
          <w:szCs w:val="24"/>
          <w:lang w:eastAsia="lt-LT"/>
        </w:rPr>
        <w:t xml:space="preserve">1 dalies </w:t>
      </w:r>
      <w:r w:rsidR="00D5341F">
        <w:rPr>
          <w:szCs w:val="24"/>
          <w:lang w:eastAsia="lt-LT"/>
        </w:rPr>
        <w:t>1 punktu</w:t>
      </w:r>
      <w:r w:rsidR="00553B90">
        <w:rPr>
          <w:szCs w:val="24"/>
        </w:rPr>
        <w:t xml:space="preserve"> ir Lietuvos Respublikos valstybės turto perėmimo savivaldybių nuosavybėn įstatymu</w:t>
      </w:r>
      <w:r w:rsidRPr="00A400F7">
        <w:rPr>
          <w:szCs w:val="24"/>
        </w:rPr>
        <w:t xml:space="preserve">, Panevėžio miesto savivaldybės taryba </w:t>
      </w:r>
      <w:r w:rsidRPr="00A400F7">
        <w:rPr>
          <w:spacing w:val="60"/>
          <w:szCs w:val="24"/>
        </w:rPr>
        <w:t>nusprendži</w:t>
      </w:r>
      <w:r w:rsidRPr="00A400F7">
        <w:rPr>
          <w:szCs w:val="24"/>
        </w:rPr>
        <w:t>a:</w:t>
      </w:r>
    </w:p>
    <w:p w14:paraId="39133908" w14:textId="2E1276BE" w:rsidR="00E957CF" w:rsidRPr="00CD1959" w:rsidRDefault="00553B90" w:rsidP="00CD1959">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sidRPr="00CD1959">
        <w:rPr>
          <w:color w:val="000000"/>
          <w:szCs w:val="24"/>
        </w:rPr>
        <w:t xml:space="preserve">Perimti Panevėžio miesto savivaldybės nuosavybėn </w:t>
      </w:r>
      <w:r w:rsidRPr="00CD1959">
        <w:rPr>
          <w:szCs w:val="24"/>
        </w:rPr>
        <w:t>Panevėžio miesto savivaldybės administracijos apskaitoje registr</w:t>
      </w:r>
      <w:r w:rsidR="00C73F7D" w:rsidRPr="00CD1959">
        <w:rPr>
          <w:szCs w:val="24"/>
        </w:rPr>
        <w:t>uotą ir valdomą valstybės</w:t>
      </w:r>
      <w:r w:rsidR="002F28B6" w:rsidRPr="00CD1959">
        <w:rPr>
          <w:szCs w:val="24"/>
        </w:rPr>
        <w:t xml:space="preserve"> nekilnojamąjį </w:t>
      </w:r>
      <w:r w:rsidR="00C73F7D" w:rsidRPr="00CD1959">
        <w:rPr>
          <w:color w:val="000000"/>
          <w:szCs w:val="24"/>
        </w:rPr>
        <w:t>turtą (priedas).</w:t>
      </w:r>
    </w:p>
    <w:p w14:paraId="63734922" w14:textId="778A95B8" w:rsidR="002F28B6" w:rsidRPr="00CD1959" w:rsidRDefault="00CD08C2" w:rsidP="00CD1959">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sidRPr="00CD1959">
        <w:rPr>
          <w:szCs w:val="24"/>
        </w:rPr>
        <w:t xml:space="preserve">Įgalioti Panevėžio miesto savivaldybės administracijos direktorių ar jo įgaliotą asmenį Nekilnojamojo turto registre įregistruoti daiktines teises į Panevėžio miesto savivaldybės nuosavybėn perimtą nekilnojamąjį turtą. </w:t>
      </w:r>
      <w:r w:rsidRPr="00CD1959">
        <w:rPr>
          <w:color w:val="000000"/>
          <w:szCs w:val="24"/>
        </w:rPr>
        <w:t xml:space="preserve"> </w:t>
      </w:r>
    </w:p>
    <w:p w14:paraId="34168616" w14:textId="098B5AE9" w:rsidR="00926FE1" w:rsidRPr="00CD1959" w:rsidRDefault="00926FE1" w:rsidP="00CD1959">
      <w:pPr>
        <w:pStyle w:val="Sraopastraipa"/>
        <w:numPr>
          <w:ilvl w:val="0"/>
          <w:numId w:val="23"/>
        </w:numPr>
        <w:tabs>
          <w:tab w:val="left" w:pos="1134"/>
        </w:tabs>
        <w:spacing w:line="360" w:lineRule="auto"/>
        <w:ind w:left="0" w:firstLine="851"/>
        <w:jc w:val="both"/>
        <w:rPr>
          <w:szCs w:val="24"/>
        </w:rPr>
      </w:pPr>
      <w:r w:rsidRPr="00CD1959">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EB438FB" w14:textId="77777777" w:rsidR="00C632DF" w:rsidRDefault="00C632DF" w:rsidP="00CD1959">
      <w:pPr>
        <w:pStyle w:val="Sraopastraipa"/>
        <w:tabs>
          <w:tab w:val="left" w:pos="993"/>
          <w:tab w:val="left" w:pos="1134"/>
        </w:tabs>
        <w:ind w:left="851"/>
        <w:jc w:val="both"/>
        <w:rPr>
          <w:color w:val="000000"/>
          <w:szCs w:val="24"/>
        </w:rPr>
      </w:pPr>
    </w:p>
    <w:p w14:paraId="5F22D34E" w14:textId="77777777" w:rsidR="00926FE1" w:rsidRPr="00A400F7" w:rsidRDefault="00926FE1" w:rsidP="00CD1959">
      <w:pPr>
        <w:pStyle w:val="Sraopastraipa"/>
        <w:tabs>
          <w:tab w:val="left" w:pos="993"/>
          <w:tab w:val="left" w:pos="1134"/>
        </w:tabs>
        <w:ind w:left="851"/>
        <w:jc w:val="both"/>
        <w:rPr>
          <w:color w:val="000000"/>
          <w:szCs w:val="24"/>
        </w:rPr>
      </w:pPr>
    </w:p>
    <w:p w14:paraId="5F58E229" w14:textId="3DF458E6" w:rsidR="00061B4B" w:rsidRDefault="00885728" w:rsidP="00CD1959">
      <w:pPr>
        <w:rPr>
          <w:rFonts w:eastAsia="Calibri"/>
          <w:szCs w:val="24"/>
        </w:rPr>
      </w:pPr>
      <w:r w:rsidRPr="00A400F7">
        <w:rPr>
          <w:rFonts w:eastAsia="Calibri"/>
          <w:szCs w:val="24"/>
        </w:rPr>
        <w:t>Savivaldybės mer</w:t>
      </w:r>
      <w:r w:rsidR="000F091D" w:rsidRPr="00A400F7">
        <w:rPr>
          <w:rFonts w:eastAsia="Calibri"/>
          <w:szCs w:val="24"/>
        </w:rPr>
        <w:t>as</w:t>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t xml:space="preserve">   </w:t>
      </w:r>
      <w:r w:rsidR="004F0C49" w:rsidRPr="00A400F7">
        <w:rPr>
          <w:rFonts w:eastAsia="Calibri"/>
          <w:szCs w:val="24"/>
        </w:rPr>
        <w:t xml:space="preserve">        </w:t>
      </w:r>
      <w:r w:rsidR="000F091D" w:rsidRPr="00A400F7">
        <w:rPr>
          <w:rFonts w:eastAsia="Calibri"/>
          <w:szCs w:val="24"/>
        </w:rPr>
        <w:t xml:space="preserve">   Rytis Mykolas Račkauskas</w:t>
      </w:r>
    </w:p>
    <w:p w14:paraId="6B2D706F" w14:textId="77777777" w:rsidR="00C73F7D" w:rsidRDefault="00C73F7D" w:rsidP="00134B47">
      <w:pPr>
        <w:rPr>
          <w:rFonts w:eastAsia="Calibri"/>
          <w:szCs w:val="24"/>
        </w:rPr>
      </w:pPr>
    </w:p>
    <w:p w14:paraId="493F3288" w14:textId="7F8D9F7C" w:rsidR="00CD1959" w:rsidRDefault="00CD1959">
      <w:pPr>
        <w:rPr>
          <w:rFonts w:eastAsia="Calibri"/>
          <w:szCs w:val="24"/>
        </w:rPr>
      </w:pPr>
      <w:r>
        <w:rPr>
          <w:rFonts w:eastAsia="Calibri"/>
          <w:szCs w:val="24"/>
        </w:rPr>
        <w:br w:type="page"/>
      </w:r>
    </w:p>
    <w:p w14:paraId="54D76556" w14:textId="77777777" w:rsidR="00213C34" w:rsidRPr="00A400F7" w:rsidRDefault="00213C34" w:rsidP="00213C34">
      <w:pPr>
        <w:tabs>
          <w:tab w:val="left" w:pos="7371"/>
        </w:tabs>
        <w:ind w:firstLine="5245"/>
        <w:rPr>
          <w:szCs w:val="24"/>
        </w:rPr>
      </w:pPr>
      <w:r w:rsidRPr="00A400F7">
        <w:rPr>
          <w:szCs w:val="24"/>
        </w:rPr>
        <w:lastRenderedPageBreak/>
        <w:t xml:space="preserve">Panevėžio miesto savivaldybės tarybos </w:t>
      </w:r>
    </w:p>
    <w:p w14:paraId="6657690F" w14:textId="5F7042D2" w:rsidR="00213C34" w:rsidRPr="00A400F7" w:rsidRDefault="00CD1959" w:rsidP="00213C34">
      <w:pPr>
        <w:tabs>
          <w:tab w:val="left" w:pos="7371"/>
        </w:tabs>
        <w:ind w:firstLine="5245"/>
        <w:rPr>
          <w:szCs w:val="24"/>
        </w:rPr>
      </w:pPr>
      <w:r>
        <w:rPr>
          <w:szCs w:val="24"/>
        </w:rPr>
        <w:t xml:space="preserve">                                   </w:t>
      </w:r>
      <w:r w:rsidR="00213C34" w:rsidRPr="00A400F7">
        <w:rPr>
          <w:szCs w:val="24"/>
        </w:rPr>
        <w:t xml:space="preserve"> sprendimo Nr. </w:t>
      </w:r>
    </w:p>
    <w:p w14:paraId="426655F7" w14:textId="21FB052C" w:rsidR="00213C34" w:rsidRDefault="00213C34" w:rsidP="00213C34">
      <w:pPr>
        <w:tabs>
          <w:tab w:val="left" w:pos="4773"/>
        </w:tabs>
        <w:ind w:firstLine="5245"/>
        <w:rPr>
          <w:szCs w:val="24"/>
        </w:rPr>
      </w:pPr>
      <w:r>
        <w:rPr>
          <w:szCs w:val="24"/>
        </w:rPr>
        <w:t>p</w:t>
      </w:r>
      <w:r w:rsidRPr="00A400F7">
        <w:rPr>
          <w:szCs w:val="24"/>
        </w:rPr>
        <w:t>riedas</w:t>
      </w:r>
    </w:p>
    <w:p w14:paraId="6E0D285F" w14:textId="77777777" w:rsidR="00213C34" w:rsidRDefault="00213C34" w:rsidP="00213C34">
      <w:pPr>
        <w:tabs>
          <w:tab w:val="left" w:pos="4773"/>
        </w:tabs>
        <w:ind w:firstLine="5245"/>
        <w:rPr>
          <w:szCs w:val="24"/>
        </w:rPr>
      </w:pPr>
    </w:p>
    <w:p w14:paraId="3485D7D7" w14:textId="0DED3FCC" w:rsidR="00213C34" w:rsidRPr="00A400F7" w:rsidRDefault="00213C34" w:rsidP="00213C34">
      <w:pPr>
        <w:tabs>
          <w:tab w:val="left" w:pos="4773"/>
        </w:tabs>
        <w:ind w:firstLine="5245"/>
        <w:jc w:val="both"/>
      </w:pPr>
    </w:p>
    <w:p w14:paraId="749A296B" w14:textId="6AE412D3" w:rsidR="00C73F7D" w:rsidRDefault="00213C34" w:rsidP="00213C34">
      <w:pPr>
        <w:jc w:val="center"/>
        <w:rPr>
          <w:rFonts w:eastAsia="Calibri"/>
          <w:szCs w:val="24"/>
        </w:rPr>
      </w:pPr>
      <w:r>
        <w:rPr>
          <w:rFonts w:eastAsia="Calibri"/>
          <w:b/>
          <w:szCs w:val="24"/>
        </w:rPr>
        <w:t>PANEVĖŽIO MIESTO SAVIVALDYBĖS NUOSAVYBĖN PERIMAMO VALSTYBĖS TURTO SĄRAŠAS</w:t>
      </w:r>
    </w:p>
    <w:p w14:paraId="5933EA07" w14:textId="77777777" w:rsidR="00C73F7D" w:rsidRDefault="00C73F7D" w:rsidP="00134B47">
      <w:pPr>
        <w:rPr>
          <w:rFonts w:eastAsia="Calibri"/>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694"/>
        <w:gridCol w:w="1134"/>
        <w:gridCol w:w="1275"/>
        <w:gridCol w:w="1418"/>
        <w:gridCol w:w="1134"/>
        <w:gridCol w:w="1559"/>
      </w:tblGrid>
      <w:tr w:rsidR="00C73F7D" w14:paraId="42E1FC55" w14:textId="77777777" w:rsidTr="000026B6">
        <w:trPr>
          <w:trHeight w:val="1501"/>
        </w:trPr>
        <w:tc>
          <w:tcPr>
            <w:tcW w:w="562" w:type="dxa"/>
          </w:tcPr>
          <w:p w14:paraId="151B91AE" w14:textId="25E8218C" w:rsidR="00C73F7D" w:rsidRDefault="00213C34" w:rsidP="00213C34">
            <w:pPr>
              <w:jc w:val="center"/>
            </w:pPr>
            <w:r>
              <w:t>E</w:t>
            </w:r>
            <w:r w:rsidR="00260803">
              <w:t>il.</w:t>
            </w:r>
            <w:r>
              <w:t xml:space="preserve"> Nr.</w:t>
            </w:r>
          </w:p>
          <w:p w14:paraId="5DB08332" w14:textId="77777777" w:rsidR="00C73F7D" w:rsidRDefault="00C73F7D" w:rsidP="00213C34">
            <w:pPr>
              <w:jc w:val="center"/>
            </w:pPr>
          </w:p>
        </w:tc>
        <w:tc>
          <w:tcPr>
            <w:tcW w:w="2694" w:type="dxa"/>
          </w:tcPr>
          <w:p w14:paraId="57A5FDD6" w14:textId="77777777" w:rsidR="00C73F7D" w:rsidRDefault="00C73F7D" w:rsidP="00213C34">
            <w:pPr>
              <w:jc w:val="center"/>
            </w:pPr>
            <w:r>
              <w:t>Objekto pavadinimas ir adresas (vieta)</w:t>
            </w:r>
          </w:p>
        </w:tc>
        <w:tc>
          <w:tcPr>
            <w:tcW w:w="1134" w:type="dxa"/>
          </w:tcPr>
          <w:p w14:paraId="1607F16E" w14:textId="77777777" w:rsidR="00C73F7D" w:rsidRDefault="00C73F7D" w:rsidP="00213C34">
            <w:pPr>
              <w:jc w:val="center"/>
            </w:pPr>
            <w:r>
              <w:t>Įsigijimo vertė (Eur)</w:t>
            </w:r>
          </w:p>
        </w:tc>
        <w:tc>
          <w:tcPr>
            <w:tcW w:w="1275" w:type="dxa"/>
          </w:tcPr>
          <w:p w14:paraId="49C5D803" w14:textId="77777777" w:rsidR="00C73F7D" w:rsidRPr="00ED2FAF" w:rsidRDefault="00C73F7D" w:rsidP="00213C34">
            <w:pPr>
              <w:jc w:val="center"/>
            </w:pPr>
            <w:r w:rsidRPr="00ED2FAF">
              <w:t>Likutinė vertė (Eur)</w:t>
            </w:r>
          </w:p>
          <w:p w14:paraId="45FCB6C4" w14:textId="4635D447" w:rsidR="00C73F7D" w:rsidRPr="00ED2FAF" w:rsidRDefault="00406375" w:rsidP="00213C34">
            <w:pPr>
              <w:jc w:val="center"/>
            </w:pPr>
            <w:r>
              <w:t>2023</w:t>
            </w:r>
            <w:r w:rsidR="00C73F7D">
              <w:t xml:space="preserve"> </w:t>
            </w:r>
            <w:r w:rsidR="00C73F7D" w:rsidRPr="00ED2FAF">
              <w:t xml:space="preserve">m. </w:t>
            </w:r>
            <w:r w:rsidR="00891623">
              <w:t>balandžio 30</w:t>
            </w:r>
            <w:r w:rsidR="00C73F7D">
              <w:t xml:space="preserve"> d.</w:t>
            </w:r>
          </w:p>
        </w:tc>
        <w:tc>
          <w:tcPr>
            <w:tcW w:w="1418" w:type="dxa"/>
          </w:tcPr>
          <w:p w14:paraId="0AFC6894" w14:textId="77777777" w:rsidR="00C73F7D" w:rsidRDefault="00C73F7D" w:rsidP="00213C34">
            <w:pPr>
              <w:jc w:val="center"/>
            </w:pPr>
            <w:r>
              <w:t>Unikalus Nr.</w:t>
            </w:r>
          </w:p>
        </w:tc>
        <w:tc>
          <w:tcPr>
            <w:tcW w:w="1134" w:type="dxa"/>
          </w:tcPr>
          <w:p w14:paraId="1044B469" w14:textId="70C04A67" w:rsidR="00C73F7D" w:rsidRDefault="00C73F7D" w:rsidP="00213C34">
            <w:pPr>
              <w:jc w:val="center"/>
            </w:pPr>
            <w:r>
              <w:t>Ilgis (km)</w:t>
            </w:r>
            <w:r w:rsidR="00CD1959">
              <w:t xml:space="preserve"> </w:t>
            </w:r>
            <w:r w:rsidR="00213C34">
              <w:t>/</w:t>
            </w:r>
          </w:p>
          <w:p w14:paraId="6E203786" w14:textId="4A3652C1" w:rsidR="00213C34" w:rsidRDefault="00213C34" w:rsidP="00213C34">
            <w:pPr>
              <w:jc w:val="center"/>
            </w:pPr>
            <w:r>
              <w:t>Plotas</w:t>
            </w:r>
            <w:r w:rsidR="000026B6">
              <w:t>*</w:t>
            </w:r>
          </w:p>
          <w:p w14:paraId="36C9CDED" w14:textId="1BF342A3" w:rsidR="00C73F7D" w:rsidRDefault="00213C34" w:rsidP="00CD1959">
            <w:pPr>
              <w:jc w:val="center"/>
            </w:pPr>
            <w:r>
              <w:t>(kv. m)</w:t>
            </w:r>
          </w:p>
        </w:tc>
        <w:tc>
          <w:tcPr>
            <w:tcW w:w="1559" w:type="dxa"/>
          </w:tcPr>
          <w:p w14:paraId="76EDD642" w14:textId="77777777" w:rsidR="00C73F7D" w:rsidRDefault="00C73F7D" w:rsidP="00213C34">
            <w:pPr>
              <w:jc w:val="center"/>
            </w:pPr>
            <w:r>
              <w:t>Bylos</w:t>
            </w:r>
          </w:p>
          <w:p w14:paraId="1D41A807" w14:textId="77777777" w:rsidR="00C73F7D" w:rsidRDefault="00C73F7D" w:rsidP="00213C34">
            <w:pPr>
              <w:jc w:val="center"/>
            </w:pPr>
            <w:r>
              <w:t>registro Nr.,</w:t>
            </w:r>
          </w:p>
          <w:p w14:paraId="7AD7C65E" w14:textId="77777777" w:rsidR="00C73F7D" w:rsidRDefault="00C73F7D" w:rsidP="00213C34">
            <w:pPr>
              <w:jc w:val="center"/>
            </w:pPr>
            <w:r>
              <w:t>kadastrinių duomenų nustatymo data</w:t>
            </w:r>
          </w:p>
        </w:tc>
      </w:tr>
      <w:tr w:rsidR="002B4FD2" w14:paraId="56F969F9" w14:textId="77777777" w:rsidTr="000026B6">
        <w:tc>
          <w:tcPr>
            <w:tcW w:w="562" w:type="dxa"/>
          </w:tcPr>
          <w:p w14:paraId="729A3034" w14:textId="7E25B521" w:rsidR="002B4FD2" w:rsidRDefault="002B4FD2" w:rsidP="002B4FD2">
            <w:pPr>
              <w:jc w:val="center"/>
            </w:pPr>
            <w:r>
              <w:t>1.</w:t>
            </w:r>
          </w:p>
        </w:tc>
        <w:tc>
          <w:tcPr>
            <w:tcW w:w="2694" w:type="dxa"/>
          </w:tcPr>
          <w:p w14:paraId="26FF70AA" w14:textId="586B97FB" w:rsidR="002B4FD2" w:rsidRDefault="007E198F" w:rsidP="002B4FD2">
            <w:r>
              <w:t>Privažiuojamas</w:t>
            </w:r>
            <w:r w:rsidR="00CD1959">
              <w:t>is</w:t>
            </w:r>
            <w:r w:rsidR="002B4FD2">
              <w:t xml:space="preserve"> kelias prie Kniaudiškių g. 47</w:t>
            </w:r>
          </w:p>
          <w:p w14:paraId="25461BD0" w14:textId="45A4D9DE" w:rsidR="002B4FD2" w:rsidRDefault="002B4FD2" w:rsidP="002B4FD2">
            <w:r>
              <w:t>(Panevėžio m., Kniaudiškių g.)</w:t>
            </w:r>
          </w:p>
        </w:tc>
        <w:tc>
          <w:tcPr>
            <w:tcW w:w="1134" w:type="dxa"/>
          </w:tcPr>
          <w:p w14:paraId="2CC6F11E" w14:textId="33E25DD7" w:rsidR="002B4FD2" w:rsidRDefault="003970D6" w:rsidP="002B4FD2">
            <w:pPr>
              <w:jc w:val="center"/>
            </w:pPr>
            <w:r>
              <w:t>9810,00</w:t>
            </w:r>
          </w:p>
        </w:tc>
        <w:tc>
          <w:tcPr>
            <w:tcW w:w="1275" w:type="dxa"/>
          </w:tcPr>
          <w:p w14:paraId="5A86B6C1" w14:textId="0E36D7CD" w:rsidR="002B4FD2" w:rsidRDefault="003970D6" w:rsidP="002B4FD2">
            <w:pPr>
              <w:jc w:val="center"/>
            </w:pPr>
            <w:r>
              <w:t>9810,00</w:t>
            </w:r>
          </w:p>
        </w:tc>
        <w:tc>
          <w:tcPr>
            <w:tcW w:w="1418" w:type="dxa"/>
          </w:tcPr>
          <w:p w14:paraId="7D1DEA78" w14:textId="6046E0C1" w:rsidR="002B4FD2" w:rsidRDefault="002B4FD2" w:rsidP="002B4FD2">
            <w:r>
              <w:t>4400-6112-0076</w:t>
            </w:r>
          </w:p>
        </w:tc>
        <w:tc>
          <w:tcPr>
            <w:tcW w:w="1134" w:type="dxa"/>
          </w:tcPr>
          <w:p w14:paraId="7491A803" w14:textId="1A29346B" w:rsidR="002B4FD2" w:rsidRDefault="002B4FD2" w:rsidP="002B4FD2">
            <w:pPr>
              <w:jc w:val="center"/>
            </w:pPr>
            <w:r>
              <w:t>0,046</w:t>
            </w:r>
          </w:p>
        </w:tc>
        <w:tc>
          <w:tcPr>
            <w:tcW w:w="1559" w:type="dxa"/>
          </w:tcPr>
          <w:p w14:paraId="21A1C914" w14:textId="77777777" w:rsidR="002B4FD2" w:rsidRDefault="002B4FD2" w:rsidP="002B4FD2">
            <w:r>
              <w:t>Registro Nr.</w:t>
            </w:r>
          </w:p>
          <w:p w14:paraId="56ABD0B1" w14:textId="794A5259" w:rsidR="002B4FD2" w:rsidRDefault="002B4FD2" w:rsidP="002B4FD2">
            <w:r>
              <w:t>44/3221861,</w:t>
            </w:r>
          </w:p>
          <w:p w14:paraId="159D84B9" w14:textId="224698B6" w:rsidR="002B4FD2" w:rsidRDefault="002B4FD2" w:rsidP="002B4FD2">
            <w:r>
              <w:t>2023-04-26</w:t>
            </w:r>
          </w:p>
        </w:tc>
      </w:tr>
      <w:tr w:rsidR="002B4FD2" w14:paraId="74648A1F" w14:textId="77777777" w:rsidTr="000026B6">
        <w:tc>
          <w:tcPr>
            <w:tcW w:w="562" w:type="dxa"/>
          </w:tcPr>
          <w:p w14:paraId="39635B36" w14:textId="04E151A9" w:rsidR="002B4FD2" w:rsidRDefault="002B4FD2" w:rsidP="002B4FD2">
            <w:pPr>
              <w:jc w:val="center"/>
            </w:pPr>
            <w:r>
              <w:t>2.</w:t>
            </w:r>
          </w:p>
        </w:tc>
        <w:tc>
          <w:tcPr>
            <w:tcW w:w="2694" w:type="dxa"/>
          </w:tcPr>
          <w:p w14:paraId="2CA166C6" w14:textId="77777777" w:rsidR="002B4FD2" w:rsidRDefault="002B4FD2" w:rsidP="002B4FD2">
            <w:r>
              <w:t>Pėsčiųjų takas prie Kniaudiškių g. 47</w:t>
            </w:r>
          </w:p>
          <w:p w14:paraId="59C8B029" w14:textId="46F087A1" w:rsidR="002B4FD2" w:rsidRDefault="002B4FD2" w:rsidP="002B4FD2">
            <w:r>
              <w:t>(Panevėžio m., Kniaudiškių g.)</w:t>
            </w:r>
          </w:p>
        </w:tc>
        <w:tc>
          <w:tcPr>
            <w:tcW w:w="1134" w:type="dxa"/>
          </w:tcPr>
          <w:p w14:paraId="3CB5636A" w14:textId="69018D04" w:rsidR="002B4FD2" w:rsidRDefault="003970D6" w:rsidP="002B4FD2">
            <w:pPr>
              <w:jc w:val="center"/>
            </w:pPr>
            <w:r>
              <w:t>368,00</w:t>
            </w:r>
          </w:p>
        </w:tc>
        <w:tc>
          <w:tcPr>
            <w:tcW w:w="1275" w:type="dxa"/>
          </w:tcPr>
          <w:p w14:paraId="2B52F63B" w14:textId="7B8BBF78" w:rsidR="002B4FD2" w:rsidRDefault="003970D6" w:rsidP="002B4FD2">
            <w:pPr>
              <w:jc w:val="center"/>
            </w:pPr>
            <w:r>
              <w:t>368,00</w:t>
            </w:r>
          </w:p>
        </w:tc>
        <w:tc>
          <w:tcPr>
            <w:tcW w:w="1418" w:type="dxa"/>
          </w:tcPr>
          <w:p w14:paraId="28BD01B6" w14:textId="14901331" w:rsidR="002B4FD2" w:rsidRDefault="002B4FD2" w:rsidP="002B4FD2">
            <w:r>
              <w:t>4400-6112-0087</w:t>
            </w:r>
          </w:p>
        </w:tc>
        <w:tc>
          <w:tcPr>
            <w:tcW w:w="1134" w:type="dxa"/>
          </w:tcPr>
          <w:p w14:paraId="31FD5AA0" w14:textId="763D0142" w:rsidR="002B4FD2" w:rsidRDefault="002B4FD2" w:rsidP="002B4FD2">
            <w:pPr>
              <w:jc w:val="center"/>
            </w:pPr>
            <w:r>
              <w:t>24,00*</w:t>
            </w:r>
          </w:p>
        </w:tc>
        <w:tc>
          <w:tcPr>
            <w:tcW w:w="1559" w:type="dxa"/>
          </w:tcPr>
          <w:p w14:paraId="20B5A034" w14:textId="77777777" w:rsidR="003970D6" w:rsidRDefault="003970D6" w:rsidP="003970D6">
            <w:r>
              <w:t>Registro Nr.</w:t>
            </w:r>
          </w:p>
          <w:p w14:paraId="72CFAF99" w14:textId="77777777" w:rsidR="003970D6" w:rsidRDefault="003970D6" w:rsidP="003970D6">
            <w:r>
              <w:t>44/3221861,</w:t>
            </w:r>
          </w:p>
          <w:p w14:paraId="62E132BE" w14:textId="511E855D" w:rsidR="002B4FD2" w:rsidRDefault="003970D6" w:rsidP="003970D6">
            <w:r>
              <w:t>2023-04-26</w:t>
            </w:r>
          </w:p>
        </w:tc>
      </w:tr>
      <w:tr w:rsidR="002B4FD2" w14:paraId="64ED07D1" w14:textId="77777777" w:rsidTr="000026B6">
        <w:tc>
          <w:tcPr>
            <w:tcW w:w="562" w:type="dxa"/>
          </w:tcPr>
          <w:p w14:paraId="5013C511" w14:textId="07B6C511" w:rsidR="002B4FD2" w:rsidRDefault="002B4FD2" w:rsidP="002B4FD2">
            <w:pPr>
              <w:jc w:val="center"/>
            </w:pPr>
            <w:r>
              <w:t xml:space="preserve">3. </w:t>
            </w:r>
          </w:p>
        </w:tc>
        <w:tc>
          <w:tcPr>
            <w:tcW w:w="2694" w:type="dxa"/>
          </w:tcPr>
          <w:p w14:paraId="63F2572C" w14:textId="5F263D99" w:rsidR="003970D6" w:rsidRDefault="007E198F" w:rsidP="003970D6">
            <w:r>
              <w:t>Privažiuojamas</w:t>
            </w:r>
            <w:r w:rsidR="000F1842">
              <w:t>is</w:t>
            </w:r>
            <w:r w:rsidR="003970D6">
              <w:t xml:space="preserve"> kelias prie Kniaudiškių g. 49</w:t>
            </w:r>
          </w:p>
          <w:p w14:paraId="2B9DA7AE" w14:textId="630712E4" w:rsidR="002B4FD2" w:rsidRDefault="003970D6" w:rsidP="003970D6">
            <w:r>
              <w:t>(Panevėžio m., Kniaudiškių g.)</w:t>
            </w:r>
          </w:p>
        </w:tc>
        <w:tc>
          <w:tcPr>
            <w:tcW w:w="1134" w:type="dxa"/>
          </w:tcPr>
          <w:p w14:paraId="774C6C3E" w14:textId="202D88BD" w:rsidR="002B4FD2" w:rsidRDefault="003970D6" w:rsidP="002B4FD2">
            <w:pPr>
              <w:jc w:val="center"/>
            </w:pPr>
            <w:r>
              <w:t>26700,00</w:t>
            </w:r>
          </w:p>
        </w:tc>
        <w:tc>
          <w:tcPr>
            <w:tcW w:w="1275" w:type="dxa"/>
          </w:tcPr>
          <w:p w14:paraId="6A7370E7" w14:textId="0DE3757B" w:rsidR="002B4FD2" w:rsidRDefault="003970D6" w:rsidP="002B4FD2">
            <w:pPr>
              <w:jc w:val="center"/>
            </w:pPr>
            <w:r>
              <w:t>26700,00</w:t>
            </w:r>
          </w:p>
        </w:tc>
        <w:tc>
          <w:tcPr>
            <w:tcW w:w="1418" w:type="dxa"/>
          </w:tcPr>
          <w:p w14:paraId="69BF45A7" w14:textId="3402D0D9" w:rsidR="002B4FD2" w:rsidRDefault="003970D6" w:rsidP="002B4FD2">
            <w:r>
              <w:t>4400-6112-0021</w:t>
            </w:r>
          </w:p>
        </w:tc>
        <w:tc>
          <w:tcPr>
            <w:tcW w:w="1134" w:type="dxa"/>
          </w:tcPr>
          <w:p w14:paraId="50C20891" w14:textId="6B12F3C4" w:rsidR="002B4FD2" w:rsidRDefault="003970D6" w:rsidP="002B4FD2">
            <w:pPr>
              <w:jc w:val="center"/>
            </w:pPr>
            <w:r>
              <w:t>0,123</w:t>
            </w:r>
          </w:p>
        </w:tc>
        <w:tc>
          <w:tcPr>
            <w:tcW w:w="1559" w:type="dxa"/>
          </w:tcPr>
          <w:p w14:paraId="50B8D048" w14:textId="77777777" w:rsidR="003970D6" w:rsidRDefault="003970D6" w:rsidP="003970D6">
            <w:r>
              <w:t>Registro Nr.</w:t>
            </w:r>
          </w:p>
          <w:p w14:paraId="5D1B4A19" w14:textId="0471E367" w:rsidR="003970D6" w:rsidRDefault="003970D6" w:rsidP="003970D6">
            <w:r>
              <w:t>44/3221858,</w:t>
            </w:r>
          </w:p>
          <w:p w14:paraId="43C48347" w14:textId="7AF68927" w:rsidR="002B4FD2" w:rsidRDefault="003970D6" w:rsidP="003970D6">
            <w:r>
              <w:t>2023-04-26</w:t>
            </w:r>
          </w:p>
        </w:tc>
      </w:tr>
      <w:tr w:rsidR="003970D6" w14:paraId="0A80BFB0" w14:textId="77777777" w:rsidTr="000026B6">
        <w:tc>
          <w:tcPr>
            <w:tcW w:w="562" w:type="dxa"/>
          </w:tcPr>
          <w:p w14:paraId="7451D2A3" w14:textId="37B2398A" w:rsidR="003970D6" w:rsidRDefault="003970D6" w:rsidP="003970D6">
            <w:pPr>
              <w:jc w:val="center"/>
            </w:pPr>
            <w:r>
              <w:t>4.</w:t>
            </w:r>
          </w:p>
        </w:tc>
        <w:tc>
          <w:tcPr>
            <w:tcW w:w="2694" w:type="dxa"/>
          </w:tcPr>
          <w:p w14:paraId="1FC3C070" w14:textId="3A0B6D07" w:rsidR="003970D6" w:rsidRDefault="007E198F" w:rsidP="003970D6">
            <w:r>
              <w:t>Privažiuojamas</w:t>
            </w:r>
            <w:r w:rsidR="000F1842">
              <w:t>is</w:t>
            </w:r>
            <w:r w:rsidR="003970D6">
              <w:t xml:space="preserve"> kelias prie Kniaudiškių g. 51</w:t>
            </w:r>
          </w:p>
          <w:p w14:paraId="6C79A03D" w14:textId="33BA3C50" w:rsidR="003970D6" w:rsidRDefault="003970D6" w:rsidP="003970D6">
            <w:r>
              <w:t>(Panevėžio m., Kniaudiškių g.)</w:t>
            </w:r>
          </w:p>
        </w:tc>
        <w:tc>
          <w:tcPr>
            <w:tcW w:w="1134" w:type="dxa"/>
          </w:tcPr>
          <w:p w14:paraId="105940D8" w14:textId="568ACA1F" w:rsidR="003970D6" w:rsidRDefault="003970D6" w:rsidP="003970D6">
            <w:pPr>
              <w:jc w:val="center"/>
            </w:pPr>
            <w:r>
              <w:t>9860,00</w:t>
            </w:r>
          </w:p>
        </w:tc>
        <w:tc>
          <w:tcPr>
            <w:tcW w:w="1275" w:type="dxa"/>
          </w:tcPr>
          <w:p w14:paraId="24416FE9" w14:textId="2578FCFA" w:rsidR="003970D6" w:rsidRDefault="003970D6" w:rsidP="003970D6">
            <w:pPr>
              <w:jc w:val="center"/>
            </w:pPr>
            <w:r>
              <w:t>9860,00</w:t>
            </w:r>
          </w:p>
        </w:tc>
        <w:tc>
          <w:tcPr>
            <w:tcW w:w="1418" w:type="dxa"/>
          </w:tcPr>
          <w:p w14:paraId="7D6EF324" w14:textId="3CEF3D2D" w:rsidR="003970D6" w:rsidRDefault="003970D6" w:rsidP="003970D6">
            <w:r>
              <w:t>4400-6112-0010</w:t>
            </w:r>
          </w:p>
        </w:tc>
        <w:tc>
          <w:tcPr>
            <w:tcW w:w="1134" w:type="dxa"/>
          </w:tcPr>
          <w:p w14:paraId="5C81EC56" w14:textId="410ACDED" w:rsidR="003970D6" w:rsidRDefault="003970D6" w:rsidP="003970D6">
            <w:pPr>
              <w:jc w:val="center"/>
            </w:pPr>
            <w:r>
              <w:t>0,013</w:t>
            </w:r>
          </w:p>
        </w:tc>
        <w:tc>
          <w:tcPr>
            <w:tcW w:w="1559" w:type="dxa"/>
          </w:tcPr>
          <w:p w14:paraId="2E602D7E" w14:textId="77777777" w:rsidR="003970D6" w:rsidRDefault="003970D6" w:rsidP="003970D6">
            <w:r>
              <w:t>Registro Nr.</w:t>
            </w:r>
          </w:p>
          <w:p w14:paraId="3ABE0C25" w14:textId="60B5E3C1" w:rsidR="003970D6" w:rsidRDefault="003970D6" w:rsidP="003970D6">
            <w:r>
              <w:t>44/3221857,</w:t>
            </w:r>
          </w:p>
          <w:p w14:paraId="5E4B5174" w14:textId="27E4CB53" w:rsidR="003970D6" w:rsidRDefault="003970D6" w:rsidP="003970D6">
            <w:r>
              <w:t>2023-04-26</w:t>
            </w:r>
          </w:p>
        </w:tc>
      </w:tr>
      <w:tr w:rsidR="003970D6" w14:paraId="3FCC35D1" w14:textId="77777777" w:rsidTr="000026B6">
        <w:tc>
          <w:tcPr>
            <w:tcW w:w="562" w:type="dxa"/>
          </w:tcPr>
          <w:p w14:paraId="03CA4A3A" w14:textId="457C4556" w:rsidR="003970D6" w:rsidRDefault="003970D6" w:rsidP="003970D6">
            <w:pPr>
              <w:jc w:val="center"/>
            </w:pPr>
            <w:r>
              <w:t>5.</w:t>
            </w:r>
          </w:p>
        </w:tc>
        <w:tc>
          <w:tcPr>
            <w:tcW w:w="2694" w:type="dxa"/>
          </w:tcPr>
          <w:p w14:paraId="24CECF3A" w14:textId="5364B3CB" w:rsidR="003970D6" w:rsidRDefault="007E198F" w:rsidP="003970D6">
            <w:r>
              <w:t>Privažiuojamas</w:t>
            </w:r>
            <w:r w:rsidR="000F1842">
              <w:t>is</w:t>
            </w:r>
            <w:r w:rsidR="003970D6">
              <w:t xml:space="preserve"> kelias prie Kniaudiškių g. 53</w:t>
            </w:r>
          </w:p>
          <w:p w14:paraId="028E53F6" w14:textId="2CF0A2C9" w:rsidR="003970D6" w:rsidRDefault="003970D6" w:rsidP="003970D6">
            <w:r>
              <w:t>(Panevėžio m., Kniaudiškių g.)</w:t>
            </w:r>
          </w:p>
        </w:tc>
        <w:tc>
          <w:tcPr>
            <w:tcW w:w="1134" w:type="dxa"/>
          </w:tcPr>
          <w:p w14:paraId="2937C362" w14:textId="57FD4EB3" w:rsidR="003970D6" w:rsidRDefault="00962562" w:rsidP="003970D6">
            <w:pPr>
              <w:jc w:val="center"/>
            </w:pPr>
            <w:r>
              <w:t>9590,00</w:t>
            </w:r>
          </w:p>
        </w:tc>
        <w:tc>
          <w:tcPr>
            <w:tcW w:w="1275" w:type="dxa"/>
          </w:tcPr>
          <w:p w14:paraId="5B4F573A" w14:textId="4E0A2BB8" w:rsidR="003970D6" w:rsidRDefault="00962562" w:rsidP="003970D6">
            <w:pPr>
              <w:jc w:val="center"/>
            </w:pPr>
            <w:r>
              <w:t>9590,00</w:t>
            </w:r>
          </w:p>
        </w:tc>
        <w:tc>
          <w:tcPr>
            <w:tcW w:w="1418" w:type="dxa"/>
          </w:tcPr>
          <w:p w14:paraId="0DD227A3" w14:textId="6AAE9831" w:rsidR="003970D6" w:rsidRDefault="003970D6" w:rsidP="003970D6">
            <w:r>
              <w:t>4400-6112-0065</w:t>
            </w:r>
          </w:p>
        </w:tc>
        <w:tc>
          <w:tcPr>
            <w:tcW w:w="1134" w:type="dxa"/>
          </w:tcPr>
          <w:p w14:paraId="52474A57" w14:textId="58D28E0E" w:rsidR="003970D6" w:rsidRDefault="00962562" w:rsidP="003970D6">
            <w:pPr>
              <w:jc w:val="center"/>
            </w:pPr>
            <w:r>
              <w:t>0,044</w:t>
            </w:r>
          </w:p>
        </w:tc>
        <w:tc>
          <w:tcPr>
            <w:tcW w:w="1559" w:type="dxa"/>
          </w:tcPr>
          <w:p w14:paraId="7A93867B" w14:textId="77777777" w:rsidR="003970D6" w:rsidRDefault="003970D6" w:rsidP="003970D6">
            <w:r>
              <w:t>Registro Nr.</w:t>
            </w:r>
          </w:p>
          <w:p w14:paraId="089B0450" w14:textId="575ECB6A" w:rsidR="003970D6" w:rsidRDefault="003970D6" w:rsidP="003970D6">
            <w:r>
              <w:t>44/3221860,</w:t>
            </w:r>
          </w:p>
          <w:p w14:paraId="13FBD94E" w14:textId="3E012CA2" w:rsidR="003970D6" w:rsidRDefault="003970D6" w:rsidP="003970D6">
            <w:r>
              <w:t>2023-04-26</w:t>
            </w:r>
          </w:p>
        </w:tc>
      </w:tr>
      <w:tr w:rsidR="00962562" w14:paraId="0B8EEAF4" w14:textId="77777777" w:rsidTr="000026B6">
        <w:tc>
          <w:tcPr>
            <w:tcW w:w="562" w:type="dxa"/>
          </w:tcPr>
          <w:p w14:paraId="2CCE200E" w14:textId="2E4C12DF" w:rsidR="00962562" w:rsidRDefault="00962562" w:rsidP="00962562">
            <w:pPr>
              <w:jc w:val="center"/>
            </w:pPr>
            <w:r>
              <w:t>6.</w:t>
            </w:r>
          </w:p>
        </w:tc>
        <w:tc>
          <w:tcPr>
            <w:tcW w:w="2694" w:type="dxa"/>
          </w:tcPr>
          <w:p w14:paraId="54A90E59" w14:textId="2F14DDE5" w:rsidR="00962562" w:rsidRDefault="00962562" w:rsidP="00962562">
            <w:r>
              <w:t>Pėsčiųjų takas prie Kniaudiškių g. 53</w:t>
            </w:r>
          </w:p>
          <w:p w14:paraId="7AB08476" w14:textId="749850CF" w:rsidR="00962562" w:rsidRDefault="00962562" w:rsidP="00962562">
            <w:r>
              <w:t>(Panevėžio m., Kniaudiškių g.)</w:t>
            </w:r>
          </w:p>
        </w:tc>
        <w:tc>
          <w:tcPr>
            <w:tcW w:w="1134" w:type="dxa"/>
          </w:tcPr>
          <w:p w14:paraId="60D698BA" w14:textId="287E5875" w:rsidR="00962562" w:rsidRDefault="00962562" w:rsidP="00962562">
            <w:pPr>
              <w:jc w:val="center"/>
            </w:pPr>
            <w:r>
              <w:t>659,00</w:t>
            </w:r>
          </w:p>
        </w:tc>
        <w:tc>
          <w:tcPr>
            <w:tcW w:w="1275" w:type="dxa"/>
          </w:tcPr>
          <w:p w14:paraId="23AE0D23" w14:textId="1214387A" w:rsidR="00962562" w:rsidRDefault="00962562" w:rsidP="00962562">
            <w:pPr>
              <w:jc w:val="center"/>
            </w:pPr>
            <w:r>
              <w:t>659,00</w:t>
            </w:r>
          </w:p>
        </w:tc>
        <w:tc>
          <w:tcPr>
            <w:tcW w:w="1418" w:type="dxa"/>
          </w:tcPr>
          <w:p w14:paraId="673AAAF7" w14:textId="4E917740" w:rsidR="00962562" w:rsidRDefault="00962562" w:rsidP="00962562">
            <w:r>
              <w:t>4400-6112-0098</w:t>
            </w:r>
          </w:p>
        </w:tc>
        <w:tc>
          <w:tcPr>
            <w:tcW w:w="1134" w:type="dxa"/>
          </w:tcPr>
          <w:p w14:paraId="50BDA8DC" w14:textId="281537A1" w:rsidR="00962562" w:rsidRDefault="00962562" w:rsidP="00962562">
            <w:pPr>
              <w:jc w:val="center"/>
            </w:pPr>
            <w:r>
              <w:t>43</w:t>
            </w:r>
            <w:r w:rsidR="00E911DB">
              <w:t>,00</w:t>
            </w:r>
            <w:r>
              <w:t>*</w:t>
            </w:r>
          </w:p>
        </w:tc>
        <w:tc>
          <w:tcPr>
            <w:tcW w:w="1559" w:type="dxa"/>
          </w:tcPr>
          <w:p w14:paraId="37D01D11" w14:textId="77777777" w:rsidR="00962562" w:rsidRDefault="00962562" w:rsidP="00962562">
            <w:r>
              <w:t>Registro Nr.</w:t>
            </w:r>
          </w:p>
          <w:p w14:paraId="45F7ED24" w14:textId="77777777" w:rsidR="00962562" w:rsidRDefault="00962562" w:rsidP="00962562">
            <w:r>
              <w:t>44/3221860,</w:t>
            </w:r>
          </w:p>
          <w:p w14:paraId="1703E5AD" w14:textId="5351615B" w:rsidR="00962562" w:rsidRDefault="00962562" w:rsidP="00962562">
            <w:r>
              <w:t>2023-04-26</w:t>
            </w:r>
          </w:p>
        </w:tc>
      </w:tr>
      <w:tr w:rsidR="00962562" w14:paraId="5B36DEA8" w14:textId="77777777" w:rsidTr="000026B6">
        <w:tc>
          <w:tcPr>
            <w:tcW w:w="562" w:type="dxa"/>
          </w:tcPr>
          <w:p w14:paraId="1144D951" w14:textId="6E048C6A" w:rsidR="00962562" w:rsidRDefault="00962562" w:rsidP="00962562">
            <w:pPr>
              <w:jc w:val="center"/>
            </w:pPr>
            <w:r>
              <w:t>7.</w:t>
            </w:r>
          </w:p>
        </w:tc>
        <w:tc>
          <w:tcPr>
            <w:tcW w:w="2694" w:type="dxa"/>
          </w:tcPr>
          <w:p w14:paraId="5AF223AB" w14:textId="449EB02F" w:rsidR="00962562" w:rsidRDefault="007E198F" w:rsidP="00962562">
            <w:r>
              <w:t>Privažiuojamas</w:t>
            </w:r>
            <w:r w:rsidR="000F1842">
              <w:t>is</w:t>
            </w:r>
            <w:r w:rsidR="00962562">
              <w:t xml:space="preserve"> kelias prie Kniaudiškių g. 55</w:t>
            </w:r>
          </w:p>
          <w:p w14:paraId="1951AA2E" w14:textId="164F35C2" w:rsidR="00962562" w:rsidRDefault="00962562" w:rsidP="00962562">
            <w:r>
              <w:t>(Panevėžio m., Kniaudiškių g.)</w:t>
            </w:r>
          </w:p>
        </w:tc>
        <w:tc>
          <w:tcPr>
            <w:tcW w:w="1134" w:type="dxa"/>
          </w:tcPr>
          <w:p w14:paraId="6CFA7190" w14:textId="3DF5C19C" w:rsidR="00962562" w:rsidRDefault="00962562" w:rsidP="00962562">
            <w:pPr>
              <w:jc w:val="center"/>
            </w:pPr>
            <w:r>
              <w:t>14000,00</w:t>
            </w:r>
          </w:p>
        </w:tc>
        <w:tc>
          <w:tcPr>
            <w:tcW w:w="1275" w:type="dxa"/>
          </w:tcPr>
          <w:p w14:paraId="5EE38CC2" w14:textId="18116500" w:rsidR="00962562" w:rsidRDefault="00962562" w:rsidP="00962562">
            <w:pPr>
              <w:jc w:val="center"/>
            </w:pPr>
            <w:r>
              <w:t>14000,00</w:t>
            </w:r>
          </w:p>
        </w:tc>
        <w:tc>
          <w:tcPr>
            <w:tcW w:w="1418" w:type="dxa"/>
          </w:tcPr>
          <w:p w14:paraId="5A9BDA99" w14:textId="59CF6D75" w:rsidR="00962562" w:rsidRDefault="00962562" w:rsidP="00962562">
            <w:r>
              <w:t>4400-6112-0054</w:t>
            </w:r>
          </w:p>
        </w:tc>
        <w:tc>
          <w:tcPr>
            <w:tcW w:w="1134" w:type="dxa"/>
          </w:tcPr>
          <w:p w14:paraId="281DFD8B" w14:textId="05A6F906" w:rsidR="00962562" w:rsidRDefault="00962562" w:rsidP="00962562">
            <w:pPr>
              <w:jc w:val="center"/>
            </w:pPr>
            <w:r>
              <w:t>0,065</w:t>
            </w:r>
          </w:p>
        </w:tc>
        <w:tc>
          <w:tcPr>
            <w:tcW w:w="1559" w:type="dxa"/>
          </w:tcPr>
          <w:p w14:paraId="6D216BEF" w14:textId="77777777" w:rsidR="00962562" w:rsidRDefault="00962562" w:rsidP="00962562">
            <w:r>
              <w:t>Registro Nr.</w:t>
            </w:r>
          </w:p>
          <w:p w14:paraId="363694FA" w14:textId="3E78DE52" w:rsidR="00962562" w:rsidRDefault="00962562" w:rsidP="00962562">
            <w:r>
              <w:t>44/3221859,</w:t>
            </w:r>
          </w:p>
          <w:p w14:paraId="21948ECC" w14:textId="66FE1D0D" w:rsidR="00962562" w:rsidRDefault="00962562" w:rsidP="00962562">
            <w:r>
              <w:t>2023-04-26</w:t>
            </w:r>
          </w:p>
        </w:tc>
      </w:tr>
      <w:tr w:rsidR="00962562" w14:paraId="52DCC56F" w14:textId="77777777" w:rsidTr="000026B6">
        <w:tc>
          <w:tcPr>
            <w:tcW w:w="562" w:type="dxa"/>
          </w:tcPr>
          <w:p w14:paraId="7CD83B8B" w14:textId="0892368C" w:rsidR="00962562" w:rsidRDefault="00962562" w:rsidP="00962562">
            <w:pPr>
              <w:jc w:val="center"/>
            </w:pPr>
            <w:r>
              <w:t>8.</w:t>
            </w:r>
          </w:p>
        </w:tc>
        <w:tc>
          <w:tcPr>
            <w:tcW w:w="2694" w:type="dxa"/>
          </w:tcPr>
          <w:p w14:paraId="4B175784" w14:textId="3BC47DF5" w:rsidR="00962562" w:rsidRDefault="007E198F" w:rsidP="00962562">
            <w:r>
              <w:t>Privažiuojamas</w:t>
            </w:r>
            <w:r w:rsidR="000F1842">
              <w:t>is</w:t>
            </w:r>
            <w:r w:rsidR="00962562">
              <w:t xml:space="preserve"> kelias prie Kniaudiškių g.</w:t>
            </w:r>
          </w:p>
          <w:p w14:paraId="0E713C49" w14:textId="598537B2" w:rsidR="00962562" w:rsidRDefault="00962562" w:rsidP="00962562">
            <w:r>
              <w:t>(Panevėžio m., Kniaudiškių g.)</w:t>
            </w:r>
          </w:p>
        </w:tc>
        <w:tc>
          <w:tcPr>
            <w:tcW w:w="1134" w:type="dxa"/>
          </w:tcPr>
          <w:p w14:paraId="29226881" w14:textId="26CEBA3E" w:rsidR="00962562" w:rsidRDefault="007E198F" w:rsidP="00962562">
            <w:pPr>
              <w:jc w:val="center"/>
            </w:pPr>
            <w:r>
              <w:t>14800,00</w:t>
            </w:r>
          </w:p>
        </w:tc>
        <w:tc>
          <w:tcPr>
            <w:tcW w:w="1275" w:type="dxa"/>
          </w:tcPr>
          <w:p w14:paraId="280FE83E" w14:textId="18090C01" w:rsidR="00962562" w:rsidRDefault="007E198F" w:rsidP="00962562">
            <w:pPr>
              <w:jc w:val="center"/>
            </w:pPr>
            <w:r>
              <w:t>14800,00</w:t>
            </w:r>
          </w:p>
        </w:tc>
        <w:tc>
          <w:tcPr>
            <w:tcW w:w="1418" w:type="dxa"/>
          </w:tcPr>
          <w:p w14:paraId="054D6207" w14:textId="6C51B5C6" w:rsidR="00962562" w:rsidRDefault="00962562" w:rsidP="00962562">
            <w:r>
              <w:t>4400-6111-9999</w:t>
            </w:r>
          </w:p>
        </w:tc>
        <w:tc>
          <w:tcPr>
            <w:tcW w:w="1134" w:type="dxa"/>
          </w:tcPr>
          <w:p w14:paraId="04B64F4F" w14:textId="15B76857" w:rsidR="00962562" w:rsidRDefault="00962562" w:rsidP="00962562">
            <w:pPr>
              <w:jc w:val="center"/>
            </w:pPr>
            <w:r>
              <w:t>0,065</w:t>
            </w:r>
          </w:p>
        </w:tc>
        <w:tc>
          <w:tcPr>
            <w:tcW w:w="1559" w:type="dxa"/>
          </w:tcPr>
          <w:p w14:paraId="52ABDFDD" w14:textId="77777777" w:rsidR="00962562" w:rsidRDefault="00962562" w:rsidP="00962562">
            <w:r>
              <w:t>Registro Nr.</w:t>
            </w:r>
          </w:p>
          <w:p w14:paraId="26B8041E" w14:textId="5B1BBBA1" w:rsidR="00962562" w:rsidRDefault="00962562" w:rsidP="00962562">
            <w:r>
              <w:t>44/3221556,</w:t>
            </w:r>
          </w:p>
          <w:p w14:paraId="610D35FB" w14:textId="7C82BCC6" w:rsidR="00962562" w:rsidRDefault="00962562" w:rsidP="00962562">
            <w:r>
              <w:t>2023-04-26</w:t>
            </w:r>
          </w:p>
        </w:tc>
      </w:tr>
      <w:tr w:rsidR="006011C8" w14:paraId="6452D8B6" w14:textId="77777777" w:rsidTr="000026B6">
        <w:tc>
          <w:tcPr>
            <w:tcW w:w="562" w:type="dxa"/>
          </w:tcPr>
          <w:p w14:paraId="032A3E03" w14:textId="2F3EA7B2" w:rsidR="006011C8" w:rsidRDefault="006011C8" w:rsidP="006011C8">
            <w:pPr>
              <w:jc w:val="center"/>
            </w:pPr>
            <w:r>
              <w:t>9.</w:t>
            </w:r>
          </w:p>
        </w:tc>
        <w:tc>
          <w:tcPr>
            <w:tcW w:w="2694" w:type="dxa"/>
          </w:tcPr>
          <w:p w14:paraId="242530B4" w14:textId="19FACFAD" w:rsidR="006011C8" w:rsidRDefault="007E198F" w:rsidP="006011C8">
            <w:r>
              <w:t>Privažiuojamas</w:t>
            </w:r>
            <w:r w:rsidR="000F1842">
              <w:t>is</w:t>
            </w:r>
            <w:r w:rsidR="006011C8">
              <w:t xml:space="preserve"> kelias prie Kniaudiškių g. 59</w:t>
            </w:r>
          </w:p>
          <w:p w14:paraId="0699B8B5" w14:textId="41CA1FDD" w:rsidR="006011C8" w:rsidRDefault="006011C8" w:rsidP="006011C8">
            <w:r>
              <w:t>(Panevėžio m., Kniaudiškių g.)</w:t>
            </w:r>
          </w:p>
        </w:tc>
        <w:tc>
          <w:tcPr>
            <w:tcW w:w="1134" w:type="dxa"/>
          </w:tcPr>
          <w:p w14:paraId="524FB366" w14:textId="2E1E4580" w:rsidR="006011C8" w:rsidRDefault="007E198F" w:rsidP="006011C8">
            <w:pPr>
              <w:jc w:val="center"/>
            </w:pPr>
            <w:r>
              <w:t>18600,00</w:t>
            </w:r>
          </w:p>
        </w:tc>
        <w:tc>
          <w:tcPr>
            <w:tcW w:w="1275" w:type="dxa"/>
          </w:tcPr>
          <w:p w14:paraId="56A23100" w14:textId="5A5D0FBF" w:rsidR="006011C8" w:rsidRDefault="007E198F" w:rsidP="006011C8">
            <w:pPr>
              <w:jc w:val="center"/>
            </w:pPr>
            <w:r>
              <w:t>18600,00</w:t>
            </w:r>
          </w:p>
        </w:tc>
        <w:tc>
          <w:tcPr>
            <w:tcW w:w="1418" w:type="dxa"/>
          </w:tcPr>
          <w:p w14:paraId="273EBF91" w14:textId="2FD565DC" w:rsidR="006011C8" w:rsidRDefault="007E198F" w:rsidP="006011C8">
            <w:r>
              <w:t>4400-6102-2364</w:t>
            </w:r>
          </w:p>
        </w:tc>
        <w:tc>
          <w:tcPr>
            <w:tcW w:w="1134" w:type="dxa"/>
          </w:tcPr>
          <w:p w14:paraId="2D47ED1A" w14:textId="27D19F34" w:rsidR="006011C8" w:rsidRDefault="007E198F" w:rsidP="006011C8">
            <w:pPr>
              <w:jc w:val="center"/>
            </w:pPr>
            <w:r>
              <w:t>0,055</w:t>
            </w:r>
          </w:p>
        </w:tc>
        <w:tc>
          <w:tcPr>
            <w:tcW w:w="1559" w:type="dxa"/>
          </w:tcPr>
          <w:p w14:paraId="00192FFF" w14:textId="77777777" w:rsidR="006011C8" w:rsidRDefault="006011C8" w:rsidP="006011C8">
            <w:r>
              <w:t>Registro Nr.</w:t>
            </w:r>
          </w:p>
          <w:p w14:paraId="6152F2C5" w14:textId="4859C1A6" w:rsidR="006011C8" w:rsidRDefault="006011C8" w:rsidP="006011C8">
            <w:r>
              <w:t>44/3213879,</w:t>
            </w:r>
          </w:p>
          <w:p w14:paraId="3B5FC69A" w14:textId="3E32396B" w:rsidR="006011C8" w:rsidRDefault="006011C8" w:rsidP="006011C8">
            <w:r>
              <w:t>2023-04-</w:t>
            </w:r>
            <w:r w:rsidR="007E198F">
              <w:t>06</w:t>
            </w:r>
          </w:p>
        </w:tc>
      </w:tr>
      <w:tr w:rsidR="007E198F" w14:paraId="6A663014" w14:textId="77777777" w:rsidTr="000026B6">
        <w:tc>
          <w:tcPr>
            <w:tcW w:w="562" w:type="dxa"/>
          </w:tcPr>
          <w:p w14:paraId="3AFE0628" w14:textId="406611AC" w:rsidR="007E198F" w:rsidRDefault="007E198F" w:rsidP="007E198F">
            <w:pPr>
              <w:jc w:val="center"/>
            </w:pPr>
            <w:r>
              <w:t>10.</w:t>
            </w:r>
          </w:p>
        </w:tc>
        <w:tc>
          <w:tcPr>
            <w:tcW w:w="2694" w:type="dxa"/>
          </w:tcPr>
          <w:p w14:paraId="3A346060" w14:textId="3686DE7B" w:rsidR="007E198F" w:rsidRDefault="007E198F" w:rsidP="007E198F">
            <w:r>
              <w:t>Privažiuojamas</w:t>
            </w:r>
            <w:r w:rsidR="000F1842">
              <w:t>is</w:t>
            </w:r>
            <w:r>
              <w:t xml:space="preserve"> kelias prie Kniaudiškių g. 61</w:t>
            </w:r>
          </w:p>
          <w:p w14:paraId="3E3F1249" w14:textId="06621813" w:rsidR="007E198F" w:rsidRDefault="007E198F" w:rsidP="007E198F">
            <w:r>
              <w:lastRenderedPageBreak/>
              <w:t>(Panevėžio m., Kniaudiškių g.)</w:t>
            </w:r>
          </w:p>
        </w:tc>
        <w:tc>
          <w:tcPr>
            <w:tcW w:w="1134" w:type="dxa"/>
          </w:tcPr>
          <w:p w14:paraId="14AD47A0" w14:textId="0BB399B7" w:rsidR="007E198F" w:rsidRDefault="004A65BE" w:rsidP="007E198F">
            <w:pPr>
              <w:jc w:val="center"/>
            </w:pPr>
            <w:r>
              <w:lastRenderedPageBreak/>
              <w:t>8310,00</w:t>
            </w:r>
          </w:p>
        </w:tc>
        <w:tc>
          <w:tcPr>
            <w:tcW w:w="1275" w:type="dxa"/>
          </w:tcPr>
          <w:p w14:paraId="56A17514" w14:textId="5BE322A1" w:rsidR="007E198F" w:rsidRDefault="006027C6" w:rsidP="007E198F">
            <w:pPr>
              <w:jc w:val="center"/>
            </w:pPr>
            <w:r>
              <w:t>8</w:t>
            </w:r>
            <w:r w:rsidR="004A65BE">
              <w:t>310,00</w:t>
            </w:r>
          </w:p>
        </w:tc>
        <w:tc>
          <w:tcPr>
            <w:tcW w:w="1418" w:type="dxa"/>
          </w:tcPr>
          <w:p w14:paraId="0B1563B3" w14:textId="26905FB0" w:rsidR="007E198F" w:rsidRDefault="004A65BE" w:rsidP="007E198F">
            <w:r>
              <w:t>4400-6102-2331</w:t>
            </w:r>
          </w:p>
        </w:tc>
        <w:tc>
          <w:tcPr>
            <w:tcW w:w="1134" w:type="dxa"/>
          </w:tcPr>
          <w:p w14:paraId="4E9E7EED" w14:textId="77FFACAD" w:rsidR="007E198F" w:rsidRDefault="004A65BE" w:rsidP="007E198F">
            <w:pPr>
              <w:jc w:val="center"/>
            </w:pPr>
            <w:r>
              <w:t>0,033</w:t>
            </w:r>
          </w:p>
        </w:tc>
        <w:tc>
          <w:tcPr>
            <w:tcW w:w="1559" w:type="dxa"/>
          </w:tcPr>
          <w:p w14:paraId="71798C1E" w14:textId="77777777" w:rsidR="007E198F" w:rsidRDefault="007E198F" w:rsidP="007E198F">
            <w:r>
              <w:t>Registro Nr.</w:t>
            </w:r>
          </w:p>
          <w:p w14:paraId="5F0140A6" w14:textId="5F208F50" w:rsidR="007E198F" w:rsidRDefault="007E198F" w:rsidP="007E198F">
            <w:r>
              <w:t>44/3213877,</w:t>
            </w:r>
          </w:p>
          <w:p w14:paraId="31782D14" w14:textId="4E1A13EB" w:rsidR="007E198F" w:rsidRDefault="007E198F" w:rsidP="007E198F">
            <w:r>
              <w:t>2023-04-06</w:t>
            </w:r>
          </w:p>
        </w:tc>
      </w:tr>
      <w:tr w:rsidR="004A65BE" w14:paraId="4BA725B6" w14:textId="77777777" w:rsidTr="000026B6">
        <w:tc>
          <w:tcPr>
            <w:tcW w:w="562" w:type="dxa"/>
          </w:tcPr>
          <w:p w14:paraId="496A7212" w14:textId="499DFBF8" w:rsidR="004A65BE" w:rsidRDefault="004A65BE" w:rsidP="004A65BE">
            <w:pPr>
              <w:jc w:val="center"/>
            </w:pPr>
            <w:r>
              <w:t>11.</w:t>
            </w:r>
          </w:p>
        </w:tc>
        <w:tc>
          <w:tcPr>
            <w:tcW w:w="2694" w:type="dxa"/>
          </w:tcPr>
          <w:p w14:paraId="72D5E695" w14:textId="14271555" w:rsidR="004A65BE" w:rsidRDefault="004A65BE" w:rsidP="004A65BE">
            <w:r>
              <w:t>Pėsčiųjų takas prie Kniaudiškių g. 61</w:t>
            </w:r>
          </w:p>
          <w:p w14:paraId="13A6F568" w14:textId="12FBC8A2" w:rsidR="004A65BE" w:rsidRDefault="004A65BE" w:rsidP="004A65BE">
            <w:r>
              <w:t>(Panevėžio m., Kniaudiškių g.)</w:t>
            </w:r>
          </w:p>
        </w:tc>
        <w:tc>
          <w:tcPr>
            <w:tcW w:w="1134" w:type="dxa"/>
          </w:tcPr>
          <w:p w14:paraId="07215A98" w14:textId="21A471B4" w:rsidR="004A65BE" w:rsidRDefault="004A65BE" w:rsidP="004A65BE">
            <w:pPr>
              <w:jc w:val="center"/>
            </w:pPr>
            <w:r>
              <w:t>61,00</w:t>
            </w:r>
          </w:p>
        </w:tc>
        <w:tc>
          <w:tcPr>
            <w:tcW w:w="1275" w:type="dxa"/>
          </w:tcPr>
          <w:p w14:paraId="259D3B75" w14:textId="3CAABFF0" w:rsidR="004A65BE" w:rsidRDefault="004A65BE" w:rsidP="004A65BE">
            <w:pPr>
              <w:jc w:val="center"/>
            </w:pPr>
            <w:r>
              <w:t>61,00</w:t>
            </w:r>
          </w:p>
        </w:tc>
        <w:tc>
          <w:tcPr>
            <w:tcW w:w="1418" w:type="dxa"/>
          </w:tcPr>
          <w:p w14:paraId="1BFEC0DC" w14:textId="12AA12EB" w:rsidR="004A65BE" w:rsidRDefault="004A65BE" w:rsidP="004A65BE">
            <w:r>
              <w:t>4400-6102-2342</w:t>
            </w:r>
          </w:p>
        </w:tc>
        <w:tc>
          <w:tcPr>
            <w:tcW w:w="1134" w:type="dxa"/>
          </w:tcPr>
          <w:p w14:paraId="17398B18" w14:textId="3A6A14BB" w:rsidR="004A65BE" w:rsidRDefault="004A65BE" w:rsidP="004A65BE">
            <w:pPr>
              <w:jc w:val="center"/>
            </w:pPr>
            <w:r>
              <w:t>20,00*</w:t>
            </w:r>
          </w:p>
        </w:tc>
        <w:tc>
          <w:tcPr>
            <w:tcW w:w="1559" w:type="dxa"/>
          </w:tcPr>
          <w:p w14:paraId="3636C4F1" w14:textId="77777777" w:rsidR="004A65BE" w:rsidRDefault="004A65BE" w:rsidP="004A65BE">
            <w:r>
              <w:t>Registro Nr.</w:t>
            </w:r>
          </w:p>
          <w:p w14:paraId="6E2E319B" w14:textId="77777777" w:rsidR="004A65BE" w:rsidRDefault="004A65BE" w:rsidP="004A65BE">
            <w:r>
              <w:t>44/3213877,</w:t>
            </w:r>
          </w:p>
          <w:p w14:paraId="1599E306" w14:textId="7D320243" w:rsidR="004A65BE" w:rsidRDefault="004A65BE" w:rsidP="004A65BE">
            <w:r>
              <w:t>2023-04-06</w:t>
            </w:r>
          </w:p>
        </w:tc>
      </w:tr>
      <w:tr w:rsidR="007B311C" w14:paraId="24B85077" w14:textId="77777777" w:rsidTr="000026B6">
        <w:tc>
          <w:tcPr>
            <w:tcW w:w="562" w:type="dxa"/>
          </w:tcPr>
          <w:p w14:paraId="51875064" w14:textId="43CABEAE" w:rsidR="007B311C" w:rsidRDefault="007B311C" w:rsidP="007B311C">
            <w:pPr>
              <w:jc w:val="center"/>
            </w:pPr>
            <w:r>
              <w:t>12.</w:t>
            </w:r>
          </w:p>
        </w:tc>
        <w:tc>
          <w:tcPr>
            <w:tcW w:w="2694" w:type="dxa"/>
          </w:tcPr>
          <w:p w14:paraId="7140050F" w14:textId="1A7D4472" w:rsidR="007B311C" w:rsidRDefault="007B311C" w:rsidP="007B311C">
            <w:r>
              <w:t>Privažiuojamas</w:t>
            </w:r>
            <w:r w:rsidR="000F1842">
              <w:t>is</w:t>
            </w:r>
            <w:r>
              <w:t xml:space="preserve"> kelias prie Kniaudiškių g. 63</w:t>
            </w:r>
          </w:p>
          <w:p w14:paraId="4F23E544" w14:textId="400EF767" w:rsidR="007B311C" w:rsidRDefault="007B311C" w:rsidP="007B311C">
            <w:r>
              <w:t>(Panevėžio m., Kniaudiškių g.)</w:t>
            </w:r>
          </w:p>
        </w:tc>
        <w:tc>
          <w:tcPr>
            <w:tcW w:w="1134" w:type="dxa"/>
          </w:tcPr>
          <w:p w14:paraId="2F1F52D9" w14:textId="32AE9EE1" w:rsidR="007B311C" w:rsidRDefault="007B311C" w:rsidP="007B311C">
            <w:pPr>
              <w:jc w:val="center"/>
            </w:pPr>
            <w:r>
              <w:t>17800,00</w:t>
            </w:r>
          </w:p>
        </w:tc>
        <w:tc>
          <w:tcPr>
            <w:tcW w:w="1275" w:type="dxa"/>
          </w:tcPr>
          <w:p w14:paraId="5FBA0CF2" w14:textId="7011EA50" w:rsidR="007B311C" w:rsidRDefault="007B311C" w:rsidP="007B311C">
            <w:pPr>
              <w:jc w:val="center"/>
            </w:pPr>
            <w:r>
              <w:t>17800,00</w:t>
            </w:r>
          </w:p>
        </w:tc>
        <w:tc>
          <w:tcPr>
            <w:tcW w:w="1418" w:type="dxa"/>
          </w:tcPr>
          <w:p w14:paraId="7F8F9001" w14:textId="6E37464F" w:rsidR="007B311C" w:rsidRDefault="007B311C" w:rsidP="007B311C">
            <w:r>
              <w:t>4400-6102-2316</w:t>
            </w:r>
          </w:p>
        </w:tc>
        <w:tc>
          <w:tcPr>
            <w:tcW w:w="1134" w:type="dxa"/>
          </w:tcPr>
          <w:p w14:paraId="41946C60" w14:textId="59913517" w:rsidR="007B311C" w:rsidRDefault="007B311C" w:rsidP="007B311C">
            <w:pPr>
              <w:jc w:val="center"/>
            </w:pPr>
            <w:r>
              <w:t>0,024</w:t>
            </w:r>
          </w:p>
        </w:tc>
        <w:tc>
          <w:tcPr>
            <w:tcW w:w="1559" w:type="dxa"/>
          </w:tcPr>
          <w:p w14:paraId="57D08750" w14:textId="77777777" w:rsidR="007B311C" w:rsidRDefault="007B311C" w:rsidP="007B311C">
            <w:r>
              <w:t>Registro Nr.</w:t>
            </w:r>
          </w:p>
          <w:p w14:paraId="75E3F30F" w14:textId="24C8BB6B" w:rsidR="007B311C" w:rsidRDefault="007B311C" w:rsidP="007B311C">
            <w:r>
              <w:t>44/3213875,</w:t>
            </w:r>
          </w:p>
          <w:p w14:paraId="760E7C02" w14:textId="44F06EF9" w:rsidR="007B311C" w:rsidRDefault="007B311C" w:rsidP="007B311C">
            <w:r>
              <w:t>2023-04-06</w:t>
            </w:r>
          </w:p>
        </w:tc>
      </w:tr>
      <w:tr w:rsidR="007B311C" w14:paraId="010AE421" w14:textId="77777777" w:rsidTr="000026B6">
        <w:tc>
          <w:tcPr>
            <w:tcW w:w="562" w:type="dxa"/>
          </w:tcPr>
          <w:p w14:paraId="588A3B58" w14:textId="3843F0A7" w:rsidR="007B311C" w:rsidRDefault="007B311C" w:rsidP="007B311C">
            <w:pPr>
              <w:jc w:val="center"/>
            </w:pPr>
            <w:r>
              <w:t>13.</w:t>
            </w:r>
          </w:p>
        </w:tc>
        <w:tc>
          <w:tcPr>
            <w:tcW w:w="2694" w:type="dxa"/>
          </w:tcPr>
          <w:p w14:paraId="6C284391" w14:textId="65E8755C" w:rsidR="007B311C" w:rsidRDefault="007B311C" w:rsidP="007B311C">
            <w:r>
              <w:t>Privažiuojamas</w:t>
            </w:r>
            <w:r w:rsidR="000F1842">
              <w:t>is</w:t>
            </w:r>
            <w:r>
              <w:t xml:space="preserve"> kelias prie Projektuotojų g. 35</w:t>
            </w:r>
          </w:p>
          <w:p w14:paraId="4A13882B" w14:textId="4F6E36FC" w:rsidR="007B311C" w:rsidRDefault="007B311C" w:rsidP="007B311C">
            <w:r>
              <w:t>(Panevėžio m., Projektuotojų g.)</w:t>
            </w:r>
          </w:p>
        </w:tc>
        <w:tc>
          <w:tcPr>
            <w:tcW w:w="1134" w:type="dxa"/>
          </w:tcPr>
          <w:p w14:paraId="6A5BB45B" w14:textId="5C74215A" w:rsidR="007B311C" w:rsidRDefault="007B311C" w:rsidP="007B311C">
            <w:pPr>
              <w:jc w:val="center"/>
            </w:pPr>
            <w:r>
              <w:t>9460,00</w:t>
            </w:r>
          </w:p>
        </w:tc>
        <w:tc>
          <w:tcPr>
            <w:tcW w:w="1275" w:type="dxa"/>
          </w:tcPr>
          <w:p w14:paraId="5B2305FC" w14:textId="6E30691C" w:rsidR="007B311C" w:rsidRDefault="007B311C" w:rsidP="007B311C">
            <w:pPr>
              <w:jc w:val="center"/>
            </w:pPr>
            <w:r>
              <w:t>9460,00</w:t>
            </w:r>
          </w:p>
        </w:tc>
        <w:tc>
          <w:tcPr>
            <w:tcW w:w="1418" w:type="dxa"/>
          </w:tcPr>
          <w:p w14:paraId="69A98935" w14:textId="7897390A" w:rsidR="007B311C" w:rsidRDefault="007B311C" w:rsidP="007B311C">
            <w:r>
              <w:t>4400-6102-2302</w:t>
            </w:r>
          </w:p>
        </w:tc>
        <w:tc>
          <w:tcPr>
            <w:tcW w:w="1134" w:type="dxa"/>
          </w:tcPr>
          <w:p w14:paraId="2801AF57" w14:textId="7E4001EF" w:rsidR="007B311C" w:rsidRDefault="007B311C" w:rsidP="007B311C">
            <w:pPr>
              <w:jc w:val="center"/>
            </w:pPr>
            <w:r>
              <w:t>0,034</w:t>
            </w:r>
          </w:p>
        </w:tc>
        <w:tc>
          <w:tcPr>
            <w:tcW w:w="1559" w:type="dxa"/>
          </w:tcPr>
          <w:p w14:paraId="1EF45B12" w14:textId="77777777" w:rsidR="007B311C" w:rsidRDefault="007B311C" w:rsidP="007B311C">
            <w:r>
              <w:t>Registro Nr.</w:t>
            </w:r>
          </w:p>
          <w:p w14:paraId="1F56808E" w14:textId="1C7CE3E8" w:rsidR="007B311C" w:rsidRDefault="007B311C" w:rsidP="007B311C">
            <w:r>
              <w:t>44/3213874,</w:t>
            </w:r>
          </w:p>
          <w:p w14:paraId="63B06476" w14:textId="548E9835" w:rsidR="007B311C" w:rsidRDefault="007B311C" w:rsidP="007B311C">
            <w:r>
              <w:t>2023-04-06</w:t>
            </w:r>
          </w:p>
        </w:tc>
      </w:tr>
      <w:tr w:rsidR="007B311C" w14:paraId="32F89282" w14:textId="77777777" w:rsidTr="000026B6">
        <w:tc>
          <w:tcPr>
            <w:tcW w:w="562" w:type="dxa"/>
          </w:tcPr>
          <w:p w14:paraId="72667B53" w14:textId="71FCBBC9" w:rsidR="007B311C" w:rsidRDefault="007B311C" w:rsidP="007B311C">
            <w:pPr>
              <w:jc w:val="center"/>
            </w:pPr>
            <w:r>
              <w:t>14.</w:t>
            </w:r>
          </w:p>
        </w:tc>
        <w:tc>
          <w:tcPr>
            <w:tcW w:w="2694" w:type="dxa"/>
          </w:tcPr>
          <w:p w14:paraId="5958D955" w14:textId="555F2A10" w:rsidR="007B311C" w:rsidRDefault="007B311C" w:rsidP="007B311C">
            <w:r>
              <w:t>Privažiuojamas</w:t>
            </w:r>
            <w:r w:rsidR="000F1842">
              <w:t>is</w:t>
            </w:r>
            <w:r>
              <w:t xml:space="preserve"> kelias prie Projektuotojų g. 37</w:t>
            </w:r>
          </w:p>
          <w:p w14:paraId="609603EE" w14:textId="40968665" w:rsidR="007B311C" w:rsidRDefault="007B311C" w:rsidP="007B311C">
            <w:r>
              <w:t>(Panevėžio m., Projektuotojų g.)</w:t>
            </w:r>
          </w:p>
        </w:tc>
        <w:tc>
          <w:tcPr>
            <w:tcW w:w="1134" w:type="dxa"/>
          </w:tcPr>
          <w:p w14:paraId="7621A723" w14:textId="5FFBEDFE" w:rsidR="007B311C" w:rsidRDefault="007B311C" w:rsidP="007B311C">
            <w:pPr>
              <w:jc w:val="center"/>
            </w:pPr>
            <w:r>
              <w:t>21900,00</w:t>
            </w:r>
          </w:p>
        </w:tc>
        <w:tc>
          <w:tcPr>
            <w:tcW w:w="1275" w:type="dxa"/>
          </w:tcPr>
          <w:p w14:paraId="0415D637" w14:textId="5EE61638" w:rsidR="007B311C" w:rsidRDefault="007B311C" w:rsidP="007B311C">
            <w:pPr>
              <w:jc w:val="center"/>
            </w:pPr>
            <w:r>
              <w:t>21900,00</w:t>
            </w:r>
          </w:p>
        </w:tc>
        <w:tc>
          <w:tcPr>
            <w:tcW w:w="1418" w:type="dxa"/>
          </w:tcPr>
          <w:p w14:paraId="54C7B00E" w14:textId="381D881F" w:rsidR="007B311C" w:rsidRDefault="007B311C" w:rsidP="007B311C">
            <w:r>
              <w:t>4400-6101-3276</w:t>
            </w:r>
          </w:p>
        </w:tc>
        <w:tc>
          <w:tcPr>
            <w:tcW w:w="1134" w:type="dxa"/>
          </w:tcPr>
          <w:p w14:paraId="0BB9EC25" w14:textId="2D552FF5" w:rsidR="007B311C" w:rsidRDefault="007B311C" w:rsidP="007B311C">
            <w:pPr>
              <w:jc w:val="center"/>
            </w:pPr>
            <w:r>
              <w:t>0,100</w:t>
            </w:r>
          </w:p>
        </w:tc>
        <w:tc>
          <w:tcPr>
            <w:tcW w:w="1559" w:type="dxa"/>
          </w:tcPr>
          <w:p w14:paraId="2DF743F4" w14:textId="77777777" w:rsidR="007B311C" w:rsidRDefault="007B311C" w:rsidP="007B311C">
            <w:r>
              <w:t>Registro Nr.</w:t>
            </w:r>
          </w:p>
          <w:p w14:paraId="01F6A802" w14:textId="022DAD12" w:rsidR="007B311C" w:rsidRDefault="007B311C" w:rsidP="007B311C">
            <w:r>
              <w:t>44/3213871,</w:t>
            </w:r>
          </w:p>
          <w:p w14:paraId="76A4FFDC" w14:textId="6E980953" w:rsidR="007B311C" w:rsidRDefault="007B311C" w:rsidP="007B311C">
            <w:r>
              <w:t>2023-04-06</w:t>
            </w:r>
          </w:p>
        </w:tc>
      </w:tr>
      <w:tr w:rsidR="007B311C" w14:paraId="490736B9" w14:textId="77777777" w:rsidTr="000026B6">
        <w:tc>
          <w:tcPr>
            <w:tcW w:w="562" w:type="dxa"/>
          </w:tcPr>
          <w:p w14:paraId="65CFCEE5" w14:textId="6031338C" w:rsidR="007B311C" w:rsidRDefault="007B311C" w:rsidP="007B311C">
            <w:pPr>
              <w:jc w:val="center"/>
            </w:pPr>
            <w:r>
              <w:t>15.</w:t>
            </w:r>
          </w:p>
        </w:tc>
        <w:tc>
          <w:tcPr>
            <w:tcW w:w="2694" w:type="dxa"/>
          </w:tcPr>
          <w:p w14:paraId="3B36BF11" w14:textId="3AE35CCC" w:rsidR="007B311C" w:rsidRDefault="007B311C" w:rsidP="007B311C">
            <w:r>
              <w:t>Pėsčiųjų takas prie Projektuotojų g. 37</w:t>
            </w:r>
          </w:p>
          <w:p w14:paraId="70410B11" w14:textId="73D603DB" w:rsidR="007B311C" w:rsidRDefault="007B311C" w:rsidP="007B311C">
            <w:r>
              <w:t>(Panevėžio m., Projektuotojų g.)</w:t>
            </w:r>
          </w:p>
        </w:tc>
        <w:tc>
          <w:tcPr>
            <w:tcW w:w="1134" w:type="dxa"/>
          </w:tcPr>
          <w:p w14:paraId="0A529041" w14:textId="46C3FFDD" w:rsidR="007B311C" w:rsidRDefault="007B311C" w:rsidP="007B311C">
            <w:pPr>
              <w:jc w:val="center"/>
            </w:pPr>
            <w:r>
              <w:t>208,00</w:t>
            </w:r>
          </w:p>
        </w:tc>
        <w:tc>
          <w:tcPr>
            <w:tcW w:w="1275" w:type="dxa"/>
          </w:tcPr>
          <w:p w14:paraId="1C74B182" w14:textId="683BAB88" w:rsidR="007B311C" w:rsidRDefault="007B311C" w:rsidP="007B311C">
            <w:pPr>
              <w:jc w:val="center"/>
            </w:pPr>
            <w:r>
              <w:t>208,00</w:t>
            </w:r>
          </w:p>
        </w:tc>
        <w:tc>
          <w:tcPr>
            <w:tcW w:w="1418" w:type="dxa"/>
          </w:tcPr>
          <w:p w14:paraId="43CA7BED" w14:textId="28FA5841" w:rsidR="007B311C" w:rsidRDefault="006027C6" w:rsidP="007B311C">
            <w:r>
              <w:t>4400-6107-6313</w:t>
            </w:r>
          </w:p>
        </w:tc>
        <w:tc>
          <w:tcPr>
            <w:tcW w:w="1134" w:type="dxa"/>
          </w:tcPr>
          <w:p w14:paraId="4A0119AD" w14:textId="76274F61" w:rsidR="007B311C" w:rsidRDefault="007B311C" w:rsidP="007B311C">
            <w:pPr>
              <w:jc w:val="center"/>
            </w:pPr>
            <w:r>
              <w:t>68,00*</w:t>
            </w:r>
          </w:p>
        </w:tc>
        <w:tc>
          <w:tcPr>
            <w:tcW w:w="1559" w:type="dxa"/>
          </w:tcPr>
          <w:p w14:paraId="62D42DA9" w14:textId="77777777" w:rsidR="007B311C" w:rsidRDefault="007B311C" w:rsidP="007B311C">
            <w:r>
              <w:t>Registro Nr.</w:t>
            </w:r>
          </w:p>
          <w:p w14:paraId="00E89719" w14:textId="77777777" w:rsidR="007B311C" w:rsidRDefault="007B311C" w:rsidP="007B311C">
            <w:r>
              <w:t>44/3213871,</w:t>
            </w:r>
          </w:p>
          <w:p w14:paraId="2742CEE0" w14:textId="75F9405E" w:rsidR="007B311C" w:rsidRDefault="007B311C" w:rsidP="007B311C">
            <w:r>
              <w:t>2023-04-06</w:t>
            </w:r>
          </w:p>
        </w:tc>
      </w:tr>
      <w:tr w:rsidR="007B311C" w14:paraId="13395533" w14:textId="77777777" w:rsidTr="000026B6">
        <w:tc>
          <w:tcPr>
            <w:tcW w:w="562" w:type="dxa"/>
          </w:tcPr>
          <w:p w14:paraId="42CA1846" w14:textId="134D6D80" w:rsidR="007B311C" w:rsidRDefault="007B311C" w:rsidP="007B311C">
            <w:pPr>
              <w:jc w:val="center"/>
            </w:pPr>
            <w:r>
              <w:t>16.</w:t>
            </w:r>
          </w:p>
        </w:tc>
        <w:tc>
          <w:tcPr>
            <w:tcW w:w="2694" w:type="dxa"/>
          </w:tcPr>
          <w:p w14:paraId="46BBFF6A" w14:textId="5308B23C" w:rsidR="007B311C" w:rsidRDefault="007B311C" w:rsidP="007B311C">
            <w:r>
              <w:t>Privažiuojamas</w:t>
            </w:r>
            <w:r w:rsidR="000F1842">
              <w:t>is</w:t>
            </w:r>
            <w:r w:rsidR="006027C6">
              <w:t xml:space="preserve"> kelias prie Projektuotojų g. 39</w:t>
            </w:r>
          </w:p>
          <w:p w14:paraId="5E120706" w14:textId="35426F62" w:rsidR="007B311C" w:rsidRDefault="007B311C" w:rsidP="007B311C">
            <w:r>
              <w:t>(Panevėžio m., Projektuotojų g.)</w:t>
            </w:r>
          </w:p>
        </w:tc>
        <w:tc>
          <w:tcPr>
            <w:tcW w:w="1134" w:type="dxa"/>
          </w:tcPr>
          <w:p w14:paraId="74A469F6" w14:textId="471EADE6" w:rsidR="007B311C" w:rsidRDefault="007B311C" w:rsidP="007B311C">
            <w:pPr>
              <w:jc w:val="center"/>
            </w:pPr>
            <w:r>
              <w:t>14800,00</w:t>
            </w:r>
          </w:p>
        </w:tc>
        <w:tc>
          <w:tcPr>
            <w:tcW w:w="1275" w:type="dxa"/>
          </w:tcPr>
          <w:p w14:paraId="6281FB13" w14:textId="7F023182" w:rsidR="007B311C" w:rsidRDefault="007B311C" w:rsidP="007B311C">
            <w:pPr>
              <w:jc w:val="center"/>
            </w:pPr>
            <w:r>
              <w:t>14800,00</w:t>
            </w:r>
          </w:p>
        </w:tc>
        <w:tc>
          <w:tcPr>
            <w:tcW w:w="1418" w:type="dxa"/>
          </w:tcPr>
          <w:p w14:paraId="2F89F9B8" w14:textId="54BBE3CA" w:rsidR="007B311C" w:rsidRDefault="007B311C" w:rsidP="007B311C">
            <w:r>
              <w:t>4400-6101-3298</w:t>
            </w:r>
          </w:p>
        </w:tc>
        <w:tc>
          <w:tcPr>
            <w:tcW w:w="1134" w:type="dxa"/>
          </w:tcPr>
          <w:p w14:paraId="5B3DDE4F" w14:textId="71FB676E" w:rsidR="007B311C" w:rsidRDefault="007B311C" w:rsidP="007B311C">
            <w:pPr>
              <w:jc w:val="center"/>
            </w:pPr>
            <w:r>
              <w:t>0,070</w:t>
            </w:r>
          </w:p>
        </w:tc>
        <w:tc>
          <w:tcPr>
            <w:tcW w:w="1559" w:type="dxa"/>
          </w:tcPr>
          <w:p w14:paraId="362248A8" w14:textId="77777777" w:rsidR="007B311C" w:rsidRDefault="007B311C" w:rsidP="007B311C">
            <w:r>
              <w:t>Registro Nr.</w:t>
            </w:r>
          </w:p>
          <w:p w14:paraId="5C4A202F" w14:textId="279DF637" w:rsidR="007B311C" w:rsidRDefault="007B311C" w:rsidP="007B311C">
            <w:r>
              <w:t>44/3213873,</w:t>
            </w:r>
          </w:p>
          <w:p w14:paraId="6F866E10" w14:textId="22C18C09" w:rsidR="007B311C" w:rsidRDefault="007B311C" w:rsidP="007B311C">
            <w:r>
              <w:t>2023-04-06</w:t>
            </w:r>
          </w:p>
        </w:tc>
      </w:tr>
      <w:tr w:rsidR="007B311C" w14:paraId="6F744A5A" w14:textId="77777777" w:rsidTr="000026B6">
        <w:tc>
          <w:tcPr>
            <w:tcW w:w="562" w:type="dxa"/>
          </w:tcPr>
          <w:p w14:paraId="2965BD3B" w14:textId="7D8F126C" w:rsidR="007B311C" w:rsidRDefault="007B311C" w:rsidP="007B311C">
            <w:pPr>
              <w:jc w:val="center"/>
            </w:pPr>
            <w:r>
              <w:t>17.</w:t>
            </w:r>
          </w:p>
        </w:tc>
        <w:tc>
          <w:tcPr>
            <w:tcW w:w="2694" w:type="dxa"/>
          </w:tcPr>
          <w:p w14:paraId="30108E28" w14:textId="1D97C0BB" w:rsidR="007B311C" w:rsidRDefault="007B311C" w:rsidP="007B311C">
            <w:r>
              <w:t>Privažiuojamas</w:t>
            </w:r>
            <w:r w:rsidR="000F1842">
              <w:t>is</w:t>
            </w:r>
            <w:r w:rsidR="006027C6">
              <w:t xml:space="preserve"> kelias prie Projektuotojų g. 41</w:t>
            </w:r>
          </w:p>
          <w:p w14:paraId="3F194392" w14:textId="062A5A85" w:rsidR="007B311C" w:rsidRDefault="007B311C" w:rsidP="007B311C">
            <w:r>
              <w:t>(Panevėžio m., Projektuotojų g.)</w:t>
            </w:r>
          </w:p>
        </w:tc>
        <w:tc>
          <w:tcPr>
            <w:tcW w:w="1134" w:type="dxa"/>
          </w:tcPr>
          <w:p w14:paraId="4742084A" w14:textId="72615F64" w:rsidR="007B311C" w:rsidRDefault="007B311C" w:rsidP="007B311C">
            <w:pPr>
              <w:jc w:val="center"/>
            </w:pPr>
            <w:r>
              <w:t>5790,00</w:t>
            </w:r>
          </w:p>
        </w:tc>
        <w:tc>
          <w:tcPr>
            <w:tcW w:w="1275" w:type="dxa"/>
          </w:tcPr>
          <w:p w14:paraId="4B44C6F7" w14:textId="1C956708" w:rsidR="007B311C" w:rsidRDefault="007B311C" w:rsidP="007B311C">
            <w:pPr>
              <w:jc w:val="center"/>
            </w:pPr>
            <w:r>
              <w:t>5790,00</w:t>
            </w:r>
          </w:p>
        </w:tc>
        <w:tc>
          <w:tcPr>
            <w:tcW w:w="1418" w:type="dxa"/>
          </w:tcPr>
          <w:p w14:paraId="2891C188" w14:textId="05463B66" w:rsidR="007B311C" w:rsidRDefault="007B311C" w:rsidP="007B311C">
            <w:r>
              <w:t>4400-6101-3287</w:t>
            </w:r>
          </w:p>
        </w:tc>
        <w:tc>
          <w:tcPr>
            <w:tcW w:w="1134" w:type="dxa"/>
          </w:tcPr>
          <w:p w14:paraId="7ABA430A" w14:textId="3241116C" w:rsidR="007B311C" w:rsidRDefault="007B311C" w:rsidP="007B311C">
            <w:pPr>
              <w:jc w:val="center"/>
            </w:pPr>
            <w:r>
              <w:t>0,021</w:t>
            </w:r>
          </w:p>
        </w:tc>
        <w:tc>
          <w:tcPr>
            <w:tcW w:w="1559" w:type="dxa"/>
          </w:tcPr>
          <w:p w14:paraId="080F9A2D" w14:textId="77777777" w:rsidR="007B311C" w:rsidRDefault="007B311C" w:rsidP="007B311C">
            <w:r>
              <w:t>Registro Nr.</w:t>
            </w:r>
          </w:p>
          <w:p w14:paraId="599A7701" w14:textId="2B673AA2" w:rsidR="007B311C" w:rsidRDefault="007B311C" w:rsidP="007B311C">
            <w:r>
              <w:t>44/3213872,</w:t>
            </w:r>
          </w:p>
          <w:p w14:paraId="56AABF28" w14:textId="15D44638" w:rsidR="007B311C" w:rsidRDefault="007B311C" w:rsidP="007B311C">
            <w:r>
              <w:t>2023-04-06</w:t>
            </w:r>
          </w:p>
        </w:tc>
      </w:tr>
      <w:tr w:rsidR="007B311C" w14:paraId="5C0CF8D9" w14:textId="77777777" w:rsidTr="000026B6">
        <w:tc>
          <w:tcPr>
            <w:tcW w:w="562" w:type="dxa"/>
          </w:tcPr>
          <w:p w14:paraId="25D1AD70" w14:textId="40BD5B08" w:rsidR="007B311C" w:rsidRDefault="007B311C" w:rsidP="007B311C">
            <w:pPr>
              <w:jc w:val="center"/>
            </w:pPr>
            <w:r>
              <w:t>18.</w:t>
            </w:r>
          </w:p>
        </w:tc>
        <w:tc>
          <w:tcPr>
            <w:tcW w:w="2694" w:type="dxa"/>
          </w:tcPr>
          <w:p w14:paraId="30A0B80D" w14:textId="77777777" w:rsidR="007B311C" w:rsidRDefault="007B311C" w:rsidP="007B311C">
            <w:r>
              <w:t>Vėjo gatvė</w:t>
            </w:r>
          </w:p>
          <w:p w14:paraId="77F7633F" w14:textId="5EB7FACC" w:rsidR="007B311C" w:rsidRDefault="007B311C" w:rsidP="007B311C">
            <w:r>
              <w:t>(Panevėžio m., Vėjo g.)</w:t>
            </w:r>
          </w:p>
        </w:tc>
        <w:tc>
          <w:tcPr>
            <w:tcW w:w="1134" w:type="dxa"/>
          </w:tcPr>
          <w:p w14:paraId="68A7659D" w14:textId="447224E2" w:rsidR="007B311C" w:rsidRDefault="007B311C" w:rsidP="007B311C">
            <w:pPr>
              <w:jc w:val="center"/>
            </w:pPr>
            <w:r>
              <w:t>5550,00</w:t>
            </w:r>
          </w:p>
        </w:tc>
        <w:tc>
          <w:tcPr>
            <w:tcW w:w="1275" w:type="dxa"/>
          </w:tcPr>
          <w:p w14:paraId="78F23071" w14:textId="2426E24D" w:rsidR="007B311C" w:rsidRDefault="007B311C" w:rsidP="007B311C">
            <w:pPr>
              <w:jc w:val="center"/>
            </w:pPr>
            <w:r>
              <w:t>5550,00</w:t>
            </w:r>
          </w:p>
        </w:tc>
        <w:tc>
          <w:tcPr>
            <w:tcW w:w="1418" w:type="dxa"/>
          </w:tcPr>
          <w:p w14:paraId="7E395B47" w14:textId="531D50E8" w:rsidR="007B311C" w:rsidRDefault="007B311C" w:rsidP="007B311C">
            <w:r>
              <w:t>4400-5548-6141</w:t>
            </w:r>
          </w:p>
        </w:tc>
        <w:tc>
          <w:tcPr>
            <w:tcW w:w="1134" w:type="dxa"/>
          </w:tcPr>
          <w:p w14:paraId="796FB949" w14:textId="26B5A43B" w:rsidR="007B311C" w:rsidRDefault="007B311C" w:rsidP="007B311C">
            <w:pPr>
              <w:jc w:val="center"/>
            </w:pPr>
            <w:r>
              <w:t>0,122</w:t>
            </w:r>
          </w:p>
        </w:tc>
        <w:tc>
          <w:tcPr>
            <w:tcW w:w="1559" w:type="dxa"/>
          </w:tcPr>
          <w:p w14:paraId="44CE3A2D" w14:textId="77777777" w:rsidR="007B311C" w:rsidRDefault="007B311C" w:rsidP="007B311C">
            <w:r>
              <w:t>Registro Nr. 44/2572260,</w:t>
            </w:r>
          </w:p>
          <w:p w14:paraId="4E242785" w14:textId="6440DEF9" w:rsidR="007B311C" w:rsidRDefault="007B311C" w:rsidP="007B311C">
            <w:r>
              <w:t>2020-07-22</w:t>
            </w:r>
          </w:p>
        </w:tc>
      </w:tr>
      <w:tr w:rsidR="007B311C" w14:paraId="13EB779B" w14:textId="77777777" w:rsidTr="000026B6">
        <w:tc>
          <w:tcPr>
            <w:tcW w:w="562" w:type="dxa"/>
          </w:tcPr>
          <w:p w14:paraId="2441ABF1" w14:textId="390627F0" w:rsidR="007B311C" w:rsidRDefault="007B311C" w:rsidP="007B311C">
            <w:pPr>
              <w:jc w:val="center"/>
            </w:pPr>
            <w:r>
              <w:t>19.</w:t>
            </w:r>
          </w:p>
        </w:tc>
        <w:tc>
          <w:tcPr>
            <w:tcW w:w="2694" w:type="dxa"/>
          </w:tcPr>
          <w:p w14:paraId="37F0BC4E" w14:textId="0BBBE65E" w:rsidR="007B311C" w:rsidRDefault="007B311C" w:rsidP="007B311C">
            <w:r>
              <w:t>Privažiuojamas</w:t>
            </w:r>
            <w:r w:rsidR="000F1842">
              <w:t>is</w:t>
            </w:r>
            <w:r>
              <w:t xml:space="preserve"> kelias prie Kosmonautų g. 1</w:t>
            </w:r>
          </w:p>
          <w:p w14:paraId="066DF726" w14:textId="594C60FA" w:rsidR="007B311C" w:rsidRDefault="007B311C" w:rsidP="007B311C">
            <w:r>
              <w:t>(Panevėžio m., Kosmonautų g.)</w:t>
            </w:r>
          </w:p>
        </w:tc>
        <w:tc>
          <w:tcPr>
            <w:tcW w:w="1134" w:type="dxa"/>
          </w:tcPr>
          <w:p w14:paraId="43AF21EE" w14:textId="4D23A792" w:rsidR="007B311C" w:rsidRDefault="007B311C" w:rsidP="007B311C">
            <w:pPr>
              <w:jc w:val="center"/>
            </w:pPr>
            <w:r>
              <w:t>24100,00</w:t>
            </w:r>
          </w:p>
        </w:tc>
        <w:tc>
          <w:tcPr>
            <w:tcW w:w="1275" w:type="dxa"/>
          </w:tcPr>
          <w:p w14:paraId="30B578FC" w14:textId="6BE07BFB" w:rsidR="007B311C" w:rsidRDefault="007B311C" w:rsidP="007B311C">
            <w:pPr>
              <w:jc w:val="center"/>
            </w:pPr>
            <w:r>
              <w:t>24100,00</w:t>
            </w:r>
          </w:p>
        </w:tc>
        <w:tc>
          <w:tcPr>
            <w:tcW w:w="1418" w:type="dxa"/>
          </w:tcPr>
          <w:p w14:paraId="3CEF2700" w14:textId="0FF88C1B" w:rsidR="007B311C" w:rsidRDefault="007B311C" w:rsidP="007B311C">
            <w:r>
              <w:t>4400-6103-3236</w:t>
            </w:r>
          </w:p>
        </w:tc>
        <w:tc>
          <w:tcPr>
            <w:tcW w:w="1134" w:type="dxa"/>
          </w:tcPr>
          <w:p w14:paraId="3DB80178" w14:textId="44125FF8" w:rsidR="007B311C" w:rsidRDefault="007B311C" w:rsidP="007B311C">
            <w:pPr>
              <w:jc w:val="center"/>
            </w:pPr>
            <w:r>
              <w:t>0,032</w:t>
            </w:r>
          </w:p>
        </w:tc>
        <w:tc>
          <w:tcPr>
            <w:tcW w:w="1559" w:type="dxa"/>
          </w:tcPr>
          <w:p w14:paraId="374A4214" w14:textId="334EFAF2" w:rsidR="007B311C" w:rsidRDefault="007B311C" w:rsidP="007B311C">
            <w:r>
              <w:t>Registro Nr. 44/3215087,</w:t>
            </w:r>
          </w:p>
          <w:p w14:paraId="571D2399" w14:textId="103E60C0" w:rsidR="007B311C" w:rsidRDefault="007B311C" w:rsidP="007B311C">
            <w:r>
              <w:t>2023-04-05</w:t>
            </w:r>
          </w:p>
        </w:tc>
      </w:tr>
      <w:tr w:rsidR="007B311C" w14:paraId="259C6C2A" w14:textId="77777777" w:rsidTr="000026B6">
        <w:tc>
          <w:tcPr>
            <w:tcW w:w="562" w:type="dxa"/>
          </w:tcPr>
          <w:p w14:paraId="297B33C8" w14:textId="361CBFCA" w:rsidR="007B311C" w:rsidRDefault="007B311C" w:rsidP="007B311C">
            <w:pPr>
              <w:jc w:val="center"/>
            </w:pPr>
            <w:r>
              <w:t>20.</w:t>
            </w:r>
          </w:p>
        </w:tc>
        <w:tc>
          <w:tcPr>
            <w:tcW w:w="2694" w:type="dxa"/>
          </w:tcPr>
          <w:p w14:paraId="16F0F8B6" w14:textId="79168F42" w:rsidR="007B311C" w:rsidRDefault="007B311C" w:rsidP="007B311C">
            <w:r>
              <w:t>Privažiuojamas</w:t>
            </w:r>
            <w:r w:rsidR="000F1842">
              <w:t>is</w:t>
            </w:r>
            <w:r>
              <w:t xml:space="preserve"> kelias prie Kosmonautų g. 3</w:t>
            </w:r>
          </w:p>
          <w:p w14:paraId="767E3E38" w14:textId="35821DBB" w:rsidR="007B311C" w:rsidRDefault="007B311C" w:rsidP="007B311C">
            <w:r>
              <w:t>(Panevėžio m., Kosmonautų g.)</w:t>
            </w:r>
          </w:p>
        </w:tc>
        <w:tc>
          <w:tcPr>
            <w:tcW w:w="1134" w:type="dxa"/>
          </w:tcPr>
          <w:p w14:paraId="6425DDE2" w14:textId="48984A51" w:rsidR="007B311C" w:rsidRDefault="007B311C" w:rsidP="007B311C">
            <w:pPr>
              <w:jc w:val="center"/>
            </w:pPr>
            <w:r>
              <w:t>27600,00</w:t>
            </w:r>
          </w:p>
        </w:tc>
        <w:tc>
          <w:tcPr>
            <w:tcW w:w="1275" w:type="dxa"/>
          </w:tcPr>
          <w:p w14:paraId="1BBE048A" w14:textId="1567EB7B" w:rsidR="007B311C" w:rsidRDefault="007B311C" w:rsidP="007B311C">
            <w:pPr>
              <w:jc w:val="center"/>
            </w:pPr>
            <w:r>
              <w:t>27600,00</w:t>
            </w:r>
          </w:p>
        </w:tc>
        <w:tc>
          <w:tcPr>
            <w:tcW w:w="1418" w:type="dxa"/>
          </w:tcPr>
          <w:p w14:paraId="63C0E903" w14:textId="2CAAE48D" w:rsidR="007B311C" w:rsidRDefault="007B311C" w:rsidP="007B311C">
            <w:r>
              <w:t>4400-6105-8415</w:t>
            </w:r>
          </w:p>
        </w:tc>
        <w:tc>
          <w:tcPr>
            <w:tcW w:w="1134" w:type="dxa"/>
          </w:tcPr>
          <w:p w14:paraId="7AB811D8" w14:textId="5F0DBA24" w:rsidR="007B311C" w:rsidRDefault="007B311C" w:rsidP="007B311C">
            <w:pPr>
              <w:jc w:val="center"/>
            </w:pPr>
            <w:r>
              <w:t>0,064</w:t>
            </w:r>
          </w:p>
        </w:tc>
        <w:tc>
          <w:tcPr>
            <w:tcW w:w="1559" w:type="dxa"/>
          </w:tcPr>
          <w:p w14:paraId="51621BB7" w14:textId="66EE4D06" w:rsidR="007B311C" w:rsidRDefault="007B311C" w:rsidP="007B311C">
            <w:r>
              <w:t>Registro Nr. 44/3216255,</w:t>
            </w:r>
          </w:p>
          <w:p w14:paraId="0291920B" w14:textId="3BCE298D" w:rsidR="007B311C" w:rsidRDefault="007B311C" w:rsidP="007B311C">
            <w:r>
              <w:t>2023-04-05</w:t>
            </w:r>
          </w:p>
        </w:tc>
      </w:tr>
      <w:tr w:rsidR="007B311C" w14:paraId="34CEB4A9" w14:textId="77777777" w:rsidTr="000026B6">
        <w:tc>
          <w:tcPr>
            <w:tcW w:w="562" w:type="dxa"/>
          </w:tcPr>
          <w:p w14:paraId="695EFB7C" w14:textId="4A584BB0" w:rsidR="007B311C" w:rsidRDefault="007B311C" w:rsidP="007B311C">
            <w:pPr>
              <w:jc w:val="center"/>
            </w:pPr>
            <w:r>
              <w:t>21.</w:t>
            </w:r>
          </w:p>
        </w:tc>
        <w:tc>
          <w:tcPr>
            <w:tcW w:w="2694" w:type="dxa"/>
          </w:tcPr>
          <w:p w14:paraId="1099033C" w14:textId="77777777" w:rsidR="007B311C" w:rsidRDefault="007B311C" w:rsidP="007B311C">
            <w:r>
              <w:t>Pėsčiųjų takas</w:t>
            </w:r>
          </w:p>
          <w:p w14:paraId="7BE2C54B" w14:textId="591DDA54" w:rsidR="007B311C" w:rsidRDefault="007B311C" w:rsidP="007B311C">
            <w:r>
              <w:t>(Panevėžio m., Kosmonautų g.)</w:t>
            </w:r>
          </w:p>
        </w:tc>
        <w:tc>
          <w:tcPr>
            <w:tcW w:w="1134" w:type="dxa"/>
          </w:tcPr>
          <w:p w14:paraId="45B7DB1C" w14:textId="12E35E69" w:rsidR="007B311C" w:rsidRDefault="007B311C" w:rsidP="007B311C">
            <w:pPr>
              <w:jc w:val="center"/>
            </w:pPr>
            <w:r>
              <w:t>3,00</w:t>
            </w:r>
          </w:p>
        </w:tc>
        <w:tc>
          <w:tcPr>
            <w:tcW w:w="1275" w:type="dxa"/>
          </w:tcPr>
          <w:p w14:paraId="395DAD98" w14:textId="37A9A941" w:rsidR="007B311C" w:rsidRDefault="007B311C" w:rsidP="007B311C">
            <w:pPr>
              <w:jc w:val="center"/>
            </w:pPr>
            <w:r>
              <w:t>3,00</w:t>
            </w:r>
          </w:p>
        </w:tc>
        <w:tc>
          <w:tcPr>
            <w:tcW w:w="1418" w:type="dxa"/>
          </w:tcPr>
          <w:p w14:paraId="59D973B0" w14:textId="5CF7361A" w:rsidR="007B311C" w:rsidRDefault="007B311C" w:rsidP="007B311C">
            <w:r>
              <w:t>4400-6105-8426</w:t>
            </w:r>
          </w:p>
        </w:tc>
        <w:tc>
          <w:tcPr>
            <w:tcW w:w="1134" w:type="dxa"/>
          </w:tcPr>
          <w:p w14:paraId="06380E1E" w14:textId="3F23D6E0" w:rsidR="007B311C" w:rsidRDefault="007B311C" w:rsidP="007B311C">
            <w:pPr>
              <w:jc w:val="center"/>
            </w:pPr>
            <w:r>
              <w:t>1,00*</w:t>
            </w:r>
          </w:p>
        </w:tc>
        <w:tc>
          <w:tcPr>
            <w:tcW w:w="1559" w:type="dxa"/>
          </w:tcPr>
          <w:p w14:paraId="09DBAC08" w14:textId="77777777" w:rsidR="007B311C" w:rsidRDefault="007B311C" w:rsidP="007B311C">
            <w:r>
              <w:t>Registro Nr. 44/3216255,</w:t>
            </w:r>
          </w:p>
          <w:p w14:paraId="2F824CF2" w14:textId="4B6364EE" w:rsidR="007B311C" w:rsidRDefault="007B311C" w:rsidP="007B311C">
            <w:r>
              <w:t>2023-04-05</w:t>
            </w:r>
          </w:p>
        </w:tc>
      </w:tr>
      <w:tr w:rsidR="00301C5B" w14:paraId="06FDD9B6" w14:textId="77777777" w:rsidTr="000026B6">
        <w:tc>
          <w:tcPr>
            <w:tcW w:w="562" w:type="dxa"/>
          </w:tcPr>
          <w:p w14:paraId="69353B8C" w14:textId="1445F887" w:rsidR="00301C5B" w:rsidRDefault="00301C5B" w:rsidP="00301C5B">
            <w:pPr>
              <w:jc w:val="center"/>
            </w:pPr>
            <w:r>
              <w:t>22.</w:t>
            </w:r>
          </w:p>
        </w:tc>
        <w:tc>
          <w:tcPr>
            <w:tcW w:w="2694" w:type="dxa"/>
          </w:tcPr>
          <w:p w14:paraId="4EE0A0D7" w14:textId="4049F6B4" w:rsidR="00301C5B" w:rsidRDefault="00301C5B" w:rsidP="00301C5B">
            <w:r>
              <w:t>Privažiuojamas</w:t>
            </w:r>
            <w:r w:rsidR="000F1842">
              <w:t>is</w:t>
            </w:r>
            <w:r>
              <w:t xml:space="preserve"> kelias prie Kosmonautų g. 5</w:t>
            </w:r>
          </w:p>
          <w:p w14:paraId="3A3A5741" w14:textId="1A8725E2" w:rsidR="00301C5B" w:rsidRDefault="00301C5B" w:rsidP="00301C5B">
            <w:r>
              <w:t>(Panevėžio m., Kosmonautų g.)</w:t>
            </w:r>
          </w:p>
        </w:tc>
        <w:tc>
          <w:tcPr>
            <w:tcW w:w="1134" w:type="dxa"/>
          </w:tcPr>
          <w:p w14:paraId="6B3239F1" w14:textId="115ED61C" w:rsidR="00301C5B" w:rsidRDefault="00301C5B" w:rsidP="00301C5B">
            <w:pPr>
              <w:jc w:val="center"/>
            </w:pPr>
            <w:r>
              <w:t>28200,00</w:t>
            </w:r>
          </w:p>
        </w:tc>
        <w:tc>
          <w:tcPr>
            <w:tcW w:w="1275" w:type="dxa"/>
          </w:tcPr>
          <w:p w14:paraId="00E5D0E2" w14:textId="7E48B002" w:rsidR="00301C5B" w:rsidRDefault="00301C5B" w:rsidP="00301C5B">
            <w:pPr>
              <w:jc w:val="center"/>
            </w:pPr>
            <w:r>
              <w:t>28200,00</w:t>
            </w:r>
          </w:p>
        </w:tc>
        <w:tc>
          <w:tcPr>
            <w:tcW w:w="1418" w:type="dxa"/>
          </w:tcPr>
          <w:p w14:paraId="0B8B2B2C" w14:textId="694DD4AE" w:rsidR="00301C5B" w:rsidRDefault="00301C5B" w:rsidP="00301C5B">
            <w:r>
              <w:t>4400-6105-6042</w:t>
            </w:r>
          </w:p>
        </w:tc>
        <w:tc>
          <w:tcPr>
            <w:tcW w:w="1134" w:type="dxa"/>
          </w:tcPr>
          <w:p w14:paraId="7503EBE2" w14:textId="69E500DC" w:rsidR="00301C5B" w:rsidRDefault="00301C5B" w:rsidP="00301C5B">
            <w:pPr>
              <w:jc w:val="center"/>
            </w:pPr>
            <w:r>
              <w:t>0,069</w:t>
            </w:r>
          </w:p>
        </w:tc>
        <w:tc>
          <w:tcPr>
            <w:tcW w:w="1559" w:type="dxa"/>
          </w:tcPr>
          <w:p w14:paraId="1B1D4419" w14:textId="2B20616A" w:rsidR="00301C5B" w:rsidRDefault="00301C5B" w:rsidP="00301C5B">
            <w:r>
              <w:t>Registro Nr. 44/3216688,</w:t>
            </w:r>
          </w:p>
          <w:p w14:paraId="327D2B96" w14:textId="4CCA3FBC" w:rsidR="00301C5B" w:rsidRDefault="00301C5B" w:rsidP="00301C5B">
            <w:r>
              <w:t>2023-04-05</w:t>
            </w:r>
          </w:p>
        </w:tc>
      </w:tr>
      <w:tr w:rsidR="00301C5B" w14:paraId="38693D90" w14:textId="77777777" w:rsidTr="000026B6">
        <w:tc>
          <w:tcPr>
            <w:tcW w:w="562" w:type="dxa"/>
          </w:tcPr>
          <w:p w14:paraId="74361BF5" w14:textId="733C7BF4" w:rsidR="00301C5B" w:rsidRDefault="00301C5B" w:rsidP="00301C5B">
            <w:pPr>
              <w:jc w:val="center"/>
            </w:pPr>
            <w:r>
              <w:t>23.</w:t>
            </w:r>
          </w:p>
        </w:tc>
        <w:tc>
          <w:tcPr>
            <w:tcW w:w="2694" w:type="dxa"/>
          </w:tcPr>
          <w:p w14:paraId="5ADB6AA2" w14:textId="01306EDE" w:rsidR="00301C5B" w:rsidRDefault="00301C5B" w:rsidP="00301C5B">
            <w:r>
              <w:t>Privažiuojamas</w:t>
            </w:r>
            <w:r w:rsidR="000F1842">
              <w:t>is</w:t>
            </w:r>
            <w:r>
              <w:t xml:space="preserve"> kelias (Panevėžio m., Kosmonautų g.)</w:t>
            </w:r>
          </w:p>
        </w:tc>
        <w:tc>
          <w:tcPr>
            <w:tcW w:w="1134" w:type="dxa"/>
          </w:tcPr>
          <w:p w14:paraId="2E96A098" w14:textId="5DACD016" w:rsidR="00301C5B" w:rsidRDefault="00301C5B" w:rsidP="00301C5B">
            <w:pPr>
              <w:jc w:val="center"/>
            </w:pPr>
            <w:r>
              <w:t>25600,00</w:t>
            </w:r>
          </w:p>
        </w:tc>
        <w:tc>
          <w:tcPr>
            <w:tcW w:w="1275" w:type="dxa"/>
          </w:tcPr>
          <w:p w14:paraId="639BB598" w14:textId="3495460A" w:rsidR="00301C5B" w:rsidRDefault="00301C5B" w:rsidP="00301C5B">
            <w:pPr>
              <w:jc w:val="center"/>
            </w:pPr>
            <w:r>
              <w:t>25600,00</w:t>
            </w:r>
          </w:p>
        </w:tc>
        <w:tc>
          <w:tcPr>
            <w:tcW w:w="1418" w:type="dxa"/>
          </w:tcPr>
          <w:p w14:paraId="679261E8" w14:textId="7DE37E9E" w:rsidR="00301C5B" w:rsidRDefault="00301C5B" w:rsidP="00301C5B">
            <w:r>
              <w:t>4400-6110-0644</w:t>
            </w:r>
          </w:p>
        </w:tc>
        <w:tc>
          <w:tcPr>
            <w:tcW w:w="1134" w:type="dxa"/>
          </w:tcPr>
          <w:p w14:paraId="75C2EB60" w14:textId="79098941" w:rsidR="00301C5B" w:rsidRDefault="00301C5B" w:rsidP="00301C5B">
            <w:pPr>
              <w:jc w:val="center"/>
            </w:pPr>
            <w:r>
              <w:t>0,109</w:t>
            </w:r>
          </w:p>
        </w:tc>
        <w:tc>
          <w:tcPr>
            <w:tcW w:w="1559" w:type="dxa"/>
          </w:tcPr>
          <w:p w14:paraId="3DA5CA54" w14:textId="3BFD21E1" w:rsidR="00301C5B" w:rsidRDefault="00301C5B" w:rsidP="00301C5B">
            <w:r>
              <w:t>Registro Nr. 44/3220165,</w:t>
            </w:r>
          </w:p>
          <w:p w14:paraId="51CCC9DE" w14:textId="1C4FC445" w:rsidR="00301C5B" w:rsidRDefault="00301C5B" w:rsidP="00301C5B">
            <w:r>
              <w:t>2023-04-05</w:t>
            </w:r>
          </w:p>
        </w:tc>
      </w:tr>
      <w:tr w:rsidR="00301C5B" w14:paraId="09A60A0E" w14:textId="77777777" w:rsidTr="000026B6">
        <w:tc>
          <w:tcPr>
            <w:tcW w:w="562" w:type="dxa"/>
          </w:tcPr>
          <w:p w14:paraId="6CB27C34" w14:textId="3B7E6E60" w:rsidR="00301C5B" w:rsidRDefault="00301C5B" w:rsidP="00301C5B">
            <w:pPr>
              <w:jc w:val="center"/>
            </w:pPr>
            <w:r>
              <w:t>24.</w:t>
            </w:r>
          </w:p>
        </w:tc>
        <w:tc>
          <w:tcPr>
            <w:tcW w:w="2694" w:type="dxa"/>
          </w:tcPr>
          <w:p w14:paraId="753A5090" w14:textId="77777777" w:rsidR="00301C5B" w:rsidRDefault="00301C5B" w:rsidP="00301C5B">
            <w:r>
              <w:t>Automobilių stovėjimo aikštelė</w:t>
            </w:r>
          </w:p>
          <w:p w14:paraId="1653B574" w14:textId="59318C29" w:rsidR="00301C5B" w:rsidRDefault="00301C5B" w:rsidP="00301C5B">
            <w:r>
              <w:lastRenderedPageBreak/>
              <w:t>(Panevėžio m., Kosmonautų g.)</w:t>
            </w:r>
          </w:p>
        </w:tc>
        <w:tc>
          <w:tcPr>
            <w:tcW w:w="1134" w:type="dxa"/>
          </w:tcPr>
          <w:p w14:paraId="2464DF9C" w14:textId="0797DEB9" w:rsidR="00301C5B" w:rsidRDefault="00301C5B" w:rsidP="00301C5B">
            <w:pPr>
              <w:jc w:val="center"/>
            </w:pPr>
            <w:r>
              <w:lastRenderedPageBreak/>
              <w:t>7,00</w:t>
            </w:r>
          </w:p>
        </w:tc>
        <w:tc>
          <w:tcPr>
            <w:tcW w:w="1275" w:type="dxa"/>
          </w:tcPr>
          <w:p w14:paraId="4CE32D8D" w14:textId="6848050B" w:rsidR="00301C5B" w:rsidRDefault="00301C5B" w:rsidP="00301C5B">
            <w:pPr>
              <w:jc w:val="center"/>
            </w:pPr>
            <w:r>
              <w:t>7,00</w:t>
            </w:r>
          </w:p>
        </w:tc>
        <w:tc>
          <w:tcPr>
            <w:tcW w:w="1418" w:type="dxa"/>
          </w:tcPr>
          <w:p w14:paraId="425757CF" w14:textId="1A0D3430" w:rsidR="00301C5B" w:rsidRDefault="00301C5B" w:rsidP="00301C5B">
            <w:r>
              <w:t>4400-6110-2989</w:t>
            </w:r>
          </w:p>
        </w:tc>
        <w:tc>
          <w:tcPr>
            <w:tcW w:w="1134" w:type="dxa"/>
          </w:tcPr>
          <w:p w14:paraId="2BD07505" w14:textId="5CDAF7CE" w:rsidR="00301C5B" w:rsidRDefault="00301C5B" w:rsidP="00301C5B">
            <w:pPr>
              <w:jc w:val="center"/>
            </w:pPr>
            <w:r>
              <w:t>2,00*</w:t>
            </w:r>
          </w:p>
        </w:tc>
        <w:tc>
          <w:tcPr>
            <w:tcW w:w="1559" w:type="dxa"/>
          </w:tcPr>
          <w:p w14:paraId="5D7A5C54" w14:textId="77777777" w:rsidR="00301C5B" w:rsidRDefault="00301C5B" w:rsidP="00301C5B">
            <w:r>
              <w:t>Registro Nr. 44/3220165,</w:t>
            </w:r>
          </w:p>
          <w:p w14:paraId="77260BF7" w14:textId="3A34E3A0" w:rsidR="00301C5B" w:rsidRDefault="00301C5B" w:rsidP="00301C5B">
            <w:r>
              <w:lastRenderedPageBreak/>
              <w:t>2023-04-05</w:t>
            </w:r>
          </w:p>
        </w:tc>
      </w:tr>
      <w:tr w:rsidR="00301C5B" w14:paraId="07DDE571" w14:textId="77777777" w:rsidTr="000026B6">
        <w:tc>
          <w:tcPr>
            <w:tcW w:w="562" w:type="dxa"/>
          </w:tcPr>
          <w:p w14:paraId="343A1D7B" w14:textId="1CE2BA00" w:rsidR="00301C5B" w:rsidRDefault="00301C5B" w:rsidP="00301C5B">
            <w:pPr>
              <w:jc w:val="center"/>
            </w:pPr>
            <w:r>
              <w:lastRenderedPageBreak/>
              <w:t>25.</w:t>
            </w:r>
          </w:p>
        </w:tc>
        <w:tc>
          <w:tcPr>
            <w:tcW w:w="2694" w:type="dxa"/>
          </w:tcPr>
          <w:p w14:paraId="6790B3A5" w14:textId="77777777" w:rsidR="00301C5B" w:rsidRDefault="00301C5B" w:rsidP="00301C5B">
            <w:r>
              <w:t>Pėsčiųjų takas</w:t>
            </w:r>
          </w:p>
          <w:p w14:paraId="3489D4F8" w14:textId="3F64F11C" w:rsidR="00301C5B" w:rsidRDefault="00301C5B" w:rsidP="00301C5B">
            <w:r>
              <w:t>(Panevėžio m., Statybininkų g. 3)</w:t>
            </w:r>
          </w:p>
        </w:tc>
        <w:tc>
          <w:tcPr>
            <w:tcW w:w="1134" w:type="dxa"/>
          </w:tcPr>
          <w:p w14:paraId="26BC0D68" w14:textId="13056E6A" w:rsidR="00301C5B" w:rsidRDefault="00301C5B" w:rsidP="00301C5B">
            <w:pPr>
              <w:jc w:val="center"/>
            </w:pPr>
            <w:r>
              <w:t>12,00</w:t>
            </w:r>
          </w:p>
        </w:tc>
        <w:tc>
          <w:tcPr>
            <w:tcW w:w="1275" w:type="dxa"/>
          </w:tcPr>
          <w:p w14:paraId="175B040F" w14:textId="5269852A" w:rsidR="00301C5B" w:rsidRDefault="00301C5B" w:rsidP="00301C5B">
            <w:pPr>
              <w:jc w:val="center"/>
            </w:pPr>
            <w:r>
              <w:t>12,00</w:t>
            </w:r>
          </w:p>
        </w:tc>
        <w:tc>
          <w:tcPr>
            <w:tcW w:w="1418" w:type="dxa"/>
          </w:tcPr>
          <w:p w14:paraId="19B76C8C" w14:textId="4C6D2A88" w:rsidR="00301C5B" w:rsidRDefault="00301C5B" w:rsidP="00301C5B">
            <w:r>
              <w:t>4400-6103-2628</w:t>
            </w:r>
          </w:p>
        </w:tc>
        <w:tc>
          <w:tcPr>
            <w:tcW w:w="1134" w:type="dxa"/>
          </w:tcPr>
          <w:p w14:paraId="2CCBFA12" w14:textId="508654B9" w:rsidR="00301C5B" w:rsidRDefault="00301C5B" w:rsidP="00301C5B">
            <w:pPr>
              <w:jc w:val="center"/>
            </w:pPr>
            <w:r>
              <w:t>4,00*</w:t>
            </w:r>
          </w:p>
        </w:tc>
        <w:tc>
          <w:tcPr>
            <w:tcW w:w="1559" w:type="dxa"/>
          </w:tcPr>
          <w:p w14:paraId="288AE1C1" w14:textId="026DFCC2" w:rsidR="00301C5B" w:rsidRDefault="00301C5B" w:rsidP="00301C5B">
            <w:r>
              <w:t>Registro Nr. 35/65015,</w:t>
            </w:r>
          </w:p>
          <w:p w14:paraId="28455BC2" w14:textId="73037516" w:rsidR="00301C5B" w:rsidRDefault="00301C5B" w:rsidP="00301C5B">
            <w:r>
              <w:t>2023-04-05</w:t>
            </w:r>
          </w:p>
        </w:tc>
      </w:tr>
      <w:tr w:rsidR="00301C5B" w14:paraId="3DFD1719" w14:textId="77777777" w:rsidTr="000026B6">
        <w:tc>
          <w:tcPr>
            <w:tcW w:w="562" w:type="dxa"/>
          </w:tcPr>
          <w:p w14:paraId="6D74C10D" w14:textId="2D4FF532" w:rsidR="00301C5B" w:rsidRDefault="00301C5B" w:rsidP="00301C5B">
            <w:pPr>
              <w:jc w:val="center"/>
            </w:pPr>
            <w:r>
              <w:t>26.</w:t>
            </w:r>
          </w:p>
        </w:tc>
        <w:tc>
          <w:tcPr>
            <w:tcW w:w="2694" w:type="dxa"/>
          </w:tcPr>
          <w:p w14:paraId="22256CDB" w14:textId="77777777" w:rsidR="00301C5B" w:rsidRDefault="00301C5B" w:rsidP="00301C5B">
            <w:r>
              <w:t>Pėsčiųjų takas</w:t>
            </w:r>
          </w:p>
          <w:p w14:paraId="331EF2B4" w14:textId="10CDD4D2" w:rsidR="00301C5B" w:rsidRDefault="00301C5B" w:rsidP="00301C5B">
            <w:r>
              <w:t>(Panevėžio m., Statybininkų g. 3)</w:t>
            </w:r>
          </w:p>
        </w:tc>
        <w:tc>
          <w:tcPr>
            <w:tcW w:w="1134" w:type="dxa"/>
          </w:tcPr>
          <w:p w14:paraId="4551BB48" w14:textId="19B20669" w:rsidR="00301C5B" w:rsidRDefault="00301C5B" w:rsidP="00301C5B">
            <w:pPr>
              <w:jc w:val="center"/>
            </w:pPr>
            <w:r>
              <w:t>12,00</w:t>
            </w:r>
          </w:p>
        </w:tc>
        <w:tc>
          <w:tcPr>
            <w:tcW w:w="1275" w:type="dxa"/>
          </w:tcPr>
          <w:p w14:paraId="6B8A9577" w14:textId="5DACA3EA" w:rsidR="00301C5B" w:rsidRDefault="00301C5B" w:rsidP="00301C5B">
            <w:pPr>
              <w:jc w:val="center"/>
            </w:pPr>
            <w:r>
              <w:t>12,00</w:t>
            </w:r>
          </w:p>
        </w:tc>
        <w:tc>
          <w:tcPr>
            <w:tcW w:w="1418" w:type="dxa"/>
          </w:tcPr>
          <w:p w14:paraId="3E94EE0B" w14:textId="7C9C77EF" w:rsidR="00301C5B" w:rsidRDefault="00301C5B" w:rsidP="00301C5B">
            <w:r>
              <w:t>4400-6103-2617</w:t>
            </w:r>
          </w:p>
        </w:tc>
        <w:tc>
          <w:tcPr>
            <w:tcW w:w="1134" w:type="dxa"/>
          </w:tcPr>
          <w:p w14:paraId="727CE08D" w14:textId="1478E2AB" w:rsidR="00301C5B" w:rsidRDefault="00301C5B" w:rsidP="00301C5B">
            <w:pPr>
              <w:jc w:val="center"/>
            </w:pPr>
            <w:r>
              <w:t>4,00*</w:t>
            </w:r>
          </w:p>
        </w:tc>
        <w:tc>
          <w:tcPr>
            <w:tcW w:w="1559" w:type="dxa"/>
          </w:tcPr>
          <w:p w14:paraId="15D07AE4" w14:textId="77777777" w:rsidR="00301C5B" w:rsidRDefault="00301C5B" w:rsidP="00301C5B">
            <w:r>
              <w:t>Registro Nr. 35/65015,</w:t>
            </w:r>
          </w:p>
          <w:p w14:paraId="3BBF8925" w14:textId="7A073638" w:rsidR="00301C5B" w:rsidRDefault="00301C5B" w:rsidP="00301C5B">
            <w:r>
              <w:t>2023-04-05</w:t>
            </w:r>
          </w:p>
        </w:tc>
      </w:tr>
      <w:tr w:rsidR="00301C5B" w14:paraId="476C5D9B" w14:textId="77777777" w:rsidTr="000026B6">
        <w:tc>
          <w:tcPr>
            <w:tcW w:w="562" w:type="dxa"/>
          </w:tcPr>
          <w:p w14:paraId="14114F77" w14:textId="59243B55" w:rsidR="00301C5B" w:rsidRDefault="00301C5B" w:rsidP="00301C5B">
            <w:pPr>
              <w:jc w:val="center"/>
            </w:pPr>
            <w:r>
              <w:t>27.</w:t>
            </w:r>
          </w:p>
        </w:tc>
        <w:tc>
          <w:tcPr>
            <w:tcW w:w="2694" w:type="dxa"/>
          </w:tcPr>
          <w:p w14:paraId="17D2A29E" w14:textId="77777777" w:rsidR="00301C5B" w:rsidRDefault="00301C5B" w:rsidP="00301C5B">
            <w:r>
              <w:t>Pėsčiųjų takas</w:t>
            </w:r>
          </w:p>
          <w:p w14:paraId="77224020" w14:textId="06B5557A" w:rsidR="00301C5B" w:rsidRDefault="00301C5B" w:rsidP="00301C5B">
            <w:r>
              <w:t>(Panevėžio m., Statybininkų g. 3)</w:t>
            </w:r>
          </w:p>
        </w:tc>
        <w:tc>
          <w:tcPr>
            <w:tcW w:w="1134" w:type="dxa"/>
          </w:tcPr>
          <w:p w14:paraId="7802F8CB" w14:textId="02042792" w:rsidR="00301C5B" w:rsidRDefault="00301C5B" w:rsidP="00301C5B">
            <w:pPr>
              <w:jc w:val="center"/>
            </w:pPr>
            <w:r>
              <w:t>9,00</w:t>
            </w:r>
          </w:p>
        </w:tc>
        <w:tc>
          <w:tcPr>
            <w:tcW w:w="1275" w:type="dxa"/>
          </w:tcPr>
          <w:p w14:paraId="250F769D" w14:textId="746EBE2A" w:rsidR="00301C5B" w:rsidRDefault="00301C5B" w:rsidP="00301C5B">
            <w:pPr>
              <w:jc w:val="center"/>
            </w:pPr>
            <w:r>
              <w:t>9,00</w:t>
            </w:r>
          </w:p>
        </w:tc>
        <w:tc>
          <w:tcPr>
            <w:tcW w:w="1418" w:type="dxa"/>
          </w:tcPr>
          <w:p w14:paraId="5D462A0B" w14:textId="1F5BFDF0" w:rsidR="00301C5B" w:rsidRDefault="00301C5B" w:rsidP="00301C5B">
            <w:r>
              <w:t>4400-6103-2639</w:t>
            </w:r>
          </w:p>
        </w:tc>
        <w:tc>
          <w:tcPr>
            <w:tcW w:w="1134" w:type="dxa"/>
          </w:tcPr>
          <w:p w14:paraId="67C7CCFF" w14:textId="272999F6" w:rsidR="00301C5B" w:rsidRDefault="00301C5B" w:rsidP="00301C5B">
            <w:pPr>
              <w:jc w:val="center"/>
            </w:pPr>
            <w:r>
              <w:t>3,00*</w:t>
            </w:r>
          </w:p>
        </w:tc>
        <w:tc>
          <w:tcPr>
            <w:tcW w:w="1559" w:type="dxa"/>
          </w:tcPr>
          <w:p w14:paraId="1ECE0751" w14:textId="77777777" w:rsidR="00301C5B" w:rsidRDefault="00301C5B" w:rsidP="00301C5B">
            <w:r>
              <w:t>Registro Nr. 35/65015,</w:t>
            </w:r>
          </w:p>
          <w:p w14:paraId="77104D24" w14:textId="60FB5EAE" w:rsidR="00301C5B" w:rsidRDefault="00301C5B" w:rsidP="00301C5B">
            <w:r>
              <w:t>2023-04-05</w:t>
            </w:r>
          </w:p>
        </w:tc>
      </w:tr>
      <w:tr w:rsidR="00301C5B" w14:paraId="3DE08D79" w14:textId="77777777" w:rsidTr="000026B6">
        <w:tc>
          <w:tcPr>
            <w:tcW w:w="562" w:type="dxa"/>
          </w:tcPr>
          <w:p w14:paraId="06176D8B" w14:textId="04489809" w:rsidR="00301C5B" w:rsidRDefault="00301C5B" w:rsidP="00301C5B">
            <w:pPr>
              <w:jc w:val="center"/>
            </w:pPr>
            <w:r>
              <w:t>28.</w:t>
            </w:r>
          </w:p>
        </w:tc>
        <w:tc>
          <w:tcPr>
            <w:tcW w:w="2694" w:type="dxa"/>
          </w:tcPr>
          <w:p w14:paraId="07E376E2" w14:textId="77777777" w:rsidR="00301C5B" w:rsidRDefault="00301C5B" w:rsidP="00301C5B">
            <w:r>
              <w:t>Pėsčiųjų takas</w:t>
            </w:r>
          </w:p>
          <w:p w14:paraId="4BD21F79" w14:textId="3C545FB1" w:rsidR="00301C5B" w:rsidRDefault="00301C5B" w:rsidP="00301C5B">
            <w:r>
              <w:t>(Panevėžio m., Statybininkų g. 3)</w:t>
            </w:r>
          </w:p>
        </w:tc>
        <w:tc>
          <w:tcPr>
            <w:tcW w:w="1134" w:type="dxa"/>
          </w:tcPr>
          <w:p w14:paraId="570E44B7" w14:textId="26C89E82" w:rsidR="00301C5B" w:rsidRDefault="00301C5B" w:rsidP="00301C5B">
            <w:pPr>
              <w:jc w:val="center"/>
            </w:pPr>
            <w:r>
              <w:t>9,00</w:t>
            </w:r>
          </w:p>
        </w:tc>
        <w:tc>
          <w:tcPr>
            <w:tcW w:w="1275" w:type="dxa"/>
          </w:tcPr>
          <w:p w14:paraId="596EFF90" w14:textId="7975984C" w:rsidR="00301C5B" w:rsidRDefault="00301C5B" w:rsidP="00301C5B">
            <w:pPr>
              <w:jc w:val="center"/>
            </w:pPr>
            <w:r>
              <w:t>9,00</w:t>
            </w:r>
          </w:p>
        </w:tc>
        <w:tc>
          <w:tcPr>
            <w:tcW w:w="1418" w:type="dxa"/>
          </w:tcPr>
          <w:p w14:paraId="124F2469" w14:textId="0BE7EDDC" w:rsidR="00301C5B" w:rsidRDefault="00301C5B" w:rsidP="00301C5B">
            <w:r>
              <w:t>4400-6103-2682</w:t>
            </w:r>
          </w:p>
        </w:tc>
        <w:tc>
          <w:tcPr>
            <w:tcW w:w="1134" w:type="dxa"/>
          </w:tcPr>
          <w:p w14:paraId="0134959B" w14:textId="5B9CBB41" w:rsidR="00301C5B" w:rsidRDefault="00301C5B" w:rsidP="00301C5B">
            <w:pPr>
              <w:jc w:val="center"/>
            </w:pPr>
            <w:r>
              <w:t>3,00*</w:t>
            </w:r>
          </w:p>
        </w:tc>
        <w:tc>
          <w:tcPr>
            <w:tcW w:w="1559" w:type="dxa"/>
          </w:tcPr>
          <w:p w14:paraId="4ACFFEE2" w14:textId="77777777" w:rsidR="00301C5B" w:rsidRDefault="00301C5B" w:rsidP="00301C5B">
            <w:r>
              <w:t>Registro Nr. 35/65015,</w:t>
            </w:r>
          </w:p>
          <w:p w14:paraId="595C1D65" w14:textId="2872012A" w:rsidR="00301C5B" w:rsidRDefault="00301C5B" w:rsidP="00301C5B">
            <w:r>
              <w:t>2023-04-05</w:t>
            </w:r>
          </w:p>
        </w:tc>
      </w:tr>
      <w:tr w:rsidR="00301C5B" w14:paraId="65A445D1" w14:textId="77777777" w:rsidTr="000026B6">
        <w:tc>
          <w:tcPr>
            <w:tcW w:w="562" w:type="dxa"/>
          </w:tcPr>
          <w:p w14:paraId="2006FEC3" w14:textId="5F5D866C" w:rsidR="00301C5B" w:rsidRDefault="00301C5B" w:rsidP="00301C5B">
            <w:pPr>
              <w:jc w:val="center"/>
            </w:pPr>
            <w:r>
              <w:t>29.</w:t>
            </w:r>
          </w:p>
        </w:tc>
        <w:tc>
          <w:tcPr>
            <w:tcW w:w="2694" w:type="dxa"/>
          </w:tcPr>
          <w:p w14:paraId="63CA83F9" w14:textId="77777777" w:rsidR="00301C5B" w:rsidRDefault="00301C5B" w:rsidP="00301C5B">
            <w:r>
              <w:t>Pėsčiųjų takas</w:t>
            </w:r>
          </w:p>
          <w:p w14:paraId="4768498B" w14:textId="6B35DE4A" w:rsidR="00301C5B" w:rsidRDefault="00301C5B" w:rsidP="00301C5B">
            <w:r>
              <w:t>(Panevėžio m., Statybininkų g. 3)</w:t>
            </w:r>
          </w:p>
        </w:tc>
        <w:tc>
          <w:tcPr>
            <w:tcW w:w="1134" w:type="dxa"/>
          </w:tcPr>
          <w:p w14:paraId="06DA3703" w14:textId="530974B4" w:rsidR="00301C5B" w:rsidRDefault="00301C5B" w:rsidP="00301C5B">
            <w:pPr>
              <w:jc w:val="center"/>
            </w:pPr>
            <w:r>
              <w:t>9,00</w:t>
            </w:r>
          </w:p>
        </w:tc>
        <w:tc>
          <w:tcPr>
            <w:tcW w:w="1275" w:type="dxa"/>
          </w:tcPr>
          <w:p w14:paraId="7C7D1593" w14:textId="2CCEFC67" w:rsidR="00301C5B" w:rsidRDefault="00301C5B" w:rsidP="00301C5B">
            <w:pPr>
              <w:jc w:val="center"/>
            </w:pPr>
            <w:r>
              <w:t>9,00</w:t>
            </w:r>
          </w:p>
        </w:tc>
        <w:tc>
          <w:tcPr>
            <w:tcW w:w="1418" w:type="dxa"/>
          </w:tcPr>
          <w:p w14:paraId="65B19E0A" w14:textId="225CCAA9" w:rsidR="00301C5B" w:rsidRDefault="00301C5B" w:rsidP="00301C5B">
            <w:r>
              <w:t>4400-6103-2660</w:t>
            </w:r>
          </w:p>
        </w:tc>
        <w:tc>
          <w:tcPr>
            <w:tcW w:w="1134" w:type="dxa"/>
          </w:tcPr>
          <w:p w14:paraId="6A08C65D" w14:textId="5CD784AB" w:rsidR="00301C5B" w:rsidRDefault="00301C5B" w:rsidP="00301C5B">
            <w:pPr>
              <w:jc w:val="center"/>
            </w:pPr>
            <w:r>
              <w:t>3,00*</w:t>
            </w:r>
          </w:p>
        </w:tc>
        <w:tc>
          <w:tcPr>
            <w:tcW w:w="1559" w:type="dxa"/>
          </w:tcPr>
          <w:p w14:paraId="795F25F6" w14:textId="77777777" w:rsidR="00301C5B" w:rsidRDefault="00301C5B" w:rsidP="00301C5B">
            <w:r>
              <w:t>Registro Nr. 35/65015,</w:t>
            </w:r>
          </w:p>
          <w:p w14:paraId="6DAECABA" w14:textId="52405576" w:rsidR="00301C5B" w:rsidRDefault="00301C5B" w:rsidP="00301C5B">
            <w:r>
              <w:t>2023-04-05</w:t>
            </w:r>
          </w:p>
        </w:tc>
      </w:tr>
      <w:tr w:rsidR="00301C5B" w14:paraId="1933A42F" w14:textId="77777777" w:rsidTr="000026B6">
        <w:tc>
          <w:tcPr>
            <w:tcW w:w="562" w:type="dxa"/>
          </w:tcPr>
          <w:p w14:paraId="385557F4" w14:textId="2E58F705" w:rsidR="00301C5B" w:rsidRDefault="00301C5B" w:rsidP="00301C5B">
            <w:pPr>
              <w:jc w:val="center"/>
            </w:pPr>
            <w:r>
              <w:t>30.</w:t>
            </w:r>
          </w:p>
        </w:tc>
        <w:tc>
          <w:tcPr>
            <w:tcW w:w="2694" w:type="dxa"/>
          </w:tcPr>
          <w:p w14:paraId="71E588E8" w14:textId="77777777" w:rsidR="00301C5B" w:rsidRDefault="00301C5B" w:rsidP="00301C5B">
            <w:r>
              <w:t>Pėsčiųjų takas</w:t>
            </w:r>
          </w:p>
          <w:p w14:paraId="3D1C09D3" w14:textId="6E3F96A2" w:rsidR="00301C5B" w:rsidRDefault="00301C5B" w:rsidP="00301C5B">
            <w:r>
              <w:t>(Panevėžio m., Statybininkų g. 3)</w:t>
            </w:r>
          </w:p>
        </w:tc>
        <w:tc>
          <w:tcPr>
            <w:tcW w:w="1134" w:type="dxa"/>
          </w:tcPr>
          <w:p w14:paraId="77B1C9DA" w14:textId="5B9BE8D2" w:rsidR="00301C5B" w:rsidRDefault="00301C5B" w:rsidP="00301C5B">
            <w:pPr>
              <w:jc w:val="center"/>
            </w:pPr>
            <w:r>
              <w:t>9,00</w:t>
            </w:r>
          </w:p>
        </w:tc>
        <w:tc>
          <w:tcPr>
            <w:tcW w:w="1275" w:type="dxa"/>
          </w:tcPr>
          <w:p w14:paraId="7A99A71A" w14:textId="073F9C88" w:rsidR="00301C5B" w:rsidRDefault="00301C5B" w:rsidP="00301C5B">
            <w:pPr>
              <w:jc w:val="center"/>
            </w:pPr>
            <w:r>
              <w:t>9,00</w:t>
            </w:r>
          </w:p>
        </w:tc>
        <w:tc>
          <w:tcPr>
            <w:tcW w:w="1418" w:type="dxa"/>
          </w:tcPr>
          <w:p w14:paraId="73AC9AD6" w14:textId="1882C7D4" w:rsidR="00301C5B" w:rsidRDefault="00301C5B" w:rsidP="00301C5B">
            <w:r>
              <w:t>4400-6103-2648</w:t>
            </w:r>
          </w:p>
        </w:tc>
        <w:tc>
          <w:tcPr>
            <w:tcW w:w="1134" w:type="dxa"/>
          </w:tcPr>
          <w:p w14:paraId="3FBCF077" w14:textId="6C38D6F8" w:rsidR="00301C5B" w:rsidRDefault="00301C5B" w:rsidP="00301C5B">
            <w:pPr>
              <w:jc w:val="center"/>
            </w:pPr>
            <w:r>
              <w:t>3,00*</w:t>
            </w:r>
          </w:p>
        </w:tc>
        <w:tc>
          <w:tcPr>
            <w:tcW w:w="1559" w:type="dxa"/>
          </w:tcPr>
          <w:p w14:paraId="4137ACCD" w14:textId="77777777" w:rsidR="00301C5B" w:rsidRDefault="00301C5B" w:rsidP="00301C5B">
            <w:r>
              <w:t>Registro Nr. 35/65015,</w:t>
            </w:r>
          </w:p>
          <w:p w14:paraId="4E61CE49" w14:textId="0FED0F84" w:rsidR="00301C5B" w:rsidRDefault="00301C5B" w:rsidP="00301C5B">
            <w:r>
              <w:t>2023-04-05</w:t>
            </w:r>
          </w:p>
        </w:tc>
      </w:tr>
      <w:tr w:rsidR="00301C5B" w14:paraId="4E92281F" w14:textId="77777777" w:rsidTr="000026B6">
        <w:tc>
          <w:tcPr>
            <w:tcW w:w="562" w:type="dxa"/>
          </w:tcPr>
          <w:p w14:paraId="154E05FA" w14:textId="4B136FF7" w:rsidR="00301C5B" w:rsidRDefault="00301C5B" w:rsidP="00301C5B">
            <w:pPr>
              <w:jc w:val="center"/>
            </w:pPr>
            <w:r>
              <w:t>31.</w:t>
            </w:r>
          </w:p>
        </w:tc>
        <w:tc>
          <w:tcPr>
            <w:tcW w:w="2694" w:type="dxa"/>
          </w:tcPr>
          <w:p w14:paraId="6D3EC4A0" w14:textId="77777777" w:rsidR="00301C5B" w:rsidRDefault="00301C5B" w:rsidP="00301C5B">
            <w:r>
              <w:t>Pėsčiųjų takas</w:t>
            </w:r>
          </w:p>
          <w:p w14:paraId="6D47FDD7" w14:textId="4BE12256" w:rsidR="00301C5B" w:rsidRDefault="00301C5B" w:rsidP="00301C5B">
            <w:r>
              <w:t>(Panevėžio m., Statybininkų g. 3)</w:t>
            </w:r>
          </w:p>
        </w:tc>
        <w:tc>
          <w:tcPr>
            <w:tcW w:w="1134" w:type="dxa"/>
          </w:tcPr>
          <w:p w14:paraId="7DE21FE1" w14:textId="2CBB4380" w:rsidR="00301C5B" w:rsidRDefault="00301C5B" w:rsidP="00301C5B">
            <w:pPr>
              <w:jc w:val="center"/>
            </w:pPr>
            <w:r>
              <w:t>9,00</w:t>
            </w:r>
          </w:p>
        </w:tc>
        <w:tc>
          <w:tcPr>
            <w:tcW w:w="1275" w:type="dxa"/>
          </w:tcPr>
          <w:p w14:paraId="66EE07D4" w14:textId="271950A8" w:rsidR="00301C5B" w:rsidRDefault="00301C5B" w:rsidP="00301C5B">
            <w:pPr>
              <w:jc w:val="center"/>
            </w:pPr>
            <w:r>
              <w:t>9,00</w:t>
            </w:r>
          </w:p>
        </w:tc>
        <w:tc>
          <w:tcPr>
            <w:tcW w:w="1418" w:type="dxa"/>
          </w:tcPr>
          <w:p w14:paraId="54AF2B0D" w14:textId="16EF0EC4" w:rsidR="00301C5B" w:rsidRDefault="00301C5B" w:rsidP="00301C5B">
            <w:r>
              <w:t>4400-6103-2671</w:t>
            </w:r>
          </w:p>
        </w:tc>
        <w:tc>
          <w:tcPr>
            <w:tcW w:w="1134" w:type="dxa"/>
          </w:tcPr>
          <w:p w14:paraId="5F138629" w14:textId="6C1640A7" w:rsidR="00301C5B" w:rsidRDefault="00301C5B" w:rsidP="00301C5B">
            <w:pPr>
              <w:jc w:val="center"/>
            </w:pPr>
            <w:r>
              <w:t>3,00*</w:t>
            </w:r>
          </w:p>
        </w:tc>
        <w:tc>
          <w:tcPr>
            <w:tcW w:w="1559" w:type="dxa"/>
          </w:tcPr>
          <w:p w14:paraId="4178931D" w14:textId="77777777" w:rsidR="00301C5B" w:rsidRDefault="00301C5B" w:rsidP="00301C5B">
            <w:r>
              <w:t>Registro Nr. 35/65015,</w:t>
            </w:r>
          </w:p>
          <w:p w14:paraId="0B0EB714" w14:textId="49B09421" w:rsidR="00301C5B" w:rsidRDefault="00301C5B" w:rsidP="00301C5B">
            <w:r>
              <w:t>2023-04-05</w:t>
            </w:r>
          </w:p>
        </w:tc>
      </w:tr>
      <w:tr w:rsidR="00301C5B" w14:paraId="2B3BD34C" w14:textId="77777777" w:rsidTr="000026B6">
        <w:tc>
          <w:tcPr>
            <w:tcW w:w="562" w:type="dxa"/>
          </w:tcPr>
          <w:p w14:paraId="7B095D72" w14:textId="02A17BEB" w:rsidR="00301C5B" w:rsidRDefault="00301C5B" w:rsidP="00301C5B">
            <w:pPr>
              <w:jc w:val="center"/>
            </w:pPr>
            <w:r>
              <w:t>32.</w:t>
            </w:r>
          </w:p>
        </w:tc>
        <w:tc>
          <w:tcPr>
            <w:tcW w:w="2694" w:type="dxa"/>
          </w:tcPr>
          <w:p w14:paraId="722059D8" w14:textId="77777777" w:rsidR="00301C5B" w:rsidRDefault="00301C5B" w:rsidP="00301C5B">
            <w:r>
              <w:t>Pėsčiųjų takas</w:t>
            </w:r>
          </w:p>
          <w:p w14:paraId="3152D5B3" w14:textId="1721684E" w:rsidR="00301C5B" w:rsidRDefault="00301C5B" w:rsidP="00301C5B">
            <w:r>
              <w:t>(Panevėžio m., Statybininkų g. 3)</w:t>
            </w:r>
          </w:p>
        </w:tc>
        <w:tc>
          <w:tcPr>
            <w:tcW w:w="1134" w:type="dxa"/>
          </w:tcPr>
          <w:p w14:paraId="51DD1476" w14:textId="15B222A2" w:rsidR="00301C5B" w:rsidRDefault="00301C5B" w:rsidP="00301C5B">
            <w:pPr>
              <w:jc w:val="center"/>
            </w:pPr>
            <w:r>
              <w:t>6,00</w:t>
            </w:r>
          </w:p>
        </w:tc>
        <w:tc>
          <w:tcPr>
            <w:tcW w:w="1275" w:type="dxa"/>
          </w:tcPr>
          <w:p w14:paraId="2966C3F1" w14:textId="6DE75094" w:rsidR="00301C5B" w:rsidRDefault="00301C5B" w:rsidP="00301C5B">
            <w:pPr>
              <w:jc w:val="center"/>
            </w:pPr>
            <w:r>
              <w:t>6,00</w:t>
            </w:r>
          </w:p>
        </w:tc>
        <w:tc>
          <w:tcPr>
            <w:tcW w:w="1418" w:type="dxa"/>
          </w:tcPr>
          <w:p w14:paraId="6677BC8E" w14:textId="77AB3B52" w:rsidR="00301C5B" w:rsidRDefault="00301C5B" w:rsidP="00301C5B">
            <w:r>
              <w:t>4400-6103-2593</w:t>
            </w:r>
          </w:p>
        </w:tc>
        <w:tc>
          <w:tcPr>
            <w:tcW w:w="1134" w:type="dxa"/>
          </w:tcPr>
          <w:p w14:paraId="1A8982C8" w14:textId="7F0FA176" w:rsidR="00301C5B" w:rsidRDefault="00301C5B" w:rsidP="00301C5B">
            <w:pPr>
              <w:jc w:val="center"/>
            </w:pPr>
            <w:r>
              <w:t>2,00*</w:t>
            </w:r>
          </w:p>
        </w:tc>
        <w:tc>
          <w:tcPr>
            <w:tcW w:w="1559" w:type="dxa"/>
          </w:tcPr>
          <w:p w14:paraId="19C6276E" w14:textId="77777777" w:rsidR="00301C5B" w:rsidRDefault="00301C5B" w:rsidP="00301C5B">
            <w:r>
              <w:t>Registro Nr. 35/65015,</w:t>
            </w:r>
          </w:p>
          <w:p w14:paraId="286AFB6A" w14:textId="61E377CF" w:rsidR="00301C5B" w:rsidRDefault="00301C5B" w:rsidP="00301C5B">
            <w:r>
              <w:t>2023-04-05</w:t>
            </w:r>
          </w:p>
        </w:tc>
      </w:tr>
      <w:tr w:rsidR="00301C5B" w14:paraId="65DF5E70" w14:textId="77777777" w:rsidTr="000026B6">
        <w:tc>
          <w:tcPr>
            <w:tcW w:w="562" w:type="dxa"/>
          </w:tcPr>
          <w:p w14:paraId="5224840E" w14:textId="248B3B49" w:rsidR="00301C5B" w:rsidRDefault="00301C5B" w:rsidP="00301C5B">
            <w:pPr>
              <w:jc w:val="center"/>
            </w:pPr>
            <w:r>
              <w:t>33.</w:t>
            </w:r>
          </w:p>
        </w:tc>
        <w:tc>
          <w:tcPr>
            <w:tcW w:w="2694" w:type="dxa"/>
          </w:tcPr>
          <w:p w14:paraId="4BBA8662" w14:textId="77777777" w:rsidR="00301C5B" w:rsidRDefault="00301C5B" w:rsidP="00301C5B">
            <w:r>
              <w:t>Pėsčiųjų takas</w:t>
            </w:r>
          </w:p>
          <w:p w14:paraId="5DEAE38D" w14:textId="2F7F5418" w:rsidR="00301C5B" w:rsidRDefault="00301C5B" w:rsidP="00301C5B">
            <w:r>
              <w:t>(Panevėžio m., Statybininkų g. 3)</w:t>
            </w:r>
          </w:p>
        </w:tc>
        <w:tc>
          <w:tcPr>
            <w:tcW w:w="1134" w:type="dxa"/>
          </w:tcPr>
          <w:p w14:paraId="17288998" w14:textId="05E3ABBA" w:rsidR="00301C5B" w:rsidRDefault="00301C5B" w:rsidP="00301C5B">
            <w:pPr>
              <w:jc w:val="center"/>
            </w:pPr>
            <w:r>
              <w:t>43,00</w:t>
            </w:r>
          </w:p>
        </w:tc>
        <w:tc>
          <w:tcPr>
            <w:tcW w:w="1275" w:type="dxa"/>
          </w:tcPr>
          <w:p w14:paraId="093338E1" w14:textId="0A3FB01A" w:rsidR="00301C5B" w:rsidRDefault="00301C5B" w:rsidP="00301C5B">
            <w:pPr>
              <w:jc w:val="center"/>
            </w:pPr>
            <w:r>
              <w:t>43,00</w:t>
            </w:r>
          </w:p>
        </w:tc>
        <w:tc>
          <w:tcPr>
            <w:tcW w:w="1418" w:type="dxa"/>
          </w:tcPr>
          <w:p w14:paraId="0D19CD1C" w14:textId="42C9E925" w:rsidR="00301C5B" w:rsidRDefault="00301C5B" w:rsidP="00301C5B">
            <w:r>
              <w:t>4400-6103-2650</w:t>
            </w:r>
          </w:p>
        </w:tc>
        <w:tc>
          <w:tcPr>
            <w:tcW w:w="1134" w:type="dxa"/>
          </w:tcPr>
          <w:p w14:paraId="31DE5595" w14:textId="570214C5" w:rsidR="00301C5B" w:rsidRDefault="00301C5B" w:rsidP="00301C5B">
            <w:pPr>
              <w:jc w:val="center"/>
            </w:pPr>
            <w:r>
              <w:t>14,00*</w:t>
            </w:r>
          </w:p>
        </w:tc>
        <w:tc>
          <w:tcPr>
            <w:tcW w:w="1559" w:type="dxa"/>
          </w:tcPr>
          <w:p w14:paraId="263DCBE9" w14:textId="77777777" w:rsidR="00301C5B" w:rsidRDefault="00301C5B" w:rsidP="00301C5B">
            <w:r>
              <w:t>Registro Nr. 35/65015,</w:t>
            </w:r>
          </w:p>
          <w:p w14:paraId="398607A0" w14:textId="2BC469EF" w:rsidR="00301C5B" w:rsidRDefault="00301C5B" w:rsidP="00301C5B">
            <w:r>
              <w:t>2023-04-05</w:t>
            </w:r>
          </w:p>
        </w:tc>
      </w:tr>
      <w:tr w:rsidR="00301C5B" w14:paraId="772ABFDF" w14:textId="77777777" w:rsidTr="000026B6">
        <w:tc>
          <w:tcPr>
            <w:tcW w:w="562" w:type="dxa"/>
          </w:tcPr>
          <w:p w14:paraId="2843E6F1" w14:textId="79D7A86C" w:rsidR="00301C5B" w:rsidRDefault="00301C5B" w:rsidP="00301C5B">
            <w:pPr>
              <w:jc w:val="center"/>
            </w:pPr>
            <w:r>
              <w:t>34.</w:t>
            </w:r>
          </w:p>
        </w:tc>
        <w:tc>
          <w:tcPr>
            <w:tcW w:w="2694" w:type="dxa"/>
          </w:tcPr>
          <w:p w14:paraId="76D6D068" w14:textId="77777777" w:rsidR="00301C5B" w:rsidRDefault="00301C5B" w:rsidP="00301C5B">
            <w:r>
              <w:t>Pėsčiųjų takas</w:t>
            </w:r>
          </w:p>
          <w:p w14:paraId="4FFF7E0C" w14:textId="492B4373" w:rsidR="00301C5B" w:rsidRDefault="00301C5B" w:rsidP="00301C5B">
            <w:r>
              <w:t>(Panevėžio m., Statybininkų g. 3)</w:t>
            </w:r>
          </w:p>
        </w:tc>
        <w:tc>
          <w:tcPr>
            <w:tcW w:w="1134" w:type="dxa"/>
          </w:tcPr>
          <w:p w14:paraId="17936BAD" w14:textId="5B4087C0" w:rsidR="00301C5B" w:rsidRDefault="00301C5B" w:rsidP="00301C5B">
            <w:pPr>
              <w:jc w:val="center"/>
            </w:pPr>
            <w:r>
              <w:t>55,00</w:t>
            </w:r>
          </w:p>
        </w:tc>
        <w:tc>
          <w:tcPr>
            <w:tcW w:w="1275" w:type="dxa"/>
          </w:tcPr>
          <w:p w14:paraId="0D96931C" w14:textId="55A4C69C" w:rsidR="00301C5B" w:rsidRDefault="00301C5B" w:rsidP="00301C5B">
            <w:pPr>
              <w:jc w:val="center"/>
            </w:pPr>
            <w:r>
              <w:t>55,00</w:t>
            </w:r>
          </w:p>
        </w:tc>
        <w:tc>
          <w:tcPr>
            <w:tcW w:w="1418" w:type="dxa"/>
          </w:tcPr>
          <w:p w14:paraId="649642AE" w14:textId="1BC76533" w:rsidR="00301C5B" w:rsidRDefault="00301C5B" w:rsidP="00301C5B">
            <w:r>
              <w:t>4400-6103-2606</w:t>
            </w:r>
          </w:p>
        </w:tc>
        <w:tc>
          <w:tcPr>
            <w:tcW w:w="1134" w:type="dxa"/>
          </w:tcPr>
          <w:p w14:paraId="7388FF2D" w14:textId="4B8227E0" w:rsidR="00301C5B" w:rsidRDefault="00301C5B" w:rsidP="00301C5B">
            <w:pPr>
              <w:jc w:val="center"/>
            </w:pPr>
            <w:r>
              <w:t>18,00*</w:t>
            </w:r>
          </w:p>
        </w:tc>
        <w:tc>
          <w:tcPr>
            <w:tcW w:w="1559" w:type="dxa"/>
          </w:tcPr>
          <w:p w14:paraId="1CE99FB6" w14:textId="77777777" w:rsidR="00301C5B" w:rsidRDefault="00301C5B" w:rsidP="00301C5B">
            <w:r>
              <w:t>Registro Nr. 35/65015,</w:t>
            </w:r>
          </w:p>
          <w:p w14:paraId="69B245C0" w14:textId="49A0C1B0" w:rsidR="00301C5B" w:rsidRDefault="00301C5B" w:rsidP="00301C5B">
            <w:r>
              <w:t>2023-04-05</w:t>
            </w:r>
          </w:p>
        </w:tc>
      </w:tr>
      <w:tr w:rsidR="00301C5B" w14:paraId="2836A620" w14:textId="77777777" w:rsidTr="000026B6">
        <w:tc>
          <w:tcPr>
            <w:tcW w:w="562" w:type="dxa"/>
          </w:tcPr>
          <w:p w14:paraId="7FD48931" w14:textId="7F8A4DE2" w:rsidR="00301C5B" w:rsidRDefault="00301C5B" w:rsidP="00301C5B">
            <w:pPr>
              <w:jc w:val="center"/>
            </w:pPr>
            <w:r>
              <w:t>35.</w:t>
            </w:r>
          </w:p>
        </w:tc>
        <w:tc>
          <w:tcPr>
            <w:tcW w:w="2694" w:type="dxa"/>
          </w:tcPr>
          <w:p w14:paraId="7E203A02" w14:textId="77777777" w:rsidR="00301C5B" w:rsidRDefault="00301C5B" w:rsidP="00301C5B">
            <w:r>
              <w:t>Pėsčiųjų takas</w:t>
            </w:r>
          </w:p>
          <w:p w14:paraId="17A0070D" w14:textId="0274EABB" w:rsidR="00301C5B" w:rsidRDefault="00301C5B" w:rsidP="00301C5B">
            <w:r>
              <w:t>(Panevėžio m., Statybininkų g. 3)</w:t>
            </w:r>
          </w:p>
        </w:tc>
        <w:tc>
          <w:tcPr>
            <w:tcW w:w="1134" w:type="dxa"/>
          </w:tcPr>
          <w:p w14:paraId="713B4713" w14:textId="7F09EDCA" w:rsidR="00301C5B" w:rsidRDefault="00301C5B" w:rsidP="00301C5B">
            <w:pPr>
              <w:jc w:val="center"/>
            </w:pPr>
            <w:r>
              <w:t>175,00</w:t>
            </w:r>
          </w:p>
        </w:tc>
        <w:tc>
          <w:tcPr>
            <w:tcW w:w="1275" w:type="dxa"/>
          </w:tcPr>
          <w:p w14:paraId="0A229D71" w14:textId="3AF465B4" w:rsidR="00301C5B" w:rsidRDefault="00301C5B" w:rsidP="00301C5B">
            <w:pPr>
              <w:jc w:val="center"/>
            </w:pPr>
            <w:r>
              <w:t>175,00</w:t>
            </w:r>
          </w:p>
        </w:tc>
        <w:tc>
          <w:tcPr>
            <w:tcW w:w="1418" w:type="dxa"/>
          </w:tcPr>
          <w:p w14:paraId="6CFE9D23" w14:textId="5A5DA9F3" w:rsidR="00301C5B" w:rsidRDefault="00301C5B" w:rsidP="00301C5B">
            <w:r>
              <w:t>4400-6103-2693</w:t>
            </w:r>
          </w:p>
        </w:tc>
        <w:tc>
          <w:tcPr>
            <w:tcW w:w="1134" w:type="dxa"/>
          </w:tcPr>
          <w:p w14:paraId="7EDF448B" w14:textId="564DBAF3" w:rsidR="00301C5B" w:rsidRDefault="00301C5B" w:rsidP="00301C5B">
            <w:pPr>
              <w:jc w:val="center"/>
            </w:pPr>
            <w:r>
              <w:t>23,00*</w:t>
            </w:r>
          </w:p>
        </w:tc>
        <w:tc>
          <w:tcPr>
            <w:tcW w:w="1559" w:type="dxa"/>
          </w:tcPr>
          <w:p w14:paraId="1423F35D" w14:textId="77777777" w:rsidR="00301C5B" w:rsidRDefault="00301C5B" w:rsidP="00301C5B">
            <w:r>
              <w:t>Registro Nr. 35/65015,</w:t>
            </w:r>
          </w:p>
          <w:p w14:paraId="56557A03" w14:textId="423BFD98" w:rsidR="00301C5B" w:rsidRDefault="00301C5B" w:rsidP="00301C5B">
            <w:r>
              <w:t>2023-04-05</w:t>
            </w:r>
          </w:p>
        </w:tc>
      </w:tr>
      <w:tr w:rsidR="00301C5B" w14:paraId="6432C2C1" w14:textId="77777777" w:rsidTr="000026B6">
        <w:tc>
          <w:tcPr>
            <w:tcW w:w="562" w:type="dxa"/>
          </w:tcPr>
          <w:p w14:paraId="0411B4B3" w14:textId="20888843" w:rsidR="00301C5B" w:rsidRDefault="00301C5B" w:rsidP="00301C5B">
            <w:pPr>
              <w:jc w:val="center"/>
            </w:pPr>
            <w:r>
              <w:t>36.</w:t>
            </w:r>
          </w:p>
        </w:tc>
        <w:tc>
          <w:tcPr>
            <w:tcW w:w="2694" w:type="dxa"/>
          </w:tcPr>
          <w:p w14:paraId="1BC859B4" w14:textId="0FAE94DA" w:rsidR="00301C5B" w:rsidRDefault="00301C5B" w:rsidP="00301C5B">
            <w:r>
              <w:t>Privažiuojamas</w:t>
            </w:r>
            <w:r w:rsidR="000F1842">
              <w:t>is</w:t>
            </w:r>
            <w:r>
              <w:t xml:space="preserve"> kelias prie Statybininkų g. 5</w:t>
            </w:r>
          </w:p>
          <w:p w14:paraId="364DEC87" w14:textId="50B05BB3" w:rsidR="00301C5B" w:rsidRDefault="00301C5B" w:rsidP="00301C5B">
            <w:r>
              <w:t>(Panevėžio m., Statybininkų g.)</w:t>
            </w:r>
          </w:p>
        </w:tc>
        <w:tc>
          <w:tcPr>
            <w:tcW w:w="1134" w:type="dxa"/>
          </w:tcPr>
          <w:p w14:paraId="6677C50B" w14:textId="6E03ABEB" w:rsidR="00301C5B" w:rsidRDefault="00301C5B" w:rsidP="00301C5B">
            <w:pPr>
              <w:jc w:val="center"/>
            </w:pPr>
            <w:r>
              <w:t>14100,00</w:t>
            </w:r>
          </w:p>
        </w:tc>
        <w:tc>
          <w:tcPr>
            <w:tcW w:w="1275" w:type="dxa"/>
          </w:tcPr>
          <w:p w14:paraId="1BCF1436" w14:textId="1DE73B27" w:rsidR="00301C5B" w:rsidRDefault="00301C5B" w:rsidP="00301C5B">
            <w:pPr>
              <w:jc w:val="center"/>
            </w:pPr>
            <w:r>
              <w:t>14100,00</w:t>
            </w:r>
          </w:p>
        </w:tc>
        <w:tc>
          <w:tcPr>
            <w:tcW w:w="1418" w:type="dxa"/>
          </w:tcPr>
          <w:p w14:paraId="72470D97" w14:textId="27AB96C2" w:rsidR="00301C5B" w:rsidRDefault="00301C5B" w:rsidP="00301C5B">
            <w:r>
              <w:t>4400-6103-9685</w:t>
            </w:r>
          </w:p>
        </w:tc>
        <w:tc>
          <w:tcPr>
            <w:tcW w:w="1134" w:type="dxa"/>
          </w:tcPr>
          <w:p w14:paraId="2AE15FFB" w14:textId="7CC35E40" w:rsidR="00301C5B" w:rsidRDefault="00301C5B" w:rsidP="00301C5B">
            <w:pPr>
              <w:jc w:val="center"/>
            </w:pPr>
            <w:r>
              <w:t>0,064</w:t>
            </w:r>
          </w:p>
        </w:tc>
        <w:tc>
          <w:tcPr>
            <w:tcW w:w="1559" w:type="dxa"/>
          </w:tcPr>
          <w:p w14:paraId="3AB44C40" w14:textId="57C2219F" w:rsidR="00301C5B" w:rsidRDefault="00301C5B" w:rsidP="00301C5B">
            <w:r>
              <w:t>Registro Nr. 44/3215026,</w:t>
            </w:r>
          </w:p>
          <w:p w14:paraId="232BD90E" w14:textId="31DDF6B0" w:rsidR="00301C5B" w:rsidRDefault="00301C5B" w:rsidP="00301C5B">
            <w:r>
              <w:t>2023-04-05</w:t>
            </w:r>
          </w:p>
        </w:tc>
      </w:tr>
      <w:tr w:rsidR="00301C5B" w14:paraId="23106A5D" w14:textId="77777777" w:rsidTr="000026B6">
        <w:tc>
          <w:tcPr>
            <w:tcW w:w="562" w:type="dxa"/>
          </w:tcPr>
          <w:p w14:paraId="74A3E892" w14:textId="2405FE5B" w:rsidR="00301C5B" w:rsidRDefault="00301C5B" w:rsidP="00301C5B">
            <w:pPr>
              <w:jc w:val="center"/>
            </w:pPr>
            <w:r>
              <w:t>37.</w:t>
            </w:r>
          </w:p>
        </w:tc>
        <w:tc>
          <w:tcPr>
            <w:tcW w:w="2694" w:type="dxa"/>
          </w:tcPr>
          <w:p w14:paraId="44E8B6D3" w14:textId="593BEC01" w:rsidR="00301C5B" w:rsidRDefault="00301C5B" w:rsidP="00301C5B">
            <w:r>
              <w:t>Privažiuojamas</w:t>
            </w:r>
            <w:r w:rsidR="000F1842">
              <w:t>is</w:t>
            </w:r>
            <w:r>
              <w:t xml:space="preserve"> kelias prie Statybininkų g. 7</w:t>
            </w:r>
          </w:p>
          <w:p w14:paraId="4F1E111D" w14:textId="0BB29C0A" w:rsidR="00301C5B" w:rsidRDefault="00301C5B" w:rsidP="00301C5B">
            <w:r>
              <w:t>(Panevėžio m., Statybininkų g</w:t>
            </w:r>
            <w:r w:rsidRPr="004912B5">
              <w:t>. 7</w:t>
            </w:r>
            <w:r>
              <w:t>)</w:t>
            </w:r>
          </w:p>
        </w:tc>
        <w:tc>
          <w:tcPr>
            <w:tcW w:w="1134" w:type="dxa"/>
          </w:tcPr>
          <w:p w14:paraId="4F836AEA" w14:textId="28E35D45" w:rsidR="00301C5B" w:rsidRDefault="00301C5B" w:rsidP="00301C5B">
            <w:pPr>
              <w:jc w:val="center"/>
            </w:pPr>
            <w:r>
              <w:t>15700,00</w:t>
            </w:r>
          </w:p>
        </w:tc>
        <w:tc>
          <w:tcPr>
            <w:tcW w:w="1275" w:type="dxa"/>
          </w:tcPr>
          <w:p w14:paraId="7FA963A1" w14:textId="357DE946" w:rsidR="00301C5B" w:rsidRDefault="00301C5B" w:rsidP="00301C5B">
            <w:pPr>
              <w:jc w:val="center"/>
            </w:pPr>
            <w:r>
              <w:t>15700,00</w:t>
            </w:r>
          </w:p>
        </w:tc>
        <w:tc>
          <w:tcPr>
            <w:tcW w:w="1418" w:type="dxa"/>
          </w:tcPr>
          <w:p w14:paraId="2060026A" w14:textId="79C41765" w:rsidR="00301C5B" w:rsidRDefault="00301C5B" w:rsidP="00301C5B">
            <w:r>
              <w:t>4400-6105-6486</w:t>
            </w:r>
          </w:p>
        </w:tc>
        <w:tc>
          <w:tcPr>
            <w:tcW w:w="1134" w:type="dxa"/>
          </w:tcPr>
          <w:p w14:paraId="1E4957C7" w14:textId="72C273DA" w:rsidR="00301C5B" w:rsidRDefault="00301C5B" w:rsidP="00301C5B">
            <w:pPr>
              <w:jc w:val="center"/>
            </w:pPr>
            <w:r>
              <w:t>0,062</w:t>
            </w:r>
          </w:p>
        </w:tc>
        <w:tc>
          <w:tcPr>
            <w:tcW w:w="1559" w:type="dxa"/>
          </w:tcPr>
          <w:p w14:paraId="535FC96A" w14:textId="0130E8D8" w:rsidR="00301C5B" w:rsidRDefault="00301C5B" w:rsidP="00301C5B">
            <w:r>
              <w:t>Registro Nr. 44/3216605,</w:t>
            </w:r>
          </w:p>
          <w:p w14:paraId="7EB93AC4" w14:textId="1CBED3A2" w:rsidR="00301C5B" w:rsidRDefault="00301C5B" w:rsidP="00301C5B">
            <w:r>
              <w:t>2023-04-05</w:t>
            </w:r>
          </w:p>
        </w:tc>
      </w:tr>
      <w:tr w:rsidR="00301C5B" w14:paraId="52CAE69F" w14:textId="77777777" w:rsidTr="000026B6">
        <w:tc>
          <w:tcPr>
            <w:tcW w:w="562" w:type="dxa"/>
          </w:tcPr>
          <w:p w14:paraId="3FC5C32A" w14:textId="16A22390" w:rsidR="00301C5B" w:rsidRDefault="00301C5B" w:rsidP="00301C5B">
            <w:pPr>
              <w:jc w:val="center"/>
            </w:pPr>
            <w:r>
              <w:t>38.</w:t>
            </w:r>
          </w:p>
        </w:tc>
        <w:tc>
          <w:tcPr>
            <w:tcW w:w="2694" w:type="dxa"/>
          </w:tcPr>
          <w:p w14:paraId="20DCF44E" w14:textId="6AD9C7AA" w:rsidR="00301C5B" w:rsidRDefault="00301C5B" w:rsidP="00301C5B">
            <w:r>
              <w:t>Privažiuojamasis kelias prie Statybininkų g. 5, 7, 3 (Panevėžio m., Statybininkų g.)</w:t>
            </w:r>
          </w:p>
        </w:tc>
        <w:tc>
          <w:tcPr>
            <w:tcW w:w="1134" w:type="dxa"/>
          </w:tcPr>
          <w:p w14:paraId="57952A34" w14:textId="2FBEC8BF" w:rsidR="00301C5B" w:rsidRDefault="00301C5B" w:rsidP="00301C5B">
            <w:pPr>
              <w:jc w:val="center"/>
            </w:pPr>
            <w:r>
              <w:t>44800,00</w:t>
            </w:r>
          </w:p>
        </w:tc>
        <w:tc>
          <w:tcPr>
            <w:tcW w:w="1275" w:type="dxa"/>
          </w:tcPr>
          <w:p w14:paraId="1080ECE1" w14:textId="452814DD" w:rsidR="00301C5B" w:rsidRDefault="00301C5B" w:rsidP="00301C5B">
            <w:pPr>
              <w:jc w:val="center"/>
            </w:pPr>
            <w:r>
              <w:t>44800,00</w:t>
            </w:r>
          </w:p>
        </w:tc>
        <w:tc>
          <w:tcPr>
            <w:tcW w:w="1418" w:type="dxa"/>
          </w:tcPr>
          <w:p w14:paraId="3D0C1B00" w14:textId="1C78930E" w:rsidR="00301C5B" w:rsidRDefault="00301C5B" w:rsidP="00301C5B">
            <w:r>
              <w:t>4400-6103-9574</w:t>
            </w:r>
          </w:p>
        </w:tc>
        <w:tc>
          <w:tcPr>
            <w:tcW w:w="1134" w:type="dxa"/>
          </w:tcPr>
          <w:p w14:paraId="1474AFBC" w14:textId="58AE3F49" w:rsidR="00301C5B" w:rsidRDefault="00301C5B" w:rsidP="00301C5B">
            <w:pPr>
              <w:jc w:val="center"/>
            </w:pPr>
            <w:r>
              <w:t>0,134</w:t>
            </w:r>
          </w:p>
        </w:tc>
        <w:tc>
          <w:tcPr>
            <w:tcW w:w="1559" w:type="dxa"/>
          </w:tcPr>
          <w:p w14:paraId="6E7D6FBD" w14:textId="6A5CD364" w:rsidR="00301C5B" w:rsidRDefault="00301C5B" w:rsidP="00301C5B">
            <w:r>
              <w:t>Registro Nr. 44/3215021,</w:t>
            </w:r>
          </w:p>
          <w:p w14:paraId="5B8685E1" w14:textId="5D3489C3" w:rsidR="00301C5B" w:rsidRDefault="00301C5B" w:rsidP="00301C5B">
            <w:r>
              <w:t>2023-04-05</w:t>
            </w:r>
          </w:p>
        </w:tc>
      </w:tr>
      <w:tr w:rsidR="00301C5B" w14:paraId="67B6DAEE" w14:textId="77777777" w:rsidTr="000026B6">
        <w:tc>
          <w:tcPr>
            <w:tcW w:w="562" w:type="dxa"/>
          </w:tcPr>
          <w:p w14:paraId="03DC9C97" w14:textId="22676767" w:rsidR="00301C5B" w:rsidRDefault="00301C5B" w:rsidP="00301C5B">
            <w:pPr>
              <w:jc w:val="center"/>
            </w:pPr>
            <w:r>
              <w:t>39.</w:t>
            </w:r>
          </w:p>
        </w:tc>
        <w:tc>
          <w:tcPr>
            <w:tcW w:w="2694" w:type="dxa"/>
          </w:tcPr>
          <w:p w14:paraId="0ABADA2F" w14:textId="0FDCC553" w:rsidR="00301C5B" w:rsidRDefault="00301C5B" w:rsidP="00301C5B">
            <w:r>
              <w:t xml:space="preserve">Privažiuojamasis kelias prie F. Vaitkaus g. 2 </w:t>
            </w:r>
          </w:p>
          <w:p w14:paraId="465B4FD2" w14:textId="77777777" w:rsidR="00301C5B" w:rsidRDefault="00301C5B" w:rsidP="00301C5B">
            <w:r>
              <w:t xml:space="preserve">(Panevėžio m., </w:t>
            </w:r>
          </w:p>
          <w:p w14:paraId="416FF89D" w14:textId="3FCDB4C7" w:rsidR="00301C5B" w:rsidRDefault="00301C5B" w:rsidP="00301C5B">
            <w:r>
              <w:t>F. Vaitkaus g.)</w:t>
            </w:r>
          </w:p>
        </w:tc>
        <w:tc>
          <w:tcPr>
            <w:tcW w:w="1134" w:type="dxa"/>
          </w:tcPr>
          <w:p w14:paraId="7FA17BDE" w14:textId="36032F7B" w:rsidR="00301C5B" w:rsidRDefault="00301C5B" w:rsidP="00301C5B">
            <w:pPr>
              <w:jc w:val="center"/>
            </w:pPr>
            <w:r>
              <w:t>14700,00</w:t>
            </w:r>
          </w:p>
        </w:tc>
        <w:tc>
          <w:tcPr>
            <w:tcW w:w="1275" w:type="dxa"/>
          </w:tcPr>
          <w:p w14:paraId="7119F5DF" w14:textId="33414D5D" w:rsidR="00301C5B" w:rsidRDefault="00301C5B" w:rsidP="00301C5B">
            <w:pPr>
              <w:jc w:val="center"/>
            </w:pPr>
            <w:r>
              <w:t>14700,00</w:t>
            </w:r>
          </w:p>
        </w:tc>
        <w:tc>
          <w:tcPr>
            <w:tcW w:w="1418" w:type="dxa"/>
          </w:tcPr>
          <w:p w14:paraId="0BFA6087" w14:textId="712313B0" w:rsidR="00301C5B" w:rsidRDefault="00301C5B" w:rsidP="00301C5B">
            <w:r>
              <w:t>4400-6104-8395</w:t>
            </w:r>
          </w:p>
        </w:tc>
        <w:tc>
          <w:tcPr>
            <w:tcW w:w="1134" w:type="dxa"/>
          </w:tcPr>
          <w:p w14:paraId="1F55DFE8" w14:textId="69B73F45" w:rsidR="00301C5B" w:rsidRDefault="00301C5B" w:rsidP="00301C5B">
            <w:pPr>
              <w:jc w:val="center"/>
            </w:pPr>
            <w:r>
              <w:t>0,033</w:t>
            </w:r>
          </w:p>
        </w:tc>
        <w:tc>
          <w:tcPr>
            <w:tcW w:w="1559" w:type="dxa"/>
          </w:tcPr>
          <w:p w14:paraId="1CF950A4" w14:textId="0345954F" w:rsidR="00301C5B" w:rsidRDefault="00301C5B" w:rsidP="00301C5B">
            <w:r>
              <w:t>Registro Nr. 44/3215141,</w:t>
            </w:r>
          </w:p>
          <w:p w14:paraId="3C7B77FC" w14:textId="239756C2" w:rsidR="00301C5B" w:rsidRDefault="00301C5B" w:rsidP="00301C5B">
            <w:r>
              <w:t>2023-04-05</w:t>
            </w:r>
          </w:p>
        </w:tc>
      </w:tr>
      <w:tr w:rsidR="00F17F96" w14:paraId="05F012C1" w14:textId="77777777" w:rsidTr="000026B6">
        <w:tc>
          <w:tcPr>
            <w:tcW w:w="562" w:type="dxa"/>
          </w:tcPr>
          <w:p w14:paraId="08E91A40" w14:textId="660C1C06" w:rsidR="00F17F96" w:rsidRDefault="00F17F96" w:rsidP="00F17F96">
            <w:pPr>
              <w:jc w:val="center"/>
            </w:pPr>
            <w:r>
              <w:t>40.</w:t>
            </w:r>
          </w:p>
        </w:tc>
        <w:tc>
          <w:tcPr>
            <w:tcW w:w="2694" w:type="dxa"/>
          </w:tcPr>
          <w:p w14:paraId="427BFC43" w14:textId="77777777" w:rsidR="00F17F96" w:rsidRDefault="00F17F96" w:rsidP="00F17F96">
            <w:r>
              <w:t>Pėsčiųjų takas prie F. Vaitkaus g. 2</w:t>
            </w:r>
          </w:p>
          <w:p w14:paraId="298980D1" w14:textId="77777777" w:rsidR="00F17F96" w:rsidRDefault="00F17F96" w:rsidP="00F17F96">
            <w:r>
              <w:t xml:space="preserve">(Panevėžio m., </w:t>
            </w:r>
          </w:p>
          <w:p w14:paraId="71A0AF9C" w14:textId="519CFF0C" w:rsidR="00F17F96" w:rsidRDefault="00F17F96" w:rsidP="00F17F96">
            <w:r>
              <w:t>F. Vaitkaus g.)</w:t>
            </w:r>
          </w:p>
        </w:tc>
        <w:tc>
          <w:tcPr>
            <w:tcW w:w="1134" w:type="dxa"/>
          </w:tcPr>
          <w:p w14:paraId="3C7DF3E0" w14:textId="646F5E73" w:rsidR="00F17F96" w:rsidRDefault="00F17F96" w:rsidP="00F17F96">
            <w:pPr>
              <w:jc w:val="center"/>
            </w:pPr>
            <w:r>
              <w:t>46,00</w:t>
            </w:r>
          </w:p>
        </w:tc>
        <w:tc>
          <w:tcPr>
            <w:tcW w:w="1275" w:type="dxa"/>
          </w:tcPr>
          <w:p w14:paraId="4701AA1F" w14:textId="1F8740A4" w:rsidR="00F17F96" w:rsidRDefault="00F17F96" w:rsidP="00F17F96">
            <w:pPr>
              <w:jc w:val="center"/>
            </w:pPr>
            <w:r>
              <w:t>46,00</w:t>
            </w:r>
          </w:p>
        </w:tc>
        <w:tc>
          <w:tcPr>
            <w:tcW w:w="1418" w:type="dxa"/>
          </w:tcPr>
          <w:p w14:paraId="25E8479F" w14:textId="01E62A2C" w:rsidR="00F17F96" w:rsidRDefault="00F17F96" w:rsidP="00F17F96">
            <w:r>
              <w:t>4400-6104-8424</w:t>
            </w:r>
          </w:p>
        </w:tc>
        <w:tc>
          <w:tcPr>
            <w:tcW w:w="1134" w:type="dxa"/>
          </w:tcPr>
          <w:p w14:paraId="5B1068DD" w14:textId="75EC9CE4" w:rsidR="00F17F96" w:rsidRDefault="00F17F96" w:rsidP="00F17F96">
            <w:pPr>
              <w:jc w:val="center"/>
            </w:pPr>
            <w:r>
              <w:t>15,00*</w:t>
            </w:r>
          </w:p>
        </w:tc>
        <w:tc>
          <w:tcPr>
            <w:tcW w:w="1559" w:type="dxa"/>
          </w:tcPr>
          <w:p w14:paraId="54A33F03" w14:textId="77777777" w:rsidR="00F17F96" w:rsidRDefault="00F17F96" w:rsidP="00F17F96">
            <w:r>
              <w:t>Registro Nr. 44/3215141,</w:t>
            </w:r>
          </w:p>
          <w:p w14:paraId="1F93D8C7" w14:textId="15B53999" w:rsidR="00F17F96" w:rsidRDefault="00F17F96" w:rsidP="00F17F96">
            <w:r>
              <w:t>2023-04-05</w:t>
            </w:r>
          </w:p>
        </w:tc>
      </w:tr>
      <w:tr w:rsidR="00F17F96" w14:paraId="56239856" w14:textId="77777777" w:rsidTr="000026B6">
        <w:tc>
          <w:tcPr>
            <w:tcW w:w="562" w:type="dxa"/>
          </w:tcPr>
          <w:p w14:paraId="2AC42AB8" w14:textId="1C176B05" w:rsidR="00F17F96" w:rsidRDefault="00A02B0F" w:rsidP="00F17F96">
            <w:pPr>
              <w:jc w:val="center"/>
            </w:pPr>
            <w:r>
              <w:t>41</w:t>
            </w:r>
            <w:r w:rsidR="00F17F96">
              <w:t>.</w:t>
            </w:r>
          </w:p>
        </w:tc>
        <w:tc>
          <w:tcPr>
            <w:tcW w:w="2694" w:type="dxa"/>
          </w:tcPr>
          <w:p w14:paraId="6BF80C4F" w14:textId="5BB7027F" w:rsidR="00F17F96" w:rsidRDefault="00F17F96" w:rsidP="00F17F96">
            <w:r>
              <w:t>Privažiuojamas</w:t>
            </w:r>
            <w:r w:rsidR="000F1842">
              <w:t>is</w:t>
            </w:r>
            <w:r>
              <w:t xml:space="preserve"> kelias prie F. Vaitkaus g. 4 </w:t>
            </w:r>
          </w:p>
          <w:p w14:paraId="25FD3587" w14:textId="77777777" w:rsidR="00F17F96" w:rsidRDefault="00F17F96" w:rsidP="00F17F96">
            <w:r>
              <w:t xml:space="preserve">(Panevėžio m., </w:t>
            </w:r>
          </w:p>
          <w:p w14:paraId="42A7AD56" w14:textId="16E7AE09" w:rsidR="00F17F96" w:rsidRDefault="00F17F96" w:rsidP="00F17F96">
            <w:r>
              <w:t>F. Vaitkaus g.)</w:t>
            </w:r>
          </w:p>
        </w:tc>
        <w:tc>
          <w:tcPr>
            <w:tcW w:w="1134" w:type="dxa"/>
          </w:tcPr>
          <w:p w14:paraId="35B18393" w14:textId="30074A7E" w:rsidR="00F17F96" w:rsidRDefault="00F17F96" w:rsidP="00F17F96">
            <w:pPr>
              <w:jc w:val="center"/>
            </w:pPr>
            <w:r>
              <w:t>29200,00</w:t>
            </w:r>
          </w:p>
        </w:tc>
        <w:tc>
          <w:tcPr>
            <w:tcW w:w="1275" w:type="dxa"/>
          </w:tcPr>
          <w:p w14:paraId="7611753E" w14:textId="22C19AB1" w:rsidR="00F17F96" w:rsidRDefault="00F17F96" w:rsidP="00F17F96">
            <w:pPr>
              <w:jc w:val="center"/>
            </w:pPr>
            <w:r>
              <w:t>29200,00</w:t>
            </w:r>
          </w:p>
        </w:tc>
        <w:tc>
          <w:tcPr>
            <w:tcW w:w="1418" w:type="dxa"/>
          </w:tcPr>
          <w:p w14:paraId="16CBB95F" w14:textId="09F16142" w:rsidR="00F17F96" w:rsidRDefault="00F17F96" w:rsidP="00F17F96">
            <w:r>
              <w:t>4400-6103-9652</w:t>
            </w:r>
          </w:p>
        </w:tc>
        <w:tc>
          <w:tcPr>
            <w:tcW w:w="1134" w:type="dxa"/>
          </w:tcPr>
          <w:p w14:paraId="20933014" w14:textId="0C2CDC2C" w:rsidR="00F17F96" w:rsidRDefault="00F17F96" w:rsidP="00F17F96">
            <w:pPr>
              <w:jc w:val="center"/>
            </w:pPr>
            <w:r>
              <w:t>0,114</w:t>
            </w:r>
          </w:p>
        </w:tc>
        <w:tc>
          <w:tcPr>
            <w:tcW w:w="1559" w:type="dxa"/>
          </w:tcPr>
          <w:p w14:paraId="54D01F02" w14:textId="46A3B589" w:rsidR="00F17F96" w:rsidRDefault="00F17F96" w:rsidP="00F17F96">
            <w:r>
              <w:t>Registro Nr. 44/3215024,</w:t>
            </w:r>
          </w:p>
          <w:p w14:paraId="49A83C71" w14:textId="4F4281FE" w:rsidR="00F17F96" w:rsidRDefault="00F17F96" w:rsidP="00F17F96">
            <w:r>
              <w:t>2023-04-05</w:t>
            </w:r>
          </w:p>
        </w:tc>
      </w:tr>
      <w:tr w:rsidR="00F17F96" w14:paraId="5F967CD5" w14:textId="77777777" w:rsidTr="000026B6">
        <w:tc>
          <w:tcPr>
            <w:tcW w:w="562" w:type="dxa"/>
          </w:tcPr>
          <w:p w14:paraId="5A4CA1E1" w14:textId="1B0D1D51" w:rsidR="00F17F96" w:rsidRDefault="00A02B0F" w:rsidP="00F17F96">
            <w:pPr>
              <w:jc w:val="center"/>
            </w:pPr>
            <w:r>
              <w:t>42</w:t>
            </w:r>
            <w:r w:rsidR="00F17F96">
              <w:t>.</w:t>
            </w:r>
          </w:p>
        </w:tc>
        <w:tc>
          <w:tcPr>
            <w:tcW w:w="2694" w:type="dxa"/>
          </w:tcPr>
          <w:p w14:paraId="02769139" w14:textId="77777777" w:rsidR="00F17F96" w:rsidRDefault="00F17F96" w:rsidP="00F17F96">
            <w:r>
              <w:t>Pėsčiųjų takas</w:t>
            </w:r>
          </w:p>
          <w:p w14:paraId="7FEA6AF4" w14:textId="77777777" w:rsidR="00F17F96" w:rsidRDefault="00F17F96" w:rsidP="00F17F96">
            <w:r>
              <w:t xml:space="preserve">(Panevėžio m., </w:t>
            </w:r>
          </w:p>
          <w:p w14:paraId="48EB2D13" w14:textId="510C5853" w:rsidR="00F17F96" w:rsidRDefault="00F17F96" w:rsidP="00F17F96">
            <w:r>
              <w:t>F. Vaitkaus g.)</w:t>
            </w:r>
          </w:p>
        </w:tc>
        <w:tc>
          <w:tcPr>
            <w:tcW w:w="1134" w:type="dxa"/>
          </w:tcPr>
          <w:p w14:paraId="012D00CE" w14:textId="4DF5A339" w:rsidR="00F17F96" w:rsidRDefault="00F17F96" w:rsidP="00F17F96">
            <w:pPr>
              <w:jc w:val="center"/>
            </w:pPr>
            <w:r>
              <w:t>8,00</w:t>
            </w:r>
          </w:p>
        </w:tc>
        <w:tc>
          <w:tcPr>
            <w:tcW w:w="1275" w:type="dxa"/>
          </w:tcPr>
          <w:p w14:paraId="36849C94" w14:textId="6383B026" w:rsidR="00F17F96" w:rsidRDefault="00F17F96" w:rsidP="00F17F96">
            <w:pPr>
              <w:jc w:val="center"/>
            </w:pPr>
            <w:r>
              <w:t>8,00</w:t>
            </w:r>
          </w:p>
        </w:tc>
        <w:tc>
          <w:tcPr>
            <w:tcW w:w="1418" w:type="dxa"/>
          </w:tcPr>
          <w:p w14:paraId="1877A705" w14:textId="6D2B56CC" w:rsidR="00F17F96" w:rsidRDefault="00F17F96" w:rsidP="00F17F96">
            <w:r>
              <w:t>4400-6103-9641</w:t>
            </w:r>
          </w:p>
        </w:tc>
        <w:tc>
          <w:tcPr>
            <w:tcW w:w="1134" w:type="dxa"/>
          </w:tcPr>
          <w:p w14:paraId="414F342C" w14:textId="32ADBB42" w:rsidR="00F17F96" w:rsidRDefault="00F17F96" w:rsidP="00F17F96">
            <w:pPr>
              <w:jc w:val="center"/>
            </w:pPr>
            <w:r>
              <w:t>3,00*</w:t>
            </w:r>
          </w:p>
        </w:tc>
        <w:tc>
          <w:tcPr>
            <w:tcW w:w="1559" w:type="dxa"/>
          </w:tcPr>
          <w:p w14:paraId="6C2C2E9C" w14:textId="77777777" w:rsidR="00F17F96" w:rsidRDefault="00F17F96" w:rsidP="00F17F96">
            <w:r>
              <w:t>Registro Nr. 44/3215024,</w:t>
            </w:r>
          </w:p>
          <w:p w14:paraId="16914F28" w14:textId="7604F587" w:rsidR="00F17F96" w:rsidRDefault="00F17F96" w:rsidP="00F17F96">
            <w:r>
              <w:t>2023-04-05</w:t>
            </w:r>
          </w:p>
        </w:tc>
      </w:tr>
      <w:tr w:rsidR="00F17F96" w14:paraId="6FC9F383" w14:textId="77777777" w:rsidTr="000026B6">
        <w:tc>
          <w:tcPr>
            <w:tcW w:w="562" w:type="dxa"/>
          </w:tcPr>
          <w:p w14:paraId="1F28E030" w14:textId="355CC82C" w:rsidR="00F17F96" w:rsidRDefault="00A02B0F" w:rsidP="00F17F96">
            <w:pPr>
              <w:jc w:val="center"/>
            </w:pPr>
            <w:r>
              <w:t>43</w:t>
            </w:r>
            <w:r w:rsidR="00F17F96">
              <w:t>.</w:t>
            </w:r>
          </w:p>
        </w:tc>
        <w:tc>
          <w:tcPr>
            <w:tcW w:w="2694" w:type="dxa"/>
          </w:tcPr>
          <w:p w14:paraId="2EFC9FD3" w14:textId="573D450B" w:rsidR="00F17F96" w:rsidRDefault="00F17F96" w:rsidP="00F17F96">
            <w:r>
              <w:t xml:space="preserve">Privažiuojamasis kelias prie F. Vaitkaus g. 6 </w:t>
            </w:r>
          </w:p>
          <w:p w14:paraId="2C8C3580" w14:textId="77777777" w:rsidR="00F17F96" w:rsidRDefault="00F17F96" w:rsidP="00F17F96">
            <w:r>
              <w:t xml:space="preserve">(Panevėžio m., </w:t>
            </w:r>
          </w:p>
          <w:p w14:paraId="7E2D418A" w14:textId="61A545D0" w:rsidR="00F17F96" w:rsidRDefault="00F17F96" w:rsidP="00F17F96">
            <w:r>
              <w:t>F. Vaitkaus g.)</w:t>
            </w:r>
          </w:p>
        </w:tc>
        <w:tc>
          <w:tcPr>
            <w:tcW w:w="1134" w:type="dxa"/>
          </w:tcPr>
          <w:p w14:paraId="29383C80" w14:textId="69156364" w:rsidR="00F17F96" w:rsidRDefault="00F17F96" w:rsidP="00F17F96">
            <w:pPr>
              <w:jc w:val="center"/>
            </w:pPr>
            <w:r>
              <w:t>22700,00</w:t>
            </w:r>
          </w:p>
        </w:tc>
        <w:tc>
          <w:tcPr>
            <w:tcW w:w="1275" w:type="dxa"/>
          </w:tcPr>
          <w:p w14:paraId="6D75CD98" w14:textId="7492E5BE" w:rsidR="00F17F96" w:rsidRDefault="00F17F96" w:rsidP="00F17F96">
            <w:pPr>
              <w:jc w:val="center"/>
            </w:pPr>
            <w:r>
              <w:t>22700,00</w:t>
            </w:r>
          </w:p>
        </w:tc>
        <w:tc>
          <w:tcPr>
            <w:tcW w:w="1418" w:type="dxa"/>
          </w:tcPr>
          <w:p w14:paraId="5B5D2AEA" w14:textId="4E0997F7" w:rsidR="00F17F96" w:rsidRDefault="00F17F96" w:rsidP="00F17F96">
            <w:r>
              <w:t>4400-6104-8526</w:t>
            </w:r>
          </w:p>
        </w:tc>
        <w:tc>
          <w:tcPr>
            <w:tcW w:w="1134" w:type="dxa"/>
          </w:tcPr>
          <w:p w14:paraId="20444606" w14:textId="2F6FA4E3" w:rsidR="00F17F96" w:rsidRDefault="00F17F96" w:rsidP="00F17F96">
            <w:pPr>
              <w:jc w:val="center"/>
            </w:pPr>
            <w:r>
              <w:t>0,073</w:t>
            </w:r>
          </w:p>
        </w:tc>
        <w:tc>
          <w:tcPr>
            <w:tcW w:w="1559" w:type="dxa"/>
          </w:tcPr>
          <w:p w14:paraId="02132701" w14:textId="6A8F9D3D" w:rsidR="00F17F96" w:rsidRDefault="00F17F96" w:rsidP="00F17F96">
            <w:r>
              <w:t>Registro Nr. 44/3215146,</w:t>
            </w:r>
          </w:p>
          <w:p w14:paraId="763F270C" w14:textId="33CC0E22" w:rsidR="00F17F96" w:rsidRDefault="00F17F96" w:rsidP="00F17F96">
            <w:r>
              <w:t>2023-04-05</w:t>
            </w:r>
          </w:p>
        </w:tc>
      </w:tr>
      <w:tr w:rsidR="00F17F96" w14:paraId="56AB9490" w14:textId="77777777" w:rsidTr="000026B6">
        <w:tc>
          <w:tcPr>
            <w:tcW w:w="562" w:type="dxa"/>
          </w:tcPr>
          <w:p w14:paraId="2519BDC4" w14:textId="7019559E" w:rsidR="00F17F96" w:rsidRDefault="00A02B0F" w:rsidP="00F17F96">
            <w:pPr>
              <w:jc w:val="center"/>
            </w:pPr>
            <w:r>
              <w:t>44</w:t>
            </w:r>
            <w:r w:rsidR="00F17F96">
              <w:t>.</w:t>
            </w:r>
          </w:p>
        </w:tc>
        <w:tc>
          <w:tcPr>
            <w:tcW w:w="2694" w:type="dxa"/>
          </w:tcPr>
          <w:p w14:paraId="313C7DB1" w14:textId="77777777" w:rsidR="00F17F96" w:rsidRDefault="00F17F96" w:rsidP="00F17F96">
            <w:r>
              <w:t>Pėsčiųjų takas</w:t>
            </w:r>
          </w:p>
          <w:p w14:paraId="78AEBD73" w14:textId="77777777" w:rsidR="00F17F96" w:rsidRDefault="00F17F96" w:rsidP="00F17F96">
            <w:r>
              <w:t xml:space="preserve">(Panevėžio m., </w:t>
            </w:r>
          </w:p>
          <w:p w14:paraId="6791C771" w14:textId="1C74185A" w:rsidR="00F17F96" w:rsidRDefault="00F17F96" w:rsidP="00F17F96">
            <w:r>
              <w:t>F. Vaitkaus g.)</w:t>
            </w:r>
          </w:p>
        </w:tc>
        <w:tc>
          <w:tcPr>
            <w:tcW w:w="1134" w:type="dxa"/>
          </w:tcPr>
          <w:p w14:paraId="5E9D1F94" w14:textId="62FD974E" w:rsidR="00F17F96" w:rsidRDefault="00F17F96" w:rsidP="00F17F96">
            <w:pPr>
              <w:jc w:val="center"/>
            </w:pPr>
            <w:r>
              <w:t>110,00</w:t>
            </w:r>
          </w:p>
        </w:tc>
        <w:tc>
          <w:tcPr>
            <w:tcW w:w="1275" w:type="dxa"/>
          </w:tcPr>
          <w:p w14:paraId="4CD14F53" w14:textId="35A27656" w:rsidR="00F17F96" w:rsidRDefault="00F17F96" w:rsidP="00F17F96">
            <w:pPr>
              <w:jc w:val="center"/>
            </w:pPr>
            <w:r>
              <w:t>110,00</w:t>
            </w:r>
          </w:p>
        </w:tc>
        <w:tc>
          <w:tcPr>
            <w:tcW w:w="1418" w:type="dxa"/>
          </w:tcPr>
          <w:p w14:paraId="14DD05D6" w14:textId="34838759" w:rsidR="00F17F96" w:rsidRDefault="00F17F96" w:rsidP="00F17F96">
            <w:r>
              <w:t>4400-6111-2174</w:t>
            </w:r>
          </w:p>
        </w:tc>
        <w:tc>
          <w:tcPr>
            <w:tcW w:w="1134" w:type="dxa"/>
          </w:tcPr>
          <w:p w14:paraId="7E359EAE" w14:textId="34EC296A" w:rsidR="00F17F96" w:rsidRDefault="00F17F96" w:rsidP="00F17F96">
            <w:pPr>
              <w:jc w:val="center"/>
            </w:pPr>
            <w:r>
              <w:t>58,00*</w:t>
            </w:r>
          </w:p>
        </w:tc>
        <w:tc>
          <w:tcPr>
            <w:tcW w:w="1559" w:type="dxa"/>
          </w:tcPr>
          <w:p w14:paraId="114B2ED2" w14:textId="727E27D0" w:rsidR="00F17F96" w:rsidRDefault="00F17F96" w:rsidP="00F17F96">
            <w:r>
              <w:t>Registro Nr. 44/3215145,</w:t>
            </w:r>
          </w:p>
          <w:p w14:paraId="6A158566" w14:textId="0C4FE896" w:rsidR="00F17F96" w:rsidRDefault="00F17F96" w:rsidP="00F17F96">
            <w:r>
              <w:t>2023-04-05</w:t>
            </w:r>
          </w:p>
        </w:tc>
      </w:tr>
      <w:tr w:rsidR="00F17F96" w14:paraId="3E02E844" w14:textId="77777777" w:rsidTr="000026B6">
        <w:tc>
          <w:tcPr>
            <w:tcW w:w="562" w:type="dxa"/>
          </w:tcPr>
          <w:p w14:paraId="1D7C3F4D" w14:textId="090C1B40" w:rsidR="00F17F96" w:rsidRDefault="00A02B0F" w:rsidP="00F17F96">
            <w:pPr>
              <w:jc w:val="center"/>
            </w:pPr>
            <w:r>
              <w:t>45</w:t>
            </w:r>
            <w:r w:rsidR="00F17F96">
              <w:t>.</w:t>
            </w:r>
          </w:p>
        </w:tc>
        <w:tc>
          <w:tcPr>
            <w:tcW w:w="2694" w:type="dxa"/>
          </w:tcPr>
          <w:p w14:paraId="60D45D02" w14:textId="77777777" w:rsidR="00F17F96" w:rsidRDefault="00F17F96" w:rsidP="00F17F96">
            <w:r>
              <w:t>Pėsčiųjų takas</w:t>
            </w:r>
          </w:p>
          <w:p w14:paraId="4E010C7D" w14:textId="77777777" w:rsidR="00F17F96" w:rsidRDefault="00F17F96" w:rsidP="00F17F96">
            <w:r>
              <w:t xml:space="preserve">(Panevėžio m., </w:t>
            </w:r>
          </w:p>
          <w:p w14:paraId="429522C5" w14:textId="2CD6FBBB" w:rsidR="00F17F96" w:rsidRDefault="00F17F96" w:rsidP="00F17F96">
            <w:r>
              <w:t>F. Vaitkaus g.)</w:t>
            </w:r>
          </w:p>
        </w:tc>
        <w:tc>
          <w:tcPr>
            <w:tcW w:w="1134" w:type="dxa"/>
          </w:tcPr>
          <w:p w14:paraId="6E63C970" w14:textId="009FF783" w:rsidR="00F17F96" w:rsidRDefault="00F17F96" w:rsidP="00F17F96">
            <w:pPr>
              <w:jc w:val="center"/>
            </w:pPr>
            <w:r>
              <w:t>76,00</w:t>
            </w:r>
          </w:p>
        </w:tc>
        <w:tc>
          <w:tcPr>
            <w:tcW w:w="1275" w:type="dxa"/>
          </w:tcPr>
          <w:p w14:paraId="0533C0C8" w14:textId="13E71C22" w:rsidR="00F17F96" w:rsidRDefault="00F17F96" w:rsidP="00F17F96">
            <w:pPr>
              <w:jc w:val="center"/>
            </w:pPr>
            <w:r>
              <w:t>76,00</w:t>
            </w:r>
          </w:p>
        </w:tc>
        <w:tc>
          <w:tcPr>
            <w:tcW w:w="1418" w:type="dxa"/>
          </w:tcPr>
          <w:p w14:paraId="2D776C22" w14:textId="1DC95C85" w:rsidR="00F17F96" w:rsidRDefault="00F17F96" w:rsidP="00F17F96">
            <w:r>
              <w:t>4400-6111-2163</w:t>
            </w:r>
          </w:p>
        </w:tc>
        <w:tc>
          <w:tcPr>
            <w:tcW w:w="1134" w:type="dxa"/>
          </w:tcPr>
          <w:p w14:paraId="597C2606" w14:textId="50EF1FB3" w:rsidR="00F17F96" w:rsidRDefault="00F17F96" w:rsidP="00F17F96">
            <w:pPr>
              <w:jc w:val="center"/>
            </w:pPr>
            <w:r>
              <w:t>40,00*</w:t>
            </w:r>
          </w:p>
        </w:tc>
        <w:tc>
          <w:tcPr>
            <w:tcW w:w="1559" w:type="dxa"/>
          </w:tcPr>
          <w:p w14:paraId="152725D5" w14:textId="77777777" w:rsidR="00F17F96" w:rsidRDefault="00F17F96" w:rsidP="00F17F96">
            <w:r>
              <w:t>Registro Nr. 44/3215145,</w:t>
            </w:r>
          </w:p>
          <w:p w14:paraId="0ACB8D93" w14:textId="19E327AF" w:rsidR="00F17F96" w:rsidRDefault="00F17F96" w:rsidP="00F17F96">
            <w:r>
              <w:t>2023-04-05</w:t>
            </w:r>
          </w:p>
        </w:tc>
      </w:tr>
      <w:tr w:rsidR="00F17F96" w14:paraId="2990620C" w14:textId="77777777" w:rsidTr="000026B6">
        <w:tc>
          <w:tcPr>
            <w:tcW w:w="562" w:type="dxa"/>
          </w:tcPr>
          <w:p w14:paraId="21EF2407" w14:textId="72DE4D05" w:rsidR="00F17F96" w:rsidRDefault="00A02B0F" w:rsidP="00F17F96">
            <w:pPr>
              <w:jc w:val="center"/>
            </w:pPr>
            <w:r>
              <w:t>46</w:t>
            </w:r>
            <w:r w:rsidR="00F17F96">
              <w:t>.</w:t>
            </w:r>
          </w:p>
        </w:tc>
        <w:tc>
          <w:tcPr>
            <w:tcW w:w="2694" w:type="dxa"/>
          </w:tcPr>
          <w:p w14:paraId="2B12F662" w14:textId="72933DA0" w:rsidR="00F17F96" w:rsidRDefault="00F17F96" w:rsidP="00F17F96">
            <w:r>
              <w:t xml:space="preserve">Privažiuojamasis kelias prie Klaipėdos g. 94 </w:t>
            </w:r>
          </w:p>
          <w:p w14:paraId="1182DF6D" w14:textId="77777777" w:rsidR="00F17F96" w:rsidRDefault="00F17F96" w:rsidP="00F17F96">
            <w:r>
              <w:t xml:space="preserve">(Panevėžio m., </w:t>
            </w:r>
          </w:p>
          <w:p w14:paraId="6E45EDF1" w14:textId="4E83EFE7" w:rsidR="00F17F96" w:rsidRDefault="00F17F96" w:rsidP="00F17F96">
            <w:r>
              <w:t>Klaipėdos g.</w:t>
            </w:r>
            <w:r w:rsidRPr="004912B5">
              <w:t xml:space="preserve"> 94</w:t>
            </w:r>
            <w:r>
              <w:t>)</w:t>
            </w:r>
          </w:p>
        </w:tc>
        <w:tc>
          <w:tcPr>
            <w:tcW w:w="1134" w:type="dxa"/>
          </w:tcPr>
          <w:p w14:paraId="0BC628BF" w14:textId="3F548B79" w:rsidR="00F17F96" w:rsidRDefault="00F17F96" w:rsidP="00F17F96">
            <w:pPr>
              <w:jc w:val="center"/>
            </w:pPr>
            <w:r>
              <w:t>17700,00</w:t>
            </w:r>
          </w:p>
        </w:tc>
        <w:tc>
          <w:tcPr>
            <w:tcW w:w="1275" w:type="dxa"/>
          </w:tcPr>
          <w:p w14:paraId="4C15D3F8" w14:textId="29777E05" w:rsidR="00F17F96" w:rsidRDefault="00F17F96" w:rsidP="00F17F96">
            <w:pPr>
              <w:jc w:val="center"/>
            </w:pPr>
            <w:r>
              <w:t>17700,00</w:t>
            </w:r>
          </w:p>
        </w:tc>
        <w:tc>
          <w:tcPr>
            <w:tcW w:w="1418" w:type="dxa"/>
          </w:tcPr>
          <w:p w14:paraId="7C71ADDA" w14:textId="03BDCBC5" w:rsidR="00F17F96" w:rsidRDefault="00F17F96" w:rsidP="00F17F96">
            <w:r>
              <w:t>4400-6105-5590</w:t>
            </w:r>
          </w:p>
        </w:tc>
        <w:tc>
          <w:tcPr>
            <w:tcW w:w="1134" w:type="dxa"/>
          </w:tcPr>
          <w:p w14:paraId="30277F74" w14:textId="233EE7EF" w:rsidR="00F17F96" w:rsidRDefault="00F17F96" w:rsidP="00F17F96">
            <w:pPr>
              <w:jc w:val="center"/>
            </w:pPr>
            <w:r>
              <w:t>0,063</w:t>
            </w:r>
          </w:p>
        </w:tc>
        <w:tc>
          <w:tcPr>
            <w:tcW w:w="1559" w:type="dxa"/>
          </w:tcPr>
          <w:p w14:paraId="1AF43FC6" w14:textId="10D6F61C" w:rsidR="00F17F96" w:rsidRDefault="00F17F96" w:rsidP="00F17F96">
            <w:r>
              <w:t>Registro Nr. 44/3216662,</w:t>
            </w:r>
          </w:p>
          <w:p w14:paraId="76515755" w14:textId="273F5F7B" w:rsidR="00F17F96" w:rsidRDefault="00F17F96" w:rsidP="00F17F96">
            <w:r>
              <w:t>2023-04-05</w:t>
            </w:r>
          </w:p>
        </w:tc>
      </w:tr>
      <w:tr w:rsidR="00F17F96" w14:paraId="0934DBF2" w14:textId="77777777" w:rsidTr="000026B6">
        <w:tc>
          <w:tcPr>
            <w:tcW w:w="562" w:type="dxa"/>
          </w:tcPr>
          <w:p w14:paraId="35551C1D" w14:textId="3C2C23C6" w:rsidR="00F17F96" w:rsidRDefault="00A02B0F" w:rsidP="00F17F96">
            <w:pPr>
              <w:jc w:val="center"/>
            </w:pPr>
            <w:r>
              <w:t>47</w:t>
            </w:r>
            <w:r w:rsidR="00F17F96">
              <w:t>.</w:t>
            </w:r>
          </w:p>
        </w:tc>
        <w:tc>
          <w:tcPr>
            <w:tcW w:w="2694" w:type="dxa"/>
          </w:tcPr>
          <w:p w14:paraId="0A5DBDE2" w14:textId="77777777" w:rsidR="00F17F96" w:rsidRDefault="00F17F96" w:rsidP="00F17F96">
            <w:r>
              <w:t>Pėsčiųjų takas</w:t>
            </w:r>
          </w:p>
          <w:p w14:paraId="6C04A6FC" w14:textId="369748E2" w:rsidR="00F17F96" w:rsidRDefault="00F17F96" w:rsidP="00F17F96">
            <w:r>
              <w:t xml:space="preserve">(Panevėžio m., </w:t>
            </w:r>
          </w:p>
          <w:p w14:paraId="1D244D11" w14:textId="64D3E961" w:rsidR="00F17F96" w:rsidRDefault="00F17F96" w:rsidP="00F17F96">
            <w:r>
              <w:t>Klaipėdos g. 94)</w:t>
            </w:r>
          </w:p>
        </w:tc>
        <w:tc>
          <w:tcPr>
            <w:tcW w:w="1134" w:type="dxa"/>
          </w:tcPr>
          <w:p w14:paraId="14AD586D" w14:textId="578436BD" w:rsidR="00F17F96" w:rsidRDefault="00F17F96" w:rsidP="00F17F96">
            <w:pPr>
              <w:jc w:val="center"/>
            </w:pPr>
            <w:r>
              <w:t>250,00</w:t>
            </w:r>
          </w:p>
        </w:tc>
        <w:tc>
          <w:tcPr>
            <w:tcW w:w="1275" w:type="dxa"/>
          </w:tcPr>
          <w:p w14:paraId="5925F981" w14:textId="0634D5AB" w:rsidR="00F17F96" w:rsidRDefault="00F17F96" w:rsidP="00F17F96">
            <w:pPr>
              <w:jc w:val="center"/>
            </w:pPr>
            <w:r>
              <w:t>250,00</w:t>
            </w:r>
          </w:p>
        </w:tc>
        <w:tc>
          <w:tcPr>
            <w:tcW w:w="1418" w:type="dxa"/>
          </w:tcPr>
          <w:p w14:paraId="20E1B4A3" w14:textId="3E4901DD" w:rsidR="00F17F96" w:rsidRDefault="00F17F96" w:rsidP="00F17F96">
            <w:r>
              <w:t>4400-6105-5601</w:t>
            </w:r>
          </w:p>
        </w:tc>
        <w:tc>
          <w:tcPr>
            <w:tcW w:w="1134" w:type="dxa"/>
          </w:tcPr>
          <w:p w14:paraId="0DDBA4D7" w14:textId="11D946F7" w:rsidR="00F17F96" w:rsidRDefault="00F17F96" w:rsidP="00F17F96">
            <w:pPr>
              <w:jc w:val="center"/>
            </w:pPr>
            <w:r>
              <w:t>112,00*</w:t>
            </w:r>
          </w:p>
        </w:tc>
        <w:tc>
          <w:tcPr>
            <w:tcW w:w="1559" w:type="dxa"/>
          </w:tcPr>
          <w:p w14:paraId="5CF72088" w14:textId="77777777" w:rsidR="00F17F96" w:rsidRDefault="00F17F96" w:rsidP="00F17F96">
            <w:r>
              <w:t>Registro Nr. 44/3216662,</w:t>
            </w:r>
          </w:p>
          <w:p w14:paraId="3E4F747E" w14:textId="0FA7FC38" w:rsidR="00F17F96" w:rsidRDefault="00F17F96" w:rsidP="00F17F96">
            <w:r>
              <w:t>2023-04-05</w:t>
            </w:r>
          </w:p>
        </w:tc>
      </w:tr>
      <w:tr w:rsidR="00F17F96" w14:paraId="0A858FE0" w14:textId="77777777" w:rsidTr="000026B6">
        <w:tc>
          <w:tcPr>
            <w:tcW w:w="562" w:type="dxa"/>
          </w:tcPr>
          <w:p w14:paraId="6BC4E211" w14:textId="394F54F5" w:rsidR="00F17F96" w:rsidRDefault="00A02B0F" w:rsidP="00F17F96">
            <w:pPr>
              <w:jc w:val="center"/>
            </w:pPr>
            <w:r>
              <w:t>48</w:t>
            </w:r>
            <w:r w:rsidR="00F17F96">
              <w:t>.</w:t>
            </w:r>
          </w:p>
        </w:tc>
        <w:tc>
          <w:tcPr>
            <w:tcW w:w="2694" w:type="dxa"/>
          </w:tcPr>
          <w:p w14:paraId="69063B56" w14:textId="77777777" w:rsidR="00F17F96" w:rsidRDefault="00F17F96" w:rsidP="00F17F96">
            <w:r>
              <w:t>Pėsčiųjų takas</w:t>
            </w:r>
          </w:p>
          <w:p w14:paraId="2F1F3932" w14:textId="30AD21EE" w:rsidR="00F17F96" w:rsidRDefault="00F17F96" w:rsidP="00F17F96">
            <w:r>
              <w:t xml:space="preserve">(Panevėžio m., </w:t>
            </w:r>
          </w:p>
          <w:p w14:paraId="7B21990A" w14:textId="7CFB6C51" w:rsidR="00F17F96" w:rsidRDefault="00F17F96" w:rsidP="00F17F96">
            <w:r>
              <w:t>Klaipėdos g. 94)</w:t>
            </w:r>
          </w:p>
        </w:tc>
        <w:tc>
          <w:tcPr>
            <w:tcW w:w="1134" w:type="dxa"/>
          </w:tcPr>
          <w:p w14:paraId="52F916EF" w14:textId="2AC4ED13" w:rsidR="00F17F96" w:rsidRDefault="00F17F96" w:rsidP="00F17F96">
            <w:pPr>
              <w:jc w:val="center"/>
            </w:pPr>
            <w:r>
              <w:t>42,00</w:t>
            </w:r>
          </w:p>
        </w:tc>
        <w:tc>
          <w:tcPr>
            <w:tcW w:w="1275" w:type="dxa"/>
          </w:tcPr>
          <w:p w14:paraId="38F1A3DE" w14:textId="5FC7C153" w:rsidR="00F17F96" w:rsidRDefault="00F17F96" w:rsidP="00F17F96">
            <w:pPr>
              <w:jc w:val="center"/>
            </w:pPr>
            <w:r>
              <w:t>42,00</w:t>
            </w:r>
          </w:p>
        </w:tc>
        <w:tc>
          <w:tcPr>
            <w:tcW w:w="1418" w:type="dxa"/>
          </w:tcPr>
          <w:p w14:paraId="29285BB5" w14:textId="2EB3537F" w:rsidR="00F17F96" w:rsidRDefault="00F17F96" w:rsidP="00F17F96">
            <w:r>
              <w:t>4400-6105-5612</w:t>
            </w:r>
          </w:p>
        </w:tc>
        <w:tc>
          <w:tcPr>
            <w:tcW w:w="1134" w:type="dxa"/>
          </w:tcPr>
          <w:p w14:paraId="0C53035A" w14:textId="3096F86B" w:rsidR="00F17F96" w:rsidRDefault="00F17F96" w:rsidP="00F17F96">
            <w:pPr>
              <w:jc w:val="center"/>
            </w:pPr>
            <w:r>
              <w:t>19,00*</w:t>
            </w:r>
          </w:p>
        </w:tc>
        <w:tc>
          <w:tcPr>
            <w:tcW w:w="1559" w:type="dxa"/>
          </w:tcPr>
          <w:p w14:paraId="7EACAC68" w14:textId="77777777" w:rsidR="00F17F96" w:rsidRDefault="00F17F96" w:rsidP="00F17F96">
            <w:r>
              <w:t>Registro Nr. 44/3216662,</w:t>
            </w:r>
          </w:p>
          <w:p w14:paraId="67B449F1" w14:textId="415F131C" w:rsidR="00F17F96" w:rsidRDefault="00F17F96" w:rsidP="00F17F96">
            <w:r>
              <w:t>2023-04-05</w:t>
            </w:r>
          </w:p>
        </w:tc>
      </w:tr>
      <w:tr w:rsidR="00F17F96" w14:paraId="5CA9640F" w14:textId="77777777" w:rsidTr="000026B6">
        <w:tc>
          <w:tcPr>
            <w:tcW w:w="562" w:type="dxa"/>
          </w:tcPr>
          <w:p w14:paraId="5B377104" w14:textId="122967AC" w:rsidR="00F17F96" w:rsidRDefault="00A02B0F" w:rsidP="00F17F96">
            <w:pPr>
              <w:jc w:val="center"/>
            </w:pPr>
            <w:r>
              <w:t>49</w:t>
            </w:r>
            <w:r w:rsidR="00F17F96">
              <w:t xml:space="preserve">. </w:t>
            </w:r>
          </w:p>
        </w:tc>
        <w:tc>
          <w:tcPr>
            <w:tcW w:w="2694" w:type="dxa"/>
          </w:tcPr>
          <w:p w14:paraId="662D0915" w14:textId="02321A19" w:rsidR="00F17F96" w:rsidRDefault="00F17F96" w:rsidP="00F17F96">
            <w:r>
              <w:t>Privažiuojamas</w:t>
            </w:r>
            <w:r w:rsidR="000F1842">
              <w:t>is</w:t>
            </w:r>
            <w:r>
              <w:t xml:space="preserve"> kelias prie Klaipėdos g. 94A</w:t>
            </w:r>
          </w:p>
          <w:p w14:paraId="68C26223" w14:textId="77777777" w:rsidR="00F17F96" w:rsidRDefault="00F17F96" w:rsidP="00F17F96">
            <w:r>
              <w:t xml:space="preserve">(Panevėžio m., </w:t>
            </w:r>
          </w:p>
          <w:p w14:paraId="78F79A5D" w14:textId="571FF112" w:rsidR="00F17F96" w:rsidRDefault="00F17F96" w:rsidP="00F17F96">
            <w:r>
              <w:t xml:space="preserve">Klaipėdos g. </w:t>
            </w:r>
            <w:r w:rsidRPr="004912B5">
              <w:t>94A</w:t>
            </w:r>
            <w:r>
              <w:t>)</w:t>
            </w:r>
          </w:p>
        </w:tc>
        <w:tc>
          <w:tcPr>
            <w:tcW w:w="1134" w:type="dxa"/>
          </w:tcPr>
          <w:p w14:paraId="4DE9E1E9" w14:textId="6573C8F9" w:rsidR="00F17F96" w:rsidRDefault="00F17F96" w:rsidP="00F17F96">
            <w:pPr>
              <w:jc w:val="center"/>
            </w:pPr>
            <w:r>
              <w:t>43500,00</w:t>
            </w:r>
          </w:p>
        </w:tc>
        <w:tc>
          <w:tcPr>
            <w:tcW w:w="1275" w:type="dxa"/>
          </w:tcPr>
          <w:p w14:paraId="208C98DD" w14:textId="25F1F4D7" w:rsidR="00F17F96" w:rsidRDefault="00F17F96" w:rsidP="00F17F96">
            <w:pPr>
              <w:jc w:val="center"/>
            </w:pPr>
            <w:r>
              <w:t>43500,00</w:t>
            </w:r>
          </w:p>
        </w:tc>
        <w:tc>
          <w:tcPr>
            <w:tcW w:w="1418" w:type="dxa"/>
          </w:tcPr>
          <w:p w14:paraId="4CD11B5E" w14:textId="66C0D852" w:rsidR="00F17F96" w:rsidRDefault="00F17F96" w:rsidP="00F17F96">
            <w:r>
              <w:t>4400-6104-4851</w:t>
            </w:r>
          </w:p>
        </w:tc>
        <w:tc>
          <w:tcPr>
            <w:tcW w:w="1134" w:type="dxa"/>
          </w:tcPr>
          <w:p w14:paraId="0D13D120" w14:textId="0F37A9A5" w:rsidR="00F17F96" w:rsidRDefault="00F17F96" w:rsidP="00F17F96">
            <w:pPr>
              <w:jc w:val="center"/>
            </w:pPr>
            <w:r>
              <w:t>0,186</w:t>
            </w:r>
          </w:p>
        </w:tc>
        <w:tc>
          <w:tcPr>
            <w:tcW w:w="1559" w:type="dxa"/>
          </w:tcPr>
          <w:p w14:paraId="0B225AF4" w14:textId="5D31AED9" w:rsidR="00F17F96" w:rsidRDefault="00F17F96" w:rsidP="00F17F96">
            <w:r>
              <w:t>Registro Nr. 44/3215885,</w:t>
            </w:r>
          </w:p>
          <w:p w14:paraId="4C4A6249" w14:textId="4007F7D7" w:rsidR="00F17F96" w:rsidRDefault="00F17F96" w:rsidP="00F17F96">
            <w:r>
              <w:t>2023-04-05</w:t>
            </w:r>
          </w:p>
        </w:tc>
      </w:tr>
      <w:tr w:rsidR="00F17F96" w14:paraId="0C538B6D" w14:textId="77777777" w:rsidTr="000026B6">
        <w:tc>
          <w:tcPr>
            <w:tcW w:w="562" w:type="dxa"/>
          </w:tcPr>
          <w:p w14:paraId="1674EF38" w14:textId="5BE21533" w:rsidR="00F17F96" w:rsidRDefault="00A02B0F" w:rsidP="00F17F96">
            <w:pPr>
              <w:jc w:val="center"/>
            </w:pPr>
            <w:r>
              <w:t>50</w:t>
            </w:r>
            <w:r w:rsidR="00F17F96">
              <w:t>.</w:t>
            </w:r>
          </w:p>
        </w:tc>
        <w:tc>
          <w:tcPr>
            <w:tcW w:w="2694" w:type="dxa"/>
          </w:tcPr>
          <w:p w14:paraId="3146C000" w14:textId="77777777" w:rsidR="00F17F96" w:rsidRDefault="00F17F96" w:rsidP="00F17F96">
            <w:r>
              <w:t>Pėsčiųjų takas</w:t>
            </w:r>
          </w:p>
          <w:p w14:paraId="02407C8C" w14:textId="7F701E06" w:rsidR="00F17F96" w:rsidRDefault="00F17F96" w:rsidP="00F17F96">
            <w:r>
              <w:t xml:space="preserve">(Panevėžio m., </w:t>
            </w:r>
          </w:p>
          <w:p w14:paraId="1F0A045F" w14:textId="0B3CBEE6" w:rsidR="00F17F96" w:rsidRDefault="00F17F96" w:rsidP="00F17F96">
            <w:r>
              <w:t>Klaipėdos g. 94A)</w:t>
            </w:r>
          </w:p>
        </w:tc>
        <w:tc>
          <w:tcPr>
            <w:tcW w:w="1134" w:type="dxa"/>
          </w:tcPr>
          <w:p w14:paraId="5E567FDC" w14:textId="02D5411E" w:rsidR="00F17F96" w:rsidRDefault="00F17F96" w:rsidP="00F17F96">
            <w:pPr>
              <w:jc w:val="center"/>
            </w:pPr>
            <w:r>
              <w:t>734,00</w:t>
            </w:r>
          </w:p>
        </w:tc>
        <w:tc>
          <w:tcPr>
            <w:tcW w:w="1275" w:type="dxa"/>
          </w:tcPr>
          <w:p w14:paraId="37740279" w14:textId="4A2FD571" w:rsidR="00F17F96" w:rsidRDefault="00F17F96" w:rsidP="00F17F96">
            <w:pPr>
              <w:jc w:val="center"/>
            </w:pPr>
            <w:r>
              <w:t>734,00</w:t>
            </w:r>
          </w:p>
        </w:tc>
        <w:tc>
          <w:tcPr>
            <w:tcW w:w="1418" w:type="dxa"/>
          </w:tcPr>
          <w:p w14:paraId="788FB6D8" w14:textId="7D4BE4E5" w:rsidR="00F17F96" w:rsidRDefault="00F17F96" w:rsidP="00F17F96">
            <w:r>
              <w:t>4400-6104-4873</w:t>
            </w:r>
          </w:p>
        </w:tc>
        <w:tc>
          <w:tcPr>
            <w:tcW w:w="1134" w:type="dxa"/>
          </w:tcPr>
          <w:p w14:paraId="3C6662F9" w14:textId="6399155B" w:rsidR="00F17F96" w:rsidRDefault="00F17F96" w:rsidP="00F17F96">
            <w:pPr>
              <w:jc w:val="center"/>
            </w:pPr>
            <w:r>
              <w:t>329,00*</w:t>
            </w:r>
          </w:p>
        </w:tc>
        <w:tc>
          <w:tcPr>
            <w:tcW w:w="1559" w:type="dxa"/>
          </w:tcPr>
          <w:p w14:paraId="28388896" w14:textId="77777777" w:rsidR="00F17F96" w:rsidRDefault="00F17F96" w:rsidP="00F17F96">
            <w:r>
              <w:t>Registro Nr. 44/3215885,</w:t>
            </w:r>
          </w:p>
          <w:p w14:paraId="3EEFB084" w14:textId="1BDCB657" w:rsidR="00F17F96" w:rsidRDefault="00F17F96" w:rsidP="00F17F96">
            <w:r>
              <w:t>2023-04-05</w:t>
            </w:r>
          </w:p>
        </w:tc>
      </w:tr>
      <w:tr w:rsidR="00F17F96" w14:paraId="6FBBF73C" w14:textId="77777777" w:rsidTr="000026B6">
        <w:tc>
          <w:tcPr>
            <w:tcW w:w="562" w:type="dxa"/>
          </w:tcPr>
          <w:p w14:paraId="4B1AFB09" w14:textId="381B6A1A" w:rsidR="00F17F96" w:rsidRDefault="00A02B0F" w:rsidP="00F17F96">
            <w:pPr>
              <w:jc w:val="center"/>
            </w:pPr>
            <w:r>
              <w:t>51</w:t>
            </w:r>
            <w:r w:rsidR="00F17F96">
              <w:t>.</w:t>
            </w:r>
          </w:p>
        </w:tc>
        <w:tc>
          <w:tcPr>
            <w:tcW w:w="2694" w:type="dxa"/>
          </w:tcPr>
          <w:p w14:paraId="718735A9" w14:textId="77777777" w:rsidR="00F17F96" w:rsidRDefault="00F17F96" w:rsidP="00F17F96">
            <w:r>
              <w:t>Pėsčiųjų takas</w:t>
            </w:r>
          </w:p>
          <w:p w14:paraId="6B229BA3" w14:textId="347434A1" w:rsidR="00F17F96" w:rsidRDefault="00F17F96" w:rsidP="00F17F96">
            <w:r>
              <w:t xml:space="preserve">(Panevėžio m., </w:t>
            </w:r>
          </w:p>
          <w:p w14:paraId="651D6ED8" w14:textId="6913CB5E" w:rsidR="00F17F96" w:rsidRDefault="00F17F96" w:rsidP="00F17F96">
            <w:r>
              <w:t>Klaipėdos g. 94A)</w:t>
            </w:r>
          </w:p>
        </w:tc>
        <w:tc>
          <w:tcPr>
            <w:tcW w:w="1134" w:type="dxa"/>
          </w:tcPr>
          <w:p w14:paraId="353247DC" w14:textId="5B1283FB" w:rsidR="00F17F96" w:rsidRDefault="00F17F96" w:rsidP="00F17F96">
            <w:pPr>
              <w:jc w:val="center"/>
            </w:pPr>
            <w:r>
              <w:t>56,00</w:t>
            </w:r>
          </w:p>
        </w:tc>
        <w:tc>
          <w:tcPr>
            <w:tcW w:w="1275" w:type="dxa"/>
          </w:tcPr>
          <w:p w14:paraId="64FB9245" w14:textId="705E16C9" w:rsidR="00F17F96" w:rsidRDefault="00F17F96" w:rsidP="00F17F96">
            <w:pPr>
              <w:jc w:val="center"/>
            </w:pPr>
            <w:r>
              <w:t>56,00</w:t>
            </w:r>
          </w:p>
        </w:tc>
        <w:tc>
          <w:tcPr>
            <w:tcW w:w="1418" w:type="dxa"/>
          </w:tcPr>
          <w:p w14:paraId="2227489F" w14:textId="199AFD64" w:rsidR="00F17F96" w:rsidRDefault="00F17F96" w:rsidP="00F17F96">
            <w:r>
              <w:t>4400-6104-4862</w:t>
            </w:r>
          </w:p>
        </w:tc>
        <w:tc>
          <w:tcPr>
            <w:tcW w:w="1134" w:type="dxa"/>
          </w:tcPr>
          <w:p w14:paraId="5819B049" w14:textId="69F79B6D" w:rsidR="00F17F96" w:rsidRDefault="00F17F96" w:rsidP="00F17F96">
            <w:pPr>
              <w:jc w:val="center"/>
            </w:pPr>
            <w:r>
              <w:t>25,00*</w:t>
            </w:r>
          </w:p>
        </w:tc>
        <w:tc>
          <w:tcPr>
            <w:tcW w:w="1559" w:type="dxa"/>
          </w:tcPr>
          <w:p w14:paraId="6EB6109D" w14:textId="77777777" w:rsidR="00F17F96" w:rsidRDefault="00F17F96" w:rsidP="00F17F96">
            <w:r>
              <w:t>Registro Nr. 44/3215885,</w:t>
            </w:r>
          </w:p>
          <w:p w14:paraId="6C8CC705" w14:textId="59A84F98" w:rsidR="00F17F96" w:rsidRDefault="00F17F96" w:rsidP="00F17F96">
            <w:r>
              <w:t>2023-04-05</w:t>
            </w:r>
          </w:p>
        </w:tc>
      </w:tr>
      <w:tr w:rsidR="00F17F96" w14:paraId="1D75A7B4" w14:textId="77777777" w:rsidTr="000026B6">
        <w:tc>
          <w:tcPr>
            <w:tcW w:w="562" w:type="dxa"/>
          </w:tcPr>
          <w:p w14:paraId="5C7CDF8A" w14:textId="4C388BBC" w:rsidR="00F17F96" w:rsidRDefault="00A02B0F" w:rsidP="00F17F96">
            <w:pPr>
              <w:jc w:val="center"/>
            </w:pPr>
            <w:r>
              <w:t>52</w:t>
            </w:r>
            <w:r w:rsidR="00F17F96">
              <w:t>.</w:t>
            </w:r>
          </w:p>
        </w:tc>
        <w:tc>
          <w:tcPr>
            <w:tcW w:w="2694" w:type="dxa"/>
          </w:tcPr>
          <w:p w14:paraId="0BBE36CC" w14:textId="265A1037" w:rsidR="00F17F96" w:rsidRDefault="00F17F96" w:rsidP="00F17F96">
            <w:r>
              <w:t xml:space="preserve">Privažiuojamasis kelias prie Klaipėdos g. 96 </w:t>
            </w:r>
          </w:p>
          <w:p w14:paraId="1B48DCB2" w14:textId="77777777" w:rsidR="00F17F96" w:rsidRDefault="00F17F96" w:rsidP="00F17F96">
            <w:r>
              <w:t xml:space="preserve">(Panevėžio m., </w:t>
            </w:r>
          </w:p>
          <w:p w14:paraId="3D98898C" w14:textId="0DCB7D43" w:rsidR="00F17F96" w:rsidRDefault="00F17F96" w:rsidP="00F17F96">
            <w:r>
              <w:t>Klaipėdos g.)</w:t>
            </w:r>
          </w:p>
        </w:tc>
        <w:tc>
          <w:tcPr>
            <w:tcW w:w="1134" w:type="dxa"/>
          </w:tcPr>
          <w:p w14:paraId="1FE1A697" w14:textId="312F7939" w:rsidR="00F17F96" w:rsidRDefault="00F17F96" w:rsidP="00F17F96">
            <w:pPr>
              <w:jc w:val="center"/>
            </w:pPr>
            <w:r>
              <w:t>16900,00</w:t>
            </w:r>
          </w:p>
        </w:tc>
        <w:tc>
          <w:tcPr>
            <w:tcW w:w="1275" w:type="dxa"/>
          </w:tcPr>
          <w:p w14:paraId="2EC0A375" w14:textId="054A3BF4" w:rsidR="00F17F96" w:rsidRDefault="00F17F96" w:rsidP="00F17F96">
            <w:pPr>
              <w:jc w:val="center"/>
            </w:pPr>
            <w:r>
              <w:t>16900,00</w:t>
            </w:r>
          </w:p>
        </w:tc>
        <w:tc>
          <w:tcPr>
            <w:tcW w:w="1418" w:type="dxa"/>
          </w:tcPr>
          <w:p w14:paraId="2F4B869D" w14:textId="52912338" w:rsidR="00F17F96" w:rsidRDefault="00F17F96" w:rsidP="00F17F96">
            <w:r>
              <w:t>4400-6105-9767</w:t>
            </w:r>
          </w:p>
        </w:tc>
        <w:tc>
          <w:tcPr>
            <w:tcW w:w="1134" w:type="dxa"/>
          </w:tcPr>
          <w:p w14:paraId="7F77F6F8" w14:textId="2500F7CF" w:rsidR="00F17F96" w:rsidRDefault="00F17F96" w:rsidP="00F17F96">
            <w:pPr>
              <w:jc w:val="center"/>
            </w:pPr>
            <w:r>
              <w:t>0,061</w:t>
            </w:r>
          </w:p>
        </w:tc>
        <w:tc>
          <w:tcPr>
            <w:tcW w:w="1559" w:type="dxa"/>
          </w:tcPr>
          <w:p w14:paraId="48B67961" w14:textId="4987A841" w:rsidR="00F17F96" w:rsidRDefault="00F17F96" w:rsidP="00F17F96">
            <w:r>
              <w:t>Registro Nr. 44/3216857,</w:t>
            </w:r>
          </w:p>
          <w:p w14:paraId="384A824D" w14:textId="1B5B61E5" w:rsidR="00F17F96" w:rsidRDefault="00F17F96" w:rsidP="00F17F96">
            <w:r>
              <w:t>2023-04-05</w:t>
            </w:r>
          </w:p>
        </w:tc>
      </w:tr>
      <w:tr w:rsidR="00F17F96" w14:paraId="3681BB19" w14:textId="77777777" w:rsidTr="000026B6">
        <w:tc>
          <w:tcPr>
            <w:tcW w:w="562" w:type="dxa"/>
          </w:tcPr>
          <w:p w14:paraId="4F63E16C" w14:textId="5E3A265B" w:rsidR="00F17F96" w:rsidRDefault="00A02B0F" w:rsidP="00F17F96">
            <w:pPr>
              <w:jc w:val="center"/>
            </w:pPr>
            <w:r>
              <w:t>53</w:t>
            </w:r>
            <w:r w:rsidR="00F17F96">
              <w:t>.</w:t>
            </w:r>
          </w:p>
        </w:tc>
        <w:tc>
          <w:tcPr>
            <w:tcW w:w="2694" w:type="dxa"/>
          </w:tcPr>
          <w:p w14:paraId="4E594936" w14:textId="77777777" w:rsidR="00F17F96" w:rsidRDefault="00F17F96" w:rsidP="00F17F96">
            <w:r>
              <w:t>Pėsčiųjų takas</w:t>
            </w:r>
          </w:p>
          <w:p w14:paraId="525A6945" w14:textId="376DCEE8" w:rsidR="00F17F96" w:rsidRDefault="00F17F96" w:rsidP="00F17F96">
            <w:r>
              <w:t xml:space="preserve">(Panevėžio m., </w:t>
            </w:r>
          </w:p>
          <w:p w14:paraId="45CBBBE2" w14:textId="6A97F5AD" w:rsidR="00F17F96" w:rsidRDefault="00F17F96" w:rsidP="00F17F96">
            <w:r>
              <w:t>Klaipėdos g. 96)</w:t>
            </w:r>
          </w:p>
        </w:tc>
        <w:tc>
          <w:tcPr>
            <w:tcW w:w="1134" w:type="dxa"/>
          </w:tcPr>
          <w:p w14:paraId="33F3AA2A" w14:textId="6F17427E" w:rsidR="00F17F96" w:rsidRDefault="00F17F96" w:rsidP="00F17F96">
            <w:pPr>
              <w:jc w:val="center"/>
            </w:pPr>
            <w:r>
              <w:t>107,00</w:t>
            </w:r>
          </w:p>
        </w:tc>
        <w:tc>
          <w:tcPr>
            <w:tcW w:w="1275" w:type="dxa"/>
          </w:tcPr>
          <w:p w14:paraId="25D3D7AA" w14:textId="6A5ED049" w:rsidR="00F17F96" w:rsidRDefault="00F17F96" w:rsidP="00F17F96">
            <w:pPr>
              <w:jc w:val="center"/>
            </w:pPr>
            <w:r>
              <w:t>107,00</w:t>
            </w:r>
          </w:p>
        </w:tc>
        <w:tc>
          <w:tcPr>
            <w:tcW w:w="1418" w:type="dxa"/>
          </w:tcPr>
          <w:p w14:paraId="4B055665" w14:textId="62B8DEB0" w:rsidR="00F17F96" w:rsidRDefault="00F17F96" w:rsidP="00F17F96">
            <w:r>
              <w:t>4400-6105-9789</w:t>
            </w:r>
          </w:p>
        </w:tc>
        <w:tc>
          <w:tcPr>
            <w:tcW w:w="1134" w:type="dxa"/>
          </w:tcPr>
          <w:p w14:paraId="26D03F07" w14:textId="6943F4E7" w:rsidR="00F17F96" w:rsidRDefault="00F17F96" w:rsidP="00F17F96">
            <w:pPr>
              <w:jc w:val="center"/>
            </w:pPr>
            <w:r>
              <w:t>48,00*</w:t>
            </w:r>
          </w:p>
        </w:tc>
        <w:tc>
          <w:tcPr>
            <w:tcW w:w="1559" w:type="dxa"/>
          </w:tcPr>
          <w:p w14:paraId="3729A743" w14:textId="77777777" w:rsidR="00F17F96" w:rsidRDefault="00F17F96" w:rsidP="00F17F96">
            <w:r>
              <w:t>Registro Nr. 44/3216857,</w:t>
            </w:r>
          </w:p>
          <w:p w14:paraId="1E0EBD52" w14:textId="54029433" w:rsidR="00F17F96" w:rsidRDefault="00F17F96" w:rsidP="00F17F96">
            <w:r>
              <w:t>2023-04-05</w:t>
            </w:r>
          </w:p>
        </w:tc>
      </w:tr>
      <w:tr w:rsidR="00F17F96" w14:paraId="50DEF188" w14:textId="77777777" w:rsidTr="000026B6">
        <w:tc>
          <w:tcPr>
            <w:tcW w:w="562" w:type="dxa"/>
          </w:tcPr>
          <w:p w14:paraId="28F6FFBF" w14:textId="2902A7AA" w:rsidR="00F17F96" w:rsidRDefault="00A02B0F" w:rsidP="00F17F96">
            <w:pPr>
              <w:jc w:val="center"/>
            </w:pPr>
            <w:r>
              <w:t>54</w:t>
            </w:r>
            <w:r w:rsidR="00F17F96">
              <w:t>.</w:t>
            </w:r>
          </w:p>
        </w:tc>
        <w:tc>
          <w:tcPr>
            <w:tcW w:w="2694" w:type="dxa"/>
          </w:tcPr>
          <w:p w14:paraId="4CFF8875" w14:textId="6D6A4B62" w:rsidR="00F17F96" w:rsidRDefault="00F17F96" w:rsidP="00F17F96">
            <w:r>
              <w:t xml:space="preserve">Privažiuojamasis kelias prie Klaipėdos g. 98 </w:t>
            </w:r>
          </w:p>
          <w:p w14:paraId="0222DF54" w14:textId="77777777" w:rsidR="00F17F96" w:rsidRDefault="00F17F96" w:rsidP="00F17F96">
            <w:r>
              <w:t xml:space="preserve">(Panevėžio m., </w:t>
            </w:r>
          </w:p>
          <w:p w14:paraId="26BE00E1" w14:textId="0EDE3F6F" w:rsidR="00F17F96" w:rsidRDefault="00F17F96" w:rsidP="00F17F96">
            <w:r>
              <w:t>Klaipėdos g.)</w:t>
            </w:r>
          </w:p>
        </w:tc>
        <w:tc>
          <w:tcPr>
            <w:tcW w:w="1134" w:type="dxa"/>
          </w:tcPr>
          <w:p w14:paraId="62347DF2" w14:textId="6E7632B4" w:rsidR="00F17F96" w:rsidRDefault="00F17F96" w:rsidP="00F17F96">
            <w:pPr>
              <w:jc w:val="center"/>
            </w:pPr>
            <w:r>
              <w:t>12600,00</w:t>
            </w:r>
          </w:p>
        </w:tc>
        <w:tc>
          <w:tcPr>
            <w:tcW w:w="1275" w:type="dxa"/>
          </w:tcPr>
          <w:p w14:paraId="12D08E53" w14:textId="4784288A" w:rsidR="00F17F96" w:rsidRDefault="00F17F96" w:rsidP="00F17F96">
            <w:pPr>
              <w:jc w:val="center"/>
            </w:pPr>
            <w:r>
              <w:t>12600,00</w:t>
            </w:r>
          </w:p>
        </w:tc>
        <w:tc>
          <w:tcPr>
            <w:tcW w:w="1418" w:type="dxa"/>
          </w:tcPr>
          <w:p w14:paraId="65F0BEB9" w14:textId="21DADCC0" w:rsidR="00F17F96" w:rsidRDefault="00F17F96" w:rsidP="00F17F96">
            <w:pPr>
              <w:jc w:val="both"/>
            </w:pPr>
            <w:r>
              <w:t>4400-6104-8462</w:t>
            </w:r>
          </w:p>
        </w:tc>
        <w:tc>
          <w:tcPr>
            <w:tcW w:w="1134" w:type="dxa"/>
          </w:tcPr>
          <w:p w14:paraId="5FD19E5D" w14:textId="645365D3" w:rsidR="00F17F96" w:rsidRDefault="00F17F96" w:rsidP="00F17F96">
            <w:pPr>
              <w:jc w:val="center"/>
            </w:pPr>
            <w:r>
              <w:t>0,055</w:t>
            </w:r>
          </w:p>
        </w:tc>
        <w:tc>
          <w:tcPr>
            <w:tcW w:w="1559" w:type="dxa"/>
          </w:tcPr>
          <w:p w14:paraId="240F8B17" w14:textId="622CD0A9" w:rsidR="00F17F96" w:rsidRDefault="00F17F96" w:rsidP="00F17F96">
            <w:r>
              <w:t>Registro Nr. 44/3215142,</w:t>
            </w:r>
          </w:p>
          <w:p w14:paraId="07B549DA" w14:textId="0357A715" w:rsidR="00F17F96" w:rsidRDefault="00F17F96" w:rsidP="00F17F96">
            <w:pPr>
              <w:jc w:val="both"/>
            </w:pPr>
            <w:r>
              <w:t>2023-04-05</w:t>
            </w:r>
          </w:p>
        </w:tc>
      </w:tr>
      <w:tr w:rsidR="00F17F96" w14:paraId="10CFD192" w14:textId="77777777" w:rsidTr="000026B6">
        <w:tc>
          <w:tcPr>
            <w:tcW w:w="562" w:type="dxa"/>
          </w:tcPr>
          <w:p w14:paraId="0317BF60" w14:textId="669769B9" w:rsidR="00F17F96" w:rsidRDefault="00A02B0F" w:rsidP="00F17F96">
            <w:pPr>
              <w:jc w:val="center"/>
            </w:pPr>
            <w:r>
              <w:t>55</w:t>
            </w:r>
            <w:r w:rsidR="00F17F96">
              <w:t>.</w:t>
            </w:r>
          </w:p>
        </w:tc>
        <w:tc>
          <w:tcPr>
            <w:tcW w:w="2694" w:type="dxa"/>
          </w:tcPr>
          <w:p w14:paraId="5D54CC4A" w14:textId="2B18CDCC" w:rsidR="00F17F96" w:rsidRDefault="00F17F96" w:rsidP="00F17F96">
            <w:r>
              <w:t>Privažiuojamasis kelias prie Kosmonautų g. 9</w:t>
            </w:r>
          </w:p>
          <w:p w14:paraId="411575FB" w14:textId="192E1C76" w:rsidR="00F17F96" w:rsidRDefault="00F17F96" w:rsidP="00F17F96">
            <w:r>
              <w:t>(Panevėžio m., Kosmonautų g.)</w:t>
            </w:r>
          </w:p>
        </w:tc>
        <w:tc>
          <w:tcPr>
            <w:tcW w:w="1134" w:type="dxa"/>
          </w:tcPr>
          <w:p w14:paraId="6F5BE930" w14:textId="0BCC235F" w:rsidR="00F17F96" w:rsidRDefault="00F17F96" w:rsidP="00F17F96">
            <w:pPr>
              <w:jc w:val="center"/>
            </w:pPr>
            <w:r>
              <w:t>25900,00</w:t>
            </w:r>
          </w:p>
        </w:tc>
        <w:tc>
          <w:tcPr>
            <w:tcW w:w="1275" w:type="dxa"/>
          </w:tcPr>
          <w:p w14:paraId="340DC076" w14:textId="3175A57D" w:rsidR="00F17F96" w:rsidRDefault="00F17F96" w:rsidP="00F17F96">
            <w:pPr>
              <w:jc w:val="center"/>
            </w:pPr>
            <w:r>
              <w:t>25900,00</w:t>
            </w:r>
          </w:p>
        </w:tc>
        <w:tc>
          <w:tcPr>
            <w:tcW w:w="1418" w:type="dxa"/>
          </w:tcPr>
          <w:p w14:paraId="0E9D499C" w14:textId="719BCC38" w:rsidR="00F17F96" w:rsidRDefault="00F17F96" w:rsidP="00F17F96">
            <w:pPr>
              <w:jc w:val="both"/>
            </w:pPr>
            <w:r>
              <w:t>4400-6110-1378</w:t>
            </w:r>
          </w:p>
        </w:tc>
        <w:tc>
          <w:tcPr>
            <w:tcW w:w="1134" w:type="dxa"/>
          </w:tcPr>
          <w:p w14:paraId="431D97E0" w14:textId="00F67AA2" w:rsidR="00F17F96" w:rsidRDefault="00F17F96" w:rsidP="00F17F96">
            <w:pPr>
              <w:jc w:val="center"/>
            </w:pPr>
            <w:r>
              <w:t>0,097</w:t>
            </w:r>
          </w:p>
        </w:tc>
        <w:tc>
          <w:tcPr>
            <w:tcW w:w="1559" w:type="dxa"/>
          </w:tcPr>
          <w:p w14:paraId="5D3FC2DF" w14:textId="140E6166" w:rsidR="00F17F96" w:rsidRDefault="00F17F96" w:rsidP="00F17F96">
            <w:r>
              <w:t>Registro Nr. 44/3220114,</w:t>
            </w:r>
          </w:p>
          <w:p w14:paraId="61583AAC" w14:textId="7223C1EC" w:rsidR="00F17F96" w:rsidRDefault="00F17F96" w:rsidP="00F17F96">
            <w:r>
              <w:t>2023-04-05</w:t>
            </w:r>
          </w:p>
        </w:tc>
      </w:tr>
      <w:tr w:rsidR="00F17F96" w14:paraId="35EE9005" w14:textId="77777777" w:rsidTr="000026B6">
        <w:tc>
          <w:tcPr>
            <w:tcW w:w="562" w:type="dxa"/>
          </w:tcPr>
          <w:p w14:paraId="6893AE35" w14:textId="2CA26369" w:rsidR="00F17F96" w:rsidRDefault="00A02B0F" w:rsidP="00F17F96">
            <w:pPr>
              <w:jc w:val="center"/>
            </w:pPr>
            <w:r>
              <w:t>56</w:t>
            </w:r>
            <w:r w:rsidR="00F17F96">
              <w:t>.</w:t>
            </w:r>
          </w:p>
        </w:tc>
        <w:tc>
          <w:tcPr>
            <w:tcW w:w="2694" w:type="dxa"/>
          </w:tcPr>
          <w:p w14:paraId="28CAF413" w14:textId="35127F97" w:rsidR="00F17F96" w:rsidRDefault="00F17F96" w:rsidP="00F17F96">
            <w:r>
              <w:t>Privažiuojamasis kelias prie Kosmonautų g. 11</w:t>
            </w:r>
          </w:p>
          <w:p w14:paraId="048F11A8" w14:textId="0D023E65" w:rsidR="00F17F96" w:rsidRDefault="00F17F96" w:rsidP="00F17F96">
            <w:r>
              <w:t>(Panevėžio m., Kosmonautų g.)</w:t>
            </w:r>
          </w:p>
        </w:tc>
        <w:tc>
          <w:tcPr>
            <w:tcW w:w="1134" w:type="dxa"/>
          </w:tcPr>
          <w:p w14:paraId="7FA50ACE" w14:textId="25FF64FC" w:rsidR="00F17F96" w:rsidRDefault="00F17F96" w:rsidP="00F17F96">
            <w:pPr>
              <w:jc w:val="center"/>
            </w:pPr>
            <w:r>
              <w:t>23700,00</w:t>
            </w:r>
          </w:p>
        </w:tc>
        <w:tc>
          <w:tcPr>
            <w:tcW w:w="1275" w:type="dxa"/>
          </w:tcPr>
          <w:p w14:paraId="799C8A8D" w14:textId="51D1E59F" w:rsidR="00F17F96" w:rsidRDefault="00F17F96" w:rsidP="00F17F96">
            <w:pPr>
              <w:jc w:val="center"/>
            </w:pPr>
            <w:r>
              <w:t>23700,00</w:t>
            </w:r>
          </w:p>
        </w:tc>
        <w:tc>
          <w:tcPr>
            <w:tcW w:w="1418" w:type="dxa"/>
          </w:tcPr>
          <w:p w14:paraId="057C3E09" w14:textId="698ADA4F" w:rsidR="00F17F96" w:rsidRDefault="00F17F96" w:rsidP="00F17F96">
            <w:pPr>
              <w:jc w:val="both"/>
            </w:pPr>
            <w:r>
              <w:t>4400-6110-0272</w:t>
            </w:r>
          </w:p>
        </w:tc>
        <w:tc>
          <w:tcPr>
            <w:tcW w:w="1134" w:type="dxa"/>
          </w:tcPr>
          <w:p w14:paraId="0A6487A9" w14:textId="0EE5EE9B" w:rsidR="00F17F96" w:rsidRDefault="00F17F96" w:rsidP="00F17F96">
            <w:pPr>
              <w:jc w:val="center"/>
            </w:pPr>
            <w:r>
              <w:t>0,086</w:t>
            </w:r>
          </w:p>
        </w:tc>
        <w:tc>
          <w:tcPr>
            <w:tcW w:w="1559" w:type="dxa"/>
          </w:tcPr>
          <w:p w14:paraId="0EAD366F" w14:textId="70AD383C" w:rsidR="00F17F96" w:rsidRDefault="00F17F96" w:rsidP="00F17F96">
            <w:r>
              <w:t>Registro Nr. 44/3220104,</w:t>
            </w:r>
          </w:p>
          <w:p w14:paraId="4DB50E33" w14:textId="260DF227" w:rsidR="00F17F96" w:rsidRDefault="00F17F96" w:rsidP="00F17F96">
            <w:r>
              <w:t>2023-04-05</w:t>
            </w:r>
          </w:p>
        </w:tc>
      </w:tr>
      <w:tr w:rsidR="00F17F96" w14:paraId="2654B2CF" w14:textId="77777777" w:rsidTr="000026B6">
        <w:tc>
          <w:tcPr>
            <w:tcW w:w="562" w:type="dxa"/>
          </w:tcPr>
          <w:p w14:paraId="17E75345" w14:textId="7B865108" w:rsidR="00F17F96" w:rsidRDefault="00A02B0F" w:rsidP="00F17F96">
            <w:pPr>
              <w:jc w:val="center"/>
            </w:pPr>
            <w:r>
              <w:t>57</w:t>
            </w:r>
            <w:r w:rsidR="00F17F96">
              <w:t>.</w:t>
            </w:r>
          </w:p>
        </w:tc>
        <w:tc>
          <w:tcPr>
            <w:tcW w:w="2694" w:type="dxa"/>
          </w:tcPr>
          <w:p w14:paraId="48FD4E4C" w14:textId="63DAF19A" w:rsidR="00F17F96" w:rsidRDefault="00F17F96" w:rsidP="00F17F96">
            <w:r>
              <w:t>Privažiuojamasis kelias prie Statybininkų g. 4</w:t>
            </w:r>
          </w:p>
          <w:p w14:paraId="20724301" w14:textId="26CFBBF8" w:rsidR="00F17F96" w:rsidRDefault="00F17F96" w:rsidP="00F17F96">
            <w:r>
              <w:t>(Panevėžio m., Statybininkų g.)</w:t>
            </w:r>
          </w:p>
        </w:tc>
        <w:tc>
          <w:tcPr>
            <w:tcW w:w="1134" w:type="dxa"/>
          </w:tcPr>
          <w:p w14:paraId="5A813509" w14:textId="502533F9" w:rsidR="00F17F96" w:rsidRDefault="00F17F96" w:rsidP="00F17F96">
            <w:pPr>
              <w:jc w:val="center"/>
            </w:pPr>
            <w:r>
              <w:t>13400,00</w:t>
            </w:r>
          </w:p>
        </w:tc>
        <w:tc>
          <w:tcPr>
            <w:tcW w:w="1275" w:type="dxa"/>
          </w:tcPr>
          <w:p w14:paraId="29DC7289" w14:textId="3E47BEEF" w:rsidR="00F17F96" w:rsidRDefault="00F17F96" w:rsidP="00F17F96">
            <w:pPr>
              <w:jc w:val="center"/>
            </w:pPr>
            <w:r>
              <w:t>13400,00</w:t>
            </w:r>
          </w:p>
        </w:tc>
        <w:tc>
          <w:tcPr>
            <w:tcW w:w="1418" w:type="dxa"/>
          </w:tcPr>
          <w:p w14:paraId="0922CA90" w14:textId="0A6ADC02" w:rsidR="00F17F96" w:rsidRDefault="00F17F96" w:rsidP="00F17F96">
            <w:pPr>
              <w:jc w:val="both"/>
            </w:pPr>
            <w:r>
              <w:t>4400-6109-9063</w:t>
            </w:r>
          </w:p>
        </w:tc>
        <w:tc>
          <w:tcPr>
            <w:tcW w:w="1134" w:type="dxa"/>
          </w:tcPr>
          <w:p w14:paraId="16C1B328" w14:textId="4086F412" w:rsidR="00F17F96" w:rsidRDefault="00F17F96" w:rsidP="00F17F96">
            <w:pPr>
              <w:jc w:val="center"/>
            </w:pPr>
            <w:r>
              <w:t>0,097</w:t>
            </w:r>
          </w:p>
        </w:tc>
        <w:tc>
          <w:tcPr>
            <w:tcW w:w="1559" w:type="dxa"/>
          </w:tcPr>
          <w:p w14:paraId="71E97E72" w14:textId="17AFC30A" w:rsidR="00F17F96" w:rsidRDefault="00F17F96" w:rsidP="00F17F96">
            <w:r>
              <w:t>Registro Nr. 44/3219900,</w:t>
            </w:r>
          </w:p>
          <w:p w14:paraId="2002CBE4" w14:textId="25A4C4D7" w:rsidR="00F17F96" w:rsidRDefault="00F17F96" w:rsidP="00F17F96">
            <w:r>
              <w:t>2023-04-05</w:t>
            </w:r>
          </w:p>
        </w:tc>
      </w:tr>
      <w:tr w:rsidR="00F17F96" w14:paraId="0825914F" w14:textId="77777777" w:rsidTr="000026B6">
        <w:tc>
          <w:tcPr>
            <w:tcW w:w="562" w:type="dxa"/>
          </w:tcPr>
          <w:p w14:paraId="5716938D" w14:textId="6ADF89A1" w:rsidR="00F17F96" w:rsidRDefault="00A02B0F" w:rsidP="00F17F96">
            <w:pPr>
              <w:jc w:val="center"/>
            </w:pPr>
            <w:r>
              <w:t>58.</w:t>
            </w:r>
          </w:p>
        </w:tc>
        <w:tc>
          <w:tcPr>
            <w:tcW w:w="2694" w:type="dxa"/>
          </w:tcPr>
          <w:p w14:paraId="7297660F" w14:textId="77777777" w:rsidR="00F17F96" w:rsidRDefault="00F17F96" w:rsidP="00F17F96">
            <w:r>
              <w:t>Pėsčiųjų takas</w:t>
            </w:r>
          </w:p>
          <w:p w14:paraId="18275CF8" w14:textId="35333EE4" w:rsidR="00F17F96" w:rsidRDefault="00F17F96" w:rsidP="00F17F96">
            <w:r>
              <w:t>(Panevėžio m., Statybininkų g.)</w:t>
            </w:r>
          </w:p>
        </w:tc>
        <w:tc>
          <w:tcPr>
            <w:tcW w:w="1134" w:type="dxa"/>
          </w:tcPr>
          <w:p w14:paraId="39265A47" w14:textId="188D778C" w:rsidR="00F17F96" w:rsidRDefault="00F17F96" w:rsidP="00F17F96">
            <w:pPr>
              <w:jc w:val="center"/>
            </w:pPr>
            <w:r>
              <w:t>19,00</w:t>
            </w:r>
          </w:p>
        </w:tc>
        <w:tc>
          <w:tcPr>
            <w:tcW w:w="1275" w:type="dxa"/>
          </w:tcPr>
          <w:p w14:paraId="0F623AE0" w14:textId="06300583" w:rsidR="00F17F96" w:rsidRDefault="00F17F96" w:rsidP="00F17F96">
            <w:pPr>
              <w:jc w:val="center"/>
            </w:pPr>
            <w:r>
              <w:t>19,00</w:t>
            </w:r>
          </w:p>
        </w:tc>
        <w:tc>
          <w:tcPr>
            <w:tcW w:w="1418" w:type="dxa"/>
          </w:tcPr>
          <w:p w14:paraId="46795820" w14:textId="0A008AF8" w:rsidR="00F17F96" w:rsidRDefault="00F17F96" w:rsidP="00F17F96">
            <w:pPr>
              <w:jc w:val="both"/>
            </w:pPr>
            <w:r>
              <w:t>4400-6109-9074</w:t>
            </w:r>
          </w:p>
        </w:tc>
        <w:tc>
          <w:tcPr>
            <w:tcW w:w="1134" w:type="dxa"/>
          </w:tcPr>
          <w:p w14:paraId="383698AB" w14:textId="51E01346" w:rsidR="00F17F96" w:rsidRDefault="00F17F96" w:rsidP="00F17F96">
            <w:pPr>
              <w:jc w:val="center"/>
            </w:pPr>
            <w:r>
              <w:t>10,00*</w:t>
            </w:r>
          </w:p>
        </w:tc>
        <w:tc>
          <w:tcPr>
            <w:tcW w:w="1559" w:type="dxa"/>
          </w:tcPr>
          <w:p w14:paraId="29D1E026" w14:textId="77777777" w:rsidR="00F17F96" w:rsidRDefault="00F17F96" w:rsidP="00F17F96">
            <w:r>
              <w:t>Registro Nr. 44/3219900,</w:t>
            </w:r>
          </w:p>
          <w:p w14:paraId="218BB82E" w14:textId="7390E426" w:rsidR="00F17F96" w:rsidRDefault="00F17F96" w:rsidP="00F17F96">
            <w:r>
              <w:t>2023-04-05</w:t>
            </w:r>
          </w:p>
        </w:tc>
      </w:tr>
      <w:tr w:rsidR="00F17F96" w14:paraId="563121D7" w14:textId="77777777" w:rsidTr="000026B6">
        <w:tc>
          <w:tcPr>
            <w:tcW w:w="562" w:type="dxa"/>
          </w:tcPr>
          <w:p w14:paraId="603F2274" w14:textId="1F00B79B" w:rsidR="00F17F96" w:rsidRDefault="00A02B0F" w:rsidP="00F17F96">
            <w:pPr>
              <w:jc w:val="center"/>
            </w:pPr>
            <w:r>
              <w:t>59</w:t>
            </w:r>
            <w:r w:rsidR="00F17F96">
              <w:t>.</w:t>
            </w:r>
          </w:p>
        </w:tc>
        <w:tc>
          <w:tcPr>
            <w:tcW w:w="2694" w:type="dxa"/>
          </w:tcPr>
          <w:p w14:paraId="6A2083F2" w14:textId="2EE3E072" w:rsidR="00F17F96" w:rsidRDefault="00F17F96" w:rsidP="00F17F96">
            <w:r>
              <w:t>Privažiuojamasis kelias prie Statybininkų g. 6</w:t>
            </w:r>
          </w:p>
          <w:p w14:paraId="7119B034" w14:textId="7C72BAE5" w:rsidR="00F17F96" w:rsidRDefault="00F17F96" w:rsidP="00F17F96">
            <w:r>
              <w:t>(Panevėžio m., Statybininkų g.)</w:t>
            </w:r>
          </w:p>
        </w:tc>
        <w:tc>
          <w:tcPr>
            <w:tcW w:w="1134" w:type="dxa"/>
          </w:tcPr>
          <w:p w14:paraId="0189A298" w14:textId="5D3A7615" w:rsidR="00F17F96" w:rsidRDefault="00F17F96" w:rsidP="00F17F96">
            <w:pPr>
              <w:jc w:val="center"/>
            </w:pPr>
            <w:r>
              <w:t>8840,00</w:t>
            </w:r>
          </w:p>
        </w:tc>
        <w:tc>
          <w:tcPr>
            <w:tcW w:w="1275" w:type="dxa"/>
          </w:tcPr>
          <w:p w14:paraId="182F63AF" w14:textId="26D0EBA2" w:rsidR="00F17F96" w:rsidRDefault="00F17F96" w:rsidP="00F17F96">
            <w:pPr>
              <w:jc w:val="center"/>
            </w:pPr>
            <w:r>
              <w:t>8840,00</w:t>
            </w:r>
          </w:p>
        </w:tc>
        <w:tc>
          <w:tcPr>
            <w:tcW w:w="1418" w:type="dxa"/>
          </w:tcPr>
          <w:p w14:paraId="6D0FE878" w14:textId="77263BFE" w:rsidR="00F17F96" w:rsidRDefault="00F17F96" w:rsidP="00F17F96">
            <w:pPr>
              <w:jc w:val="both"/>
            </w:pPr>
            <w:r>
              <w:t>4400-6110-4546</w:t>
            </w:r>
          </w:p>
        </w:tc>
        <w:tc>
          <w:tcPr>
            <w:tcW w:w="1134" w:type="dxa"/>
          </w:tcPr>
          <w:p w14:paraId="16563C45" w14:textId="10D88386" w:rsidR="00F17F96" w:rsidRDefault="00F17F96" w:rsidP="00F17F96">
            <w:pPr>
              <w:jc w:val="center"/>
            </w:pPr>
            <w:r>
              <w:t>0,026</w:t>
            </w:r>
          </w:p>
        </w:tc>
        <w:tc>
          <w:tcPr>
            <w:tcW w:w="1559" w:type="dxa"/>
          </w:tcPr>
          <w:p w14:paraId="67E9F467" w14:textId="35D226EC" w:rsidR="00F17F96" w:rsidRDefault="00F17F96" w:rsidP="00F17F96">
            <w:r>
              <w:t>Registro Nr. 44/3220532,</w:t>
            </w:r>
          </w:p>
          <w:p w14:paraId="0552D7E5" w14:textId="1551FB7F" w:rsidR="00F17F96" w:rsidRDefault="00F17F96" w:rsidP="00F17F96">
            <w:r>
              <w:t>2023-04-05</w:t>
            </w:r>
          </w:p>
        </w:tc>
      </w:tr>
      <w:tr w:rsidR="00F17F96" w14:paraId="188F285D" w14:textId="77777777" w:rsidTr="000026B6">
        <w:tc>
          <w:tcPr>
            <w:tcW w:w="562" w:type="dxa"/>
          </w:tcPr>
          <w:p w14:paraId="0FA0FF1C" w14:textId="38E7A0F4" w:rsidR="00F17F96" w:rsidRDefault="00A02B0F" w:rsidP="00F17F96">
            <w:pPr>
              <w:jc w:val="center"/>
            </w:pPr>
            <w:r>
              <w:t>60</w:t>
            </w:r>
            <w:r w:rsidR="00F17F96">
              <w:t>.</w:t>
            </w:r>
          </w:p>
        </w:tc>
        <w:tc>
          <w:tcPr>
            <w:tcW w:w="2694" w:type="dxa"/>
          </w:tcPr>
          <w:p w14:paraId="3A6FBE2C" w14:textId="4D4CC649" w:rsidR="00F17F96" w:rsidRDefault="00F17F96" w:rsidP="00F17F96">
            <w:r>
              <w:t>Privažiuojamasis kelias prie Statybininkų g. 8</w:t>
            </w:r>
          </w:p>
          <w:p w14:paraId="2E677CF6" w14:textId="6BDF6C95" w:rsidR="00F17F96" w:rsidRDefault="00F17F96" w:rsidP="00F17F96">
            <w:r>
              <w:t>(Panevėžio m., Statybininkų g.)</w:t>
            </w:r>
          </w:p>
        </w:tc>
        <w:tc>
          <w:tcPr>
            <w:tcW w:w="1134" w:type="dxa"/>
          </w:tcPr>
          <w:p w14:paraId="5331AE27" w14:textId="3F596C62" w:rsidR="00F17F96" w:rsidRDefault="00F17F96" w:rsidP="00F17F96">
            <w:pPr>
              <w:jc w:val="center"/>
            </w:pPr>
            <w:r>
              <w:t>7240,00</w:t>
            </w:r>
          </w:p>
        </w:tc>
        <w:tc>
          <w:tcPr>
            <w:tcW w:w="1275" w:type="dxa"/>
          </w:tcPr>
          <w:p w14:paraId="33F2DE44" w14:textId="649FB58E" w:rsidR="00F17F96" w:rsidRDefault="00F17F96" w:rsidP="00F17F96">
            <w:pPr>
              <w:jc w:val="center"/>
            </w:pPr>
            <w:r>
              <w:t>7240,00</w:t>
            </w:r>
          </w:p>
        </w:tc>
        <w:tc>
          <w:tcPr>
            <w:tcW w:w="1418" w:type="dxa"/>
          </w:tcPr>
          <w:p w14:paraId="0745B737" w14:textId="75557EB8" w:rsidR="00F17F96" w:rsidRDefault="00F17F96" w:rsidP="00F17F96">
            <w:pPr>
              <w:jc w:val="both"/>
            </w:pPr>
            <w:r>
              <w:t>4400-6109-3282</w:t>
            </w:r>
          </w:p>
        </w:tc>
        <w:tc>
          <w:tcPr>
            <w:tcW w:w="1134" w:type="dxa"/>
          </w:tcPr>
          <w:p w14:paraId="18926AA9" w14:textId="6BEB5CF1" w:rsidR="00F17F96" w:rsidRDefault="00F17F96" w:rsidP="00F17F96">
            <w:pPr>
              <w:jc w:val="center"/>
            </w:pPr>
            <w:r>
              <w:t>0,018</w:t>
            </w:r>
          </w:p>
        </w:tc>
        <w:tc>
          <w:tcPr>
            <w:tcW w:w="1559" w:type="dxa"/>
          </w:tcPr>
          <w:p w14:paraId="3B936E83" w14:textId="25452BDA" w:rsidR="00F17F96" w:rsidRDefault="00F17F96" w:rsidP="00F17F96">
            <w:r>
              <w:t>Registro Nr. 44/3219240,</w:t>
            </w:r>
          </w:p>
          <w:p w14:paraId="44129948" w14:textId="22036EF5" w:rsidR="00F17F96" w:rsidRDefault="00F17F96" w:rsidP="00F17F96">
            <w:r>
              <w:t>2023-04-05</w:t>
            </w:r>
          </w:p>
        </w:tc>
      </w:tr>
      <w:tr w:rsidR="00F17F96" w14:paraId="584BA34D" w14:textId="77777777" w:rsidTr="000026B6">
        <w:tc>
          <w:tcPr>
            <w:tcW w:w="562" w:type="dxa"/>
          </w:tcPr>
          <w:p w14:paraId="05DC3A0D" w14:textId="5F0536CA" w:rsidR="00F17F96" w:rsidRDefault="00A02B0F" w:rsidP="00F17F96">
            <w:pPr>
              <w:jc w:val="center"/>
            </w:pPr>
            <w:r>
              <w:t>61</w:t>
            </w:r>
            <w:r w:rsidR="00F17F96">
              <w:t>.</w:t>
            </w:r>
          </w:p>
        </w:tc>
        <w:tc>
          <w:tcPr>
            <w:tcW w:w="2694" w:type="dxa"/>
          </w:tcPr>
          <w:p w14:paraId="3DD7EB04" w14:textId="1462E922" w:rsidR="00F17F96" w:rsidRDefault="00F17F96" w:rsidP="00F17F96">
            <w:r>
              <w:t>Privažiuojamasis kelias prie Statybininkų g. 12</w:t>
            </w:r>
          </w:p>
          <w:p w14:paraId="6CABC336" w14:textId="1F5FC34F" w:rsidR="00F17F96" w:rsidRDefault="00F17F96" w:rsidP="00F17F96">
            <w:r>
              <w:t>(Panevėžio m., Statybininkų g.)</w:t>
            </w:r>
          </w:p>
        </w:tc>
        <w:tc>
          <w:tcPr>
            <w:tcW w:w="1134" w:type="dxa"/>
          </w:tcPr>
          <w:p w14:paraId="146CDB31" w14:textId="02F279F1" w:rsidR="00F17F96" w:rsidRDefault="00F17F96" w:rsidP="00F17F96">
            <w:pPr>
              <w:jc w:val="center"/>
            </w:pPr>
            <w:r>
              <w:t>11200,00</w:t>
            </w:r>
          </w:p>
        </w:tc>
        <w:tc>
          <w:tcPr>
            <w:tcW w:w="1275" w:type="dxa"/>
          </w:tcPr>
          <w:p w14:paraId="2F21A1EC" w14:textId="2B3CC607" w:rsidR="00F17F96" w:rsidRDefault="00F17F96" w:rsidP="00F17F96">
            <w:pPr>
              <w:jc w:val="center"/>
            </w:pPr>
            <w:r>
              <w:t>11200,00</w:t>
            </w:r>
          </w:p>
        </w:tc>
        <w:tc>
          <w:tcPr>
            <w:tcW w:w="1418" w:type="dxa"/>
          </w:tcPr>
          <w:p w14:paraId="384D9A46" w14:textId="31967327" w:rsidR="00F17F96" w:rsidRDefault="00F17F96" w:rsidP="00F17F96">
            <w:pPr>
              <w:jc w:val="both"/>
            </w:pPr>
            <w:r>
              <w:t>4400-6109-9620</w:t>
            </w:r>
          </w:p>
        </w:tc>
        <w:tc>
          <w:tcPr>
            <w:tcW w:w="1134" w:type="dxa"/>
          </w:tcPr>
          <w:p w14:paraId="14244A78" w14:textId="73CC62AD" w:rsidR="00F17F96" w:rsidRDefault="00F17F96" w:rsidP="00F17F96">
            <w:pPr>
              <w:jc w:val="center"/>
            </w:pPr>
            <w:r>
              <w:t>0,055</w:t>
            </w:r>
          </w:p>
        </w:tc>
        <w:tc>
          <w:tcPr>
            <w:tcW w:w="1559" w:type="dxa"/>
          </w:tcPr>
          <w:p w14:paraId="7AB88D7C" w14:textId="1DB088D2" w:rsidR="00F17F96" w:rsidRDefault="00F17F96" w:rsidP="00F17F96">
            <w:r>
              <w:t>Registro Nr. 44/3220084,</w:t>
            </w:r>
          </w:p>
          <w:p w14:paraId="4F49ABAB" w14:textId="1518BCA5" w:rsidR="00F17F96" w:rsidRDefault="00F17F96" w:rsidP="00F17F96">
            <w:r>
              <w:t>2023-04-05</w:t>
            </w:r>
          </w:p>
        </w:tc>
      </w:tr>
      <w:tr w:rsidR="00F17F96" w14:paraId="33EC0727" w14:textId="77777777" w:rsidTr="000026B6">
        <w:tc>
          <w:tcPr>
            <w:tcW w:w="562" w:type="dxa"/>
          </w:tcPr>
          <w:p w14:paraId="4054B082" w14:textId="1E1587F8" w:rsidR="00F17F96" w:rsidRDefault="00A02B0F" w:rsidP="00F17F96">
            <w:pPr>
              <w:jc w:val="center"/>
            </w:pPr>
            <w:r>
              <w:t>62</w:t>
            </w:r>
            <w:r w:rsidR="00F17F96">
              <w:t>.</w:t>
            </w:r>
          </w:p>
        </w:tc>
        <w:tc>
          <w:tcPr>
            <w:tcW w:w="2694" w:type="dxa"/>
          </w:tcPr>
          <w:p w14:paraId="262DFE44" w14:textId="414DE309" w:rsidR="00F17F96" w:rsidRDefault="00F17F96" w:rsidP="00F17F96">
            <w:r>
              <w:t>Privažiuojamasis kelias prie Statybininkų g. 12, 20</w:t>
            </w:r>
          </w:p>
          <w:p w14:paraId="0C043D6D" w14:textId="4D804381" w:rsidR="00F17F96" w:rsidRDefault="00F17F96" w:rsidP="00F17F96">
            <w:r>
              <w:t>(Panevėžio m., Statybininkų g.)</w:t>
            </w:r>
          </w:p>
        </w:tc>
        <w:tc>
          <w:tcPr>
            <w:tcW w:w="1134" w:type="dxa"/>
          </w:tcPr>
          <w:p w14:paraId="19B53C0B" w14:textId="59E6998F" w:rsidR="00F17F96" w:rsidRDefault="00F17F96" w:rsidP="00F17F96">
            <w:pPr>
              <w:jc w:val="center"/>
            </w:pPr>
            <w:r>
              <w:t>22600,00</w:t>
            </w:r>
          </w:p>
        </w:tc>
        <w:tc>
          <w:tcPr>
            <w:tcW w:w="1275" w:type="dxa"/>
          </w:tcPr>
          <w:p w14:paraId="58CD235F" w14:textId="7E9DF3A3" w:rsidR="00F17F96" w:rsidRDefault="00F17F96" w:rsidP="00F17F96">
            <w:pPr>
              <w:jc w:val="center"/>
            </w:pPr>
            <w:r>
              <w:t>22600,00</w:t>
            </w:r>
          </w:p>
        </w:tc>
        <w:tc>
          <w:tcPr>
            <w:tcW w:w="1418" w:type="dxa"/>
          </w:tcPr>
          <w:p w14:paraId="50D2E840" w14:textId="35E1832C" w:rsidR="00F17F96" w:rsidRDefault="00F17F96" w:rsidP="00F17F96">
            <w:pPr>
              <w:jc w:val="both"/>
            </w:pPr>
            <w:r>
              <w:t>4400-6110-2201</w:t>
            </w:r>
          </w:p>
        </w:tc>
        <w:tc>
          <w:tcPr>
            <w:tcW w:w="1134" w:type="dxa"/>
          </w:tcPr>
          <w:p w14:paraId="4624B8F0" w14:textId="2771F592" w:rsidR="00F17F96" w:rsidRDefault="00F17F96" w:rsidP="00F17F96">
            <w:pPr>
              <w:jc w:val="center"/>
            </w:pPr>
            <w:r>
              <w:t>0,101</w:t>
            </w:r>
          </w:p>
        </w:tc>
        <w:tc>
          <w:tcPr>
            <w:tcW w:w="1559" w:type="dxa"/>
          </w:tcPr>
          <w:p w14:paraId="4E675D3B" w14:textId="2A59FF6E" w:rsidR="00F17F96" w:rsidRDefault="00F17F96" w:rsidP="00F17F96">
            <w:r>
              <w:t>Registro Nr. 44/3220267,</w:t>
            </w:r>
          </w:p>
          <w:p w14:paraId="09D7B94A" w14:textId="6E70885B" w:rsidR="00F17F96" w:rsidRDefault="00F17F96" w:rsidP="00F17F96">
            <w:r>
              <w:t>2023-04-05</w:t>
            </w:r>
          </w:p>
        </w:tc>
      </w:tr>
      <w:tr w:rsidR="00F17F96" w14:paraId="32FC8B69" w14:textId="77777777" w:rsidTr="000026B6">
        <w:tc>
          <w:tcPr>
            <w:tcW w:w="562" w:type="dxa"/>
          </w:tcPr>
          <w:p w14:paraId="0266E716" w14:textId="206931A9" w:rsidR="00F17F96" w:rsidRDefault="00A02B0F" w:rsidP="00F17F96">
            <w:pPr>
              <w:jc w:val="center"/>
            </w:pPr>
            <w:r>
              <w:t>63</w:t>
            </w:r>
            <w:r w:rsidR="00F17F96">
              <w:t>.</w:t>
            </w:r>
          </w:p>
        </w:tc>
        <w:tc>
          <w:tcPr>
            <w:tcW w:w="2694" w:type="dxa"/>
          </w:tcPr>
          <w:p w14:paraId="7043000D" w14:textId="6E1752C8" w:rsidR="00F17F96" w:rsidRDefault="00F17F96" w:rsidP="00F17F96">
            <w:r>
              <w:t>Privažiuojamasis kelias prie Statybininkų g. 14</w:t>
            </w:r>
          </w:p>
          <w:p w14:paraId="40BBF5A2" w14:textId="5565D999" w:rsidR="00F17F96" w:rsidRDefault="00F17F96" w:rsidP="00F17F96">
            <w:r>
              <w:t>(Panevėžio m., Statybininkų g.)</w:t>
            </w:r>
          </w:p>
        </w:tc>
        <w:tc>
          <w:tcPr>
            <w:tcW w:w="1134" w:type="dxa"/>
          </w:tcPr>
          <w:p w14:paraId="05CB1C01" w14:textId="0C5F3F63" w:rsidR="00F17F96" w:rsidRDefault="00F17F96" w:rsidP="00F17F96">
            <w:pPr>
              <w:jc w:val="center"/>
            </w:pPr>
            <w:r>
              <w:t>10800,00</w:t>
            </w:r>
          </w:p>
        </w:tc>
        <w:tc>
          <w:tcPr>
            <w:tcW w:w="1275" w:type="dxa"/>
          </w:tcPr>
          <w:p w14:paraId="5BFDF5CE" w14:textId="3D0F74FC" w:rsidR="00F17F96" w:rsidRDefault="00F17F96" w:rsidP="00F17F96">
            <w:pPr>
              <w:jc w:val="center"/>
            </w:pPr>
            <w:r>
              <w:t>10800,00</w:t>
            </w:r>
          </w:p>
        </w:tc>
        <w:tc>
          <w:tcPr>
            <w:tcW w:w="1418" w:type="dxa"/>
          </w:tcPr>
          <w:p w14:paraId="38CBB674" w14:textId="0FCFA797" w:rsidR="00F17F96" w:rsidRDefault="00F17F96" w:rsidP="00F17F96">
            <w:pPr>
              <w:jc w:val="both"/>
            </w:pPr>
            <w:r>
              <w:t>4400-6110-9891</w:t>
            </w:r>
          </w:p>
        </w:tc>
        <w:tc>
          <w:tcPr>
            <w:tcW w:w="1134" w:type="dxa"/>
          </w:tcPr>
          <w:p w14:paraId="7A235914" w14:textId="2C5CF2BF" w:rsidR="00F17F96" w:rsidRDefault="00F17F96" w:rsidP="00F17F96">
            <w:pPr>
              <w:jc w:val="center"/>
            </w:pPr>
            <w:r>
              <w:t>0,050</w:t>
            </w:r>
          </w:p>
        </w:tc>
        <w:tc>
          <w:tcPr>
            <w:tcW w:w="1559" w:type="dxa"/>
          </w:tcPr>
          <w:p w14:paraId="2D9AB752" w14:textId="295E41D1" w:rsidR="00F17F96" w:rsidRDefault="00F17F96" w:rsidP="00F17F96">
            <w:r>
              <w:t>Registro Nr. 44/3220227,</w:t>
            </w:r>
          </w:p>
          <w:p w14:paraId="391D4568" w14:textId="237799E9" w:rsidR="00F17F96" w:rsidRDefault="00F17F96" w:rsidP="00F17F96">
            <w:r>
              <w:t>2023-04-05</w:t>
            </w:r>
          </w:p>
        </w:tc>
      </w:tr>
      <w:tr w:rsidR="00F17F96" w14:paraId="0CD55B88" w14:textId="77777777" w:rsidTr="000026B6">
        <w:tc>
          <w:tcPr>
            <w:tcW w:w="562" w:type="dxa"/>
          </w:tcPr>
          <w:p w14:paraId="3B326383" w14:textId="4A58C4A5" w:rsidR="00F17F96" w:rsidRDefault="00A02B0F" w:rsidP="00F17F96">
            <w:pPr>
              <w:jc w:val="center"/>
            </w:pPr>
            <w:r>
              <w:t>64</w:t>
            </w:r>
            <w:r w:rsidR="00F17F96">
              <w:t>.</w:t>
            </w:r>
          </w:p>
        </w:tc>
        <w:tc>
          <w:tcPr>
            <w:tcW w:w="2694" w:type="dxa"/>
          </w:tcPr>
          <w:p w14:paraId="787E19B0" w14:textId="77777777" w:rsidR="00F17F96" w:rsidRDefault="00F17F96" w:rsidP="00F17F96">
            <w:r>
              <w:t>Pėsčiųjų takas</w:t>
            </w:r>
          </w:p>
          <w:p w14:paraId="17206625" w14:textId="21D5343A" w:rsidR="00F17F96" w:rsidRDefault="00F17F96" w:rsidP="00F17F96">
            <w:r>
              <w:t>(Panevėžio m., Statybininkų g.)</w:t>
            </w:r>
          </w:p>
        </w:tc>
        <w:tc>
          <w:tcPr>
            <w:tcW w:w="1134" w:type="dxa"/>
          </w:tcPr>
          <w:p w14:paraId="50FB4CD7" w14:textId="6035B4DD" w:rsidR="00F17F96" w:rsidRDefault="00F17F96" w:rsidP="00F17F96">
            <w:pPr>
              <w:jc w:val="center"/>
            </w:pPr>
            <w:r>
              <w:t>248,00</w:t>
            </w:r>
          </w:p>
        </w:tc>
        <w:tc>
          <w:tcPr>
            <w:tcW w:w="1275" w:type="dxa"/>
          </w:tcPr>
          <w:p w14:paraId="53BFC52C" w14:textId="07686798" w:rsidR="00F17F96" w:rsidRDefault="00F17F96" w:rsidP="00F17F96">
            <w:pPr>
              <w:jc w:val="center"/>
            </w:pPr>
            <w:r>
              <w:t>248,00</w:t>
            </w:r>
          </w:p>
        </w:tc>
        <w:tc>
          <w:tcPr>
            <w:tcW w:w="1418" w:type="dxa"/>
          </w:tcPr>
          <w:p w14:paraId="7EFC067E" w14:textId="0B4154D6" w:rsidR="00F17F96" w:rsidRDefault="00F17F96" w:rsidP="00F17F96">
            <w:pPr>
              <w:jc w:val="both"/>
            </w:pPr>
            <w:r>
              <w:t>4400-6110-9926</w:t>
            </w:r>
          </w:p>
        </w:tc>
        <w:tc>
          <w:tcPr>
            <w:tcW w:w="1134" w:type="dxa"/>
          </w:tcPr>
          <w:p w14:paraId="259203FD" w14:textId="64605F52" w:rsidR="00F17F96" w:rsidRDefault="00F17F96" w:rsidP="00F17F96">
            <w:pPr>
              <w:jc w:val="center"/>
            </w:pPr>
            <w:r>
              <w:t>131,00*</w:t>
            </w:r>
          </w:p>
        </w:tc>
        <w:tc>
          <w:tcPr>
            <w:tcW w:w="1559" w:type="dxa"/>
          </w:tcPr>
          <w:p w14:paraId="26E9C7F2" w14:textId="77777777" w:rsidR="00F17F96" w:rsidRDefault="00F17F96" w:rsidP="00F17F96">
            <w:r>
              <w:t>Registro Nr. 44/3220227,</w:t>
            </w:r>
          </w:p>
          <w:p w14:paraId="6DAFD042" w14:textId="71A8660E" w:rsidR="00F17F96" w:rsidRDefault="00F17F96" w:rsidP="00F17F96">
            <w:r>
              <w:t>2023-04-05</w:t>
            </w:r>
          </w:p>
        </w:tc>
      </w:tr>
      <w:tr w:rsidR="00F17F96" w14:paraId="34CC0556" w14:textId="77777777" w:rsidTr="000026B6">
        <w:tc>
          <w:tcPr>
            <w:tcW w:w="562" w:type="dxa"/>
          </w:tcPr>
          <w:p w14:paraId="561C9B6B" w14:textId="313F875D" w:rsidR="00F17F96" w:rsidRDefault="00A02B0F" w:rsidP="00F17F96">
            <w:pPr>
              <w:jc w:val="center"/>
            </w:pPr>
            <w:r>
              <w:t>65</w:t>
            </w:r>
            <w:r w:rsidR="00F17F96">
              <w:t>.</w:t>
            </w:r>
          </w:p>
        </w:tc>
        <w:tc>
          <w:tcPr>
            <w:tcW w:w="2694" w:type="dxa"/>
          </w:tcPr>
          <w:p w14:paraId="75D48E35" w14:textId="77777777" w:rsidR="00F17F96" w:rsidRDefault="00F17F96" w:rsidP="00F17F96">
            <w:r>
              <w:t>Pėsčiųjų takas</w:t>
            </w:r>
          </w:p>
          <w:p w14:paraId="228332D6" w14:textId="7660758C" w:rsidR="00F17F96" w:rsidRDefault="00F17F96" w:rsidP="00F17F96">
            <w:r>
              <w:t>(Panevėžio m., Statybininkų g.)</w:t>
            </w:r>
          </w:p>
        </w:tc>
        <w:tc>
          <w:tcPr>
            <w:tcW w:w="1134" w:type="dxa"/>
          </w:tcPr>
          <w:p w14:paraId="1E4202DA" w14:textId="1D16485F" w:rsidR="00F17F96" w:rsidRDefault="00F17F96" w:rsidP="00F17F96">
            <w:pPr>
              <w:jc w:val="center"/>
            </w:pPr>
            <w:r>
              <w:t>3,00</w:t>
            </w:r>
          </w:p>
        </w:tc>
        <w:tc>
          <w:tcPr>
            <w:tcW w:w="1275" w:type="dxa"/>
          </w:tcPr>
          <w:p w14:paraId="65742721" w14:textId="7AE330DC" w:rsidR="00F17F96" w:rsidRDefault="00F17F96" w:rsidP="00F17F96">
            <w:pPr>
              <w:jc w:val="center"/>
            </w:pPr>
            <w:r>
              <w:t>3,00</w:t>
            </w:r>
          </w:p>
        </w:tc>
        <w:tc>
          <w:tcPr>
            <w:tcW w:w="1418" w:type="dxa"/>
          </w:tcPr>
          <w:p w14:paraId="340E1733" w14:textId="6D8A6415" w:rsidR="00F17F96" w:rsidRDefault="00F17F96" w:rsidP="00F17F96">
            <w:pPr>
              <w:jc w:val="both"/>
            </w:pPr>
            <w:r>
              <w:t>4400-6110-9904</w:t>
            </w:r>
          </w:p>
        </w:tc>
        <w:tc>
          <w:tcPr>
            <w:tcW w:w="1134" w:type="dxa"/>
          </w:tcPr>
          <w:p w14:paraId="1B9CBCD2" w14:textId="712E6CF1" w:rsidR="00F17F96" w:rsidRDefault="00F17F96" w:rsidP="00F17F96">
            <w:pPr>
              <w:jc w:val="center"/>
            </w:pPr>
            <w:r>
              <w:t>1,00*</w:t>
            </w:r>
          </w:p>
        </w:tc>
        <w:tc>
          <w:tcPr>
            <w:tcW w:w="1559" w:type="dxa"/>
          </w:tcPr>
          <w:p w14:paraId="0458890D" w14:textId="77777777" w:rsidR="00F17F96" w:rsidRDefault="00F17F96" w:rsidP="00F17F96">
            <w:r>
              <w:t>Registro Nr. 44/3220227,</w:t>
            </w:r>
          </w:p>
          <w:p w14:paraId="67048E17" w14:textId="538E63A1" w:rsidR="00F17F96" w:rsidRDefault="00F17F96" w:rsidP="00F17F96">
            <w:r>
              <w:t>2023-04-05</w:t>
            </w:r>
          </w:p>
        </w:tc>
      </w:tr>
      <w:tr w:rsidR="00F17F96" w14:paraId="4A7FD188" w14:textId="77777777" w:rsidTr="000026B6">
        <w:tc>
          <w:tcPr>
            <w:tcW w:w="562" w:type="dxa"/>
          </w:tcPr>
          <w:p w14:paraId="6AF79EF1" w14:textId="34BB3868" w:rsidR="00F17F96" w:rsidRDefault="00A02B0F" w:rsidP="00F17F96">
            <w:pPr>
              <w:jc w:val="center"/>
            </w:pPr>
            <w:r>
              <w:t>66</w:t>
            </w:r>
            <w:r w:rsidR="00F17F96">
              <w:t>.</w:t>
            </w:r>
          </w:p>
        </w:tc>
        <w:tc>
          <w:tcPr>
            <w:tcW w:w="2694" w:type="dxa"/>
          </w:tcPr>
          <w:p w14:paraId="62FA73C1" w14:textId="6A934517" w:rsidR="00F17F96" w:rsidRDefault="00F17F96" w:rsidP="00F17F96">
            <w:r>
              <w:t>Privažiuojamasis kelias prie Statybininkų g. 18</w:t>
            </w:r>
          </w:p>
          <w:p w14:paraId="38996243" w14:textId="3D37A7ED" w:rsidR="00F17F96" w:rsidRDefault="00F17F96" w:rsidP="00F17F96">
            <w:r>
              <w:t>(Panevėžio m., Statybininkų g.)</w:t>
            </w:r>
          </w:p>
        </w:tc>
        <w:tc>
          <w:tcPr>
            <w:tcW w:w="1134" w:type="dxa"/>
          </w:tcPr>
          <w:p w14:paraId="6F5B6E97" w14:textId="66F2B936" w:rsidR="00F17F96" w:rsidRDefault="00F17F96" w:rsidP="00F17F96">
            <w:pPr>
              <w:jc w:val="center"/>
            </w:pPr>
            <w:r>
              <w:t>13200,00</w:t>
            </w:r>
          </w:p>
        </w:tc>
        <w:tc>
          <w:tcPr>
            <w:tcW w:w="1275" w:type="dxa"/>
          </w:tcPr>
          <w:p w14:paraId="21AE9749" w14:textId="08B843AF" w:rsidR="00F17F96" w:rsidRDefault="00F17F96" w:rsidP="00F17F96">
            <w:pPr>
              <w:jc w:val="center"/>
            </w:pPr>
            <w:r>
              <w:t>13200,00</w:t>
            </w:r>
          </w:p>
        </w:tc>
        <w:tc>
          <w:tcPr>
            <w:tcW w:w="1418" w:type="dxa"/>
          </w:tcPr>
          <w:p w14:paraId="41EE8BE2" w14:textId="2ECE655D" w:rsidR="00F17F96" w:rsidRDefault="00F17F96" w:rsidP="00F17F96">
            <w:pPr>
              <w:jc w:val="both"/>
            </w:pPr>
            <w:r>
              <w:t>4400-6109-3103</w:t>
            </w:r>
          </w:p>
        </w:tc>
        <w:tc>
          <w:tcPr>
            <w:tcW w:w="1134" w:type="dxa"/>
          </w:tcPr>
          <w:p w14:paraId="77793810" w14:textId="3F136ABD" w:rsidR="00F17F96" w:rsidRDefault="00F17F96" w:rsidP="00F17F96">
            <w:pPr>
              <w:jc w:val="center"/>
            </w:pPr>
            <w:r>
              <w:t>0,052</w:t>
            </w:r>
          </w:p>
        </w:tc>
        <w:tc>
          <w:tcPr>
            <w:tcW w:w="1559" w:type="dxa"/>
          </w:tcPr>
          <w:p w14:paraId="40A44077" w14:textId="166F1DCD" w:rsidR="00F17F96" w:rsidRDefault="00F17F96" w:rsidP="00F17F96">
            <w:r>
              <w:t>Registro Nr. 44/3219232,</w:t>
            </w:r>
          </w:p>
          <w:p w14:paraId="0068AB49" w14:textId="7849F61C" w:rsidR="00F17F96" w:rsidRDefault="00F17F96" w:rsidP="00F17F96">
            <w:r>
              <w:t>2023-04-05</w:t>
            </w:r>
          </w:p>
        </w:tc>
      </w:tr>
      <w:tr w:rsidR="00F17F96" w14:paraId="2857177B" w14:textId="77777777" w:rsidTr="000026B6">
        <w:tc>
          <w:tcPr>
            <w:tcW w:w="562" w:type="dxa"/>
          </w:tcPr>
          <w:p w14:paraId="7180C128" w14:textId="12AC030F" w:rsidR="00F17F96" w:rsidRDefault="00A02B0F" w:rsidP="00F17F96">
            <w:pPr>
              <w:jc w:val="center"/>
            </w:pPr>
            <w:r>
              <w:t>67</w:t>
            </w:r>
            <w:r w:rsidR="00F17F96">
              <w:t>.</w:t>
            </w:r>
          </w:p>
        </w:tc>
        <w:tc>
          <w:tcPr>
            <w:tcW w:w="2694" w:type="dxa"/>
          </w:tcPr>
          <w:p w14:paraId="5F576543" w14:textId="5A342D0D" w:rsidR="00F17F96" w:rsidRDefault="00F17F96" w:rsidP="00F17F96">
            <w:r>
              <w:t>Pėsčiųjų takas prie Statybininkų g. 18</w:t>
            </w:r>
          </w:p>
          <w:p w14:paraId="737F1536" w14:textId="36D49268" w:rsidR="00F17F96" w:rsidRDefault="00F17F96" w:rsidP="00F17F96">
            <w:r>
              <w:t>(Panevėžio m., Statybininkų g.)</w:t>
            </w:r>
          </w:p>
        </w:tc>
        <w:tc>
          <w:tcPr>
            <w:tcW w:w="1134" w:type="dxa"/>
          </w:tcPr>
          <w:p w14:paraId="6D5DB838" w14:textId="0733EE8D" w:rsidR="00F17F96" w:rsidRDefault="00F17F96" w:rsidP="00F17F96">
            <w:pPr>
              <w:jc w:val="center"/>
            </w:pPr>
            <w:r>
              <w:t>179,00</w:t>
            </w:r>
          </w:p>
        </w:tc>
        <w:tc>
          <w:tcPr>
            <w:tcW w:w="1275" w:type="dxa"/>
          </w:tcPr>
          <w:p w14:paraId="3F712312" w14:textId="6E534779" w:rsidR="00F17F96" w:rsidRDefault="00F17F96" w:rsidP="00F17F96">
            <w:pPr>
              <w:jc w:val="center"/>
            </w:pPr>
            <w:r>
              <w:t>179,00</w:t>
            </w:r>
          </w:p>
        </w:tc>
        <w:tc>
          <w:tcPr>
            <w:tcW w:w="1418" w:type="dxa"/>
          </w:tcPr>
          <w:p w14:paraId="725B4493" w14:textId="0F259E07" w:rsidR="00F17F96" w:rsidRDefault="00F17F96" w:rsidP="00F17F96">
            <w:pPr>
              <w:jc w:val="both"/>
            </w:pPr>
            <w:r>
              <w:t>4400-6109-3114</w:t>
            </w:r>
          </w:p>
        </w:tc>
        <w:tc>
          <w:tcPr>
            <w:tcW w:w="1134" w:type="dxa"/>
          </w:tcPr>
          <w:p w14:paraId="3262AFD8" w14:textId="312C2FD6" w:rsidR="00F17F96" w:rsidRDefault="00F17F96" w:rsidP="00F17F96">
            <w:pPr>
              <w:jc w:val="center"/>
            </w:pPr>
            <w:r>
              <w:t>80,00*</w:t>
            </w:r>
          </w:p>
        </w:tc>
        <w:tc>
          <w:tcPr>
            <w:tcW w:w="1559" w:type="dxa"/>
          </w:tcPr>
          <w:p w14:paraId="4C757184" w14:textId="77777777" w:rsidR="00F17F96" w:rsidRDefault="00F17F96" w:rsidP="00F17F96">
            <w:r>
              <w:t>Registro Nr. 44/3219232,</w:t>
            </w:r>
          </w:p>
          <w:p w14:paraId="0F00AF70" w14:textId="5090BC47" w:rsidR="00F17F96" w:rsidRDefault="00F17F96" w:rsidP="00F17F96">
            <w:r>
              <w:t>2023-04-05</w:t>
            </w:r>
          </w:p>
        </w:tc>
      </w:tr>
      <w:tr w:rsidR="00F17F96" w14:paraId="722F6CB3" w14:textId="77777777" w:rsidTr="000026B6">
        <w:tc>
          <w:tcPr>
            <w:tcW w:w="562" w:type="dxa"/>
          </w:tcPr>
          <w:p w14:paraId="2D787867" w14:textId="0E703C83" w:rsidR="00F17F96" w:rsidRDefault="00A02B0F" w:rsidP="00F17F96">
            <w:pPr>
              <w:jc w:val="center"/>
            </w:pPr>
            <w:r>
              <w:t>68</w:t>
            </w:r>
            <w:r w:rsidR="00F17F96">
              <w:t>.</w:t>
            </w:r>
          </w:p>
        </w:tc>
        <w:tc>
          <w:tcPr>
            <w:tcW w:w="2694" w:type="dxa"/>
          </w:tcPr>
          <w:p w14:paraId="67269221" w14:textId="45888B8E" w:rsidR="00F17F96" w:rsidRDefault="00F17F96" w:rsidP="00F17F96">
            <w:r>
              <w:t>Privažiuojamasis kelias prie Statybininkų g. 20</w:t>
            </w:r>
          </w:p>
          <w:p w14:paraId="01AFCD41" w14:textId="4DC0E410" w:rsidR="00F17F96" w:rsidRDefault="00F17F96" w:rsidP="00F17F96">
            <w:r>
              <w:t>(Panevėžio m., Statybininkų g.)</w:t>
            </w:r>
          </w:p>
        </w:tc>
        <w:tc>
          <w:tcPr>
            <w:tcW w:w="1134" w:type="dxa"/>
          </w:tcPr>
          <w:p w14:paraId="5061F52D" w14:textId="4A2DAC62" w:rsidR="00F17F96" w:rsidRDefault="00F17F96" w:rsidP="00F17F96">
            <w:pPr>
              <w:jc w:val="center"/>
            </w:pPr>
            <w:r>
              <w:t>20300,00</w:t>
            </w:r>
          </w:p>
        </w:tc>
        <w:tc>
          <w:tcPr>
            <w:tcW w:w="1275" w:type="dxa"/>
          </w:tcPr>
          <w:p w14:paraId="5907B2E3" w14:textId="7F8F1FAC" w:rsidR="00F17F96" w:rsidRDefault="00F17F96" w:rsidP="00F17F96">
            <w:pPr>
              <w:jc w:val="center"/>
            </w:pPr>
            <w:r>
              <w:t>20300,00</w:t>
            </w:r>
          </w:p>
        </w:tc>
        <w:tc>
          <w:tcPr>
            <w:tcW w:w="1418" w:type="dxa"/>
          </w:tcPr>
          <w:p w14:paraId="1766A2C2" w14:textId="225E8F58" w:rsidR="00F17F96" w:rsidRDefault="00F17F96" w:rsidP="00F17F96">
            <w:pPr>
              <w:jc w:val="both"/>
            </w:pPr>
            <w:r>
              <w:t>4400-6110-7020</w:t>
            </w:r>
          </w:p>
        </w:tc>
        <w:tc>
          <w:tcPr>
            <w:tcW w:w="1134" w:type="dxa"/>
          </w:tcPr>
          <w:p w14:paraId="577E9C5B" w14:textId="20ADE4C2" w:rsidR="00F17F96" w:rsidRDefault="00F17F96" w:rsidP="00F17F96">
            <w:pPr>
              <w:jc w:val="center"/>
            </w:pPr>
            <w:r>
              <w:t>0,090</w:t>
            </w:r>
          </w:p>
        </w:tc>
        <w:tc>
          <w:tcPr>
            <w:tcW w:w="1559" w:type="dxa"/>
          </w:tcPr>
          <w:p w14:paraId="11770CDC" w14:textId="1756CF28" w:rsidR="00F17F96" w:rsidRDefault="00F17F96" w:rsidP="00F17F96">
            <w:r>
              <w:t>Registro Nr. 44/3220651,</w:t>
            </w:r>
          </w:p>
          <w:p w14:paraId="2F412B85" w14:textId="1F35144A" w:rsidR="00F17F96" w:rsidRDefault="00F17F96" w:rsidP="00F17F96">
            <w:r>
              <w:t>2023-04-05</w:t>
            </w:r>
          </w:p>
        </w:tc>
      </w:tr>
      <w:tr w:rsidR="00F17F96" w14:paraId="44320454" w14:textId="77777777" w:rsidTr="000026B6">
        <w:tc>
          <w:tcPr>
            <w:tcW w:w="562" w:type="dxa"/>
          </w:tcPr>
          <w:p w14:paraId="7FF321D2" w14:textId="37FCE4AD" w:rsidR="00F17F96" w:rsidRDefault="00A02B0F" w:rsidP="00F17F96">
            <w:pPr>
              <w:jc w:val="center"/>
            </w:pPr>
            <w:r>
              <w:t>69</w:t>
            </w:r>
            <w:r w:rsidR="00F17F96">
              <w:t>.</w:t>
            </w:r>
          </w:p>
        </w:tc>
        <w:tc>
          <w:tcPr>
            <w:tcW w:w="2694" w:type="dxa"/>
          </w:tcPr>
          <w:p w14:paraId="22C039F4" w14:textId="77777777" w:rsidR="00F17F96" w:rsidRDefault="00F17F96" w:rsidP="00F17F96">
            <w:r>
              <w:t>Privažiuojamasis kelias prie Statybininkų g. 20</w:t>
            </w:r>
          </w:p>
          <w:p w14:paraId="2D6565E8" w14:textId="437C02DB" w:rsidR="00F17F96" w:rsidRDefault="00F17F96" w:rsidP="00F17F96">
            <w:r>
              <w:t>(Panevėžio m., Statybininkų g.)</w:t>
            </w:r>
          </w:p>
        </w:tc>
        <w:tc>
          <w:tcPr>
            <w:tcW w:w="1134" w:type="dxa"/>
          </w:tcPr>
          <w:p w14:paraId="26034F6C" w14:textId="1665979E" w:rsidR="00F17F96" w:rsidRDefault="00F17F96" w:rsidP="00F17F96">
            <w:pPr>
              <w:jc w:val="center"/>
            </w:pPr>
            <w:r>
              <w:t>596,00</w:t>
            </w:r>
          </w:p>
        </w:tc>
        <w:tc>
          <w:tcPr>
            <w:tcW w:w="1275" w:type="dxa"/>
          </w:tcPr>
          <w:p w14:paraId="680AA96A" w14:textId="52765041" w:rsidR="00F17F96" w:rsidRDefault="00F17F96" w:rsidP="00F17F96">
            <w:pPr>
              <w:jc w:val="center"/>
            </w:pPr>
            <w:r>
              <w:t>596,00</w:t>
            </w:r>
          </w:p>
        </w:tc>
        <w:tc>
          <w:tcPr>
            <w:tcW w:w="1418" w:type="dxa"/>
          </w:tcPr>
          <w:p w14:paraId="7C1236C6" w14:textId="6AB3438B" w:rsidR="00F17F96" w:rsidRDefault="00F17F96" w:rsidP="00F17F96">
            <w:pPr>
              <w:jc w:val="both"/>
            </w:pPr>
            <w:r>
              <w:t>4400-6110-7031</w:t>
            </w:r>
          </w:p>
        </w:tc>
        <w:tc>
          <w:tcPr>
            <w:tcW w:w="1134" w:type="dxa"/>
          </w:tcPr>
          <w:p w14:paraId="61CC4004" w14:textId="7A332028" w:rsidR="00F17F96" w:rsidRDefault="00F17F96" w:rsidP="00F17F96">
            <w:pPr>
              <w:jc w:val="center"/>
            </w:pPr>
            <w:r>
              <w:t>0,006</w:t>
            </w:r>
          </w:p>
        </w:tc>
        <w:tc>
          <w:tcPr>
            <w:tcW w:w="1559" w:type="dxa"/>
          </w:tcPr>
          <w:p w14:paraId="4A1979D1" w14:textId="77777777" w:rsidR="00F17F96" w:rsidRDefault="00F17F96" w:rsidP="00F17F96">
            <w:r>
              <w:t>Registro Nr. 44/3220651,</w:t>
            </w:r>
          </w:p>
          <w:p w14:paraId="73C0BD7B" w14:textId="4E632B67" w:rsidR="00F17F96" w:rsidRDefault="00F17F96" w:rsidP="00F17F96">
            <w:r>
              <w:t>2023-04-05</w:t>
            </w:r>
          </w:p>
        </w:tc>
      </w:tr>
      <w:tr w:rsidR="00F17F96" w14:paraId="397302EC" w14:textId="77777777" w:rsidTr="000026B6">
        <w:tc>
          <w:tcPr>
            <w:tcW w:w="562" w:type="dxa"/>
          </w:tcPr>
          <w:p w14:paraId="0E4DCCB1" w14:textId="00647087" w:rsidR="00F17F96" w:rsidRDefault="00A02B0F" w:rsidP="00F17F96">
            <w:pPr>
              <w:jc w:val="center"/>
            </w:pPr>
            <w:r>
              <w:t>70</w:t>
            </w:r>
            <w:r w:rsidR="00F17F96">
              <w:t>.</w:t>
            </w:r>
          </w:p>
        </w:tc>
        <w:tc>
          <w:tcPr>
            <w:tcW w:w="2694" w:type="dxa"/>
          </w:tcPr>
          <w:p w14:paraId="202872C5" w14:textId="78DF15D5" w:rsidR="00F17F96" w:rsidRDefault="00F17F96" w:rsidP="00F17F96">
            <w:r>
              <w:t>Privažiuojamasis kelias prie Statybininkų g. 22</w:t>
            </w:r>
          </w:p>
          <w:p w14:paraId="59B26A3B" w14:textId="4AC7BA1F" w:rsidR="00F17F96" w:rsidRDefault="00F17F96" w:rsidP="00F17F96">
            <w:r>
              <w:t>(Panevėžio m., Statybininkų g.)</w:t>
            </w:r>
          </w:p>
        </w:tc>
        <w:tc>
          <w:tcPr>
            <w:tcW w:w="1134" w:type="dxa"/>
          </w:tcPr>
          <w:p w14:paraId="2CA241A9" w14:textId="59B5C322" w:rsidR="00F17F96" w:rsidRDefault="00F17F96" w:rsidP="00F17F96">
            <w:pPr>
              <w:jc w:val="center"/>
            </w:pPr>
            <w:r>
              <w:t>26200,00</w:t>
            </w:r>
          </w:p>
        </w:tc>
        <w:tc>
          <w:tcPr>
            <w:tcW w:w="1275" w:type="dxa"/>
          </w:tcPr>
          <w:p w14:paraId="67BDBD45" w14:textId="2D0BCDFD" w:rsidR="00F17F96" w:rsidRDefault="00F17F96" w:rsidP="00F17F96">
            <w:pPr>
              <w:jc w:val="center"/>
            </w:pPr>
            <w:r>
              <w:t>26200,00</w:t>
            </w:r>
          </w:p>
        </w:tc>
        <w:tc>
          <w:tcPr>
            <w:tcW w:w="1418" w:type="dxa"/>
          </w:tcPr>
          <w:p w14:paraId="7512E7D7" w14:textId="21558158" w:rsidR="00F17F96" w:rsidRDefault="00F17F96" w:rsidP="00F17F96">
            <w:pPr>
              <w:jc w:val="both"/>
            </w:pPr>
            <w:r>
              <w:t>4400-6110-2890</w:t>
            </w:r>
          </w:p>
        </w:tc>
        <w:tc>
          <w:tcPr>
            <w:tcW w:w="1134" w:type="dxa"/>
          </w:tcPr>
          <w:p w14:paraId="715512E5" w14:textId="684FD546" w:rsidR="00F17F96" w:rsidRDefault="00F17F96" w:rsidP="00F17F96">
            <w:pPr>
              <w:jc w:val="center"/>
            </w:pPr>
            <w:r>
              <w:t>0,092</w:t>
            </w:r>
          </w:p>
        </w:tc>
        <w:tc>
          <w:tcPr>
            <w:tcW w:w="1559" w:type="dxa"/>
          </w:tcPr>
          <w:p w14:paraId="0A3483AC" w14:textId="1F59BAD0" w:rsidR="00F17F96" w:rsidRDefault="00F17F96" w:rsidP="00F17F96">
            <w:r>
              <w:t>Registro Nr. 44/3220304,</w:t>
            </w:r>
          </w:p>
          <w:p w14:paraId="67C2DBB1" w14:textId="1BAC1F80" w:rsidR="00F17F96" w:rsidRDefault="00F17F96" w:rsidP="00F17F96">
            <w:r>
              <w:t>2023-04-05</w:t>
            </w:r>
          </w:p>
        </w:tc>
      </w:tr>
      <w:tr w:rsidR="00F17F96" w14:paraId="46E2307B" w14:textId="77777777" w:rsidTr="000026B6">
        <w:tc>
          <w:tcPr>
            <w:tcW w:w="562" w:type="dxa"/>
          </w:tcPr>
          <w:p w14:paraId="62DB3A7A" w14:textId="611F0D28" w:rsidR="00F17F96" w:rsidRDefault="00A02B0F" w:rsidP="00F17F96">
            <w:pPr>
              <w:jc w:val="center"/>
            </w:pPr>
            <w:r>
              <w:t>71</w:t>
            </w:r>
            <w:r w:rsidR="00F17F96">
              <w:t>.</w:t>
            </w:r>
          </w:p>
        </w:tc>
        <w:tc>
          <w:tcPr>
            <w:tcW w:w="2694" w:type="dxa"/>
          </w:tcPr>
          <w:p w14:paraId="0485BE32" w14:textId="77777777" w:rsidR="00F17F96" w:rsidRDefault="00F17F96" w:rsidP="00F17F96">
            <w:r>
              <w:t>Pėsčiųjų takas</w:t>
            </w:r>
          </w:p>
          <w:p w14:paraId="0F5F343D" w14:textId="19DE4102" w:rsidR="00F17F96" w:rsidRDefault="00F17F96" w:rsidP="00F17F96">
            <w:r>
              <w:t>(Panevėžio m., Statybininkų g.)</w:t>
            </w:r>
          </w:p>
        </w:tc>
        <w:tc>
          <w:tcPr>
            <w:tcW w:w="1134" w:type="dxa"/>
          </w:tcPr>
          <w:p w14:paraId="5263BA70" w14:textId="0A31A075" w:rsidR="00F17F96" w:rsidRDefault="00F17F96" w:rsidP="00F17F96">
            <w:pPr>
              <w:jc w:val="center"/>
            </w:pPr>
            <w:r>
              <w:t>1830,00</w:t>
            </w:r>
          </w:p>
        </w:tc>
        <w:tc>
          <w:tcPr>
            <w:tcW w:w="1275" w:type="dxa"/>
          </w:tcPr>
          <w:p w14:paraId="56F42FF4" w14:textId="2CE566EC" w:rsidR="00F17F96" w:rsidRDefault="00F17F96" w:rsidP="00F17F96">
            <w:pPr>
              <w:jc w:val="center"/>
            </w:pPr>
            <w:r>
              <w:t>1830,00</w:t>
            </w:r>
          </w:p>
        </w:tc>
        <w:tc>
          <w:tcPr>
            <w:tcW w:w="1418" w:type="dxa"/>
          </w:tcPr>
          <w:p w14:paraId="70E0989A" w14:textId="442004F9" w:rsidR="00F17F96" w:rsidRDefault="00F17F96" w:rsidP="00F17F96">
            <w:pPr>
              <w:jc w:val="both"/>
            </w:pPr>
            <w:r>
              <w:t>4400-6110-2901</w:t>
            </w:r>
          </w:p>
        </w:tc>
        <w:tc>
          <w:tcPr>
            <w:tcW w:w="1134" w:type="dxa"/>
          </w:tcPr>
          <w:p w14:paraId="734B3A89" w14:textId="1B6B9B4D" w:rsidR="00F17F96" w:rsidRDefault="00F17F96" w:rsidP="00F17F96">
            <w:pPr>
              <w:jc w:val="center"/>
            </w:pPr>
            <w:r>
              <w:t>127,14*</w:t>
            </w:r>
          </w:p>
        </w:tc>
        <w:tc>
          <w:tcPr>
            <w:tcW w:w="1559" w:type="dxa"/>
          </w:tcPr>
          <w:p w14:paraId="20C6B259" w14:textId="77777777" w:rsidR="00F17F96" w:rsidRDefault="00F17F96" w:rsidP="00F17F96">
            <w:r>
              <w:t>Registro Nr. 44/3220304,</w:t>
            </w:r>
          </w:p>
          <w:p w14:paraId="28119DDF" w14:textId="01B4CAD1" w:rsidR="00F17F96" w:rsidRDefault="00F17F96" w:rsidP="00F17F96">
            <w:r>
              <w:t>2023-04-05</w:t>
            </w:r>
          </w:p>
        </w:tc>
      </w:tr>
      <w:tr w:rsidR="00F17F96" w14:paraId="642AC99D" w14:textId="77777777" w:rsidTr="000026B6">
        <w:tc>
          <w:tcPr>
            <w:tcW w:w="562" w:type="dxa"/>
          </w:tcPr>
          <w:p w14:paraId="2C782E62" w14:textId="223C4A4D" w:rsidR="00F17F96" w:rsidRDefault="00A02B0F" w:rsidP="00F17F96">
            <w:pPr>
              <w:jc w:val="center"/>
            </w:pPr>
            <w:r>
              <w:t>72</w:t>
            </w:r>
            <w:r w:rsidR="00F17F96">
              <w:t>.</w:t>
            </w:r>
          </w:p>
        </w:tc>
        <w:tc>
          <w:tcPr>
            <w:tcW w:w="2694" w:type="dxa"/>
          </w:tcPr>
          <w:p w14:paraId="4A66D9BF" w14:textId="18D02B25" w:rsidR="00F17F96" w:rsidRDefault="00F17F96" w:rsidP="00F17F96">
            <w:r>
              <w:t>Privažiuojamasis kelias</w:t>
            </w:r>
          </w:p>
          <w:p w14:paraId="19982033" w14:textId="66BC5830" w:rsidR="00F17F96" w:rsidRDefault="00F17F96" w:rsidP="00F17F96">
            <w:r>
              <w:t>(Panevėžio m., Statybininkų g.)</w:t>
            </w:r>
          </w:p>
        </w:tc>
        <w:tc>
          <w:tcPr>
            <w:tcW w:w="1134" w:type="dxa"/>
          </w:tcPr>
          <w:p w14:paraId="7C17F9A6" w14:textId="456A1E35" w:rsidR="00F17F96" w:rsidRDefault="00F17F96" w:rsidP="00F17F96">
            <w:pPr>
              <w:jc w:val="center"/>
            </w:pPr>
            <w:r>
              <w:t>16600,00</w:t>
            </w:r>
          </w:p>
        </w:tc>
        <w:tc>
          <w:tcPr>
            <w:tcW w:w="1275" w:type="dxa"/>
          </w:tcPr>
          <w:p w14:paraId="3ED14D31" w14:textId="1315BC7C" w:rsidR="00F17F96" w:rsidRDefault="00F17F96" w:rsidP="00F17F96">
            <w:pPr>
              <w:jc w:val="center"/>
            </w:pPr>
            <w:r>
              <w:t>16600,00</w:t>
            </w:r>
          </w:p>
        </w:tc>
        <w:tc>
          <w:tcPr>
            <w:tcW w:w="1418" w:type="dxa"/>
          </w:tcPr>
          <w:p w14:paraId="7E8B1C40" w14:textId="0513E9C2" w:rsidR="00F17F96" w:rsidRDefault="00F17F96" w:rsidP="00F17F96">
            <w:pPr>
              <w:jc w:val="both"/>
            </w:pPr>
            <w:r>
              <w:t>4400-6109-8388</w:t>
            </w:r>
          </w:p>
        </w:tc>
        <w:tc>
          <w:tcPr>
            <w:tcW w:w="1134" w:type="dxa"/>
          </w:tcPr>
          <w:p w14:paraId="39C7C015" w14:textId="67FB7D9B" w:rsidR="00F17F96" w:rsidRDefault="00F17F96" w:rsidP="00F17F96">
            <w:pPr>
              <w:jc w:val="center"/>
            </w:pPr>
            <w:r>
              <w:t>0,094</w:t>
            </w:r>
          </w:p>
        </w:tc>
        <w:tc>
          <w:tcPr>
            <w:tcW w:w="1559" w:type="dxa"/>
          </w:tcPr>
          <w:p w14:paraId="716575A7" w14:textId="634AF7FE" w:rsidR="00F17F96" w:rsidRDefault="00F17F96" w:rsidP="00F17F96">
            <w:r>
              <w:t>Registro Nr. 44/3219875,</w:t>
            </w:r>
          </w:p>
          <w:p w14:paraId="3F20B0C8" w14:textId="5C5F8E9D" w:rsidR="00F17F96" w:rsidRDefault="00F17F96" w:rsidP="00F17F96">
            <w:r>
              <w:t>2023-04-05</w:t>
            </w:r>
          </w:p>
        </w:tc>
      </w:tr>
      <w:tr w:rsidR="00F17F96" w14:paraId="0A25C0A1" w14:textId="77777777" w:rsidTr="000026B6">
        <w:tc>
          <w:tcPr>
            <w:tcW w:w="562" w:type="dxa"/>
          </w:tcPr>
          <w:p w14:paraId="6F218911" w14:textId="2825B71A" w:rsidR="00F17F96" w:rsidRDefault="00A02B0F" w:rsidP="00F17F96">
            <w:pPr>
              <w:jc w:val="center"/>
            </w:pPr>
            <w:r>
              <w:t>73</w:t>
            </w:r>
            <w:r w:rsidR="00F17F96">
              <w:t>.</w:t>
            </w:r>
          </w:p>
        </w:tc>
        <w:tc>
          <w:tcPr>
            <w:tcW w:w="2694" w:type="dxa"/>
          </w:tcPr>
          <w:p w14:paraId="174578AB" w14:textId="77777777" w:rsidR="00F17F96" w:rsidRDefault="00F17F96" w:rsidP="00F17F96">
            <w:r>
              <w:t>Pėsčiųjų takas</w:t>
            </w:r>
          </w:p>
          <w:p w14:paraId="749456EB" w14:textId="5F33060C" w:rsidR="00F17F96" w:rsidRDefault="00F17F96" w:rsidP="00F17F96">
            <w:r>
              <w:t>(Panevėžio m., Statybininkų g.)</w:t>
            </w:r>
          </w:p>
        </w:tc>
        <w:tc>
          <w:tcPr>
            <w:tcW w:w="1134" w:type="dxa"/>
          </w:tcPr>
          <w:p w14:paraId="79D77E69" w14:textId="06BAE5C5" w:rsidR="00F17F96" w:rsidRDefault="00F17F96" w:rsidP="00F17F96">
            <w:pPr>
              <w:jc w:val="center"/>
            </w:pPr>
            <w:r>
              <w:t>107,00</w:t>
            </w:r>
          </w:p>
        </w:tc>
        <w:tc>
          <w:tcPr>
            <w:tcW w:w="1275" w:type="dxa"/>
          </w:tcPr>
          <w:p w14:paraId="5B198AE3" w14:textId="4B0D6339" w:rsidR="00F17F96" w:rsidRDefault="00F17F96" w:rsidP="00F17F96">
            <w:pPr>
              <w:jc w:val="center"/>
            </w:pPr>
            <w:r>
              <w:t>107,00</w:t>
            </w:r>
          </w:p>
        </w:tc>
        <w:tc>
          <w:tcPr>
            <w:tcW w:w="1418" w:type="dxa"/>
          </w:tcPr>
          <w:p w14:paraId="7DF21355" w14:textId="52DD9153" w:rsidR="00F17F96" w:rsidRDefault="00F17F96" w:rsidP="00F17F96">
            <w:pPr>
              <w:jc w:val="both"/>
            </w:pPr>
            <w:r>
              <w:t>4400-6109-8400</w:t>
            </w:r>
          </w:p>
        </w:tc>
        <w:tc>
          <w:tcPr>
            <w:tcW w:w="1134" w:type="dxa"/>
          </w:tcPr>
          <w:p w14:paraId="4ADCA129" w14:textId="191CF39F" w:rsidR="00F17F96" w:rsidRDefault="00F17F96" w:rsidP="00F17F96">
            <w:pPr>
              <w:jc w:val="center"/>
            </w:pPr>
            <w:r>
              <w:t>48,00*</w:t>
            </w:r>
          </w:p>
        </w:tc>
        <w:tc>
          <w:tcPr>
            <w:tcW w:w="1559" w:type="dxa"/>
          </w:tcPr>
          <w:p w14:paraId="15390040" w14:textId="77777777" w:rsidR="00F17F96" w:rsidRDefault="00F17F96" w:rsidP="00F17F96">
            <w:r>
              <w:t>Registro Nr. 44/3219875,</w:t>
            </w:r>
          </w:p>
          <w:p w14:paraId="0D1F7059" w14:textId="46CB6301" w:rsidR="00F17F96" w:rsidRDefault="00F17F96" w:rsidP="00F17F96">
            <w:r>
              <w:t>2023-04-05</w:t>
            </w:r>
          </w:p>
        </w:tc>
      </w:tr>
    </w:tbl>
    <w:p w14:paraId="0BEADFA7" w14:textId="2B23909D" w:rsidR="00C73F7D" w:rsidRDefault="00C73F7D" w:rsidP="00134B47">
      <w:pPr>
        <w:rPr>
          <w:rFonts w:eastAsia="Calibri"/>
          <w:szCs w:val="24"/>
        </w:rPr>
      </w:pPr>
    </w:p>
    <w:sectPr w:rsidR="00C73F7D"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FA07C" w14:textId="77777777" w:rsidR="00CD1959" w:rsidRDefault="00CD1959">
      <w:r>
        <w:separator/>
      </w:r>
    </w:p>
  </w:endnote>
  <w:endnote w:type="continuationSeparator" w:id="0">
    <w:p w14:paraId="650358AA" w14:textId="77777777" w:rsidR="00CD1959" w:rsidRDefault="00CD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CD1959" w:rsidRDefault="00CD1959" w:rsidP="00BE4566">
    <w:pPr>
      <w:tabs>
        <w:tab w:val="left" w:pos="8445"/>
      </w:tabs>
    </w:pPr>
    <w:r>
      <w:tab/>
    </w:r>
  </w:p>
  <w:p w14:paraId="34C9AB5C" w14:textId="77777777" w:rsidR="00CD1959" w:rsidRDefault="00CD1959"/>
  <w:p w14:paraId="34C9AB5D" w14:textId="77777777" w:rsidR="00CD1959" w:rsidRDefault="00CD1959">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CD1959" w:rsidRDefault="00CD1959" w:rsidP="00DD20B8">
    <w:pPr>
      <w:pStyle w:val="Porat"/>
    </w:pPr>
  </w:p>
  <w:p w14:paraId="34C9AB5F" w14:textId="77777777" w:rsidR="00CD1959" w:rsidRDefault="00CD1959" w:rsidP="00DD20B8">
    <w:pPr>
      <w:pStyle w:val="Porat"/>
    </w:pPr>
  </w:p>
  <w:p w14:paraId="34C9AB60" w14:textId="77777777" w:rsidR="00CD1959" w:rsidRDefault="00CD1959" w:rsidP="00DD20B8">
    <w:pPr>
      <w:pStyle w:val="Porat"/>
    </w:pPr>
  </w:p>
  <w:p w14:paraId="34C9AB61" w14:textId="77777777" w:rsidR="00CD1959" w:rsidRDefault="00CD1959"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9E44E" w14:textId="77777777" w:rsidR="00CD1959" w:rsidRDefault="00CD1959">
      <w:r>
        <w:separator/>
      </w:r>
    </w:p>
  </w:footnote>
  <w:footnote w:type="continuationSeparator" w:id="0">
    <w:p w14:paraId="001B9B03" w14:textId="77777777" w:rsidR="00CD1959" w:rsidRDefault="00CD1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CD1959" w:rsidRDefault="00CD1959">
    <w:pPr>
      <w:pStyle w:val="Antrats"/>
      <w:jc w:val="center"/>
    </w:pPr>
  </w:p>
  <w:p w14:paraId="34C9AB58" w14:textId="77777777" w:rsidR="00CD1959" w:rsidRDefault="00CD1959">
    <w:pPr>
      <w:pStyle w:val="Antrats"/>
      <w:jc w:val="center"/>
    </w:pPr>
  </w:p>
  <w:p w14:paraId="34C9AB59" w14:textId="77777777" w:rsidR="00CD1959" w:rsidRDefault="00CD1959">
    <w:pPr>
      <w:pStyle w:val="Antrats"/>
      <w:jc w:val="center"/>
    </w:pPr>
    <w:r>
      <w:fldChar w:fldCharType="begin"/>
    </w:r>
    <w:r>
      <w:instrText xml:space="preserve"> PAGE   \* MERGEFORMAT </w:instrText>
    </w:r>
    <w:r>
      <w:fldChar w:fldCharType="separate"/>
    </w:r>
    <w:r w:rsidR="00426B80">
      <w:rPr>
        <w:noProof/>
      </w:rPr>
      <w:t>3</w:t>
    </w:r>
    <w:r>
      <w:rPr>
        <w:noProof/>
      </w:rPr>
      <w:fldChar w:fldCharType="end"/>
    </w:r>
  </w:p>
  <w:p w14:paraId="34C9AB5A" w14:textId="77777777" w:rsidR="00CD1959" w:rsidRDefault="00CD19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21"/>
  </w:num>
  <w:num w:numId="5">
    <w:abstractNumId w:val="9"/>
  </w:num>
  <w:num w:numId="6">
    <w:abstractNumId w:val="1"/>
  </w:num>
  <w:num w:numId="7">
    <w:abstractNumId w:val="19"/>
  </w:num>
  <w:num w:numId="8">
    <w:abstractNumId w:val="7"/>
  </w:num>
  <w:num w:numId="9">
    <w:abstractNumId w:val="18"/>
  </w:num>
  <w:num w:numId="10">
    <w:abstractNumId w:val="11"/>
  </w:num>
  <w:num w:numId="11">
    <w:abstractNumId w:val="2"/>
  </w:num>
  <w:num w:numId="12">
    <w:abstractNumId w:val="10"/>
  </w:num>
  <w:num w:numId="13">
    <w:abstractNumId w:val="15"/>
  </w:num>
  <w:num w:numId="14">
    <w:abstractNumId w:val="20"/>
  </w:num>
  <w:num w:numId="15">
    <w:abstractNumId w:val="16"/>
  </w:num>
  <w:num w:numId="16">
    <w:abstractNumId w:val="12"/>
  </w:num>
  <w:num w:numId="17">
    <w:abstractNumId w:val="0"/>
  </w:num>
  <w:num w:numId="18">
    <w:abstractNumId w:val="13"/>
  </w:num>
  <w:num w:numId="19">
    <w:abstractNumId w:val="14"/>
  </w:num>
  <w:num w:numId="20">
    <w:abstractNumId w:val="8"/>
  </w:num>
  <w:num w:numId="21">
    <w:abstractNumId w:val="1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6B6"/>
    <w:rsid w:val="00003A8F"/>
    <w:rsid w:val="00007F89"/>
    <w:rsid w:val="000113D0"/>
    <w:rsid w:val="00012976"/>
    <w:rsid w:val="0001304C"/>
    <w:rsid w:val="0001566B"/>
    <w:rsid w:val="0002192F"/>
    <w:rsid w:val="000227F4"/>
    <w:rsid w:val="0002453C"/>
    <w:rsid w:val="000247FF"/>
    <w:rsid w:val="00031E81"/>
    <w:rsid w:val="000378FE"/>
    <w:rsid w:val="000411E9"/>
    <w:rsid w:val="000440A7"/>
    <w:rsid w:val="000465AF"/>
    <w:rsid w:val="0005169C"/>
    <w:rsid w:val="00053E13"/>
    <w:rsid w:val="0005532F"/>
    <w:rsid w:val="0005541E"/>
    <w:rsid w:val="0006066B"/>
    <w:rsid w:val="0006116B"/>
    <w:rsid w:val="00061B4B"/>
    <w:rsid w:val="000634F3"/>
    <w:rsid w:val="000636D5"/>
    <w:rsid w:val="0006418C"/>
    <w:rsid w:val="000665ED"/>
    <w:rsid w:val="00075594"/>
    <w:rsid w:val="000758C2"/>
    <w:rsid w:val="00075D5A"/>
    <w:rsid w:val="000767B1"/>
    <w:rsid w:val="000811E1"/>
    <w:rsid w:val="00083E3B"/>
    <w:rsid w:val="0008633F"/>
    <w:rsid w:val="00087637"/>
    <w:rsid w:val="00090614"/>
    <w:rsid w:val="00097C3B"/>
    <w:rsid w:val="000A547D"/>
    <w:rsid w:val="000A6E8A"/>
    <w:rsid w:val="000B5552"/>
    <w:rsid w:val="000B5921"/>
    <w:rsid w:val="000C3AEC"/>
    <w:rsid w:val="000C55F7"/>
    <w:rsid w:val="000C68A5"/>
    <w:rsid w:val="000C6E46"/>
    <w:rsid w:val="000C767D"/>
    <w:rsid w:val="000D1755"/>
    <w:rsid w:val="000D6DA0"/>
    <w:rsid w:val="000E14D2"/>
    <w:rsid w:val="000E3188"/>
    <w:rsid w:val="000E31D1"/>
    <w:rsid w:val="000E5933"/>
    <w:rsid w:val="000E6239"/>
    <w:rsid w:val="000E7131"/>
    <w:rsid w:val="000F091D"/>
    <w:rsid w:val="000F1842"/>
    <w:rsid w:val="000F2ED0"/>
    <w:rsid w:val="0010137D"/>
    <w:rsid w:val="00101502"/>
    <w:rsid w:val="00101F07"/>
    <w:rsid w:val="001055A4"/>
    <w:rsid w:val="00112E41"/>
    <w:rsid w:val="001173F8"/>
    <w:rsid w:val="001234CD"/>
    <w:rsid w:val="00123CB7"/>
    <w:rsid w:val="00124B60"/>
    <w:rsid w:val="0013156C"/>
    <w:rsid w:val="00132ABE"/>
    <w:rsid w:val="00132DB5"/>
    <w:rsid w:val="00134B47"/>
    <w:rsid w:val="00135AE1"/>
    <w:rsid w:val="00136DEC"/>
    <w:rsid w:val="00137CE1"/>
    <w:rsid w:val="0014120E"/>
    <w:rsid w:val="0014434B"/>
    <w:rsid w:val="00152A9F"/>
    <w:rsid w:val="00152F4E"/>
    <w:rsid w:val="00153B94"/>
    <w:rsid w:val="00154766"/>
    <w:rsid w:val="0015521B"/>
    <w:rsid w:val="0015598E"/>
    <w:rsid w:val="00155D1C"/>
    <w:rsid w:val="00155E39"/>
    <w:rsid w:val="00157D69"/>
    <w:rsid w:val="00163319"/>
    <w:rsid w:val="00171A77"/>
    <w:rsid w:val="00172765"/>
    <w:rsid w:val="00176CE0"/>
    <w:rsid w:val="00177D66"/>
    <w:rsid w:val="001923C0"/>
    <w:rsid w:val="001928E0"/>
    <w:rsid w:val="00197080"/>
    <w:rsid w:val="001A2FD1"/>
    <w:rsid w:val="001B1FE3"/>
    <w:rsid w:val="001B4832"/>
    <w:rsid w:val="001B765F"/>
    <w:rsid w:val="001C3CDA"/>
    <w:rsid w:val="001C503E"/>
    <w:rsid w:val="001C5159"/>
    <w:rsid w:val="001C593D"/>
    <w:rsid w:val="001D178D"/>
    <w:rsid w:val="001D1AC1"/>
    <w:rsid w:val="001D3CB6"/>
    <w:rsid w:val="001D6A9A"/>
    <w:rsid w:val="001E2A8C"/>
    <w:rsid w:val="001E2FAF"/>
    <w:rsid w:val="001E4DFD"/>
    <w:rsid w:val="001E58B7"/>
    <w:rsid w:val="001F7914"/>
    <w:rsid w:val="0020204A"/>
    <w:rsid w:val="00206FC7"/>
    <w:rsid w:val="00213C34"/>
    <w:rsid w:val="002148C8"/>
    <w:rsid w:val="002154CA"/>
    <w:rsid w:val="00215693"/>
    <w:rsid w:val="0022034B"/>
    <w:rsid w:val="00220AE7"/>
    <w:rsid w:val="002228A8"/>
    <w:rsid w:val="00224ACA"/>
    <w:rsid w:val="00230BBC"/>
    <w:rsid w:val="00230E90"/>
    <w:rsid w:val="0023417F"/>
    <w:rsid w:val="00234FD8"/>
    <w:rsid w:val="00240F33"/>
    <w:rsid w:val="00241801"/>
    <w:rsid w:val="00242F87"/>
    <w:rsid w:val="0024380C"/>
    <w:rsid w:val="002441C7"/>
    <w:rsid w:val="00244A16"/>
    <w:rsid w:val="0024706D"/>
    <w:rsid w:val="002526D2"/>
    <w:rsid w:val="002536BA"/>
    <w:rsid w:val="00260803"/>
    <w:rsid w:val="002612C4"/>
    <w:rsid w:val="002630A9"/>
    <w:rsid w:val="00263461"/>
    <w:rsid w:val="002658A0"/>
    <w:rsid w:val="002716E0"/>
    <w:rsid w:val="00273A13"/>
    <w:rsid w:val="00273E5A"/>
    <w:rsid w:val="00276412"/>
    <w:rsid w:val="00277448"/>
    <w:rsid w:val="00280EB1"/>
    <w:rsid w:val="00281A09"/>
    <w:rsid w:val="00284D8C"/>
    <w:rsid w:val="00286458"/>
    <w:rsid w:val="002915B5"/>
    <w:rsid w:val="00291649"/>
    <w:rsid w:val="00292861"/>
    <w:rsid w:val="00293059"/>
    <w:rsid w:val="002945F1"/>
    <w:rsid w:val="00296395"/>
    <w:rsid w:val="00296F96"/>
    <w:rsid w:val="002A0D08"/>
    <w:rsid w:val="002A2097"/>
    <w:rsid w:val="002A3E2E"/>
    <w:rsid w:val="002A4C98"/>
    <w:rsid w:val="002B02A2"/>
    <w:rsid w:val="002B08DE"/>
    <w:rsid w:val="002B262D"/>
    <w:rsid w:val="002B4E39"/>
    <w:rsid w:val="002B4FD2"/>
    <w:rsid w:val="002B6129"/>
    <w:rsid w:val="002B73C4"/>
    <w:rsid w:val="002C031B"/>
    <w:rsid w:val="002C0C24"/>
    <w:rsid w:val="002C35DB"/>
    <w:rsid w:val="002C3613"/>
    <w:rsid w:val="002D0308"/>
    <w:rsid w:val="002D0B3C"/>
    <w:rsid w:val="002D57F9"/>
    <w:rsid w:val="002D71F8"/>
    <w:rsid w:val="002D75F0"/>
    <w:rsid w:val="002D760D"/>
    <w:rsid w:val="002D79D2"/>
    <w:rsid w:val="002D7E2D"/>
    <w:rsid w:val="002E2386"/>
    <w:rsid w:val="002E4357"/>
    <w:rsid w:val="002E67EF"/>
    <w:rsid w:val="002F28B6"/>
    <w:rsid w:val="002F30E9"/>
    <w:rsid w:val="002F31B7"/>
    <w:rsid w:val="002F3747"/>
    <w:rsid w:val="002F5A27"/>
    <w:rsid w:val="002F7001"/>
    <w:rsid w:val="002F7DB4"/>
    <w:rsid w:val="00300998"/>
    <w:rsid w:val="00301C5B"/>
    <w:rsid w:val="00302BC5"/>
    <w:rsid w:val="00303346"/>
    <w:rsid w:val="003034E8"/>
    <w:rsid w:val="00310C47"/>
    <w:rsid w:val="00312D7F"/>
    <w:rsid w:val="0031317D"/>
    <w:rsid w:val="00315ED9"/>
    <w:rsid w:val="00316CE4"/>
    <w:rsid w:val="00322277"/>
    <w:rsid w:val="0032388C"/>
    <w:rsid w:val="00325CF1"/>
    <w:rsid w:val="00325F18"/>
    <w:rsid w:val="0032609B"/>
    <w:rsid w:val="00327096"/>
    <w:rsid w:val="003338E9"/>
    <w:rsid w:val="0033652F"/>
    <w:rsid w:val="00337555"/>
    <w:rsid w:val="00340EE1"/>
    <w:rsid w:val="00342298"/>
    <w:rsid w:val="00343A45"/>
    <w:rsid w:val="003537B5"/>
    <w:rsid w:val="003537EF"/>
    <w:rsid w:val="00355495"/>
    <w:rsid w:val="00355EE8"/>
    <w:rsid w:val="00356533"/>
    <w:rsid w:val="00356B34"/>
    <w:rsid w:val="003634EF"/>
    <w:rsid w:val="00365907"/>
    <w:rsid w:val="0037128A"/>
    <w:rsid w:val="00371569"/>
    <w:rsid w:val="0037302E"/>
    <w:rsid w:val="00373E1B"/>
    <w:rsid w:val="003820DF"/>
    <w:rsid w:val="00384B8A"/>
    <w:rsid w:val="00392558"/>
    <w:rsid w:val="0039707D"/>
    <w:rsid w:val="003970D6"/>
    <w:rsid w:val="003A16E8"/>
    <w:rsid w:val="003A3559"/>
    <w:rsid w:val="003A451B"/>
    <w:rsid w:val="003B4ED6"/>
    <w:rsid w:val="003B5E7C"/>
    <w:rsid w:val="003C261C"/>
    <w:rsid w:val="003C4398"/>
    <w:rsid w:val="003C5812"/>
    <w:rsid w:val="003D113C"/>
    <w:rsid w:val="003D6535"/>
    <w:rsid w:val="003E4B94"/>
    <w:rsid w:val="003E4CF3"/>
    <w:rsid w:val="003E533E"/>
    <w:rsid w:val="003E58F0"/>
    <w:rsid w:val="003F3684"/>
    <w:rsid w:val="003F3825"/>
    <w:rsid w:val="003F3CA5"/>
    <w:rsid w:val="003F4FBE"/>
    <w:rsid w:val="004002E2"/>
    <w:rsid w:val="004014AB"/>
    <w:rsid w:val="00401930"/>
    <w:rsid w:val="00404A96"/>
    <w:rsid w:val="00406375"/>
    <w:rsid w:val="004100D4"/>
    <w:rsid w:val="004106B9"/>
    <w:rsid w:val="0041079B"/>
    <w:rsid w:val="004117CB"/>
    <w:rsid w:val="00412699"/>
    <w:rsid w:val="0041553F"/>
    <w:rsid w:val="004202EC"/>
    <w:rsid w:val="00420850"/>
    <w:rsid w:val="00420BD8"/>
    <w:rsid w:val="00421D43"/>
    <w:rsid w:val="00422E25"/>
    <w:rsid w:val="00425050"/>
    <w:rsid w:val="00426B80"/>
    <w:rsid w:val="00430614"/>
    <w:rsid w:val="00431F36"/>
    <w:rsid w:val="00433ED2"/>
    <w:rsid w:val="004345D8"/>
    <w:rsid w:val="00435010"/>
    <w:rsid w:val="00435FCE"/>
    <w:rsid w:val="004376E8"/>
    <w:rsid w:val="00444888"/>
    <w:rsid w:val="0044493B"/>
    <w:rsid w:val="00447771"/>
    <w:rsid w:val="004500C3"/>
    <w:rsid w:val="00454411"/>
    <w:rsid w:val="004564CD"/>
    <w:rsid w:val="00462130"/>
    <w:rsid w:val="00464BB1"/>
    <w:rsid w:val="00464EA2"/>
    <w:rsid w:val="00471B4D"/>
    <w:rsid w:val="00475641"/>
    <w:rsid w:val="00480D2E"/>
    <w:rsid w:val="00481FD1"/>
    <w:rsid w:val="004849ED"/>
    <w:rsid w:val="00490230"/>
    <w:rsid w:val="004912B5"/>
    <w:rsid w:val="004953CA"/>
    <w:rsid w:val="00495F9A"/>
    <w:rsid w:val="004A2500"/>
    <w:rsid w:val="004A3610"/>
    <w:rsid w:val="004A5C4C"/>
    <w:rsid w:val="004A65BE"/>
    <w:rsid w:val="004A6A1C"/>
    <w:rsid w:val="004A6E92"/>
    <w:rsid w:val="004B00B5"/>
    <w:rsid w:val="004B0F1E"/>
    <w:rsid w:val="004B18C1"/>
    <w:rsid w:val="004B3A6E"/>
    <w:rsid w:val="004C021A"/>
    <w:rsid w:val="004C07E0"/>
    <w:rsid w:val="004C43C4"/>
    <w:rsid w:val="004C61AF"/>
    <w:rsid w:val="004D2980"/>
    <w:rsid w:val="004D35C5"/>
    <w:rsid w:val="004D6153"/>
    <w:rsid w:val="004D6DBC"/>
    <w:rsid w:val="004E4142"/>
    <w:rsid w:val="004E635F"/>
    <w:rsid w:val="004F0C49"/>
    <w:rsid w:val="004F2BBF"/>
    <w:rsid w:val="004F2DF5"/>
    <w:rsid w:val="004F6C43"/>
    <w:rsid w:val="00507886"/>
    <w:rsid w:val="00507AA3"/>
    <w:rsid w:val="00510DE4"/>
    <w:rsid w:val="00514BF4"/>
    <w:rsid w:val="005166E3"/>
    <w:rsid w:val="0051712F"/>
    <w:rsid w:val="005179B8"/>
    <w:rsid w:val="0052387D"/>
    <w:rsid w:val="0052406D"/>
    <w:rsid w:val="00524D2D"/>
    <w:rsid w:val="0053203E"/>
    <w:rsid w:val="00532923"/>
    <w:rsid w:val="00533646"/>
    <w:rsid w:val="00550B85"/>
    <w:rsid w:val="00550E98"/>
    <w:rsid w:val="00553B90"/>
    <w:rsid w:val="00556B33"/>
    <w:rsid w:val="0055780F"/>
    <w:rsid w:val="00557F47"/>
    <w:rsid w:val="00561422"/>
    <w:rsid w:val="00562BCD"/>
    <w:rsid w:val="00566FC8"/>
    <w:rsid w:val="00571BF3"/>
    <w:rsid w:val="00572959"/>
    <w:rsid w:val="00575F45"/>
    <w:rsid w:val="0057770C"/>
    <w:rsid w:val="00580737"/>
    <w:rsid w:val="005825E1"/>
    <w:rsid w:val="00582D82"/>
    <w:rsid w:val="00584C4D"/>
    <w:rsid w:val="00586117"/>
    <w:rsid w:val="00590FC5"/>
    <w:rsid w:val="00594A1C"/>
    <w:rsid w:val="00595F80"/>
    <w:rsid w:val="00596CFE"/>
    <w:rsid w:val="005A0487"/>
    <w:rsid w:val="005A2B62"/>
    <w:rsid w:val="005A3F9E"/>
    <w:rsid w:val="005A40E2"/>
    <w:rsid w:val="005A6430"/>
    <w:rsid w:val="005B1469"/>
    <w:rsid w:val="005B2583"/>
    <w:rsid w:val="005B727C"/>
    <w:rsid w:val="005C32BD"/>
    <w:rsid w:val="005C41AC"/>
    <w:rsid w:val="005C605B"/>
    <w:rsid w:val="005D1EEC"/>
    <w:rsid w:val="005D3A85"/>
    <w:rsid w:val="005D5EA8"/>
    <w:rsid w:val="005E0C2D"/>
    <w:rsid w:val="005E2E6A"/>
    <w:rsid w:val="005E31E9"/>
    <w:rsid w:val="005F2699"/>
    <w:rsid w:val="005F3575"/>
    <w:rsid w:val="005F3B79"/>
    <w:rsid w:val="005F3C01"/>
    <w:rsid w:val="005F44E3"/>
    <w:rsid w:val="005F6353"/>
    <w:rsid w:val="00600EF4"/>
    <w:rsid w:val="006011C8"/>
    <w:rsid w:val="006027C6"/>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3461"/>
    <w:rsid w:val="00655408"/>
    <w:rsid w:val="00655E6A"/>
    <w:rsid w:val="00656E59"/>
    <w:rsid w:val="00662FB1"/>
    <w:rsid w:val="00673AE1"/>
    <w:rsid w:val="0068030A"/>
    <w:rsid w:val="0068063B"/>
    <w:rsid w:val="0068182A"/>
    <w:rsid w:val="00681AE5"/>
    <w:rsid w:val="006856B0"/>
    <w:rsid w:val="00686EB4"/>
    <w:rsid w:val="00696CB6"/>
    <w:rsid w:val="006978C1"/>
    <w:rsid w:val="006A5A1C"/>
    <w:rsid w:val="006B0BC0"/>
    <w:rsid w:val="006B1852"/>
    <w:rsid w:val="006B7411"/>
    <w:rsid w:val="006C09B4"/>
    <w:rsid w:val="006C193D"/>
    <w:rsid w:val="006C2DEF"/>
    <w:rsid w:val="006C5AD7"/>
    <w:rsid w:val="006D107B"/>
    <w:rsid w:val="006D6344"/>
    <w:rsid w:val="006D7A59"/>
    <w:rsid w:val="006E0208"/>
    <w:rsid w:val="006E038D"/>
    <w:rsid w:val="006E1EEE"/>
    <w:rsid w:val="006E64A1"/>
    <w:rsid w:val="006E6F20"/>
    <w:rsid w:val="006F1B47"/>
    <w:rsid w:val="006F4AE9"/>
    <w:rsid w:val="006F7032"/>
    <w:rsid w:val="00701945"/>
    <w:rsid w:val="00711691"/>
    <w:rsid w:val="007129E5"/>
    <w:rsid w:val="00713EB6"/>
    <w:rsid w:val="007143BA"/>
    <w:rsid w:val="00715EF9"/>
    <w:rsid w:val="0072049B"/>
    <w:rsid w:val="00722700"/>
    <w:rsid w:val="00723E14"/>
    <w:rsid w:val="00736212"/>
    <w:rsid w:val="00737AC4"/>
    <w:rsid w:val="00740946"/>
    <w:rsid w:val="00740CC0"/>
    <w:rsid w:val="00742DFE"/>
    <w:rsid w:val="00743B7D"/>
    <w:rsid w:val="007452C6"/>
    <w:rsid w:val="007540CE"/>
    <w:rsid w:val="007562AC"/>
    <w:rsid w:val="00757818"/>
    <w:rsid w:val="0076106A"/>
    <w:rsid w:val="00761752"/>
    <w:rsid w:val="00763D4F"/>
    <w:rsid w:val="007645AC"/>
    <w:rsid w:val="00773818"/>
    <w:rsid w:val="0077409B"/>
    <w:rsid w:val="00775EA8"/>
    <w:rsid w:val="0077650A"/>
    <w:rsid w:val="00776A64"/>
    <w:rsid w:val="00780E8C"/>
    <w:rsid w:val="00784307"/>
    <w:rsid w:val="00785145"/>
    <w:rsid w:val="00786A8F"/>
    <w:rsid w:val="00793437"/>
    <w:rsid w:val="00796747"/>
    <w:rsid w:val="00796E6A"/>
    <w:rsid w:val="007978F3"/>
    <w:rsid w:val="007A0F7B"/>
    <w:rsid w:val="007A38DC"/>
    <w:rsid w:val="007A5978"/>
    <w:rsid w:val="007A6118"/>
    <w:rsid w:val="007B311C"/>
    <w:rsid w:val="007B76D3"/>
    <w:rsid w:val="007C1F90"/>
    <w:rsid w:val="007C5A1C"/>
    <w:rsid w:val="007D31C7"/>
    <w:rsid w:val="007D3F07"/>
    <w:rsid w:val="007D6BBA"/>
    <w:rsid w:val="007E198F"/>
    <w:rsid w:val="007E2B12"/>
    <w:rsid w:val="007E3012"/>
    <w:rsid w:val="007E61E2"/>
    <w:rsid w:val="007E74BB"/>
    <w:rsid w:val="007F0AE3"/>
    <w:rsid w:val="007F1F9E"/>
    <w:rsid w:val="007F25A5"/>
    <w:rsid w:val="007F2ABF"/>
    <w:rsid w:val="007F3F25"/>
    <w:rsid w:val="007F4235"/>
    <w:rsid w:val="00801C51"/>
    <w:rsid w:val="00801DD2"/>
    <w:rsid w:val="00804D3C"/>
    <w:rsid w:val="008078E9"/>
    <w:rsid w:val="00810C29"/>
    <w:rsid w:val="00811E67"/>
    <w:rsid w:val="00814E6B"/>
    <w:rsid w:val="00817F1F"/>
    <w:rsid w:val="008212D1"/>
    <w:rsid w:val="008242AA"/>
    <w:rsid w:val="0082493F"/>
    <w:rsid w:val="00824CF8"/>
    <w:rsid w:val="00830327"/>
    <w:rsid w:val="00831784"/>
    <w:rsid w:val="00832A43"/>
    <w:rsid w:val="0083512D"/>
    <w:rsid w:val="00836673"/>
    <w:rsid w:val="0084046D"/>
    <w:rsid w:val="00843453"/>
    <w:rsid w:val="00850A14"/>
    <w:rsid w:val="00851BBE"/>
    <w:rsid w:val="008547BE"/>
    <w:rsid w:val="00854B95"/>
    <w:rsid w:val="008558CF"/>
    <w:rsid w:val="00860671"/>
    <w:rsid w:val="00860740"/>
    <w:rsid w:val="008608CB"/>
    <w:rsid w:val="00860961"/>
    <w:rsid w:val="0086111D"/>
    <w:rsid w:val="00862DCC"/>
    <w:rsid w:val="00864C39"/>
    <w:rsid w:val="00865033"/>
    <w:rsid w:val="00865499"/>
    <w:rsid w:val="00865596"/>
    <w:rsid w:val="00870439"/>
    <w:rsid w:val="00875CBC"/>
    <w:rsid w:val="00876E15"/>
    <w:rsid w:val="00880112"/>
    <w:rsid w:val="0088013C"/>
    <w:rsid w:val="0088367B"/>
    <w:rsid w:val="00883CEA"/>
    <w:rsid w:val="00883F12"/>
    <w:rsid w:val="008843C1"/>
    <w:rsid w:val="00885728"/>
    <w:rsid w:val="00890A49"/>
    <w:rsid w:val="00891623"/>
    <w:rsid w:val="008A0283"/>
    <w:rsid w:val="008A2000"/>
    <w:rsid w:val="008A58DF"/>
    <w:rsid w:val="008A786A"/>
    <w:rsid w:val="008B06E3"/>
    <w:rsid w:val="008B2821"/>
    <w:rsid w:val="008B28AB"/>
    <w:rsid w:val="008B3AC4"/>
    <w:rsid w:val="008B3D51"/>
    <w:rsid w:val="008B40F0"/>
    <w:rsid w:val="008B6518"/>
    <w:rsid w:val="008C0B28"/>
    <w:rsid w:val="008C1653"/>
    <w:rsid w:val="008C1FF5"/>
    <w:rsid w:val="008C2A8A"/>
    <w:rsid w:val="008C4E7D"/>
    <w:rsid w:val="008D45F9"/>
    <w:rsid w:val="008D6846"/>
    <w:rsid w:val="008D6FCF"/>
    <w:rsid w:val="008D7609"/>
    <w:rsid w:val="008D7F28"/>
    <w:rsid w:val="008E1526"/>
    <w:rsid w:val="008E160B"/>
    <w:rsid w:val="008F0144"/>
    <w:rsid w:val="008F1635"/>
    <w:rsid w:val="008F335B"/>
    <w:rsid w:val="008F431E"/>
    <w:rsid w:val="008F62A9"/>
    <w:rsid w:val="008F6730"/>
    <w:rsid w:val="0090121F"/>
    <w:rsid w:val="00902182"/>
    <w:rsid w:val="00904370"/>
    <w:rsid w:val="00907A79"/>
    <w:rsid w:val="009111D4"/>
    <w:rsid w:val="009115AC"/>
    <w:rsid w:val="00914DC6"/>
    <w:rsid w:val="00914DCD"/>
    <w:rsid w:val="00915A53"/>
    <w:rsid w:val="00915DB6"/>
    <w:rsid w:val="00916D5D"/>
    <w:rsid w:val="00926FE1"/>
    <w:rsid w:val="00931ACB"/>
    <w:rsid w:val="0093245C"/>
    <w:rsid w:val="00932699"/>
    <w:rsid w:val="00932C8B"/>
    <w:rsid w:val="00933EB9"/>
    <w:rsid w:val="00934A4D"/>
    <w:rsid w:val="00942B11"/>
    <w:rsid w:val="00944784"/>
    <w:rsid w:val="009460CF"/>
    <w:rsid w:val="00950EE6"/>
    <w:rsid w:val="00952228"/>
    <w:rsid w:val="00952DAD"/>
    <w:rsid w:val="009546AB"/>
    <w:rsid w:val="009567D0"/>
    <w:rsid w:val="00956EFA"/>
    <w:rsid w:val="009607C9"/>
    <w:rsid w:val="00961A89"/>
    <w:rsid w:val="00962562"/>
    <w:rsid w:val="0096353C"/>
    <w:rsid w:val="00966AF6"/>
    <w:rsid w:val="00973057"/>
    <w:rsid w:val="00976276"/>
    <w:rsid w:val="00983960"/>
    <w:rsid w:val="00986618"/>
    <w:rsid w:val="00986CFA"/>
    <w:rsid w:val="0099046B"/>
    <w:rsid w:val="00990645"/>
    <w:rsid w:val="009A09B2"/>
    <w:rsid w:val="009A34A7"/>
    <w:rsid w:val="009A4733"/>
    <w:rsid w:val="009B17A9"/>
    <w:rsid w:val="009B542B"/>
    <w:rsid w:val="009C1065"/>
    <w:rsid w:val="009C3B6A"/>
    <w:rsid w:val="009C3C68"/>
    <w:rsid w:val="009C48B9"/>
    <w:rsid w:val="009C55DF"/>
    <w:rsid w:val="009D1163"/>
    <w:rsid w:val="009D4140"/>
    <w:rsid w:val="009D6D5F"/>
    <w:rsid w:val="009E05C6"/>
    <w:rsid w:val="009E0DB9"/>
    <w:rsid w:val="009E2766"/>
    <w:rsid w:val="009E5C02"/>
    <w:rsid w:val="009E77C4"/>
    <w:rsid w:val="009F043B"/>
    <w:rsid w:val="009F0DA5"/>
    <w:rsid w:val="009F2504"/>
    <w:rsid w:val="009F2FB6"/>
    <w:rsid w:val="009F5E68"/>
    <w:rsid w:val="00A0004E"/>
    <w:rsid w:val="00A02B0F"/>
    <w:rsid w:val="00A05422"/>
    <w:rsid w:val="00A07434"/>
    <w:rsid w:val="00A11458"/>
    <w:rsid w:val="00A11511"/>
    <w:rsid w:val="00A135AE"/>
    <w:rsid w:val="00A13FF8"/>
    <w:rsid w:val="00A21FA9"/>
    <w:rsid w:val="00A2654C"/>
    <w:rsid w:val="00A30155"/>
    <w:rsid w:val="00A3474A"/>
    <w:rsid w:val="00A36213"/>
    <w:rsid w:val="00A363A9"/>
    <w:rsid w:val="00A37460"/>
    <w:rsid w:val="00A400F7"/>
    <w:rsid w:val="00A41CA9"/>
    <w:rsid w:val="00A423CD"/>
    <w:rsid w:val="00A47ED9"/>
    <w:rsid w:val="00A5184C"/>
    <w:rsid w:val="00A53E67"/>
    <w:rsid w:val="00A53F35"/>
    <w:rsid w:val="00A562AA"/>
    <w:rsid w:val="00A57683"/>
    <w:rsid w:val="00A6021E"/>
    <w:rsid w:val="00A61421"/>
    <w:rsid w:val="00A62527"/>
    <w:rsid w:val="00A62680"/>
    <w:rsid w:val="00A668C3"/>
    <w:rsid w:val="00A72F74"/>
    <w:rsid w:val="00A73605"/>
    <w:rsid w:val="00A74425"/>
    <w:rsid w:val="00A7648F"/>
    <w:rsid w:val="00A76F74"/>
    <w:rsid w:val="00A81061"/>
    <w:rsid w:val="00A81759"/>
    <w:rsid w:val="00A83444"/>
    <w:rsid w:val="00A84DDD"/>
    <w:rsid w:val="00A85479"/>
    <w:rsid w:val="00A87D14"/>
    <w:rsid w:val="00A90AC8"/>
    <w:rsid w:val="00A97838"/>
    <w:rsid w:val="00AA2CBA"/>
    <w:rsid w:val="00AA6CB3"/>
    <w:rsid w:val="00AA7165"/>
    <w:rsid w:val="00AB02B7"/>
    <w:rsid w:val="00AB0E39"/>
    <w:rsid w:val="00AB4B40"/>
    <w:rsid w:val="00AB6C57"/>
    <w:rsid w:val="00AC09F7"/>
    <w:rsid w:val="00AC0F59"/>
    <w:rsid w:val="00AC13BC"/>
    <w:rsid w:val="00AC4A9E"/>
    <w:rsid w:val="00AC7722"/>
    <w:rsid w:val="00AD02CE"/>
    <w:rsid w:val="00AD3E4E"/>
    <w:rsid w:val="00AD4926"/>
    <w:rsid w:val="00AD778C"/>
    <w:rsid w:val="00AD7CA7"/>
    <w:rsid w:val="00AE2699"/>
    <w:rsid w:val="00AE3D3E"/>
    <w:rsid w:val="00AE4D05"/>
    <w:rsid w:val="00AE4F94"/>
    <w:rsid w:val="00AE6715"/>
    <w:rsid w:val="00AF01FE"/>
    <w:rsid w:val="00AF208D"/>
    <w:rsid w:val="00AF28FF"/>
    <w:rsid w:val="00AF2A0E"/>
    <w:rsid w:val="00B022E8"/>
    <w:rsid w:val="00B0304A"/>
    <w:rsid w:val="00B05FC9"/>
    <w:rsid w:val="00B060B0"/>
    <w:rsid w:val="00B079A7"/>
    <w:rsid w:val="00B113CD"/>
    <w:rsid w:val="00B13594"/>
    <w:rsid w:val="00B14AEE"/>
    <w:rsid w:val="00B1678F"/>
    <w:rsid w:val="00B167D0"/>
    <w:rsid w:val="00B2023A"/>
    <w:rsid w:val="00B2525F"/>
    <w:rsid w:val="00B256E5"/>
    <w:rsid w:val="00B31867"/>
    <w:rsid w:val="00B335E9"/>
    <w:rsid w:val="00B35076"/>
    <w:rsid w:val="00B36FA7"/>
    <w:rsid w:val="00B408ED"/>
    <w:rsid w:val="00B41551"/>
    <w:rsid w:val="00B41AF2"/>
    <w:rsid w:val="00B44F79"/>
    <w:rsid w:val="00B45777"/>
    <w:rsid w:val="00B476FC"/>
    <w:rsid w:val="00B52992"/>
    <w:rsid w:val="00B52C78"/>
    <w:rsid w:val="00B52FFC"/>
    <w:rsid w:val="00B53919"/>
    <w:rsid w:val="00B54CB1"/>
    <w:rsid w:val="00B54DF2"/>
    <w:rsid w:val="00B5749F"/>
    <w:rsid w:val="00B6141A"/>
    <w:rsid w:val="00B61A88"/>
    <w:rsid w:val="00B6518B"/>
    <w:rsid w:val="00B664FD"/>
    <w:rsid w:val="00B67B61"/>
    <w:rsid w:val="00B71469"/>
    <w:rsid w:val="00B71473"/>
    <w:rsid w:val="00B72221"/>
    <w:rsid w:val="00B72D9B"/>
    <w:rsid w:val="00B73E61"/>
    <w:rsid w:val="00B73FB6"/>
    <w:rsid w:val="00B77AF3"/>
    <w:rsid w:val="00B808BB"/>
    <w:rsid w:val="00B80B52"/>
    <w:rsid w:val="00B811BB"/>
    <w:rsid w:val="00B817F1"/>
    <w:rsid w:val="00B82862"/>
    <w:rsid w:val="00B83099"/>
    <w:rsid w:val="00B83E18"/>
    <w:rsid w:val="00B92EBF"/>
    <w:rsid w:val="00B96DF8"/>
    <w:rsid w:val="00BA2D07"/>
    <w:rsid w:val="00BA458B"/>
    <w:rsid w:val="00BA5121"/>
    <w:rsid w:val="00BA5EBE"/>
    <w:rsid w:val="00BA6E56"/>
    <w:rsid w:val="00BB0318"/>
    <w:rsid w:val="00BB130F"/>
    <w:rsid w:val="00BB1AB4"/>
    <w:rsid w:val="00BB6886"/>
    <w:rsid w:val="00BB6AE2"/>
    <w:rsid w:val="00BC2BDD"/>
    <w:rsid w:val="00BC2CF1"/>
    <w:rsid w:val="00BC3420"/>
    <w:rsid w:val="00BD5C3A"/>
    <w:rsid w:val="00BE142A"/>
    <w:rsid w:val="00BE34E6"/>
    <w:rsid w:val="00BE4566"/>
    <w:rsid w:val="00BF06D7"/>
    <w:rsid w:val="00BF0A1B"/>
    <w:rsid w:val="00BF37B8"/>
    <w:rsid w:val="00C000E4"/>
    <w:rsid w:val="00C008EA"/>
    <w:rsid w:val="00C0332D"/>
    <w:rsid w:val="00C07155"/>
    <w:rsid w:val="00C0724B"/>
    <w:rsid w:val="00C11B39"/>
    <w:rsid w:val="00C13EA5"/>
    <w:rsid w:val="00C14F8B"/>
    <w:rsid w:val="00C15F73"/>
    <w:rsid w:val="00C2178D"/>
    <w:rsid w:val="00C21BC6"/>
    <w:rsid w:val="00C31D6B"/>
    <w:rsid w:val="00C33E57"/>
    <w:rsid w:val="00C34932"/>
    <w:rsid w:val="00C40FD3"/>
    <w:rsid w:val="00C420AA"/>
    <w:rsid w:val="00C42176"/>
    <w:rsid w:val="00C43105"/>
    <w:rsid w:val="00C46FEE"/>
    <w:rsid w:val="00C51745"/>
    <w:rsid w:val="00C52416"/>
    <w:rsid w:val="00C5435B"/>
    <w:rsid w:val="00C55831"/>
    <w:rsid w:val="00C5741D"/>
    <w:rsid w:val="00C62AD3"/>
    <w:rsid w:val="00C632DF"/>
    <w:rsid w:val="00C64619"/>
    <w:rsid w:val="00C72861"/>
    <w:rsid w:val="00C72ACA"/>
    <w:rsid w:val="00C72CB4"/>
    <w:rsid w:val="00C739F2"/>
    <w:rsid w:val="00C73D30"/>
    <w:rsid w:val="00C73F7D"/>
    <w:rsid w:val="00C75F05"/>
    <w:rsid w:val="00C83887"/>
    <w:rsid w:val="00C8729C"/>
    <w:rsid w:val="00C9091E"/>
    <w:rsid w:val="00C95622"/>
    <w:rsid w:val="00C95B8A"/>
    <w:rsid w:val="00C9696D"/>
    <w:rsid w:val="00CA30B6"/>
    <w:rsid w:val="00CA5505"/>
    <w:rsid w:val="00CA7026"/>
    <w:rsid w:val="00CA708C"/>
    <w:rsid w:val="00CB0B4C"/>
    <w:rsid w:val="00CB1C71"/>
    <w:rsid w:val="00CB2275"/>
    <w:rsid w:val="00CB2F63"/>
    <w:rsid w:val="00CC09CD"/>
    <w:rsid w:val="00CC23E4"/>
    <w:rsid w:val="00CC25BA"/>
    <w:rsid w:val="00CC2B8D"/>
    <w:rsid w:val="00CC2BA2"/>
    <w:rsid w:val="00CC3382"/>
    <w:rsid w:val="00CC458E"/>
    <w:rsid w:val="00CC5B6A"/>
    <w:rsid w:val="00CC5F83"/>
    <w:rsid w:val="00CC62C0"/>
    <w:rsid w:val="00CD08C2"/>
    <w:rsid w:val="00CD1959"/>
    <w:rsid w:val="00CD2B89"/>
    <w:rsid w:val="00CD2BC6"/>
    <w:rsid w:val="00CD53D7"/>
    <w:rsid w:val="00CD5CCA"/>
    <w:rsid w:val="00CD6D71"/>
    <w:rsid w:val="00CD6F5D"/>
    <w:rsid w:val="00CE1B1F"/>
    <w:rsid w:val="00CE1C5C"/>
    <w:rsid w:val="00CE1EDE"/>
    <w:rsid w:val="00CE2691"/>
    <w:rsid w:val="00CE2F96"/>
    <w:rsid w:val="00CE403F"/>
    <w:rsid w:val="00CE6F0C"/>
    <w:rsid w:val="00CE7EEA"/>
    <w:rsid w:val="00CF098C"/>
    <w:rsid w:val="00CF105A"/>
    <w:rsid w:val="00CF3E30"/>
    <w:rsid w:val="00CF4026"/>
    <w:rsid w:val="00CF4475"/>
    <w:rsid w:val="00CF5AA5"/>
    <w:rsid w:val="00CF60CC"/>
    <w:rsid w:val="00D06888"/>
    <w:rsid w:val="00D06E56"/>
    <w:rsid w:val="00D070EA"/>
    <w:rsid w:val="00D102F4"/>
    <w:rsid w:val="00D16849"/>
    <w:rsid w:val="00D17F96"/>
    <w:rsid w:val="00D208D8"/>
    <w:rsid w:val="00D20F09"/>
    <w:rsid w:val="00D221B5"/>
    <w:rsid w:val="00D2232F"/>
    <w:rsid w:val="00D2288A"/>
    <w:rsid w:val="00D23D01"/>
    <w:rsid w:val="00D24B49"/>
    <w:rsid w:val="00D25AF1"/>
    <w:rsid w:val="00D25F2C"/>
    <w:rsid w:val="00D27093"/>
    <w:rsid w:val="00D27C28"/>
    <w:rsid w:val="00D33742"/>
    <w:rsid w:val="00D3700D"/>
    <w:rsid w:val="00D37351"/>
    <w:rsid w:val="00D373F5"/>
    <w:rsid w:val="00D42370"/>
    <w:rsid w:val="00D45C9B"/>
    <w:rsid w:val="00D46C43"/>
    <w:rsid w:val="00D46F19"/>
    <w:rsid w:val="00D529A4"/>
    <w:rsid w:val="00D53324"/>
    <w:rsid w:val="00D5341F"/>
    <w:rsid w:val="00D54F1D"/>
    <w:rsid w:val="00D55D62"/>
    <w:rsid w:val="00D56481"/>
    <w:rsid w:val="00D56A82"/>
    <w:rsid w:val="00D625ED"/>
    <w:rsid w:val="00D63CA1"/>
    <w:rsid w:val="00D6481A"/>
    <w:rsid w:val="00D679FC"/>
    <w:rsid w:val="00D70BBD"/>
    <w:rsid w:val="00D7161C"/>
    <w:rsid w:val="00D72E2F"/>
    <w:rsid w:val="00D807CD"/>
    <w:rsid w:val="00D834F1"/>
    <w:rsid w:val="00D866D4"/>
    <w:rsid w:val="00D86C2C"/>
    <w:rsid w:val="00D8761C"/>
    <w:rsid w:val="00D91EB4"/>
    <w:rsid w:val="00D93E6C"/>
    <w:rsid w:val="00D97B1F"/>
    <w:rsid w:val="00DA64E0"/>
    <w:rsid w:val="00DA7643"/>
    <w:rsid w:val="00DB25E0"/>
    <w:rsid w:val="00DB30BC"/>
    <w:rsid w:val="00DB3A18"/>
    <w:rsid w:val="00DB48BF"/>
    <w:rsid w:val="00DB5818"/>
    <w:rsid w:val="00DC028A"/>
    <w:rsid w:val="00DC1EC3"/>
    <w:rsid w:val="00DC47F5"/>
    <w:rsid w:val="00DC75E0"/>
    <w:rsid w:val="00DD20B8"/>
    <w:rsid w:val="00DD3C4F"/>
    <w:rsid w:val="00DE0D95"/>
    <w:rsid w:val="00DF65BC"/>
    <w:rsid w:val="00E00B4D"/>
    <w:rsid w:val="00E00E59"/>
    <w:rsid w:val="00E052CC"/>
    <w:rsid w:val="00E05CA0"/>
    <w:rsid w:val="00E103AC"/>
    <w:rsid w:val="00E116FA"/>
    <w:rsid w:val="00E14CBA"/>
    <w:rsid w:val="00E21A77"/>
    <w:rsid w:val="00E23028"/>
    <w:rsid w:val="00E300CB"/>
    <w:rsid w:val="00E34BFA"/>
    <w:rsid w:val="00E35FDB"/>
    <w:rsid w:val="00E37EA3"/>
    <w:rsid w:val="00E412E4"/>
    <w:rsid w:val="00E429EE"/>
    <w:rsid w:val="00E4572C"/>
    <w:rsid w:val="00E46881"/>
    <w:rsid w:val="00E47CA9"/>
    <w:rsid w:val="00E51735"/>
    <w:rsid w:val="00E60928"/>
    <w:rsid w:val="00E6329A"/>
    <w:rsid w:val="00E63AB4"/>
    <w:rsid w:val="00E7055C"/>
    <w:rsid w:val="00E71000"/>
    <w:rsid w:val="00E734BB"/>
    <w:rsid w:val="00E73C7C"/>
    <w:rsid w:val="00E7485F"/>
    <w:rsid w:val="00E81C99"/>
    <w:rsid w:val="00E82D98"/>
    <w:rsid w:val="00E874D4"/>
    <w:rsid w:val="00E9055A"/>
    <w:rsid w:val="00E9091E"/>
    <w:rsid w:val="00E911DB"/>
    <w:rsid w:val="00E91E36"/>
    <w:rsid w:val="00E92CC7"/>
    <w:rsid w:val="00E94693"/>
    <w:rsid w:val="00E94947"/>
    <w:rsid w:val="00E94E7A"/>
    <w:rsid w:val="00E957CF"/>
    <w:rsid w:val="00EA2453"/>
    <w:rsid w:val="00EA255A"/>
    <w:rsid w:val="00EA4B6B"/>
    <w:rsid w:val="00EA55D3"/>
    <w:rsid w:val="00EA6A5E"/>
    <w:rsid w:val="00EB01E1"/>
    <w:rsid w:val="00EB2319"/>
    <w:rsid w:val="00EB58DF"/>
    <w:rsid w:val="00EB76B9"/>
    <w:rsid w:val="00EC14A5"/>
    <w:rsid w:val="00EC1DEA"/>
    <w:rsid w:val="00EC4A37"/>
    <w:rsid w:val="00EC4E26"/>
    <w:rsid w:val="00EC7139"/>
    <w:rsid w:val="00ED454D"/>
    <w:rsid w:val="00ED6339"/>
    <w:rsid w:val="00EE0A58"/>
    <w:rsid w:val="00EE1524"/>
    <w:rsid w:val="00EE1635"/>
    <w:rsid w:val="00EE1B23"/>
    <w:rsid w:val="00EE24C6"/>
    <w:rsid w:val="00EE32E5"/>
    <w:rsid w:val="00EE3643"/>
    <w:rsid w:val="00EE3B45"/>
    <w:rsid w:val="00EE4F56"/>
    <w:rsid w:val="00EF1A1A"/>
    <w:rsid w:val="00EF309D"/>
    <w:rsid w:val="00EF4137"/>
    <w:rsid w:val="00F03BFA"/>
    <w:rsid w:val="00F0681D"/>
    <w:rsid w:val="00F10C99"/>
    <w:rsid w:val="00F13411"/>
    <w:rsid w:val="00F154B7"/>
    <w:rsid w:val="00F17F96"/>
    <w:rsid w:val="00F204F3"/>
    <w:rsid w:val="00F246FC"/>
    <w:rsid w:val="00F25CAB"/>
    <w:rsid w:val="00F30150"/>
    <w:rsid w:val="00F34540"/>
    <w:rsid w:val="00F35E20"/>
    <w:rsid w:val="00F414DC"/>
    <w:rsid w:val="00F4285B"/>
    <w:rsid w:val="00F43577"/>
    <w:rsid w:val="00F45844"/>
    <w:rsid w:val="00F47074"/>
    <w:rsid w:val="00F476AB"/>
    <w:rsid w:val="00F51B6C"/>
    <w:rsid w:val="00F5789A"/>
    <w:rsid w:val="00F60417"/>
    <w:rsid w:val="00F62B87"/>
    <w:rsid w:val="00F64353"/>
    <w:rsid w:val="00F66DE7"/>
    <w:rsid w:val="00F67189"/>
    <w:rsid w:val="00F72521"/>
    <w:rsid w:val="00F72639"/>
    <w:rsid w:val="00F733B1"/>
    <w:rsid w:val="00F75CFC"/>
    <w:rsid w:val="00F82C89"/>
    <w:rsid w:val="00F833B6"/>
    <w:rsid w:val="00F83894"/>
    <w:rsid w:val="00F8415B"/>
    <w:rsid w:val="00F85B95"/>
    <w:rsid w:val="00F8658E"/>
    <w:rsid w:val="00F86B18"/>
    <w:rsid w:val="00F87A90"/>
    <w:rsid w:val="00F90454"/>
    <w:rsid w:val="00F9348D"/>
    <w:rsid w:val="00F95F89"/>
    <w:rsid w:val="00F97C2A"/>
    <w:rsid w:val="00FA1A8A"/>
    <w:rsid w:val="00FA5FAE"/>
    <w:rsid w:val="00FB1408"/>
    <w:rsid w:val="00FB6C36"/>
    <w:rsid w:val="00FB7268"/>
    <w:rsid w:val="00FB7C48"/>
    <w:rsid w:val="00FC15FE"/>
    <w:rsid w:val="00FC1FBA"/>
    <w:rsid w:val="00FC476F"/>
    <w:rsid w:val="00FC570C"/>
    <w:rsid w:val="00FD597D"/>
    <w:rsid w:val="00FD6215"/>
    <w:rsid w:val="00FD7127"/>
    <w:rsid w:val="00FD7CFF"/>
    <w:rsid w:val="00FE4E52"/>
    <w:rsid w:val="00FF16E6"/>
    <w:rsid w:val="00FF1D6F"/>
    <w:rsid w:val="00FF23D3"/>
    <w:rsid w:val="00FF6C40"/>
    <w:rsid w:val="00FF72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4461E-B095-4D38-8313-ECC8E34D0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10</Pages>
  <Words>1516</Words>
  <Characters>10788</Characters>
  <Application>Microsoft Office Word</Application>
  <DocSecurity>4</DocSecurity>
  <Lines>89</Lines>
  <Paragraphs>24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2023-05-17T08:28:00Z</cp:lastPrinted>
  <dcterms:created xsi:type="dcterms:W3CDTF">2023-05-22T13:15:00Z</dcterms:created>
  <dcterms:modified xsi:type="dcterms:W3CDTF">2023-05-22T13:15:00Z</dcterms:modified>
</cp:coreProperties>
</file>