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1ABF1C72" w:rsidR="0055780F" w:rsidRPr="009C409B" w:rsidRDefault="008A0283" w:rsidP="009C409B">
      <w:pPr>
        <w:keepNext/>
        <w:jc w:val="center"/>
        <w:outlineLvl w:val="1"/>
        <w:rPr>
          <w:b/>
        </w:rPr>
      </w:pPr>
      <w:bookmarkStart w:id="0" w:name="_GoBack"/>
      <w:r w:rsidRPr="00381B05">
        <w:rPr>
          <w:b/>
        </w:rPr>
        <w:t xml:space="preserve">DĖL </w:t>
      </w:r>
      <w:r w:rsidR="00907A79" w:rsidRPr="00381B05">
        <w:rPr>
          <w:b/>
        </w:rPr>
        <w:t>TURTO PERDAVIMO VALDYTI, NAUDOTI IR DISPONUOTI JUO PAGAL PATIKĖJIMO SUTARTĮ AB „PANEVĖŽIO SPECIALUS AUTOTRANSPORTAS“</w:t>
      </w:r>
    </w:p>
    <w:bookmarkEnd w:id="0"/>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birželio 6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TSP-196</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788B4064"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381B05">
        <w:br/>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o 1 ir 3 punktais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5.2 papunkčiu ir 6 punktu</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530FCC43"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valdyti, naudoti ir disponuoti juo pagal patikėjimo sutartį iki </w:t>
      </w:r>
      <w:r w:rsidR="00FB59E6">
        <w:rPr>
          <w:szCs w:val="24"/>
        </w:rPr>
        <w:t>2033</w:t>
      </w:r>
      <w:r w:rsidRPr="00381B05">
        <w:rPr>
          <w:szCs w:val="24"/>
        </w:rPr>
        <w:t xml:space="preserve"> m. </w:t>
      </w:r>
      <w:r w:rsidR="00FB59E6">
        <w:rPr>
          <w:szCs w:val="24"/>
        </w:rPr>
        <w:t>vasario</w:t>
      </w:r>
      <w:r w:rsidRPr="00381B05">
        <w:rPr>
          <w:szCs w:val="24"/>
        </w:rPr>
        <w:t xml:space="preserve"> 1 d. Savivaldybei nuosavybės teise priklausantį </w:t>
      </w:r>
      <w:r w:rsidR="00B749F9">
        <w:rPr>
          <w:szCs w:val="24"/>
        </w:rPr>
        <w:t xml:space="preserve">ilgalaikį </w:t>
      </w:r>
      <w:r w:rsidRPr="00381B05">
        <w:rPr>
          <w:szCs w:val="24"/>
        </w:rPr>
        <w:t>materialųjį turtą</w:t>
      </w:r>
      <w:r w:rsidR="00B749F9">
        <w:rPr>
          <w:szCs w:val="24"/>
        </w:rPr>
        <w:t xml:space="preserve"> – konteinerius tekstilės atliekoms rinkti, 60 vnt., vieneto įsigijimo (likutinė) vertė – 1 306,80</w:t>
      </w:r>
      <w:r w:rsidR="00465AF4" w:rsidRPr="00381B05">
        <w:rPr>
          <w:szCs w:val="24"/>
        </w:rPr>
        <w:t>, bendra įsigijimo</w:t>
      </w:r>
      <w:r w:rsidR="00B749F9">
        <w:rPr>
          <w:szCs w:val="24"/>
        </w:rPr>
        <w:t xml:space="preserve"> (likutinė)</w:t>
      </w:r>
      <w:r w:rsidR="00465AF4" w:rsidRPr="00381B05">
        <w:rPr>
          <w:szCs w:val="24"/>
        </w:rPr>
        <w:t xml:space="preserve"> vertė – </w:t>
      </w:r>
      <w:r w:rsidR="00B749F9">
        <w:rPr>
          <w:szCs w:val="24"/>
        </w:rPr>
        <w:t>78 408,00</w:t>
      </w:r>
      <w:r w:rsidR="00465AF4" w:rsidRPr="00381B05">
        <w:rPr>
          <w:szCs w:val="24"/>
        </w:rPr>
        <w:t xml:space="preserve"> Eur.</w:t>
      </w:r>
    </w:p>
    <w:p w14:paraId="34C9AB4B" w14:textId="05F0E2A8"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Įpareigoti Savivaldybės administracijos</w:t>
      </w:r>
      <w:r w:rsidR="002A6B89">
        <w:rPr>
          <w:szCs w:val="24"/>
        </w:rPr>
        <w:t xml:space="preserve"> Miesto infrastruktūros skyriaus</w:t>
      </w:r>
      <w:r w:rsidRPr="00381B05">
        <w:rPr>
          <w:szCs w:val="24"/>
        </w:rPr>
        <w:t xml:space="preserve">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7CB779A7"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sectPr w:rsidR="0055780F"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9540A" w14:textId="77777777" w:rsidR="00B43C9A" w:rsidRDefault="00B43C9A">
      <w:r>
        <w:separator/>
      </w:r>
    </w:p>
  </w:endnote>
  <w:endnote w:type="continuationSeparator" w:id="0">
    <w:p w14:paraId="488A9BED" w14:textId="77777777" w:rsidR="00B43C9A" w:rsidRDefault="00B4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EAE1D" w14:textId="77777777" w:rsidR="00B43C9A" w:rsidRDefault="00B43C9A">
      <w:r>
        <w:separator/>
      </w:r>
    </w:p>
  </w:footnote>
  <w:footnote w:type="continuationSeparator" w:id="0">
    <w:p w14:paraId="075BC7AC" w14:textId="77777777" w:rsidR="00B43C9A" w:rsidRDefault="00B43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D71D1"/>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20DDE-58CB-4AF3-916F-B11739E8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268</Words>
  <Characters>1937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2023-06-06T07:10:00Z</dcterms:created>
  <dcterms:modified xsi:type="dcterms:W3CDTF">2023-06-06T07:10:00Z</dcterms:modified>
</cp:coreProperties>
</file>