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39FDE" w14:textId="73824994" w:rsidR="005C41AC" w:rsidRPr="003F11AA" w:rsidRDefault="003F11AA" w:rsidP="00571BF3">
      <w:pPr>
        <w:keepNext/>
        <w:jc w:val="center"/>
        <w:outlineLvl w:val="1"/>
        <w:rPr>
          <w:szCs w:val="24"/>
        </w:rPr>
      </w:pPr>
      <w:bookmarkStart w:id="0" w:name="_GoBack"/>
      <w:bookmarkEnd w:id="0"/>
      <w:r w:rsidRPr="003F11AA">
        <w:rPr>
          <w:b/>
          <w:szCs w:val="24"/>
        </w:rPr>
        <w:t>LYGINAMASIS VARIANTAS</w:t>
      </w:r>
    </w:p>
    <w:p w14:paraId="621909B9" w14:textId="77777777" w:rsidR="005C41AC" w:rsidRPr="005C41AC" w:rsidRDefault="005C41AC" w:rsidP="00571BF3">
      <w:pPr>
        <w:keepNext/>
        <w:jc w:val="center"/>
        <w:outlineLvl w:val="1"/>
      </w:pPr>
    </w:p>
    <w:p w14:paraId="7596E4A2" w14:textId="2F310BB2" w:rsidR="0062551B" w:rsidRDefault="003F11AA" w:rsidP="00571BF3">
      <w:pPr>
        <w:keepNext/>
        <w:jc w:val="center"/>
        <w:outlineLvl w:val="1"/>
        <w:rPr>
          <w:b/>
        </w:rPr>
      </w:pPr>
      <w:r>
        <w:rPr>
          <w:b/>
        </w:rPr>
        <w:t xml:space="preserve">PANEVĖŽIO MIESTO SAVIVALDYBĖS TARYBOS </w:t>
      </w:r>
      <w:r w:rsidR="00A11511">
        <w:rPr>
          <w:b/>
        </w:rPr>
        <w:t>SPRENDIM</w:t>
      </w:r>
      <w:r>
        <w:rPr>
          <w:b/>
        </w:rPr>
        <w:t>O PROJEKTUI</w:t>
      </w:r>
    </w:p>
    <w:p w14:paraId="079A78EB" w14:textId="77777777" w:rsidR="003F11AA" w:rsidRPr="00A562AA" w:rsidRDefault="003F11AA" w:rsidP="00571BF3">
      <w:pPr>
        <w:keepNext/>
        <w:jc w:val="center"/>
        <w:outlineLvl w:val="1"/>
        <w:rPr>
          <w:b/>
        </w:rPr>
      </w:pPr>
    </w:p>
    <w:p w14:paraId="38CE004E" w14:textId="5E8D2BED" w:rsidR="00C41B9B" w:rsidRPr="0033686A" w:rsidRDefault="00C41B9B" w:rsidP="00C41B9B">
      <w:pPr>
        <w:jc w:val="center"/>
        <w:rPr>
          <w:b/>
          <w:caps/>
          <w:color w:val="000000"/>
          <w:szCs w:val="24"/>
        </w:rPr>
      </w:pPr>
      <w:r>
        <w:rPr>
          <w:b/>
        </w:rPr>
        <w:t xml:space="preserve">DĖL </w:t>
      </w:r>
      <w:r>
        <w:rPr>
          <w:b/>
          <w:caps/>
          <w:szCs w:val="24"/>
        </w:rPr>
        <w:t xml:space="preserve">SAVIVALDYBĖS TARYBOS </w:t>
      </w:r>
      <w:r>
        <w:rPr>
          <w:b/>
          <w:caps/>
          <w:color w:val="000000"/>
          <w:szCs w:val="24"/>
        </w:rPr>
        <w:t>2006 M. GRUODŽIO 21 D. SPRENDIM</w:t>
      </w:r>
      <w:r w:rsidR="00531250">
        <w:rPr>
          <w:b/>
          <w:caps/>
          <w:color w:val="000000"/>
          <w:szCs w:val="24"/>
        </w:rPr>
        <w:t>O</w:t>
      </w:r>
      <w:r>
        <w:rPr>
          <w:b/>
          <w:caps/>
          <w:color w:val="000000"/>
          <w:szCs w:val="24"/>
        </w:rPr>
        <w:t xml:space="preserve"> NR. 1-58-8</w:t>
      </w:r>
      <w:r>
        <w:rPr>
          <w:b/>
          <w:caps/>
          <w:szCs w:val="24"/>
        </w:rPr>
        <w:t xml:space="preserve"> </w:t>
      </w:r>
      <w:r w:rsidR="00531250">
        <w:rPr>
          <w:b/>
          <w:caps/>
          <w:szCs w:val="24"/>
        </w:rPr>
        <w:t>„</w:t>
      </w:r>
      <w:r w:rsidR="00531250" w:rsidRPr="00405961">
        <w:rPr>
          <w:b/>
          <w:color w:val="000000" w:themeColor="text1"/>
        </w:rPr>
        <w:t xml:space="preserve">DĖL </w:t>
      </w:r>
      <w:r w:rsidR="00531250" w:rsidRPr="00405961">
        <w:rPr>
          <w:b/>
          <w:bCs/>
          <w:color w:val="000000" w:themeColor="text1"/>
          <w:shd w:val="clear" w:color="auto" w:fill="FFFFFF"/>
        </w:rPr>
        <w:t>PANEVĖŽIO MIESTO KAPINIŲ TVARKYMO TAISYKLIŲ PATVIRTINIMO</w:t>
      </w:r>
      <w:r w:rsidR="00531250">
        <w:rPr>
          <w:b/>
          <w:caps/>
          <w:szCs w:val="24"/>
        </w:rPr>
        <w:t xml:space="preserve">“ </w:t>
      </w:r>
      <w:r>
        <w:rPr>
          <w:b/>
          <w:caps/>
          <w:szCs w:val="24"/>
        </w:rPr>
        <w:t>PAKEITIMO</w:t>
      </w:r>
    </w:p>
    <w:p w14:paraId="51EE8814" w14:textId="77777777" w:rsidR="0062551B" w:rsidRPr="00A562AA" w:rsidRDefault="0062551B" w:rsidP="005F44E3">
      <w:pPr>
        <w:pStyle w:val="Antrat1"/>
      </w:pPr>
    </w:p>
    <w:p w14:paraId="46E735A4"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2F01AE45" w14:textId="77777777" w:rsidR="0062551B" w:rsidRPr="00A562AA" w:rsidRDefault="0062551B" w:rsidP="00571BF3">
      <w:pPr>
        <w:keepNext/>
        <w:jc w:val="center"/>
        <w:outlineLvl w:val="2"/>
        <w:rPr>
          <w:b/>
        </w:rPr>
      </w:pPr>
      <w:r w:rsidRPr="00A562AA">
        <w:t>Panevėžys</w:t>
      </w:r>
    </w:p>
    <w:p w14:paraId="46A8A657" w14:textId="77777777" w:rsidR="007E1C04" w:rsidRDefault="007E1C04" w:rsidP="007E1C04">
      <w:pPr>
        <w:spacing w:line="360" w:lineRule="auto"/>
        <w:ind w:firstLine="720"/>
        <w:jc w:val="both"/>
        <w:rPr>
          <w:szCs w:val="24"/>
        </w:rPr>
      </w:pPr>
    </w:p>
    <w:p w14:paraId="2CC00737" w14:textId="77777777" w:rsidR="003F11AA" w:rsidRDefault="003F11AA" w:rsidP="003F11AA">
      <w:pPr>
        <w:spacing w:line="360" w:lineRule="auto"/>
        <w:ind w:firstLine="720"/>
        <w:jc w:val="both"/>
        <w:rPr>
          <w:szCs w:val="24"/>
        </w:rPr>
      </w:pPr>
      <w:r>
        <w:rPr>
          <w:szCs w:val="24"/>
        </w:rPr>
        <w:t xml:space="preserve">Vadovaudamasi Lietuvos Respublikos vietos savivaldos įstatymo </w:t>
      </w:r>
      <w:r>
        <w:rPr>
          <w:bCs/>
          <w:szCs w:val="24"/>
          <w:lang w:eastAsia="lt-LT"/>
        </w:rPr>
        <w:t xml:space="preserve">6 straipsnio 41 punktu, Kapinių tvarkymo taisyklių, patvirtintų </w:t>
      </w:r>
      <w:r w:rsidRPr="00E72666">
        <w:rPr>
          <w:szCs w:val="24"/>
        </w:rPr>
        <w:t>Lietuvos Respublikos Vyriausybės 2008</w:t>
      </w:r>
      <w:r>
        <w:rPr>
          <w:szCs w:val="24"/>
        </w:rPr>
        <w:t> </w:t>
      </w:r>
      <w:r w:rsidRPr="00E72666">
        <w:rPr>
          <w:szCs w:val="24"/>
        </w:rPr>
        <w:t>m. lapkričio 19 d. nutarimu Nr. 1207 „Dėl Lietuvos Respublikos žmonių palaikų laidojimo įstatymo įgyvendinamųjų teisės aktų patvirtinimo“,</w:t>
      </w:r>
      <w:r>
        <w:rPr>
          <w:szCs w:val="24"/>
        </w:rPr>
        <w:t xml:space="preserve"> </w:t>
      </w:r>
      <w: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Pr="00E72666">
        <w:rPr>
          <w:szCs w:val="24"/>
        </w:rPr>
        <w:t xml:space="preserve"> </w:t>
      </w:r>
      <w:r>
        <w:rPr>
          <w:szCs w:val="24"/>
        </w:rPr>
        <w:t>Panevėžio miesto savivaldybės taryba n u s p r e n d ž i a:</w:t>
      </w:r>
    </w:p>
    <w:p w14:paraId="5DE19987" w14:textId="77777777" w:rsidR="003F11AA" w:rsidRDefault="003F11AA" w:rsidP="003F11AA">
      <w:pPr>
        <w:spacing w:line="360" w:lineRule="auto"/>
        <w:ind w:firstLine="720"/>
        <w:jc w:val="both"/>
        <w:rPr>
          <w:szCs w:val="24"/>
        </w:rPr>
      </w:pPr>
      <w:r>
        <w:rPr>
          <w:szCs w:val="24"/>
        </w:rPr>
        <w:t xml:space="preserve">1. Pakeisti Panevėžio miesto kapinių tvarkymo taisykles, patvirtintas Panevėžio miesto savivaldybės tarybos </w:t>
      </w:r>
      <w:r>
        <w:rPr>
          <w:color w:val="000000"/>
          <w:szCs w:val="24"/>
        </w:rPr>
        <w:t>2006 m. gruodžio 21</w:t>
      </w:r>
      <w:r w:rsidRPr="003739B3">
        <w:rPr>
          <w:color w:val="000000"/>
          <w:szCs w:val="24"/>
        </w:rPr>
        <w:t xml:space="preserve"> d. sprendimu Nr. </w:t>
      </w:r>
      <w:r>
        <w:rPr>
          <w:color w:val="000000"/>
          <w:szCs w:val="24"/>
        </w:rPr>
        <w:t>1-58-8 „</w:t>
      </w:r>
      <w:r w:rsidRPr="00531250">
        <w:rPr>
          <w:color w:val="000000"/>
          <w:szCs w:val="24"/>
        </w:rPr>
        <w:t>Dėl Panevėžio miesto kapinių tvarkymo taisyklių patvirtinimo</w:t>
      </w:r>
      <w:r>
        <w:rPr>
          <w:color w:val="000000"/>
          <w:szCs w:val="24"/>
        </w:rPr>
        <w:t>“</w:t>
      </w:r>
      <w:r w:rsidRPr="00B50BE3">
        <w:rPr>
          <w:color w:val="000000"/>
          <w:szCs w:val="24"/>
        </w:rPr>
        <w:t>,</w:t>
      </w:r>
      <w:r>
        <w:rPr>
          <w:szCs w:val="24"/>
        </w:rPr>
        <w:t xml:space="preserve"> taip:</w:t>
      </w:r>
    </w:p>
    <w:p w14:paraId="32CBB400" w14:textId="77777777" w:rsidR="003F11AA" w:rsidRDefault="003F11AA" w:rsidP="003F11AA">
      <w:pPr>
        <w:spacing w:line="360" w:lineRule="auto"/>
        <w:ind w:firstLine="720"/>
        <w:jc w:val="both"/>
        <w:rPr>
          <w:rFonts w:eastAsia="Calibri"/>
          <w:szCs w:val="24"/>
        </w:rPr>
      </w:pPr>
      <w:r>
        <w:rPr>
          <w:szCs w:val="24"/>
        </w:rPr>
        <w:t xml:space="preserve">1.1. </w:t>
      </w:r>
      <w:r>
        <w:rPr>
          <w:rFonts w:eastAsia="Calibri"/>
          <w:szCs w:val="24"/>
        </w:rPr>
        <w:t>pakeisti 22</w:t>
      </w:r>
      <w:r w:rsidRPr="008756D4">
        <w:rPr>
          <w:rFonts w:eastAsia="Calibri"/>
          <w:szCs w:val="24"/>
        </w:rPr>
        <w:t xml:space="preserve"> punktą </w:t>
      </w:r>
      <w:r>
        <w:rPr>
          <w:rFonts w:eastAsia="Calibri"/>
          <w:szCs w:val="24"/>
        </w:rPr>
        <w:t xml:space="preserve">ir jį </w:t>
      </w:r>
      <w:r w:rsidRPr="008756D4">
        <w:rPr>
          <w:rFonts w:eastAsia="Calibri"/>
          <w:szCs w:val="24"/>
        </w:rPr>
        <w:t>išdėstyti taip:</w:t>
      </w:r>
    </w:p>
    <w:p w14:paraId="4BC52350" w14:textId="1FBCFD0F" w:rsidR="003F11AA" w:rsidRPr="007878FE" w:rsidRDefault="003F11AA" w:rsidP="003F11AA">
      <w:pPr>
        <w:spacing w:line="360" w:lineRule="auto"/>
        <w:ind w:firstLine="720"/>
        <w:jc w:val="both"/>
        <w:rPr>
          <w:rFonts w:eastAsia="Calibri"/>
          <w:szCs w:val="24"/>
        </w:rPr>
      </w:pPr>
      <w:r>
        <w:rPr>
          <w:szCs w:val="24"/>
        </w:rPr>
        <w:t>„22.</w:t>
      </w:r>
      <w:r w:rsidRPr="009864E3">
        <w:rPr>
          <w:color w:val="000000"/>
          <w:szCs w:val="24"/>
          <w:lang w:eastAsia="lt-LT"/>
        </w:rPr>
        <w:t xml:space="preserve"> </w:t>
      </w:r>
      <w:r>
        <w:rPr>
          <w:color w:val="000000"/>
          <w:szCs w:val="24"/>
          <w:lang w:eastAsia="lt-LT"/>
        </w:rPr>
        <w:t xml:space="preserve">Už kapavietės arba kolumbariumo nišos priežiūrą atsakingas laidojantis asmuo, kurio prašymu išduotas leidimas laidoti ir skirta </w:t>
      </w:r>
      <w:r w:rsidRPr="0056161D">
        <w:rPr>
          <w:color w:val="000000" w:themeColor="text1"/>
          <w:szCs w:val="24"/>
          <w:lang w:eastAsia="lt-LT"/>
        </w:rPr>
        <w:t xml:space="preserve">kapavietė ar kolumbariumo niša, arba asmuo, apie kurį šių Taisyklių 23 punkte nustatyta tvarka pranešta kapinių prižiūrėtojui, arba asmuo, kuriam šių Taisyklių </w:t>
      </w:r>
      <w:r w:rsidRPr="003F11AA">
        <w:rPr>
          <w:strike/>
          <w:color w:val="000000" w:themeColor="text1"/>
          <w:szCs w:val="24"/>
          <w:lang w:eastAsia="lt-LT"/>
        </w:rPr>
        <w:t>28</w:t>
      </w:r>
      <w:r>
        <w:rPr>
          <w:color w:val="000000" w:themeColor="text1"/>
          <w:szCs w:val="24"/>
          <w:lang w:eastAsia="lt-LT"/>
        </w:rPr>
        <w:t xml:space="preserve"> </w:t>
      </w:r>
      <w:r w:rsidRPr="003F11AA">
        <w:rPr>
          <w:b/>
          <w:color w:val="000000" w:themeColor="text1"/>
          <w:szCs w:val="24"/>
          <w:lang w:eastAsia="lt-LT"/>
        </w:rPr>
        <w:t xml:space="preserve">82 </w:t>
      </w:r>
      <w:r w:rsidRPr="00842AE4">
        <w:rPr>
          <w:color w:val="000000" w:themeColor="text1"/>
          <w:szCs w:val="24"/>
          <w:lang w:eastAsia="lt-LT"/>
        </w:rPr>
        <w:t>punkte</w:t>
      </w:r>
      <w:r w:rsidRPr="0056161D">
        <w:rPr>
          <w:color w:val="000000" w:themeColor="text1"/>
          <w:szCs w:val="24"/>
          <w:lang w:eastAsia="lt-LT"/>
        </w:rPr>
        <w:t xml:space="preserve"> </w:t>
      </w:r>
      <w:r>
        <w:rPr>
          <w:color w:val="000000"/>
          <w:szCs w:val="24"/>
          <w:lang w:eastAsia="lt-LT"/>
        </w:rPr>
        <w:t>nustatyta tvarka suteikta teisė prižiūrėti neprižiūrimą kapavietę, jeigu toks yra (toliau šiame punkte – atsakingas asmuo). Atsakingo asmens duomenis (fizinio asmens vardą, pavardę, nuolatinės gyvenamosios vietos adresą, telefono ryšio numerį ir elektroninį paštą, jeigu jį turi; juridinio asmens pavadinimą, teisinę formą, kodą, buveinę, telefono ryšio numerį ir elektroninį paštą) kapinių prižiūrėtojas įrašo Žurnale. Kapinių prižiūrėtojas atsakingus asmenis supažindina su šiomis Taisyklėmis ir Savivaldybės arba religinės bendruomenės ar bendrijos nustatyta laidojimo ir kapinių lankymo tvarka. Atsakingas asmuo turi prižiūrėti kapavietę ir kolumbariumo nišą, kad jos būtų tvarkingos. Atsakingas asmuo privalo pašalinti pažeidimus ar atlyginti žalą, kuriuos jis, įrengdamas kapo paminklą, antkapį ar atlikdamas kitus kapavietės ar kolumbariumo nišos priežiūros darbus, padarė kapinėms, kitoms kapavietėms ar kolumbariumo nišoms, kolumbariumui ar kitiems statiniams. Nekilnojamojo kultūros paveldo objektams padaryti pažeidimai ir žala atlyginami Lietuvos Respublikos nekilnojamojo kultūros paveldo apsaugos įstatymo nustatyta tvarka</w:t>
      </w:r>
      <w:r>
        <w:rPr>
          <w:color w:val="000000"/>
          <w:szCs w:val="24"/>
        </w:rPr>
        <w:t>.</w:t>
      </w:r>
      <w:bookmarkStart w:id="3" w:name="_Hlk136613794"/>
      <w:r>
        <w:rPr>
          <w:color w:val="000000"/>
          <w:szCs w:val="24"/>
          <w:lang w:eastAsia="lt-LT"/>
        </w:rPr>
        <w:t>“</w:t>
      </w:r>
      <w:bookmarkEnd w:id="3"/>
      <w:r>
        <w:rPr>
          <w:color w:val="000000"/>
          <w:szCs w:val="24"/>
          <w:lang w:eastAsia="lt-LT"/>
        </w:rPr>
        <w:t>;</w:t>
      </w:r>
    </w:p>
    <w:p w14:paraId="64E8A08F" w14:textId="77777777" w:rsidR="003F11AA" w:rsidRPr="004C45E8" w:rsidRDefault="003F11AA" w:rsidP="003F11AA">
      <w:pPr>
        <w:widowControl w:val="0"/>
        <w:spacing w:line="360" w:lineRule="auto"/>
        <w:ind w:firstLine="851"/>
        <w:jc w:val="both"/>
      </w:pPr>
      <w:r>
        <w:t xml:space="preserve">1.2. </w:t>
      </w:r>
      <w:r>
        <w:rPr>
          <w:color w:val="000000" w:themeColor="text1"/>
          <w:szCs w:val="24"/>
        </w:rPr>
        <w:t>pripažinti netekusiais galios 26</w:t>
      </w:r>
      <w:r>
        <w:rPr>
          <w:color w:val="000000"/>
        </w:rPr>
        <w:t>–</w:t>
      </w:r>
      <w:r>
        <w:rPr>
          <w:color w:val="000000" w:themeColor="text1"/>
          <w:szCs w:val="24"/>
        </w:rPr>
        <w:t>28 punktus</w:t>
      </w:r>
      <w:r>
        <w:t>;</w:t>
      </w:r>
    </w:p>
    <w:p w14:paraId="4B646863" w14:textId="77777777" w:rsidR="003F11AA" w:rsidRDefault="003F11AA" w:rsidP="003F11AA">
      <w:pPr>
        <w:widowControl w:val="0"/>
        <w:spacing w:line="360" w:lineRule="auto"/>
        <w:ind w:firstLine="851"/>
        <w:jc w:val="both"/>
        <w:rPr>
          <w:color w:val="000000"/>
          <w:szCs w:val="24"/>
        </w:rPr>
      </w:pPr>
      <w:r>
        <w:rPr>
          <w:color w:val="000000"/>
          <w:szCs w:val="24"/>
        </w:rPr>
        <w:lastRenderedPageBreak/>
        <w:t>1.3. pakeisti 42, 43 punktus ir juos išdėstyti taip:</w:t>
      </w:r>
    </w:p>
    <w:p w14:paraId="66058105" w14:textId="39CB8DEC" w:rsidR="003F11AA" w:rsidRDefault="003F11AA" w:rsidP="003F11AA">
      <w:pPr>
        <w:spacing w:line="360" w:lineRule="auto"/>
        <w:ind w:firstLine="851"/>
        <w:jc w:val="both"/>
        <w:rPr>
          <w:szCs w:val="24"/>
        </w:rPr>
      </w:pPr>
      <w:r>
        <w:rPr>
          <w:color w:val="000000"/>
          <w:szCs w:val="24"/>
        </w:rPr>
        <w:t>„</w:t>
      </w:r>
      <w:r>
        <w:rPr>
          <w:szCs w:val="24"/>
        </w:rPr>
        <w:t xml:space="preserve">42. </w:t>
      </w:r>
      <w:r>
        <w:rPr>
          <w:szCs w:val="24"/>
          <w:lang w:eastAsia="lt-LT"/>
        </w:rPr>
        <w:t xml:space="preserve">Leidimas laidoti neprižiūrimoje kapavietėje išduodamas šių Taisyklių </w:t>
      </w:r>
      <w:r w:rsidRPr="003F11AA">
        <w:rPr>
          <w:strike/>
          <w:szCs w:val="24"/>
          <w:lang w:eastAsia="lt-LT"/>
        </w:rPr>
        <w:t>ir</w:t>
      </w:r>
      <w:r w:rsidRPr="003F11AA">
        <w:rPr>
          <w:strike/>
          <w:color w:val="FF0000"/>
          <w:szCs w:val="24"/>
          <w:lang w:eastAsia="lt-LT"/>
        </w:rPr>
        <w:t xml:space="preserve"> </w:t>
      </w:r>
      <w:r w:rsidRPr="003F11AA">
        <w:rPr>
          <w:strike/>
          <w:color w:val="000000"/>
          <w:szCs w:val="24"/>
          <w:lang w:eastAsia="lt-LT"/>
        </w:rPr>
        <w:t>Tvarkos apraše</w:t>
      </w:r>
      <w:r>
        <w:rPr>
          <w:color w:val="000000"/>
          <w:szCs w:val="24"/>
          <w:lang w:eastAsia="lt-LT"/>
        </w:rPr>
        <w:t xml:space="preserve"> nustatyta tvarka, </w:t>
      </w:r>
      <w:r>
        <w:rPr>
          <w:szCs w:val="24"/>
          <w:lang w:eastAsia="lt-LT"/>
        </w:rPr>
        <w:t xml:space="preserve">kai asmuo, kuriam šių Taisyklių </w:t>
      </w:r>
      <w:r w:rsidRPr="003F11AA">
        <w:rPr>
          <w:strike/>
          <w:szCs w:val="24"/>
          <w:lang w:eastAsia="lt-LT"/>
        </w:rPr>
        <w:t xml:space="preserve">ir Tvarkos aprašo </w:t>
      </w:r>
      <w:r>
        <w:rPr>
          <w:szCs w:val="24"/>
          <w:lang w:eastAsia="lt-LT"/>
        </w:rPr>
        <w:t xml:space="preserve">nustatyta tvarka suteikta teisė prižiūrėti neprižiūrimą kapavietę, pateikia kapinių prižiūrėtojui prašymą ir Taisyklių </w:t>
      </w:r>
      <w:r w:rsidRPr="003F11AA">
        <w:rPr>
          <w:strike/>
          <w:szCs w:val="24"/>
          <w:lang w:eastAsia="lt-LT"/>
        </w:rPr>
        <w:t>39</w:t>
      </w:r>
      <w:r>
        <w:rPr>
          <w:szCs w:val="24"/>
          <w:lang w:eastAsia="lt-LT"/>
        </w:rPr>
        <w:t xml:space="preserve"> </w:t>
      </w:r>
      <w:r w:rsidRPr="003F11AA">
        <w:rPr>
          <w:b/>
          <w:szCs w:val="24"/>
          <w:lang w:eastAsia="lt-LT"/>
        </w:rPr>
        <w:t>36</w:t>
      </w:r>
      <w:r>
        <w:rPr>
          <w:szCs w:val="24"/>
          <w:lang w:eastAsia="lt-LT"/>
        </w:rPr>
        <w:t xml:space="preserve"> punkte nurodytus dokumentus. Prašyme pažymima, kuriose kapinėse esančioje pripažintoje neprižiūrimoje kapavietėje pageidaujama gauti leidimą laidoti, ir nurodomas Savivaldybės vykdomosios institucijos ar jos įgalioto asmens sprendimas, konfesinėse kapinėse – religinės bendruomenės ar bendrijos sprendimas, suteikęs teisę prižiūrėti neprižiūrimą kapavietę. Leidimas laidoti neprižiūrimoje kapavietėje išduodamas, jeigu pagal šias Taisykles joje galima laidoti ir praėjo ne mažiau kaip 25 metai nuo kapo ramybės laikotarpio pabaigos.</w:t>
      </w:r>
    </w:p>
    <w:p w14:paraId="7C337B99" w14:textId="15964C4D" w:rsidR="003F11AA" w:rsidRDefault="003F11AA" w:rsidP="003F11AA">
      <w:pPr>
        <w:widowControl w:val="0"/>
        <w:spacing w:line="360" w:lineRule="auto"/>
        <w:ind w:firstLine="851"/>
        <w:jc w:val="both"/>
        <w:rPr>
          <w:color w:val="000000"/>
          <w:szCs w:val="24"/>
          <w:lang w:eastAsia="lt-LT"/>
        </w:rPr>
      </w:pPr>
      <w:r>
        <w:rPr>
          <w:color w:val="000000"/>
          <w:szCs w:val="24"/>
          <w:lang w:eastAsia="lt-LT"/>
        </w:rPr>
        <w:t xml:space="preserve">43. Mirus asmeniui, kuriam šių Taisyklių </w:t>
      </w:r>
      <w:r w:rsidRPr="003F11AA">
        <w:rPr>
          <w:strike/>
          <w:color w:val="000000"/>
          <w:szCs w:val="24"/>
          <w:lang w:eastAsia="lt-LT"/>
        </w:rPr>
        <w:t>ir Tvarkos apraše</w:t>
      </w:r>
      <w:r>
        <w:rPr>
          <w:color w:val="000000"/>
          <w:szCs w:val="24"/>
          <w:lang w:eastAsia="lt-LT"/>
        </w:rPr>
        <w:t xml:space="preserve"> nustatyta tvarka buvo suteikta teisė prižiūrėti neprižiūrimą kapavietę, leidimas jį palaidoti šioje kapavietėje išduodamas</w:t>
      </w:r>
      <w:r>
        <w:rPr>
          <w:b/>
          <w:color w:val="000000"/>
          <w:szCs w:val="24"/>
          <w:lang w:eastAsia="lt-LT"/>
        </w:rPr>
        <w:t xml:space="preserve"> </w:t>
      </w:r>
      <w:r>
        <w:rPr>
          <w:color w:val="000000"/>
          <w:szCs w:val="24"/>
          <w:lang w:eastAsia="lt-LT"/>
        </w:rPr>
        <w:t xml:space="preserve">laidojančiam asmeniui minėtų Taisyklių </w:t>
      </w:r>
      <w:r w:rsidRPr="003F11AA">
        <w:rPr>
          <w:strike/>
          <w:color w:val="000000"/>
          <w:szCs w:val="24"/>
          <w:lang w:eastAsia="lt-LT"/>
        </w:rPr>
        <w:t>41</w:t>
      </w:r>
      <w:r>
        <w:rPr>
          <w:color w:val="000000"/>
          <w:szCs w:val="24"/>
          <w:lang w:eastAsia="lt-LT"/>
        </w:rPr>
        <w:t xml:space="preserve"> </w:t>
      </w:r>
      <w:r w:rsidRPr="003F11AA">
        <w:rPr>
          <w:b/>
          <w:color w:val="000000"/>
          <w:szCs w:val="24"/>
          <w:lang w:eastAsia="lt-LT"/>
        </w:rPr>
        <w:t>38</w:t>
      </w:r>
      <w:r>
        <w:rPr>
          <w:color w:val="000000"/>
          <w:szCs w:val="24"/>
          <w:lang w:eastAsia="lt-LT"/>
        </w:rPr>
        <w:t xml:space="preserve"> punkte nustatyta tvarka.“;</w:t>
      </w:r>
    </w:p>
    <w:p w14:paraId="5E19942B" w14:textId="77777777" w:rsidR="003F11AA" w:rsidRDefault="003F11AA" w:rsidP="003F11AA">
      <w:pPr>
        <w:widowControl w:val="0"/>
        <w:spacing w:line="360" w:lineRule="auto"/>
        <w:ind w:firstLine="851"/>
        <w:jc w:val="both"/>
        <w:rPr>
          <w:color w:val="000000"/>
          <w:szCs w:val="24"/>
          <w:lang w:eastAsia="lt-LT"/>
        </w:rPr>
      </w:pPr>
      <w:r>
        <w:rPr>
          <w:color w:val="000000"/>
          <w:szCs w:val="24"/>
          <w:lang w:eastAsia="lt-LT"/>
        </w:rPr>
        <w:t>1.4. pakeisti 51 punktą ir jį išdėstyti taip:</w:t>
      </w:r>
    </w:p>
    <w:p w14:paraId="16560B91" w14:textId="550C66FC" w:rsidR="003F11AA" w:rsidRDefault="003F11AA" w:rsidP="003F11AA">
      <w:pPr>
        <w:widowControl w:val="0"/>
        <w:spacing w:line="360" w:lineRule="auto"/>
        <w:ind w:firstLine="851"/>
        <w:jc w:val="both"/>
        <w:rPr>
          <w:color w:val="000000"/>
          <w:szCs w:val="24"/>
        </w:rPr>
      </w:pPr>
      <w:r>
        <w:rPr>
          <w:color w:val="000000"/>
          <w:szCs w:val="24"/>
          <w:lang w:eastAsia="lt-LT"/>
        </w:rPr>
        <w:t xml:space="preserve">„51. </w:t>
      </w:r>
      <w:r>
        <w:rPr>
          <w:szCs w:val="24"/>
        </w:rPr>
        <w:t xml:space="preserve">Į Kultūros vertybių registrą įrašytose kapinėse palaikus perlaidoti galima gavus Kultūros paveldo departamento Panevėžio teritorinio padalinio rašytinį sutikimą ir Taisyklių </w:t>
      </w:r>
      <w:r w:rsidRPr="003F11AA">
        <w:rPr>
          <w:strike/>
          <w:szCs w:val="24"/>
        </w:rPr>
        <w:t>49</w:t>
      </w:r>
      <w:r>
        <w:rPr>
          <w:szCs w:val="24"/>
        </w:rPr>
        <w:t xml:space="preserve"> </w:t>
      </w:r>
      <w:r w:rsidRPr="003F11AA">
        <w:rPr>
          <w:b/>
          <w:color w:val="000000"/>
          <w:szCs w:val="24"/>
        </w:rPr>
        <w:t>46</w:t>
      </w:r>
      <w:r>
        <w:rPr>
          <w:color w:val="000000"/>
          <w:szCs w:val="24"/>
        </w:rPr>
        <w:t xml:space="preserve"> </w:t>
      </w:r>
      <w:r>
        <w:rPr>
          <w:szCs w:val="24"/>
        </w:rPr>
        <w:t xml:space="preserve">punkte </w:t>
      </w:r>
      <w:r>
        <w:rPr>
          <w:color w:val="000000"/>
          <w:szCs w:val="24"/>
        </w:rPr>
        <w:t>nurodytus rašytinius sutikimus.</w:t>
      </w:r>
      <w:r>
        <w:rPr>
          <w:color w:val="000000"/>
          <w:szCs w:val="24"/>
          <w:lang w:eastAsia="lt-LT"/>
        </w:rPr>
        <w:t>“;</w:t>
      </w:r>
    </w:p>
    <w:p w14:paraId="7E067A43" w14:textId="77777777" w:rsidR="003F11AA" w:rsidRDefault="003F11AA" w:rsidP="003F11AA">
      <w:pPr>
        <w:widowControl w:val="0"/>
        <w:spacing w:line="360" w:lineRule="auto"/>
        <w:ind w:firstLine="851"/>
        <w:jc w:val="both"/>
        <w:rPr>
          <w:color w:val="000000"/>
          <w:szCs w:val="24"/>
        </w:rPr>
      </w:pPr>
      <w:r>
        <w:rPr>
          <w:color w:val="000000"/>
          <w:szCs w:val="24"/>
        </w:rPr>
        <w:t>1.5. pakeisti 63 punktą ir jį išdėstyti taip:</w:t>
      </w:r>
    </w:p>
    <w:p w14:paraId="598D4C35" w14:textId="47A3669F" w:rsidR="003F11AA" w:rsidRDefault="003F11AA" w:rsidP="003F11AA">
      <w:pPr>
        <w:widowControl w:val="0"/>
        <w:spacing w:line="360" w:lineRule="auto"/>
        <w:ind w:firstLine="851"/>
        <w:jc w:val="both"/>
        <w:rPr>
          <w:color w:val="000000"/>
          <w:szCs w:val="24"/>
          <w:lang w:eastAsia="lt-LT"/>
        </w:rPr>
      </w:pPr>
      <w:r>
        <w:rPr>
          <w:color w:val="000000"/>
          <w:szCs w:val="24"/>
        </w:rPr>
        <w:t xml:space="preserve">„63. </w:t>
      </w:r>
      <w:r>
        <w:rPr>
          <w:szCs w:val="24"/>
        </w:rPr>
        <w:t xml:space="preserve">Kapo paminklai, antkapiai, kapavietės tvora ir kiti statiniai statomi ir rekonstruojami vadovaujantis Lietuvos Respublikos statybos įstatymu. Statant ir (ar) rekonstruojant kapo paminklus, antkapius ir kitus statinius, už kapavietės priežiūrą atsakingas asmuo privalo informuoti kapinių prižiūrėtoją ir pateikti jam statomų, rekonstruojamų kapo statinių supaprastintą projektą, kurį sudaro: kapavietės planas (schema) su pažymėtais esamais ir projektuojamais kapavietės statiniais, jų eksplikacija, kapavietės matmenimis, projektuojamų statinių pagrindiniais matmenimis ir aukščiais; statinio konstrukcijų aprašymas ir techninė specifikacija. Kapinių prižiūrėtojas Žurnale įrašo kapavietės statinių statymo ir (ar) rekonstravimo datas. Kapaviečių statinių statybos, rekonstrukcijos darbus gali atlikti asmenys, nurodyti Taisyklių </w:t>
      </w:r>
      <w:r w:rsidRPr="003F11AA">
        <w:rPr>
          <w:strike/>
          <w:szCs w:val="24"/>
        </w:rPr>
        <w:t>47</w:t>
      </w:r>
      <w:r>
        <w:rPr>
          <w:szCs w:val="24"/>
        </w:rPr>
        <w:t xml:space="preserve"> </w:t>
      </w:r>
      <w:r w:rsidRPr="003F11AA">
        <w:rPr>
          <w:b/>
          <w:szCs w:val="24"/>
        </w:rPr>
        <w:t>50</w:t>
      </w:r>
      <w:r>
        <w:rPr>
          <w:szCs w:val="24"/>
        </w:rPr>
        <w:t xml:space="preserve"> punkte. Baigus darbus, kapavietės statiniai turi būti pateikti (atiduoti) apžiūrai kapinių prižiūrėtojo, kuris įrašo Žurnale, kad atlikti darbai atitinka projektą.</w:t>
      </w:r>
      <w:r>
        <w:rPr>
          <w:color w:val="000000"/>
          <w:szCs w:val="24"/>
          <w:lang w:eastAsia="lt-LT"/>
        </w:rPr>
        <w:t>“;</w:t>
      </w:r>
    </w:p>
    <w:p w14:paraId="1CB16E70" w14:textId="77777777" w:rsidR="003F11AA" w:rsidRDefault="003F11AA" w:rsidP="003F11AA">
      <w:pPr>
        <w:widowControl w:val="0"/>
        <w:spacing w:line="360" w:lineRule="auto"/>
        <w:ind w:firstLine="851"/>
        <w:jc w:val="both"/>
        <w:rPr>
          <w:color w:val="000000"/>
          <w:szCs w:val="24"/>
        </w:rPr>
      </w:pPr>
      <w:r>
        <w:rPr>
          <w:color w:val="000000"/>
          <w:szCs w:val="24"/>
        </w:rPr>
        <w:t>1.6. pakeisti 70 punktą ir jį išdėstyti taip:</w:t>
      </w:r>
    </w:p>
    <w:p w14:paraId="5DE688B7" w14:textId="575567D3" w:rsidR="003F11AA" w:rsidRDefault="003F11AA" w:rsidP="003F11AA">
      <w:pPr>
        <w:widowControl w:val="0"/>
        <w:spacing w:line="360" w:lineRule="auto"/>
        <w:ind w:firstLine="851"/>
        <w:jc w:val="both"/>
        <w:rPr>
          <w:color w:val="000000"/>
          <w:szCs w:val="24"/>
        </w:rPr>
      </w:pPr>
      <w:r>
        <w:rPr>
          <w:color w:val="000000"/>
          <w:szCs w:val="24"/>
        </w:rPr>
        <w:t xml:space="preserve">„70. Taisyklių </w:t>
      </w:r>
      <w:r w:rsidRPr="003F11AA">
        <w:rPr>
          <w:strike/>
          <w:color w:val="000000"/>
          <w:szCs w:val="24"/>
        </w:rPr>
        <w:t>69</w:t>
      </w:r>
      <w:r>
        <w:rPr>
          <w:color w:val="000000"/>
          <w:szCs w:val="24"/>
        </w:rPr>
        <w:t xml:space="preserve"> </w:t>
      </w:r>
      <w:r w:rsidRPr="003F11AA">
        <w:rPr>
          <w:b/>
          <w:color w:val="000000"/>
          <w:szCs w:val="24"/>
        </w:rPr>
        <w:t>66</w:t>
      </w:r>
      <w:r>
        <w:rPr>
          <w:color w:val="000000"/>
          <w:szCs w:val="24"/>
        </w:rPr>
        <w:t xml:space="preserve"> punkte nurodytos transporto priemonės gali įvažiuoti į kapinių teritoriją tik leidus kapinių prižiūrėtojui, jeigu transporto priemonės bendroji masė ne didesnė kaip 5 tonos.</w:t>
      </w:r>
      <w:r>
        <w:rPr>
          <w:color w:val="000000"/>
          <w:szCs w:val="24"/>
          <w:lang w:eastAsia="lt-LT"/>
        </w:rPr>
        <w:t>“;</w:t>
      </w:r>
    </w:p>
    <w:p w14:paraId="7017C000" w14:textId="77777777" w:rsidR="003F11AA" w:rsidRDefault="003F11AA" w:rsidP="003F11AA">
      <w:pPr>
        <w:widowControl w:val="0"/>
        <w:spacing w:line="360" w:lineRule="auto"/>
        <w:ind w:firstLine="851"/>
        <w:jc w:val="both"/>
        <w:rPr>
          <w:color w:val="000000"/>
          <w:szCs w:val="24"/>
        </w:rPr>
      </w:pPr>
      <w:r>
        <w:rPr>
          <w:color w:val="000000"/>
          <w:szCs w:val="24"/>
        </w:rPr>
        <w:t>1.7. pakeisti 73 punktą ir jį išdėstyti taip:</w:t>
      </w:r>
    </w:p>
    <w:p w14:paraId="5A2DB2F0" w14:textId="067CBD18" w:rsidR="003F11AA" w:rsidRPr="00FA47E5" w:rsidRDefault="003F11AA" w:rsidP="003F11AA">
      <w:pPr>
        <w:widowControl w:val="0"/>
        <w:spacing w:line="360" w:lineRule="auto"/>
        <w:ind w:firstLine="851"/>
        <w:jc w:val="both"/>
        <w:rPr>
          <w:color w:val="000000"/>
          <w:szCs w:val="24"/>
        </w:rPr>
      </w:pPr>
      <w:r>
        <w:rPr>
          <w:color w:val="000000"/>
          <w:szCs w:val="24"/>
        </w:rPr>
        <w:t xml:space="preserve">„73. Kapinėse draudžiama: </w:t>
      </w:r>
      <w:r>
        <w:rPr>
          <w:szCs w:val="24"/>
        </w:rPr>
        <w:t>laidoti žmogaus palaikus neturint leidimo laidoti, savavališkai vykdyti kapo atkasimo darbus,</w:t>
      </w:r>
      <w:r>
        <w:rPr>
          <w:color w:val="000000"/>
          <w:szCs w:val="24"/>
        </w:rPr>
        <w:t xml:space="preserve"> važinėti bet kokiu transportu, išskyrus atvejus, nurodytus Taisyklių </w:t>
      </w:r>
      <w:r w:rsidR="00A54BA3" w:rsidRPr="00A54BA3">
        <w:rPr>
          <w:strike/>
          <w:color w:val="000000"/>
          <w:szCs w:val="24"/>
        </w:rPr>
        <w:lastRenderedPageBreak/>
        <w:t>69</w:t>
      </w:r>
      <w:r w:rsidR="00A54BA3">
        <w:rPr>
          <w:color w:val="000000"/>
          <w:szCs w:val="24"/>
        </w:rPr>
        <w:t xml:space="preserve"> </w:t>
      </w:r>
      <w:r w:rsidRPr="00A54BA3">
        <w:rPr>
          <w:b/>
          <w:color w:val="000000"/>
          <w:szCs w:val="24"/>
        </w:rPr>
        <w:t>66</w:t>
      </w:r>
      <w:r>
        <w:rPr>
          <w:color w:val="000000"/>
          <w:szCs w:val="24"/>
        </w:rPr>
        <w:t xml:space="preserve"> punkte, važinėti riedučiais, riedlentėmis, žaisti bet kokius žaidimus, ganyti gyvulius, vaikščioti su gyvūnais (ar juos vedžioti), būti kapinėse ne lankymo metu, savavališkai bendro naudojimo vietose sodinti želdinius (medžius ir krūmus), genėti, kirsti medžius ar kitaip pertvarkyti saugotinus želdinius, niokoti medžius, krūmus, vejas ir gėlynus, statyti, rekonstruoti, išvežti kapaviečių statinius neinformavus prižiūrėtojo, statyti suolus ar kitus statinius (įrenginius) už turimos kapavietės ribų, savavališkai, nesuderinus su kapinių prižiūrėtoju ir gretimų kapaviečių savininkais (prižiūrėtojais), keisti takų tarp kapaviečių plotį, priėjimo prie kapaviečių takų dangą (kloti trinkeles ar kitaip rekonstruoti), sujungti kapavietes, nepaliekant praėjimo takų, šiukšlinti, skinti ar imti gėles, kitus daiktus nuo kapaviečių, gadinti (bet kaip pažeisti, ištepti ir pan.) kapinių ir kapaviečių statinius, deginti šiukšles ar dėti (pilti) jas ne tam skirtoje vietoje, laikyti statybines ar kitas medžiagas ir daiktus, trikdyti rimtį ir pažeisti viešąją tvarką.</w:t>
      </w:r>
      <w:r>
        <w:rPr>
          <w:color w:val="000000"/>
          <w:szCs w:val="24"/>
          <w:lang w:eastAsia="lt-LT"/>
        </w:rPr>
        <w:t>“;</w:t>
      </w:r>
    </w:p>
    <w:p w14:paraId="2636939B" w14:textId="77777777" w:rsidR="003F11AA" w:rsidRDefault="003F11AA" w:rsidP="003F11AA">
      <w:pPr>
        <w:spacing w:line="360" w:lineRule="auto"/>
        <w:ind w:firstLine="840"/>
        <w:jc w:val="both"/>
      </w:pPr>
      <w:r>
        <w:t>1.8. pakeisti 75 punktą ir jį išdėstyti taip:</w:t>
      </w:r>
    </w:p>
    <w:p w14:paraId="16C962CC" w14:textId="2D341C6E" w:rsidR="003F11AA" w:rsidRPr="00D602D7" w:rsidRDefault="003F11AA" w:rsidP="003F11AA">
      <w:pPr>
        <w:spacing w:line="360" w:lineRule="auto"/>
        <w:ind w:firstLine="840"/>
        <w:jc w:val="both"/>
        <w:rPr>
          <w:color w:val="FF0000"/>
        </w:rPr>
      </w:pPr>
      <w:r>
        <w:t>„75</w:t>
      </w:r>
      <w:r w:rsidRPr="00FD0BF2">
        <w:rPr>
          <w:color w:val="000000" w:themeColor="text1"/>
        </w:rPr>
        <w:t xml:space="preserve">. </w:t>
      </w:r>
      <w:r w:rsidRPr="00FD0BF2">
        <w:rPr>
          <w:color w:val="000000" w:themeColor="text1"/>
          <w:szCs w:val="24"/>
          <w:lang w:eastAsia="lt-LT"/>
        </w:rPr>
        <w:t>Sprendimą dėl kapavietės (kapo) identifikavimo</w:t>
      </w:r>
      <w:r w:rsidRPr="00FD0BF2">
        <w:rPr>
          <w:color w:val="000000" w:themeColor="text1"/>
          <w:szCs w:val="24"/>
          <w:shd w:val="clear" w:color="auto" w:fill="FFFFFF"/>
        </w:rPr>
        <w:t xml:space="preserve"> </w:t>
      </w:r>
      <w:r w:rsidR="00A54BA3" w:rsidRPr="00A54BA3">
        <w:rPr>
          <w:strike/>
          <w:color w:val="000000" w:themeColor="text1"/>
          <w:szCs w:val="24"/>
          <w:shd w:val="clear" w:color="auto" w:fill="FFFFFF"/>
        </w:rPr>
        <w:t>Tvarkos aprašo nustatyta tvarka</w:t>
      </w:r>
      <w:r w:rsidR="00A54BA3">
        <w:rPr>
          <w:color w:val="000000" w:themeColor="text1"/>
          <w:szCs w:val="24"/>
          <w:shd w:val="clear" w:color="auto" w:fill="FFFFFF"/>
        </w:rPr>
        <w:t xml:space="preserve"> </w:t>
      </w:r>
      <w:r w:rsidRPr="00FD0BF2">
        <w:rPr>
          <w:color w:val="000000" w:themeColor="text1"/>
          <w:szCs w:val="24"/>
          <w:lang w:eastAsia="lt-LT"/>
        </w:rPr>
        <w:t xml:space="preserve">per 20 darbo dienų nuo prašymo pateikimo priima </w:t>
      </w:r>
      <w:r w:rsidRPr="0008483A">
        <w:rPr>
          <w:color w:val="000000" w:themeColor="text1"/>
          <w:szCs w:val="24"/>
          <w:lang w:eastAsia="lt-LT"/>
        </w:rPr>
        <w:t xml:space="preserve">Savivaldybės </w:t>
      </w:r>
      <w:r w:rsidR="00A54BA3" w:rsidRPr="00A54BA3">
        <w:rPr>
          <w:strike/>
          <w:color w:val="000000" w:themeColor="text1"/>
          <w:szCs w:val="24"/>
          <w:lang w:eastAsia="lt-LT"/>
        </w:rPr>
        <w:t>vykdomosios institucijos</w:t>
      </w:r>
      <w:r w:rsidR="00A54BA3">
        <w:rPr>
          <w:color w:val="000000" w:themeColor="text1"/>
          <w:szCs w:val="24"/>
          <w:lang w:eastAsia="lt-LT"/>
        </w:rPr>
        <w:t xml:space="preserve"> </w:t>
      </w:r>
      <w:r w:rsidRPr="00A54BA3">
        <w:rPr>
          <w:b/>
          <w:color w:val="000000" w:themeColor="text1"/>
          <w:szCs w:val="24"/>
          <w:lang w:eastAsia="lt-LT"/>
        </w:rPr>
        <w:t>mero potvarkiu</w:t>
      </w:r>
      <w:r>
        <w:rPr>
          <w:color w:val="000000" w:themeColor="text1"/>
          <w:szCs w:val="24"/>
          <w:lang w:eastAsia="lt-LT"/>
        </w:rPr>
        <w:t xml:space="preserve"> </w:t>
      </w:r>
      <w:r w:rsidRPr="00FD0BF2">
        <w:rPr>
          <w:color w:val="000000" w:themeColor="text1"/>
          <w:szCs w:val="24"/>
          <w:lang w:eastAsia="lt-LT"/>
        </w:rPr>
        <w:t xml:space="preserve">sudaryta </w:t>
      </w:r>
      <w:r w:rsidRPr="00A54BA3">
        <w:rPr>
          <w:b/>
          <w:color w:val="000000" w:themeColor="text1"/>
          <w:szCs w:val="24"/>
          <w:lang w:eastAsia="lt-LT"/>
        </w:rPr>
        <w:t>nuolatinė Neprižiūrimų kapaviečių pripažinimo neprižiūrimomis kapavietėmis ir kapaviečių (kapų) identifikavimo</w:t>
      </w:r>
      <w:r w:rsidRPr="0008483A">
        <w:rPr>
          <w:color w:val="000000" w:themeColor="text1"/>
          <w:szCs w:val="24"/>
          <w:lang w:eastAsia="lt-LT"/>
        </w:rPr>
        <w:t xml:space="preserve"> komisija </w:t>
      </w:r>
      <w:r w:rsidRPr="00A54BA3">
        <w:rPr>
          <w:b/>
          <w:color w:val="000000" w:themeColor="text1"/>
          <w:szCs w:val="24"/>
          <w:lang w:eastAsia="lt-LT"/>
        </w:rPr>
        <w:t>(toliau – Komisija)</w:t>
      </w:r>
      <w:r w:rsidRPr="00FD0BF2">
        <w:rPr>
          <w:color w:val="000000" w:themeColor="text1"/>
        </w:rPr>
        <w:t xml:space="preserve"> </w:t>
      </w:r>
      <w:r w:rsidRPr="00FD0BF2">
        <w:rPr>
          <w:color w:val="000000" w:themeColor="text1"/>
          <w:szCs w:val="24"/>
          <w:lang w:eastAsia="lt-LT"/>
        </w:rPr>
        <w:t>pagal pateiktą medžiagą ir apžiūrėjusi kapavietę (kapą</w:t>
      </w:r>
      <w:r w:rsidRPr="0008483A">
        <w:rPr>
          <w:color w:val="000000" w:themeColor="text1"/>
          <w:szCs w:val="24"/>
          <w:lang w:eastAsia="lt-LT"/>
        </w:rPr>
        <w:t xml:space="preserve">). </w:t>
      </w:r>
      <w:r w:rsidRPr="00A54BA3">
        <w:rPr>
          <w:b/>
          <w:color w:val="000000" w:themeColor="text1"/>
          <w:szCs w:val="24"/>
          <w:lang w:eastAsia="lt-LT"/>
        </w:rPr>
        <w:t>Kapavietės (kapo) būklė ir su identifikavimu susijusios aplinkybės užfiksuojamos identifikuojamos kapavietės apžiūros akte (1 priedas).</w:t>
      </w:r>
      <w:r w:rsidRPr="0008483A">
        <w:rPr>
          <w:color w:val="000000" w:themeColor="text1"/>
          <w:szCs w:val="24"/>
          <w:lang w:eastAsia="lt-LT"/>
        </w:rPr>
        <w:t xml:space="preserve"> </w:t>
      </w:r>
      <w:r>
        <w:rPr>
          <w:szCs w:val="24"/>
          <w:lang w:eastAsia="lt-LT"/>
        </w:rPr>
        <w:t>Šiuo atveju palaidoto asmens tapatybei nustatyti ekshumacija ir biologiniai-medicininiai tyrimai neatliekami. Kai identifikuojama kapavietė (kapas) yra konfesinėse kapinėse, sprendimas priimamas gavus religinės bendruomenės ar bendrijos sutikimą. Sprendimas dėl kapavietės (kapo) identifikavimo į Kultūros vertybių registrą įrašytose kapinėse derinamas su Kultūros paveldo departamentu.</w:t>
      </w:r>
    </w:p>
    <w:p w14:paraId="46DFFC82" w14:textId="77777777" w:rsidR="003F11AA" w:rsidRPr="005E4512" w:rsidRDefault="003F11AA" w:rsidP="003F11AA">
      <w:pPr>
        <w:widowControl w:val="0"/>
        <w:spacing w:line="360" w:lineRule="auto"/>
        <w:ind w:firstLine="851"/>
        <w:jc w:val="both"/>
        <w:rPr>
          <w:color w:val="000000"/>
          <w:szCs w:val="24"/>
        </w:rPr>
      </w:pPr>
      <w:r>
        <w:rPr>
          <w:color w:val="000000"/>
          <w:szCs w:val="24"/>
        </w:rPr>
        <w:t>Jeigu identifikuojama kapavietė yra Panevėžio senųjų kapinių, vad. Šv. apaštalų Petro ir Povilo parapijos kapinėmis, komplekse ir neturi aiškiai suformuotų ribų (aptvėrimo, bortelių, tvorelės), kiekvienos kapavietės ribos nustatomos atskirai, apžiūrėjus kapavietę vietoje, įvertinus konkrečią kapavietės (kapo) situaciją, būklę ir su identifikavimu susijusias aplinkybes, kurios užfiksuojamos identifikuojamos kapavietės (kapo) apžiūros akte</w:t>
      </w:r>
      <w:r w:rsidRPr="00CF35B0">
        <w:rPr>
          <w:color w:val="000000" w:themeColor="text1"/>
          <w:szCs w:val="24"/>
        </w:rPr>
        <w:t xml:space="preserve"> </w:t>
      </w:r>
      <w:r w:rsidRPr="00856CB7">
        <w:rPr>
          <w:b/>
          <w:color w:val="000000" w:themeColor="text1"/>
          <w:szCs w:val="24"/>
        </w:rPr>
        <w:t>(1 priedas)</w:t>
      </w:r>
      <w:r w:rsidRPr="00CF35B0">
        <w:rPr>
          <w:color w:val="000000" w:themeColor="text1"/>
          <w:szCs w:val="24"/>
        </w:rPr>
        <w:t>.</w:t>
      </w:r>
      <w:r>
        <w:rPr>
          <w:color w:val="000000"/>
          <w:szCs w:val="24"/>
          <w:lang w:eastAsia="lt-LT"/>
        </w:rPr>
        <w:t>“</w:t>
      </w:r>
      <w:r>
        <w:rPr>
          <w:color w:val="000000" w:themeColor="text1"/>
          <w:szCs w:val="24"/>
        </w:rPr>
        <w:t>;</w:t>
      </w:r>
      <w:r w:rsidRPr="00135A76">
        <w:rPr>
          <w:color w:val="000000"/>
          <w:szCs w:val="24"/>
          <w:lang w:eastAsia="lt-LT"/>
        </w:rPr>
        <w:t xml:space="preserve"> </w:t>
      </w:r>
    </w:p>
    <w:p w14:paraId="19E6DD3F" w14:textId="77777777" w:rsidR="003F11AA" w:rsidRPr="00D602D7" w:rsidRDefault="003F11AA" w:rsidP="003F11AA">
      <w:pPr>
        <w:widowControl w:val="0"/>
        <w:spacing w:line="360" w:lineRule="auto"/>
        <w:ind w:firstLine="851"/>
        <w:jc w:val="both"/>
        <w:rPr>
          <w:color w:val="000000"/>
        </w:rPr>
      </w:pPr>
      <w:r>
        <w:t xml:space="preserve">1.9. </w:t>
      </w:r>
      <w:bookmarkStart w:id="4" w:name="_Hlk121822801"/>
      <w:r>
        <w:rPr>
          <w:color w:val="000000"/>
        </w:rPr>
        <w:t>buvusius 29</w:t>
      </w:r>
      <w:bookmarkStart w:id="5" w:name="_Hlk136362187"/>
      <w:r>
        <w:rPr>
          <w:color w:val="000000"/>
        </w:rPr>
        <w:t>–</w:t>
      </w:r>
      <w:bookmarkEnd w:id="5"/>
      <w:r>
        <w:rPr>
          <w:color w:val="000000"/>
        </w:rPr>
        <w:t>78 punktus laikyti atitinkamai 26–75 punktais;</w:t>
      </w:r>
    </w:p>
    <w:bookmarkEnd w:id="4"/>
    <w:p w14:paraId="48C28171" w14:textId="77777777" w:rsidR="003F11AA" w:rsidRDefault="003F11AA" w:rsidP="003F11AA">
      <w:pPr>
        <w:widowControl w:val="0"/>
        <w:spacing w:line="360" w:lineRule="auto"/>
        <w:ind w:firstLine="851"/>
        <w:jc w:val="both"/>
      </w:pPr>
      <w:r>
        <w:t>1.10.</w:t>
      </w:r>
      <w:r>
        <w:rPr>
          <w:color w:val="000000" w:themeColor="text1"/>
          <w:szCs w:val="24"/>
        </w:rPr>
        <w:t xml:space="preserve"> </w:t>
      </w:r>
      <w:r>
        <w:t>pakeisti VIII skyrių ir jį išdėstyti taip:</w:t>
      </w:r>
    </w:p>
    <w:p w14:paraId="68ECB7CC" w14:textId="77777777" w:rsidR="003F11AA" w:rsidRPr="00856CB7" w:rsidRDefault="003F11AA" w:rsidP="003F11AA">
      <w:pPr>
        <w:jc w:val="center"/>
        <w:rPr>
          <w:b/>
          <w:color w:val="000000"/>
          <w:szCs w:val="24"/>
          <w:lang w:eastAsia="lt-LT"/>
        </w:rPr>
      </w:pPr>
      <w:r>
        <w:rPr>
          <w:color w:val="000000" w:themeColor="text1"/>
          <w:szCs w:val="24"/>
        </w:rPr>
        <w:t>„</w:t>
      </w:r>
      <w:r w:rsidRPr="00856CB7">
        <w:rPr>
          <w:b/>
          <w:bCs/>
          <w:color w:val="000000"/>
          <w:szCs w:val="24"/>
          <w:lang w:eastAsia="lt-LT"/>
        </w:rPr>
        <w:t>VIII SKYRIUS</w:t>
      </w:r>
    </w:p>
    <w:p w14:paraId="5C53EE97" w14:textId="77777777" w:rsidR="003F11AA" w:rsidRPr="00856CB7" w:rsidRDefault="003F11AA" w:rsidP="003F11AA">
      <w:pPr>
        <w:jc w:val="center"/>
        <w:rPr>
          <w:b/>
          <w:color w:val="000000"/>
          <w:szCs w:val="24"/>
          <w:lang w:eastAsia="lt-LT"/>
        </w:rPr>
      </w:pPr>
      <w:r w:rsidRPr="00856CB7">
        <w:rPr>
          <w:b/>
          <w:bCs/>
          <w:color w:val="000000"/>
          <w:szCs w:val="24"/>
          <w:lang w:eastAsia="lt-LT"/>
        </w:rPr>
        <w:t>KAPAVIEČIŲ PRIPAŽINIMAS NEPRIŽIŪRIMOMIS IR</w:t>
      </w:r>
    </w:p>
    <w:p w14:paraId="1AF4FCC3" w14:textId="77777777" w:rsidR="003F11AA" w:rsidRPr="00856CB7" w:rsidRDefault="003F11AA" w:rsidP="003F11AA">
      <w:pPr>
        <w:jc w:val="center"/>
        <w:rPr>
          <w:b/>
          <w:bCs/>
          <w:color w:val="000000"/>
          <w:szCs w:val="24"/>
          <w:lang w:eastAsia="lt-LT"/>
        </w:rPr>
      </w:pPr>
      <w:r w:rsidRPr="00856CB7">
        <w:rPr>
          <w:b/>
          <w:bCs/>
          <w:color w:val="000000"/>
          <w:szCs w:val="24"/>
          <w:lang w:eastAsia="lt-LT"/>
        </w:rPr>
        <w:t>LEIDIMŲ LAIDOTI JOSE IŠDAVIMO TVARKA</w:t>
      </w:r>
    </w:p>
    <w:p w14:paraId="43917984" w14:textId="77777777" w:rsidR="003F11AA" w:rsidRPr="00856CB7" w:rsidRDefault="003F11AA" w:rsidP="003F11AA">
      <w:pPr>
        <w:spacing w:line="360" w:lineRule="auto"/>
        <w:jc w:val="center"/>
        <w:rPr>
          <w:b/>
          <w:color w:val="000000"/>
          <w:szCs w:val="24"/>
          <w:lang w:eastAsia="lt-LT"/>
        </w:rPr>
      </w:pPr>
    </w:p>
    <w:p w14:paraId="3EEF8B07" w14:textId="77777777" w:rsidR="003F11AA" w:rsidRPr="00856CB7" w:rsidRDefault="003F11AA" w:rsidP="003F11AA">
      <w:pPr>
        <w:tabs>
          <w:tab w:val="left" w:pos="720"/>
        </w:tabs>
        <w:spacing w:line="360" w:lineRule="auto"/>
        <w:ind w:firstLine="851"/>
        <w:jc w:val="both"/>
        <w:rPr>
          <w:b/>
          <w:color w:val="FF0000"/>
          <w:szCs w:val="24"/>
        </w:rPr>
      </w:pPr>
      <w:r w:rsidRPr="00856CB7">
        <w:rPr>
          <w:b/>
          <w:szCs w:val="24"/>
          <w:lang w:eastAsia="lt-LT"/>
        </w:rPr>
        <w:t xml:space="preserve">77. Kapinių prižiūrėtojas, nustatęs, kad kapavietė, išskyrus kapavietes, įrašytas į Kultūros </w:t>
      </w:r>
      <w:r w:rsidRPr="00856CB7">
        <w:rPr>
          <w:b/>
          <w:color w:val="000000" w:themeColor="text1"/>
          <w:szCs w:val="24"/>
          <w:lang w:eastAsia="lt-LT"/>
        </w:rPr>
        <w:t xml:space="preserve">vertybių registrą, neprižiūrima ilgiau kaip metus, raštu, registruotu laišku įspėja už jos priežiūrą atsakingą asmenį, kad būtina ją sutvarkyti, ir nurodo kapavietės nesutvarkymo pasekmes. Jeigu neįmanoma nustatyti už kapavietės priežiūrą atsakingo asmens arba registruotas laiškas nepasiekia adresato, kapavietėje paliekama lentelė, kurioje nurodoma sutvarkyti kapavietę ir pranešti apie tai kapinių prižiūrėtojui. Jeigu per metus nuo įspėjimo įteikimo arba lentelės palikimo kapavietėje dienos kapavietė nesutvarkoma, kapinių prižiūrėtojas per 5 darbo dienas raštu informuoja Savivaldybės vykdomąją instituciją apie galimai neprižiūrimą kapavietę ir pateikia jos duomenis (jeigu žinomi): kapinių pavadinimą, kvartalo numerį, kapavietės numerį, kapavietėje palaidotų asmenų vardus, pavardes, laidojimo datas, žmogaus palaikų paskutinio laidojimo kapavietėje datą, nustatytą kapo ramybės laikotarpį, kapavietės matmenis, palaidotų kapavietėje žmonių palaikų skaičių, kapavietės statinius, jų pastatymo ir rekonstravimo datas. Savivaldybės vykdomoji institucija gautus duomenis apie galimai neprižiūrimą kapavietę per 5 darbo dienas paskelbia Savivaldybės interneto svetainėje, </w:t>
      </w:r>
      <w:r w:rsidRPr="00856CB7">
        <w:rPr>
          <w:b/>
          <w:color w:val="000000" w:themeColor="text1"/>
          <w:szCs w:val="24"/>
        </w:rPr>
        <w:t>kapinių skaitmeninimo ir duomenų valdymo sistemoje „CEMETY</w:t>
      </w:r>
      <w:r w:rsidRPr="00856CB7">
        <w:rPr>
          <w:b/>
          <w:color w:val="000000"/>
          <w:szCs w:val="24"/>
          <w:lang w:eastAsia="lt-LT"/>
        </w:rPr>
        <w:t>“</w:t>
      </w:r>
      <w:r w:rsidRPr="00856CB7">
        <w:rPr>
          <w:b/>
          <w:color w:val="000000" w:themeColor="text1"/>
          <w:szCs w:val="24"/>
          <w:lang w:eastAsia="lt-LT"/>
        </w:rPr>
        <w:t xml:space="preserve"> kapavietė pažymima oranžine spalva;</w:t>
      </w:r>
    </w:p>
    <w:p w14:paraId="06B56FBA" w14:textId="77777777" w:rsidR="003F11AA" w:rsidRPr="00856CB7" w:rsidRDefault="003F11AA" w:rsidP="003F11AA">
      <w:pPr>
        <w:tabs>
          <w:tab w:val="left" w:pos="720"/>
        </w:tabs>
        <w:spacing w:line="360" w:lineRule="auto"/>
        <w:ind w:firstLine="851"/>
        <w:jc w:val="both"/>
        <w:rPr>
          <w:b/>
          <w:color w:val="000000" w:themeColor="text1"/>
          <w:szCs w:val="24"/>
          <w:lang w:eastAsia="lt-LT"/>
        </w:rPr>
      </w:pPr>
      <w:r w:rsidRPr="00856CB7">
        <w:rPr>
          <w:b/>
          <w:color w:val="000000" w:themeColor="text1"/>
          <w:szCs w:val="24"/>
          <w:lang w:eastAsia="lt-LT"/>
        </w:rPr>
        <w:t xml:space="preserve">78. </w:t>
      </w:r>
      <w:r w:rsidRPr="00856CB7">
        <w:rPr>
          <w:b/>
          <w:szCs w:val="24"/>
          <w:lang w:eastAsia="lt-LT"/>
        </w:rPr>
        <w:t xml:space="preserve">Sprendimą dėl kapavietės pripažinimo neprižiūrima </w:t>
      </w:r>
      <w:r w:rsidRPr="00856CB7">
        <w:rPr>
          <w:b/>
          <w:color w:val="000000" w:themeColor="text1"/>
          <w:szCs w:val="24"/>
          <w:lang w:eastAsia="lt-LT"/>
        </w:rPr>
        <w:t xml:space="preserve">ne anksčiau kaip po 2 metų ir ne vėliau kaip po 3 metų nuo duomenų apie galimai neprižiūrimą kapavietę paskelbimo Savivaldybės interneto svetainėje dienos </w:t>
      </w:r>
      <w:r w:rsidRPr="00856CB7">
        <w:rPr>
          <w:b/>
          <w:color w:val="000000"/>
          <w:szCs w:val="24"/>
          <w:lang w:eastAsia="lt-LT"/>
        </w:rPr>
        <w:t xml:space="preserve">priima </w:t>
      </w:r>
      <w:r w:rsidRPr="00856CB7">
        <w:rPr>
          <w:b/>
          <w:color w:val="000000" w:themeColor="text1"/>
          <w:szCs w:val="24"/>
          <w:lang w:eastAsia="lt-LT"/>
        </w:rPr>
        <w:t>Komisija.</w:t>
      </w:r>
    </w:p>
    <w:p w14:paraId="798BE06C" w14:textId="77777777" w:rsidR="003F11AA" w:rsidRPr="00856CB7" w:rsidRDefault="003F11AA" w:rsidP="003F11AA">
      <w:pPr>
        <w:tabs>
          <w:tab w:val="left" w:pos="1080"/>
          <w:tab w:val="left" w:pos="3780"/>
          <w:tab w:val="left" w:pos="3960"/>
        </w:tabs>
        <w:spacing w:line="360" w:lineRule="auto"/>
        <w:ind w:firstLine="851"/>
        <w:jc w:val="both"/>
        <w:rPr>
          <w:b/>
          <w:lang w:eastAsia="lt-LT"/>
        </w:rPr>
      </w:pPr>
      <w:r w:rsidRPr="00856CB7">
        <w:rPr>
          <w:b/>
          <w:lang w:eastAsia="lt-LT"/>
        </w:rPr>
        <w:t>79. Komisija, norėdama kapavietę pripažinti neprižiūrima kapaviete, atlieka šiuos veiksmus:</w:t>
      </w:r>
    </w:p>
    <w:p w14:paraId="062D95BC" w14:textId="77777777" w:rsidR="003F11AA" w:rsidRPr="00856CB7" w:rsidRDefault="003F11AA" w:rsidP="003F11AA">
      <w:pPr>
        <w:tabs>
          <w:tab w:val="left" w:pos="720"/>
          <w:tab w:val="num" w:pos="1440"/>
          <w:tab w:val="left" w:pos="3780"/>
          <w:tab w:val="left" w:pos="3960"/>
        </w:tabs>
        <w:spacing w:line="360" w:lineRule="auto"/>
        <w:ind w:firstLine="851"/>
        <w:jc w:val="both"/>
        <w:rPr>
          <w:b/>
          <w:lang w:eastAsia="lt-LT"/>
        </w:rPr>
      </w:pPr>
      <w:r w:rsidRPr="00856CB7">
        <w:rPr>
          <w:b/>
          <w:lang w:eastAsia="lt-LT"/>
        </w:rPr>
        <w:t>79.1. nagrinėja kapinių prižiūrėtojo pateiktą informaciją (pagal pateiktą sąrašą) apie galimai neprižiūrimas kapavietes;</w:t>
      </w:r>
    </w:p>
    <w:p w14:paraId="1DD60293" w14:textId="77777777" w:rsidR="003F11AA" w:rsidRPr="00856CB7" w:rsidRDefault="003F11AA" w:rsidP="003F11AA">
      <w:pPr>
        <w:tabs>
          <w:tab w:val="left" w:pos="720"/>
          <w:tab w:val="num" w:pos="1440"/>
          <w:tab w:val="left" w:pos="3780"/>
          <w:tab w:val="left" w:pos="3960"/>
        </w:tabs>
        <w:spacing w:line="360" w:lineRule="auto"/>
        <w:ind w:firstLine="851"/>
        <w:jc w:val="both"/>
        <w:rPr>
          <w:b/>
          <w:color w:val="FF0000"/>
          <w:szCs w:val="24"/>
        </w:rPr>
      </w:pPr>
      <w:r w:rsidRPr="00856CB7">
        <w:rPr>
          <w:b/>
          <w:lang w:eastAsia="lt-LT"/>
        </w:rPr>
        <w:t xml:space="preserve">79.2. tikrina pateiktą informaciją apie kapavietes vietoje – ne rečiau kaip 3 kartus per metus ir ne dažniau kaip kas 3 mėnesius apžiūri kapavietes, kiekvienos apžiūros metu padaroma kapavietės </w:t>
      </w:r>
      <w:r w:rsidRPr="00856CB7">
        <w:rPr>
          <w:b/>
          <w:color w:val="000000" w:themeColor="text1"/>
          <w:lang w:eastAsia="lt-LT"/>
        </w:rPr>
        <w:t xml:space="preserve">nuotrauka. Tikrinimo metu pastebėjus, kad kapavietė yra sutvarkyta, ji privalo būti išbraukta iš Savivaldybės interneto svetainėje skelbiamo galimai neprižiūrimų kapaviečių sąrašo, nuimama žyma </w:t>
      </w:r>
      <w:r w:rsidRPr="00856CB7">
        <w:rPr>
          <w:b/>
          <w:color w:val="000000" w:themeColor="text1"/>
          <w:szCs w:val="24"/>
        </w:rPr>
        <w:t>kapinių skaitmeninimo ir duomenų valdymo sistemoje „CEMETY</w:t>
      </w:r>
      <w:r w:rsidRPr="00856CB7">
        <w:rPr>
          <w:b/>
          <w:color w:val="000000" w:themeColor="text1"/>
          <w:szCs w:val="24"/>
          <w:lang w:eastAsia="lt-LT"/>
        </w:rPr>
        <w:t>“</w:t>
      </w:r>
      <w:r w:rsidRPr="00856CB7">
        <w:rPr>
          <w:b/>
          <w:color w:val="000000" w:themeColor="text1"/>
          <w:szCs w:val="24"/>
        </w:rPr>
        <w:t>;</w:t>
      </w:r>
    </w:p>
    <w:p w14:paraId="362D7A80" w14:textId="77777777" w:rsidR="003F11AA" w:rsidRPr="00856CB7" w:rsidRDefault="003F11AA" w:rsidP="003F11AA">
      <w:pPr>
        <w:tabs>
          <w:tab w:val="left" w:pos="720"/>
          <w:tab w:val="num" w:pos="1440"/>
          <w:tab w:val="left" w:pos="3780"/>
          <w:tab w:val="left" w:pos="3960"/>
        </w:tabs>
        <w:spacing w:line="360" w:lineRule="auto"/>
        <w:ind w:firstLine="851"/>
        <w:jc w:val="both"/>
        <w:rPr>
          <w:b/>
          <w:color w:val="000000" w:themeColor="text1"/>
          <w:lang w:eastAsia="lt-LT"/>
        </w:rPr>
      </w:pPr>
      <w:r w:rsidRPr="00856CB7">
        <w:rPr>
          <w:b/>
          <w:color w:val="000000" w:themeColor="text1"/>
          <w:lang w:eastAsia="lt-LT"/>
        </w:rPr>
        <w:t>79.3. po kiekvieno atlikto patikrinimo informacija apie tikrinimo metu pastebėtas sutvarkytas kapavietes ar kita aktuali informacija apie neprižiūrimas kapavietes viešinama Savivaldybės interneto svetainės Naujienų skiltyje</w:t>
      </w:r>
      <w:r w:rsidRPr="00856CB7">
        <w:rPr>
          <w:b/>
          <w:color w:val="000000" w:themeColor="text1"/>
          <w:szCs w:val="24"/>
        </w:rPr>
        <w:t>;</w:t>
      </w:r>
    </w:p>
    <w:p w14:paraId="09C143B7" w14:textId="77777777" w:rsidR="003F11AA" w:rsidRPr="00856CB7" w:rsidRDefault="003F11AA" w:rsidP="003F11AA">
      <w:pPr>
        <w:tabs>
          <w:tab w:val="left" w:pos="720"/>
          <w:tab w:val="num" w:pos="1440"/>
          <w:tab w:val="left" w:pos="3780"/>
          <w:tab w:val="left" w:pos="3960"/>
        </w:tabs>
        <w:spacing w:line="360" w:lineRule="auto"/>
        <w:ind w:firstLine="851"/>
        <w:jc w:val="both"/>
        <w:rPr>
          <w:b/>
          <w:lang w:eastAsia="lt-LT"/>
        </w:rPr>
      </w:pPr>
      <w:r w:rsidRPr="00856CB7">
        <w:rPr>
          <w:b/>
          <w:lang w:eastAsia="lt-LT"/>
        </w:rPr>
        <w:t xml:space="preserve">79.4. </w:t>
      </w:r>
      <w:r w:rsidRPr="00856CB7">
        <w:rPr>
          <w:b/>
          <w:color w:val="000000" w:themeColor="text1"/>
          <w:lang w:eastAsia="lt-LT"/>
        </w:rPr>
        <w:t xml:space="preserve">Komisija </w:t>
      </w:r>
      <w:r w:rsidRPr="00856CB7">
        <w:rPr>
          <w:b/>
          <w:lang w:eastAsia="lt-LT"/>
        </w:rPr>
        <w:t>ne anksčiau kaip po 2 metų ir ne vėliau kaip po 3 metų nuo duomenų apie galimai neprižiūrimą kapavietę paskelbimo Savivaldybės interneto svetainėje dienos, svarsto kapaviečių pripažinimo neprižiūrimomis klausimą, nagrinėja surinktą informaciją, duomenis apie kapavietes, atsižvelgdama į visų patikrinimų metu darytas kapavietės nuotraukas,</w:t>
      </w:r>
      <w:r w:rsidRPr="00856CB7">
        <w:rPr>
          <w:b/>
          <w:color w:val="FF0000"/>
          <w:lang w:eastAsia="lt-LT"/>
        </w:rPr>
        <w:t xml:space="preserve"> </w:t>
      </w:r>
      <w:r w:rsidRPr="00856CB7">
        <w:rPr>
          <w:b/>
          <w:lang w:eastAsia="lt-LT"/>
        </w:rPr>
        <w:t>surašo kapavietės (kiekvienos atskirai) pripažinimo neprižiūrima kapaviete aktą (toliau – Aktas) (2 priedas);</w:t>
      </w:r>
    </w:p>
    <w:p w14:paraId="564F7455" w14:textId="77777777" w:rsidR="003F11AA" w:rsidRPr="00856CB7" w:rsidRDefault="003F11AA" w:rsidP="003F11AA">
      <w:pPr>
        <w:tabs>
          <w:tab w:val="left" w:pos="720"/>
          <w:tab w:val="num" w:pos="1440"/>
          <w:tab w:val="left" w:pos="3780"/>
          <w:tab w:val="left" w:pos="3960"/>
        </w:tabs>
        <w:spacing w:line="360" w:lineRule="auto"/>
        <w:ind w:firstLine="851"/>
        <w:jc w:val="both"/>
        <w:rPr>
          <w:b/>
          <w:color w:val="000000" w:themeColor="text1"/>
          <w:lang w:eastAsia="lt-LT"/>
        </w:rPr>
      </w:pPr>
      <w:r w:rsidRPr="00856CB7">
        <w:rPr>
          <w:b/>
          <w:color w:val="000000" w:themeColor="text1"/>
          <w:lang w:eastAsia="lt-LT"/>
        </w:rPr>
        <w:t>79.5. priima sprendimus dėl kapaviečių pripažinimo neprižiūrimomis;</w:t>
      </w:r>
    </w:p>
    <w:p w14:paraId="412ECB34" w14:textId="77777777" w:rsidR="003F11AA" w:rsidRPr="00856CB7" w:rsidRDefault="003F11AA" w:rsidP="003F11AA">
      <w:pPr>
        <w:tabs>
          <w:tab w:val="left" w:pos="720"/>
          <w:tab w:val="num" w:pos="1440"/>
          <w:tab w:val="left" w:pos="3780"/>
          <w:tab w:val="left" w:pos="3960"/>
        </w:tabs>
        <w:spacing w:line="360" w:lineRule="auto"/>
        <w:ind w:firstLine="851"/>
        <w:jc w:val="both"/>
        <w:rPr>
          <w:b/>
          <w:color w:val="000000" w:themeColor="text1"/>
          <w:lang w:eastAsia="lt-LT"/>
        </w:rPr>
      </w:pPr>
      <w:r w:rsidRPr="00856CB7">
        <w:rPr>
          <w:b/>
          <w:color w:val="000000" w:themeColor="text1"/>
          <w:lang w:eastAsia="lt-LT"/>
        </w:rPr>
        <w:t>79.6. rengia kapaviečių, pripažįstamų neprižiūrimomis, sąrašą, kurį tvirtina visi Komisijos nariai.</w:t>
      </w:r>
    </w:p>
    <w:p w14:paraId="3B365A11" w14:textId="77777777" w:rsidR="003F11AA" w:rsidRPr="00856CB7" w:rsidRDefault="003F11AA" w:rsidP="003F11AA">
      <w:pPr>
        <w:spacing w:line="360" w:lineRule="auto"/>
        <w:ind w:firstLine="851"/>
        <w:jc w:val="both"/>
        <w:rPr>
          <w:b/>
          <w:color w:val="000000" w:themeColor="text1"/>
          <w:szCs w:val="24"/>
          <w:lang w:eastAsia="lt-LT"/>
        </w:rPr>
      </w:pPr>
      <w:r w:rsidRPr="00856CB7">
        <w:rPr>
          <w:b/>
          <w:szCs w:val="24"/>
          <w:lang w:eastAsia="lt-LT"/>
        </w:rPr>
        <w:t xml:space="preserve">80. Sprendimą dėl kapavietės pripažinimo neprižiūrima kapaviete </w:t>
      </w:r>
      <w:r w:rsidRPr="00856CB7">
        <w:rPr>
          <w:b/>
          <w:color w:val="000000" w:themeColor="text1"/>
          <w:szCs w:val="24"/>
          <w:lang w:eastAsia="lt-LT"/>
        </w:rPr>
        <w:t>Komisija</w:t>
      </w:r>
      <w:r w:rsidRPr="00856CB7">
        <w:rPr>
          <w:b/>
          <w:color w:val="000000"/>
          <w:szCs w:val="24"/>
          <w:lang w:eastAsia="lt-LT"/>
        </w:rPr>
        <w:t xml:space="preserve"> priima</w:t>
      </w:r>
      <w:r w:rsidRPr="00856CB7">
        <w:rPr>
          <w:b/>
          <w:color w:val="000000" w:themeColor="text1"/>
          <w:szCs w:val="24"/>
          <w:lang w:eastAsia="lt-LT"/>
        </w:rPr>
        <w:t xml:space="preserve"> posėdyje balsų dauguma, atsižvelgdama į </w:t>
      </w:r>
      <w:r w:rsidRPr="00856CB7">
        <w:rPr>
          <w:b/>
          <w:color w:val="000000" w:themeColor="text1"/>
          <w:lang w:eastAsia="lt-LT"/>
        </w:rPr>
        <w:t xml:space="preserve">kapavietės nuotraukas, Akte </w:t>
      </w:r>
      <w:r w:rsidRPr="00856CB7">
        <w:rPr>
          <w:b/>
          <w:color w:val="000000" w:themeColor="text1"/>
          <w:szCs w:val="24"/>
          <w:lang w:eastAsia="lt-LT"/>
        </w:rPr>
        <w:t>užfiksuotas aplinkybes ir šių netvarkomos kapavietės požymių visumą:</w:t>
      </w:r>
    </w:p>
    <w:p w14:paraId="2F29FF4A" w14:textId="77777777" w:rsidR="003F11AA" w:rsidRPr="00856CB7" w:rsidRDefault="003F11AA" w:rsidP="003F11AA">
      <w:pPr>
        <w:spacing w:line="360" w:lineRule="auto"/>
        <w:ind w:firstLine="851"/>
        <w:jc w:val="both"/>
        <w:rPr>
          <w:b/>
          <w:color w:val="000000" w:themeColor="text1"/>
          <w:szCs w:val="24"/>
          <w:lang w:eastAsia="lt-LT"/>
        </w:rPr>
      </w:pPr>
      <w:r w:rsidRPr="00856CB7">
        <w:rPr>
          <w:b/>
          <w:color w:val="000000" w:themeColor="text1"/>
          <w:szCs w:val="24"/>
          <w:lang w:eastAsia="lt-LT"/>
        </w:rPr>
        <w:t xml:space="preserve">80.1. užrašai ant </w:t>
      </w:r>
      <w:r w:rsidRPr="00856CB7">
        <w:rPr>
          <w:b/>
          <w:color w:val="000000" w:themeColor="text1"/>
          <w:lang w:eastAsia="lt-LT"/>
        </w:rPr>
        <w:t xml:space="preserve">paminklinio akmens, lentelės, kryžiaus ar antkapio, </w:t>
      </w:r>
      <w:r w:rsidRPr="00856CB7">
        <w:rPr>
          <w:b/>
          <w:color w:val="000000" w:themeColor="text1"/>
          <w:szCs w:val="24"/>
          <w:lang w:eastAsia="lt-LT"/>
        </w:rPr>
        <w:t>iš kurių būtų galima nustatyti, kas ir kada buvo palaidotas,</w:t>
      </w:r>
      <w:r w:rsidRPr="00856CB7">
        <w:rPr>
          <w:b/>
          <w:color w:val="000000" w:themeColor="text1"/>
          <w:lang w:eastAsia="lt-LT"/>
        </w:rPr>
        <w:t xml:space="preserve"> nebeįskaitomi arba jų nėra</w:t>
      </w:r>
      <w:r w:rsidRPr="00856CB7">
        <w:rPr>
          <w:b/>
          <w:color w:val="000000" w:themeColor="text1"/>
          <w:szCs w:val="24"/>
          <w:lang w:eastAsia="lt-LT"/>
        </w:rPr>
        <w:t>;</w:t>
      </w:r>
    </w:p>
    <w:p w14:paraId="79338DCD" w14:textId="77777777" w:rsidR="003F11AA" w:rsidRPr="00856CB7" w:rsidRDefault="003F11AA" w:rsidP="003F11AA">
      <w:pPr>
        <w:spacing w:line="360" w:lineRule="auto"/>
        <w:ind w:firstLine="851"/>
        <w:jc w:val="both"/>
        <w:rPr>
          <w:b/>
          <w:color w:val="000000" w:themeColor="text1"/>
          <w:szCs w:val="24"/>
          <w:lang w:eastAsia="lt-LT"/>
        </w:rPr>
      </w:pPr>
      <w:r w:rsidRPr="00856CB7">
        <w:rPr>
          <w:b/>
          <w:color w:val="000000" w:themeColor="text1"/>
          <w:szCs w:val="24"/>
          <w:lang w:eastAsia="lt-LT"/>
        </w:rPr>
        <w:t>80.2. kapavietės statiniai (paminklai, antkapiai, tvorelės ir pan.) yra iš dalies ar visiškai suirę, išgriuvę, pasvirę;</w:t>
      </w:r>
    </w:p>
    <w:p w14:paraId="49D3DC18" w14:textId="77777777" w:rsidR="003F11AA" w:rsidRPr="00856CB7" w:rsidRDefault="003F11AA" w:rsidP="003F11AA">
      <w:pPr>
        <w:spacing w:line="360" w:lineRule="auto"/>
        <w:ind w:firstLine="851"/>
        <w:jc w:val="both"/>
        <w:rPr>
          <w:b/>
          <w:color w:val="000000" w:themeColor="text1"/>
          <w:szCs w:val="24"/>
          <w:lang w:eastAsia="lt-LT"/>
        </w:rPr>
      </w:pPr>
      <w:r w:rsidRPr="00856CB7">
        <w:rPr>
          <w:b/>
          <w:color w:val="000000" w:themeColor="text1"/>
          <w:szCs w:val="24"/>
          <w:lang w:eastAsia="lt-LT"/>
        </w:rPr>
        <w:t>80.3. kapavietė apaugusi žolėmis, savaime užaugusiais augalais, neravima, netvarkoma ilgiau kaip dvejus metus;</w:t>
      </w:r>
    </w:p>
    <w:p w14:paraId="5FAF70D7" w14:textId="77777777" w:rsidR="003F11AA" w:rsidRPr="00856CB7" w:rsidRDefault="003F11AA" w:rsidP="003F11AA">
      <w:pPr>
        <w:spacing w:line="360" w:lineRule="auto"/>
        <w:ind w:firstLine="851"/>
        <w:jc w:val="both"/>
        <w:rPr>
          <w:b/>
          <w:color w:val="000000" w:themeColor="text1"/>
          <w:szCs w:val="24"/>
          <w:lang w:eastAsia="lt-LT"/>
        </w:rPr>
      </w:pPr>
      <w:r w:rsidRPr="00856CB7">
        <w:rPr>
          <w:b/>
          <w:color w:val="000000" w:themeColor="text1"/>
          <w:szCs w:val="24"/>
          <w:lang w:eastAsia="lt-LT"/>
        </w:rPr>
        <w:t>80.4. kapavietės želdiniai (medžiai, krūmai) neprižiūrėti – peraugę kapavietės ribas, trukdo praeiti, pažeisti ligų, užgožiantys užrašus ant paminklo (jeigu jų yra), gadina gretimų kapaviečių paminklus, bortelius, kelia plyteles.</w:t>
      </w:r>
    </w:p>
    <w:p w14:paraId="6888C610" w14:textId="77777777" w:rsidR="003F11AA" w:rsidRPr="00856CB7" w:rsidRDefault="003F11AA" w:rsidP="003F11AA">
      <w:pPr>
        <w:tabs>
          <w:tab w:val="left" w:pos="720"/>
        </w:tabs>
        <w:spacing w:line="360" w:lineRule="auto"/>
        <w:ind w:firstLine="851"/>
        <w:jc w:val="both"/>
        <w:rPr>
          <w:rFonts w:eastAsia="Calibri"/>
          <w:b/>
          <w:color w:val="000000" w:themeColor="text1"/>
          <w:szCs w:val="24"/>
          <w:lang w:eastAsia="lt-LT"/>
        </w:rPr>
      </w:pPr>
      <w:r w:rsidRPr="00856CB7">
        <w:rPr>
          <w:rFonts w:eastAsia="Calibri"/>
          <w:b/>
          <w:color w:val="000000" w:themeColor="text1"/>
          <w:szCs w:val="24"/>
          <w:lang w:eastAsia="lt-LT"/>
        </w:rPr>
        <w:t xml:space="preserve">Sprendimo priėmimo data laikoma pripažintų neprižiūrimomis kapaviečių sąrašo patvirtinimo data. </w:t>
      </w:r>
    </w:p>
    <w:p w14:paraId="62234B79" w14:textId="77777777" w:rsidR="003F11AA" w:rsidRPr="00856CB7" w:rsidRDefault="003F11AA" w:rsidP="003F11AA">
      <w:pPr>
        <w:tabs>
          <w:tab w:val="left" w:pos="720"/>
        </w:tabs>
        <w:spacing w:line="360" w:lineRule="auto"/>
        <w:ind w:firstLine="851"/>
        <w:jc w:val="both"/>
        <w:rPr>
          <w:b/>
          <w:color w:val="000000" w:themeColor="text1"/>
          <w:szCs w:val="24"/>
          <w:lang w:eastAsia="lt-LT"/>
        </w:rPr>
      </w:pPr>
      <w:r w:rsidRPr="00856CB7">
        <w:rPr>
          <w:b/>
          <w:color w:val="000000"/>
          <w:szCs w:val="24"/>
          <w:lang w:eastAsia="lt-LT"/>
        </w:rPr>
        <w:t xml:space="preserve">81. </w:t>
      </w:r>
      <w:r w:rsidRPr="00856CB7">
        <w:rPr>
          <w:b/>
          <w:color w:val="000000" w:themeColor="text1"/>
          <w:szCs w:val="24"/>
          <w:lang w:eastAsia="lt-LT"/>
        </w:rPr>
        <w:t>Savivaldybės vykdomoji institucija pripažintų neprižiūrimomis kapaviečių duomenis ir sprendimo dėl jų pripažinimo neprižiūrimomis priėmimo datą per 3 darbo dienas nuo neprižiūrimų kapaviečių sąrašo patvirtinimo pateikia kapinių prižiūrėtojui ir paskelbia Savivaldybės interneto svetainėje, nurodydama duomenų paskelbimo datą.</w:t>
      </w:r>
    </w:p>
    <w:p w14:paraId="7F133DDD" w14:textId="77777777" w:rsidR="003F11AA" w:rsidRPr="00856CB7" w:rsidRDefault="003F11AA" w:rsidP="003F11AA">
      <w:pPr>
        <w:tabs>
          <w:tab w:val="left" w:pos="1260"/>
          <w:tab w:val="left" w:pos="3780"/>
          <w:tab w:val="left" w:pos="3960"/>
        </w:tabs>
        <w:spacing w:line="360" w:lineRule="auto"/>
        <w:ind w:firstLine="851"/>
        <w:jc w:val="both"/>
        <w:rPr>
          <w:b/>
          <w:color w:val="000000" w:themeColor="text1"/>
          <w:szCs w:val="24"/>
          <w:lang w:eastAsia="lt-LT"/>
        </w:rPr>
      </w:pPr>
      <w:bookmarkStart w:id="6" w:name="_Hlk136370978"/>
      <w:r w:rsidRPr="00856CB7">
        <w:rPr>
          <w:b/>
          <w:color w:val="000000" w:themeColor="text1"/>
          <w:szCs w:val="24"/>
          <w:lang w:eastAsia="lt-LT"/>
        </w:rPr>
        <w:t xml:space="preserve">82. Asmenys, pageidaujantys prižiūrėti neprižiūrimą kapavietę, per 20 darbo dienų nuo sprendimo dėl kapavietės pripažinimo neprižiūrima paskelbimo interneto svetainėje raštu kreipiasi į Savivaldybės vykdomąją instituciją ar jos įgaliotą asmenį, o jeigu neprižiūrima kapavietė yra konfesinėse kapinėse – į religinę bendruomenę ar bendriją, kuri organizuoja kapinių priežiūrą pagal kapinių perdavimo sutartį, nurodydami pageidaujamos prižiūrėti neprižiūrimos kapavietės duomenis, paskelbtus Savivaldybės interneto svetainėje. Atitinkamai Savivaldybės vykdomoji institucija ar jos įgaliotas asmuo arba religinė bendruomenė ar bendrija priima sprendimą dėl neprižiūrimų kapaviečių </w:t>
      </w:r>
      <w:r w:rsidRPr="00856CB7">
        <w:rPr>
          <w:b/>
          <w:szCs w:val="24"/>
          <w:lang w:eastAsia="lt-LT"/>
        </w:rPr>
        <w:t xml:space="preserve">priežiūros per 20 darbo dienų nuo šiame punkte nustatyto termino </w:t>
      </w:r>
      <w:r w:rsidRPr="00856CB7">
        <w:rPr>
          <w:b/>
          <w:color w:val="000000" w:themeColor="text1"/>
          <w:szCs w:val="24"/>
          <w:lang w:eastAsia="lt-LT"/>
        </w:rPr>
        <w:t>pabaigos, teikdami pirmenybę:</w:t>
      </w:r>
    </w:p>
    <w:p w14:paraId="2039507B" w14:textId="77777777" w:rsidR="003F11AA" w:rsidRPr="00856CB7" w:rsidRDefault="003F11AA" w:rsidP="003F11AA">
      <w:pPr>
        <w:tabs>
          <w:tab w:val="left" w:pos="1260"/>
          <w:tab w:val="left" w:pos="3780"/>
          <w:tab w:val="left" w:pos="3960"/>
        </w:tabs>
        <w:spacing w:line="360" w:lineRule="auto"/>
        <w:ind w:firstLine="851"/>
        <w:jc w:val="both"/>
        <w:rPr>
          <w:b/>
          <w:color w:val="000000" w:themeColor="text1"/>
          <w:szCs w:val="24"/>
          <w:lang w:eastAsia="lt-LT"/>
        </w:rPr>
      </w:pPr>
      <w:r w:rsidRPr="00856CB7">
        <w:rPr>
          <w:b/>
          <w:color w:val="000000" w:themeColor="text1"/>
          <w:szCs w:val="24"/>
          <w:lang w:eastAsia="lt-LT"/>
        </w:rPr>
        <w:t>82.1.</w:t>
      </w:r>
      <w:bookmarkStart w:id="7" w:name="_Hlk136339127"/>
      <w:r w:rsidRPr="00856CB7">
        <w:rPr>
          <w:b/>
          <w:color w:val="000000" w:themeColor="text1"/>
          <w:szCs w:val="24"/>
          <w:lang w:eastAsia="lt-LT"/>
        </w:rPr>
        <w:t xml:space="preserve"> kapavietėje palaidotų asmenų giminaičiams (asmuo teikdamas prašymą pateikia giminystę įrodančius dokumentus);</w:t>
      </w:r>
    </w:p>
    <w:p w14:paraId="51D148A3" w14:textId="77777777" w:rsidR="003F11AA" w:rsidRPr="00856CB7" w:rsidRDefault="003F11AA" w:rsidP="003F11AA">
      <w:pPr>
        <w:tabs>
          <w:tab w:val="left" w:pos="1260"/>
          <w:tab w:val="left" w:pos="3780"/>
          <w:tab w:val="left" w:pos="3960"/>
        </w:tabs>
        <w:spacing w:line="360" w:lineRule="auto"/>
        <w:ind w:firstLine="851"/>
        <w:jc w:val="both"/>
        <w:rPr>
          <w:b/>
          <w:color w:val="000000" w:themeColor="text1"/>
          <w:szCs w:val="24"/>
          <w:lang w:eastAsia="lt-LT"/>
        </w:rPr>
      </w:pPr>
      <w:r w:rsidRPr="00856CB7">
        <w:rPr>
          <w:b/>
          <w:color w:val="000000" w:themeColor="text1"/>
          <w:szCs w:val="24"/>
          <w:lang w:eastAsia="lt-LT"/>
        </w:rPr>
        <w:t>82.2. tose kapinėse, kurioje yra kapavietė, palaidotų asmenų giminaičiams</w:t>
      </w:r>
      <w:bookmarkEnd w:id="7"/>
      <w:r w:rsidRPr="00856CB7">
        <w:rPr>
          <w:b/>
          <w:color w:val="000000" w:themeColor="text1"/>
          <w:szCs w:val="24"/>
          <w:lang w:eastAsia="lt-LT"/>
        </w:rPr>
        <w:t xml:space="preserve"> (asmuo teikdamas prašymą nurodo, kurioje kapavietėje yra palaidotas giminaitis ir pateikia giminystę su juo įrodančius dokumentus);</w:t>
      </w:r>
    </w:p>
    <w:p w14:paraId="64DC79C4" w14:textId="77777777" w:rsidR="003F11AA" w:rsidRPr="00856CB7" w:rsidRDefault="003F11AA" w:rsidP="003F11AA">
      <w:pPr>
        <w:tabs>
          <w:tab w:val="left" w:pos="1260"/>
          <w:tab w:val="left" w:pos="3780"/>
          <w:tab w:val="left" w:pos="3960"/>
        </w:tabs>
        <w:spacing w:line="360" w:lineRule="auto"/>
        <w:ind w:firstLine="851"/>
        <w:jc w:val="both"/>
        <w:rPr>
          <w:b/>
          <w:color w:val="000000" w:themeColor="text1"/>
          <w:szCs w:val="24"/>
          <w:lang w:eastAsia="lt-LT"/>
        </w:rPr>
      </w:pPr>
      <w:r w:rsidRPr="00856CB7">
        <w:rPr>
          <w:b/>
          <w:color w:val="000000" w:themeColor="text1"/>
          <w:szCs w:val="24"/>
          <w:lang w:eastAsia="lt-LT"/>
        </w:rPr>
        <w:t>82.3. negavus kapavietėje palaidotų asmenų giminaičių prašymų ir (ar) tose kapinėse, kurioje yra kapavietė, palaidotų asmenų giminaičių prašymų arba gavus dviejų ar daugiau tokią pačią pirmenybę turinčių asmenų prašymus, arba gavus dviejų ar daugiau neturinčių pirmenybės asmenų prašymus dėl tos pačios kapavietės priežiūros, pirmenybė teikiama pagal prašymo pateikimo laiką.</w:t>
      </w:r>
    </w:p>
    <w:p w14:paraId="79384B43" w14:textId="77777777" w:rsidR="003F11AA" w:rsidRPr="00856CB7" w:rsidRDefault="003F11AA" w:rsidP="003F11AA">
      <w:pPr>
        <w:tabs>
          <w:tab w:val="left" w:pos="1260"/>
          <w:tab w:val="left" w:pos="3780"/>
          <w:tab w:val="left" w:pos="3960"/>
        </w:tabs>
        <w:spacing w:line="360" w:lineRule="auto"/>
        <w:ind w:firstLine="851"/>
        <w:jc w:val="both"/>
        <w:rPr>
          <w:b/>
          <w:lang w:eastAsia="lt-LT"/>
        </w:rPr>
      </w:pPr>
      <w:r w:rsidRPr="00856CB7">
        <w:rPr>
          <w:b/>
          <w:color w:val="000000" w:themeColor="text1"/>
          <w:szCs w:val="24"/>
          <w:lang w:eastAsia="lt-LT"/>
        </w:rPr>
        <w:t xml:space="preserve">Savivaldybės vykdomajai institucijai ar jos įgaliotam asmeniui priėmus sprendimą dėl neprižiūrimos kapavietės priežiūros apie </w:t>
      </w:r>
      <w:r w:rsidRPr="00856CB7">
        <w:rPr>
          <w:b/>
          <w:szCs w:val="24"/>
          <w:lang w:eastAsia="lt-LT"/>
        </w:rPr>
        <w:t>tai informuoja pareiškėjus per 3 darbo dienas nuo sprendimo priėmimo. Jeigu per prašymų prižiūrėti neprižiūrimą kapavietę pateikimo terminą prašymų negaunama, sprendimas dėl šios kapavietės priežiūros priimamas per 20 darbo dienų po to, kai toks prašymas gaunamas</w:t>
      </w:r>
      <w:r w:rsidRPr="00856CB7">
        <w:rPr>
          <w:b/>
          <w:color w:val="000000" w:themeColor="text1"/>
          <w:szCs w:val="24"/>
          <w:lang w:eastAsia="lt-LT"/>
        </w:rPr>
        <w:t>.</w:t>
      </w:r>
      <w:r w:rsidRPr="00856CB7">
        <w:rPr>
          <w:b/>
          <w:color w:val="000000" w:themeColor="text1"/>
          <w:lang w:eastAsia="lt-LT"/>
        </w:rPr>
        <w:t xml:space="preserve"> Asmuo</w:t>
      </w:r>
      <w:r w:rsidRPr="00856CB7">
        <w:rPr>
          <w:b/>
          <w:lang w:eastAsia="lt-LT"/>
        </w:rPr>
        <w:t>, pateikęs prašymą dėl teisės suteikimo prižiūrėti neprižiūrimą kapavietę, bet kokiu atveju privalo raštu patvirtinti, kad sutinka su šiomis kapavietės priežiūros ir tolesnio laidojimo joje sąlygomis:</w:t>
      </w:r>
    </w:p>
    <w:p w14:paraId="7FAC3B3A" w14:textId="77777777" w:rsidR="003F11AA" w:rsidRPr="00856CB7" w:rsidRDefault="003F11AA" w:rsidP="003F11AA">
      <w:pPr>
        <w:pStyle w:val="Sraopastraipa"/>
        <w:numPr>
          <w:ilvl w:val="0"/>
          <w:numId w:val="3"/>
        </w:numPr>
        <w:tabs>
          <w:tab w:val="left" w:pos="1276"/>
        </w:tabs>
        <w:spacing w:line="360" w:lineRule="auto"/>
        <w:ind w:left="0" w:firstLine="851"/>
        <w:jc w:val="both"/>
        <w:rPr>
          <w:b/>
          <w:lang w:eastAsia="lt-LT"/>
        </w:rPr>
      </w:pPr>
      <w:r w:rsidRPr="00856CB7">
        <w:rPr>
          <w:b/>
          <w:lang w:eastAsia="lt-LT"/>
        </w:rPr>
        <w:t>nekeisti suformuotos kapavietės ribų;</w:t>
      </w:r>
    </w:p>
    <w:p w14:paraId="0D6923DF" w14:textId="77777777" w:rsidR="003F11AA" w:rsidRPr="00856CB7" w:rsidRDefault="003F11AA" w:rsidP="003F11AA">
      <w:pPr>
        <w:pStyle w:val="Sraopastraipa"/>
        <w:numPr>
          <w:ilvl w:val="0"/>
          <w:numId w:val="3"/>
        </w:numPr>
        <w:tabs>
          <w:tab w:val="left" w:pos="1276"/>
          <w:tab w:val="left" w:pos="1440"/>
        </w:tabs>
        <w:spacing w:line="360" w:lineRule="auto"/>
        <w:ind w:left="0" w:firstLine="851"/>
        <w:jc w:val="both"/>
        <w:rPr>
          <w:b/>
          <w:lang w:eastAsia="lt-LT"/>
        </w:rPr>
      </w:pPr>
      <w:r w:rsidRPr="00856CB7">
        <w:rPr>
          <w:b/>
          <w:lang w:eastAsia="lt-LT"/>
        </w:rPr>
        <w:t>išsaugoti ir tvarkyti kapavietėje esantį paminklą (jei jis yra) ir užrašą ant jo;</w:t>
      </w:r>
    </w:p>
    <w:p w14:paraId="1591E8F9" w14:textId="77777777" w:rsidR="003F11AA" w:rsidRPr="00856CB7" w:rsidRDefault="003F11AA" w:rsidP="003F11AA">
      <w:pPr>
        <w:pStyle w:val="Sraopastraipa"/>
        <w:numPr>
          <w:ilvl w:val="0"/>
          <w:numId w:val="3"/>
        </w:numPr>
        <w:tabs>
          <w:tab w:val="left" w:pos="1276"/>
        </w:tabs>
        <w:spacing w:line="360" w:lineRule="auto"/>
        <w:ind w:left="0" w:firstLine="851"/>
        <w:jc w:val="both"/>
        <w:rPr>
          <w:b/>
          <w:lang w:eastAsia="lt-LT"/>
        </w:rPr>
      </w:pPr>
      <w:r w:rsidRPr="00856CB7">
        <w:rPr>
          <w:b/>
          <w:lang w:eastAsia="lt-LT"/>
        </w:rPr>
        <w:t>naujus kapavietės statinius statyti tik suderinus su kapinių prižiūrėtoju;</w:t>
      </w:r>
    </w:p>
    <w:p w14:paraId="19A34C76" w14:textId="77777777" w:rsidR="003F11AA" w:rsidRPr="00856CB7" w:rsidRDefault="003F11AA" w:rsidP="003F11AA">
      <w:pPr>
        <w:pStyle w:val="Sraopastraipa"/>
        <w:numPr>
          <w:ilvl w:val="0"/>
          <w:numId w:val="3"/>
        </w:numPr>
        <w:tabs>
          <w:tab w:val="left" w:pos="1276"/>
        </w:tabs>
        <w:spacing w:line="360" w:lineRule="auto"/>
        <w:ind w:left="0" w:firstLine="851"/>
        <w:jc w:val="both"/>
        <w:rPr>
          <w:b/>
          <w:lang w:eastAsia="lt-LT"/>
        </w:rPr>
      </w:pPr>
      <w:r w:rsidRPr="00856CB7">
        <w:rPr>
          <w:b/>
          <w:lang w:eastAsia="lt-LT"/>
        </w:rPr>
        <w:t>kapavietę nuolatos prižiūrėti, tvarkyti (nupjauti, pašalinti žolę ar kitus savaime užaugusius augalus, krūmus, rinkti šiukšles, nugrėbti lapus ir kt.);</w:t>
      </w:r>
    </w:p>
    <w:p w14:paraId="28B90098" w14:textId="77777777" w:rsidR="003F11AA" w:rsidRPr="00856CB7" w:rsidRDefault="003F11AA" w:rsidP="003F11AA">
      <w:pPr>
        <w:pStyle w:val="Sraopastraipa"/>
        <w:numPr>
          <w:ilvl w:val="0"/>
          <w:numId w:val="3"/>
        </w:numPr>
        <w:tabs>
          <w:tab w:val="left" w:pos="1276"/>
        </w:tabs>
        <w:spacing w:line="360" w:lineRule="auto"/>
        <w:ind w:left="0" w:firstLine="851"/>
        <w:jc w:val="both"/>
        <w:rPr>
          <w:b/>
          <w:color w:val="000000" w:themeColor="text1"/>
          <w:lang w:eastAsia="lt-LT"/>
        </w:rPr>
      </w:pPr>
      <w:r w:rsidRPr="00856CB7">
        <w:rPr>
          <w:b/>
          <w:color w:val="000000" w:themeColor="text1"/>
          <w:lang w:eastAsia="lt-LT"/>
        </w:rPr>
        <w:t xml:space="preserve">yra informuotas, kad pripažintoje neprižiūrima kapavietėje galės gauti leidimą laidoti arba, jam mirus, būti palaidotas </w:t>
      </w:r>
      <w:r w:rsidRPr="00856CB7">
        <w:rPr>
          <w:b/>
          <w:color w:val="000000" w:themeColor="text1"/>
          <w:szCs w:val="24"/>
          <w:lang w:eastAsia="lt-LT"/>
        </w:rPr>
        <w:t>joje,</w:t>
      </w:r>
      <w:r w:rsidRPr="00856CB7">
        <w:rPr>
          <w:b/>
          <w:color w:val="000000" w:themeColor="text1"/>
          <w:lang w:eastAsia="lt-LT"/>
        </w:rPr>
        <w:t xml:space="preserve"> tik praėjus 25 metams po kapo ramybės laikotarpio pabaigos.</w:t>
      </w:r>
    </w:p>
    <w:bookmarkEnd w:id="6"/>
    <w:p w14:paraId="5C5883C2" w14:textId="77777777" w:rsidR="003F11AA" w:rsidRPr="00856CB7" w:rsidRDefault="003F11AA" w:rsidP="003F11AA">
      <w:pPr>
        <w:tabs>
          <w:tab w:val="left" w:pos="1260"/>
          <w:tab w:val="left" w:pos="1620"/>
        </w:tabs>
        <w:spacing w:line="360" w:lineRule="auto"/>
        <w:ind w:firstLine="851"/>
        <w:jc w:val="both"/>
        <w:rPr>
          <w:b/>
          <w:color w:val="000000" w:themeColor="text1"/>
          <w:lang w:eastAsia="lt-LT"/>
        </w:rPr>
      </w:pPr>
      <w:r w:rsidRPr="00856CB7">
        <w:rPr>
          <w:b/>
          <w:color w:val="000000" w:themeColor="text1"/>
          <w:lang w:eastAsia="lt-LT"/>
        </w:rPr>
        <w:t>83. P</w:t>
      </w:r>
      <w:r w:rsidRPr="00856CB7">
        <w:rPr>
          <w:b/>
          <w:color w:val="000000" w:themeColor="text1"/>
        </w:rPr>
        <w:t xml:space="preserve">ripažintos neprižiūrima kapavietės priežiūrą, kol asmeniui bus suteikta teisė prižiūrėti neprižiūrimą kapavietę, organizuoja Savivaldybės administracija: nušienauja pagal poreikį, bet nerečiau kaip du kartus per metus, atlieka želdinių sanitarinį valymą, iškerta išsiplėtusius ar trukdančius želdinius, esant nuvirtusiems ar pasvirusiems paminklams, organizuoja jų atstatymą kapavietėje, esant būtinybei – žemių (kauburėlio) išlyginimą. </w:t>
      </w:r>
    </w:p>
    <w:p w14:paraId="4AC3A0B0" w14:textId="77777777" w:rsidR="003F11AA" w:rsidRPr="00856CB7" w:rsidRDefault="003F11AA" w:rsidP="003F11AA">
      <w:pPr>
        <w:spacing w:line="360" w:lineRule="auto"/>
        <w:ind w:firstLine="851"/>
        <w:jc w:val="both"/>
        <w:rPr>
          <w:b/>
          <w:color w:val="000000" w:themeColor="text1"/>
          <w:lang w:eastAsia="lt-LT"/>
        </w:rPr>
      </w:pPr>
      <w:r w:rsidRPr="00856CB7">
        <w:rPr>
          <w:b/>
          <w:color w:val="000000" w:themeColor="text1"/>
          <w:lang w:eastAsia="lt-LT"/>
        </w:rPr>
        <w:t xml:space="preserve">84. Asmuo, kuriam suteikta teisė prižiūrėti neprižiūrimą kapavietę, gali gauti leidimą laidoti joje arba, jam mirus, būti palaidotas </w:t>
      </w:r>
      <w:r w:rsidRPr="00856CB7">
        <w:rPr>
          <w:b/>
          <w:color w:val="000000" w:themeColor="text1"/>
          <w:szCs w:val="24"/>
          <w:lang w:eastAsia="lt-LT"/>
        </w:rPr>
        <w:t>joje. Leidimas laidoti</w:t>
      </w:r>
      <w:r w:rsidRPr="00856CB7">
        <w:rPr>
          <w:b/>
          <w:color w:val="000000" w:themeColor="text1"/>
          <w:sz w:val="22"/>
          <w:lang w:eastAsia="lt-LT"/>
        </w:rPr>
        <w:t xml:space="preserve"> </w:t>
      </w:r>
      <w:r w:rsidRPr="00856CB7">
        <w:rPr>
          <w:b/>
          <w:color w:val="000000" w:themeColor="text1"/>
          <w:lang w:eastAsia="lt-LT"/>
        </w:rPr>
        <w:t>pripažintoje neprižiūrima kapavietėje išduodamas, jeigu praėjo ne mažiau kaip 25 metai nuo kapo ramybės laikotarpio pabaigos. Tais atvejais, kai pripažintoje neprižiūrima kapavietėje nėra paminklinio akmens, lentelės, kryžiaus ar antkapio su užrašu</w:t>
      </w:r>
      <w:r w:rsidRPr="00856CB7">
        <w:rPr>
          <w:b/>
          <w:color w:val="000000" w:themeColor="text1"/>
          <w:szCs w:val="24"/>
          <w:lang w:eastAsia="lt-LT"/>
        </w:rPr>
        <w:t>, iš kurių būtų galima nustatyti, kas ir kada buvo palaidotas</w:t>
      </w:r>
      <w:r w:rsidRPr="00856CB7">
        <w:rPr>
          <w:b/>
          <w:color w:val="000000" w:themeColor="text1"/>
          <w:lang w:eastAsia="lt-LT"/>
        </w:rPr>
        <w:t>, pirmojo laidojimo kapavietėje data nustatoma pagal ant šalia esančių paminklų užrašytas pirmojo laidojimo mirties datas;</w:t>
      </w:r>
    </w:p>
    <w:p w14:paraId="4DF85967" w14:textId="77777777" w:rsidR="003F11AA" w:rsidRPr="00856CB7" w:rsidRDefault="003F11AA" w:rsidP="003F11AA">
      <w:pPr>
        <w:spacing w:line="360" w:lineRule="auto"/>
        <w:ind w:firstLine="851"/>
        <w:jc w:val="both"/>
        <w:rPr>
          <w:b/>
          <w:color w:val="000000" w:themeColor="text1"/>
          <w:szCs w:val="24"/>
          <w:lang w:eastAsia="lt-LT"/>
        </w:rPr>
      </w:pPr>
      <w:r w:rsidRPr="00856CB7">
        <w:rPr>
          <w:b/>
          <w:color w:val="000000" w:themeColor="text1"/>
          <w:szCs w:val="24"/>
          <w:lang w:eastAsia="lt-LT"/>
        </w:rPr>
        <w:t>85. Pasibaigus neprižiūrimos kapavietės ramybės laikotarpiui, leidimas laidoti išduodamas:</w:t>
      </w:r>
    </w:p>
    <w:p w14:paraId="4B8A999C" w14:textId="77777777" w:rsidR="003F11AA" w:rsidRPr="00856CB7" w:rsidRDefault="003F11AA" w:rsidP="003F11AA">
      <w:pPr>
        <w:spacing w:line="360" w:lineRule="auto"/>
        <w:ind w:firstLine="851"/>
        <w:jc w:val="both"/>
        <w:rPr>
          <w:b/>
          <w:color w:val="000000" w:themeColor="text1"/>
          <w:szCs w:val="24"/>
          <w:lang w:eastAsia="lt-LT"/>
        </w:rPr>
      </w:pPr>
      <w:r w:rsidRPr="00856CB7">
        <w:rPr>
          <w:b/>
          <w:color w:val="000000" w:themeColor="text1"/>
          <w:szCs w:val="24"/>
          <w:lang w:eastAsia="lt-LT"/>
        </w:rPr>
        <w:t>85.1. laidojančiam asmeniui, kuriam suteikta teisė prižiūrėti neprižiūrimą kapavietę;</w:t>
      </w:r>
    </w:p>
    <w:p w14:paraId="1F33E3AB" w14:textId="77777777" w:rsidR="003F11AA" w:rsidRPr="00FD0BF2" w:rsidRDefault="003F11AA" w:rsidP="003F11AA">
      <w:pPr>
        <w:spacing w:line="360" w:lineRule="auto"/>
        <w:ind w:firstLine="851"/>
        <w:jc w:val="both"/>
        <w:rPr>
          <w:color w:val="000000" w:themeColor="text1"/>
          <w:szCs w:val="24"/>
          <w:lang w:eastAsia="lt-LT"/>
        </w:rPr>
      </w:pPr>
      <w:r w:rsidRPr="00856CB7">
        <w:rPr>
          <w:b/>
          <w:color w:val="000000" w:themeColor="text1"/>
          <w:szCs w:val="24"/>
          <w:lang w:eastAsia="lt-LT"/>
        </w:rPr>
        <w:t>85.2. laidojančiam mirusį asmenį, kuriam buvo suteikta teisė prižiūrėti šią kapavietę.</w:t>
      </w:r>
      <w:r>
        <w:rPr>
          <w:color w:val="000000"/>
          <w:szCs w:val="24"/>
          <w:lang w:eastAsia="lt-LT"/>
        </w:rPr>
        <w:t>“;</w:t>
      </w:r>
    </w:p>
    <w:p w14:paraId="24B1E37A" w14:textId="77777777" w:rsidR="003F11AA" w:rsidRDefault="003F11AA" w:rsidP="003F11AA">
      <w:pPr>
        <w:widowControl w:val="0"/>
        <w:spacing w:line="360" w:lineRule="auto"/>
        <w:ind w:firstLine="851"/>
        <w:jc w:val="both"/>
      </w:pPr>
      <w:r>
        <w:t xml:space="preserve">1.12. </w:t>
      </w:r>
      <w:r>
        <w:rPr>
          <w:color w:val="000000" w:themeColor="text1"/>
          <w:szCs w:val="24"/>
        </w:rPr>
        <w:t>buvusį VIII skyrių laikyti</w:t>
      </w:r>
      <w:r>
        <w:rPr>
          <w:color w:val="000000"/>
        </w:rPr>
        <w:t xml:space="preserve"> </w:t>
      </w:r>
      <w:r>
        <w:rPr>
          <w:color w:val="000000" w:themeColor="text1"/>
          <w:szCs w:val="24"/>
        </w:rPr>
        <w:t>IX skyriumi</w:t>
      </w:r>
      <w:r>
        <w:t>;</w:t>
      </w:r>
    </w:p>
    <w:p w14:paraId="57707651" w14:textId="77777777" w:rsidR="003F11AA" w:rsidRDefault="003F11AA" w:rsidP="003F11AA">
      <w:pPr>
        <w:widowControl w:val="0"/>
        <w:spacing w:line="360" w:lineRule="auto"/>
        <w:ind w:firstLine="851"/>
        <w:jc w:val="both"/>
      </w:pPr>
      <w:r>
        <w:t xml:space="preserve">1.13. </w:t>
      </w:r>
      <w:r>
        <w:rPr>
          <w:color w:val="000000"/>
        </w:rPr>
        <w:t>buvusius 79–84 punktus laikyti atitinkamai 86–91 punktais;</w:t>
      </w:r>
    </w:p>
    <w:p w14:paraId="1077E7B5" w14:textId="77777777" w:rsidR="003F11AA" w:rsidRPr="00126214" w:rsidRDefault="003F11AA" w:rsidP="003F11AA">
      <w:pPr>
        <w:widowControl w:val="0"/>
        <w:spacing w:line="360" w:lineRule="auto"/>
        <w:ind w:firstLine="851"/>
        <w:jc w:val="both"/>
      </w:pPr>
      <w:r>
        <w:t>1.14. pridėti 1, 2 priedus (priedas).</w:t>
      </w:r>
    </w:p>
    <w:p w14:paraId="6300BBE8" w14:textId="77777777" w:rsidR="003F11AA" w:rsidRDefault="003F11AA" w:rsidP="003F11AA">
      <w:pPr>
        <w:spacing w:line="360" w:lineRule="auto"/>
        <w:ind w:firstLine="720"/>
        <w:jc w:val="both"/>
        <w:rPr>
          <w:color w:val="000000"/>
          <w:szCs w:val="24"/>
        </w:rPr>
      </w:pPr>
      <w:r>
        <w:rPr>
          <w:szCs w:val="24"/>
        </w:rPr>
        <w:t xml:space="preserve">2. </w:t>
      </w:r>
      <w:r w:rsidRPr="00C21971">
        <w:rPr>
          <w:szCs w:val="24"/>
        </w:rPr>
        <w:t xml:space="preserve">Nustatyti, kad </w:t>
      </w:r>
      <w:r>
        <w:rPr>
          <w:szCs w:val="24"/>
        </w:rPr>
        <w:t xml:space="preserve">šis </w:t>
      </w:r>
      <w:r w:rsidRPr="00C21971">
        <w:rPr>
          <w:szCs w:val="24"/>
        </w:rPr>
        <w:t xml:space="preserve">sprendimas skelbiamas Teisės aktų registre ir Panevėžio miesto savivaldybės interneto svetainėje </w:t>
      </w:r>
      <w:r w:rsidRPr="00FC2167">
        <w:rPr>
          <w:szCs w:val="24"/>
        </w:rPr>
        <w:t>www.panevezys.lt</w:t>
      </w:r>
      <w:r w:rsidRPr="00C21971">
        <w:rPr>
          <w:szCs w:val="24"/>
        </w:rPr>
        <w:t>.</w:t>
      </w:r>
      <w:r>
        <w:rPr>
          <w:color w:val="000000"/>
          <w:szCs w:val="24"/>
        </w:rPr>
        <w:t xml:space="preserve"> </w:t>
      </w:r>
    </w:p>
    <w:p w14:paraId="2E35931E" w14:textId="77777777" w:rsidR="003F11AA" w:rsidRPr="006F2F34" w:rsidRDefault="003F11AA" w:rsidP="003F11AA">
      <w:pPr>
        <w:spacing w:line="360" w:lineRule="auto"/>
        <w:ind w:firstLine="720"/>
        <w:jc w:val="both"/>
        <w:rPr>
          <w:szCs w:val="24"/>
        </w:rPr>
      </w:pPr>
      <w:r>
        <w:t xml:space="preserve">3. </w:t>
      </w:r>
      <w:r w:rsidRPr="00C21971">
        <w:rPr>
          <w:szCs w:val="24"/>
        </w:rPr>
        <w:t xml:space="preserve">Nustatyti, kad </w:t>
      </w:r>
      <w:r>
        <w:rPr>
          <w:szCs w:val="24"/>
        </w:rPr>
        <w:t xml:space="preserve">šis </w:t>
      </w:r>
      <w:r w:rsidRPr="00C21971">
        <w:rPr>
          <w:szCs w:val="24"/>
        </w:rPr>
        <w:t>sprendimas</w:t>
      </w:r>
      <w:r>
        <w:t xml:space="preserve"> įsigalioja kitą dieną po jo oficialaus paskelbimo Teisės aktų registre.</w:t>
      </w:r>
    </w:p>
    <w:p w14:paraId="5859A596" w14:textId="77777777" w:rsidR="003F11AA" w:rsidRDefault="003F11AA" w:rsidP="003F11AA">
      <w:pPr>
        <w:spacing w:line="276" w:lineRule="auto"/>
        <w:ind w:firstLine="720"/>
        <w:jc w:val="both"/>
        <w:rPr>
          <w:szCs w:val="24"/>
        </w:rPr>
      </w:pPr>
    </w:p>
    <w:p w14:paraId="02325479" w14:textId="77777777" w:rsidR="003F11AA" w:rsidRDefault="003F11AA" w:rsidP="003F11AA">
      <w:pPr>
        <w:spacing w:line="276" w:lineRule="auto"/>
        <w:jc w:val="both"/>
      </w:pPr>
    </w:p>
    <w:p w14:paraId="5FDF456D" w14:textId="77777777" w:rsidR="003F11AA" w:rsidRPr="00017C69" w:rsidRDefault="003F11AA" w:rsidP="003F11AA">
      <w:pPr>
        <w:spacing w:line="276" w:lineRule="auto"/>
        <w:jc w:val="center"/>
        <w:rPr>
          <w:color w:val="FF0000"/>
        </w:rPr>
      </w:pPr>
      <w:r>
        <w:t>Savivaldybės meras</w:t>
      </w:r>
      <w:r>
        <w:tab/>
      </w:r>
      <w:r>
        <w:tab/>
      </w:r>
      <w:r>
        <w:tab/>
      </w:r>
      <w:r>
        <w:tab/>
      </w:r>
      <w:r>
        <w:tab/>
      </w:r>
      <w:r>
        <w:tab/>
      </w:r>
      <w:r>
        <w:tab/>
        <w:t xml:space="preserve">         </w:t>
      </w:r>
      <w:r w:rsidRPr="003739B3">
        <w:rPr>
          <w:color w:val="000000"/>
        </w:rPr>
        <w:t>Rytis Mykolas Račkauskas</w:t>
      </w:r>
    </w:p>
    <w:p w14:paraId="13774B88" w14:textId="77777777" w:rsidR="003F11AA" w:rsidRDefault="003F11AA" w:rsidP="003F11AA">
      <w:pPr>
        <w:spacing w:line="200" w:lineRule="atLeast"/>
        <w:ind w:left="5102"/>
        <w:jc w:val="both"/>
        <w:rPr>
          <w:rFonts w:cs="Tahoma"/>
          <w:lang w:eastAsia="ar-SA"/>
        </w:rPr>
      </w:pPr>
      <w:r>
        <w:rPr>
          <w:rFonts w:cs="Tahoma"/>
          <w:lang w:eastAsia="ar-SA"/>
        </w:rPr>
        <w:br w:type="column"/>
        <w:t>Panevėžio miesto savivaldybės tarybos</w:t>
      </w:r>
    </w:p>
    <w:p w14:paraId="62995E38" w14:textId="77777777" w:rsidR="003F11AA" w:rsidRDefault="003F11AA" w:rsidP="003F11AA">
      <w:pPr>
        <w:spacing w:line="200" w:lineRule="atLeast"/>
        <w:ind w:left="5102"/>
        <w:jc w:val="both"/>
        <w:rPr>
          <w:rFonts w:cs="Tahoma"/>
          <w:lang w:eastAsia="ar-SA"/>
        </w:rPr>
      </w:pPr>
      <w:r>
        <w:rPr>
          <w:rFonts w:cs="Tahoma"/>
          <w:lang w:eastAsia="ar-SA"/>
        </w:rPr>
        <w:t>2023 m.                sprendimo Nr.</w:t>
      </w:r>
    </w:p>
    <w:p w14:paraId="30C084ED" w14:textId="77777777" w:rsidR="003F11AA" w:rsidRDefault="003F11AA" w:rsidP="003F11AA">
      <w:pPr>
        <w:spacing w:line="200" w:lineRule="atLeast"/>
        <w:ind w:left="5102"/>
        <w:jc w:val="both"/>
        <w:rPr>
          <w:rFonts w:cs="Tahoma"/>
          <w:lang w:eastAsia="ar-SA"/>
        </w:rPr>
      </w:pPr>
      <w:r>
        <w:rPr>
          <w:rFonts w:cs="Tahoma"/>
          <w:lang w:eastAsia="ar-SA"/>
        </w:rPr>
        <w:t>priedas</w:t>
      </w:r>
    </w:p>
    <w:p w14:paraId="64B8583B" w14:textId="77777777" w:rsidR="003F11AA" w:rsidRDefault="003F11AA" w:rsidP="003F11AA">
      <w:pPr>
        <w:spacing w:line="200" w:lineRule="atLeast"/>
        <w:ind w:left="5102"/>
        <w:jc w:val="both"/>
        <w:rPr>
          <w:rFonts w:cs="Tahoma"/>
          <w:lang w:eastAsia="ar-SA"/>
        </w:rPr>
      </w:pPr>
    </w:p>
    <w:p w14:paraId="0F1DAB00" w14:textId="77777777" w:rsidR="003F11AA" w:rsidRPr="003752F0" w:rsidRDefault="003F11AA" w:rsidP="003F11AA">
      <w:pPr>
        <w:spacing w:line="200" w:lineRule="atLeast"/>
        <w:ind w:left="5102"/>
        <w:jc w:val="both"/>
        <w:rPr>
          <w:rFonts w:eastAsia="Lucida Sans Unicode"/>
          <w:szCs w:val="24"/>
        </w:rPr>
      </w:pPr>
      <w:r>
        <w:rPr>
          <w:szCs w:val="24"/>
        </w:rPr>
        <w:t>Panevėžio miesto</w:t>
      </w:r>
      <w:r w:rsidRPr="003752F0">
        <w:rPr>
          <w:rFonts w:eastAsia="Lucida Sans Unicode"/>
          <w:szCs w:val="24"/>
        </w:rPr>
        <w:t xml:space="preserve"> </w:t>
      </w:r>
      <w:r>
        <w:rPr>
          <w:rFonts w:eastAsia="Lucida Sans Unicode"/>
          <w:szCs w:val="24"/>
        </w:rPr>
        <w:t>kapinių tvarkymo taisyklių</w:t>
      </w:r>
    </w:p>
    <w:p w14:paraId="0035D122" w14:textId="77777777" w:rsidR="003F11AA" w:rsidRDefault="003F11AA" w:rsidP="003F11AA">
      <w:pPr>
        <w:spacing w:line="200" w:lineRule="atLeast"/>
        <w:ind w:left="5102"/>
        <w:jc w:val="both"/>
        <w:rPr>
          <w:rFonts w:eastAsia="Lucida Sans Unicode"/>
          <w:szCs w:val="24"/>
        </w:rPr>
      </w:pPr>
      <w:r w:rsidRPr="003752F0">
        <w:rPr>
          <w:rFonts w:eastAsia="Lucida Sans Unicode"/>
          <w:szCs w:val="24"/>
        </w:rPr>
        <w:t>1 priedas</w:t>
      </w:r>
    </w:p>
    <w:p w14:paraId="2BA4A652" w14:textId="77777777" w:rsidR="003F11AA" w:rsidRDefault="003F11AA" w:rsidP="003F11AA">
      <w:pPr>
        <w:spacing w:line="200" w:lineRule="atLeast"/>
        <w:ind w:left="5102"/>
        <w:jc w:val="both"/>
        <w:rPr>
          <w:rFonts w:eastAsia="Lucida Sans Unicode"/>
          <w:szCs w:val="24"/>
        </w:rPr>
      </w:pPr>
    </w:p>
    <w:p w14:paraId="668D6EA1" w14:textId="77777777" w:rsidR="003F11AA" w:rsidRPr="003752F0" w:rsidRDefault="003F11AA" w:rsidP="003F11AA">
      <w:pPr>
        <w:keepNext/>
        <w:tabs>
          <w:tab w:val="left" w:pos="0"/>
        </w:tabs>
        <w:suppressAutoHyphens/>
        <w:jc w:val="center"/>
        <w:rPr>
          <w:b/>
          <w:szCs w:val="24"/>
        </w:rPr>
      </w:pPr>
      <w:r w:rsidRPr="003752F0">
        <w:rPr>
          <w:b/>
          <w:szCs w:val="24"/>
        </w:rPr>
        <w:t>IDENTIFIKUOJAMOS KAPAVIETĖS (KAPO)</w:t>
      </w:r>
    </w:p>
    <w:p w14:paraId="5ADA12B8" w14:textId="77777777" w:rsidR="003F11AA" w:rsidRPr="003752F0" w:rsidRDefault="003F11AA" w:rsidP="003F11AA">
      <w:pPr>
        <w:keepNext/>
        <w:tabs>
          <w:tab w:val="left" w:pos="0"/>
        </w:tabs>
        <w:suppressAutoHyphens/>
        <w:jc w:val="center"/>
        <w:rPr>
          <w:szCs w:val="24"/>
        </w:rPr>
      </w:pPr>
      <w:r w:rsidRPr="003752F0">
        <w:rPr>
          <w:b/>
          <w:szCs w:val="24"/>
        </w:rPr>
        <w:t>APŽIŪROS AKTAS</w:t>
      </w:r>
    </w:p>
    <w:p w14:paraId="7B0CFCD3" w14:textId="77777777" w:rsidR="003F11AA" w:rsidRPr="003752F0" w:rsidRDefault="003F11AA" w:rsidP="003F11AA">
      <w:pPr>
        <w:jc w:val="center"/>
        <w:rPr>
          <w:szCs w:val="24"/>
        </w:rPr>
      </w:pPr>
    </w:p>
    <w:p w14:paraId="3C4C1EA4" w14:textId="77777777" w:rsidR="003F11AA" w:rsidRPr="001F0C75" w:rsidRDefault="003F11AA" w:rsidP="003F11AA">
      <w:pPr>
        <w:jc w:val="center"/>
      </w:pPr>
      <w:r w:rsidRPr="001F0C75">
        <w:rPr>
          <w:b/>
        </w:rPr>
        <w:t>_________</w:t>
      </w:r>
      <w:r w:rsidRPr="001F0C75">
        <w:t>m.___________________d. Nr.</w:t>
      </w:r>
    </w:p>
    <w:p w14:paraId="4F405A4F" w14:textId="77777777" w:rsidR="003F11AA" w:rsidRPr="001F0C75" w:rsidRDefault="003F11AA" w:rsidP="003F11AA">
      <w:pPr>
        <w:jc w:val="center"/>
      </w:pPr>
      <w:r w:rsidRPr="001F0C75">
        <w:t>Panevėžys</w:t>
      </w:r>
    </w:p>
    <w:p w14:paraId="72D575A4" w14:textId="77777777" w:rsidR="003F11AA" w:rsidRPr="003752F0" w:rsidRDefault="003F11AA" w:rsidP="003F11AA">
      <w:pPr>
        <w:jc w:val="center"/>
        <w:rPr>
          <w:szCs w:val="24"/>
        </w:rPr>
      </w:pPr>
    </w:p>
    <w:p w14:paraId="020F18D5" w14:textId="77777777" w:rsidR="003F11AA" w:rsidRPr="003752F0" w:rsidRDefault="003F11AA" w:rsidP="003F11AA">
      <w:pPr>
        <w:rPr>
          <w:szCs w:val="24"/>
        </w:rPr>
      </w:pPr>
    </w:p>
    <w:p w14:paraId="1838476C" w14:textId="77777777" w:rsidR="003F11AA" w:rsidRPr="003752F0" w:rsidRDefault="003F11AA" w:rsidP="003F11AA">
      <w:pPr>
        <w:suppressAutoHyphens/>
        <w:ind w:firstLine="851"/>
        <w:jc w:val="both"/>
        <w:rPr>
          <w:szCs w:val="24"/>
          <w:lang w:eastAsia="ar-SA"/>
        </w:rPr>
      </w:pPr>
      <w:r>
        <w:rPr>
          <w:szCs w:val="24"/>
          <w:lang w:eastAsia="ar-SA"/>
        </w:rPr>
        <w:t>Panevėžio miesto</w:t>
      </w:r>
      <w:r w:rsidRPr="003752F0">
        <w:rPr>
          <w:szCs w:val="24"/>
          <w:lang w:eastAsia="ar-SA"/>
        </w:rPr>
        <w:t xml:space="preserve"> savivaldybės </w:t>
      </w:r>
      <w:r>
        <w:rPr>
          <w:szCs w:val="24"/>
          <w:lang w:eastAsia="ar-SA"/>
        </w:rPr>
        <w:t>mero</w:t>
      </w:r>
      <w:r w:rsidRPr="003752F0">
        <w:rPr>
          <w:szCs w:val="24"/>
          <w:lang w:eastAsia="ar-SA"/>
        </w:rPr>
        <w:t xml:space="preserve"> </w:t>
      </w:r>
      <w:r>
        <w:rPr>
          <w:szCs w:val="24"/>
          <w:lang w:eastAsia="ar-SA"/>
        </w:rPr>
        <w:t xml:space="preserve">______ </w:t>
      </w:r>
      <w:r w:rsidRPr="003752F0">
        <w:rPr>
          <w:szCs w:val="24"/>
          <w:lang w:eastAsia="ar-SA"/>
        </w:rPr>
        <w:t>m.</w:t>
      </w:r>
      <w:r>
        <w:rPr>
          <w:szCs w:val="24"/>
          <w:lang w:eastAsia="ar-SA"/>
        </w:rPr>
        <w:t xml:space="preserve"> __________________</w:t>
      </w:r>
      <w:r w:rsidRPr="003752F0">
        <w:rPr>
          <w:szCs w:val="24"/>
          <w:lang w:eastAsia="ar-SA"/>
        </w:rPr>
        <w:t>d.</w:t>
      </w:r>
      <w:r>
        <w:rPr>
          <w:szCs w:val="24"/>
          <w:lang w:eastAsia="ar-SA"/>
        </w:rPr>
        <w:t xml:space="preserve"> potvarkiu</w:t>
      </w:r>
      <w:r w:rsidRPr="003752F0">
        <w:rPr>
          <w:szCs w:val="24"/>
          <w:lang w:eastAsia="ar-SA"/>
        </w:rPr>
        <w:t xml:space="preserve"> Nr</w:t>
      </w:r>
      <w:r>
        <w:rPr>
          <w:szCs w:val="24"/>
          <w:lang w:eastAsia="ar-SA"/>
        </w:rPr>
        <w:t>. _________</w:t>
      </w:r>
      <w:r w:rsidRPr="003752F0">
        <w:rPr>
          <w:szCs w:val="24"/>
          <w:lang w:eastAsia="ar-SA"/>
        </w:rPr>
        <w:t xml:space="preserve"> sudaryta nuolatinė</w:t>
      </w:r>
      <w:r>
        <w:rPr>
          <w:szCs w:val="24"/>
          <w:lang w:eastAsia="ar-SA"/>
        </w:rPr>
        <w:t xml:space="preserve"> </w:t>
      </w:r>
      <w:r w:rsidRPr="003752F0">
        <w:rPr>
          <w:szCs w:val="24"/>
          <w:lang w:eastAsia="ar-SA"/>
        </w:rPr>
        <w:t>Neprižiūrimų kapaviečių pripažinimo</w:t>
      </w:r>
      <w:r>
        <w:rPr>
          <w:szCs w:val="24"/>
          <w:lang w:eastAsia="ar-SA"/>
        </w:rPr>
        <w:t xml:space="preserve"> neprižiūrimomis kapavietėmis</w:t>
      </w:r>
      <w:r w:rsidRPr="003752F0">
        <w:rPr>
          <w:szCs w:val="24"/>
          <w:lang w:eastAsia="ar-SA"/>
        </w:rPr>
        <w:t xml:space="preserve"> ir kapaviečių (kapų) identifikavimo</w:t>
      </w:r>
      <w:r w:rsidRPr="003752F0">
        <w:rPr>
          <w:color w:val="000000"/>
          <w:szCs w:val="24"/>
          <w:lang w:eastAsia="ar-SA"/>
        </w:rPr>
        <w:t xml:space="preserve"> komisija</w:t>
      </w:r>
      <w:r>
        <w:rPr>
          <w:color w:val="000000"/>
          <w:szCs w:val="24"/>
          <w:lang w:eastAsia="ar-SA"/>
        </w:rPr>
        <w:t xml:space="preserve"> (toliau – Komisija)</w:t>
      </w:r>
      <w:r>
        <w:rPr>
          <w:szCs w:val="24"/>
          <w:lang w:eastAsia="ar-SA"/>
        </w:rPr>
        <w:t>:</w:t>
      </w:r>
    </w:p>
    <w:p w14:paraId="4218BBE0" w14:textId="77777777" w:rsidR="003F11AA" w:rsidRPr="003752F0" w:rsidRDefault="003F11AA" w:rsidP="003F11AA">
      <w:pPr>
        <w:suppressAutoHyphens/>
        <w:ind w:firstLine="720"/>
        <w:jc w:val="both"/>
        <w:rPr>
          <w:szCs w:val="24"/>
          <w:lang w:eastAsia="ar-SA"/>
        </w:rPr>
      </w:pPr>
    </w:p>
    <w:p w14:paraId="49EC4F59" w14:textId="77777777" w:rsidR="003F11AA" w:rsidRPr="003752F0" w:rsidRDefault="003F11AA" w:rsidP="003F11AA">
      <w:pPr>
        <w:suppressAutoHyphens/>
        <w:jc w:val="both"/>
        <w:rPr>
          <w:b/>
          <w:bCs/>
          <w:szCs w:val="24"/>
          <w:lang w:eastAsia="ar-SA"/>
        </w:rPr>
      </w:pPr>
      <w:r w:rsidRPr="003752F0">
        <w:rPr>
          <w:b/>
          <w:bCs/>
          <w:szCs w:val="24"/>
          <w:lang w:eastAsia="ar-SA"/>
        </w:rPr>
        <w:t>Komisijos pirmininkas (-ė)</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3F11AA" w:rsidRPr="003752F0" w14:paraId="4B2902E9" w14:textId="77777777" w:rsidTr="00FC1B1E">
        <w:trPr>
          <w:trHeight w:val="20"/>
        </w:trPr>
        <w:tc>
          <w:tcPr>
            <w:tcW w:w="9695" w:type="dxa"/>
            <w:tcBorders>
              <w:top w:val="single" w:sz="2" w:space="0" w:color="000000"/>
              <w:left w:val="single" w:sz="2" w:space="0" w:color="000000"/>
              <w:bottom w:val="single" w:sz="2" w:space="0" w:color="000000"/>
              <w:right w:val="single" w:sz="2" w:space="0" w:color="000000"/>
            </w:tcBorders>
          </w:tcPr>
          <w:p w14:paraId="09ACF468" w14:textId="77777777" w:rsidR="003F11AA" w:rsidRPr="003752F0" w:rsidRDefault="003F11AA" w:rsidP="00FC1B1E">
            <w:pPr>
              <w:suppressLineNumbers/>
              <w:suppressAutoHyphens/>
              <w:snapToGrid w:val="0"/>
              <w:rPr>
                <w:szCs w:val="24"/>
                <w:lang w:eastAsia="ar-SA"/>
              </w:rPr>
            </w:pPr>
          </w:p>
        </w:tc>
      </w:tr>
    </w:tbl>
    <w:p w14:paraId="7F618945" w14:textId="77777777" w:rsidR="003F11AA" w:rsidRPr="003752F0" w:rsidRDefault="003F11AA" w:rsidP="003F11AA">
      <w:pPr>
        <w:suppressAutoHyphens/>
        <w:ind w:firstLine="720"/>
        <w:jc w:val="both"/>
        <w:rPr>
          <w:b/>
          <w:bCs/>
          <w:szCs w:val="24"/>
          <w:lang w:eastAsia="ar-SA"/>
        </w:rPr>
      </w:pPr>
    </w:p>
    <w:p w14:paraId="5BDC1A18" w14:textId="77777777" w:rsidR="003F11AA" w:rsidRPr="003752F0" w:rsidRDefault="003F11AA" w:rsidP="003F11AA">
      <w:pPr>
        <w:suppressAutoHyphens/>
        <w:jc w:val="both"/>
        <w:rPr>
          <w:b/>
          <w:bCs/>
          <w:szCs w:val="24"/>
          <w:lang w:eastAsia="ar-SA"/>
        </w:rPr>
      </w:pPr>
      <w:r w:rsidRPr="003752F0">
        <w:rPr>
          <w:b/>
          <w:bCs/>
          <w:szCs w:val="24"/>
          <w:lang w:eastAsia="ar-SA"/>
        </w:rPr>
        <w:t>Komisijos sekretorius (-ė)</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3F11AA" w:rsidRPr="003752F0" w14:paraId="690C70F6" w14:textId="77777777" w:rsidTr="00FC1B1E">
        <w:trPr>
          <w:trHeight w:val="20"/>
        </w:trPr>
        <w:tc>
          <w:tcPr>
            <w:tcW w:w="9695" w:type="dxa"/>
            <w:tcBorders>
              <w:top w:val="single" w:sz="2" w:space="0" w:color="000000"/>
              <w:left w:val="single" w:sz="2" w:space="0" w:color="000000"/>
              <w:bottom w:val="single" w:sz="2" w:space="0" w:color="000000"/>
              <w:right w:val="single" w:sz="2" w:space="0" w:color="000000"/>
            </w:tcBorders>
          </w:tcPr>
          <w:p w14:paraId="25E1F8A4" w14:textId="77777777" w:rsidR="003F11AA" w:rsidRPr="003752F0" w:rsidRDefault="003F11AA" w:rsidP="00FC1B1E">
            <w:pPr>
              <w:suppressLineNumbers/>
              <w:suppressAutoHyphens/>
              <w:snapToGrid w:val="0"/>
              <w:rPr>
                <w:szCs w:val="24"/>
                <w:lang w:eastAsia="ar-SA"/>
              </w:rPr>
            </w:pPr>
          </w:p>
        </w:tc>
      </w:tr>
    </w:tbl>
    <w:p w14:paraId="1D566EDA" w14:textId="77777777" w:rsidR="003F11AA" w:rsidRPr="003752F0" w:rsidRDefault="003F11AA" w:rsidP="003F11AA">
      <w:pPr>
        <w:suppressAutoHyphens/>
        <w:jc w:val="both"/>
        <w:rPr>
          <w:b/>
          <w:bCs/>
          <w:szCs w:val="24"/>
          <w:lang w:eastAsia="ar-SA"/>
        </w:rPr>
      </w:pPr>
    </w:p>
    <w:p w14:paraId="17E760BD" w14:textId="77777777" w:rsidR="003F11AA" w:rsidRPr="003752F0" w:rsidRDefault="003F11AA" w:rsidP="003F11AA">
      <w:pPr>
        <w:suppressAutoHyphens/>
        <w:jc w:val="both"/>
        <w:rPr>
          <w:b/>
          <w:bCs/>
          <w:szCs w:val="24"/>
          <w:lang w:eastAsia="ar-SA"/>
        </w:rPr>
      </w:pPr>
      <w:r w:rsidRPr="003752F0">
        <w:rPr>
          <w:b/>
          <w:bCs/>
          <w:szCs w:val="24"/>
          <w:lang w:eastAsia="ar-SA"/>
        </w:rPr>
        <w:t>Komisijos nariai</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3F11AA" w:rsidRPr="003752F0" w14:paraId="46959C51" w14:textId="77777777" w:rsidTr="00FC1B1E">
        <w:trPr>
          <w:trHeight w:val="25"/>
        </w:trPr>
        <w:tc>
          <w:tcPr>
            <w:tcW w:w="9639" w:type="dxa"/>
            <w:tcBorders>
              <w:top w:val="single" w:sz="4" w:space="0" w:color="auto"/>
              <w:left w:val="single" w:sz="2" w:space="0" w:color="000000"/>
              <w:bottom w:val="single" w:sz="4" w:space="0" w:color="auto"/>
              <w:right w:val="single" w:sz="2" w:space="0" w:color="000000"/>
            </w:tcBorders>
          </w:tcPr>
          <w:p w14:paraId="2276E756" w14:textId="77777777" w:rsidR="003F11AA" w:rsidRPr="003752F0" w:rsidRDefault="003F11AA" w:rsidP="00FC1B1E">
            <w:pPr>
              <w:suppressLineNumbers/>
              <w:suppressAutoHyphens/>
              <w:snapToGrid w:val="0"/>
              <w:rPr>
                <w:szCs w:val="24"/>
                <w:lang w:eastAsia="ar-SA"/>
              </w:rPr>
            </w:pPr>
          </w:p>
        </w:tc>
      </w:tr>
      <w:tr w:rsidR="003F11AA" w:rsidRPr="003752F0" w14:paraId="6DE91587" w14:textId="77777777" w:rsidTr="00FC1B1E">
        <w:trPr>
          <w:trHeight w:val="15"/>
        </w:trPr>
        <w:tc>
          <w:tcPr>
            <w:tcW w:w="9639" w:type="dxa"/>
            <w:tcBorders>
              <w:top w:val="single" w:sz="4" w:space="0" w:color="auto"/>
              <w:left w:val="single" w:sz="2" w:space="0" w:color="000000"/>
              <w:bottom w:val="single" w:sz="4" w:space="0" w:color="auto"/>
              <w:right w:val="single" w:sz="2" w:space="0" w:color="000000"/>
            </w:tcBorders>
          </w:tcPr>
          <w:p w14:paraId="749AB39A" w14:textId="77777777" w:rsidR="003F11AA" w:rsidRPr="003752F0" w:rsidRDefault="003F11AA" w:rsidP="00FC1B1E">
            <w:pPr>
              <w:suppressLineNumbers/>
              <w:suppressAutoHyphens/>
              <w:snapToGrid w:val="0"/>
              <w:rPr>
                <w:szCs w:val="24"/>
                <w:lang w:eastAsia="ar-SA"/>
              </w:rPr>
            </w:pPr>
          </w:p>
        </w:tc>
      </w:tr>
      <w:tr w:rsidR="003F11AA" w:rsidRPr="003752F0" w14:paraId="6B9EE5FC" w14:textId="77777777" w:rsidTr="00FC1B1E">
        <w:trPr>
          <w:trHeight w:val="212"/>
        </w:trPr>
        <w:tc>
          <w:tcPr>
            <w:tcW w:w="9639" w:type="dxa"/>
            <w:tcBorders>
              <w:top w:val="single" w:sz="4" w:space="0" w:color="auto"/>
              <w:left w:val="single" w:sz="2" w:space="0" w:color="000000"/>
              <w:bottom w:val="single" w:sz="4" w:space="0" w:color="auto"/>
              <w:right w:val="single" w:sz="2" w:space="0" w:color="000000"/>
            </w:tcBorders>
          </w:tcPr>
          <w:p w14:paraId="21EBBC2E" w14:textId="77777777" w:rsidR="003F11AA" w:rsidRPr="003752F0" w:rsidRDefault="003F11AA" w:rsidP="00FC1B1E">
            <w:pPr>
              <w:suppressLineNumbers/>
              <w:suppressAutoHyphens/>
              <w:snapToGrid w:val="0"/>
              <w:rPr>
                <w:szCs w:val="24"/>
                <w:lang w:eastAsia="ar-SA"/>
              </w:rPr>
            </w:pPr>
          </w:p>
        </w:tc>
      </w:tr>
      <w:tr w:rsidR="003F11AA" w:rsidRPr="003752F0" w14:paraId="2A771417" w14:textId="77777777" w:rsidTr="00FC1B1E">
        <w:trPr>
          <w:trHeight w:val="212"/>
        </w:trPr>
        <w:tc>
          <w:tcPr>
            <w:tcW w:w="9639" w:type="dxa"/>
            <w:tcBorders>
              <w:top w:val="single" w:sz="4" w:space="0" w:color="auto"/>
              <w:left w:val="single" w:sz="2" w:space="0" w:color="000000"/>
              <w:bottom w:val="single" w:sz="4" w:space="0" w:color="auto"/>
              <w:right w:val="single" w:sz="2" w:space="0" w:color="000000"/>
            </w:tcBorders>
          </w:tcPr>
          <w:p w14:paraId="49E9D401" w14:textId="77777777" w:rsidR="003F11AA" w:rsidRPr="003752F0" w:rsidRDefault="003F11AA" w:rsidP="00FC1B1E">
            <w:pPr>
              <w:suppressLineNumbers/>
              <w:suppressAutoHyphens/>
              <w:snapToGrid w:val="0"/>
              <w:rPr>
                <w:szCs w:val="24"/>
                <w:lang w:eastAsia="ar-SA"/>
              </w:rPr>
            </w:pPr>
          </w:p>
        </w:tc>
      </w:tr>
    </w:tbl>
    <w:p w14:paraId="354A7525" w14:textId="77777777" w:rsidR="003F11AA" w:rsidRPr="003752F0" w:rsidRDefault="003F11AA" w:rsidP="003F11AA">
      <w:pPr>
        <w:jc w:val="both"/>
        <w:rPr>
          <w:szCs w:val="24"/>
        </w:rPr>
      </w:pPr>
    </w:p>
    <w:p w14:paraId="047CEE87" w14:textId="77777777" w:rsidR="003F11AA" w:rsidRPr="003752F0" w:rsidRDefault="003F11AA" w:rsidP="003F11AA">
      <w:pPr>
        <w:jc w:val="both"/>
        <w:rPr>
          <w:b/>
          <w:szCs w:val="24"/>
        </w:rPr>
      </w:pPr>
      <w:r w:rsidRPr="003752F0">
        <w:rPr>
          <w:b/>
          <w:szCs w:val="24"/>
        </w:rPr>
        <w:t>Prašymą identifikuoti kapavietę pateikęs asmuo</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3F11AA" w:rsidRPr="003752F0" w14:paraId="2BE20361" w14:textId="77777777" w:rsidTr="00FC1B1E">
        <w:trPr>
          <w:trHeight w:val="20"/>
        </w:trPr>
        <w:tc>
          <w:tcPr>
            <w:tcW w:w="9695" w:type="dxa"/>
            <w:tcBorders>
              <w:top w:val="single" w:sz="2" w:space="0" w:color="000000"/>
              <w:left w:val="single" w:sz="2" w:space="0" w:color="000000"/>
              <w:bottom w:val="single" w:sz="2" w:space="0" w:color="000000"/>
              <w:right w:val="single" w:sz="2" w:space="0" w:color="000000"/>
            </w:tcBorders>
          </w:tcPr>
          <w:p w14:paraId="47D75B9A" w14:textId="77777777" w:rsidR="003F11AA" w:rsidRPr="003752F0" w:rsidRDefault="003F11AA" w:rsidP="00FC1B1E">
            <w:pPr>
              <w:suppressLineNumbers/>
              <w:suppressAutoHyphens/>
              <w:snapToGrid w:val="0"/>
              <w:rPr>
                <w:szCs w:val="24"/>
                <w:lang w:eastAsia="ar-SA"/>
              </w:rPr>
            </w:pPr>
          </w:p>
        </w:tc>
      </w:tr>
    </w:tbl>
    <w:p w14:paraId="18A87150" w14:textId="77777777" w:rsidR="003F11AA" w:rsidRPr="003752F0" w:rsidRDefault="003F11AA" w:rsidP="003F11AA">
      <w:pPr>
        <w:jc w:val="both"/>
        <w:rPr>
          <w:b/>
          <w:szCs w:val="24"/>
        </w:rPr>
      </w:pPr>
    </w:p>
    <w:p w14:paraId="110FD212" w14:textId="77777777" w:rsidR="003F11AA" w:rsidRDefault="003F11AA" w:rsidP="003F11AA">
      <w:pPr>
        <w:spacing w:line="360" w:lineRule="auto"/>
        <w:jc w:val="both"/>
        <w:rPr>
          <w:szCs w:val="24"/>
        </w:rPr>
      </w:pPr>
      <w:r>
        <w:rPr>
          <w:szCs w:val="24"/>
        </w:rPr>
        <w:t>Kapinių, kuriose yra neprižiūrima kapavietė, pavadinimas, adresas, kvartalo numeris, kapavietės numeris, kapavietėje palaidotų asmenų vardai, pavardės, laidojimo datos, žmogaus palaikų paskutinio laidojimo kapavietėje data, kapavietės matmenys, palaidotų kapavietėje žmonių palaikų skaičius, kapavietės statiniai, jų pastatymo ir rekonstravimo datos (jeigu žinoma).</w:t>
      </w:r>
    </w:p>
    <w:tbl>
      <w:tblPr>
        <w:tblStyle w:val="Lentelstinklelis1"/>
        <w:tblW w:w="9702" w:type="dxa"/>
        <w:tblInd w:w="0" w:type="dxa"/>
        <w:tblLook w:val="04A0" w:firstRow="1" w:lastRow="0" w:firstColumn="1" w:lastColumn="0" w:noHBand="0" w:noVBand="1"/>
      </w:tblPr>
      <w:tblGrid>
        <w:gridCol w:w="9702"/>
      </w:tblGrid>
      <w:tr w:rsidR="003F11AA" w14:paraId="2C870B8F" w14:textId="77777777" w:rsidTr="00FC1B1E">
        <w:trPr>
          <w:trHeight w:val="2430"/>
        </w:trPr>
        <w:tc>
          <w:tcPr>
            <w:tcW w:w="9702" w:type="dxa"/>
            <w:tcBorders>
              <w:top w:val="single" w:sz="4" w:space="0" w:color="auto"/>
              <w:left w:val="single" w:sz="4" w:space="0" w:color="auto"/>
              <w:bottom w:val="single" w:sz="4" w:space="0" w:color="auto"/>
              <w:right w:val="single" w:sz="4" w:space="0" w:color="auto"/>
            </w:tcBorders>
          </w:tcPr>
          <w:p w14:paraId="26FAC55F" w14:textId="77777777" w:rsidR="003F11AA" w:rsidRDefault="003F11AA" w:rsidP="00FC1B1E">
            <w:pPr>
              <w:spacing w:line="360" w:lineRule="auto"/>
              <w:jc w:val="both"/>
              <w:rPr>
                <w:szCs w:val="24"/>
                <w:lang w:val="lt-LT" w:bidi="ar-SA"/>
              </w:rPr>
            </w:pPr>
          </w:p>
          <w:p w14:paraId="7D729643" w14:textId="77777777" w:rsidR="003F11AA" w:rsidRDefault="003F11AA" w:rsidP="00FC1B1E">
            <w:pPr>
              <w:spacing w:line="360" w:lineRule="auto"/>
              <w:jc w:val="both"/>
              <w:rPr>
                <w:szCs w:val="24"/>
                <w:lang w:val="lt-LT" w:bidi="ar-SA"/>
              </w:rPr>
            </w:pPr>
          </w:p>
          <w:p w14:paraId="2FFB96DB" w14:textId="77777777" w:rsidR="003F11AA" w:rsidRDefault="003F11AA" w:rsidP="00FC1B1E">
            <w:pPr>
              <w:spacing w:line="360" w:lineRule="auto"/>
              <w:jc w:val="both"/>
              <w:rPr>
                <w:szCs w:val="24"/>
                <w:lang w:val="lt-LT" w:bidi="ar-SA"/>
              </w:rPr>
            </w:pPr>
          </w:p>
          <w:p w14:paraId="61D7159D" w14:textId="77777777" w:rsidR="003F11AA" w:rsidRDefault="003F11AA" w:rsidP="00FC1B1E">
            <w:pPr>
              <w:spacing w:line="360" w:lineRule="auto"/>
              <w:jc w:val="both"/>
              <w:rPr>
                <w:szCs w:val="24"/>
                <w:lang w:val="lt-LT" w:bidi="ar-SA"/>
              </w:rPr>
            </w:pPr>
          </w:p>
          <w:p w14:paraId="136521DF" w14:textId="77777777" w:rsidR="003F11AA" w:rsidRDefault="003F11AA" w:rsidP="00FC1B1E">
            <w:pPr>
              <w:spacing w:line="360" w:lineRule="auto"/>
              <w:jc w:val="both"/>
              <w:rPr>
                <w:szCs w:val="24"/>
                <w:lang w:val="lt-LT" w:bidi="ar-SA"/>
              </w:rPr>
            </w:pPr>
          </w:p>
          <w:p w14:paraId="29D128D4" w14:textId="77777777" w:rsidR="003F11AA" w:rsidRDefault="003F11AA" w:rsidP="00FC1B1E">
            <w:pPr>
              <w:spacing w:line="360" w:lineRule="auto"/>
              <w:jc w:val="both"/>
              <w:rPr>
                <w:szCs w:val="24"/>
                <w:lang w:val="lt-LT" w:bidi="ar-SA"/>
              </w:rPr>
            </w:pPr>
          </w:p>
          <w:p w14:paraId="58180510" w14:textId="77777777" w:rsidR="003F11AA" w:rsidRDefault="003F11AA" w:rsidP="00FC1B1E">
            <w:pPr>
              <w:spacing w:line="360" w:lineRule="auto"/>
              <w:jc w:val="both"/>
              <w:rPr>
                <w:szCs w:val="24"/>
                <w:lang w:val="lt-LT" w:bidi="ar-SA"/>
              </w:rPr>
            </w:pPr>
          </w:p>
        </w:tc>
      </w:tr>
    </w:tbl>
    <w:p w14:paraId="53D33122" w14:textId="77777777" w:rsidR="003F11AA" w:rsidRPr="00D82FF5" w:rsidRDefault="003F11AA" w:rsidP="003F11AA">
      <w:pPr>
        <w:spacing w:line="360" w:lineRule="auto"/>
        <w:jc w:val="both"/>
        <w:rPr>
          <w:b/>
          <w:szCs w:val="24"/>
        </w:rPr>
      </w:pPr>
      <w:r w:rsidRPr="00D82FF5">
        <w:rPr>
          <w:b/>
          <w:szCs w:val="24"/>
        </w:rPr>
        <w:t>Kapavietės (kapo) būklė</w:t>
      </w:r>
    </w:p>
    <w:tbl>
      <w:tblPr>
        <w:tblStyle w:val="Lentelstinklelis1"/>
        <w:tblW w:w="0" w:type="auto"/>
        <w:tblInd w:w="0" w:type="dxa"/>
        <w:tblLook w:val="04A0" w:firstRow="1" w:lastRow="0" w:firstColumn="1" w:lastColumn="0" w:noHBand="0" w:noVBand="1"/>
      </w:tblPr>
      <w:tblGrid>
        <w:gridCol w:w="9628"/>
      </w:tblGrid>
      <w:tr w:rsidR="003F11AA" w14:paraId="43F93DF9" w14:textId="77777777" w:rsidTr="00FC1B1E">
        <w:tc>
          <w:tcPr>
            <w:tcW w:w="9628" w:type="dxa"/>
            <w:tcBorders>
              <w:top w:val="single" w:sz="4" w:space="0" w:color="auto"/>
              <w:left w:val="single" w:sz="4" w:space="0" w:color="auto"/>
              <w:bottom w:val="single" w:sz="4" w:space="0" w:color="auto"/>
              <w:right w:val="single" w:sz="4" w:space="0" w:color="auto"/>
            </w:tcBorders>
          </w:tcPr>
          <w:p w14:paraId="6810CA6D" w14:textId="77777777" w:rsidR="003F11AA" w:rsidRDefault="003F11AA" w:rsidP="00FC1B1E">
            <w:pPr>
              <w:spacing w:line="360" w:lineRule="auto"/>
              <w:jc w:val="both"/>
              <w:rPr>
                <w:szCs w:val="24"/>
                <w:lang w:val="lt-LT" w:bidi="ar-SA"/>
              </w:rPr>
            </w:pPr>
          </w:p>
          <w:p w14:paraId="6732B912" w14:textId="77777777" w:rsidR="003F11AA" w:rsidRDefault="003F11AA" w:rsidP="00FC1B1E">
            <w:pPr>
              <w:spacing w:line="360" w:lineRule="auto"/>
              <w:jc w:val="both"/>
              <w:rPr>
                <w:szCs w:val="24"/>
                <w:lang w:val="lt-LT" w:bidi="ar-SA"/>
              </w:rPr>
            </w:pPr>
          </w:p>
          <w:p w14:paraId="1FF2E2F3" w14:textId="77777777" w:rsidR="003F11AA" w:rsidRDefault="003F11AA" w:rsidP="00FC1B1E">
            <w:pPr>
              <w:spacing w:line="360" w:lineRule="auto"/>
              <w:jc w:val="both"/>
              <w:rPr>
                <w:szCs w:val="24"/>
                <w:lang w:val="lt-LT" w:bidi="ar-SA"/>
              </w:rPr>
            </w:pPr>
          </w:p>
        </w:tc>
      </w:tr>
    </w:tbl>
    <w:p w14:paraId="4BCB4E0D" w14:textId="77777777" w:rsidR="003F11AA" w:rsidRDefault="003F11AA" w:rsidP="003F11AA">
      <w:pPr>
        <w:spacing w:line="360" w:lineRule="auto"/>
        <w:jc w:val="both"/>
        <w:rPr>
          <w:szCs w:val="24"/>
          <w:lang w:bidi="en-US"/>
        </w:rPr>
      </w:pPr>
    </w:p>
    <w:tbl>
      <w:tblPr>
        <w:tblpPr w:leftFromText="180" w:rightFromText="180" w:bottomFromText="200" w:vertAnchor="text" w:horzAnchor="margin" w:tblpY="310"/>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5"/>
      </w:tblGrid>
      <w:tr w:rsidR="003F11AA" w14:paraId="2F5C0011" w14:textId="77777777" w:rsidTr="00FC1B1E">
        <w:trPr>
          <w:trHeight w:val="525"/>
        </w:trPr>
        <w:tc>
          <w:tcPr>
            <w:tcW w:w="9645" w:type="dxa"/>
            <w:tcBorders>
              <w:top w:val="single" w:sz="4" w:space="0" w:color="auto"/>
              <w:left w:val="single" w:sz="4" w:space="0" w:color="auto"/>
              <w:bottom w:val="single" w:sz="4" w:space="0" w:color="auto"/>
              <w:right w:val="single" w:sz="4" w:space="0" w:color="auto"/>
            </w:tcBorders>
          </w:tcPr>
          <w:p w14:paraId="517E2555" w14:textId="77777777" w:rsidR="003F11AA" w:rsidRDefault="003F11AA" w:rsidP="00FC1B1E">
            <w:pPr>
              <w:spacing w:line="360" w:lineRule="auto"/>
              <w:jc w:val="both"/>
              <w:rPr>
                <w:szCs w:val="24"/>
              </w:rPr>
            </w:pPr>
          </w:p>
          <w:p w14:paraId="6F6B1B32" w14:textId="77777777" w:rsidR="003F11AA" w:rsidRDefault="003F11AA" w:rsidP="00FC1B1E">
            <w:pPr>
              <w:spacing w:line="360" w:lineRule="auto"/>
              <w:jc w:val="both"/>
              <w:rPr>
                <w:szCs w:val="24"/>
              </w:rPr>
            </w:pPr>
          </w:p>
          <w:p w14:paraId="7AFF4DE3" w14:textId="77777777" w:rsidR="003F11AA" w:rsidRDefault="003F11AA" w:rsidP="00FC1B1E">
            <w:pPr>
              <w:spacing w:line="360" w:lineRule="auto"/>
              <w:jc w:val="both"/>
              <w:rPr>
                <w:szCs w:val="24"/>
              </w:rPr>
            </w:pPr>
          </w:p>
        </w:tc>
      </w:tr>
    </w:tbl>
    <w:p w14:paraId="777B56BA" w14:textId="77777777" w:rsidR="003F11AA" w:rsidRPr="00D82FF5" w:rsidRDefault="003F11AA" w:rsidP="003F11AA">
      <w:pPr>
        <w:spacing w:line="360" w:lineRule="auto"/>
        <w:jc w:val="both"/>
        <w:rPr>
          <w:b/>
          <w:szCs w:val="24"/>
          <w:lang w:bidi="en-US"/>
        </w:rPr>
      </w:pPr>
      <w:r w:rsidRPr="00D82FF5">
        <w:rPr>
          <w:b/>
          <w:szCs w:val="24"/>
        </w:rPr>
        <w:t>Komisijos išvados</w:t>
      </w:r>
    </w:p>
    <w:p w14:paraId="51BB1382" w14:textId="77777777" w:rsidR="003F11AA" w:rsidRPr="00D82FF5" w:rsidRDefault="003F11AA" w:rsidP="003F11AA">
      <w:pPr>
        <w:spacing w:line="360" w:lineRule="auto"/>
        <w:jc w:val="both"/>
        <w:rPr>
          <w:b/>
          <w:szCs w:val="24"/>
        </w:rPr>
      </w:pPr>
      <w:r w:rsidRPr="00D82FF5">
        <w:rPr>
          <w:b/>
          <w:szCs w:val="24"/>
        </w:rPr>
        <w:t>Akto priedai</w:t>
      </w:r>
    </w:p>
    <w:tbl>
      <w:tblPr>
        <w:tblStyle w:val="Lentelstinklelis1"/>
        <w:tblW w:w="0" w:type="auto"/>
        <w:tblInd w:w="0" w:type="dxa"/>
        <w:tblLook w:val="04A0" w:firstRow="1" w:lastRow="0" w:firstColumn="1" w:lastColumn="0" w:noHBand="0" w:noVBand="1"/>
      </w:tblPr>
      <w:tblGrid>
        <w:gridCol w:w="9628"/>
      </w:tblGrid>
      <w:tr w:rsidR="003F11AA" w14:paraId="08FF6879" w14:textId="77777777" w:rsidTr="00FC1B1E">
        <w:tc>
          <w:tcPr>
            <w:tcW w:w="9628" w:type="dxa"/>
            <w:tcBorders>
              <w:top w:val="single" w:sz="4" w:space="0" w:color="auto"/>
              <w:left w:val="single" w:sz="4" w:space="0" w:color="auto"/>
              <w:bottom w:val="single" w:sz="4" w:space="0" w:color="auto"/>
              <w:right w:val="single" w:sz="4" w:space="0" w:color="auto"/>
            </w:tcBorders>
          </w:tcPr>
          <w:p w14:paraId="10E83879" w14:textId="77777777" w:rsidR="003F11AA" w:rsidRDefault="003F11AA" w:rsidP="00FC1B1E">
            <w:pPr>
              <w:spacing w:line="360" w:lineRule="auto"/>
              <w:jc w:val="both"/>
              <w:rPr>
                <w:szCs w:val="24"/>
                <w:lang w:val="lt-LT" w:bidi="ar-SA"/>
              </w:rPr>
            </w:pPr>
          </w:p>
          <w:p w14:paraId="37CB300E" w14:textId="77777777" w:rsidR="003F11AA" w:rsidRDefault="003F11AA" w:rsidP="00FC1B1E">
            <w:pPr>
              <w:spacing w:line="360" w:lineRule="auto"/>
              <w:jc w:val="both"/>
              <w:rPr>
                <w:szCs w:val="24"/>
                <w:lang w:val="lt-LT" w:bidi="ar-SA"/>
              </w:rPr>
            </w:pPr>
          </w:p>
        </w:tc>
      </w:tr>
    </w:tbl>
    <w:p w14:paraId="4957A633" w14:textId="77777777" w:rsidR="003F11AA" w:rsidRPr="003752F0" w:rsidRDefault="003F11AA" w:rsidP="003F11AA">
      <w:pPr>
        <w:rPr>
          <w:szCs w:val="24"/>
        </w:rPr>
      </w:pPr>
    </w:p>
    <w:p w14:paraId="428FCDDD" w14:textId="77777777" w:rsidR="003F11AA" w:rsidRPr="003752F0" w:rsidRDefault="003F11AA" w:rsidP="003F11AA">
      <w:pPr>
        <w:rPr>
          <w:b/>
          <w:bCs/>
          <w:szCs w:val="24"/>
        </w:rPr>
      </w:pPr>
      <w:r w:rsidRPr="003752F0">
        <w:rPr>
          <w:b/>
          <w:bCs/>
          <w:szCs w:val="24"/>
        </w:rPr>
        <w:t>Komisijos pirmininkas (-ė)</w:t>
      </w:r>
    </w:p>
    <w:p w14:paraId="21D9813C" w14:textId="77777777" w:rsidR="003F11AA" w:rsidRPr="003752F0" w:rsidRDefault="003F11AA" w:rsidP="003F11AA">
      <w:pPr>
        <w:rPr>
          <w:szCs w:val="24"/>
        </w:rPr>
      </w:pP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7032"/>
        <w:gridCol w:w="2607"/>
      </w:tblGrid>
      <w:tr w:rsidR="003F11AA" w:rsidRPr="003752F0" w14:paraId="04726A29" w14:textId="77777777" w:rsidTr="00FC1B1E">
        <w:trPr>
          <w:trHeight w:val="951"/>
        </w:trPr>
        <w:tc>
          <w:tcPr>
            <w:tcW w:w="7049" w:type="dxa"/>
            <w:tcBorders>
              <w:top w:val="single" w:sz="2" w:space="0" w:color="000000"/>
              <w:left w:val="single" w:sz="2" w:space="0" w:color="000000"/>
              <w:bottom w:val="single" w:sz="2" w:space="0" w:color="000000"/>
              <w:right w:val="nil"/>
            </w:tcBorders>
          </w:tcPr>
          <w:p w14:paraId="303FAE7E" w14:textId="77777777" w:rsidR="003F11AA" w:rsidRPr="003752F0" w:rsidRDefault="003F11AA" w:rsidP="00FC1B1E">
            <w:pPr>
              <w:suppressLineNumbers/>
              <w:suppressAutoHyphens/>
              <w:rPr>
                <w:szCs w:val="24"/>
                <w:lang w:eastAsia="ar-SA"/>
              </w:rPr>
            </w:pPr>
          </w:p>
          <w:p w14:paraId="1615ED7F" w14:textId="77777777" w:rsidR="003F11AA" w:rsidRPr="003752F0" w:rsidRDefault="003F11AA" w:rsidP="00FC1B1E">
            <w:pPr>
              <w:suppressLineNumbers/>
              <w:suppressAutoHyphens/>
              <w:rPr>
                <w:szCs w:val="24"/>
                <w:lang w:eastAsia="ar-SA"/>
              </w:rPr>
            </w:pPr>
          </w:p>
        </w:tc>
        <w:tc>
          <w:tcPr>
            <w:tcW w:w="2613" w:type="dxa"/>
            <w:tcBorders>
              <w:top w:val="single" w:sz="2" w:space="0" w:color="000000"/>
              <w:left w:val="single" w:sz="2" w:space="0" w:color="000000"/>
              <w:bottom w:val="single" w:sz="2" w:space="0" w:color="000000"/>
              <w:right w:val="single" w:sz="2" w:space="0" w:color="000000"/>
            </w:tcBorders>
          </w:tcPr>
          <w:p w14:paraId="6244CCD1" w14:textId="77777777" w:rsidR="003F11AA" w:rsidRPr="003752F0" w:rsidRDefault="003F11AA" w:rsidP="00FC1B1E">
            <w:pPr>
              <w:suppressLineNumbers/>
              <w:suppressAutoHyphens/>
              <w:snapToGrid w:val="0"/>
              <w:rPr>
                <w:szCs w:val="24"/>
                <w:lang w:eastAsia="ar-SA"/>
              </w:rPr>
            </w:pPr>
          </w:p>
        </w:tc>
      </w:tr>
    </w:tbl>
    <w:p w14:paraId="345F6084" w14:textId="77777777" w:rsidR="003F11AA" w:rsidRPr="003752F0" w:rsidRDefault="003F11AA" w:rsidP="003F11AA">
      <w:pPr>
        <w:rPr>
          <w:szCs w:val="24"/>
        </w:rPr>
      </w:pPr>
    </w:p>
    <w:p w14:paraId="4A067594" w14:textId="77777777" w:rsidR="003F11AA" w:rsidRPr="003752F0" w:rsidRDefault="003F11AA" w:rsidP="003F11AA">
      <w:pPr>
        <w:rPr>
          <w:b/>
          <w:bCs/>
          <w:szCs w:val="24"/>
        </w:rPr>
      </w:pPr>
      <w:r w:rsidRPr="003752F0">
        <w:rPr>
          <w:b/>
          <w:bCs/>
          <w:szCs w:val="24"/>
        </w:rPr>
        <w:t>Komisijos sekretorius (-ė)</w:t>
      </w:r>
    </w:p>
    <w:p w14:paraId="74D98F7F" w14:textId="77777777" w:rsidR="003F11AA" w:rsidRPr="003752F0" w:rsidRDefault="003F11AA" w:rsidP="003F11AA">
      <w:pPr>
        <w:rPr>
          <w:szCs w:val="24"/>
        </w:rPr>
      </w:pPr>
    </w:p>
    <w:tbl>
      <w:tblPr>
        <w:tblW w:w="9642" w:type="dxa"/>
        <w:tblInd w:w="-3" w:type="dxa"/>
        <w:tblLayout w:type="fixed"/>
        <w:tblCellMar>
          <w:top w:w="55" w:type="dxa"/>
          <w:left w:w="55" w:type="dxa"/>
          <w:bottom w:w="55" w:type="dxa"/>
          <w:right w:w="55" w:type="dxa"/>
        </w:tblCellMar>
        <w:tblLook w:val="0000" w:firstRow="0" w:lastRow="0" w:firstColumn="0" w:lastColumn="0" w:noHBand="0" w:noVBand="0"/>
      </w:tblPr>
      <w:tblGrid>
        <w:gridCol w:w="7035"/>
        <w:gridCol w:w="2607"/>
      </w:tblGrid>
      <w:tr w:rsidR="003F11AA" w:rsidRPr="003752F0" w14:paraId="331D6BF9" w14:textId="77777777" w:rsidTr="00FC1B1E">
        <w:trPr>
          <w:trHeight w:val="1014"/>
        </w:trPr>
        <w:tc>
          <w:tcPr>
            <w:tcW w:w="7035" w:type="dxa"/>
            <w:tcBorders>
              <w:top w:val="single" w:sz="2" w:space="0" w:color="000000"/>
              <w:left w:val="single" w:sz="2" w:space="0" w:color="000000"/>
              <w:bottom w:val="single" w:sz="2" w:space="0" w:color="000000"/>
              <w:right w:val="nil"/>
            </w:tcBorders>
          </w:tcPr>
          <w:p w14:paraId="5962E815" w14:textId="77777777" w:rsidR="003F11AA" w:rsidRPr="003752F0" w:rsidRDefault="003F11AA" w:rsidP="00FC1B1E">
            <w:pPr>
              <w:suppressLineNumbers/>
              <w:suppressAutoHyphens/>
              <w:rPr>
                <w:szCs w:val="24"/>
                <w:lang w:eastAsia="ar-SA"/>
              </w:rPr>
            </w:pPr>
          </w:p>
          <w:p w14:paraId="426E4BAA" w14:textId="77777777" w:rsidR="003F11AA" w:rsidRPr="003752F0" w:rsidRDefault="003F11AA" w:rsidP="00FC1B1E">
            <w:pPr>
              <w:suppressLineNumbers/>
              <w:suppressAutoHyphens/>
              <w:rPr>
                <w:szCs w:val="24"/>
                <w:lang w:eastAsia="ar-SA"/>
              </w:rPr>
            </w:pPr>
          </w:p>
        </w:tc>
        <w:tc>
          <w:tcPr>
            <w:tcW w:w="2607" w:type="dxa"/>
            <w:tcBorders>
              <w:top w:val="single" w:sz="2" w:space="0" w:color="000000"/>
              <w:left w:val="single" w:sz="2" w:space="0" w:color="000000"/>
              <w:bottom w:val="single" w:sz="2" w:space="0" w:color="000000"/>
              <w:right w:val="single" w:sz="2" w:space="0" w:color="000000"/>
            </w:tcBorders>
          </w:tcPr>
          <w:p w14:paraId="1C599107" w14:textId="77777777" w:rsidR="003F11AA" w:rsidRPr="003752F0" w:rsidRDefault="003F11AA" w:rsidP="00FC1B1E">
            <w:pPr>
              <w:suppressLineNumbers/>
              <w:suppressAutoHyphens/>
              <w:snapToGrid w:val="0"/>
              <w:rPr>
                <w:szCs w:val="24"/>
                <w:lang w:eastAsia="ar-SA"/>
              </w:rPr>
            </w:pPr>
          </w:p>
        </w:tc>
      </w:tr>
    </w:tbl>
    <w:p w14:paraId="0AC3EC4D" w14:textId="77777777" w:rsidR="003F11AA" w:rsidRPr="003752F0" w:rsidRDefault="003F11AA" w:rsidP="003F11AA">
      <w:pPr>
        <w:rPr>
          <w:szCs w:val="24"/>
        </w:rPr>
      </w:pPr>
    </w:p>
    <w:p w14:paraId="194D0C55" w14:textId="77777777" w:rsidR="003F11AA" w:rsidRPr="003752F0" w:rsidRDefault="003F11AA" w:rsidP="003F11AA">
      <w:pPr>
        <w:jc w:val="both"/>
        <w:rPr>
          <w:b/>
          <w:bCs/>
          <w:szCs w:val="24"/>
        </w:rPr>
      </w:pPr>
      <w:r w:rsidRPr="003752F0">
        <w:rPr>
          <w:b/>
          <w:bCs/>
          <w:szCs w:val="24"/>
        </w:rPr>
        <w:t>Nariai</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7047"/>
        <w:gridCol w:w="2592"/>
      </w:tblGrid>
      <w:tr w:rsidR="003F11AA" w:rsidRPr="003752F0" w14:paraId="3477E5F2" w14:textId="77777777" w:rsidTr="00FC1B1E">
        <w:trPr>
          <w:trHeight w:val="930"/>
        </w:trPr>
        <w:tc>
          <w:tcPr>
            <w:tcW w:w="7047" w:type="dxa"/>
            <w:tcBorders>
              <w:top w:val="single" w:sz="4" w:space="0" w:color="auto"/>
              <w:left w:val="single" w:sz="2" w:space="0" w:color="000000"/>
              <w:bottom w:val="single" w:sz="4" w:space="0" w:color="auto"/>
              <w:right w:val="nil"/>
            </w:tcBorders>
          </w:tcPr>
          <w:p w14:paraId="3BDEE1DC" w14:textId="77777777" w:rsidR="003F11AA" w:rsidRPr="003752F0" w:rsidRDefault="003F11AA" w:rsidP="00FC1B1E">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14:paraId="708B8B9C" w14:textId="77777777" w:rsidR="003F11AA" w:rsidRPr="003752F0" w:rsidRDefault="003F11AA" w:rsidP="00FC1B1E">
            <w:pPr>
              <w:suppressLineNumbers/>
              <w:suppressAutoHyphens/>
              <w:snapToGrid w:val="0"/>
              <w:rPr>
                <w:szCs w:val="24"/>
                <w:lang w:eastAsia="ar-SA"/>
              </w:rPr>
            </w:pPr>
          </w:p>
        </w:tc>
      </w:tr>
      <w:tr w:rsidR="003F11AA" w:rsidRPr="003752F0" w14:paraId="1430FB8D" w14:textId="77777777" w:rsidTr="00FC1B1E">
        <w:trPr>
          <w:trHeight w:val="1035"/>
        </w:trPr>
        <w:tc>
          <w:tcPr>
            <w:tcW w:w="7047" w:type="dxa"/>
            <w:tcBorders>
              <w:top w:val="single" w:sz="4" w:space="0" w:color="auto"/>
              <w:left w:val="single" w:sz="2" w:space="0" w:color="000000"/>
              <w:bottom w:val="single" w:sz="4" w:space="0" w:color="auto"/>
              <w:right w:val="nil"/>
            </w:tcBorders>
          </w:tcPr>
          <w:p w14:paraId="76BD3B92" w14:textId="77777777" w:rsidR="003F11AA" w:rsidRPr="003752F0" w:rsidRDefault="003F11AA" w:rsidP="00FC1B1E">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14:paraId="54A334E4" w14:textId="77777777" w:rsidR="003F11AA" w:rsidRPr="003752F0" w:rsidRDefault="003F11AA" w:rsidP="00FC1B1E">
            <w:pPr>
              <w:suppressLineNumbers/>
              <w:suppressAutoHyphens/>
              <w:snapToGrid w:val="0"/>
              <w:rPr>
                <w:szCs w:val="24"/>
                <w:lang w:eastAsia="ar-SA"/>
              </w:rPr>
            </w:pPr>
          </w:p>
        </w:tc>
      </w:tr>
      <w:tr w:rsidR="003F11AA" w:rsidRPr="003752F0" w14:paraId="78F75209" w14:textId="77777777" w:rsidTr="00FC1B1E">
        <w:trPr>
          <w:trHeight w:val="1025"/>
        </w:trPr>
        <w:tc>
          <w:tcPr>
            <w:tcW w:w="7047" w:type="dxa"/>
            <w:tcBorders>
              <w:top w:val="single" w:sz="4" w:space="0" w:color="auto"/>
              <w:left w:val="single" w:sz="2" w:space="0" w:color="000000"/>
              <w:bottom w:val="single" w:sz="4" w:space="0" w:color="auto"/>
              <w:right w:val="nil"/>
            </w:tcBorders>
          </w:tcPr>
          <w:p w14:paraId="362F1934" w14:textId="77777777" w:rsidR="003F11AA" w:rsidRPr="003752F0" w:rsidRDefault="003F11AA" w:rsidP="00FC1B1E">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14:paraId="47E6B695" w14:textId="77777777" w:rsidR="003F11AA" w:rsidRPr="003752F0" w:rsidRDefault="003F11AA" w:rsidP="00FC1B1E">
            <w:pPr>
              <w:suppressLineNumbers/>
              <w:suppressAutoHyphens/>
              <w:snapToGrid w:val="0"/>
              <w:rPr>
                <w:szCs w:val="24"/>
                <w:lang w:eastAsia="ar-SA"/>
              </w:rPr>
            </w:pPr>
          </w:p>
        </w:tc>
      </w:tr>
      <w:tr w:rsidR="003F11AA" w:rsidRPr="003752F0" w14:paraId="2EEBB7BD" w14:textId="77777777" w:rsidTr="00FC1B1E">
        <w:trPr>
          <w:trHeight w:val="1025"/>
        </w:trPr>
        <w:tc>
          <w:tcPr>
            <w:tcW w:w="7047" w:type="dxa"/>
            <w:tcBorders>
              <w:top w:val="single" w:sz="4" w:space="0" w:color="auto"/>
              <w:left w:val="single" w:sz="2" w:space="0" w:color="000000"/>
              <w:bottom w:val="single" w:sz="4" w:space="0" w:color="auto"/>
              <w:right w:val="nil"/>
            </w:tcBorders>
          </w:tcPr>
          <w:p w14:paraId="4313104A" w14:textId="77777777" w:rsidR="003F11AA" w:rsidRPr="003752F0" w:rsidRDefault="003F11AA" w:rsidP="00FC1B1E">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14:paraId="4D64CBD0" w14:textId="77777777" w:rsidR="003F11AA" w:rsidRPr="003752F0" w:rsidRDefault="003F11AA" w:rsidP="00FC1B1E">
            <w:pPr>
              <w:suppressLineNumbers/>
              <w:suppressAutoHyphens/>
              <w:snapToGrid w:val="0"/>
              <w:rPr>
                <w:szCs w:val="24"/>
                <w:lang w:eastAsia="ar-SA"/>
              </w:rPr>
            </w:pPr>
          </w:p>
        </w:tc>
      </w:tr>
    </w:tbl>
    <w:p w14:paraId="23F4AAF3" w14:textId="77777777" w:rsidR="003F11AA" w:rsidRPr="003752F0" w:rsidRDefault="003F11AA" w:rsidP="003F11AA">
      <w:pPr>
        <w:rPr>
          <w:szCs w:val="24"/>
        </w:rPr>
        <w:sectPr w:rsidR="003F11AA" w:rsidRPr="003752F0" w:rsidSect="00637691">
          <w:headerReference w:type="even" r:id="rId7"/>
          <w:headerReference w:type="default" r:id="rId8"/>
          <w:footerReference w:type="even" r:id="rId9"/>
          <w:footerReference w:type="default" r:id="rId10"/>
          <w:headerReference w:type="first" r:id="rId11"/>
          <w:footerReference w:type="first" r:id="rId12"/>
          <w:pgSz w:w="11906" w:h="16838" w:code="9"/>
          <w:pgMar w:top="1135" w:right="567" w:bottom="993" w:left="1701" w:header="567" w:footer="567" w:gutter="0"/>
          <w:pgNumType w:start="1"/>
          <w:cols w:space="1296"/>
          <w:formProt w:val="0"/>
          <w:titlePg/>
          <w:docGrid w:linePitch="326"/>
        </w:sectPr>
      </w:pPr>
    </w:p>
    <w:p w14:paraId="7C4EE538" w14:textId="77777777" w:rsidR="003F11AA" w:rsidRPr="003752F0" w:rsidRDefault="003F11AA" w:rsidP="003F11AA">
      <w:pPr>
        <w:spacing w:line="200" w:lineRule="atLeast"/>
        <w:ind w:left="5102"/>
        <w:jc w:val="both"/>
        <w:rPr>
          <w:rFonts w:eastAsia="Lucida Sans Unicode"/>
          <w:szCs w:val="24"/>
        </w:rPr>
      </w:pPr>
      <w:r>
        <w:rPr>
          <w:szCs w:val="24"/>
        </w:rPr>
        <w:t>Panevėžio miesto</w:t>
      </w:r>
      <w:r w:rsidRPr="003752F0">
        <w:rPr>
          <w:rFonts w:eastAsia="Lucida Sans Unicode"/>
          <w:szCs w:val="24"/>
        </w:rPr>
        <w:t xml:space="preserve"> </w:t>
      </w:r>
      <w:r>
        <w:rPr>
          <w:rFonts w:eastAsia="Lucida Sans Unicode"/>
          <w:szCs w:val="24"/>
        </w:rPr>
        <w:t>kapinių tvarkymo taisyklių</w:t>
      </w:r>
    </w:p>
    <w:p w14:paraId="79BC9757" w14:textId="77777777" w:rsidR="003F11AA" w:rsidRDefault="003F11AA" w:rsidP="003F11AA">
      <w:pPr>
        <w:spacing w:line="200" w:lineRule="atLeast"/>
        <w:ind w:left="5102"/>
        <w:jc w:val="both"/>
        <w:rPr>
          <w:rFonts w:eastAsia="Lucida Sans Unicode"/>
          <w:szCs w:val="24"/>
        </w:rPr>
      </w:pPr>
      <w:r w:rsidRPr="003752F0">
        <w:rPr>
          <w:rFonts w:eastAsia="Lucida Sans Unicode"/>
          <w:szCs w:val="24"/>
        </w:rPr>
        <w:t>2 priedas</w:t>
      </w:r>
    </w:p>
    <w:p w14:paraId="5306EA80" w14:textId="77777777" w:rsidR="003F11AA" w:rsidRDefault="003F11AA" w:rsidP="003F11AA">
      <w:pPr>
        <w:spacing w:line="200" w:lineRule="atLeast"/>
        <w:ind w:left="5102"/>
        <w:jc w:val="both"/>
        <w:rPr>
          <w:rFonts w:eastAsia="Lucida Sans Unicode"/>
          <w:szCs w:val="24"/>
        </w:rPr>
      </w:pPr>
    </w:p>
    <w:p w14:paraId="4B5F211E" w14:textId="77777777" w:rsidR="003F11AA" w:rsidRPr="001F0C75" w:rsidRDefault="003F11AA" w:rsidP="003F11AA">
      <w:pPr>
        <w:jc w:val="center"/>
        <w:rPr>
          <w:b/>
        </w:rPr>
      </w:pPr>
      <w:r>
        <w:rPr>
          <w:b/>
        </w:rPr>
        <w:t xml:space="preserve">KAPAVIETĖS PRIPAŽINIMO NEPRIŽIŪRIMA KAPAVIETE </w:t>
      </w:r>
      <w:r w:rsidRPr="001F0C75">
        <w:rPr>
          <w:b/>
        </w:rPr>
        <w:t>AKTAS</w:t>
      </w:r>
    </w:p>
    <w:p w14:paraId="1B8655F7" w14:textId="77777777" w:rsidR="003F11AA" w:rsidRPr="001F0C75" w:rsidRDefault="003F11AA" w:rsidP="003F11AA">
      <w:pPr>
        <w:jc w:val="both"/>
        <w:rPr>
          <w:b/>
        </w:rPr>
      </w:pPr>
    </w:p>
    <w:p w14:paraId="0B9CA4F3" w14:textId="77777777" w:rsidR="003F11AA" w:rsidRPr="001F0C75" w:rsidRDefault="003F11AA" w:rsidP="003F11AA">
      <w:pPr>
        <w:jc w:val="center"/>
      </w:pPr>
      <w:r w:rsidRPr="001F0C75">
        <w:rPr>
          <w:b/>
        </w:rPr>
        <w:t>_________</w:t>
      </w:r>
      <w:r w:rsidRPr="001F0C75">
        <w:t>m.___________________d. Nr.</w:t>
      </w:r>
    </w:p>
    <w:p w14:paraId="1370A4F2" w14:textId="77777777" w:rsidR="003F11AA" w:rsidRDefault="003F11AA" w:rsidP="003F11AA">
      <w:pPr>
        <w:jc w:val="center"/>
      </w:pPr>
      <w:r w:rsidRPr="001F0C75">
        <w:t>Panevėžys</w:t>
      </w:r>
    </w:p>
    <w:p w14:paraId="637480E6" w14:textId="77777777" w:rsidR="003F11AA" w:rsidRPr="001F0C75" w:rsidRDefault="003F11AA" w:rsidP="003F11AA">
      <w:pPr>
        <w:jc w:val="both"/>
      </w:pPr>
    </w:p>
    <w:p w14:paraId="0781DF1C" w14:textId="77777777" w:rsidR="003F11AA" w:rsidRDefault="003F11AA" w:rsidP="003F11AA">
      <w:pPr>
        <w:suppressAutoHyphens/>
        <w:ind w:firstLine="709"/>
        <w:jc w:val="both"/>
        <w:rPr>
          <w:szCs w:val="24"/>
          <w:lang w:eastAsia="ar-SA"/>
        </w:rPr>
      </w:pPr>
      <w:r>
        <w:rPr>
          <w:szCs w:val="24"/>
          <w:lang w:eastAsia="ar-SA"/>
        </w:rPr>
        <w:t>Panevėžio miesto</w:t>
      </w:r>
      <w:r w:rsidRPr="003752F0">
        <w:rPr>
          <w:szCs w:val="24"/>
          <w:lang w:eastAsia="ar-SA"/>
        </w:rPr>
        <w:t xml:space="preserve"> savivaldybės</w:t>
      </w:r>
      <w:r>
        <w:rPr>
          <w:szCs w:val="24"/>
          <w:lang w:eastAsia="ar-SA"/>
        </w:rPr>
        <w:t xml:space="preserve"> mero</w:t>
      </w:r>
      <w:r w:rsidRPr="003752F0">
        <w:rPr>
          <w:szCs w:val="24"/>
          <w:lang w:eastAsia="ar-SA"/>
        </w:rPr>
        <w:t xml:space="preserve"> </w:t>
      </w:r>
      <w:r>
        <w:rPr>
          <w:szCs w:val="24"/>
          <w:lang w:eastAsia="ar-SA"/>
        </w:rPr>
        <w:t xml:space="preserve">______ </w:t>
      </w:r>
      <w:r w:rsidRPr="003752F0">
        <w:rPr>
          <w:szCs w:val="24"/>
          <w:lang w:eastAsia="ar-SA"/>
        </w:rPr>
        <w:t>m.</w:t>
      </w:r>
      <w:r>
        <w:rPr>
          <w:szCs w:val="24"/>
          <w:lang w:eastAsia="ar-SA"/>
        </w:rPr>
        <w:t xml:space="preserve"> __________________</w:t>
      </w:r>
      <w:r w:rsidRPr="003752F0">
        <w:rPr>
          <w:szCs w:val="24"/>
          <w:lang w:eastAsia="ar-SA"/>
        </w:rPr>
        <w:t>d.</w:t>
      </w:r>
      <w:r>
        <w:rPr>
          <w:szCs w:val="24"/>
          <w:lang w:eastAsia="ar-SA"/>
        </w:rPr>
        <w:t xml:space="preserve"> potvarkiu</w:t>
      </w:r>
      <w:r w:rsidRPr="003752F0">
        <w:rPr>
          <w:szCs w:val="24"/>
          <w:lang w:eastAsia="ar-SA"/>
        </w:rPr>
        <w:t xml:space="preserve"> Nr</w:t>
      </w:r>
      <w:r>
        <w:rPr>
          <w:szCs w:val="24"/>
          <w:lang w:eastAsia="ar-SA"/>
        </w:rPr>
        <w:t>. _________</w:t>
      </w:r>
      <w:r w:rsidRPr="003752F0">
        <w:rPr>
          <w:szCs w:val="24"/>
          <w:lang w:eastAsia="ar-SA"/>
        </w:rPr>
        <w:t xml:space="preserve"> sudaryta nuolatinė</w:t>
      </w:r>
      <w:r>
        <w:rPr>
          <w:szCs w:val="24"/>
          <w:lang w:eastAsia="ar-SA"/>
        </w:rPr>
        <w:t xml:space="preserve"> </w:t>
      </w:r>
      <w:r w:rsidRPr="003752F0">
        <w:rPr>
          <w:szCs w:val="24"/>
          <w:lang w:eastAsia="ar-SA"/>
        </w:rPr>
        <w:t>Neprižiūrimų kapaviečių pripažinimo</w:t>
      </w:r>
      <w:r>
        <w:rPr>
          <w:szCs w:val="24"/>
          <w:lang w:eastAsia="ar-SA"/>
        </w:rPr>
        <w:t xml:space="preserve"> neprižiūrimomis kapavietėmis</w:t>
      </w:r>
      <w:r w:rsidRPr="003752F0">
        <w:rPr>
          <w:szCs w:val="24"/>
          <w:lang w:eastAsia="ar-SA"/>
        </w:rPr>
        <w:t xml:space="preserve"> ir kapaviečių (kapų) identifikavimo</w:t>
      </w:r>
      <w:r w:rsidRPr="003752F0">
        <w:rPr>
          <w:color w:val="000000"/>
          <w:szCs w:val="24"/>
          <w:lang w:eastAsia="ar-SA"/>
        </w:rPr>
        <w:t xml:space="preserve"> komisija</w:t>
      </w:r>
      <w:r>
        <w:rPr>
          <w:color w:val="000000"/>
          <w:szCs w:val="24"/>
          <w:lang w:eastAsia="ar-SA"/>
        </w:rPr>
        <w:t xml:space="preserve"> (toliau – Komisija)</w:t>
      </w:r>
      <w:r>
        <w:rPr>
          <w:szCs w:val="24"/>
          <w:lang w:eastAsia="ar-SA"/>
        </w:rPr>
        <w:t>:</w:t>
      </w:r>
    </w:p>
    <w:p w14:paraId="1C58E9B3" w14:textId="77777777" w:rsidR="003F11AA" w:rsidRDefault="003F11AA" w:rsidP="003F11AA">
      <w:pPr>
        <w:suppressAutoHyphens/>
        <w:ind w:firstLine="720"/>
        <w:jc w:val="both"/>
        <w:rPr>
          <w:szCs w:val="24"/>
          <w:lang w:eastAsia="ar-SA"/>
        </w:rPr>
      </w:pPr>
    </w:p>
    <w:p w14:paraId="1A0A382B" w14:textId="77777777" w:rsidR="003F11AA" w:rsidRPr="003752F0" w:rsidRDefault="003F11AA" w:rsidP="003F11AA">
      <w:pPr>
        <w:suppressAutoHyphens/>
        <w:jc w:val="both"/>
        <w:rPr>
          <w:b/>
          <w:bCs/>
          <w:szCs w:val="24"/>
          <w:lang w:eastAsia="ar-SA"/>
        </w:rPr>
      </w:pPr>
      <w:r w:rsidRPr="003752F0">
        <w:rPr>
          <w:b/>
          <w:bCs/>
          <w:szCs w:val="24"/>
          <w:lang w:eastAsia="ar-SA"/>
        </w:rPr>
        <w:t>Komisijos pirmininkas (-ė)</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3F11AA" w:rsidRPr="003752F0" w14:paraId="10A9D9AF" w14:textId="77777777" w:rsidTr="00FC1B1E">
        <w:trPr>
          <w:trHeight w:val="20"/>
        </w:trPr>
        <w:tc>
          <w:tcPr>
            <w:tcW w:w="9695" w:type="dxa"/>
            <w:tcBorders>
              <w:top w:val="single" w:sz="2" w:space="0" w:color="000000"/>
              <w:left w:val="single" w:sz="2" w:space="0" w:color="000000"/>
              <w:bottom w:val="single" w:sz="2" w:space="0" w:color="000000"/>
              <w:right w:val="single" w:sz="2" w:space="0" w:color="000000"/>
            </w:tcBorders>
          </w:tcPr>
          <w:p w14:paraId="15198FAF" w14:textId="77777777" w:rsidR="003F11AA" w:rsidRPr="003752F0" w:rsidRDefault="003F11AA" w:rsidP="00FC1B1E">
            <w:pPr>
              <w:suppressLineNumbers/>
              <w:suppressAutoHyphens/>
              <w:snapToGrid w:val="0"/>
              <w:jc w:val="both"/>
              <w:rPr>
                <w:szCs w:val="24"/>
                <w:lang w:eastAsia="ar-SA"/>
              </w:rPr>
            </w:pPr>
          </w:p>
        </w:tc>
      </w:tr>
    </w:tbl>
    <w:p w14:paraId="5F10CF63" w14:textId="77777777" w:rsidR="003F11AA" w:rsidRPr="003752F0" w:rsidRDefault="003F11AA" w:rsidP="003F11AA">
      <w:pPr>
        <w:suppressAutoHyphens/>
        <w:ind w:firstLine="720"/>
        <w:jc w:val="both"/>
        <w:rPr>
          <w:b/>
          <w:bCs/>
          <w:szCs w:val="24"/>
          <w:lang w:eastAsia="ar-SA"/>
        </w:rPr>
      </w:pPr>
    </w:p>
    <w:p w14:paraId="22F0E760" w14:textId="77777777" w:rsidR="003F11AA" w:rsidRPr="003752F0" w:rsidRDefault="003F11AA" w:rsidP="003F11AA">
      <w:pPr>
        <w:suppressAutoHyphens/>
        <w:jc w:val="both"/>
        <w:rPr>
          <w:b/>
          <w:bCs/>
          <w:szCs w:val="24"/>
          <w:lang w:eastAsia="ar-SA"/>
        </w:rPr>
      </w:pPr>
      <w:r w:rsidRPr="003752F0">
        <w:rPr>
          <w:b/>
          <w:bCs/>
          <w:szCs w:val="24"/>
          <w:lang w:eastAsia="ar-SA"/>
        </w:rPr>
        <w:t>Komisijos sekretorius (-ė)</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3F11AA" w:rsidRPr="003752F0" w14:paraId="20E1F1F3" w14:textId="77777777" w:rsidTr="00FC1B1E">
        <w:trPr>
          <w:trHeight w:val="20"/>
        </w:trPr>
        <w:tc>
          <w:tcPr>
            <w:tcW w:w="9695" w:type="dxa"/>
            <w:tcBorders>
              <w:top w:val="single" w:sz="2" w:space="0" w:color="000000"/>
              <w:left w:val="single" w:sz="2" w:space="0" w:color="000000"/>
              <w:bottom w:val="single" w:sz="2" w:space="0" w:color="000000"/>
              <w:right w:val="single" w:sz="2" w:space="0" w:color="000000"/>
            </w:tcBorders>
          </w:tcPr>
          <w:p w14:paraId="0EE9229F" w14:textId="77777777" w:rsidR="003F11AA" w:rsidRPr="003752F0" w:rsidRDefault="003F11AA" w:rsidP="00FC1B1E">
            <w:pPr>
              <w:suppressLineNumbers/>
              <w:suppressAutoHyphens/>
              <w:snapToGrid w:val="0"/>
              <w:jc w:val="both"/>
              <w:rPr>
                <w:szCs w:val="24"/>
                <w:lang w:eastAsia="ar-SA"/>
              </w:rPr>
            </w:pPr>
          </w:p>
        </w:tc>
      </w:tr>
    </w:tbl>
    <w:p w14:paraId="170BB5FF" w14:textId="77777777" w:rsidR="003F11AA" w:rsidRPr="003752F0" w:rsidRDefault="003F11AA" w:rsidP="003F11AA">
      <w:pPr>
        <w:suppressAutoHyphens/>
        <w:jc w:val="both"/>
        <w:rPr>
          <w:b/>
          <w:bCs/>
          <w:szCs w:val="24"/>
          <w:lang w:eastAsia="ar-SA"/>
        </w:rPr>
      </w:pPr>
    </w:p>
    <w:p w14:paraId="3751AC63" w14:textId="77777777" w:rsidR="003F11AA" w:rsidRPr="003752F0" w:rsidRDefault="003F11AA" w:rsidP="003F11AA">
      <w:pPr>
        <w:suppressAutoHyphens/>
        <w:jc w:val="both"/>
        <w:rPr>
          <w:b/>
          <w:bCs/>
          <w:szCs w:val="24"/>
          <w:lang w:eastAsia="ar-SA"/>
        </w:rPr>
      </w:pPr>
      <w:r w:rsidRPr="003752F0">
        <w:rPr>
          <w:b/>
          <w:bCs/>
          <w:szCs w:val="24"/>
          <w:lang w:eastAsia="ar-SA"/>
        </w:rPr>
        <w:t>Komisijos nariai</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3F11AA" w:rsidRPr="003752F0" w14:paraId="1E9857C9" w14:textId="77777777" w:rsidTr="00FC1B1E">
        <w:trPr>
          <w:trHeight w:val="25"/>
        </w:trPr>
        <w:tc>
          <w:tcPr>
            <w:tcW w:w="9639" w:type="dxa"/>
            <w:tcBorders>
              <w:top w:val="single" w:sz="4" w:space="0" w:color="auto"/>
              <w:left w:val="single" w:sz="2" w:space="0" w:color="000000"/>
              <w:bottom w:val="single" w:sz="4" w:space="0" w:color="auto"/>
              <w:right w:val="single" w:sz="2" w:space="0" w:color="000000"/>
            </w:tcBorders>
          </w:tcPr>
          <w:p w14:paraId="534F2702" w14:textId="77777777" w:rsidR="003F11AA" w:rsidRPr="003752F0" w:rsidRDefault="003F11AA" w:rsidP="00FC1B1E">
            <w:pPr>
              <w:suppressLineNumbers/>
              <w:suppressAutoHyphens/>
              <w:snapToGrid w:val="0"/>
              <w:jc w:val="both"/>
              <w:rPr>
                <w:szCs w:val="24"/>
                <w:lang w:eastAsia="ar-SA"/>
              </w:rPr>
            </w:pPr>
          </w:p>
        </w:tc>
      </w:tr>
      <w:tr w:rsidR="003F11AA" w:rsidRPr="003752F0" w14:paraId="40A7F9A6" w14:textId="77777777" w:rsidTr="00FC1B1E">
        <w:trPr>
          <w:trHeight w:val="15"/>
        </w:trPr>
        <w:tc>
          <w:tcPr>
            <w:tcW w:w="9639" w:type="dxa"/>
            <w:tcBorders>
              <w:top w:val="single" w:sz="4" w:space="0" w:color="auto"/>
              <w:left w:val="single" w:sz="2" w:space="0" w:color="000000"/>
              <w:bottom w:val="single" w:sz="4" w:space="0" w:color="auto"/>
              <w:right w:val="single" w:sz="2" w:space="0" w:color="000000"/>
            </w:tcBorders>
          </w:tcPr>
          <w:p w14:paraId="556C8E9D" w14:textId="77777777" w:rsidR="003F11AA" w:rsidRPr="003752F0" w:rsidRDefault="003F11AA" w:rsidP="00FC1B1E">
            <w:pPr>
              <w:suppressLineNumbers/>
              <w:suppressAutoHyphens/>
              <w:snapToGrid w:val="0"/>
              <w:jc w:val="both"/>
              <w:rPr>
                <w:szCs w:val="24"/>
                <w:lang w:eastAsia="ar-SA"/>
              </w:rPr>
            </w:pPr>
          </w:p>
        </w:tc>
      </w:tr>
      <w:tr w:rsidR="003F11AA" w:rsidRPr="003752F0" w14:paraId="1C4610B5" w14:textId="77777777" w:rsidTr="00FC1B1E">
        <w:trPr>
          <w:trHeight w:val="212"/>
        </w:trPr>
        <w:tc>
          <w:tcPr>
            <w:tcW w:w="9639" w:type="dxa"/>
            <w:tcBorders>
              <w:top w:val="single" w:sz="4" w:space="0" w:color="auto"/>
              <w:left w:val="single" w:sz="2" w:space="0" w:color="000000"/>
              <w:bottom w:val="single" w:sz="4" w:space="0" w:color="auto"/>
              <w:right w:val="single" w:sz="2" w:space="0" w:color="000000"/>
            </w:tcBorders>
          </w:tcPr>
          <w:p w14:paraId="07211C44" w14:textId="77777777" w:rsidR="003F11AA" w:rsidRPr="003752F0" w:rsidRDefault="003F11AA" w:rsidP="00FC1B1E">
            <w:pPr>
              <w:suppressLineNumbers/>
              <w:suppressAutoHyphens/>
              <w:snapToGrid w:val="0"/>
              <w:jc w:val="both"/>
              <w:rPr>
                <w:szCs w:val="24"/>
                <w:lang w:eastAsia="ar-SA"/>
              </w:rPr>
            </w:pPr>
          </w:p>
        </w:tc>
      </w:tr>
      <w:tr w:rsidR="003F11AA" w:rsidRPr="003752F0" w14:paraId="3F081C3A" w14:textId="77777777" w:rsidTr="00FC1B1E">
        <w:trPr>
          <w:trHeight w:val="212"/>
        </w:trPr>
        <w:tc>
          <w:tcPr>
            <w:tcW w:w="9639" w:type="dxa"/>
            <w:tcBorders>
              <w:top w:val="single" w:sz="4" w:space="0" w:color="auto"/>
              <w:left w:val="single" w:sz="2" w:space="0" w:color="000000"/>
              <w:bottom w:val="single" w:sz="4" w:space="0" w:color="auto"/>
              <w:right w:val="single" w:sz="2" w:space="0" w:color="000000"/>
            </w:tcBorders>
          </w:tcPr>
          <w:p w14:paraId="46FBA57A" w14:textId="77777777" w:rsidR="003F11AA" w:rsidRPr="003752F0" w:rsidRDefault="003F11AA" w:rsidP="00FC1B1E">
            <w:pPr>
              <w:suppressLineNumbers/>
              <w:suppressAutoHyphens/>
              <w:snapToGrid w:val="0"/>
              <w:jc w:val="both"/>
              <w:rPr>
                <w:szCs w:val="24"/>
                <w:lang w:eastAsia="ar-SA"/>
              </w:rPr>
            </w:pPr>
          </w:p>
        </w:tc>
      </w:tr>
    </w:tbl>
    <w:p w14:paraId="352FADEB" w14:textId="77777777" w:rsidR="003F11AA" w:rsidRPr="003752F0" w:rsidRDefault="003F11AA" w:rsidP="003F11AA">
      <w:pPr>
        <w:suppressAutoHyphens/>
        <w:jc w:val="both"/>
        <w:rPr>
          <w:szCs w:val="24"/>
          <w:lang w:eastAsia="ar-SA"/>
        </w:rPr>
      </w:pPr>
    </w:p>
    <w:p w14:paraId="012FE9D7" w14:textId="77777777" w:rsidR="003F11AA" w:rsidRPr="001F0C75" w:rsidRDefault="003F11AA" w:rsidP="003F11AA">
      <w:pPr>
        <w:jc w:val="both"/>
        <w:rPr>
          <w:sz w:val="16"/>
          <w:szCs w:val="16"/>
        </w:rPr>
      </w:pPr>
    </w:p>
    <w:p w14:paraId="262A8BF0" w14:textId="77777777" w:rsidR="003F11AA" w:rsidRPr="001F0C75" w:rsidRDefault="003F11AA" w:rsidP="003F11AA">
      <w:pPr>
        <w:ind w:firstLine="567"/>
      </w:pPr>
      <w:r>
        <w:t xml:space="preserve">Komisija </w:t>
      </w:r>
      <w:r w:rsidRPr="001F0C75">
        <w:t>Panevėžio miesto</w:t>
      </w:r>
      <w:r>
        <w:t xml:space="preserve"> </w:t>
      </w:r>
      <w:r w:rsidRPr="001F0C75">
        <w:t>______</w:t>
      </w:r>
      <w:r>
        <w:t>___________</w:t>
      </w:r>
      <w:r w:rsidRPr="001F0C75">
        <w:t>_______</w:t>
      </w:r>
      <w:r>
        <w:t>___</w:t>
      </w:r>
      <w:r w:rsidRPr="001F0C75">
        <w:t>___________kapin</w:t>
      </w:r>
      <w:r>
        <w:t xml:space="preserve">ių, </w:t>
      </w:r>
      <w:r w:rsidRPr="001F0C75">
        <w:t>kapaviet</w:t>
      </w:r>
      <w:r>
        <w:t>ę Nr._________ apžiūrėjo ___________________________________________________.</w:t>
      </w:r>
    </w:p>
    <w:p w14:paraId="49473DD2" w14:textId="77777777" w:rsidR="003F11AA" w:rsidRPr="001F0C75" w:rsidRDefault="003F11AA" w:rsidP="003F11AA">
      <w:pPr>
        <w:ind w:left="-851" w:firstLine="567"/>
        <w:jc w:val="both"/>
      </w:pPr>
    </w:p>
    <w:p w14:paraId="4D1B7924" w14:textId="77777777" w:rsidR="003F11AA" w:rsidRPr="001F0C75" w:rsidRDefault="003F11AA" w:rsidP="003F11AA">
      <w:pPr>
        <w:ind w:firstLine="567"/>
        <w:jc w:val="both"/>
      </w:pPr>
      <w:r w:rsidRPr="001F0C75">
        <w:t>1. Žinios apie kapavietę (įrašoma informacija, duomenys, pateikti kapinių prižiūrėtojo</w:t>
      </w:r>
      <w:r>
        <w:t>, ar duomenys nuo kapavietės paminklo</w:t>
      </w:r>
      <w:r w:rsidRPr="001F0C75">
        <w:t>):</w:t>
      </w:r>
    </w:p>
    <w:p w14:paraId="32034620" w14:textId="77777777" w:rsidR="003F11AA" w:rsidRPr="001F0C75" w:rsidRDefault="003F11AA" w:rsidP="003F11AA">
      <w:pPr>
        <w:ind w:firstLine="567"/>
        <w:jc w:val="both"/>
      </w:pPr>
      <w:r w:rsidRPr="001F0C75">
        <w:t>1.1. kapavietės dydis (matmenys) –_______</w:t>
      </w:r>
      <w:r>
        <w:t>__</w:t>
      </w:r>
      <w:r w:rsidRPr="001F0C75">
        <w:t>___;</w:t>
      </w:r>
    </w:p>
    <w:p w14:paraId="42A6109E" w14:textId="77777777" w:rsidR="003F11AA" w:rsidRPr="001F0C75" w:rsidRDefault="003F11AA" w:rsidP="003F11AA">
      <w:pPr>
        <w:ind w:firstLine="567"/>
        <w:jc w:val="both"/>
      </w:pPr>
      <w:r w:rsidRPr="001F0C75">
        <w:t>1.2. kapavietėje palaidoti (-as):</w:t>
      </w:r>
    </w:p>
    <w:p w14:paraId="77D852D0" w14:textId="77777777" w:rsidR="003F11AA" w:rsidRPr="001F0C75" w:rsidRDefault="003F11AA" w:rsidP="003F11AA">
      <w:pPr>
        <w:ind w:firstLine="851"/>
        <w:jc w:val="both"/>
        <w:rPr>
          <w:sz w:val="16"/>
          <w:szCs w:val="16"/>
        </w:rPr>
      </w:pPr>
    </w:p>
    <w:p w14:paraId="40EDF876" w14:textId="77777777" w:rsidR="003F11AA" w:rsidRPr="001F0C75" w:rsidRDefault="003F11AA" w:rsidP="003F11AA">
      <w:pPr>
        <w:ind w:firstLine="567"/>
        <w:jc w:val="both"/>
        <w:rPr>
          <w:sz w:val="16"/>
          <w:szCs w:val="16"/>
        </w:rPr>
      </w:pPr>
    </w:p>
    <w:p w14:paraId="0461AD4C" w14:textId="77777777" w:rsidR="003F11AA" w:rsidRPr="001F0C75" w:rsidRDefault="003F11AA" w:rsidP="003F11AA">
      <w:pPr>
        <w:ind w:firstLine="567"/>
        <w:jc w:val="both"/>
      </w:pPr>
      <w:r w:rsidRPr="001F0C75">
        <w:t>______________________________________________,    ________________________;</w:t>
      </w:r>
    </w:p>
    <w:p w14:paraId="3241FBB3" w14:textId="77777777" w:rsidR="003F11AA" w:rsidRPr="001F0C75" w:rsidRDefault="003F11AA" w:rsidP="003F11AA">
      <w:pPr>
        <w:ind w:firstLine="567"/>
        <w:jc w:val="both"/>
        <w:rPr>
          <w:sz w:val="16"/>
          <w:szCs w:val="16"/>
        </w:rPr>
      </w:pPr>
      <w:r w:rsidRPr="001F0C75">
        <w:rPr>
          <w:sz w:val="16"/>
          <w:szCs w:val="16"/>
        </w:rPr>
        <w:t xml:space="preserve">                           (vardas ir  pavardė)                                                                                                       (gimimo,  mirties datos)</w:t>
      </w:r>
    </w:p>
    <w:p w14:paraId="2861D99F" w14:textId="77777777" w:rsidR="003F11AA" w:rsidRPr="001F0C75" w:rsidRDefault="003F11AA" w:rsidP="003F11AA">
      <w:pPr>
        <w:ind w:firstLine="567"/>
        <w:jc w:val="both"/>
        <w:rPr>
          <w:sz w:val="16"/>
          <w:szCs w:val="16"/>
        </w:rPr>
      </w:pPr>
    </w:p>
    <w:p w14:paraId="4CE66933" w14:textId="77777777" w:rsidR="003F11AA" w:rsidRPr="001F0C75" w:rsidRDefault="003F11AA" w:rsidP="003F11AA">
      <w:pPr>
        <w:ind w:firstLine="567"/>
        <w:jc w:val="both"/>
      </w:pPr>
      <w:r w:rsidRPr="001F0C75">
        <w:t>______________________________________________,    ________________________;</w:t>
      </w:r>
    </w:p>
    <w:p w14:paraId="3E5EAB76" w14:textId="77777777" w:rsidR="003F11AA" w:rsidRPr="001F0C75" w:rsidRDefault="003F11AA" w:rsidP="003F11AA">
      <w:pPr>
        <w:ind w:firstLine="567"/>
        <w:jc w:val="both"/>
        <w:rPr>
          <w:sz w:val="16"/>
          <w:szCs w:val="16"/>
        </w:rPr>
      </w:pPr>
      <w:r w:rsidRPr="001F0C75">
        <w:rPr>
          <w:sz w:val="16"/>
          <w:szCs w:val="16"/>
        </w:rPr>
        <w:t xml:space="preserve">                            (vardas ir  pavardė)                                                                                                       (gimimo,  mirties datos)</w:t>
      </w:r>
    </w:p>
    <w:p w14:paraId="50E490DA" w14:textId="77777777" w:rsidR="003F11AA" w:rsidRPr="001F0C75" w:rsidRDefault="003F11AA" w:rsidP="003F11AA">
      <w:pPr>
        <w:ind w:firstLine="567"/>
        <w:jc w:val="both"/>
        <w:rPr>
          <w:sz w:val="16"/>
          <w:szCs w:val="16"/>
        </w:rPr>
      </w:pPr>
    </w:p>
    <w:p w14:paraId="6B95E3DE" w14:textId="77777777" w:rsidR="003F11AA" w:rsidRPr="001F0C75" w:rsidRDefault="003F11AA" w:rsidP="003F11AA">
      <w:pPr>
        <w:ind w:firstLine="567"/>
        <w:jc w:val="both"/>
      </w:pPr>
      <w:r w:rsidRPr="001F0C75">
        <w:t>______________________________________________,    ________________________;</w:t>
      </w:r>
    </w:p>
    <w:p w14:paraId="7053B255" w14:textId="77777777" w:rsidR="003F11AA" w:rsidRPr="001F0C75" w:rsidRDefault="003F11AA" w:rsidP="003F11AA">
      <w:pPr>
        <w:ind w:firstLine="567"/>
        <w:jc w:val="both"/>
        <w:rPr>
          <w:sz w:val="16"/>
          <w:szCs w:val="16"/>
        </w:rPr>
      </w:pPr>
      <w:r w:rsidRPr="001F0C75">
        <w:rPr>
          <w:sz w:val="16"/>
          <w:szCs w:val="16"/>
        </w:rPr>
        <w:t xml:space="preserve">                            (vardas ir pavardė)                                                                                                       (gimimo,  mirties datos)</w:t>
      </w:r>
    </w:p>
    <w:p w14:paraId="55ED5C4A" w14:textId="77777777" w:rsidR="003F11AA" w:rsidRPr="001F0C75" w:rsidRDefault="003F11AA" w:rsidP="003F11AA">
      <w:pPr>
        <w:ind w:firstLine="567"/>
        <w:jc w:val="both"/>
        <w:rPr>
          <w:sz w:val="16"/>
          <w:szCs w:val="16"/>
        </w:rPr>
      </w:pPr>
    </w:p>
    <w:p w14:paraId="0DFA7501" w14:textId="77777777" w:rsidR="003F11AA" w:rsidRPr="001F0C75" w:rsidRDefault="003F11AA" w:rsidP="003F11AA">
      <w:pPr>
        <w:ind w:firstLine="567"/>
        <w:jc w:val="both"/>
      </w:pPr>
      <w:r w:rsidRPr="001F0C75">
        <w:t>______________________________________________,    ________________________;</w:t>
      </w:r>
    </w:p>
    <w:p w14:paraId="5C674CFA" w14:textId="77777777" w:rsidR="003F11AA" w:rsidRPr="001F0C75" w:rsidRDefault="003F11AA" w:rsidP="003F11AA">
      <w:pPr>
        <w:ind w:firstLine="567"/>
        <w:jc w:val="both"/>
        <w:rPr>
          <w:sz w:val="16"/>
          <w:szCs w:val="16"/>
        </w:rPr>
      </w:pPr>
      <w:r w:rsidRPr="001F0C75">
        <w:rPr>
          <w:sz w:val="16"/>
          <w:szCs w:val="16"/>
        </w:rPr>
        <w:t xml:space="preserve">                            (vardas ir  pavardė)                                                                                                       (gimimo,  mirties datos)</w:t>
      </w:r>
    </w:p>
    <w:p w14:paraId="0200F3B5" w14:textId="77777777" w:rsidR="003F11AA" w:rsidRPr="001F0C75" w:rsidRDefault="003F11AA" w:rsidP="003F11AA">
      <w:pPr>
        <w:ind w:firstLine="567"/>
        <w:jc w:val="both"/>
      </w:pPr>
    </w:p>
    <w:p w14:paraId="799214E8" w14:textId="77777777" w:rsidR="003F11AA" w:rsidRPr="001F0C75" w:rsidRDefault="003F11AA" w:rsidP="003F11AA">
      <w:pPr>
        <w:ind w:firstLine="567"/>
        <w:jc w:val="both"/>
      </w:pPr>
      <w:r w:rsidRPr="001F0C75">
        <w:t>1.3. laidojantis asmuo (arba kitas asmuo, atsakingas už kapavietės priežiūrą)</w:t>
      </w:r>
    </w:p>
    <w:p w14:paraId="74390449" w14:textId="77777777" w:rsidR="003F11AA" w:rsidRPr="001F0C75" w:rsidRDefault="003F11AA" w:rsidP="003F11AA">
      <w:pPr>
        <w:ind w:firstLine="567"/>
        <w:jc w:val="both"/>
        <w:rPr>
          <w:sz w:val="16"/>
          <w:szCs w:val="16"/>
        </w:rPr>
      </w:pPr>
    </w:p>
    <w:p w14:paraId="4A666CF7" w14:textId="77777777" w:rsidR="003F11AA" w:rsidRDefault="003F11AA" w:rsidP="003F11AA">
      <w:pPr>
        <w:ind w:firstLine="567"/>
        <w:jc w:val="both"/>
      </w:pPr>
      <w:r w:rsidRPr="001F0C75">
        <w:t>_________________________________________________________________________.</w:t>
      </w:r>
    </w:p>
    <w:p w14:paraId="566F10BA" w14:textId="77777777" w:rsidR="003F11AA" w:rsidRPr="001F0C75" w:rsidRDefault="003F11AA" w:rsidP="003F11AA">
      <w:pPr>
        <w:jc w:val="both"/>
      </w:pPr>
    </w:p>
    <w:p w14:paraId="7DE196F8" w14:textId="77777777" w:rsidR="003F11AA" w:rsidRPr="001F0C75" w:rsidRDefault="003F11AA" w:rsidP="003F11AA">
      <w:pPr>
        <w:ind w:firstLine="567"/>
        <w:jc w:val="both"/>
        <w:rPr>
          <w:sz w:val="16"/>
          <w:szCs w:val="16"/>
        </w:rPr>
      </w:pPr>
      <w:r w:rsidRPr="001F0C75">
        <w:rPr>
          <w:sz w:val="16"/>
          <w:szCs w:val="16"/>
        </w:rPr>
        <w:t>(vardas ir  pavardė, adresas, kita informacija)</w:t>
      </w:r>
    </w:p>
    <w:p w14:paraId="52699B68" w14:textId="77777777" w:rsidR="003F11AA" w:rsidRPr="001F0C75" w:rsidRDefault="003F11AA" w:rsidP="003F11AA">
      <w:pPr>
        <w:ind w:firstLine="567"/>
        <w:jc w:val="both"/>
        <w:rPr>
          <w:sz w:val="16"/>
          <w:szCs w:val="16"/>
        </w:rPr>
      </w:pPr>
    </w:p>
    <w:p w14:paraId="387BD39A" w14:textId="77777777" w:rsidR="003F11AA" w:rsidRPr="001F0C75" w:rsidRDefault="003F11AA" w:rsidP="003F11AA">
      <w:pPr>
        <w:numPr>
          <w:ilvl w:val="0"/>
          <w:numId w:val="1"/>
        </w:numPr>
        <w:jc w:val="both"/>
      </w:pPr>
      <w:r w:rsidRPr="001F0C75">
        <w:t>Komisija tikrinimo metu nustatė:</w:t>
      </w:r>
    </w:p>
    <w:p w14:paraId="0171873A" w14:textId="77777777" w:rsidR="003F11AA" w:rsidRPr="001F0C75" w:rsidRDefault="003F11AA" w:rsidP="003F11AA">
      <w:pPr>
        <w:ind w:left="567"/>
        <w:jc w:val="both"/>
      </w:pPr>
      <w:r>
        <w:t xml:space="preserve">2.1. </w:t>
      </w:r>
      <w:r w:rsidRPr="001F0C75">
        <w:t>kapavietės ribos – aiškiai suformuotos, neaiškios (</w:t>
      </w:r>
      <w:r w:rsidRPr="004F69EF">
        <w:rPr>
          <w:i/>
        </w:rPr>
        <w:t>pabraukti, kas reikalinga</w:t>
      </w:r>
      <w:r w:rsidRPr="001F0C75">
        <w:t>);</w:t>
      </w:r>
    </w:p>
    <w:p w14:paraId="7B5D6C19" w14:textId="77777777" w:rsidR="003F11AA" w:rsidRPr="001F0C75" w:rsidRDefault="003F11AA" w:rsidP="003F11AA">
      <w:pPr>
        <w:ind w:left="567"/>
        <w:jc w:val="both"/>
      </w:pPr>
      <w:r>
        <w:t xml:space="preserve">2.2. </w:t>
      </w:r>
      <w:r w:rsidRPr="001F0C75">
        <w:t>kapavietės statiniai (yra, nėra, jei yra – aprašoma jų būklė):</w:t>
      </w:r>
    </w:p>
    <w:p w14:paraId="4A08E57B" w14:textId="77777777" w:rsidR="003F11AA" w:rsidRPr="001F0C75" w:rsidRDefault="003F11AA" w:rsidP="003F11AA">
      <w:pPr>
        <w:ind w:firstLine="993"/>
        <w:jc w:val="both"/>
      </w:pPr>
      <w:r w:rsidRPr="001F0C75">
        <w:t>kapo paminklas –</w:t>
      </w:r>
    </w:p>
    <w:p w14:paraId="5258825D" w14:textId="77777777" w:rsidR="003F11AA" w:rsidRPr="001F0C75" w:rsidRDefault="003F11AA" w:rsidP="003F11AA">
      <w:pPr>
        <w:ind w:left="851" w:firstLine="142"/>
        <w:jc w:val="both"/>
      </w:pPr>
      <w:r w:rsidRPr="001F0C75">
        <w:t xml:space="preserve">kapavietės tvora (borteliai, antkapis) – </w:t>
      </w:r>
    </w:p>
    <w:p w14:paraId="288E0C18" w14:textId="77777777" w:rsidR="003F11AA" w:rsidRPr="001F0C75" w:rsidRDefault="003F11AA" w:rsidP="003F11AA">
      <w:pPr>
        <w:ind w:left="851" w:firstLine="142"/>
        <w:jc w:val="both"/>
      </w:pPr>
      <w:r w:rsidRPr="001F0C75">
        <w:t>želdiniai (medžiai, krūmai, gėlės) –</w:t>
      </w:r>
    </w:p>
    <w:p w14:paraId="6C72B42E" w14:textId="77777777" w:rsidR="003F11AA" w:rsidRPr="001F0C75" w:rsidRDefault="003F11AA" w:rsidP="003F11AA">
      <w:pPr>
        <w:ind w:firstLine="567"/>
        <w:jc w:val="both"/>
      </w:pPr>
      <w:r>
        <w:t>2</w:t>
      </w:r>
      <w:r w:rsidRPr="001F0C75">
        <w:t>.3. kapavietė sutvarkyta, nesutvarkyta – apžėlusi žole (</w:t>
      </w:r>
      <w:r w:rsidRPr="004F69EF">
        <w:rPr>
          <w:i/>
        </w:rPr>
        <w:t>pabraukti, kas reikalinga</w:t>
      </w:r>
      <w:r w:rsidRPr="001F0C75">
        <w:t xml:space="preserve"> </w:t>
      </w:r>
      <w:r w:rsidRPr="004F69EF">
        <w:rPr>
          <w:i/>
        </w:rPr>
        <w:t>ar nurodyti kitus kapavietės nesutvarkymo požymius, faktus</w:t>
      </w:r>
      <w:r w:rsidRPr="001F0C75">
        <w:t>).</w:t>
      </w:r>
    </w:p>
    <w:p w14:paraId="07774326" w14:textId="77777777" w:rsidR="003F11AA" w:rsidRPr="001F0C75" w:rsidRDefault="003F11AA" w:rsidP="003F11AA">
      <w:pPr>
        <w:ind w:firstLine="567"/>
        <w:jc w:val="both"/>
        <w:rPr>
          <w:sz w:val="16"/>
          <w:szCs w:val="16"/>
        </w:rPr>
      </w:pPr>
    </w:p>
    <w:p w14:paraId="0557B4CB" w14:textId="77777777" w:rsidR="003F11AA" w:rsidRPr="001F0C75" w:rsidRDefault="003F11AA" w:rsidP="003F11AA">
      <w:pPr>
        <w:ind w:firstLine="567"/>
        <w:jc w:val="both"/>
      </w:pPr>
      <w:r>
        <w:t>3. Pastabos</w:t>
      </w:r>
      <w:r w:rsidRPr="001F0C75">
        <w:t>_________</w:t>
      </w:r>
      <w:r>
        <w:t>___________</w:t>
      </w:r>
      <w:r w:rsidRPr="001F0C75">
        <w:t>______________________________________________</w:t>
      </w:r>
    </w:p>
    <w:p w14:paraId="10BF74C4" w14:textId="77777777" w:rsidR="003F11AA" w:rsidRPr="001F0C75" w:rsidRDefault="003F11AA" w:rsidP="003F11AA">
      <w:pPr>
        <w:ind w:firstLine="567"/>
        <w:jc w:val="both"/>
      </w:pPr>
      <w:r w:rsidRPr="001F0C75">
        <w:t>___________________________________________________________________________</w:t>
      </w:r>
    </w:p>
    <w:p w14:paraId="1BEF2C57" w14:textId="77777777" w:rsidR="003F11AA" w:rsidRPr="001F0C75" w:rsidRDefault="003F11AA" w:rsidP="003F11AA">
      <w:pPr>
        <w:ind w:firstLine="567"/>
        <w:jc w:val="both"/>
        <w:rPr>
          <w:sz w:val="16"/>
          <w:szCs w:val="16"/>
        </w:rPr>
      </w:pPr>
    </w:p>
    <w:p w14:paraId="4184D4BB" w14:textId="77777777" w:rsidR="003F11AA" w:rsidRPr="001F0C75" w:rsidRDefault="003F11AA" w:rsidP="003F11AA">
      <w:pPr>
        <w:numPr>
          <w:ilvl w:val="0"/>
          <w:numId w:val="2"/>
        </w:numPr>
        <w:jc w:val="both"/>
      </w:pPr>
      <w:r w:rsidRPr="001F0C75">
        <w:t>Komisijos išvados ___________________________________________________</w:t>
      </w:r>
      <w:r>
        <w:t>_</w:t>
      </w:r>
      <w:r w:rsidRPr="001F0C75">
        <w:t>____</w:t>
      </w:r>
    </w:p>
    <w:p w14:paraId="1FE1DC95" w14:textId="77777777" w:rsidR="003F11AA" w:rsidRPr="001F0C75" w:rsidRDefault="003F11AA" w:rsidP="003F11AA">
      <w:pPr>
        <w:ind w:firstLine="567"/>
        <w:jc w:val="both"/>
      </w:pPr>
      <w:r w:rsidRPr="001F0C75">
        <w:t>___________________________________________________________________________</w:t>
      </w:r>
    </w:p>
    <w:p w14:paraId="36D80105" w14:textId="77777777" w:rsidR="003F11AA" w:rsidRDefault="003F11AA" w:rsidP="003F11AA">
      <w:pPr>
        <w:jc w:val="both"/>
      </w:pPr>
    </w:p>
    <w:p w14:paraId="17ABDBD5" w14:textId="77777777" w:rsidR="003F11AA" w:rsidRDefault="003F11AA" w:rsidP="003F11AA">
      <w:pPr>
        <w:ind w:firstLine="567"/>
        <w:jc w:val="both"/>
      </w:pPr>
      <w:r>
        <w:t>5.  Akto priedai _____________________________________________________________</w:t>
      </w:r>
    </w:p>
    <w:p w14:paraId="371D4B01" w14:textId="77777777" w:rsidR="003F11AA" w:rsidRDefault="003F11AA" w:rsidP="003F11AA">
      <w:pPr>
        <w:spacing w:line="200" w:lineRule="atLeast"/>
        <w:jc w:val="both"/>
      </w:pPr>
    </w:p>
    <w:p w14:paraId="79D329EB" w14:textId="77777777" w:rsidR="003F11AA" w:rsidRPr="003752F0" w:rsidRDefault="003F11AA" w:rsidP="003F11AA">
      <w:pPr>
        <w:rPr>
          <w:szCs w:val="24"/>
        </w:rPr>
      </w:pPr>
    </w:p>
    <w:p w14:paraId="34FC244B" w14:textId="77777777" w:rsidR="003F11AA" w:rsidRPr="003752F0" w:rsidRDefault="003F11AA" w:rsidP="003F11AA">
      <w:pPr>
        <w:rPr>
          <w:b/>
          <w:bCs/>
          <w:szCs w:val="24"/>
        </w:rPr>
      </w:pPr>
      <w:r w:rsidRPr="003752F0">
        <w:rPr>
          <w:b/>
          <w:bCs/>
          <w:szCs w:val="24"/>
        </w:rPr>
        <w:t>Komisijos pirmininkas (-ė)</w:t>
      </w:r>
    </w:p>
    <w:p w14:paraId="480917E7" w14:textId="77777777" w:rsidR="003F11AA" w:rsidRPr="003752F0" w:rsidRDefault="003F11AA" w:rsidP="003F11AA">
      <w:pPr>
        <w:rPr>
          <w:szCs w:val="24"/>
        </w:rPr>
      </w:pP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7032"/>
        <w:gridCol w:w="2607"/>
      </w:tblGrid>
      <w:tr w:rsidR="003F11AA" w:rsidRPr="003752F0" w14:paraId="7D0EF731" w14:textId="77777777" w:rsidTr="00FC1B1E">
        <w:trPr>
          <w:trHeight w:val="951"/>
        </w:trPr>
        <w:tc>
          <w:tcPr>
            <w:tcW w:w="7049" w:type="dxa"/>
            <w:tcBorders>
              <w:top w:val="single" w:sz="2" w:space="0" w:color="000000"/>
              <w:left w:val="single" w:sz="2" w:space="0" w:color="000000"/>
              <w:bottom w:val="single" w:sz="2" w:space="0" w:color="000000"/>
              <w:right w:val="nil"/>
            </w:tcBorders>
          </w:tcPr>
          <w:p w14:paraId="1FE6DDC6" w14:textId="77777777" w:rsidR="003F11AA" w:rsidRPr="003752F0" w:rsidRDefault="003F11AA" w:rsidP="00FC1B1E">
            <w:pPr>
              <w:suppressLineNumbers/>
              <w:suppressAutoHyphens/>
              <w:rPr>
                <w:szCs w:val="24"/>
                <w:lang w:eastAsia="ar-SA"/>
              </w:rPr>
            </w:pPr>
          </w:p>
          <w:p w14:paraId="76D6BB22" w14:textId="77777777" w:rsidR="003F11AA" w:rsidRPr="003752F0" w:rsidRDefault="003F11AA" w:rsidP="00FC1B1E">
            <w:pPr>
              <w:suppressLineNumbers/>
              <w:suppressAutoHyphens/>
              <w:rPr>
                <w:szCs w:val="24"/>
                <w:lang w:eastAsia="ar-SA"/>
              </w:rPr>
            </w:pPr>
          </w:p>
        </w:tc>
        <w:tc>
          <w:tcPr>
            <w:tcW w:w="2613" w:type="dxa"/>
            <w:tcBorders>
              <w:top w:val="single" w:sz="2" w:space="0" w:color="000000"/>
              <w:left w:val="single" w:sz="2" w:space="0" w:color="000000"/>
              <w:bottom w:val="single" w:sz="2" w:space="0" w:color="000000"/>
              <w:right w:val="single" w:sz="2" w:space="0" w:color="000000"/>
            </w:tcBorders>
          </w:tcPr>
          <w:p w14:paraId="26D60F20" w14:textId="77777777" w:rsidR="003F11AA" w:rsidRPr="003752F0" w:rsidRDefault="003F11AA" w:rsidP="00FC1B1E">
            <w:pPr>
              <w:suppressLineNumbers/>
              <w:suppressAutoHyphens/>
              <w:snapToGrid w:val="0"/>
              <w:rPr>
                <w:szCs w:val="24"/>
                <w:lang w:eastAsia="ar-SA"/>
              </w:rPr>
            </w:pPr>
          </w:p>
        </w:tc>
      </w:tr>
    </w:tbl>
    <w:p w14:paraId="422E1853" w14:textId="77777777" w:rsidR="003F11AA" w:rsidRPr="003752F0" w:rsidRDefault="003F11AA" w:rsidP="003F11AA">
      <w:pPr>
        <w:rPr>
          <w:szCs w:val="24"/>
        </w:rPr>
      </w:pPr>
    </w:p>
    <w:p w14:paraId="7D67F600" w14:textId="77777777" w:rsidR="003F11AA" w:rsidRPr="003752F0" w:rsidRDefault="003F11AA" w:rsidP="003F11AA">
      <w:pPr>
        <w:rPr>
          <w:b/>
          <w:bCs/>
          <w:szCs w:val="24"/>
        </w:rPr>
      </w:pPr>
      <w:r w:rsidRPr="003752F0">
        <w:rPr>
          <w:b/>
          <w:bCs/>
          <w:szCs w:val="24"/>
        </w:rPr>
        <w:t>Komisijos sekretorius (-ė)</w:t>
      </w:r>
    </w:p>
    <w:p w14:paraId="185553A4" w14:textId="77777777" w:rsidR="003F11AA" w:rsidRPr="003752F0" w:rsidRDefault="003F11AA" w:rsidP="003F11AA">
      <w:pPr>
        <w:rPr>
          <w:szCs w:val="24"/>
        </w:rPr>
      </w:pPr>
    </w:p>
    <w:tbl>
      <w:tblPr>
        <w:tblW w:w="9642" w:type="dxa"/>
        <w:tblInd w:w="-3" w:type="dxa"/>
        <w:tblLayout w:type="fixed"/>
        <w:tblCellMar>
          <w:top w:w="55" w:type="dxa"/>
          <w:left w:w="55" w:type="dxa"/>
          <w:bottom w:w="55" w:type="dxa"/>
          <w:right w:w="55" w:type="dxa"/>
        </w:tblCellMar>
        <w:tblLook w:val="0000" w:firstRow="0" w:lastRow="0" w:firstColumn="0" w:lastColumn="0" w:noHBand="0" w:noVBand="0"/>
      </w:tblPr>
      <w:tblGrid>
        <w:gridCol w:w="7035"/>
        <w:gridCol w:w="2607"/>
      </w:tblGrid>
      <w:tr w:rsidR="003F11AA" w:rsidRPr="003752F0" w14:paraId="776F2486" w14:textId="77777777" w:rsidTr="00FC1B1E">
        <w:trPr>
          <w:trHeight w:val="994"/>
        </w:trPr>
        <w:tc>
          <w:tcPr>
            <w:tcW w:w="7035" w:type="dxa"/>
            <w:tcBorders>
              <w:top w:val="single" w:sz="2" w:space="0" w:color="000000"/>
              <w:left w:val="single" w:sz="2" w:space="0" w:color="000000"/>
              <w:bottom w:val="single" w:sz="2" w:space="0" w:color="000000"/>
              <w:right w:val="nil"/>
            </w:tcBorders>
          </w:tcPr>
          <w:p w14:paraId="1C7674F3" w14:textId="77777777" w:rsidR="003F11AA" w:rsidRPr="003752F0" w:rsidRDefault="003F11AA" w:rsidP="00FC1B1E">
            <w:pPr>
              <w:suppressLineNumbers/>
              <w:suppressAutoHyphens/>
              <w:rPr>
                <w:szCs w:val="24"/>
                <w:lang w:eastAsia="ar-SA"/>
              </w:rPr>
            </w:pPr>
          </w:p>
          <w:p w14:paraId="077154DD" w14:textId="77777777" w:rsidR="003F11AA" w:rsidRPr="003752F0" w:rsidRDefault="003F11AA" w:rsidP="00FC1B1E">
            <w:pPr>
              <w:suppressLineNumbers/>
              <w:suppressAutoHyphens/>
              <w:rPr>
                <w:szCs w:val="24"/>
                <w:lang w:eastAsia="ar-SA"/>
              </w:rPr>
            </w:pPr>
          </w:p>
        </w:tc>
        <w:tc>
          <w:tcPr>
            <w:tcW w:w="2607" w:type="dxa"/>
            <w:tcBorders>
              <w:top w:val="single" w:sz="2" w:space="0" w:color="000000"/>
              <w:left w:val="single" w:sz="2" w:space="0" w:color="000000"/>
              <w:bottom w:val="single" w:sz="2" w:space="0" w:color="000000"/>
              <w:right w:val="single" w:sz="2" w:space="0" w:color="000000"/>
            </w:tcBorders>
          </w:tcPr>
          <w:p w14:paraId="21D159CF" w14:textId="77777777" w:rsidR="003F11AA" w:rsidRPr="003752F0" w:rsidRDefault="003F11AA" w:rsidP="00FC1B1E">
            <w:pPr>
              <w:suppressLineNumbers/>
              <w:suppressAutoHyphens/>
              <w:snapToGrid w:val="0"/>
              <w:rPr>
                <w:szCs w:val="24"/>
                <w:lang w:eastAsia="ar-SA"/>
              </w:rPr>
            </w:pPr>
          </w:p>
        </w:tc>
      </w:tr>
    </w:tbl>
    <w:p w14:paraId="7DD93012" w14:textId="77777777" w:rsidR="003F11AA" w:rsidRPr="003752F0" w:rsidRDefault="003F11AA" w:rsidP="003F11AA">
      <w:pPr>
        <w:rPr>
          <w:szCs w:val="24"/>
        </w:rPr>
      </w:pPr>
    </w:p>
    <w:p w14:paraId="10162B70" w14:textId="77777777" w:rsidR="003F11AA" w:rsidRPr="003752F0" w:rsidRDefault="003F11AA" w:rsidP="003F11AA">
      <w:pPr>
        <w:jc w:val="both"/>
        <w:rPr>
          <w:b/>
          <w:bCs/>
          <w:szCs w:val="24"/>
        </w:rPr>
      </w:pPr>
      <w:r w:rsidRPr="003752F0">
        <w:rPr>
          <w:b/>
          <w:bCs/>
          <w:szCs w:val="24"/>
        </w:rPr>
        <w:t>Nariai</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7047"/>
        <w:gridCol w:w="2592"/>
      </w:tblGrid>
      <w:tr w:rsidR="003F11AA" w:rsidRPr="003752F0" w14:paraId="69351AB8" w14:textId="77777777" w:rsidTr="00FC1B1E">
        <w:trPr>
          <w:trHeight w:val="930"/>
        </w:trPr>
        <w:tc>
          <w:tcPr>
            <w:tcW w:w="7047" w:type="dxa"/>
            <w:tcBorders>
              <w:top w:val="single" w:sz="4" w:space="0" w:color="auto"/>
              <w:left w:val="single" w:sz="2" w:space="0" w:color="000000"/>
              <w:bottom w:val="single" w:sz="4" w:space="0" w:color="auto"/>
              <w:right w:val="nil"/>
            </w:tcBorders>
          </w:tcPr>
          <w:p w14:paraId="3D8D15C5" w14:textId="77777777" w:rsidR="003F11AA" w:rsidRPr="003752F0" w:rsidRDefault="003F11AA" w:rsidP="00FC1B1E">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14:paraId="6888F53D" w14:textId="77777777" w:rsidR="003F11AA" w:rsidRPr="003752F0" w:rsidRDefault="003F11AA" w:rsidP="00FC1B1E">
            <w:pPr>
              <w:suppressLineNumbers/>
              <w:suppressAutoHyphens/>
              <w:snapToGrid w:val="0"/>
              <w:rPr>
                <w:szCs w:val="24"/>
                <w:lang w:eastAsia="ar-SA"/>
              </w:rPr>
            </w:pPr>
          </w:p>
        </w:tc>
      </w:tr>
      <w:tr w:rsidR="003F11AA" w:rsidRPr="003752F0" w14:paraId="3CBA21A0" w14:textId="77777777" w:rsidTr="00FC1B1E">
        <w:trPr>
          <w:trHeight w:val="942"/>
        </w:trPr>
        <w:tc>
          <w:tcPr>
            <w:tcW w:w="7047" w:type="dxa"/>
            <w:tcBorders>
              <w:top w:val="single" w:sz="4" w:space="0" w:color="auto"/>
              <w:left w:val="single" w:sz="2" w:space="0" w:color="000000"/>
              <w:bottom w:val="single" w:sz="4" w:space="0" w:color="auto"/>
              <w:right w:val="nil"/>
            </w:tcBorders>
          </w:tcPr>
          <w:p w14:paraId="354F04D2" w14:textId="77777777" w:rsidR="003F11AA" w:rsidRPr="003752F0" w:rsidRDefault="003F11AA" w:rsidP="00FC1B1E">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14:paraId="3378CF6C" w14:textId="77777777" w:rsidR="003F11AA" w:rsidRPr="003752F0" w:rsidRDefault="003F11AA" w:rsidP="00FC1B1E">
            <w:pPr>
              <w:suppressLineNumbers/>
              <w:suppressAutoHyphens/>
              <w:snapToGrid w:val="0"/>
              <w:rPr>
                <w:szCs w:val="24"/>
                <w:lang w:eastAsia="ar-SA"/>
              </w:rPr>
            </w:pPr>
          </w:p>
        </w:tc>
      </w:tr>
      <w:tr w:rsidR="003F11AA" w:rsidRPr="003752F0" w14:paraId="602DA865" w14:textId="77777777" w:rsidTr="00FC1B1E">
        <w:trPr>
          <w:trHeight w:val="981"/>
        </w:trPr>
        <w:tc>
          <w:tcPr>
            <w:tcW w:w="7047" w:type="dxa"/>
            <w:tcBorders>
              <w:top w:val="single" w:sz="4" w:space="0" w:color="auto"/>
              <w:left w:val="single" w:sz="2" w:space="0" w:color="000000"/>
              <w:bottom w:val="single" w:sz="4" w:space="0" w:color="auto"/>
              <w:right w:val="nil"/>
            </w:tcBorders>
          </w:tcPr>
          <w:p w14:paraId="4BA8C43A" w14:textId="77777777" w:rsidR="003F11AA" w:rsidRPr="003752F0" w:rsidRDefault="003F11AA" w:rsidP="00FC1B1E">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14:paraId="247CBB64" w14:textId="77777777" w:rsidR="003F11AA" w:rsidRPr="003752F0" w:rsidRDefault="003F11AA" w:rsidP="00FC1B1E">
            <w:pPr>
              <w:suppressLineNumbers/>
              <w:suppressAutoHyphens/>
              <w:snapToGrid w:val="0"/>
              <w:rPr>
                <w:szCs w:val="24"/>
                <w:lang w:eastAsia="ar-SA"/>
              </w:rPr>
            </w:pPr>
          </w:p>
        </w:tc>
      </w:tr>
      <w:tr w:rsidR="003F11AA" w:rsidRPr="003752F0" w14:paraId="0D145F95" w14:textId="77777777" w:rsidTr="00FC1B1E">
        <w:trPr>
          <w:trHeight w:val="981"/>
        </w:trPr>
        <w:tc>
          <w:tcPr>
            <w:tcW w:w="7047" w:type="dxa"/>
            <w:tcBorders>
              <w:top w:val="single" w:sz="4" w:space="0" w:color="auto"/>
              <w:left w:val="single" w:sz="2" w:space="0" w:color="000000"/>
              <w:bottom w:val="single" w:sz="4" w:space="0" w:color="auto"/>
              <w:right w:val="nil"/>
            </w:tcBorders>
          </w:tcPr>
          <w:p w14:paraId="52A205F4" w14:textId="77777777" w:rsidR="003F11AA" w:rsidRPr="003752F0" w:rsidRDefault="003F11AA" w:rsidP="00FC1B1E">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14:paraId="2CCB449F" w14:textId="77777777" w:rsidR="003F11AA" w:rsidRPr="003752F0" w:rsidRDefault="003F11AA" w:rsidP="00FC1B1E">
            <w:pPr>
              <w:suppressLineNumbers/>
              <w:suppressAutoHyphens/>
              <w:snapToGrid w:val="0"/>
              <w:rPr>
                <w:szCs w:val="24"/>
                <w:lang w:eastAsia="ar-SA"/>
              </w:rPr>
            </w:pPr>
          </w:p>
        </w:tc>
      </w:tr>
    </w:tbl>
    <w:p w14:paraId="3EF353C9" w14:textId="77777777" w:rsidR="00B6143E" w:rsidRPr="003752F0" w:rsidRDefault="00B6143E" w:rsidP="00596A80">
      <w:pPr>
        <w:suppressAutoHyphens/>
        <w:ind w:firstLine="720"/>
        <w:jc w:val="center"/>
        <w:rPr>
          <w:b/>
          <w:szCs w:val="24"/>
          <w:lang w:eastAsia="ar-SA"/>
        </w:rPr>
      </w:pPr>
    </w:p>
    <w:sectPr w:rsidR="00B6143E" w:rsidRPr="003752F0" w:rsidSect="00581F7B">
      <w:headerReference w:type="default" r:id="rId13"/>
      <w:footerReference w:type="default" r:id="rId14"/>
      <w:footerReference w:type="first" r:id="rId15"/>
      <w:pgSz w:w="11907" w:h="16840" w:code="9"/>
      <w:pgMar w:top="1134" w:right="567" w:bottom="1134" w:left="1701" w:header="567" w:footer="87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C0BFD" w14:textId="77777777" w:rsidR="00687F75" w:rsidRDefault="00687F75">
      <w:r>
        <w:separator/>
      </w:r>
    </w:p>
  </w:endnote>
  <w:endnote w:type="continuationSeparator" w:id="0">
    <w:p w14:paraId="3DB41FF7" w14:textId="77777777" w:rsidR="00687F75" w:rsidRDefault="0068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HelveticaLT">
    <w:altName w:val="Courier New"/>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F6C1D" w14:textId="77777777" w:rsidR="003F11AA" w:rsidRDefault="003F11AA">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3D9CF" w14:textId="77777777" w:rsidR="003F11AA" w:rsidRDefault="003F11AA">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67515" w14:textId="77777777" w:rsidR="003F11AA" w:rsidRDefault="003F11AA">
    <w:pPr>
      <w:tabs>
        <w:tab w:val="center" w:pos="4819"/>
        <w:tab w:val="right" w:pos="9638"/>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E8EEA" w14:textId="77777777" w:rsidR="0062551B" w:rsidRDefault="0062551B" w:rsidP="00BE4566">
    <w:pPr>
      <w:tabs>
        <w:tab w:val="left" w:pos="8445"/>
      </w:tabs>
    </w:pPr>
    <w:r>
      <w:tab/>
    </w:r>
  </w:p>
  <w:p w14:paraId="238D6979" w14:textId="77777777" w:rsidR="0062551B" w:rsidRDefault="0062551B"/>
  <w:p w14:paraId="0313FEDC" w14:textId="77777777" w:rsidR="0062551B" w:rsidRDefault="0062551B">
    <w:pPr>
      <w:pStyle w:val="Porat"/>
      <w:rPr>
        <w:rFonts w:ascii="HelveticaLT" w:hAnsi="HelveticaLT"/>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38893" w14:textId="77777777" w:rsidR="0062551B" w:rsidRDefault="0062551B" w:rsidP="00DD20B8">
    <w:pPr>
      <w:pStyle w:val="Porat"/>
    </w:pPr>
  </w:p>
  <w:p w14:paraId="614B6ABC" w14:textId="77777777" w:rsidR="0062551B" w:rsidRDefault="0062551B" w:rsidP="00DD20B8">
    <w:pPr>
      <w:pStyle w:val="Porat"/>
    </w:pPr>
  </w:p>
  <w:p w14:paraId="254A878A" w14:textId="77777777" w:rsidR="0062551B" w:rsidRDefault="0062551B" w:rsidP="00DD20B8">
    <w:pPr>
      <w:pStyle w:val="Porat"/>
    </w:pPr>
  </w:p>
  <w:p w14:paraId="373E796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19707" w14:textId="77777777" w:rsidR="00687F75" w:rsidRDefault="00687F75">
      <w:r>
        <w:separator/>
      </w:r>
    </w:p>
  </w:footnote>
  <w:footnote w:type="continuationSeparator" w:id="0">
    <w:p w14:paraId="76081FB6" w14:textId="77777777" w:rsidR="00687F75" w:rsidRDefault="00687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3861B" w14:textId="77777777" w:rsidR="003F11AA" w:rsidRDefault="003F11AA">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611992"/>
      <w:docPartObj>
        <w:docPartGallery w:val="Page Numbers (Top of Page)"/>
        <w:docPartUnique/>
      </w:docPartObj>
    </w:sdtPr>
    <w:sdtEndPr>
      <w:rPr>
        <w:szCs w:val="24"/>
      </w:rPr>
    </w:sdtEndPr>
    <w:sdtContent>
      <w:p w14:paraId="54B4FE22" w14:textId="77777777" w:rsidR="003F11AA" w:rsidRPr="00637691" w:rsidRDefault="003F11AA">
        <w:pPr>
          <w:pStyle w:val="Antrats"/>
          <w:jc w:val="center"/>
          <w:rPr>
            <w:szCs w:val="24"/>
          </w:rPr>
        </w:pPr>
        <w:r w:rsidRPr="00637691">
          <w:rPr>
            <w:szCs w:val="24"/>
          </w:rPr>
          <w:fldChar w:fldCharType="begin"/>
        </w:r>
        <w:r w:rsidRPr="00637691">
          <w:rPr>
            <w:szCs w:val="24"/>
          </w:rPr>
          <w:instrText>PAGE   \* MERGEFORMAT</w:instrText>
        </w:r>
        <w:r w:rsidRPr="00637691">
          <w:rPr>
            <w:szCs w:val="24"/>
          </w:rPr>
          <w:fldChar w:fldCharType="separate"/>
        </w:r>
        <w:r w:rsidR="00F10AE7">
          <w:rPr>
            <w:noProof/>
            <w:szCs w:val="24"/>
          </w:rPr>
          <w:t>2</w:t>
        </w:r>
        <w:r w:rsidRPr="00637691">
          <w:rPr>
            <w:szCs w:val="24"/>
          </w:rPr>
          <w:fldChar w:fldCharType="end"/>
        </w:r>
      </w:p>
    </w:sdtContent>
  </w:sdt>
  <w:p w14:paraId="3E863C76" w14:textId="77777777" w:rsidR="003F11AA" w:rsidRDefault="003F11AA">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087B9" w14:textId="04365324" w:rsidR="003F11AA" w:rsidRPr="00637691" w:rsidRDefault="003F11AA" w:rsidP="00155DE8">
    <w:pPr>
      <w:tabs>
        <w:tab w:val="center" w:pos="4819"/>
        <w:tab w:val="right" w:pos="9638"/>
      </w:tabs>
      <w:jc w:val="right"/>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4454496"/>
      <w:docPartObj>
        <w:docPartGallery w:val="Page Numbers (Top of Page)"/>
        <w:docPartUnique/>
      </w:docPartObj>
    </w:sdtPr>
    <w:sdtEndPr/>
    <w:sdtContent>
      <w:p w14:paraId="4845B71C" w14:textId="392EA0A2" w:rsidR="002D3D79" w:rsidRDefault="002D3D79">
        <w:pPr>
          <w:pStyle w:val="Antrats"/>
          <w:jc w:val="center"/>
        </w:pPr>
        <w:r>
          <w:fldChar w:fldCharType="begin"/>
        </w:r>
        <w:r>
          <w:instrText>PAGE   \* MERGEFORMAT</w:instrText>
        </w:r>
        <w:r>
          <w:fldChar w:fldCharType="separate"/>
        </w:r>
        <w:r>
          <w:t>2</w:t>
        </w:r>
        <w:r>
          <w:fldChar w:fldCharType="end"/>
        </w:r>
      </w:p>
    </w:sdtContent>
  </w:sdt>
  <w:p w14:paraId="66DC5EE3" w14:textId="77777777" w:rsidR="0062551B" w:rsidRDefault="0062551B">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07EFE"/>
    <w:multiLevelType w:val="hybridMultilevel"/>
    <w:tmpl w:val="7E54CDFE"/>
    <w:lvl w:ilvl="0" w:tplc="8958703A">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ECA71DC"/>
    <w:multiLevelType w:val="hybridMultilevel"/>
    <w:tmpl w:val="30DE034A"/>
    <w:lvl w:ilvl="0" w:tplc="62B4071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2364577"/>
    <w:multiLevelType w:val="hybridMultilevel"/>
    <w:tmpl w:val="30520066"/>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0ECF"/>
    <w:rsid w:val="0005169C"/>
    <w:rsid w:val="00075594"/>
    <w:rsid w:val="00075D5A"/>
    <w:rsid w:val="000811E1"/>
    <w:rsid w:val="000865BD"/>
    <w:rsid w:val="00093379"/>
    <w:rsid w:val="000E5933"/>
    <w:rsid w:val="000E6C9C"/>
    <w:rsid w:val="000E7131"/>
    <w:rsid w:val="000F3D2F"/>
    <w:rsid w:val="000F62C0"/>
    <w:rsid w:val="00101F07"/>
    <w:rsid w:val="00102D75"/>
    <w:rsid w:val="00124B60"/>
    <w:rsid w:val="00126214"/>
    <w:rsid w:val="001263C5"/>
    <w:rsid w:val="001302B3"/>
    <w:rsid w:val="00132ABE"/>
    <w:rsid w:val="00146C66"/>
    <w:rsid w:val="00153B94"/>
    <w:rsid w:val="00161274"/>
    <w:rsid w:val="00165497"/>
    <w:rsid w:val="00170E9B"/>
    <w:rsid w:val="001730E9"/>
    <w:rsid w:val="00191CF5"/>
    <w:rsid w:val="00195A56"/>
    <w:rsid w:val="001A3232"/>
    <w:rsid w:val="001B105C"/>
    <w:rsid w:val="001B1FE3"/>
    <w:rsid w:val="001C3368"/>
    <w:rsid w:val="001C5B90"/>
    <w:rsid w:val="001D1AC1"/>
    <w:rsid w:val="001D3CB6"/>
    <w:rsid w:val="001E2A0B"/>
    <w:rsid w:val="001E4DFD"/>
    <w:rsid w:val="001F604C"/>
    <w:rsid w:val="001F7914"/>
    <w:rsid w:val="0020176B"/>
    <w:rsid w:val="0020204A"/>
    <w:rsid w:val="00204930"/>
    <w:rsid w:val="00206FC7"/>
    <w:rsid w:val="00212A45"/>
    <w:rsid w:val="00215C9B"/>
    <w:rsid w:val="0022010E"/>
    <w:rsid w:val="00227B62"/>
    <w:rsid w:val="00230588"/>
    <w:rsid w:val="002312D6"/>
    <w:rsid w:val="00233D7D"/>
    <w:rsid w:val="0023417F"/>
    <w:rsid w:val="00234FD8"/>
    <w:rsid w:val="0024033B"/>
    <w:rsid w:val="0024706D"/>
    <w:rsid w:val="00250333"/>
    <w:rsid w:val="002519C2"/>
    <w:rsid w:val="002526D2"/>
    <w:rsid w:val="002545D4"/>
    <w:rsid w:val="002630A9"/>
    <w:rsid w:val="002658A0"/>
    <w:rsid w:val="00276412"/>
    <w:rsid w:val="002915B5"/>
    <w:rsid w:val="00291649"/>
    <w:rsid w:val="0029231D"/>
    <w:rsid w:val="00293059"/>
    <w:rsid w:val="002A2097"/>
    <w:rsid w:val="002D0B3C"/>
    <w:rsid w:val="002D1D5E"/>
    <w:rsid w:val="002D3D79"/>
    <w:rsid w:val="002D57F9"/>
    <w:rsid w:val="002D75F0"/>
    <w:rsid w:val="002D7E2D"/>
    <w:rsid w:val="002E2386"/>
    <w:rsid w:val="002E4357"/>
    <w:rsid w:val="002F12FE"/>
    <w:rsid w:val="002F7001"/>
    <w:rsid w:val="002F7F15"/>
    <w:rsid w:val="003029CE"/>
    <w:rsid w:val="00303346"/>
    <w:rsid w:val="00312A5C"/>
    <w:rsid w:val="00317B40"/>
    <w:rsid w:val="00322A61"/>
    <w:rsid w:val="00323761"/>
    <w:rsid w:val="00325CF1"/>
    <w:rsid w:val="00337555"/>
    <w:rsid w:val="00352B2A"/>
    <w:rsid w:val="00355495"/>
    <w:rsid w:val="00355EE8"/>
    <w:rsid w:val="003704A1"/>
    <w:rsid w:val="0037481A"/>
    <w:rsid w:val="00386B4F"/>
    <w:rsid w:val="00392558"/>
    <w:rsid w:val="0039707D"/>
    <w:rsid w:val="003A3559"/>
    <w:rsid w:val="003C6B69"/>
    <w:rsid w:val="003D113C"/>
    <w:rsid w:val="003D6535"/>
    <w:rsid w:val="003E58F0"/>
    <w:rsid w:val="003F11AA"/>
    <w:rsid w:val="003F3684"/>
    <w:rsid w:val="003F6BD6"/>
    <w:rsid w:val="004014AB"/>
    <w:rsid w:val="004100D4"/>
    <w:rsid w:val="00420850"/>
    <w:rsid w:val="00421D43"/>
    <w:rsid w:val="004376E8"/>
    <w:rsid w:val="004436DD"/>
    <w:rsid w:val="00443B84"/>
    <w:rsid w:val="004564CD"/>
    <w:rsid w:val="004618D9"/>
    <w:rsid w:val="00464BB1"/>
    <w:rsid w:val="00466AF4"/>
    <w:rsid w:val="00480D2E"/>
    <w:rsid w:val="004849ED"/>
    <w:rsid w:val="00486918"/>
    <w:rsid w:val="00491836"/>
    <w:rsid w:val="004A3610"/>
    <w:rsid w:val="004A7943"/>
    <w:rsid w:val="004B1F59"/>
    <w:rsid w:val="004B3EE0"/>
    <w:rsid w:val="004B468E"/>
    <w:rsid w:val="004C07E0"/>
    <w:rsid w:val="004D35C5"/>
    <w:rsid w:val="004E4142"/>
    <w:rsid w:val="005018FB"/>
    <w:rsid w:val="00510DE4"/>
    <w:rsid w:val="0051214F"/>
    <w:rsid w:val="005166E3"/>
    <w:rsid w:val="0052387D"/>
    <w:rsid w:val="00524D2D"/>
    <w:rsid w:val="005266BA"/>
    <w:rsid w:val="00531250"/>
    <w:rsid w:val="00533646"/>
    <w:rsid w:val="005379AA"/>
    <w:rsid w:val="0054680F"/>
    <w:rsid w:val="00554911"/>
    <w:rsid w:val="0056135E"/>
    <w:rsid w:val="00562BCD"/>
    <w:rsid w:val="00566FC8"/>
    <w:rsid w:val="00571BF3"/>
    <w:rsid w:val="00581F7B"/>
    <w:rsid w:val="00584C4D"/>
    <w:rsid w:val="00595F80"/>
    <w:rsid w:val="00596A6E"/>
    <w:rsid w:val="00596A80"/>
    <w:rsid w:val="005B0600"/>
    <w:rsid w:val="005B1028"/>
    <w:rsid w:val="005B1469"/>
    <w:rsid w:val="005B727C"/>
    <w:rsid w:val="005C40A0"/>
    <w:rsid w:val="005C41AC"/>
    <w:rsid w:val="005C4ED0"/>
    <w:rsid w:val="005C605B"/>
    <w:rsid w:val="005C6D70"/>
    <w:rsid w:val="005D0F9F"/>
    <w:rsid w:val="005D4CDC"/>
    <w:rsid w:val="005E4512"/>
    <w:rsid w:val="005F01AD"/>
    <w:rsid w:val="005F44E3"/>
    <w:rsid w:val="005F6353"/>
    <w:rsid w:val="006024AE"/>
    <w:rsid w:val="00606D68"/>
    <w:rsid w:val="0060717D"/>
    <w:rsid w:val="00611EE0"/>
    <w:rsid w:val="006127B2"/>
    <w:rsid w:val="006128BC"/>
    <w:rsid w:val="0061401B"/>
    <w:rsid w:val="0062406E"/>
    <w:rsid w:val="006244B6"/>
    <w:rsid w:val="0062551B"/>
    <w:rsid w:val="00625C86"/>
    <w:rsid w:val="00625F98"/>
    <w:rsid w:val="00630B08"/>
    <w:rsid w:val="00632D89"/>
    <w:rsid w:val="006357AE"/>
    <w:rsid w:val="00654A58"/>
    <w:rsid w:val="00655408"/>
    <w:rsid w:val="00655E6A"/>
    <w:rsid w:val="00660DF3"/>
    <w:rsid w:val="00662FB1"/>
    <w:rsid w:val="0068030A"/>
    <w:rsid w:val="00687F75"/>
    <w:rsid w:val="00693C68"/>
    <w:rsid w:val="00696AED"/>
    <w:rsid w:val="006A7029"/>
    <w:rsid w:val="006A7B71"/>
    <w:rsid w:val="006B0BC0"/>
    <w:rsid w:val="006B2B1D"/>
    <w:rsid w:val="006B60E4"/>
    <w:rsid w:val="006B7971"/>
    <w:rsid w:val="006D107B"/>
    <w:rsid w:val="006D6344"/>
    <w:rsid w:val="006D7A59"/>
    <w:rsid w:val="006E4D66"/>
    <w:rsid w:val="006F2F34"/>
    <w:rsid w:val="00701945"/>
    <w:rsid w:val="007129E5"/>
    <w:rsid w:val="00740946"/>
    <w:rsid w:val="00741491"/>
    <w:rsid w:val="00743B7D"/>
    <w:rsid w:val="007452C6"/>
    <w:rsid w:val="00763DF2"/>
    <w:rsid w:val="007661A2"/>
    <w:rsid w:val="00775F5A"/>
    <w:rsid w:val="00780E8C"/>
    <w:rsid w:val="00785145"/>
    <w:rsid w:val="007878FE"/>
    <w:rsid w:val="00793437"/>
    <w:rsid w:val="00796E6A"/>
    <w:rsid w:val="007978F3"/>
    <w:rsid w:val="007A38DC"/>
    <w:rsid w:val="007C5648"/>
    <w:rsid w:val="007D3F07"/>
    <w:rsid w:val="007E1C04"/>
    <w:rsid w:val="007E2B12"/>
    <w:rsid w:val="007F1F9E"/>
    <w:rsid w:val="007F2ABF"/>
    <w:rsid w:val="007F3F25"/>
    <w:rsid w:val="00801DD2"/>
    <w:rsid w:val="00811E67"/>
    <w:rsid w:val="00812F66"/>
    <w:rsid w:val="008167AE"/>
    <w:rsid w:val="008212A7"/>
    <w:rsid w:val="008212D1"/>
    <w:rsid w:val="00824E96"/>
    <w:rsid w:val="00831476"/>
    <w:rsid w:val="00843E05"/>
    <w:rsid w:val="00856CB7"/>
    <w:rsid w:val="008608CB"/>
    <w:rsid w:val="0086111D"/>
    <w:rsid w:val="00862EDD"/>
    <w:rsid w:val="00866560"/>
    <w:rsid w:val="00876E15"/>
    <w:rsid w:val="0088367B"/>
    <w:rsid w:val="00883F12"/>
    <w:rsid w:val="00884086"/>
    <w:rsid w:val="00890965"/>
    <w:rsid w:val="00895637"/>
    <w:rsid w:val="00897684"/>
    <w:rsid w:val="008A2000"/>
    <w:rsid w:val="008B0F7E"/>
    <w:rsid w:val="008B28AB"/>
    <w:rsid w:val="008B3D51"/>
    <w:rsid w:val="008D0051"/>
    <w:rsid w:val="008D389F"/>
    <w:rsid w:val="008D57DE"/>
    <w:rsid w:val="008D7F28"/>
    <w:rsid w:val="008D7F2A"/>
    <w:rsid w:val="008E1B49"/>
    <w:rsid w:val="008E2BF0"/>
    <w:rsid w:val="008F1635"/>
    <w:rsid w:val="008F62A9"/>
    <w:rsid w:val="009043F7"/>
    <w:rsid w:val="0090618D"/>
    <w:rsid w:val="009111D4"/>
    <w:rsid w:val="009163B2"/>
    <w:rsid w:val="00916D5D"/>
    <w:rsid w:val="0092260A"/>
    <w:rsid w:val="00931ACB"/>
    <w:rsid w:val="00942B11"/>
    <w:rsid w:val="00954172"/>
    <w:rsid w:val="00956DE6"/>
    <w:rsid w:val="00956EFA"/>
    <w:rsid w:val="009741E4"/>
    <w:rsid w:val="00976246"/>
    <w:rsid w:val="00976276"/>
    <w:rsid w:val="00982AD8"/>
    <w:rsid w:val="00983960"/>
    <w:rsid w:val="009864E3"/>
    <w:rsid w:val="0099046B"/>
    <w:rsid w:val="00990645"/>
    <w:rsid w:val="00991453"/>
    <w:rsid w:val="009A4733"/>
    <w:rsid w:val="009B542B"/>
    <w:rsid w:val="009C3C68"/>
    <w:rsid w:val="009C4D0F"/>
    <w:rsid w:val="009C55DF"/>
    <w:rsid w:val="009D1163"/>
    <w:rsid w:val="009D4140"/>
    <w:rsid w:val="009D6E14"/>
    <w:rsid w:val="009D7BFF"/>
    <w:rsid w:val="009E5C02"/>
    <w:rsid w:val="009F5E68"/>
    <w:rsid w:val="00A0004E"/>
    <w:rsid w:val="00A0167A"/>
    <w:rsid w:val="00A06324"/>
    <w:rsid w:val="00A07A0E"/>
    <w:rsid w:val="00A11511"/>
    <w:rsid w:val="00A3474A"/>
    <w:rsid w:val="00A34DF6"/>
    <w:rsid w:val="00A36213"/>
    <w:rsid w:val="00A37460"/>
    <w:rsid w:val="00A54BA3"/>
    <w:rsid w:val="00A562AA"/>
    <w:rsid w:val="00A57683"/>
    <w:rsid w:val="00A62127"/>
    <w:rsid w:val="00A72F74"/>
    <w:rsid w:val="00A81759"/>
    <w:rsid w:val="00A83444"/>
    <w:rsid w:val="00A84DDD"/>
    <w:rsid w:val="00A90AC8"/>
    <w:rsid w:val="00A97838"/>
    <w:rsid w:val="00AB02B7"/>
    <w:rsid w:val="00AB0E39"/>
    <w:rsid w:val="00AD3E4E"/>
    <w:rsid w:val="00AD778C"/>
    <w:rsid w:val="00AF3672"/>
    <w:rsid w:val="00B0464E"/>
    <w:rsid w:val="00B05FC9"/>
    <w:rsid w:val="00B07F1B"/>
    <w:rsid w:val="00B14AEE"/>
    <w:rsid w:val="00B31760"/>
    <w:rsid w:val="00B335D4"/>
    <w:rsid w:val="00B356B7"/>
    <w:rsid w:val="00B408ED"/>
    <w:rsid w:val="00B44F79"/>
    <w:rsid w:val="00B52FFC"/>
    <w:rsid w:val="00B6143E"/>
    <w:rsid w:val="00B61A88"/>
    <w:rsid w:val="00B6378B"/>
    <w:rsid w:val="00B6518B"/>
    <w:rsid w:val="00B65D54"/>
    <w:rsid w:val="00B664FD"/>
    <w:rsid w:val="00B83E18"/>
    <w:rsid w:val="00B87B5D"/>
    <w:rsid w:val="00B92E94"/>
    <w:rsid w:val="00B92EBF"/>
    <w:rsid w:val="00BA458B"/>
    <w:rsid w:val="00BA6068"/>
    <w:rsid w:val="00BA72A7"/>
    <w:rsid w:val="00BB0318"/>
    <w:rsid w:val="00BB130F"/>
    <w:rsid w:val="00BB6886"/>
    <w:rsid w:val="00BD5C3A"/>
    <w:rsid w:val="00BD799A"/>
    <w:rsid w:val="00BE0EB7"/>
    <w:rsid w:val="00BE4566"/>
    <w:rsid w:val="00BF06D7"/>
    <w:rsid w:val="00BF0A1B"/>
    <w:rsid w:val="00C008EA"/>
    <w:rsid w:val="00C13EA5"/>
    <w:rsid w:val="00C14306"/>
    <w:rsid w:val="00C14F8B"/>
    <w:rsid w:val="00C35CC9"/>
    <w:rsid w:val="00C40FD3"/>
    <w:rsid w:val="00C41B9B"/>
    <w:rsid w:val="00C420AA"/>
    <w:rsid w:val="00C50A86"/>
    <w:rsid w:val="00C52416"/>
    <w:rsid w:val="00C67D80"/>
    <w:rsid w:val="00C72861"/>
    <w:rsid w:val="00C72CB4"/>
    <w:rsid w:val="00C72E2A"/>
    <w:rsid w:val="00C73777"/>
    <w:rsid w:val="00C75F05"/>
    <w:rsid w:val="00C8776D"/>
    <w:rsid w:val="00C9091E"/>
    <w:rsid w:val="00C93BAC"/>
    <w:rsid w:val="00C95F6E"/>
    <w:rsid w:val="00C97EE0"/>
    <w:rsid w:val="00CA0D16"/>
    <w:rsid w:val="00CC0969"/>
    <w:rsid w:val="00CC23E4"/>
    <w:rsid w:val="00CC5B6A"/>
    <w:rsid w:val="00CD3151"/>
    <w:rsid w:val="00CD3995"/>
    <w:rsid w:val="00CD5CCA"/>
    <w:rsid w:val="00CE1C5C"/>
    <w:rsid w:val="00CE7A87"/>
    <w:rsid w:val="00CF35B0"/>
    <w:rsid w:val="00CF4026"/>
    <w:rsid w:val="00CF561C"/>
    <w:rsid w:val="00CF6847"/>
    <w:rsid w:val="00D02016"/>
    <w:rsid w:val="00D07C0D"/>
    <w:rsid w:val="00D16849"/>
    <w:rsid w:val="00D25AF1"/>
    <w:rsid w:val="00D25F2C"/>
    <w:rsid w:val="00D263F1"/>
    <w:rsid w:val="00D30429"/>
    <w:rsid w:val="00D33742"/>
    <w:rsid w:val="00D410B8"/>
    <w:rsid w:val="00D4670D"/>
    <w:rsid w:val="00D50BA0"/>
    <w:rsid w:val="00D602D7"/>
    <w:rsid w:val="00D625ED"/>
    <w:rsid w:val="00D679FC"/>
    <w:rsid w:val="00D72A3D"/>
    <w:rsid w:val="00D81F29"/>
    <w:rsid w:val="00D86D66"/>
    <w:rsid w:val="00D9234D"/>
    <w:rsid w:val="00D944EE"/>
    <w:rsid w:val="00DB03FA"/>
    <w:rsid w:val="00DB55A0"/>
    <w:rsid w:val="00DB5818"/>
    <w:rsid w:val="00DC621E"/>
    <w:rsid w:val="00DC75E0"/>
    <w:rsid w:val="00DD20B8"/>
    <w:rsid w:val="00DD4751"/>
    <w:rsid w:val="00DE0D95"/>
    <w:rsid w:val="00E00B4D"/>
    <w:rsid w:val="00E01B3B"/>
    <w:rsid w:val="00E07092"/>
    <w:rsid w:val="00E21A77"/>
    <w:rsid w:val="00E34BFA"/>
    <w:rsid w:val="00E37CB0"/>
    <w:rsid w:val="00E429EE"/>
    <w:rsid w:val="00E4341B"/>
    <w:rsid w:val="00E56DDA"/>
    <w:rsid w:val="00E60928"/>
    <w:rsid w:val="00E6329A"/>
    <w:rsid w:val="00E72666"/>
    <w:rsid w:val="00E73C7C"/>
    <w:rsid w:val="00E81C99"/>
    <w:rsid w:val="00E874D4"/>
    <w:rsid w:val="00E9055A"/>
    <w:rsid w:val="00E94693"/>
    <w:rsid w:val="00E94E7A"/>
    <w:rsid w:val="00EA2453"/>
    <w:rsid w:val="00EA6A5E"/>
    <w:rsid w:val="00EB01E1"/>
    <w:rsid w:val="00EB5112"/>
    <w:rsid w:val="00EC4E26"/>
    <w:rsid w:val="00ED275E"/>
    <w:rsid w:val="00ED6339"/>
    <w:rsid w:val="00EE7F23"/>
    <w:rsid w:val="00F0681D"/>
    <w:rsid w:val="00F10AE7"/>
    <w:rsid w:val="00F13B05"/>
    <w:rsid w:val="00F15857"/>
    <w:rsid w:val="00F31940"/>
    <w:rsid w:val="00F4173C"/>
    <w:rsid w:val="00F43577"/>
    <w:rsid w:val="00F47074"/>
    <w:rsid w:val="00F51B6C"/>
    <w:rsid w:val="00F647DD"/>
    <w:rsid w:val="00F80CD1"/>
    <w:rsid w:val="00F83894"/>
    <w:rsid w:val="00F86B18"/>
    <w:rsid w:val="00F9348D"/>
    <w:rsid w:val="00F97C2A"/>
    <w:rsid w:val="00FA3659"/>
    <w:rsid w:val="00FA47E5"/>
    <w:rsid w:val="00FA5FAE"/>
    <w:rsid w:val="00FB6C36"/>
    <w:rsid w:val="00FC1FBA"/>
    <w:rsid w:val="00FC6CF0"/>
    <w:rsid w:val="00FD6215"/>
    <w:rsid w:val="00FD7127"/>
    <w:rsid w:val="00FE4CFA"/>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D9A2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semiHidden/>
    <w:unhideWhenUsed/>
    <w:qFormat/>
    <w:locked/>
    <w:rsid w:val="007E1C04"/>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styleId="Grietas">
    <w:name w:val="Strong"/>
    <w:qFormat/>
    <w:locked/>
    <w:rsid w:val="00C41B9B"/>
    <w:rPr>
      <w:b/>
      <w:bCs/>
    </w:rPr>
  </w:style>
  <w:style w:type="paragraph" w:styleId="Betarp">
    <w:name w:val="No Spacing"/>
    <w:uiPriority w:val="1"/>
    <w:qFormat/>
    <w:rsid w:val="00B356B7"/>
    <w:rPr>
      <w:sz w:val="24"/>
      <w:szCs w:val="20"/>
      <w:lang w:eastAsia="en-US"/>
    </w:rPr>
  </w:style>
  <w:style w:type="character" w:customStyle="1" w:styleId="Antrat3Diagrama">
    <w:name w:val="Antraštė 3 Diagrama"/>
    <w:basedOn w:val="Numatytasispastraiposriftas"/>
    <w:link w:val="Antrat3"/>
    <w:semiHidden/>
    <w:rsid w:val="007E1C04"/>
    <w:rPr>
      <w:rFonts w:asciiTheme="majorHAnsi" w:eastAsiaTheme="majorEastAsia" w:hAnsiTheme="majorHAnsi" w:cstheme="majorBidi"/>
      <w:color w:val="243F60" w:themeColor="accent1" w:themeShade="7F"/>
      <w:sz w:val="24"/>
      <w:szCs w:val="24"/>
      <w:lang w:eastAsia="en-US"/>
    </w:rPr>
  </w:style>
  <w:style w:type="character" w:styleId="Komentaronuoroda">
    <w:name w:val="annotation reference"/>
    <w:basedOn w:val="Numatytasispastraiposriftas"/>
    <w:uiPriority w:val="99"/>
    <w:semiHidden/>
    <w:unhideWhenUsed/>
    <w:rsid w:val="00CA0D16"/>
    <w:rPr>
      <w:sz w:val="16"/>
      <w:szCs w:val="16"/>
    </w:rPr>
  </w:style>
  <w:style w:type="paragraph" w:styleId="Komentarotekstas">
    <w:name w:val="annotation text"/>
    <w:basedOn w:val="prastasis"/>
    <w:link w:val="KomentarotekstasDiagrama"/>
    <w:uiPriority w:val="99"/>
    <w:semiHidden/>
    <w:unhideWhenUsed/>
    <w:rsid w:val="00CA0D16"/>
    <w:rPr>
      <w:sz w:val="20"/>
    </w:rPr>
  </w:style>
  <w:style w:type="character" w:customStyle="1" w:styleId="KomentarotekstasDiagrama">
    <w:name w:val="Komentaro tekstas Diagrama"/>
    <w:basedOn w:val="Numatytasispastraiposriftas"/>
    <w:link w:val="Komentarotekstas"/>
    <w:uiPriority w:val="99"/>
    <w:semiHidden/>
    <w:rsid w:val="00CA0D1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CA0D16"/>
    <w:rPr>
      <w:b/>
      <w:bCs/>
    </w:rPr>
  </w:style>
  <w:style w:type="character" w:customStyle="1" w:styleId="KomentarotemaDiagrama">
    <w:name w:val="Komentaro tema Diagrama"/>
    <w:basedOn w:val="KomentarotekstasDiagrama"/>
    <w:link w:val="Komentarotema"/>
    <w:uiPriority w:val="99"/>
    <w:semiHidden/>
    <w:rsid w:val="00CA0D16"/>
    <w:rPr>
      <w:b/>
      <w:bCs/>
      <w:sz w:val="20"/>
      <w:szCs w:val="20"/>
      <w:lang w:eastAsia="en-US"/>
    </w:rPr>
  </w:style>
  <w:style w:type="table" w:customStyle="1" w:styleId="Lentelstinklelis1">
    <w:name w:val="Lentelės tinklelis1"/>
    <w:basedOn w:val="prastojilentel"/>
    <w:uiPriority w:val="39"/>
    <w:rsid w:val="00B6143E"/>
    <w:rPr>
      <w:rFonts w:asciiTheme="minorHAnsi" w:eastAsiaTheme="minorHAnsi" w:hAnsiTheme="minorHAnsi" w:cstheme="minorBidi"/>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F11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52724">
      <w:bodyDiv w:val="1"/>
      <w:marLeft w:val="0"/>
      <w:marRight w:val="0"/>
      <w:marTop w:val="0"/>
      <w:marBottom w:val="0"/>
      <w:divBdr>
        <w:top w:val="none" w:sz="0" w:space="0" w:color="auto"/>
        <w:left w:val="none" w:sz="0" w:space="0" w:color="auto"/>
        <w:bottom w:val="none" w:sz="0" w:space="0" w:color="auto"/>
        <w:right w:val="none" w:sz="0" w:space="0" w:color="auto"/>
      </w:divBdr>
    </w:div>
    <w:div w:id="807209787">
      <w:bodyDiv w:val="1"/>
      <w:marLeft w:val="0"/>
      <w:marRight w:val="0"/>
      <w:marTop w:val="0"/>
      <w:marBottom w:val="0"/>
      <w:divBdr>
        <w:top w:val="none" w:sz="0" w:space="0" w:color="auto"/>
        <w:left w:val="none" w:sz="0" w:space="0" w:color="auto"/>
        <w:bottom w:val="none" w:sz="0" w:space="0" w:color="auto"/>
        <w:right w:val="none" w:sz="0" w:space="0" w:color="auto"/>
      </w:divBdr>
    </w:div>
    <w:div w:id="823200109">
      <w:bodyDiv w:val="1"/>
      <w:marLeft w:val="0"/>
      <w:marRight w:val="0"/>
      <w:marTop w:val="0"/>
      <w:marBottom w:val="0"/>
      <w:divBdr>
        <w:top w:val="none" w:sz="0" w:space="0" w:color="auto"/>
        <w:left w:val="none" w:sz="0" w:space="0" w:color="auto"/>
        <w:bottom w:val="none" w:sz="0" w:space="0" w:color="auto"/>
        <w:right w:val="none" w:sz="0" w:space="0" w:color="auto"/>
      </w:divBdr>
    </w:div>
    <w:div w:id="127686788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22</Pages>
  <Words>2412</Words>
  <Characters>18795</Characters>
  <Application>Microsoft Office Word</Application>
  <DocSecurity>4</DocSecurity>
  <Lines>156</Lines>
  <Paragraphs>42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2022-12-14T08:12:00Z</cp:lastPrinted>
  <dcterms:created xsi:type="dcterms:W3CDTF">2023-06-09T12:45:00Z</dcterms:created>
  <dcterms:modified xsi:type="dcterms:W3CDTF">2023-06-09T12:45:00Z</dcterms:modified>
</cp:coreProperties>
</file>