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F06A3" w14:textId="7CD442AD" w:rsidR="00146465" w:rsidRPr="000F2E27" w:rsidRDefault="000F2E27" w:rsidP="000F2E27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jc w:val="right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lt-LT"/>
        </w:rPr>
        <w:t>Lyginamasis variantas</w:t>
      </w:r>
    </w:p>
    <w:p w14:paraId="33ED50CD" w14:textId="77777777" w:rsidR="00146465" w:rsidRDefault="00146465" w:rsidP="00146465">
      <w:pPr>
        <w:jc w:val="center"/>
      </w:pPr>
    </w:p>
    <w:p w14:paraId="3241A922" w14:textId="02ED5E6D" w:rsidR="00146465" w:rsidRDefault="00146465" w:rsidP="00146465">
      <w:pPr>
        <w:jc w:val="center"/>
        <w:outlineLvl w:val="0"/>
        <w:rPr>
          <w:b/>
        </w:rPr>
      </w:pPr>
      <w:r>
        <w:rPr>
          <w:b/>
        </w:rPr>
        <w:t xml:space="preserve">PANEVĖŽIO MIESTO SAVIVALDYBĖS </w:t>
      </w:r>
      <w:r w:rsidRPr="00ED4315">
        <w:rPr>
          <w:b/>
        </w:rPr>
        <w:t xml:space="preserve">APLINKOS APSAUGOS </w:t>
      </w:r>
      <w:r>
        <w:rPr>
          <w:b/>
        </w:rPr>
        <w:t>RĖMIMO SPECIALIOSIOS PROGRAMOS 202</w:t>
      </w:r>
      <w:r w:rsidR="00B0144E">
        <w:rPr>
          <w:b/>
        </w:rPr>
        <w:t>3</w:t>
      </w:r>
      <w:r>
        <w:rPr>
          <w:b/>
        </w:rPr>
        <w:t xml:space="preserve"> METŲ PRIEMONIŲ SĄMATA</w:t>
      </w:r>
    </w:p>
    <w:p w14:paraId="1C023CF8" w14:textId="77777777" w:rsidR="00146465" w:rsidRDefault="00146465" w:rsidP="00146465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4C54699D" w14:textId="0439E173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</w:t>
      </w:r>
      <w:r w:rsidR="007C7372">
        <w:rPr>
          <w:rFonts w:ascii="Times New Roman" w:hAnsi="Times New Roman"/>
          <w:b/>
          <w:color w:val="auto"/>
          <w:sz w:val="24"/>
          <w:szCs w:val="24"/>
          <w:lang w:val="lt-LT"/>
        </w:rPr>
        <w:t>ės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(toliau 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14:paraId="5D649096" w14:textId="77777777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544"/>
        <w:gridCol w:w="1272"/>
      </w:tblGrid>
      <w:tr w:rsidR="00146465" w:rsidRPr="003D1F0E" w14:paraId="311B0857" w14:textId="77777777" w:rsidTr="009F639A">
        <w:tc>
          <w:tcPr>
            <w:tcW w:w="817" w:type="dxa"/>
            <w:vAlign w:val="center"/>
          </w:tcPr>
          <w:p w14:paraId="760BC18D" w14:textId="77777777" w:rsidR="00146465" w:rsidRPr="0058101B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14:paraId="3C0D301D" w14:textId="77777777" w:rsidR="00146465" w:rsidRPr="0058101B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14:paraId="60FBA5F8" w14:textId="77777777" w:rsidR="00146465" w:rsidRPr="00A6762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ų, Eur</w:t>
            </w:r>
          </w:p>
        </w:tc>
      </w:tr>
      <w:tr w:rsidR="00146465" w:rsidRPr="00D5577E" w14:paraId="41FC5364" w14:textId="77777777" w:rsidTr="00147ACC">
        <w:trPr>
          <w:trHeight w:val="205"/>
        </w:trPr>
        <w:tc>
          <w:tcPr>
            <w:tcW w:w="817" w:type="dxa"/>
          </w:tcPr>
          <w:p w14:paraId="751BC4FF" w14:textId="77777777" w:rsidR="00146465" w:rsidRPr="00D5577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14:paraId="45617135" w14:textId="77777777" w:rsidR="00146465" w:rsidRPr="00D5577E" w:rsidRDefault="00146465" w:rsidP="009F639A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5577E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14:paraId="4640E0C9" w14:textId="24F07F27" w:rsidR="00146465" w:rsidRPr="001971EE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280</w:t>
            </w:r>
            <w:r w:rsidR="00146465" w:rsidRPr="001971E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46465" w:rsidRPr="00333E7A" w14:paraId="4CBBF45F" w14:textId="77777777" w:rsidTr="009F639A">
        <w:tc>
          <w:tcPr>
            <w:tcW w:w="817" w:type="dxa"/>
          </w:tcPr>
          <w:p w14:paraId="0817EB0A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14:paraId="18A08B98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14:paraId="6217F918" w14:textId="77777777" w:rsidR="00146465" w:rsidRPr="001971EE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71EE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971E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46465" w:rsidRPr="00333E7A" w14:paraId="6EB6BF8A" w14:textId="77777777" w:rsidTr="009F639A">
        <w:tc>
          <w:tcPr>
            <w:tcW w:w="817" w:type="dxa"/>
          </w:tcPr>
          <w:p w14:paraId="619AB481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14:paraId="070BAA75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gautos kaip želdinių atkuriamosios vertės kompensacija</w:t>
            </w:r>
          </w:p>
        </w:tc>
        <w:tc>
          <w:tcPr>
            <w:tcW w:w="1275" w:type="dxa"/>
          </w:tcPr>
          <w:p w14:paraId="65970C10" w14:textId="77777777" w:rsidR="00146465" w:rsidRPr="001971EE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146465" w:rsidRPr="00333E7A" w14:paraId="41A5D68C" w14:textId="77777777" w:rsidTr="009F639A">
        <w:tc>
          <w:tcPr>
            <w:tcW w:w="817" w:type="dxa"/>
          </w:tcPr>
          <w:p w14:paraId="73DF0964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14:paraId="4E782FB2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14:paraId="73CAAEEE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46465" w:rsidRPr="003D1F0E" w14:paraId="51938CAC" w14:textId="77777777" w:rsidTr="009F639A">
        <w:tc>
          <w:tcPr>
            <w:tcW w:w="817" w:type="dxa"/>
          </w:tcPr>
          <w:p w14:paraId="12249CE4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14:paraId="21A39D1D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 (1.1 + 1.2 </w:t>
            </w:r>
            <w:r w:rsidRPr="00CD4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+ 1.3 +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1.4)</w:t>
            </w:r>
          </w:p>
        </w:tc>
        <w:tc>
          <w:tcPr>
            <w:tcW w:w="1275" w:type="dxa"/>
          </w:tcPr>
          <w:p w14:paraId="1CCF238D" w14:textId="2814A768" w:rsidR="00146465" w:rsidRPr="003D1F0E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315</w:t>
            </w:r>
            <w:r w:rsidR="0014646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46465" w:rsidRPr="003D1F0E" w14:paraId="050950A3" w14:textId="77777777" w:rsidTr="009F639A">
        <w:tc>
          <w:tcPr>
            <w:tcW w:w="817" w:type="dxa"/>
          </w:tcPr>
          <w:p w14:paraId="24888205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14:paraId="23F0C3FF" w14:textId="77777777" w:rsidR="00146465" w:rsidRPr="004B0BB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sumokėti už medžiojamųjų gyvūnų išteklių naudojimą</w:t>
            </w:r>
          </w:p>
        </w:tc>
        <w:tc>
          <w:tcPr>
            <w:tcW w:w="1275" w:type="dxa"/>
          </w:tcPr>
          <w:p w14:paraId="669BE0BB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46465" w:rsidRPr="003D1F0E" w14:paraId="34A75372" w14:textId="77777777" w:rsidTr="009F639A">
        <w:tc>
          <w:tcPr>
            <w:tcW w:w="817" w:type="dxa"/>
          </w:tcPr>
          <w:p w14:paraId="51672381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14:paraId="7CC9DEBB" w14:textId="77777777" w:rsidR="00146465" w:rsidRPr="00C62DCA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772A816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46465" w:rsidRPr="003D1F0E" w14:paraId="7CC7BFD3" w14:textId="77777777" w:rsidTr="009F639A">
        <w:tc>
          <w:tcPr>
            <w:tcW w:w="817" w:type="dxa"/>
          </w:tcPr>
          <w:p w14:paraId="12391522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14:paraId="32EC6F3A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</w:t>
            </w:r>
          </w:p>
        </w:tc>
        <w:tc>
          <w:tcPr>
            <w:tcW w:w="1275" w:type="dxa"/>
          </w:tcPr>
          <w:p w14:paraId="3373CE8D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46465" w:rsidRPr="003D1F0E" w14:paraId="1A11EDE5" w14:textId="77777777" w:rsidTr="009F639A">
        <w:tc>
          <w:tcPr>
            <w:tcW w:w="817" w:type="dxa"/>
          </w:tcPr>
          <w:p w14:paraId="1617023B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14:paraId="0BBD5F96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14:paraId="7B08C246" w14:textId="246B18EE" w:rsidR="00146465" w:rsidRPr="003D1F0E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315</w:t>
            </w:r>
            <w:r w:rsidR="0014646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</w:tbl>
    <w:p w14:paraId="3CE02469" w14:textId="77777777" w:rsidR="00146465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146465" w:rsidRPr="00A67623" w14:paraId="4614EFC9" w14:textId="77777777" w:rsidTr="00147ACC">
        <w:tc>
          <w:tcPr>
            <w:tcW w:w="696" w:type="dxa"/>
            <w:vAlign w:val="center"/>
          </w:tcPr>
          <w:p w14:paraId="5609514B" w14:textId="77777777" w:rsidR="00146465" w:rsidRPr="0058101B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6" w:type="dxa"/>
            <w:vAlign w:val="center"/>
          </w:tcPr>
          <w:p w14:paraId="3E809A44" w14:textId="77777777" w:rsidR="00146465" w:rsidRPr="0058101B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(2) 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 rėmimo specialiajai programai skirtinos</w:t>
            </w:r>
            <w:r w:rsidRPr="0058101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lėšos</w:t>
            </w:r>
          </w:p>
        </w:tc>
        <w:tc>
          <w:tcPr>
            <w:tcW w:w="1267" w:type="dxa"/>
            <w:vAlign w:val="center"/>
          </w:tcPr>
          <w:p w14:paraId="66AAEB62" w14:textId="77777777" w:rsidR="00146465" w:rsidRPr="00A6762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146465" w:rsidRPr="003D1F0E" w14:paraId="7E5DBE72" w14:textId="77777777" w:rsidTr="00147ACC">
        <w:tc>
          <w:tcPr>
            <w:tcW w:w="696" w:type="dxa"/>
          </w:tcPr>
          <w:p w14:paraId="2C3FBC0D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666" w:type="dxa"/>
          </w:tcPr>
          <w:p w14:paraId="241E03E2" w14:textId="47E534C1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 proc</w:t>
            </w:r>
            <w:r w:rsidR="007C73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67" w:type="dxa"/>
          </w:tcPr>
          <w:p w14:paraId="2E87C1AE" w14:textId="5C35134F" w:rsidR="00146465" w:rsidRPr="005910B7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63</w:t>
            </w:r>
            <w:r w:rsidR="0014646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291DFC1D" w14:textId="77777777" w:rsidR="00146465" w:rsidRPr="00034637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146465" w:rsidRPr="003D1F0E" w14:paraId="735F7C33" w14:textId="77777777" w:rsidTr="00147ACC">
        <w:tc>
          <w:tcPr>
            <w:tcW w:w="696" w:type="dxa"/>
          </w:tcPr>
          <w:p w14:paraId="6D601A6A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666" w:type="dxa"/>
          </w:tcPr>
          <w:p w14:paraId="1AE25038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67" w:type="dxa"/>
          </w:tcPr>
          <w:p w14:paraId="772C239F" w14:textId="7EF61A17" w:rsidR="00146465" w:rsidRPr="002012F0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8 722</w:t>
            </w:r>
          </w:p>
        </w:tc>
      </w:tr>
      <w:tr w:rsidR="00146465" w:rsidRPr="003D1F0E" w14:paraId="1FB771F5" w14:textId="77777777" w:rsidTr="00147ACC">
        <w:tc>
          <w:tcPr>
            <w:tcW w:w="696" w:type="dxa"/>
          </w:tcPr>
          <w:p w14:paraId="312CB108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666" w:type="dxa"/>
          </w:tcPr>
          <w:p w14:paraId="1A90472A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</w:t>
            </w:r>
          </w:p>
        </w:tc>
        <w:tc>
          <w:tcPr>
            <w:tcW w:w="1267" w:type="dxa"/>
          </w:tcPr>
          <w:p w14:paraId="2C06E622" w14:textId="2AC33728" w:rsidR="00146465" w:rsidRPr="009E7A02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71 722</w:t>
            </w:r>
          </w:p>
        </w:tc>
      </w:tr>
    </w:tbl>
    <w:p w14:paraId="77D8C91E" w14:textId="77777777" w:rsidR="00146465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146465" w:rsidRPr="00A67623" w14:paraId="05819378" w14:textId="77777777" w:rsidTr="009F639A">
        <w:tc>
          <w:tcPr>
            <w:tcW w:w="696" w:type="dxa"/>
            <w:vAlign w:val="center"/>
          </w:tcPr>
          <w:p w14:paraId="52A87E08" w14:textId="77777777" w:rsidR="00146465" w:rsidRPr="0058101B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24F7D5BF" w14:textId="77777777" w:rsidR="00146465" w:rsidRPr="000B5B39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(3) Kitoms Programos priemonėms skirtinos </w:t>
            </w:r>
            <w:r w:rsidRPr="000B5B39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</w:p>
        </w:tc>
        <w:tc>
          <w:tcPr>
            <w:tcW w:w="1275" w:type="dxa"/>
            <w:vAlign w:val="center"/>
          </w:tcPr>
          <w:p w14:paraId="52CFB5E2" w14:textId="77777777" w:rsidR="00146465" w:rsidRPr="00A6762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146465" w:rsidRPr="003D1F0E" w14:paraId="7BA25E75" w14:textId="77777777" w:rsidTr="009F639A">
        <w:tc>
          <w:tcPr>
            <w:tcW w:w="696" w:type="dxa"/>
          </w:tcPr>
          <w:p w14:paraId="57031971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14:paraId="2CF3DC65" w14:textId="4BB3E869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 proc</w:t>
            </w:r>
            <w:r w:rsidR="007C73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3D1F0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C73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EC3D2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rogramos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lėšų, neįskaitant įplaukų </w:t>
            </w:r>
            <w:r w:rsidRPr="00E7175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už </w:t>
            </w:r>
            <w:r w:rsidRPr="00E71756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225AC817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FBAD314" w14:textId="41546587" w:rsidR="00146465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252</w:t>
            </w:r>
            <w:r w:rsidR="0014646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0D406D00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146465" w:rsidRPr="003D1F0E" w14:paraId="2C3090A4" w14:textId="77777777" w:rsidTr="009F639A">
        <w:tc>
          <w:tcPr>
            <w:tcW w:w="696" w:type="dxa"/>
          </w:tcPr>
          <w:p w14:paraId="1F0E96F5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14:paraId="0DC1F093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436FA63" w14:textId="62DE80ED" w:rsidR="00146465" w:rsidRPr="002012F0" w:rsidRDefault="00BB624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159 130</w:t>
            </w:r>
          </w:p>
        </w:tc>
      </w:tr>
      <w:tr w:rsidR="00146465" w:rsidRPr="003D1F0E" w14:paraId="494EBCF1" w14:textId="77777777" w:rsidTr="009F639A">
        <w:tc>
          <w:tcPr>
            <w:tcW w:w="696" w:type="dxa"/>
          </w:tcPr>
          <w:p w14:paraId="5E29B3E6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14:paraId="00E773F9" w14:textId="77777777" w:rsidR="00146465" w:rsidRPr="003D1F0E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</w:t>
            </w:r>
          </w:p>
        </w:tc>
        <w:tc>
          <w:tcPr>
            <w:tcW w:w="1275" w:type="dxa"/>
          </w:tcPr>
          <w:p w14:paraId="4A58BCC5" w14:textId="4260F680" w:rsidR="00146465" w:rsidRPr="00034637" w:rsidRDefault="00BB624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411 130</w:t>
            </w:r>
          </w:p>
        </w:tc>
      </w:tr>
    </w:tbl>
    <w:p w14:paraId="6CB333A7" w14:textId="77777777" w:rsidR="00146465" w:rsidRPr="00954369" w:rsidRDefault="00146465" w:rsidP="00146465">
      <w:pPr>
        <w:rPr>
          <w:b/>
        </w:rPr>
      </w:pPr>
    </w:p>
    <w:p w14:paraId="31D18029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2. Programos lėšos, skirtos Savivaldybės visuomenės sveikatos rėmimo specialiajai programai</w:t>
      </w:r>
    </w:p>
    <w:p w14:paraId="4D2E6D5A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146465" w:rsidRPr="003D1F0E" w14:paraId="72E3E63A" w14:textId="77777777" w:rsidTr="009F639A">
        <w:tc>
          <w:tcPr>
            <w:tcW w:w="8472" w:type="dxa"/>
            <w:vAlign w:val="center"/>
          </w:tcPr>
          <w:p w14:paraId="0925E1FA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14:paraId="0D5AE3DA" w14:textId="77777777" w:rsidR="00146465" w:rsidRPr="0062796F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Lėšos, Eur</w:t>
            </w:r>
          </w:p>
        </w:tc>
      </w:tr>
      <w:tr w:rsidR="00146465" w:rsidRPr="003D1F0E" w14:paraId="1936E4A5" w14:textId="77777777" w:rsidTr="009F639A">
        <w:tc>
          <w:tcPr>
            <w:tcW w:w="8472" w:type="dxa"/>
          </w:tcPr>
          <w:p w14:paraId="2C043C94" w14:textId="77777777" w:rsidR="00146465" w:rsidRPr="00573E58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14:paraId="3994B6D5" w14:textId="5BD820DF" w:rsidR="00146465" w:rsidRPr="003D1F0E" w:rsidRDefault="003B0C51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71 722</w:t>
            </w:r>
          </w:p>
        </w:tc>
      </w:tr>
    </w:tbl>
    <w:p w14:paraId="69EE4A8E" w14:textId="77777777" w:rsidR="00146465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75AF27C3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3.</w:t>
      </w:r>
      <w:r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5B955F8C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146465" w:rsidRPr="00572DF5" w14:paraId="05053EBF" w14:textId="77777777" w:rsidTr="009F639A">
        <w:tc>
          <w:tcPr>
            <w:tcW w:w="876" w:type="dxa"/>
            <w:shd w:val="clear" w:color="auto" w:fill="auto"/>
            <w:vAlign w:val="center"/>
          </w:tcPr>
          <w:p w14:paraId="0C7F538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346F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56589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146465" w:rsidRPr="00572DF5" w14:paraId="4584C865" w14:textId="77777777" w:rsidTr="009F639A">
        <w:tc>
          <w:tcPr>
            <w:tcW w:w="876" w:type="dxa"/>
            <w:shd w:val="clear" w:color="auto" w:fill="auto"/>
          </w:tcPr>
          <w:p w14:paraId="3544D02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BF2F6F6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kokybės gerinimo ir apsaugos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22F90014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47E7CF88" w14:textId="77777777" w:rsidTr="009F639A">
        <w:tc>
          <w:tcPr>
            <w:tcW w:w="876" w:type="dxa"/>
            <w:shd w:val="clear" w:color="auto" w:fill="auto"/>
          </w:tcPr>
          <w:p w14:paraId="1208AF53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3.1.1.</w:t>
            </w:r>
          </w:p>
        </w:tc>
        <w:tc>
          <w:tcPr>
            <w:tcW w:w="7596" w:type="dxa"/>
            <w:shd w:val="clear" w:color="auto" w:fill="auto"/>
          </w:tcPr>
          <w:p w14:paraId="723AB474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271F6F" w14:textId="5BF109C2" w:rsidR="00146465" w:rsidRDefault="00196233" w:rsidP="009F639A">
            <w:pPr>
              <w:jc w:val="right"/>
              <w:rPr>
                <w:strike/>
                <w:color w:val="000000" w:themeColor="text1"/>
                <w:szCs w:val="24"/>
              </w:rPr>
            </w:pPr>
            <w:r w:rsidRPr="000F2E27">
              <w:rPr>
                <w:strike/>
                <w:color w:val="000000" w:themeColor="text1"/>
                <w:szCs w:val="24"/>
              </w:rPr>
              <w:t>45</w:t>
            </w:r>
            <w:r w:rsidR="000F2E27">
              <w:rPr>
                <w:strike/>
                <w:color w:val="000000" w:themeColor="text1"/>
                <w:szCs w:val="24"/>
              </w:rPr>
              <w:t> </w:t>
            </w:r>
            <w:r w:rsidRPr="000F2E27">
              <w:rPr>
                <w:strike/>
                <w:color w:val="000000" w:themeColor="text1"/>
                <w:szCs w:val="24"/>
              </w:rPr>
              <w:t>460</w:t>
            </w:r>
          </w:p>
          <w:p w14:paraId="5129B3E9" w14:textId="3ADF64D5" w:rsidR="000F2E27" w:rsidRPr="000F2E27" w:rsidRDefault="000F2E27" w:rsidP="009F639A">
            <w:pPr>
              <w:jc w:val="right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62 </w:t>
            </w:r>
            <w:r w:rsidR="0037597F">
              <w:rPr>
                <w:b/>
                <w:color w:val="000000" w:themeColor="text1"/>
                <w:szCs w:val="24"/>
              </w:rPr>
              <w:t>17</w:t>
            </w:r>
            <w:r>
              <w:rPr>
                <w:b/>
                <w:color w:val="000000" w:themeColor="text1"/>
                <w:szCs w:val="24"/>
              </w:rPr>
              <w:t>0</w:t>
            </w:r>
          </w:p>
        </w:tc>
      </w:tr>
      <w:tr w:rsidR="0063652D" w:rsidRPr="00572DF5" w14:paraId="29301091" w14:textId="77777777" w:rsidTr="009F639A">
        <w:tc>
          <w:tcPr>
            <w:tcW w:w="876" w:type="dxa"/>
            <w:shd w:val="clear" w:color="auto" w:fill="auto"/>
          </w:tcPr>
          <w:p w14:paraId="54CADA34" w14:textId="1BB1D7EB" w:rsidR="0063652D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3.1.2.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0521E8A4" w14:textId="5F687E0F" w:rsidR="0063652D" w:rsidRPr="000934C5" w:rsidRDefault="0063652D" w:rsidP="009F639A">
            <w:pPr>
              <w:rPr>
                <w:color w:val="000000" w:themeColor="text1"/>
                <w:szCs w:val="24"/>
                <w:lang w:eastAsia="lt-LT"/>
              </w:rPr>
            </w:pPr>
            <w:r w:rsidRPr="000934C5">
              <w:rPr>
                <w:color w:val="000000" w:themeColor="text1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E696B3" w14:textId="3F04BFB1" w:rsidR="0063652D" w:rsidRDefault="0063652D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Pr="000919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0</w:t>
            </w:r>
            <w:r w:rsidRPr="0009193C">
              <w:rPr>
                <w:color w:val="000000" w:themeColor="text1"/>
                <w:szCs w:val="24"/>
              </w:rPr>
              <w:t>00</w:t>
            </w:r>
          </w:p>
        </w:tc>
      </w:tr>
      <w:tr w:rsidR="00146465" w:rsidRPr="00572DF5" w14:paraId="4ADDC102" w14:textId="77777777" w:rsidTr="009F639A">
        <w:tc>
          <w:tcPr>
            <w:tcW w:w="876" w:type="dxa"/>
            <w:shd w:val="clear" w:color="auto" w:fill="auto"/>
          </w:tcPr>
          <w:p w14:paraId="23115EBD" w14:textId="3D6617FD" w:rsidR="00146465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lastRenderedPageBreak/>
              <w:t>3.1.3.</w:t>
            </w:r>
          </w:p>
        </w:tc>
        <w:tc>
          <w:tcPr>
            <w:tcW w:w="7596" w:type="dxa"/>
            <w:shd w:val="clear" w:color="auto" w:fill="auto"/>
            <w:vAlign w:val="bottom"/>
          </w:tcPr>
          <w:p w14:paraId="6C6C3354" w14:textId="4D537902" w:rsidR="00146465" w:rsidRPr="000934C5" w:rsidRDefault="00F27530" w:rsidP="009F639A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Dviračių ir kito bevariklio transporto takų ir kelių, kitų su tuo susijusių infrastruktūros elementų projektavimo, įrengimo ir priežiūros darbams vykdyti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E69A3C" w14:textId="3794D3DE" w:rsidR="00146465" w:rsidRDefault="00F27530" w:rsidP="009F639A">
            <w:pPr>
              <w:jc w:val="right"/>
              <w:rPr>
                <w:strike/>
                <w:color w:val="000000" w:themeColor="text1"/>
                <w:szCs w:val="24"/>
              </w:rPr>
            </w:pPr>
            <w:r w:rsidRPr="000F2E27">
              <w:rPr>
                <w:strike/>
                <w:color w:val="000000" w:themeColor="text1"/>
                <w:szCs w:val="24"/>
              </w:rPr>
              <w:t>15</w:t>
            </w:r>
            <w:r w:rsidR="000F2E27">
              <w:rPr>
                <w:strike/>
                <w:color w:val="000000" w:themeColor="text1"/>
                <w:szCs w:val="24"/>
              </w:rPr>
              <w:t> </w:t>
            </w:r>
            <w:r w:rsidRPr="000F2E27">
              <w:rPr>
                <w:strike/>
                <w:color w:val="000000" w:themeColor="text1"/>
                <w:szCs w:val="24"/>
              </w:rPr>
              <w:t>000</w:t>
            </w:r>
          </w:p>
          <w:p w14:paraId="0DF9FFFA" w14:textId="6B056A74" w:rsidR="000F2E27" w:rsidRPr="000F2E27" w:rsidRDefault="000F2E27" w:rsidP="009F639A">
            <w:pPr>
              <w:jc w:val="right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22 000</w:t>
            </w:r>
          </w:p>
        </w:tc>
      </w:tr>
      <w:tr w:rsidR="00146465" w:rsidRPr="00572DF5" w14:paraId="2D78853B" w14:textId="77777777" w:rsidTr="009F639A">
        <w:tc>
          <w:tcPr>
            <w:tcW w:w="876" w:type="dxa"/>
            <w:shd w:val="clear" w:color="auto" w:fill="auto"/>
          </w:tcPr>
          <w:p w14:paraId="3842437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124037A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DA63CD5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20A9CA61" w14:textId="77777777" w:rsidTr="009F639A">
        <w:tc>
          <w:tcPr>
            <w:tcW w:w="876" w:type="dxa"/>
            <w:shd w:val="clear" w:color="auto" w:fill="auto"/>
          </w:tcPr>
          <w:p w14:paraId="039BF7B6" w14:textId="7D75821F" w:rsidR="00146465" w:rsidRPr="000934C5" w:rsidRDefault="00F97ADF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3.2.1.</w:t>
            </w: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BB57" w14:textId="17388F21" w:rsidR="00146465" w:rsidRPr="000934C5" w:rsidRDefault="00F97ADF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Tekstilės atliekų surinkimo konteineriams</w:t>
            </w:r>
            <w:r w:rsidR="00146465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įsigyti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416D7A72" w14:textId="1EDBC7C3" w:rsidR="00146465" w:rsidRDefault="00F97ADF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</w:pPr>
            <w:r w:rsidRPr="000F2E27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78</w:t>
            </w:r>
            <w:r w:rsidR="000F2E27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 </w:t>
            </w:r>
            <w:r w:rsidRPr="000F2E27">
              <w:rPr>
                <w:rFonts w:ascii="Times New Roman" w:hAnsi="Times New Roman"/>
                <w:strike/>
                <w:color w:val="auto"/>
                <w:sz w:val="24"/>
                <w:szCs w:val="24"/>
                <w:lang w:val="lt-LT"/>
              </w:rPr>
              <w:t>410</w:t>
            </w:r>
          </w:p>
          <w:p w14:paraId="2C71B141" w14:textId="0EF48B41" w:rsidR="000F2E27" w:rsidRPr="000F2E27" w:rsidRDefault="000F2E27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23 700</w:t>
            </w:r>
          </w:p>
        </w:tc>
      </w:tr>
      <w:tr w:rsidR="00F97ADF" w:rsidRPr="00572DF5" w14:paraId="348152B6" w14:textId="77777777" w:rsidTr="009F639A">
        <w:tc>
          <w:tcPr>
            <w:tcW w:w="876" w:type="dxa"/>
            <w:shd w:val="clear" w:color="auto" w:fill="auto"/>
          </w:tcPr>
          <w:p w14:paraId="01217889" w14:textId="6B02258E" w:rsidR="00F97ADF" w:rsidRPr="000934C5" w:rsidRDefault="00F97ADF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3.2.2.</w:t>
            </w: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BE1D" w14:textId="5E314015" w:rsidR="00F97ADF" w:rsidRDefault="00F97ADF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Biologinių (maisto) atliekų surinkimo iš gyventojų priemonėms įsigyti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14:paraId="029F4E09" w14:textId="6BD7EED3" w:rsidR="000F2E27" w:rsidRPr="00EE021F" w:rsidRDefault="00F97ADF" w:rsidP="000F2E27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56</w:t>
            </w:r>
            <w:r w:rsidR="000F2E2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000</w:t>
            </w:r>
          </w:p>
        </w:tc>
      </w:tr>
      <w:tr w:rsidR="00146465" w:rsidRPr="00572DF5" w14:paraId="4BCDB8FD" w14:textId="77777777" w:rsidTr="009F639A">
        <w:tc>
          <w:tcPr>
            <w:tcW w:w="876" w:type="dxa"/>
            <w:shd w:val="clear" w:color="auto" w:fill="auto"/>
          </w:tcPr>
          <w:p w14:paraId="2CC5B4D2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37B69E01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Atliekų, kurių turėtojo nustatyti neįmanoma arba kuris nebeegzistuoja, tvarkymo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3D84B4D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2EFD3FF0" w14:textId="77777777" w:rsidTr="009F639A">
        <w:tc>
          <w:tcPr>
            <w:tcW w:w="876" w:type="dxa"/>
            <w:shd w:val="clear" w:color="auto" w:fill="auto"/>
          </w:tcPr>
          <w:p w14:paraId="2E3EB108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3.3.1.</w:t>
            </w:r>
          </w:p>
        </w:tc>
        <w:tc>
          <w:tcPr>
            <w:tcW w:w="7596" w:type="dxa"/>
            <w:shd w:val="clear" w:color="auto" w:fill="auto"/>
          </w:tcPr>
          <w:p w14:paraId="361A41B2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Naudotoms automobilių padangoms, surinktoms iš miesto bendrojo naudojimo teritorijų, tvarkyti</w:t>
            </w:r>
          </w:p>
        </w:tc>
        <w:tc>
          <w:tcPr>
            <w:tcW w:w="1275" w:type="dxa"/>
            <w:shd w:val="clear" w:color="auto" w:fill="auto"/>
          </w:tcPr>
          <w:p w14:paraId="2EE3CCBA" w14:textId="3633F60F" w:rsidR="00146465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1</w:t>
            </w:r>
            <w:r w:rsidR="001114D0" w:rsidRP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5</w:t>
            </w:r>
            <w:r w:rsid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P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000</w:t>
            </w:r>
          </w:p>
          <w:p w14:paraId="28570F93" w14:textId="2C31C4B9" w:rsidR="000F2E27" w:rsidRPr="000F2E27" w:rsidRDefault="000F2E27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19 000</w:t>
            </w:r>
          </w:p>
        </w:tc>
      </w:tr>
      <w:tr w:rsidR="00146465" w:rsidRPr="00572DF5" w14:paraId="5C870A51" w14:textId="77777777" w:rsidTr="009F639A">
        <w:tc>
          <w:tcPr>
            <w:tcW w:w="876" w:type="dxa"/>
            <w:shd w:val="clear" w:color="auto" w:fill="auto"/>
          </w:tcPr>
          <w:p w14:paraId="448AA33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  <w:shd w:val="clear" w:color="auto" w:fill="auto"/>
          </w:tcPr>
          <w:p w14:paraId="15A55F30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Nelegaliems šiukšlynams likviduoti</w:t>
            </w:r>
          </w:p>
        </w:tc>
        <w:tc>
          <w:tcPr>
            <w:tcW w:w="1275" w:type="dxa"/>
            <w:shd w:val="clear" w:color="auto" w:fill="auto"/>
          </w:tcPr>
          <w:p w14:paraId="57C2E80D" w14:textId="0981CE50" w:rsidR="00146465" w:rsidRDefault="00F97ADF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30</w:t>
            </w:r>
            <w:r w:rsid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P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000</w:t>
            </w:r>
          </w:p>
          <w:p w14:paraId="044169DE" w14:textId="28DC3B6F" w:rsidR="000F2E27" w:rsidRPr="000F2E27" w:rsidRDefault="00CD2C1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5</w:t>
            </w:r>
            <w:r w:rsidR="000F2E2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5 000</w:t>
            </w:r>
          </w:p>
        </w:tc>
      </w:tr>
      <w:tr w:rsidR="00146465" w:rsidRPr="00572DF5" w14:paraId="3BA7CC48" w14:textId="77777777" w:rsidTr="009F639A">
        <w:tc>
          <w:tcPr>
            <w:tcW w:w="876" w:type="dxa"/>
            <w:shd w:val="clear" w:color="auto" w:fill="auto"/>
          </w:tcPr>
          <w:p w14:paraId="43A3A6C2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78413870" w14:textId="50D58931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Aplinkos monitoringo, </w:t>
            </w:r>
            <w:r w:rsidR="007C7372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atkūrimo</w:t>
            </w:r>
            <w:r w:rsidR="007C73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,</w:t>
            </w:r>
            <w:r w:rsidR="007C7372"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prevenci</w:t>
            </w:r>
            <w:r w:rsidR="007C73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jo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91F2A54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6641" w14:paraId="468EEDDE" w14:textId="77777777" w:rsidTr="009F639A">
        <w:tc>
          <w:tcPr>
            <w:tcW w:w="876" w:type="dxa"/>
            <w:shd w:val="clear" w:color="auto" w:fill="auto"/>
          </w:tcPr>
          <w:p w14:paraId="2F54B20F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  <w:shd w:val="clear" w:color="auto" w:fill="auto"/>
          </w:tcPr>
          <w:p w14:paraId="5F3FC35D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Naftos produktus sorbuojančioms ir skaidančioms priemonėms įsigyti, panaudotiems sorbentams likviduoti</w:t>
            </w:r>
          </w:p>
        </w:tc>
        <w:tc>
          <w:tcPr>
            <w:tcW w:w="1275" w:type="dxa"/>
            <w:shd w:val="clear" w:color="auto" w:fill="auto"/>
          </w:tcPr>
          <w:p w14:paraId="2C369F6D" w14:textId="7615F1C5" w:rsidR="00146465" w:rsidRPr="0009193C" w:rsidRDefault="005726B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146465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="00146465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146465" w:rsidRPr="00572DF5" w14:paraId="303FFAA1" w14:textId="77777777" w:rsidTr="009F639A">
        <w:tc>
          <w:tcPr>
            <w:tcW w:w="876" w:type="dxa"/>
            <w:shd w:val="clear" w:color="auto" w:fill="auto"/>
          </w:tcPr>
          <w:p w14:paraId="74482C3F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7596" w:type="dxa"/>
            <w:shd w:val="clear" w:color="auto" w:fill="auto"/>
          </w:tcPr>
          <w:p w14:paraId="0FD65B7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Nevėžio upės vagai prižiūrėti</w:t>
            </w:r>
          </w:p>
        </w:tc>
        <w:tc>
          <w:tcPr>
            <w:tcW w:w="1275" w:type="dxa"/>
            <w:shd w:val="clear" w:color="auto" w:fill="auto"/>
          </w:tcPr>
          <w:p w14:paraId="2D805B6C" w14:textId="7F9F229F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5726B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46465" w:rsidRPr="00572DF5" w14:paraId="754CFB31" w14:textId="77777777" w:rsidTr="009F639A">
        <w:tc>
          <w:tcPr>
            <w:tcW w:w="876" w:type="dxa"/>
            <w:shd w:val="clear" w:color="auto" w:fill="auto"/>
          </w:tcPr>
          <w:p w14:paraId="217EB567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  <w:shd w:val="clear" w:color="auto" w:fill="auto"/>
          </w:tcPr>
          <w:p w14:paraId="1501EBC4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monitoringo programai 2021–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met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ais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įgyvendinti</w:t>
            </w:r>
          </w:p>
        </w:tc>
        <w:tc>
          <w:tcPr>
            <w:tcW w:w="1275" w:type="dxa"/>
            <w:shd w:val="clear" w:color="auto" w:fill="auto"/>
          </w:tcPr>
          <w:p w14:paraId="05BE6C4A" w14:textId="57C4EBBF" w:rsidR="00146465" w:rsidRPr="0009193C" w:rsidRDefault="005726B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36</w:t>
            </w:r>
            <w:r w:rsidR="00146465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="00146465"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5726BD" w:rsidRPr="00572DF5" w14:paraId="09E66F4F" w14:textId="77777777" w:rsidTr="009F639A">
        <w:tc>
          <w:tcPr>
            <w:tcW w:w="876" w:type="dxa"/>
            <w:shd w:val="clear" w:color="auto" w:fill="auto"/>
          </w:tcPr>
          <w:p w14:paraId="1DB4BB14" w14:textId="76DE29AE" w:rsidR="005726BD" w:rsidRPr="000934C5" w:rsidRDefault="005726B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3.4.4.</w:t>
            </w:r>
          </w:p>
        </w:tc>
        <w:tc>
          <w:tcPr>
            <w:tcW w:w="7596" w:type="dxa"/>
            <w:shd w:val="clear" w:color="auto" w:fill="auto"/>
          </w:tcPr>
          <w:p w14:paraId="3979A2F1" w14:textId="0D5197ED" w:rsidR="005726BD" w:rsidRPr="000934C5" w:rsidRDefault="005726BD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Nevėžio upės vagos valymo projekto korektūrai atlikti</w:t>
            </w:r>
          </w:p>
        </w:tc>
        <w:tc>
          <w:tcPr>
            <w:tcW w:w="1275" w:type="dxa"/>
            <w:shd w:val="clear" w:color="auto" w:fill="auto"/>
          </w:tcPr>
          <w:p w14:paraId="0A6CC5A1" w14:textId="6AA65354" w:rsidR="005726BD" w:rsidRDefault="005726B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5 000</w:t>
            </w:r>
          </w:p>
        </w:tc>
      </w:tr>
      <w:tr w:rsidR="00146465" w:rsidRPr="00572DF5" w14:paraId="0DEE93B9" w14:textId="77777777" w:rsidTr="009F639A">
        <w:tc>
          <w:tcPr>
            <w:tcW w:w="876" w:type="dxa"/>
            <w:shd w:val="clear" w:color="auto" w:fill="auto"/>
          </w:tcPr>
          <w:p w14:paraId="254D7C5D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28A8D57A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Visuomenės švietimo ir mokymo aplinkosaugos klausimais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70126D0E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5B24B4C3" w14:textId="77777777" w:rsidTr="009F639A">
        <w:tc>
          <w:tcPr>
            <w:tcW w:w="876" w:type="dxa"/>
            <w:shd w:val="clear" w:color="auto" w:fill="auto"/>
          </w:tcPr>
          <w:p w14:paraId="14A5C766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36DF4775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  <w:shd w:val="clear" w:color="auto" w:fill="auto"/>
          </w:tcPr>
          <w:p w14:paraId="2EC51E35" w14:textId="320C6ABF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="005726BD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146465" w:rsidRPr="00572DF5" w14:paraId="0052C460" w14:textId="77777777" w:rsidTr="009F639A">
        <w:tc>
          <w:tcPr>
            <w:tcW w:w="876" w:type="dxa"/>
            <w:shd w:val="clear" w:color="auto" w:fill="auto"/>
          </w:tcPr>
          <w:p w14:paraId="2A37910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14:paraId="30C4955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Aplinkosauginėms akcijoms, renginiams, talkoms, parodoms organizuoti</w:t>
            </w:r>
          </w:p>
        </w:tc>
        <w:tc>
          <w:tcPr>
            <w:tcW w:w="1275" w:type="dxa"/>
            <w:shd w:val="clear" w:color="auto" w:fill="auto"/>
          </w:tcPr>
          <w:p w14:paraId="437E00F6" w14:textId="5FAF8FC5" w:rsidR="00146465" w:rsidRDefault="005726B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8</w:t>
            </w:r>
            <w:r w:rsid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="00146465" w:rsidRPr="000F2E27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000</w:t>
            </w:r>
          </w:p>
          <w:p w14:paraId="00A2CB02" w14:textId="0177F7A8" w:rsidR="000F2E27" w:rsidRPr="000F2E27" w:rsidRDefault="000F2E27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10 000</w:t>
            </w:r>
          </w:p>
        </w:tc>
      </w:tr>
      <w:tr w:rsidR="005726BD" w:rsidRPr="00572DF5" w14:paraId="1DAE03B3" w14:textId="77777777" w:rsidTr="009F639A">
        <w:tc>
          <w:tcPr>
            <w:tcW w:w="876" w:type="dxa"/>
            <w:shd w:val="clear" w:color="auto" w:fill="auto"/>
          </w:tcPr>
          <w:p w14:paraId="4C57DCE1" w14:textId="5F34ABC2" w:rsidR="005726BD" w:rsidRPr="000934C5" w:rsidRDefault="005726B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3.5.3.</w:t>
            </w:r>
          </w:p>
        </w:tc>
        <w:tc>
          <w:tcPr>
            <w:tcW w:w="7596" w:type="dxa"/>
            <w:shd w:val="clear" w:color="auto" w:fill="auto"/>
          </w:tcPr>
          <w:p w14:paraId="61C176FB" w14:textId="6981F945" w:rsidR="005726BD" w:rsidRPr="005726BD" w:rsidRDefault="005726BD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sz w:val="24"/>
                <w:szCs w:val="24"/>
                <w:lang w:val="lt-LT" w:eastAsia="lt-LT"/>
              </w:rPr>
              <w:t>Spaudiniams prenumeruoti</w:t>
            </w:r>
          </w:p>
        </w:tc>
        <w:tc>
          <w:tcPr>
            <w:tcW w:w="1275" w:type="dxa"/>
            <w:shd w:val="clear" w:color="auto" w:fill="auto"/>
          </w:tcPr>
          <w:p w14:paraId="55FE73D1" w14:textId="7E64DB0A" w:rsidR="005726BD" w:rsidRDefault="005726B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8 500</w:t>
            </w:r>
          </w:p>
        </w:tc>
      </w:tr>
      <w:tr w:rsidR="005726BD" w:rsidRPr="00572DF5" w14:paraId="10CFF8CB" w14:textId="77777777" w:rsidTr="009F639A">
        <w:tc>
          <w:tcPr>
            <w:tcW w:w="876" w:type="dxa"/>
            <w:shd w:val="clear" w:color="auto" w:fill="auto"/>
          </w:tcPr>
          <w:p w14:paraId="219F5A0B" w14:textId="57F2F39F" w:rsidR="005726BD" w:rsidRDefault="005726B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3.5.4.</w:t>
            </w:r>
          </w:p>
        </w:tc>
        <w:tc>
          <w:tcPr>
            <w:tcW w:w="7596" w:type="dxa"/>
            <w:shd w:val="clear" w:color="auto" w:fill="auto"/>
          </w:tcPr>
          <w:p w14:paraId="794E15CF" w14:textId="19ECC8D5" w:rsidR="005726BD" w:rsidRPr="005726BD" w:rsidRDefault="005726BD" w:rsidP="009F639A">
            <w:pPr>
              <w:pStyle w:val="MAZAS"/>
              <w:widowControl w:val="0"/>
              <w:suppressAutoHyphens/>
              <w:ind w:firstLine="13"/>
              <w:jc w:val="left"/>
              <w:rPr>
                <w:sz w:val="24"/>
                <w:szCs w:val="24"/>
                <w:lang w:val="lt-LT" w:eastAsia="lt-LT"/>
              </w:rPr>
            </w:pPr>
            <w:r w:rsidRPr="005726BD">
              <w:rPr>
                <w:sz w:val="24"/>
                <w:szCs w:val="24"/>
                <w:lang w:val="lt-LT" w:eastAsia="lt-LT"/>
              </w:rPr>
              <w:t>Knygoms aplinkosaugos tema pirkti</w:t>
            </w:r>
          </w:p>
        </w:tc>
        <w:tc>
          <w:tcPr>
            <w:tcW w:w="1275" w:type="dxa"/>
            <w:shd w:val="clear" w:color="auto" w:fill="auto"/>
          </w:tcPr>
          <w:p w14:paraId="43A7A0C8" w14:textId="7FC1BE51" w:rsidR="005726BD" w:rsidRDefault="005726BD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600</w:t>
            </w:r>
          </w:p>
        </w:tc>
      </w:tr>
      <w:tr w:rsidR="00146465" w:rsidRPr="00572DF5" w14:paraId="74DF118D" w14:textId="77777777" w:rsidTr="009F639A">
        <w:tc>
          <w:tcPr>
            <w:tcW w:w="876" w:type="dxa"/>
            <w:shd w:val="clear" w:color="auto" w:fill="auto"/>
          </w:tcPr>
          <w:p w14:paraId="024456A5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  <w:shd w:val="clear" w:color="auto" w:fill="auto"/>
          </w:tcPr>
          <w:p w14:paraId="12BCA6A9" w14:textId="77777777" w:rsidR="00146465" w:rsidRPr="005726BD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priemonės:</w:t>
            </w:r>
          </w:p>
        </w:tc>
        <w:tc>
          <w:tcPr>
            <w:tcW w:w="1275" w:type="dxa"/>
            <w:tcBorders>
              <w:left w:val="nil"/>
            </w:tcBorders>
            <w:shd w:val="clear" w:color="auto" w:fill="auto"/>
          </w:tcPr>
          <w:p w14:paraId="6A525DA2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5726BD" w:rsidRPr="00572DF5" w14:paraId="03C3B34B" w14:textId="77777777" w:rsidTr="009F639A">
        <w:tc>
          <w:tcPr>
            <w:tcW w:w="876" w:type="dxa"/>
            <w:shd w:val="clear" w:color="auto" w:fill="auto"/>
          </w:tcPr>
          <w:p w14:paraId="2CB1382C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  <w:shd w:val="clear" w:color="auto" w:fill="auto"/>
          </w:tcPr>
          <w:p w14:paraId="25C4C3D5" w14:textId="5DF5465A" w:rsidR="005726BD" w:rsidRPr="000934C5" w:rsidRDefault="005726BD" w:rsidP="005726BD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Molainių buvusių filtracijos laukų teritorijos želdinių priežiūrai vykdyti</w:t>
            </w:r>
          </w:p>
        </w:tc>
        <w:tc>
          <w:tcPr>
            <w:tcW w:w="1275" w:type="dxa"/>
            <w:shd w:val="clear" w:color="auto" w:fill="auto"/>
          </w:tcPr>
          <w:p w14:paraId="08997FAD" w14:textId="43F3D989" w:rsidR="005726BD" w:rsidRPr="0009193C" w:rsidRDefault="005726BD" w:rsidP="005726B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23 660</w:t>
            </w:r>
          </w:p>
        </w:tc>
      </w:tr>
      <w:tr w:rsidR="005726BD" w:rsidRPr="00572DF5" w14:paraId="482921A5" w14:textId="77777777" w:rsidTr="009F639A">
        <w:tc>
          <w:tcPr>
            <w:tcW w:w="876" w:type="dxa"/>
            <w:shd w:val="clear" w:color="auto" w:fill="auto"/>
          </w:tcPr>
          <w:p w14:paraId="05C1F481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3.6.2.</w:t>
            </w:r>
          </w:p>
        </w:tc>
        <w:tc>
          <w:tcPr>
            <w:tcW w:w="7596" w:type="dxa"/>
            <w:shd w:val="clear" w:color="auto" w:fill="auto"/>
          </w:tcPr>
          <w:p w14:paraId="7CCDAB70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Įsigyti ir įveisti naujus želdinius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7936D8D3" w14:textId="6A7AAB79" w:rsidR="005726BD" w:rsidRPr="0009193C" w:rsidRDefault="005726BD" w:rsidP="005726B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44 500</w:t>
            </w:r>
          </w:p>
        </w:tc>
      </w:tr>
      <w:tr w:rsidR="005726BD" w:rsidRPr="00572DF5" w14:paraId="026B61C8" w14:textId="77777777" w:rsidTr="009F639A">
        <w:tc>
          <w:tcPr>
            <w:tcW w:w="876" w:type="dxa"/>
            <w:shd w:val="clear" w:color="auto" w:fill="auto"/>
          </w:tcPr>
          <w:p w14:paraId="18BC3F6E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shd w:val="clear" w:color="auto" w:fill="auto"/>
          </w:tcPr>
          <w:p w14:paraId="08DA2D31" w14:textId="77777777" w:rsidR="005726BD" w:rsidRPr="000934C5" w:rsidRDefault="005726BD" w:rsidP="005726BD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5" w:type="dxa"/>
            <w:shd w:val="clear" w:color="auto" w:fill="auto"/>
          </w:tcPr>
          <w:p w14:paraId="35045631" w14:textId="77D67883" w:rsidR="005726BD" w:rsidRPr="000934C5" w:rsidRDefault="005726BD" w:rsidP="005726BD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411 130</w:t>
            </w:r>
          </w:p>
        </w:tc>
      </w:tr>
    </w:tbl>
    <w:p w14:paraId="6C92F02C" w14:textId="77777777" w:rsidR="001D3CB6" w:rsidRPr="00A562AA" w:rsidRDefault="001D3CB6" w:rsidP="0014646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B80CE" w14:textId="77777777" w:rsidR="008709D0" w:rsidRDefault="008709D0">
      <w:r>
        <w:separator/>
      </w:r>
    </w:p>
  </w:endnote>
  <w:endnote w:type="continuationSeparator" w:id="0">
    <w:p w14:paraId="5CCB4522" w14:textId="77777777" w:rsidR="008709D0" w:rsidRDefault="0087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23D86" w14:textId="77777777" w:rsidR="0062551B" w:rsidRDefault="0062551B" w:rsidP="00BE4566">
    <w:pPr>
      <w:tabs>
        <w:tab w:val="left" w:pos="8445"/>
      </w:tabs>
    </w:pPr>
    <w:r>
      <w:tab/>
    </w:r>
  </w:p>
  <w:p w14:paraId="2C6F0623" w14:textId="77777777" w:rsidR="0062551B" w:rsidRDefault="0062551B"/>
  <w:p w14:paraId="3A4B38F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EEA29" w14:textId="77777777" w:rsidR="0062551B" w:rsidRDefault="0062551B" w:rsidP="00DD20B8">
    <w:pPr>
      <w:pStyle w:val="Porat"/>
    </w:pPr>
  </w:p>
  <w:p w14:paraId="42D9D7AC" w14:textId="77777777" w:rsidR="0062551B" w:rsidRDefault="0062551B" w:rsidP="00DD20B8">
    <w:pPr>
      <w:pStyle w:val="Porat"/>
    </w:pPr>
  </w:p>
  <w:p w14:paraId="3A33C4D7" w14:textId="77777777" w:rsidR="0062551B" w:rsidRDefault="0062551B" w:rsidP="00DD20B8">
    <w:pPr>
      <w:pStyle w:val="Porat"/>
    </w:pPr>
  </w:p>
  <w:p w14:paraId="6F1340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09996" w14:textId="77777777" w:rsidR="008709D0" w:rsidRDefault="008709D0">
      <w:r>
        <w:separator/>
      </w:r>
    </w:p>
  </w:footnote>
  <w:footnote w:type="continuationSeparator" w:id="0">
    <w:p w14:paraId="7E89E8E3" w14:textId="77777777" w:rsidR="008709D0" w:rsidRDefault="00870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34984" w14:textId="77777777" w:rsidR="0062551B" w:rsidRDefault="0062551B">
    <w:pPr>
      <w:pStyle w:val="Antrats"/>
      <w:jc w:val="center"/>
    </w:pPr>
  </w:p>
  <w:p w14:paraId="46881AA7" w14:textId="77777777" w:rsidR="0062551B" w:rsidRDefault="0062551B">
    <w:pPr>
      <w:pStyle w:val="Antrats"/>
      <w:jc w:val="center"/>
    </w:pPr>
  </w:p>
  <w:p w14:paraId="6E73605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3E45">
      <w:rPr>
        <w:noProof/>
      </w:rPr>
      <w:t>2</w:t>
    </w:r>
    <w:r>
      <w:rPr>
        <w:noProof/>
      </w:rPr>
      <w:fldChar w:fldCharType="end"/>
    </w:r>
  </w:p>
  <w:p w14:paraId="5B44DEF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1826"/>
    <w:multiLevelType w:val="hybridMultilevel"/>
    <w:tmpl w:val="33FEFA52"/>
    <w:lvl w:ilvl="0" w:tplc="0DB07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6C40"/>
    <w:rsid w:val="000E5933"/>
    <w:rsid w:val="000E7131"/>
    <w:rsid w:val="000F2E27"/>
    <w:rsid w:val="00101F07"/>
    <w:rsid w:val="001114D0"/>
    <w:rsid w:val="00124B60"/>
    <w:rsid w:val="00132ABE"/>
    <w:rsid w:val="00146465"/>
    <w:rsid w:val="00147ACC"/>
    <w:rsid w:val="00153B94"/>
    <w:rsid w:val="00196233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597F"/>
    <w:rsid w:val="00392558"/>
    <w:rsid w:val="0039707D"/>
    <w:rsid w:val="003A3559"/>
    <w:rsid w:val="003B0C51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1ECC"/>
    <w:rsid w:val="004D35C5"/>
    <w:rsid w:val="004D3E4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26BD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652D"/>
    <w:rsid w:val="00655408"/>
    <w:rsid w:val="00655E6A"/>
    <w:rsid w:val="00662FB1"/>
    <w:rsid w:val="00673530"/>
    <w:rsid w:val="0068030A"/>
    <w:rsid w:val="006B0BC0"/>
    <w:rsid w:val="006D107B"/>
    <w:rsid w:val="006D6344"/>
    <w:rsid w:val="006D7A59"/>
    <w:rsid w:val="006F1690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7372"/>
    <w:rsid w:val="007D3F07"/>
    <w:rsid w:val="007E2B12"/>
    <w:rsid w:val="007F1F9E"/>
    <w:rsid w:val="007F2ABF"/>
    <w:rsid w:val="007F3F25"/>
    <w:rsid w:val="00801DD2"/>
    <w:rsid w:val="00811E67"/>
    <w:rsid w:val="008212D1"/>
    <w:rsid w:val="00852016"/>
    <w:rsid w:val="008608CB"/>
    <w:rsid w:val="0086111D"/>
    <w:rsid w:val="008709D0"/>
    <w:rsid w:val="00876E15"/>
    <w:rsid w:val="0088367B"/>
    <w:rsid w:val="00883F12"/>
    <w:rsid w:val="00895637"/>
    <w:rsid w:val="008A2000"/>
    <w:rsid w:val="008B28AB"/>
    <w:rsid w:val="008B3D51"/>
    <w:rsid w:val="008D484B"/>
    <w:rsid w:val="008D7F28"/>
    <w:rsid w:val="008F1635"/>
    <w:rsid w:val="008F62A9"/>
    <w:rsid w:val="009111D4"/>
    <w:rsid w:val="00916D5D"/>
    <w:rsid w:val="00931ACB"/>
    <w:rsid w:val="00942B11"/>
    <w:rsid w:val="00956EFA"/>
    <w:rsid w:val="00957845"/>
    <w:rsid w:val="00976276"/>
    <w:rsid w:val="00983960"/>
    <w:rsid w:val="0099046B"/>
    <w:rsid w:val="00990645"/>
    <w:rsid w:val="00993612"/>
    <w:rsid w:val="009A4733"/>
    <w:rsid w:val="009B542B"/>
    <w:rsid w:val="009C3C68"/>
    <w:rsid w:val="009C55DF"/>
    <w:rsid w:val="009D1163"/>
    <w:rsid w:val="009D4140"/>
    <w:rsid w:val="009E00F6"/>
    <w:rsid w:val="009E5C02"/>
    <w:rsid w:val="009F5E68"/>
    <w:rsid w:val="00A0004E"/>
    <w:rsid w:val="00A11511"/>
    <w:rsid w:val="00A3474A"/>
    <w:rsid w:val="00A36213"/>
    <w:rsid w:val="00A37460"/>
    <w:rsid w:val="00A546F7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144E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24B"/>
    <w:rsid w:val="00BB6886"/>
    <w:rsid w:val="00BC47B1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3394"/>
    <w:rsid w:val="00C72861"/>
    <w:rsid w:val="00C72CB4"/>
    <w:rsid w:val="00C75F05"/>
    <w:rsid w:val="00C9091E"/>
    <w:rsid w:val="00CC23E4"/>
    <w:rsid w:val="00CC5B6A"/>
    <w:rsid w:val="00CD2C1E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04D3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021F"/>
    <w:rsid w:val="00F0681D"/>
    <w:rsid w:val="00F27530"/>
    <w:rsid w:val="00F43577"/>
    <w:rsid w:val="00F47074"/>
    <w:rsid w:val="00F51B6C"/>
    <w:rsid w:val="00F83894"/>
    <w:rsid w:val="00F86B18"/>
    <w:rsid w:val="00F9348D"/>
    <w:rsid w:val="00F97ADF"/>
    <w:rsid w:val="00F97C2A"/>
    <w:rsid w:val="00FA5FAE"/>
    <w:rsid w:val="00FB6C36"/>
    <w:rsid w:val="00FC1FBA"/>
    <w:rsid w:val="00FD6215"/>
    <w:rsid w:val="00FD7127"/>
    <w:rsid w:val="00FE4E52"/>
    <w:rsid w:val="00FF53E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685F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MAZAS">
    <w:name w:val="MAZAS"/>
    <w:rsid w:val="0014646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14646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14646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E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505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2023-06-13T08:05:00Z</dcterms:created>
  <dcterms:modified xsi:type="dcterms:W3CDTF">2023-06-13T08:05:00Z</dcterms:modified>
</cp:coreProperties>
</file>