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9A7740">
      <w:pPr>
        <w:jc w:val="center"/>
        <w:rPr>
          <w:szCs w:val="24"/>
        </w:rPr>
      </w:pPr>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204D5C38" w:rsidR="009A7740" w:rsidRDefault="009A7740" w:rsidP="009A7740">
      <w:pPr>
        <w:keepNext/>
        <w:jc w:val="center"/>
        <w:outlineLvl w:val="1"/>
      </w:pPr>
    </w:p>
    <w:p w14:paraId="779F31D5" w14:textId="77777777" w:rsidR="009A7740" w:rsidRDefault="009A7740" w:rsidP="009A7740">
      <w:pPr>
        <w:keepNext/>
        <w:jc w:val="center"/>
        <w:outlineLvl w:val="1"/>
        <w:rPr>
          <w:b/>
        </w:rPr>
      </w:pPr>
      <w:r>
        <w:rPr>
          <w:b/>
        </w:rPr>
        <w:t>SPRENDIMAS</w:t>
      </w:r>
    </w:p>
    <w:p w14:paraId="3147B3F0" w14:textId="4EFE1A4E" w:rsidR="009A7740" w:rsidRDefault="009A7740" w:rsidP="009A7740">
      <w:pPr>
        <w:jc w:val="center"/>
        <w:rPr>
          <w:b/>
        </w:rPr>
      </w:pPr>
      <w:bookmarkStart w:id="0" w:name="_Hlk71892109"/>
      <w:r w:rsidRPr="00BF4936">
        <w:rPr>
          <w:b/>
        </w:rPr>
        <w:t xml:space="preserve">DĖL AB „PANEVĖŽIO ENERGIJA“ 2019–2022 METŲ INVESTICIJŲ PANEVĖŽIO MIESTE PLANO SUDERINIMO </w:t>
      </w:r>
      <w:r w:rsidR="00A34F2C" w:rsidRPr="00BF4936">
        <w:rPr>
          <w:b/>
        </w:rPr>
        <w:t>IR SAVIVALDYBĖS TARYBOS SPRENDIMŲ PRIPAŽINIMO NETEKUSIAIS GALIOS</w:t>
      </w:r>
    </w:p>
    <w:bookmarkEnd w:id="0"/>
    <w:p w14:paraId="26CEC5E5" w14:textId="77777777" w:rsidR="009A7740" w:rsidRDefault="009A7740" w:rsidP="009A7740">
      <w:pPr>
        <w:jc w:val="center"/>
      </w:pPr>
    </w:p>
    <w:p w14:paraId="658AB582" w14:textId="77777777" w:rsidR="009A7740" w:rsidRDefault="009A7740" w:rsidP="009A774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birželio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TSP-226</w:t>
      </w:r>
      <w:r>
        <w:fldChar w:fldCharType="end"/>
      </w:r>
      <w:bookmarkEnd w:id="2"/>
    </w:p>
    <w:p w14:paraId="15623BD5" w14:textId="77777777" w:rsidR="009A7740" w:rsidRDefault="009A7740" w:rsidP="009A7740">
      <w:pPr>
        <w:keepNext/>
        <w:jc w:val="center"/>
        <w:outlineLvl w:val="2"/>
        <w:rPr>
          <w:b/>
        </w:rPr>
      </w:pPr>
      <w:r>
        <w:t>Panevėžys</w:t>
      </w:r>
    </w:p>
    <w:p w14:paraId="749E1AAA" w14:textId="77777777" w:rsidR="009A7740" w:rsidRDefault="009A7740" w:rsidP="00BD5A6C">
      <w:pPr>
        <w:jc w:val="center"/>
      </w:pPr>
    </w:p>
    <w:p w14:paraId="7071E61D" w14:textId="3690186A" w:rsidR="009A7740" w:rsidRDefault="009A7740" w:rsidP="00BD5A6C">
      <w:pPr>
        <w:spacing w:line="360" w:lineRule="auto"/>
        <w:ind w:firstLine="851"/>
        <w:jc w:val="both"/>
      </w:pPr>
      <w:r>
        <w:t xml:space="preserve">Vadovaudamasi Lietuvos Respublikos vietos savivaldos įstatymo 6 straipsnio 30 punktu, </w:t>
      </w:r>
      <w:r w:rsidR="0069109E">
        <w:t xml:space="preserve">Lietuvos Respublikos šilumos ūkio įstatymo 35 straipsniu, </w:t>
      </w:r>
      <w:r w:rsidR="00BD5A6C" w:rsidRPr="0069109E">
        <w:t>Šilumos tiekėjų, nepriklausomų šilumos gamintojų, geriamojo vandens tiekėjų ir nuotekų tvarkytojų, paviršinių nuotekų tvarkytojų investicijų vertinimo ir derinimo Valstybinėje energetikos reguliavimo taryboje tvarkos aprašo</w:t>
      </w:r>
      <w:r w:rsidR="00BD5A6C">
        <w:t xml:space="preserve">, patvirtinto </w:t>
      </w:r>
      <w:r w:rsidR="0069109E" w:rsidRPr="0069109E">
        <w:t>Valstybinės energetikos reguliavimo tarybos 2019 m. balandžio 1 d. nutarimu Nr. O3E-93</w:t>
      </w:r>
      <w:r w:rsidR="00BD5A6C">
        <w:t xml:space="preserve"> „Dėl Šilumos tiekėjų, nepriklausomų šilumos gamintojų, geriamojo vandens tiekėjų ir nuotekų tvarkytojų, paviršinių nuotekų tvarkytojų investicijų vertinimo ir derinimo Valstybinėje energetikos reguliavimo taryboje tvarkos aprašo patvirtinimo“,</w:t>
      </w:r>
      <w:r w:rsidR="0069109E" w:rsidRPr="0069109E">
        <w:t xml:space="preserve"> 10 punktu</w:t>
      </w:r>
      <w:r w:rsidR="0069109E">
        <w:t xml:space="preserve">, </w:t>
      </w:r>
      <w:r w:rsidR="00760569" w:rsidRPr="00760569">
        <w:t xml:space="preserve">Panevėžio miesto savivaldybės tarybos veiklos </w:t>
      </w:r>
      <w:bookmarkStart w:id="3" w:name="_GoBack"/>
      <w:bookmarkEnd w:id="3"/>
      <w:r w:rsidR="00760569" w:rsidRPr="00760569">
        <w:t xml:space="preserve">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00760569">
        <w:t>189</w:t>
      </w:r>
      <w:r w:rsidR="003E512B">
        <w:t> </w:t>
      </w:r>
      <w:r w:rsidR="00760569" w:rsidRPr="00760569">
        <w:t>punktu</w:t>
      </w:r>
      <w:r>
        <w:t xml:space="preserve">, </w:t>
      </w:r>
      <w:r>
        <w:rPr>
          <w:bCs/>
        </w:rPr>
        <w:t>Panevėžio miesto savivaldybės tarybos 2013</w:t>
      </w:r>
      <w:r w:rsidR="0069109E">
        <w:rPr>
          <w:bCs/>
        </w:rPr>
        <w:t xml:space="preserve"> </w:t>
      </w:r>
      <w:r>
        <w:rPr>
          <w:bCs/>
        </w:rPr>
        <w:t xml:space="preserve">m. gegužės 30 d. sprendimu Nr. 1-176 „Dėl Šilumos tiekėjų investicinių planų derinimo tvarkos aprašo patvirtinimo“, </w:t>
      </w:r>
      <w:r>
        <w:t>Panevėžio miesto savivaldybės taryba n u s p r e n d ž i a:</w:t>
      </w:r>
    </w:p>
    <w:p w14:paraId="5C95D833" w14:textId="77777777" w:rsidR="009A7740" w:rsidRDefault="009A7740" w:rsidP="00BD5A6C">
      <w:pPr>
        <w:numPr>
          <w:ilvl w:val="0"/>
          <w:numId w:val="2"/>
        </w:numPr>
        <w:tabs>
          <w:tab w:val="left" w:pos="1134"/>
        </w:tabs>
        <w:spacing w:line="360" w:lineRule="auto"/>
        <w:ind w:left="0" w:firstLine="851"/>
        <w:jc w:val="both"/>
      </w:pPr>
      <w:r>
        <w:t xml:space="preserve">Suderinti AB </w:t>
      </w:r>
      <w:bookmarkStart w:id="4" w:name="_Hlk105970087"/>
      <w:r>
        <w:t>„</w:t>
      </w:r>
      <w:bookmarkEnd w:id="4"/>
      <w:r>
        <w:t>Panevėžio energija“ 2019–2022 metų investicijų Panevėžio mieste planą (priedas).</w:t>
      </w:r>
    </w:p>
    <w:p w14:paraId="562966F6" w14:textId="62EDFA78" w:rsidR="0077310F" w:rsidRDefault="009A7740" w:rsidP="00BD5A6C">
      <w:pPr>
        <w:numPr>
          <w:ilvl w:val="0"/>
          <w:numId w:val="2"/>
        </w:numPr>
        <w:tabs>
          <w:tab w:val="left" w:pos="1134"/>
        </w:tabs>
        <w:spacing w:line="360" w:lineRule="auto"/>
        <w:ind w:left="0" w:firstLine="851"/>
        <w:jc w:val="both"/>
      </w:pPr>
      <w:bookmarkStart w:id="5" w:name="_Hlk71818120"/>
      <w:r>
        <w:t>Pripažinti netekusi</w:t>
      </w:r>
      <w:r w:rsidR="0077310F">
        <w:t>ais</w:t>
      </w:r>
      <w:r>
        <w:t xml:space="preserve"> galios</w:t>
      </w:r>
      <w:r w:rsidR="00A34F2C" w:rsidRPr="00A34F2C">
        <w:t xml:space="preserve"> </w:t>
      </w:r>
      <w:r w:rsidR="00A34F2C">
        <w:t>Panevėžio miesto savivaldybės tarybos sprendimus</w:t>
      </w:r>
      <w:r w:rsidR="0077310F">
        <w:t>:</w:t>
      </w:r>
    </w:p>
    <w:p w14:paraId="7B940B7E" w14:textId="510572FF" w:rsidR="009A7740" w:rsidRPr="00002F13" w:rsidRDefault="00C64465" w:rsidP="00BD5A6C">
      <w:pPr>
        <w:numPr>
          <w:ilvl w:val="1"/>
          <w:numId w:val="2"/>
        </w:numPr>
        <w:tabs>
          <w:tab w:val="left" w:pos="1134"/>
          <w:tab w:val="left" w:pos="1276"/>
        </w:tabs>
        <w:spacing w:line="360" w:lineRule="auto"/>
        <w:ind w:left="0" w:firstLine="851"/>
        <w:jc w:val="both"/>
      </w:pPr>
      <w:bookmarkStart w:id="6" w:name="_Hlk137025862"/>
      <w:bookmarkStart w:id="7" w:name="_Hlk105970222"/>
      <w:r w:rsidRPr="00C64465">
        <w:rPr>
          <w:szCs w:val="24"/>
        </w:rPr>
        <w:t>20</w:t>
      </w:r>
      <w:r>
        <w:rPr>
          <w:szCs w:val="24"/>
        </w:rPr>
        <w:t>21</w:t>
      </w:r>
      <w:r w:rsidRPr="00C64465">
        <w:rPr>
          <w:szCs w:val="24"/>
        </w:rPr>
        <w:t xml:space="preserve"> m. </w:t>
      </w:r>
      <w:r w:rsidR="00B94426">
        <w:rPr>
          <w:szCs w:val="24"/>
        </w:rPr>
        <w:t>gegužės</w:t>
      </w:r>
      <w:r w:rsidRPr="00C64465">
        <w:rPr>
          <w:szCs w:val="24"/>
        </w:rPr>
        <w:t xml:space="preserve"> 2</w:t>
      </w:r>
      <w:r w:rsidR="00D7678A">
        <w:rPr>
          <w:szCs w:val="24"/>
        </w:rPr>
        <w:t>6</w:t>
      </w:r>
      <w:r w:rsidR="0069109E">
        <w:rPr>
          <w:szCs w:val="24"/>
        </w:rPr>
        <w:t xml:space="preserve"> </w:t>
      </w:r>
      <w:r w:rsidRPr="00C64465">
        <w:rPr>
          <w:szCs w:val="24"/>
        </w:rPr>
        <w:t>d. sprendim</w:t>
      </w:r>
      <w:r w:rsidR="0069109E">
        <w:rPr>
          <w:szCs w:val="24"/>
        </w:rPr>
        <w:t>ą</w:t>
      </w:r>
      <w:r w:rsidRPr="00C64465">
        <w:rPr>
          <w:szCs w:val="24"/>
        </w:rPr>
        <w:t xml:space="preserve"> Nr. </w:t>
      </w:r>
      <w:bookmarkStart w:id="8" w:name="_Hlk105970108"/>
      <w:r w:rsidRPr="00C64465">
        <w:rPr>
          <w:szCs w:val="24"/>
        </w:rPr>
        <w:t>1</w:t>
      </w:r>
      <w:bookmarkEnd w:id="8"/>
      <w:r w:rsidRPr="00C64465">
        <w:rPr>
          <w:szCs w:val="24"/>
        </w:rPr>
        <w:t>-</w:t>
      </w:r>
      <w:r w:rsidR="00D7678A">
        <w:rPr>
          <w:szCs w:val="24"/>
        </w:rPr>
        <w:t>193</w:t>
      </w:r>
      <w:r w:rsidRPr="00C64465">
        <w:rPr>
          <w:szCs w:val="24"/>
        </w:rPr>
        <w:t xml:space="preserve"> </w:t>
      </w:r>
      <w:r w:rsidR="00D7678A" w:rsidRPr="00D7678A">
        <w:rPr>
          <w:szCs w:val="24"/>
        </w:rPr>
        <w:t>„</w:t>
      </w:r>
      <w:r w:rsidR="00D7678A">
        <w:rPr>
          <w:szCs w:val="24"/>
        </w:rPr>
        <w:t>D</w:t>
      </w:r>
      <w:r w:rsidR="00D7678A" w:rsidRPr="00D7678A">
        <w:rPr>
          <w:szCs w:val="24"/>
        </w:rPr>
        <w:t xml:space="preserve">ėl </w:t>
      </w:r>
      <w:r w:rsidR="00D7678A">
        <w:rPr>
          <w:szCs w:val="24"/>
        </w:rPr>
        <w:t>AB</w:t>
      </w:r>
      <w:r w:rsidR="00D7678A" w:rsidRPr="00D7678A">
        <w:rPr>
          <w:szCs w:val="24"/>
        </w:rPr>
        <w:t xml:space="preserve"> „</w:t>
      </w:r>
      <w:r w:rsidR="00D7678A">
        <w:rPr>
          <w:szCs w:val="24"/>
        </w:rPr>
        <w:t>P</w:t>
      </w:r>
      <w:r w:rsidR="00D7678A" w:rsidRPr="00D7678A">
        <w:rPr>
          <w:szCs w:val="24"/>
        </w:rPr>
        <w:t xml:space="preserve">anevėžio energija“ 2019–2022 metų investicijų </w:t>
      </w:r>
      <w:r w:rsidR="00D7678A">
        <w:rPr>
          <w:szCs w:val="24"/>
        </w:rPr>
        <w:t>P</w:t>
      </w:r>
      <w:r w:rsidR="00D7678A" w:rsidRPr="00D7678A">
        <w:rPr>
          <w:szCs w:val="24"/>
        </w:rPr>
        <w:t>anevėžio mieste plano suderinimo</w:t>
      </w:r>
      <w:bookmarkEnd w:id="6"/>
      <w:r w:rsidR="00D7678A" w:rsidRPr="00D7678A">
        <w:rPr>
          <w:szCs w:val="24"/>
        </w:rPr>
        <w:t xml:space="preserve"> ir </w:t>
      </w:r>
      <w:r w:rsidR="003E4D38" w:rsidRPr="00D7678A">
        <w:rPr>
          <w:szCs w:val="24"/>
        </w:rPr>
        <w:t xml:space="preserve">Savivaldybės </w:t>
      </w:r>
      <w:r w:rsidR="00D7678A" w:rsidRPr="00D7678A">
        <w:rPr>
          <w:szCs w:val="24"/>
        </w:rPr>
        <w:t>tarybos sprendimų pripažinimo netekusiais galios</w:t>
      </w:r>
      <w:r w:rsidRPr="00C64465">
        <w:rPr>
          <w:szCs w:val="24"/>
        </w:rPr>
        <w:t>“</w:t>
      </w:r>
      <w:bookmarkEnd w:id="7"/>
      <w:r w:rsidR="00BD5A6C">
        <w:rPr>
          <w:szCs w:val="24"/>
        </w:rPr>
        <w:t>;</w:t>
      </w:r>
    </w:p>
    <w:p w14:paraId="3E40AED6" w14:textId="24370D60" w:rsidR="00002F13" w:rsidRDefault="00002F13" w:rsidP="00BD5A6C">
      <w:pPr>
        <w:numPr>
          <w:ilvl w:val="1"/>
          <w:numId w:val="2"/>
        </w:numPr>
        <w:tabs>
          <w:tab w:val="left" w:pos="1134"/>
          <w:tab w:val="left" w:pos="1276"/>
        </w:tabs>
        <w:spacing w:line="360" w:lineRule="auto"/>
        <w:ind w:left="0" w:firstLine="851"/>
        <w:jc w:val="both"/>
      </w:pPr>
      <w:r w:rsidRPr="0077310F">
        <w:t>202</w:t>
      </w:r>
      <w:r>
        <w:t>2</w:t>
      </w:r>
      <w:r w:rsidRPr="0077310F">
        <w:t xml:space="preserve"> m. </w:t>
      </w:r>
      <w:r>
        <w:t>liepos 11</w:t>
      </w:r>
      <w:r w:rsidR="0069109E">
        <w:t xml:space="preserve"> </w:t>
      </w:r>
      <w:r w:rsidRPr="0077310F">
        <w:t>d. sprendim</w:t>
      </w:r>
      <w:r>
        <w:t>ą</w:t>
      </w:r>
      <w:r w:rsidRPr="0077310F">
        <w:t xml:space="preserve"> Nr. 1-</w:t>
      </w:r>
      <w:r>
        <w:t>246</w:t>
      </w:r>
      <w:r w:rsidRPr="0077310F">
        <w:t xml:space="preserve"> „Dėl AB „Panevėžio energija“ 2019–2022 metų investicijų Panevėžio mieste plano suderinimo</w:t>
      </w:r>
      <w:r>
        <w:t>“.</w:t>
      </w:r>
    </w:p>
    <w:bookmarkEnd w:id="5"/>
    <w:p w14:paraId="2430615F" w14:textId="77777777" w:rsidR="009A7740" w:rsidRDefault="009A7740" w:rsidP="00BD5A6C">
      <w:pPr>
        <w:pStyle w:val="Sraopastraipa"/>
        <w:numPr>
          <w:ilvl w:val="0"/>
          <w:numId w:val="2"/>
        </w:numPr>
        <w:tabs>
          <w:tab w:val="left" w:pos="1134"/>
        </w:tabs>
        <w:spacing w:line="360" w:lineRule="auto"/>
        <w:ind w:left="0" w:firstLine="851"/>
        <w:jc w:val="both"/>
        <w:rPr>
          <w:sz w:val="24"/>
          <w:szCs w:val="24"/>
        </w:rPr>
      </w:pPr>
      <w:r>
        <w:rPr>
          <w:sz w:val="24"/>
          <w:szCs w:val="24"/>
        </w:rPr>
        <w:t>Nurodyti, kad šis sprendimas gali būti skundžiamas Lietuvos Respublikos šilumos ūkio įstatyme nustatyta tvarka.</w:t>
      </w:r>
    </w:p>
    <w:p w14:paraId="6F142FAF" w14:textId="77777777" w:rsidR="009A7740" w:rsidRDefault="009A7740" w:rsidP="00BD5A6C">
      <w:pPr>
        <w:pStyle w:val="Sraopastraipa"/>
        <w:ind w:left="851"/>
        <w:jc w:val="both"/>
        <w:rPr>
          <w:sz w:val="24"/>
          <w:szCs w:val="24"/>
        </w:rPr>
      </w:pPr>
    </w:p>
    <w:p w14:paraId="747632EC" w14:textId="77777777" w:rsidR="009A7740" w:rsidRDefault="009A7740" w:rsidP="00BD5A6C">
      <w:pPr>
        <w:rPr>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758C8CBB" w14:textId="77777777" w:rsidR="009A7740" w:rsidRDefault="009A7740" w:rsidP="009A7740">
      <w:pPr>
        <w:rPr>
          <w:szCs w:val="24"/>
        </w:rPr>
        <w:sectPr w:rsidR="009A7740" w:rsidSect="00BD5A6C">
          <w:pgSz w:w="11907" w:h="16840"/>
          <w:pgMar w:top="1134" w:right="567" w:bottom="993" w:left="1701" w:header="0" w:footer="0" w:gutter="0"/>
          <w:paperSrc w:first="1" w:other="1"/>
          <w:cols w:space="1296"/>
        </w:sectPr>
      </w:pPr>
    </w:p>
    <w:p w14:paraId="5401F594" w14:textId="77777777" w:rsidR="00BF3BBD" w:rsidRPr="001665D2" w:rsidRDefault="00BF3BBD" w:rsidP="00BF3BBD">
      <w:pPr>
        <w:ind w:left="10206"/>
        <w:rPr>
          <w:color w:val="000000"/>
          <w:szCs w:val="24"/>
          <w:lang w:eastAsia="lt-LT"/>
        </w:rPr>
      </w:pPr>
      <w:r w:rsidRPr="001665D2">
        <w:rPr>
          <w:color w:val="000000"/>
          <w:szCs w:val="24"/>
          <w:lang w:eastAsia="lt-LT"/>
        </w:rPr>
        <w:lastRenderedPageBreak/>
        <w:t xml:space="preserve">Panevėžio miesto savivaldybės tarybos </w:t>
      </w:r>
    </w:p>
    <w:p w14:paraId="6A371052" w14:textId="0E806E30" w:rsidR="00BF3BBD" w:rsidRPr="001665D2" w:rsidRDefault="003E512B" w:rsidP="00BF3BBD">
      <w:pPr>
        <w:ind w:left="10206"/>
        <w:rPr>
          <w:color w:val="000000"/>
          <w:szCs w:val="24"/>
          <w:lang w:eastAsia="lt-LT"/>
        </w:rPr>
      </w:pPr>
      <w:r>
        <w:rPr>
          <w:color w:val="000000"/>
          <w:szCs w:val="24"/>
          <w:lang w:eastAsia="lt-LT"/>
        </w:rPr>
        <w:t xml:space="preserve">                 </w:t>
      </w:r>
      <w:r w:rsidR="00BF3BBD">
        <w:rPr>
          <w:color w:val="000000"/>
          <w:szCs w:val="24"/>
          <w:lang w:eastAsia="lt-LT"/>
        </w:rPr>
        <w:t xml:space="preserve">              </w:t>
      </w:r>
      <w:r>
        <w:rPr>
          <w:color w:val="000000"/>
          <w:szCs w:val="24"/>
          <w:lang w:eastAsia="lt-LT"/>
        </w:rPr>
        <w:t xml:space="preserve">   </w:t>
      </w:r>
      <w:r w:rsidR="00BF3BBD">
        <w:rPr>
          <w:color w:val="000000"/>
          <w:szCs w:val="24"/>
          <w:lang w:eastAsia="lt-LT"/>
        </w:rPr>
        <w:t xml:space="preserve"> </w:t>
      </w:r>
      <w:r w:rsidR="00BF3BBD" w:rsidRPr="001665D2">
        <w:rPr>
          <w:color w:val="000000"/>
          <w:szCs w:val="24"/>
          <w:lang w:eastAsia="lt-LT"/>
        </w:rPr>
        <w:t xml:space="preserve">sprendimo Nr. </w:t>
      </w:r>
    </w:p>
    <w:p w14:paraId="5D7A06A9" w14:textId="77777777" w:rsidR="00BF3BBD" w:rsidRPr="001665D2" w:rsidRDefault="00BF3BBD" w:rsidP="00BF3BBD">
      <w:pPr>
        <w:ind w:left="10206"/>
        <w:rPr>
          <w:color w:val="000000"/>
          <w:szCs w:val="24"/>
          <w:lang w:eastAsia="lt-LT"/>
        </w:rPr>
      </w:pPr>
      <w:r w:rsidRPr="001665D2">
        <w:rPr>
          <w:color w:val="000000"/>
          <w:szCs w:val="24"/>
          <w:lang w:eastAsia="lt-LT"/>
        </w:rPr>
        <w:t>priedas</w:t>
      </w:r>
    </w:p>
    <w:p w14:paraId="2D5E5850" w14:textId="77777777" w:rsidR="00BF3BBD" w:rsidRPr="00A34F2C" w:rsidRDefault="00BF3BBD" w:rsidP="00BF3BBD">
      <w:pPr>
        <w:ind w:left="10206"/>
        <w:rPr>
          <w:color w:val="000000"/>
          <w:szCs w:val="48"/>
          <w:lang w:eastAsia="lt-LT"/>
        </w:rPr>
      </w:pPr>
    </w:p>
    <w:p w14:paraId="176EC384" w14:textId="77777777" w:rsidR="00BF3BBD" w:rsidRDefault="00BF3BBD" w:rsidP="00BF3BBD">
      <w:pPr>
        <w:jc w:val="center"/>
        <w:rPr>
          <w:b/>
          <w:bCs/>
          <w:color w:val="000000"/>
          <w:szCs w:val="24"/>
          <w:lang w:eastAsia="lt-LT"/>
        </w:rPr>
      </w:pPr>
      <w:r w:rsidRPr="001665D2">
        <w:rPr>
          <w:b/>
          <w:bCs/>
          <w:color w:val="000000"/>
          <w:szCs w:val="24"/>
          <w:lang w:eastAsia="lt-LT"/>
        </w:rPr>
        <w:t>AB „PANEVĖŽIO ENERGIJA“ 2019–2022 METŲ INVESTICIJŲ PLANAS PANEVĖŽIO MIESTE</w:t>
      </w:r>
    </w:p>
    <w:p w14:paraId="0F4F5940" w14:textId="77777777" w:rsidR="00BF3BBD" w:rsidRPr="001665D2" w:rsidRDefault="00BF3BBD" w:rsidP="00BF3BBD">
      <w:pPr>
        <w:jc w:val="center"/>
        <w:rPr>
          <w:color w:val="000000"/>
          <w:szCs w:val="24"/>
          <w:lang w:eastAsia="lt-LT"/>
        </w:rPr>
      </w:pPr>
    </w:p>
    <w:tbl>
      <w:tblPr>
        <w:tblW w:w="14848" w:type="dxa"/>
        <w:jc w:val="center"/>
        <w:tblLayout w:type="fixed"/>
        <w:tblLook w:val="04A0" w:firstRow="1" w:lastRow="0" w:firstColumn="1" w:lastColumn="0" w:noHBand="0" w:noVBand="1"/>
      </w:tblPr>
      <w:tblGrid>
        <w:gridCol w:w="846"/>
        <w:gridCol w:w="3402"/>
        <w:gridCol w:w="1166"/>
        <w:gridCol w:w="1070"/>
        <w:gridCol w:w="851"/>
        <w:gridCol w:w="884"/>
        <w:gridCol w:w="851"/>
        <w:gridCol w:w="850"/>
        <w:gridCol w:w="2268"/>
        <w:gridCol w:w="2660"/>
      </w:tblGrid>
      <w:tr w:rsidR="00BF3BBD" w:rsidRPr="001665D2" w14:paraId="71FB2783" w14:textId="77777777" w:rsidTr="003E512B">
        <w:trPr>
          <w:trHeight w:val="27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FABDD" w14:textId="77777777" w:rsidR="00BF3BBD" w:rsidRPr="001665D2" w:rsidRDefault="00BF3BBD" w:rsidP="00BD5A6C">
            <w:pPr>
              <w:jc w:val="center"/>
              <w:rPr>
                <w:szCs w:val="24"/>
                <w:lang w:eastAsia="lt-LT"/>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11F4B" w14:textId="77777777" w:rsidR="00BF3BBD" w:rsidRPr="001665D2" w:rsidRDefault="00BF3BBD" w:rsidP="00BD5A6C">
            <w:pPr>
              <w:jc w:val="center"/>
              <w:rPr>
                <w:szCs w:val="24"/>
                <w:lang w:eastAsia="lt-LT"/>
              </w:rPr>
            </w:pPr>
            <w:r w:rsidRPr="001665D2">
              <w:rPr>
                <w:szCs w:val="24"/>
                <w:lang w:eastAsia="lt-LT"/>
              </w:rPr>
              <w:t>Objekto pavadinimas</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A4A33" w14:textId="77777777" w:rsidR="00BF3BBD" w:rsidRPr="001665D2" w:rsidRDefault="00BF3BBD" w:rsidP="00BD5A6C">
            <w:pPr>
              <w:jc w:val="center"/>
              <w:rPr>
                <w:szCs w:val="24"/>
                <w:lang w:eastAsia="lt-LT"/>
              </w:rPr>
            </w:pPr>
            <w:r w:rsidRPr="001665D2">
              <w:rPr>
                <w:szCs w:val="24"/>
                <w:lang w:eastAsia="lt-LT"/>
              </w:rPr>
              <w:t>Finan-savimo šaltinis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2D6B15" w14:textId="77777777" w:rsidR="00BF3BBD" w:rsidRPr="001665D2" w:rsidRDefault="00BF3BBD" w:rsidP="00BD5A6C">
            <w:pPr>
              <w:jc w:val="center"/>
              <w:rPr>
                <w:szCs w:val="24"/>
                <w:lang w:eastAsia="lt-LT"/>
              </w:rPr>
            </w:pPr>
            <w:r w:rsidRPr="001665D2">
              <w:rPr>
                <w:szCs w:val="24"/>
                <w:lang w:eastAsia="lt-LT"/>
              </w:rPr>
              <w:t>Planuo-jama</w:t>
            </w:r>
          </w:p>
          <w:p w14:paraId="7B71D553" w14:textId="77777777" w:rsidR="00BF3BBD" w:rsidRPr="001665D2" w:rsidRDefault="00BF3BBD" w:rsidP="00BD5A6C">
            <w:pPr>
              <w:jc w:val="center"/>
              <w:rPr>
                <w:szCs w:val="24"/>
                <w:lang w:eastAsia="lt-LT"/>
              </w:rPr>
            </w:pPr>
            <w:r w:rsidRPr="001665D2">
              <w:rPr>
                <w:szCs w:val="24"/>
                <w:lang w:eastAsia="lt-LT"/>
              </w:rPr>
              <w:t xml:space="preserve">objekto vertė, </w:t>
            </w:r>
          </w:p>
          <w:p w14:paraId="5911C30B" w14:textId="77777777" w:rsidR="00BF3BBD" w:rsidRPr="001665D2" w:rsidRDefault="00BF3BBD" w:rsidP="00BD5A6C">
            <w:pPr>
              <w:jc w:val="center"/>
              <w:rPr>
                <w:szCs w:val="24"/>
                <w:lang w:eastAsia="lt-LT"/>
              </w:rPr>
            </w:pPr>
            <w:r w:rsidRPr="001665D2">
              <w:rPr>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9745A6F" w14:textId="77777777" w:rsidR="00BF3BBD" w:rsidRPr="001665D2" w:rsidRDefault="00BF3BBD" w:rsidP="00BD5A6C">
            <w:pPr>
              <w:jc w:val="center"/>
              <w:rPr>
                <w:szCs w:val="24"/>
                <w:lang w:eastAsia="lt-LT"/>
              </w:rPr>
            </w:pPr>
            <w:r w:rsidRPr="001665D2">
              <w:rPr>
                <w:szCs w:val="24"/>
                <w:lang w:eastAsia="lt-LT"/>
              </w:rPr>
              <w:t>Investicijos, tūkst.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E1B35" w14:textId="77777777" w:rsidR="00BF3BBD" w:rsidRPr="001665D2" w:rsidRDefault="00BF3BBD" w:rsidP="00BD5A6C">
            <w:pPr>
              <w:jc w:val="center"/>
              <w:rPr>
                <w:szCs w:val="24"/>
                <w:lang w:eastAsia="lt-LT"/>
              </w:rPr>
            </w:pPr>
            <w:r w:rsidRPr="001665D2">
              <w:rPr>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693A6" w14:textId="77777777" w:rsidR="00BF3BBD" w:rsidRPr="001665D2" w:rsidRDefault="00BF3BBD" w:rsidP="00BD5A6C">
            <w:pPr>
              <w:jc w:val="center"/>
              <w:rPr>
                <w:szCs w:val="24"/>
                <w:lang w:eastAsia="lt-LT"/>
              </w:rPr>
            </w:pPr>
            <w:r w:rsidRPr="001665D2">
              <w:rPr>
                <w:szCs w:val="24"/>
                <w:lang w:eastAsia="lt-LT"/>
              </w:rPr>
              <w:t>Pastabos</w:t>
            </w:r>
          </w:p>
        </w:tc>
      </w:tr>
      <w:tr w:rsidR="00BF3BBD" w:rsidRPr="001665D2" w14:paraId="33E9B98C" w14:textId="77777777" w:rsidTr="003E512B">
        <w:trPr>
          <w:trHeight w:val="51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B27AF1F" w14:textId="77777777" w:rsidR="00BF3BBD" w:rsidRPr="001665D2" w:rsidRDefault="00BF3BBD" w:rsidP="00BD5A6C">
            <w:pPr>
              <w:rPr>
                <w:szCs w:val="24"/>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C760CB5" w14:textId="77777777" w:rsidR="00BF3BBD" w:rsidRPr="001665D2" w:rsidRDefault="00BF3BBD" w:rsidP="00BD5A6C">
            <w:pPr>
              <w:rPr>
                <w:szCs w:val="24"/>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67D24A6D" w14:textId="77777777" w:rsidR="00BF3BBD" w:rsidRPr="001665D2" w:rsidRDefault="00BF3BBD" w:rsidP="00BD5A6C">
            <w:pPr>
              <w:rPr>
                <w:szCs w:val="24"/>
                <w:lang w:eastAsia="lt-LT"/>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hideMark/>
          </w:tcPr>
          <w:p w14:paraId="097E2D2A" w14:textId="77777777" w:rsidR="00BF3BBD" w:rsidRPr="001665D2" w:rsidRDefault="00BF3BBD" w:rsidP="00BD5A6C">
            <w:pPr>
              <w:jc w:val="center"/>
              <w:rPr>
                <w:szCs w:val="24"/>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75782" w14:textId="77777777" w:rsidR="00BF3BBD" w:rsidRPr="001665D2" w:rsidRDefault="00BF3BBD" w:rsidP="00BD5A6C">
            <w:pPr>
              <w:jc w:val="center"/>
              <w:rPr>
                <w:szCs w:val="24"/>
                <w:lang w:eastAsia="lt-LT"/>
              </w:rPr>
            </w:pPr>
            <w:r w:rsidRPr="001665D2">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4F95B" w14:textId="77777777" w:rsidR="00BF3BBD" w:rsidRPr="001665D2" w:rsidRDefault="00BF3BBD" w:rsidP="00BD5A6C">
            <w:pPr>
              <w:jc w:val="center"/>
              <w:rPr>
                <w:szCs w:val="24"/>
                <w:lang w:eastAsia="lt-LT"/>
              </w:rPr>
            </w:pPr>
            <w:r w:rsidRPr="001665D2">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FDCF" w14:textId="77777777" w:rsidR="00BF3BBD" w:rsidRPr="001665D2" w:rsidRDefault="00BF3BBD" w:rsidP="00BD5A6C">
            <w:pPr>
              <w:jc w:val="center"/>
              <w:rPr>
                <w:szCs w:val="24"/>
                <w:lang w:eastAsia="lt-LT"/>
              </w:rPr>
            </w:pPr>
            <w:r w:rsidRPr="001665D2">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E1D1" w14:textId="77777777" w:rsidR="00BF3BBD" w:rsidRPr="001665D2" w:rsidRDefault="00BF3BBD" w:rsidP="00BD5A6C">
            <w:pPr>
              <w:jc w:val="center"/>
              <w:rPr>
                <w:szCs w:val="24"/>
                <w:lang w:eastAsia="lt-LT"/>
              </w:rPr>
            </w:pPr>
            <w:r w:rsidRPr="001665D2">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D2CCD1" w14:textId="77777777" w:rsidR="00BF3BBD" w:rsidRPr="001665D2" w:rsidRDefault="00BF3BBD" w:rsidP="00BD5A6C">
            <w:pPr>
              <w:rPr>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1708491E" w14:textId="77777777" w:rsidR="00BF3BBD" w:rsidRPr="001665D2" w:rsidRDefault="00BF3BBD" w:rsidP="00BD5A6C">
            <w:pPr>
              <w:rPr>
                <w:szCs w:val="24"/>
                <w:lang w:eastAsia="lt-LT"/>
              </w:rPr>
            </w:pPr>
          </w:p>
        </w:tc>
      </w:tr>
      <w:tr w:rsidR="00BF3BBD" w:rsidRPr="001665D2" w14:paraId="74C5E65A" w14:textId="77777777" w:rsidTr="003E512B">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00BCC" w14:textId="77777777" w:rsidR="00BF3BBD" w:rsidRPr="001665D2" w:rsidRDefault="00BF3BBD" w:rsidP="00BD5A6C">
            <w:pPr>
              <w:jc w:val="center"/>
              <w:rPr>
                <w:b/>
                <w:bCs/>
                <w:szCs w:val="24"/>
                <w:lang w:eastAsia="lt-LT"/>
              </w:rPr>
            </w:pPr>
            <w:r w:rsidRPr="001665D2">
              <w:rPr>
                <w:b/>
                <w:bCs/>
                <w:szCs w:val="24"/>
                <w:lang w:eastAsia="lt-LT"/>
              </w:rPr>
              <w:t>1.</w:t>
            </w:r>
          </w:p>
        </w:tc>
        <w:tc>
          <w:tcPr>
            <w:tcW w:w="14002" w:type="dxa"/>
            <w:gridSpan w:val="9"/>
            <w:tcBorders>
              <w:top w:val="single" w:sz="4" w:space="0" w:color="auto"/>
              <w:left w:val="nil"/>
              <w:bottom w:val="single" w:sz="4" w:space="0" w:color="auto"/>
              <w:right w:val="single" w:sz="4" w:space="0" w:color="auto"/>
            </w:tcBorders>
            <w:shd w:val="clear" w:color="auto" w:fill="auto"/>
            <w:vAlign w:val="center"/>
            <w:hideMark/>
          </w:tcPr>
          <w:p w14:paraId="53516614" w14:textId="77777777" w:rsidR="00BF3BBD" w:rsidRPr="001665D2" w:rsidRDefault="00BF3BBD" w:rsidP="00BD5A6C">
            <w:pPr>
              <w:jc w:val="center"/>
              <w:rPr>
                <w:szCs w:val="24"/>
                <w:lang w:eastAsia="lt-LT"/>
              </w:rPr>
            </w:pPr>
            <w:r w:rsidRPr="001665D2">
              <w:rPr>
                <w:b/>
                <w:bCs/>
                <w:szCs w:val="24"/>
                <w:lang w:eastAsia="lt-LT"/>
              </w:rPr>
              <w:t>Gamyba</w:t>
            </w:r>
          </w:p>
        </w:tc>
      </w:tr>
      <w:tr w:rsidR="00BF3BBD" w:rsidRPr="001665D2" w14:paraId="1E5B5D56" w14:textId="77777777" w:rsidTr="003E512B">
        <w:trPr>
          <w:trHeight w:val="6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309C6" w14:textId="77777777" w:rsidR="00BF3BBD" w:rsidRPr="001665D2" w:rsidRDefault="00BF3BBD" w:rsidP="00BD5A6C">
            <w:pPr>
              <w:jc w:val="center"/>
              <w:rPr>
                <w:szCs w:val="24"/>
                <w:lang w:eastAsia="lt-LT"/>
              </w:rPr>
            </w:pPr>
            <w:r w:rsidRPr="001665D2">
              <w:rPr>
                <w:szCs w:val="24"/>
                <w:lang w:eastAsia="lt-LT"/>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ACD2B" w14:textId="77777777" w:rsidR="00BF3BBD" w:rsidRPr="001665D2" w:rsidRDefault="00BF3BBD" w:rsidP="00BD5A6C">
            <w:pPr>
              <w:rPr>
                <w:color w:val="000000"/>
                <w:szCs w:val="24"/>
                <w:lang w:eastAsia="lt-LT"/>
              </w:rPr>
            </w:pPr>
            <w:r w:rsidRPr="001665D2">
              <w:rPr>
                <w:color w:val="000000"/>
                <w:szCs w:val="24"/>
                <w:lang w:eastAsia="lt-LT"/>
              </w:rPr>
              <w:t>Panevėžio RK-1 katilinės rekonstravimas (užbaigimas)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DB519" w14:textId="77777777" w:rsidR="00BF3BBD" w:rsidRPr="001665D2" w:rsidRDefault="00BF3BBD" w:rsidP="00BD5A6C">
            <w:pPr>
              <w:jc w:val="center"/>
              <w:rPr>
                <w:szCs w:val="24"/>
                <w:lang w:eastAsia="lt-LT"/>
              </w:rPr>
            </w:pPr>
            <w:r w:rsidRPr="001665D2">
              <w:rPr>
                <w:szCs w:val="24"/>
                <w:lang w:eastAsia="lt-LT"/>
              </w:rPr>
              <w:t>50 % SF,</w:t>
            </w:r>
          </w:p>
          <w:p w14:paraId="4C796F0D" w14:textId="77777777" w:rsidR="00BF3BBD" w:rsidRPr="001665D2" w:rsidRDefault="00BF3BBD" w:rsidP="00BD5A6C">
            <w:pPr>
              <w:jc w:val="center"/>
              <w:rPr>
                <w:szCs w:val="24"/>
                <w:lang w:eastAsia="lt-LT"/>
              </w:rPr>
            </w:pPr>
            <w:r w:rsidRPr="001665D2">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61FEF" w14:textId="77777777" w:rsidR="00BF3BBD" w:rsidRPr="001665D2" w:rsidRDefault="00BF3BBD" w:rsidP="00BD5A6C">
            <w:pPr>
              <w:jc w:val="center"/>
              <w:rPr>
                <w:color w:val="000000"/>
                <w:szCs w:val="24"/>
                <w:lang w:eastAsia="lt-LT"/>
              </w:rPr>
            </w:pPr>
            <w:r w:rsidRPr="001665D2">
              <w:rPr>
                <w:color w:val="000000"/>
                <w:szCs w:val="24"/>
                <w:lang w:eastAsia="lt-LT"/>
              </w:rPr>
              <w:t>3 400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40857" w14:textId="77777777" w:rsidR="00BF3BBD" w:rsidRPr="001665D2" w:rsidRDefault="00BF3BBD" w:rsidP="00BD5A6C">
            <w:pPr>
              <w:jc w:val="center"/>
              <w:rPr>
                <w:color w:val="000000"/>
                <w:szCs w:val="24"/>
                <w:lang w:eastAsia="lt-LT"/>
              </w:rPr>
            </w:pPr>
            <w:r w:rsidRPr="001665D2">
              <w:rPr>
                <w:color w:val="000000"/>
                <w:szCs w:val="24"/>
                <w:lang w:eastAsia="lt-LT"/>
              </w:rPr>
              <w:t>2 300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0B663"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EA6E" w14:textId="77777777" w:rsidR="00BF3BBD" w:rsidRPr="001665D2" w:rsidRDefault="00BF3BBD" w:rsidP="00BD5A6C">
            <w:pPr>
              <w:jc w:val="center"/>
              <w:rPr>
                <w:szCs w:val="24"/>
                <w:lang w:eastAsia="lt-LT"/>
              </w:rPr>
            </w:pPr>
            <w:r w:rsidRPr="001665D2">
              <w:rPr>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B382F"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9371BBA" w14:textId="77777777" w:rsidR="00BF3BBD" w:rsidRPr="001665D2" w:rsidRDefault="00BF3BBD" w:rsidP="00BD5A6C">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5EF9" w14:textId="77777777" w:rsidR="00BF3BBD" w:rsidRPr="001665D2" w:rsidRDefault="00BF3BBD" w:rsidP="00BD5A6C">
            <w:pPr>
              <w:rPr>
                <w:szCs w:val="24"/>
                <w:lang w:eastAsia="lt-LT"/>
              </w:rPr>
            </w:pPr>
            <w:r w:rsidRPr="001665D2">
              <w:rPr>
                <w:szCs w:val="24"/>
                <w:lang w:eastAsia="lt-LT"/>
              </w:rPr>
              <w:t>2018 m. tęstinė investicija, patikslintas Savivaldybės tarybos 2017-06-29 sprendimas Nr. 1-222, pasikeitus įrengiamo katilo tipui (VŠK vietoj GK)</w:t>
            </w:r>
          </w:p>
        </w:tc>
      </w:tr>
      <w:tr w:rsidR="00BF3BBD" w:rsidRPr="001665D2" w14:paraId="39BD036E" w14:textId="77777777" w:rsidTr="003E512B">
        <w:trPr>
          <w:trHeight w:val="42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86EDB" w14:textId="77777777" w:rsidR="00BF3BBD" w:rsidRPr="001665D2" w:rsidRDefault="00BF3BBD" w:rsidP="00BD5A6C">
            <w:pPr>
              <w:jc w:val="center"/>
              <w:rPr>
                <w:szCs w:val="24"/>
                <w:lang w:eastAsia="lt-LT"/>
              </w:rPr>
            </w:pPr>
            <w:r w:rsidRPr="001665D2">
              <w:rPr>
                <w:szCs w:val="24"/>
                <w:lang w:eastAsia="lt-LT"/>
              </w:rPr>
              <w:t>1.2.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E618D64" w14:textId="77777777" w:rsidR="00BF3BBD" w:rsidRPr="001665D2" w:rsidRDefault="00BF3BBD" w:rsidP="00BD5A6C">
            <w:pPr>
              <w:rPr>
                <w:szCs w:val="24"/>
                <w:lang w:eastAsia="lt-LT"/>
              </w:rPr>
            </w:pPr>
            <w:r w:rsidRPr="001665D2">
              <w:rPr>
                <w:szCs w:val="24"/>
                <w:lang w:eastAsia="lt-LT"/>
              </w:rPr>
              <w:t>Garo ir vandens šilumokaičio statyba Panevėžio RK-1 katilinėje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F7A1A42" w14:textId="77777777" w:rsidR="00BF3BBD" w:rsidRPr="001665D2" w:rsidRDefault="00BF3BBD" w:rsidP="00BD5A6C">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A4E2339" w14:textId="77777777" w:rsidR="00BF3BBD" w:rsidRPr="001665D2" w:rsidRDefault="00BF3BBD" w:rsidP="00BD5A6C">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AA4C54"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A3EE77D" w14:textId="77777777" w:rsidR="00BF3BBD" w:rsidRPr="001665D2" w:rsidRDefault="00BF3BBD" w:rsidP="00BD5A6C">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43905C"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05ED44"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76C2D5C" w14:textId="77777777" w:rsidR="00BF3BBD" w:rsidRPr="001665D2" w:rsidRDefault="00BF3BBD" w:rsidP="00BD5A6C">
            <w:pPr>
              <w:rPr>
                <w:color w:val="000000"/>
                <w:szCs w:val="24"/>
                <w:lang w:eastAsia="lt-LT"/>
              </w:rPr>
            </w:pPr>
            <w:r w:rsidRPr="001665D2">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4EC61" w14:textId="77777777" w:rsidR="00BF3BBD" w:rsidRPr="001665D2" w:rsidRDefault="00BF3BBD" w:rsidP="00BD5A6C">
            <w:pPr>
              <w:rPr>
                <w:szCs w:val="24"/>
                <w:lang w:eastAsia="lt-LT"/>
              </w:rPr>
            </w:pPr>
            <w:r w:rsidRPr="001665D2">
              <w:rPr>
                <w:szCs w:val="24"/>
                <w:lang w:eastAsia="lt-LT"/>
              </w:rPr>
              <w:t>Savivaldybės tarybos 2019-02-21 sprendimas Nr. 1-34</w:t>
            </w:r>
          </w:p>
        </w:tc>
      </w:tr>
      <w:tr w:rsidR="00BF3BBD" w:rsidRPr="001665D2" w14:paraId="163C1C43" w14:textId="77777777" w:rsidTr="003E512B">
        <w:trPr>
          <w:trHeight w:val="24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3A9" w14:textId="77777777" w:rsidR="00BF3BBD" w:rsidRPr="001665D2" w:rsidRDefault="00BF3BBD" w:rsidP="00BD5A6C">
            <w:pPr>
              <w:jc w:val="center"/>
              <w:rPr>
                <w:szCs w:val="24"/>
                <w:lang w:eastAsia="lt-LT"/>
              </w:rPr>
            </w:pPr>
            <w:r w:rsidRPr="001665D2">
              <w:rPr>
                <w:szCs w:val="24"/>
                <w:lang w:eastAsia="lt-LT"/>
              </w:rPr>
              <w:t>1.3.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BB115EB" w14:textId="77777777" w:rsidR="00BF3BBD" w:rsidRPr="001665D2" w:rsidRDefault="00BF3BBD" w:rsidP="00BD5A6C">
            <w:pPr>
              <w:rPr>
                <w:szCs w:val="24"/>
                <w:lang w:eastAsia="lt-LT"/>
              </w:rPr>
            </w:pPr>
            <w:r w:rsidRPr="001665D2">
              <w:rPr>
                <w:szCs w:val="24"/>
                <w:lang w:eastAsia="lt-LT"/>
              </w:rPr>
              <w:t>Kamino statyba Panevėžio RK-1 katilinėje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3A2DC2D" w14:textId="77777777" w:rsidR="00BF3BBD" w:rsidRPr="001665D2" w:rsidRDefault="00BF3BBD" w:rsidP="00BD5A6C">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9E54AF2" w14:textId="77777777" w:rsidR="00BF3BBD" w:rsidRPr="001665D2" w:rsidRDefault="00BF3BBD" w:rsidP="00BD5A6C">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78D9EB"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34CC219" w14:textId="77777777" w:rsidR="00BF3BBD" w:rsidRPr="001665D2" w:rsidRDefault="00BF3BBD" w:rsidP="00BD5A6C">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2BEF5A1"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E1CBF8"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5B5AE8EC" w14:textId="77777777" w:rsidR="00BF3BBD" w:rsidRPr="001665D2" w:rsidRDefault="00BF3BBD" w:rsidP="00BD5A6C">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9201" w14:textId="77777777" w:rsidR="00BF3BBD" w:rsidRPr="001665D2" w:rsidRDefault="00BF3BBD" w:rsidP="00BD5A6C">
            <w:pPr>
              <w:rPr>
                <w:szCs w:val="24"/>
                <w:lang w:eastAsia="lt-LT"/>
              </w:rPr>
            </w:pPr>
            <w:r w:rsidRPr="001665D2">
              <w:rPr>
                <w:szCs w:val="24"/>
                <w:lang w:eastAsia="lt-LT"/>
              </w:rPr>
              <w:t>Savivaldybės tarybos 2019-02-21 sprendimas Nr. 1-34</w:t>
            </w:r>
          </w:p>
        </w:tc>
      </w:tr>
      <w:tr w:rsidR="00BF3BBD" w:rsidRPr="001665D2" w14:paraId="6F6AF93B"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4FF66" w14:textId="77777777" w:rsidR="00BF3BBD" w:rsidRPr="001665D2" w:rsidRDefault="00BF3BBD" w:rsidP="00BD5A6C">
            <w:pPr>
              <w:jc w:val="center"/>
              <w:rPr>
                <w:szCs w:val="24"/>
                <w:lang w:eastAsia="lt-LT"/>
              </w:rPr>
            </w:pPr>
            <w:r w:rsidRPr="001665D2">
              <w:rPr>
                <w:szCs w:val="24"/>
                <w:lang w:eastAsia="lt-LT"/>
              </w:rPr>
              <w:t>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6A35B" w14:textId="77777777" w:rsidR="00BF3BBD" w:rsidRPr="001665D2" w:rsidRDefault="00BF3BBD" w:rsidP="00BD5A6C">
            <w:pPr>
              <w:rPr>
                <w:color w:val="000000"/>
                <w:szCs w:val="24"/>
                <w:lang w:eastAsia="lt-LT"/>
              </w:rPr>
            </w:pPr>
            <w:r w:rsidRPr="001665D2">
              <w:rPr>
                <w:color w:val="000000"/>
                <w:szCs w:val="24"/>
                <w:lang w:eastAsia="lt-LT"/>
              </w:rPr>
              <w:t>Panevėžio elektrinės katilinės rekonstravimas (užbaigimas)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58F7C" w14:textId="77777777" w:rsidR="00BF3BBD" w:rsidRPr="001665D2" w:rsidRDefault="00BF3BBD" w:rsidP="00BD5A6C">
            <w:pPr>
              <w:jc w:val="center"/>
              <w:rPr>
                <w:szCs w:val="24"/>
                <w:lang w:eastAsia="lt-LT"/>
              </w:rPr>
            </w:pPr>
            <w:r w:rsidRPr="001665D2">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E4F14" w14:textId="77777777" w:rsidR="00BF3BBD" w:rsidRPr="001665D2" w:rsidRDefault="00BF3BBD" w:rsidP="00BD5A6C">
            <w:pPr>
              <w:jc w:val="center"/>
              <w:rPr>
                <w:color w:val="000000"/>
                <w:szCs w:val="24"/>
                <w:lang w:eastAsia="lt-LT"/>
              </w:rPr>
            </w:pPr>
            <w:r w:rsidRPr="001665D2">
              <w:rPr>
                <w:color w:val="000000"/>
                <w:szCs w:val="24"/>
                <w:lang w:eastAsia="lt-LT"/>
              </w:rPr>
              <w:t>3 200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C9399" w14:textId="77777777" w:rsidR="00BF3BBD" w:rsidRPr="001665D2" w:rsidRDefault="00BF3BBD" w:rsidP="00BD5A6C">
            <w:pPr>
              <w:jc w:val="center"/>
              <w:rPr>
                <w:color w:val="000000"/>
                <w:szCs w:val="24"/>
                <w:lang w:eastAsia="lt-LT"/>
              </w:rPr>
            </w:pPr>
            <w:r w:rsidRPr="001665D2">
              <w:rPr>
                <w:color w:val="000000"/>
                <w:szCs w:val="24"/>
                <w:lang w:eastAsia="lt-LT"/>
              </w:rPr>
              <w:t>2 100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2CA0"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7BA02"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7CE4B"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1FF1FED8" w14:textId="77777777" w:rsidR="00BF3BBD" w:rsidRPr="001665D2" w:rsidRDefault="00BF3BBD" w:rsidP="00BD5A6C">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A7804" w14:textId="77777777" w:rsidR="00BF3BBD" w:rsidRPr="001665D2" w:rsidRDefault="00BF3BBD" w:rsidP="00BD5A6C">
            <w:pPr>
              <w:rPr>
                <w:szCs w:val="24"/>
                <w:lang w:eastAsia="lt-LT"/>
              </w:rPr>
            </w:pPr>
            <w:r w:rsidRPr="001665D2">
              <w:rPr>
                <w:szCs w:val="24"/>
                <w:lang w:eastAsia="lt-LT"/>
              </w:rPr>
              <w:t>2018 m. tęstinė investicija</w:t>
            </w:r>
            <w:r>
              <w:rPr>
                <w:szCs w:val="24"/>
                <w:lang w:eastAsia="lt-LT"/>
              </w:rPr>
              <w:t xml:space="preserve">, </w:t>
            </w:r>
            <w:r w:rsidRPr="001665D2">
              <w:rPr>
                <w:szCs w:val="24"/>
                <w:lang w:eastAsia="lt-LT"/>
              </w:rPr>
              <w:t>Savivaldybės tarybos 2017-06-29 sprendimas Nr. 1-222</w:t>
            </w:r>
          </w:p>
        </w:tc>
      </w:tr>
      <w:tr w:rsidR="00BF3BBD" w:rsidRPr="001665D2" w14:paraId="31EDE7ED"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84D15" w14:textId="77777777" w:rsidR="00BF3BBD" w:rsidRPr="001665D2" w:rsidRDefault="00BF3BBD" w:rsidP="00BD5A6C">
            <w:pPr>
              <w:jc w:val="center"/>
              <w:rPr>
                <w:szCs w:val="24"/>
                <w:lang w:eastAsia="lt-LT"/>
              </w:rPr>
            </w:pPr>
            <w:r w:rsidRPr="001665D2">
              <w:rPr>
                <w:szCs w:val="24"/>
                <w:lang w:eastAsia="lt-LT"/>
              </w:rPr>
              <w:t>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21A2F" w14:textId="77777777" w:rsidR="00BF3BBD" w:rsidRPr="001665D2" w:rsidRDefault="00BF3BBD" w:rsidP="00BD5A6C">
            <w:pPr>
              <w:rPr>
                <w:color w:val="000000"/>
                <w:szCs w:val="24"/>
                <w:lang w:eastAsia="lt-LT"/>
              </w:rPr>
            </w:pPr>
            <w:r w:rsidRPr="001665D2">
              <w:rPr>
                <w:color w:val="000000"/>
                <w:szCs w:val="24"/>
                <w:lang w:eastAsia="lt-LT"/>
              </w:rPr>
              <w:t xml:space="preserve">Biokuro garo katilo ir kondensacinio ekonomaizerio </w:t>
            </w:r>
            <w:r w:rsidRPr="001665D2">
              <w:rPr>
                <w:color w:val="000000"/>
                <w:szCs w:val="24"/>
                <w:lang w:eastAsia="lt-LT"/>
              </w:rPr>
              <w:lastRenderedPageBreak/>
              <w:t>statyba Panevėžio elektrinėje, Senamiesčio g. 113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36B24" w14:textId="77777777" w:rsidR="00BF3BBD" w:rsidRPr="001665D2" w:rsidRDefault="00BF3BBD" w:rsidP="00BD5A6C">
            <w:pPr>
              <w:jc w:val="center"/>
              <w:rPr>
                <w:szCs w:val="24"/>
                <w:lang w:eastAsia="lt-LT"/>
              </w:rPr>
            </w:pPr>
            <w:r w:rsidRPr="001665D2">
              <w:rPr>
                <w:szCs w:val="24"/>
                <w:lang w:eastAsia="lt-LT"/>
              </w:rPr>
              <w:lastRenderedPageBreak/>
              <w:t>50 % SF,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23DD6" w14:textId="77777777" w:rsidR="00BF3BBD" w:rsidRPr="001665D2" w:rsidRDefault="00BF3BBD" w:rsidP="00BD5A6C">
            <w:pPr>
              <w:jc w:val="center"/>
              <w:rPr>
                <w:color w:val="000000"/>
                <w:szCs w:val="24"/>
                <w:lang w:eastAsia="lt-LT"/>
              </w:rPr>
            </w:pPr>
            <w:r w:rsidRPr="001665D2">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B1AF4"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BECF" w14:textId="77777777" w:rsidR="00BF3BBD" w:rsidRPr="001665D2" w:rsidRDefault="00BF3BBD" w:rsidP="00BD5A6C">
            <w:pPr>
              <w:jc w:val="center"/>
              <w:rPr>
                <w:color w:val="000000"/>
                <w:szCs w:val="24"/>
                <w:lang w:eastAsia="lt-LT"/>
              </w:rPr>
            </w:pPr>
            <w:r w:rsidRPr="001665D2">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5DF91"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EABBF"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82F91B6" w14:textId="77777777" w:rsidR="00BF3BBD" w:rsidRPr="001665D2" w:rsidRDefault="00BF3BBD" w:rsidP="00BD5A6C">
            <w:pPr>
              <w:rPr>
                <w:color w:val="000000"/>
                <w:szCs w:val="24"/>
                <w:lang w:eastAsia="lt-LT"/>
              </w:rPr>
            </w:pPr>
            <w:r w:rsidRPr="001665D2">
              <w:rPr>
                <w:color w:val="000000"/>
                <w:szCs w:val="24"/>
                <w:lang w:eastAsia="lt-LT"/>
              </w:rPr>
              <w:t xml:space="preserve">25 t/h garo katilas ir 5 MW kondensacinis </w:t>
            </w:r>
            <w:r w:rsidRPr="001665D2">
              <w:rPr>
                <w:color w:val="000000"/>
                <w:szCs w:val="24"/>
                <w:lang w:eastAsia="lt-LT"/>
              </w:rPr>
              <w:lastRenderedPageBreak/>
              <w:t>ekonomaizeris,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5A5FE" w14:textId="77777777" w:rsidR="00BF3BBD" w:rsidRPr="001665D2" w:rsidRDefault="00BF3BBD" w:rsidP="00BD5A6C">
            <w:pPr>
              <w:rPr>
                <w:szCs w:val="24"/>
                <w:lang w:eastAsia="lt-LT"/>
              </w:rPr>
            </w:pPr>
            <w:r w:rsidRPr="001665D2">
              <w:rPr>
                <w:szCs w:val="24"/>
                <w:lang w:eastAsia="lt-LT"/>
              </w:rPr>
              <w:lastRenderedPageBreak/>
              <w:t xml:space="preserve">Savivaldybės tarybos </w:t>
            </w:r>
            <w:r>
              <w:rPr>
                <w:szCs w:val="24"/>
                <w:lang w:eastAsia="lt-LT"/>
              </w:rPr>
              <w:t>2019-11-21 sprendimas Nr. 1-4</w:t>
            </w:r>
            <w:r w:rsidRPr="001665D2">
              <w:rPr>
                <w:szCs w:val="24"/>
                <w:lang w:eastAsia="lt-LT"/>
              </w:rPr>
              <w:t>4</w:t>
            </w:r>
            <w:r>
              <w:rPr>
                <w:szCs w:val="24"/>
                <w:lang w:eastAsia="lt-LT"/>
              </w:rPr>
              <w:t>4</w:t>
            </w:r>
          </w:p>
        </w:tc>
      </w:tr>
      <w:tr w:rsidR="00BF3BBD" w:rsidRPr="001665D2" w14:paraId="32A88FD1"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EE7433F" w14:textId="77777777" w:rsidR="00BF3BBD" w:rsidRPr="001665D2" w:rsidRDefault="00BF3BBD" w:rsidP="00BD5A6C">
            <w:pPr>
              <w:jc w:val="center"/>
              <w:rPr>
                <w:szCs w:val="24"/>
                <w:lang w:eastAsia="lt-LT"/>
              </w:rPr>
            </w:pPr>
            <w:r w:rsidRPr="001665D2">
              <w:rPr>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0B7AB0" w14:textId="77777777" w:rsidR="00BF3BBD" w:rsidRPr="001665D2" w:rsidRDefault="00BF3BBD" w:rsidP="00BD5A6C">
            <w:pPr>
              <w:rPr>
                <w:szCs w:val="24"/>
                <w:lang w:eastAsia="lt-LT"/>
              </w:rPr>
            </w:pPr>
            <w:r w:rsidRPr="001665D2">
              <w:rPr>
                <w:szCs w:val="24"/>
              </w:rPr>
              <w:t>Absorbcinio šilumos siurblio įrengimas Panevėžio RK-1 katilinėje biokuro katilų efektyvumui pagerinti</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86E919F" w14:textId="77777777" w:rsidR="00BF3BBD" w:rsidRPr="001665D2" w:rsidRDefault="00BF3BBD" w:rsidP="00BD5A6C">
            <w:pPr>
              <w:jc w:val="center"/>
              <w:rPr>
                <w:szCs w:val="24"/>
              </w:rPr>
            </w:pPr>
            <w:r w:rsidRPr="001665D2">
              <w:rPr>
                <w:szCs w:val="24"/>
              </w:rPr>
              <w:t>40 % parama,</w:t>
            </w:r>
          </w:p>
          <w:p w14:paraId="34D558E1" w14:textId="77777777" w:rsidR="00BF3BBD" w:rsidRPr="001665D2" w:rsidRDefault="00BF3BBD" w:rsidP="00BD5A6C">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7BF7A97" w14:textId="77777777" w:rsidR="00BF3BBD" w:rsidRPr="001665D2" w:rsidRDefault="00BF3BBD" w:rsidP="00BD5A6C">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CEDE4E" w14:textId="77777777" w:rsidR="00BF3BBD" w:rsidRPr="001665D2" w:rsidRDefault="00BF3BBD" w:rsidP="00BD5A6C">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6331C19" w14:textId="77777777" w:rsidR="00BF3BBD" w:rsidRPr="001665D2" w:rsidRDefault="00BF3BBD" w:rsidP="00BD5A6C">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9A2AF" w14:textId="77777777" w:rsidR="00BF3BBD" w:rsidRPr="001665D2" w:rsidRDefault="00BF3BBD" w:rsidP="00BD5A6C">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72BE81" w14:textId="77777777" w:rsidR="00BF3BBD" w:rsidRPr="001665D2" w:rsidRDefault="00BF3BBD" w:rsidP="00BD5A6C">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70035E23" w14:textId="77777777" w:rsidR="00BF3BBD" w:rsidRPr="001665D2" w:rsidRDefault="00BF3BBD" w:rsidP="00BD5A6C">
            <w:pPr>
              <w:rPr>
                <w:szCs w:val="24"/>
                <w:lang w:eastAsia="lt-LT"/>
              </w:rPr>
            </w:pPr>
            <w:r w:rsidRPr="001665D2">
              <w:rPr>
                <w:szCs w:val="24"/>
              </w:rPr>
              <w:t>1 MW</w:t>
            </w:r>
            <w:r w:rsidRPr="001665D2">
              <w:rPr>
                <w:szCs w:val="24"/>
                <w:vertAlign w:val="subscript"/>
              </w:rPr>
              <w:t>š</w:t>
            </w:r>
            <w:r w:rsidRPr="001665D2">
              <w:rPr>
                <w:szCs w:val="24"/>
              </w:rPr>
              <w:t xml:space="preserve"> prie GK-6, GK-7, naujas DKE, kartu pritaikomas esamas DKE-1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C3F478B"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BF3BBD" w:rsidRPr="001665D2" w14:paraId="17589BEB"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7A2031F" w14:textId="77777777" w:rsidR="00BF3BBD" w:rsidRPr="001665D2" w:rsidRDefault="00BF3BBD" w:rsidP="00BD5A6C">
            <w:pPr>
              <w:jc w:val="center"/>
              <w:rPr>
                <w:szCs w:val="24"/>
                <w:lang w:eastAsia="lt-LT"/>
              </w:rPr>
            </w:pPr>
            <w:r w:rsidRPr="001665D2">
              <w:rPr>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5E6698" w14:textId="77777777" w:rsidR="00BF3BBD" w:rsidRPr="001665D2" w:rsidRDefault="00BF3BBD" w:rsidP="00BD5A6C">
            <w:pPr>
              <w:rPr>
                <w:szCs w:val="24"/>
                <w:lang w:eastAsia="lt-LT"/>
              </w:rPr>
            </w:pPr>
            <w:r w:rsidRPr="001665D2">
              <w:rPr>
                <w:szCs w:val="24"/>
              </w:rPr>
              <w:t>Saulės fotovoltinės elektrinės įrengimas ant Panevėžio RK-1 katilinės stogo</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992C71C" w14:textId="77777777" w:rsidR="00BF3BBD" w:rsidRPr="001665D2" w:rsidRDefault="00BF3BBD" w:rsidP="00BD5A6C">
            <w:pPr>
              <w:jc w:val="center"/>
              <w:rPr>
                <w:szCs w:val="24"/>
              </w:rPr>
            </w:pPr>
            <w:r w:rsidRPr="001665D2">
              <w:rPr>
                <w:szCs w:val="24"/>
              </w:rPr>
              <w:t>40 % parama,</w:t>
            </w:r>
          </w:p>
          <w:p w14:paraId="6EED5A9B" w14:textId="77777777" w:rsidR="00BF3BBD" w:rsidRPr="001665D2" w:rsidRDefault="00BF3BBD" w:rsidP="00BD5A6C">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2B9D98E" w14:textId="77777777" w:rsidR="00BF3BBD" w:rsidRPr="001665D2" w:rsidRDefault="00BF3BBD" w:rsidP="00BD5A6C">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DBF021" w14:textId="77777777" w:rsidR="00BF3BBD" w:rsidRPr="001665D2" w:rsidRDefault="00BF3BBD" w:rsidP="00BD5A6C">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6981021" w14:textId="77777777" w:rsidR="00BF3BBD" w:rsidRPr="001665D2" w:rsidRDefault="00BF3BBD" w:rsidP="00BD5A6C">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FC2A3" w14:textId="77777777" w:rsidR="00BF3BBD" w:rsidRPr="001665D2" w:rsidRDefault="00BF3BBD" w:rsidP="00BD5A6C">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CAE2B2" w14:textId="77777777" w:rsidR="00BF3BBD" w:rsidRPr="001665D2" w:rsidRDefault="00BF3BBD" w:rsidP="00BD5A6C">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1167ADB2" w14:textId="77777777" w:rsidR="00BF3BBD" w:rsidRPr="001665D2" w:rsidRDefault="00BF3BBD" w:rsidP="00BD5A6C">
            <w:pPr>
              <w:rPr>
                <w:szCs w:val="24"/>
                <w:lang w:eastAsia="lt-LT"/>
              </w:rPr>
            </w:pPr>
            <w:r w:rsidRPr="001665D2">
              <w:rPr>
                <w:szCs w:val="24"/>
              </w:rPr>
              <w:t>150 kW</w:t>
            </w:r>
            <w:r w:rsidRPr="001665D2">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17F2FC6"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BF3BBD" w:rsidRPr="001665D2" w14:paraId="29506EE4"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D6249CF" w14:textId="77777777" w:rsidR="00BF3BBD" w:rsidRPr="001665D2" w:rsidRDefault="00BF3BBD" w:rsidP="00BD5A6C">
            <w:pPr>
              <w:jc w:val="center"/>
              <w:rPr>
                <w:szCs w:val="24"/>
                <w:lang w:eastAsia="lt-LT"/>
              </w:rPr>
            </w:pPr>
            <w:r w:rsidRPr="001665D2">
              <w:rPr>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B64FF4" w14:textId="77777777" w:rsidR="00BF3BBD" w:rsidRPr="001665D2" w:rsidRDefault="00BF3BBD" w:rsidP="00BD5A6C">
            <w:pPr>
              <w:rPr>
                <w:szCs w:val="24"/>
                <w:lang w:eastAsia="lt-LT"/>
              </w:rPr>
            </w:pPr>
            <w:r w:rsidRPr="001665D2">
              <w:rPr>
                <w:szCs w:val="24"/>
              </w:rPr>
              <w:t>Saulės fotovoltinės elektrinės įrengimas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32647F7" w14:textId="77777777" w:rsidR="00BF3BBD" w:rsidRPr="001665D2" w:rsidRDefault="00BF3BBD" w:rsidP="00BD5A6C">
            <w:pPr>
              <w:jc w:val="center"/>
              <w:rPr>
                <w:szCs w:val="24"/>
              </w:rPr>
            </w:pPr>
            <w:r w:rsidRPr="001665D2">
              <w:rPr>
                <w:szCs w:val="24"/>
              </w:rPr>
              <w:t>40 % parama,</w:t>
            </w:r>
          </w:p>
          <w:p w14:paraId="5EA3A02D" w14:textId="77777777" w:rsidR="00BF3BBD" w:rsidRPr="001665D2" w:rsidRDefault="00BF3BBD" w:rsidP="00BD5A6C">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644C932" w14:textId="77777777" w:rsidR="00BF3BBD" w:rsidRPr="001665D2" w:rsidRDefault="00BF3BBD" w:rsidP="00BD5A6C">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E75DC0" w14:textId="77777777" w:rsidR="00BF3BBD" w:rsidRPr="001665D2" w:rsidRDefault="00BF3BBD" w:rsidP="00BD5A6C">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2047FBD" w14:textId="77777777" w:rsidR="00BF3BBD" w:rsidRPr="001665D2" w:rsidRDefault="00BF3BBD" w:rsidP="00BD5A6C">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A57290" w14:textId="77777777" w:rsidR="00BF3BBD" w:rsidRPr="001665D2" w:rsidRDefault="00BF3BBD" w:rsidP="00BD5A6C">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28F6A6" w14:textId="77777777" w:rsidR="00BF3BBD" w:rsidRPr="001665D2" w:rsidRDefault="00BF3BBD" w:rsidP="00BD5A6C">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758B0D34" w14:textId="77777777" w:rsidR="00BF3BBD" w:rsidRPr="001665D2" w:rsidRDefault="00BF3BBD" w:rsidP="00BD5A6C">
            <w:pPr>
              <w:rPr>
                <w:szCs w:val="24"/>
                <w:lang w:eastAsia="lt-LT"/>
              </w:rPr>
            </w:pPr>
            <w:r w:rsidRPr="001665D2">
              <w:rPr>
                <w:szCs w:val="24"/>
              </w:rPr>
              <w:t>150 kW</w:t>
            </w:r>
            <w:r w:rsidRPr="001665D2">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28667FE"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BF3BBD" w:rsidRPr="001665D2" w14:paraId="09115BF9"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DBADECC" w14:textId="77777777" w:rsidR="00BF3BBD" w:rsidRPr="001665D2" w:rsidRDefault="00BF3BBD" w:rsidP="00BD5A6C">
            <w:pPr>
              <w:jc w:val="center"/>
              <w:rPr>
                <w:szCs w:val="24"/>
              </w:rPr>
            </w:pPr>
            <w:r>
              <w:rPr>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01F3E7" w14:textId="77777777" w:rsidR="00BF3BBD" w:rsidRPr="001665D2" w:rsidRDefault="00BF3BBD" w:rsidP="00BD5A6C">
            <w:pPr>
              <w:rPr>
                <w:szCs w:val="24"/>
              </w:rPr>
            </w:pPr>
            <w:r>
              <w:rPr>
                <w:szCs w:val="24"/>
              </w:rPr>
              <w:t>Vidaus kelias ir pervaža per siaurąjį geležinkelį į AB „Panevėžio energija“ teritoriją</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6F6BCCF" w14:textId="77777777" w:rsidR="00BF3BBD" w:rsidRPr="001665D2" w:rsidRDefault="00BF3BBD" w:rsidP="00BD5A6C">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B62D84" w14:textId="77777777" w:rsidR="00BF3BBD" w:rsidRPr="00494A5E" w:rsidRDefault="00BF3BBD" w:rsidP="00BD5A6C">
            <w:pPr>
              <w:jc w:val="center"/>
              <w:rPr>
                <w:szCs w:val="24"/>
              </w:rPr>
            </w:pPr>
            <w:r w:rsidRPr="00494A5E">
              <w:rPr>
                <w:szCs w:val="24"/>
              </w:rPr>
              <w:t>329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FCCC0A" w14:textId="77777777" w:rsidR="00BF3BBD" w:rsidRPr="00494A5E" w:rsidRDefault="00BF3BBD" w:rsidP="00BD5A6C">
            <w:pPr>
              <w:jc w:val="center"/>
              <w:rPr>
                <w:szCs w:val="24"/>
              </w:rPr>
            </w:pPr>
            <w:r w:rsidRPr="00494A5E">
              <w:rPr>
                <w:szCs w:val="24"/>
              </w:rPr>
              <w:t>254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A2C601E" w14:textId="77777777" w:rsidR="00BF3BBD" w:rsidRPr="00494A5E" w:rsidRDefault="00BF3BBD" w:rsidP="00BD5A6C">
            <w:pPr>
              <w:jc w:val="center"/>
              <w:rPr>
                <w:szCs w:val="24"/>
              </w:rPr>
            </w:pPr>
            <w:r w:rsidRPr="00494A5E">
              <w:rPr>
                <w:szCs w:val="24"/>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70507E" w14:textId="77777777" w:rsidR="00BF3BBD" w:rsidRPr="00494A5E" w:rsidRDefault="00BF3BBD" w:rsidP="00BD5A6C">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CCB356" w14:textId="77777777" w:rsidR="00BF3BBD" w:rsidRPr="00494A5E" w:rsidRDefault="00BF3BBD" w:rsidP="00BD5A6C">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0608C19D" w14:textId="77777777" w:rsidR="00BF3BBD" w:rsidRPr="001665D2" w:rsidRDefault="00BF3BBD" w:rsidP="00BD5A6C">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8F84F92"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6A274C6B"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022151" w14:textId="77777777" w:rsidR="00BF3BBD" w:rsidRPr="001665D2" w:rsidRDefault="00BF3BBD" w:rsidP="00BD5A6C">
            <w:pPr>
              <w:jc w:val="center"/>
              <w:rPr>
                <w:szCs w:val="24"/>
              </w:rPr>
            </w:pPr>
            <w:r>
              <w:rPr>
                <w:szCs w:val="24"/>
              </w:rPr>
              <w:t>1.10.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C513AA" w14:textId="3EAF5A41" w:rsidR="00BF3BBD" w:rsidRPr="001665D2" w:rsidRDefault="00BF3BBD" w:rsidP="00BD5A6C">
            <w:pPr>
              <w:rPr>
                <w:szCs w:val="24"/>
              </w:rPr>
            </w:pPr>
            <w:r>
              <w:rPr>
                <w:szCs w:val="24"/>
              </w:rPr>
              <w:t>Apsaugos posto įrengimas įvaži</w:t>
            </w:r>
            <w:r w:rsidR="00A34F2C">
              <w:rPr>
                <w:szCs w:val="24"/>
              </w:rPr>
              <w:t>uoti</w:t>
            </w:r>
            <w:r>
              <w:rPr>
                <w:szCs w:val="24"/>
              </w:rPr>
              <w:t xml:space="preserve"> iš Paliūniškio g. pusės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99048AF" w14:textId="77777777" w:rsidR="00BF3BBD" w:rsidRPr="001665D2" w:rsidRDefault="00BF3BBD" w:rsidP="00BD5A6C">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F4138F1" w14:textId="77777777" w:rsidR="00BF3BBD" w:rsidRPr="00494A5E" w:rsidRDefault="00BF3BBD" w:rsidP="00BD5A6C">
            <w:pPr>
              <w:jc w:val="center"/>
              <w:rPr>
                <w:szCs w:val="24"/>
              </w:rPr>
            </w:pPr>
            <w:r w:rsidRPr="00494A5E">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324773" w14:textId="77777777" w:rsidR="00BF3BBD" w:rsidRPr="00494A5E" w:rsidRDefault="00BF3BBD" w:rsidP="00BD5A6C">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7EBCEB6" w14:textId="77777777" w:rsidR="00BF3BBD" w:rsidRPr="00494A5E" w:rsidRDefault="00BF3BBD" w:rsidP="00BD5A6C">
            <w:pPr>
              <w:jc w:val="center"/>
              <w:rPr>
                <w:szCs w:val="24"/>
              </w:rPr>
            </w:pPr>
            <w:r w:rsidRPr="00494A5E">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65DDFA" w14:textId="77777777" w:rsidR="00BF3BBD" w:rsidRPr="00494A5E" w:rsidRDefault="00BF3BBD" w:rsidP="00BD5A6C">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01B310" w14:textId="77777777" w:rsidR="00BF3BBD" w:rsidRPr="00494A5E" w:rsidRDefault="00BF3BBD" w:rsidP="00BD5A6C">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2B3F2E60" w14:textId="77777777" w:rsidR="00BF3BBD" w:rsidRPr="001665D2" w:rsidRDefault="00BF3BBD" w:rsidP="00BD5A6C">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1E2F03E"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650D386B"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AB932B" w14:textId="77777777" w:rsidR="00BF3BBD" w:rsidRPr="001665D2" w:rsidRDefault="00BF3BBD" w:rsidP="00BD5A6C">
            <w:pPr>
              <w:jc w:val="center"/>
              <w:rPr>
                <w:szCs w:val="24"/>
              </w:rPr>
            </w:pPr>
            <w:r>
              <w:rPr>
                <w:szCs w:val="24"/>
              </w:rPr>
              <w:t>1.11.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399A7B" w14:textId="77777777" w:rsidR="00BF3BBD" w:rsidRPr="001665D2" w:rsidRDefault="00BF3BBD" w:rsidP="00BD5A6C">
            <w:pPr>
              <w:rPr>
                <w:szCs w:val="24"/>
              </w:rPr>
            </w:pPr>
            <w:r>
              <w:rPr>
                <w:szCs w:val="24"/>
              </w:rPr>
              <w:t>Panevėžio RK-1 tinklų siurblio el. variklio dažnio keitiklio įrengimas, prijungimas prie esamos valdymo ir vizualizavimo sistemos SCADA</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9E853ED" w14:textId="77777777" w:rsidR="00BF3BBD" w:rsidRPr="001665D2" w:rsidRDefault="00BF3BBD" w:rsidP="00BD5A6C">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0E877F9" w14:textId="77777777" w:rsidR="00BF3BBD" w:rsidRPr="00494A5E" w:rsidRDefault="00BF3BBD" w:rsidP="00BD5A6C">
            <w:pPr>
              <w:jc w:val="center"/>
              <w:rPr>
                <w:szCs w:val="24"/>
              </w:rPr>
            </w:pPr>
            <w:r w:rsidRPr="00494A5E">
              <w:rPr>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4F733D" w14:textId="77777777" w:rsidR="00BF3BBD" w:rsidRPr="00494A5E" w:rsidRDefault="00BF3BBD" w:rsidP="00BD5A6C">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0048E3A" w14:textId="77777777" w:rsidR="00BF3BBD" w:rsidRPr="00494A5E" w:rsidRDefault="00BF3BBD" w:rsidP="00BD5A6C">
            <w:pPr>
              <w:jc w:val="center"/>
              <w:rPr>
                <w:szCs w:val="24"/>
              </w:rPr>
            </w:pPr>
            <w:r w:rsidRPr="00494A5E">
              <w:rPr>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D12136" w14:textId="77777777" w:rsidR="00BF3BBD" w:rsidRPr="00494A5E" w:rsidRDefault="00BF3BBD" w:rsidP="00BD5A6C">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F3E743" w14:textId="77777777" w:rsidR="00BF3BBD" w:rsidRPr="00494A5E" w:rsidRDefault="00BF3BBD" w:rsidP="00BD5A6C">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65FBDC97" w14:textId="77777777" w:rsidR="00BF3BBD" w:rsidRPr="001665D2" w:rsidRDefault="00BF3BBD" w:rsidP="00BD5A6C">
            <w:pPr>
              <w:rPr>
                <w:szCs w:val="24"/>
              </w:rPr>
            </w:pPr>
            <w:r>
              <w:rPr>
                <w:szCs w:val="24"/>
              </w:rPr>
              <w:t>200 kW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A4A723D"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390B66E3"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73A4BCB" w14:textId="77777777" w:rsidR="00BF3BBD" w:rsidRPr="001665D2" w:rsidRDefault="00BF3BBD" w:rsidP="00BD5A6C">
            <w:pPr>
              <w:jc w:val="center"/>
              <w:rPr>
                <w:szCs w:val="24"/>
              </w:rPr>
            </w:pPr>
            <w:r>
              <w:rPr>
                <w:szCs w:val="24"/>
              </w:rPr>
              <w:t>1.12.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7A8C4E" w14:textId="77777777" w:rsidR="00BF3BBD" w:rsidRPr="001665D2" w:rsidRDefault="00BF3BBD" w:rsidP="00BD5A6C">
            <w:pPr>
              <w:rPr>
                <w:szCs w:val="24"/>
              </w:rPr>
            </w:pPr>
            <w:r>
              <w:rPr>
                <w:szCs w:val="24"/>
              </w:rPr>
              <w:t>Naujo tinklų siurblio įrengimas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26552D8" w14:textId="77777777" w:rsidR="00BF3BBD" w:rsidRPr="001665D2" w:rsidRDefault="00BF3BBD" w:rsidP="00BD5A6C">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427FF63" w14:textId="77777777" w:rsidR="00BF3BBD" w:rsidRPr="00494A5E" w:rsidRDefault="00BF3BBD" w:rsidP="00BD5A6C">
            <w:pPr>
              <w:jc w:val="center"/>
              <w:rPr>
                <w:szCs w:val="24"/>
              </w:rPr>
            </w:pPr>
            <w:r w:rsidRPr="00494A5E">
              <w:rPr>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7D476A" w14:textId="77777777" w:rsidR="00BF3BBD" w:rsidRPr="00494A5E" w:rsidRDefault="00BF3BBD" w:rsidP="00BD5A6C">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A298E2B" w14:textId="77777777" w:rsidR="00BF3BBD" w:rsidRPr="00494A5E" w:rsidRDefault="00BF3BBD" w:rsidP="00BD5A6C">
            <w:pPr>
              <w:jc w:val="center"/>
              <w:rPr>
                <w:szCs w:val="24"/>
              </w:rPr>
            </w:pPr>
            <w:r w:rsidRPr="00494A5E">
              <w:rPr>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3FC73D" w14:textId="77777777" w:rsidR="00BF3BBD" w:rsidRPr="00494A5E" w:rsidRDefault="00BF3BBD" w:rsidP="00BD5A6C">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CB2ACF" w14:textId="77777777" w:rsidR="00BF3BBD" w:rsidRPr="00494A5E" w:rsidRDefault="00BF3BBD" w:rsidP="00BD5A6C">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0135EACB" w14:textId="77777777" w:rsidR="00BF3BBD" w:rsidRPr="001665D2" w:rsidRDefault="00BF3BBD" w:rsidP="00BD5A6C">
            <w:pPr>
              <w:rPr>
                <w:szCs w:val="24"/>
              </w:rPr>
            </w:pPr>
            <w:r>
              <w:rPr>
                <w:szCs w:val="24"/>
              </w:rPr>
              <w:t>250 m3/h</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7D2BF1"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7D14D0DB"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576E97F" w14:textId="77777777" w:rsidR="00BF3BBD" w:rsidRPr="001665D2" w:rsidRDefault="00BF3BBD" w:rsidP="00BD5A6C">
            <w:pPr>
              <w:jc w:val="center"/>
              <w:rPr>
                <w:szCs w:val="24"/>
              </w:rPr>
            </w:pPr>
            <w:r>
              <w:rPr>
                <w:szCs w:val="24"/>
              </w:rPr>
              <w:t>1.13.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E872D2" w14:textId="77777777" w:rsidR="00BF3BBD" w:rsidRPr="001665D2" w:rsidRDefault="00BF3BBD" w:rsidP="00BD5A6C">
            <w:pPr>
              <w:rPr>
                <w:szCs w:val="24"/>
              </w:rPr>
            </w:pPr>
            <w:r>
              <w:rPr>
                <w:szCs w:val="24"/>
              </w:rPr>
              <w:t>DKE-1 šilumokaičių termofikacinio vandens cirkuliacinės sistemos rekonstravimas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989B949" w14:textId="77777777" w:rsidR="00BF3BBD" w:rsidRPr="001665D2" w:rsidRDefault="00BF3BBD" w:rsidP="00BD5A6C">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95D493" w14:textId="77777777" w:rsidR="00BF3BBD" w:rsidRPr="00494A5E" w:rsidRDefault="00BF3BBD" w:rsidP="00BD5A6C">
            <w:pPr>
              <w:jc w:val="center"/>
              <w:rPr>
                <w:szCs w:val="24"/>
              </w:rPr>
            </w:pPr>
            <w:r w:rsidRPr="00494A5E">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08E7F1" w14:textId="77777777" w:rsidR="00BF3BBD" w:rsidRPr="00494A5E" w:rsidRDefault="00BF3BBD" w:rsidP="00BD5A6C">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EB6C88B" w14:textId="77777777" w:rsidR="00BF3BBD" w:rsidRPr="00494A5E" w:rsidRDefault="00BF3BBD" w:rsidP="00BD5A6C">
            <w:pPr>
              <w:jc w:val="center"/>
              <w:rPr>
                <w:szCs w:val="24"/>
              </w:rPr>
            </w:pPr>
            <w:r w:rsidRPr="00494A5E">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38349F" w14:textId="77777777" w:rsidR="00BF3BBD" w:rsidRPr="00494A5E" w:rsidRDefault="00BF3BBD" w:rsidP="00BD5A6C">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76D1D" w14:textId="77777777" w:rsidR="00BF3BBD" w:rsidRPr="00494A5E" w:rsidRDefault="00BF3BBD" w:rsidP="00BD5A6C">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5731B199" w14:textId="77777777" w:rsidR="00BF3BBD" w:rsidRPr="001665D2" w:rsidRDefault="00BF3BBD" w:rsidP="00BD5A6C">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8772009" w14:textId="77777777" w:rsidR="00BF3BBD" w:rsidRPr="001665D2" w:rsidRDefault="00BF3BBD" w:rsidP="00BD5A6C">
            <w:pPr>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5C8C6308"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29D6EBA" w14:textId="77777777" w:rsidR="00BF3BBD" w:rsidRDefault="00BF3BBD" w:rsidP="00BD5A6C">
            <w:pPr>
              <w:jc w:val="center"/>
              <w:rPr>
                <w:szCs w:val="24"/>
              </w:rPr>
            </w:pPr>
            <w:r>
              <w:rPr>
                <w:szCs w:val="24"/>
              </w:rPr>
              <w:t>1.14.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AD9124" w14:textId="77777777" w:rsidR="00BF3BBD" w:rsidRPr="00653C92" w:rsidRDefault="00BF3BBD" w:rsidP="00BD5A6C">
            <w:r w:rsidRPr="00653C92">
              <w:t>Gaisro aptikimo signalizacijos praplėtimas Senamiesčio g. 113,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9A5D510" w14:textId="77777777" w:rsidR="00BF3BBD" w:rsidRPr="00653C92" w:rsidRDefault="00BF3BBD" w:rsidP="00BD5A6C">
            <w:pPr>
              <w:jc w:val="center"/>
            </w:pPr>
            <w:r w:rsidRPr="00653C92">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9EBAF7C" w14:textId="77777777" w:rsidR="00BF3BBD" w:rsidRPr="00653C92" w:rsidRDefault="00BF3BBD" w:rsidP="00BD5A6C">
            <w:pPr>
              <w:jc w:val="center"/>
            </w:pPr>
            <w:r w:rsidRPr="00653C92">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B81ED0" w14:textId="77777777" w:rsidR="00BF3BBD" w:rsidRPr="00653C92" w:rsidRDefault="00BF3BBD" w:rsidP="00BD5A6C">
            <w:pPr>
              <w:jc w:val="center"/>
            </w:pPr>
            <w:r w:rsidRPr="00653C92">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F82C137" w14:textId="77777777" w:rsidR="00BF3BBD" w:rsidRPr="00653C92" w:rsidRDefault="00BF3BBD" w:rsidP="00BD5A6C">
            <w:pPr>
              <w:jc w:val="center"/>
            </w:pPr>
            <w:r w:rsidRPr="00653C92">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3B48E7" w14:textId="77777777" w:rsidR="00BF3BBD" w:rsidRPr="00653C92" w:rsidRDefault="00BF3BBD" w:rsidP="00BD5A6C">
            <w:pPr>
              <w:jc w:val="center"/>
            </w:pPr>
            <w:r w:rsidRPr="00653C92">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688B4E" w14:textId="77777777" w:rsidR="00BF3BBD" w:rsidRPr="00653C92" w:rsidRDefault="00BF3BBD" w:rsidP="00BD5A6C">
            <w:pPr>
              <w:jc w:val="center"/>
            </w:pPr>
            <w:r w:rsidRPr="00653C92">
              <w:t>0</w:t>
            </w:r>
          </w:p>
        </w:tc>
        <w:tc>
          <w:tcPr>
            <w:tcW w:w="2268" w:type="dxa"/>
            <w:tcBorders>
              <w:top w:val="single" w:sz="4" w:space="0" w:color="auto"/>
              <w:left w:val="nil"/>
              <w:bottom w:val="single" w:sz="4" w:space="0" w:color="auto"/>
              <w:right w:val="nil"/>
            </w:tcBorders>
            <w:shd w:val="clear" w:color="auto" w:fill="auto"/>
            <w:vAlign w:val="center"/>
          </w:tcPr>
          <w:p w14:paraId="14B4EA75" w14:textId="77777777" w:rsidR="00BF3BBD" w:rsidRPr="00653C92" w:rsidRDefault="00BF3BBD" w:rsidP="00BD5A6C">
            <w:pPr>
              <w:jc w:val="cente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B934A0A"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44C2E75D"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C01E6C" w14:textId="77777777" w:rsidR="00BF3BBD" w:rsidRDefault="00BF3BBD" w:rsidP="00BD5A6C">
            <w:pPr>
              <w:jc w:val="center"/>
              <w:rPr>
                <w:szCs w:val="24"/>
              </w:rPr>
            </w:pPr>
            <w:r>
              <w:rPr>
                <w:szCs w:val="24"/>
              </w:rPr>
              <w:t>1.15.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5BDA05" w14:textId="77777777" w:rsidR="00BF3BBD" w:rsidRPr="00642F35" w:rsidRDefault="00BF3BBD" w:rsidP="00BD5A6C">
            <w:r w:rsidRPr="00642F35">
              <w:t>Apsauginės signalizacijos praplėtimas Senamiesčio g. 113,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FC7C1EB" w14:textId="77777777" w:rsidR="00BF3BBD" w:rsidRPr="00642F35" w:rsidRDefault="00BF3BBD" w:rsidP="00BD5A6C">
            <w:pPr>
              <w:jc w:val="center"/>
            </w:pPr>
            <w:r w:rsidRPr="00642F35">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D670E84" w14:textId="77777777" w:rsidR="00BF3BBD" w:rsidRPr="00642F35" w:rsidRDefault="00BF3BBD" w:rsidP="00BD5A6C">
            <w:pPr>
              <w:jc w:val="center"/>
            </w:pPr>
            <w:r w:rsidRPr="00642F35">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A4B5FF" w14:textId="77777777" w:rsidR="00BF3BBD" w:rsidRPr="00642F35" w:rsidRDefault="00BF3BBD" w:rsidP="00BD5A6C">
            <w:pPr>
              <w:jc w:val="center"/>
            </w:pPr>
            <w:r w:rsidRPr="00642F35">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AE6BB86" w14:textId="77777777" w:rsidR="00BF3BBD" w:rsidRPr="00642F35" w:rsidRDefault="00BF3BBD" w:rsidP="00BD5A6C">
            <w:pPr>
              <w:jc w:val="center"/>
            </w:pPr>
            <w:r w:rsidRPr="00642F35">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B4CCE3" w14:textId="77777777" w:rsidR="00BF3BBD" w:rsidRPr="00642F35" w:rsidRDefault="00BF3BBD" w:rsidP="00BD5A6C">
            <w:pPr>
              <w:jc w:val="center"/>
            </w:pPr>
            <w:r w:rsidRPr="00642F35">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24E5B3" w14:textId="77777777" w:rsidR="00BF3BBD" w:rsidRPr="00642F35" w:rsidRDefault="00BF3BBD" w:rsidP="00BD5A6C">
            <w:pPr>
              <w:jc w:val="center"/>
            </w:pPr>
            <w:r w:rsidRPr="00642F35">
              <w:t>0</w:t>
            </w:r>
          </w:p>
        </w:tc>
        <w:tc>
          <w:tcPr>
            <w:tcW w:w="2268" w:type="dxa"/>
            <w:tcBorders>
              <w:top w:val="single" w:sz="4" w:space="0" w:color="auto"/>
              <w:left w:val="nil"/>
              <w:bottom w:val="single" w:sz="4" w:space="0" w:color="auto"/>
              <w:right w:val="nil"/>
            </w:tcBorders>
            <w:shd w:val="clear" w:color="auto" w:fill="auto"/>
          </w:tcPr>
          <w:p w14:paraId="498CD792" w14:textId="77777777" w:rsidR="00BF3BBD" w:rsidRPr="00642F35" w:rsidRDefault="00BF3BBD" w:rsidP="00BD5A6C"/>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B36EA2F"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30405913"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32AFE8" w14:textId="77777777" w:rsidR="00BF3BBD" w:rsidRDefault="00BF3BBD" w:rsidP="00BD5A6C">
            <w:pPr>
              <w:jc w:val="center"/>
              <w:rPr>
                <w:szCs w:val="24"/>
              </w:rPr>
            </w:pPr>
            <w:r>
              <w:rPr>
                <w:szCs w:val="24"/>
              </w:rPr>
              <w:t>1.16.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17F2" w14:textId="77777777" w:rsidR="00BF3BBD" w:rsidRPr="00FE141D" w:rsidRDefault="00BF3BBD" w:rsidP="00BD5A6C">
            <w:r w:rsidRPr="00FE141D">
              <w:t>Panevėžio elektrinės katilinės ir Panevėžio RK-1 apskaitos prietaisų modernizavimas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10A6F63" w14:textId="77777777" w:rsidR="00BF3BBD" w:rsidRPr="00FE141D" w:rsidRDefault="00BF3BBD" w:rsidP="00BD5A6C">
            <w:pPr>
              <w:jc w:val="center"/>
            </w:pPr>
            <w:r w:rsidRPr="00FE141D">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6005F4" w14:textId="77777777" w:rsidR="00BF3BBD" w:rsidRPr="00FE141D" w:rsidRDefault="00BF3BBD" w:rsidP="00BD5A6C">
            <w:pPr>
              <w:jc w:val="center"/>
            </w:pPr>
            <w:r w:rsidRPr="00FE141D">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D12514" w14:textId="77777777" w:rsidR="00BF3BBD" w:rsidRPr="00FE141D" w:rsidRDefault="00BF3BBD" w:rsidP="00BD5A6C">
            <w:pPr>
              <w:jc w:val="center"/>
            </w:pPr>
            <w:r w:rsidRPr="00FE141D">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0883607" w14:textId="77777777" w:rsidR="00BF3BBD" w:rsidRPr="00FE141D" w:rsidRDefault="00BF3BBD" w:rsidP="00BD5A6C">
            <w:pPr>
              <w:jc w:val="center"/>
            </w:pPr>
            <w:r w:rsidRPr="00FE141D">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8D6224" w14:textId="77777777" w:rsidR="00BF3BBD" w:rsidRPr="00FE141D" w:rsidRDefault="00BF3BBD" w:rsidP="00BD5A6C">
            <w:pPr>
              <w:jc w:val="center"/>
            </w:pPr>
            <w:r w:rsidRPr="00FE141D">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AD060" w14:textId="77777777" w:rsidR="00BF3BBD" w:rsidRPr="00FE141D" w:rsidRDefault="00BF3BBD" w:rsidP="00BD5A6C">
            <w:pPr>
              <w:jc w:val="center"/>
            </w:pPr>
            <w:r w:rsidRPr="00FE141D">
              <w:t>0</w:t>
            </w:r>
          </w:p>
        </w:tc>
        <w:tc>
          <w:tcPr>
            <w:tcW w:w="2268" w:type="dxa"/>
            <w:tcBorders>
              <w:top w:val="single" w:sz="4" w:space="0" w:color="auto"/>
              <w:left w:val="nil"/>
              <w:bottom w:val="single" w:sz="4" w:space="0" w:color="auto"/>
              <w:right w:val="nil"/>
            </w:tcBorders>
            <w:shd w:val="clear" w:color="auto" w:fill="auto"/>
            <w:vAlign w:val="center"/>
          </w:tcPr>
          <w:p w14:paraId="0718CFCA" w14:textId="77777777" w:rsidR="00BF3BBD" w:rsidRPr="00FE141D" w:rsidRDefault="00BF3BBD" w:rsidP="00BD5A6C">
            <w:r>
              <w:rPr>
                <w:szCs w:val="24"/>
              </w:rPr>
              <w:t>3 vnt. PEl katilinė, 3 vnt. RK-1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DE834D9"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13F01406" w14:textId="77777777" w:rsidTr="003E512B">
        <w:trPr>
          <w:trHeight w:val="58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A60B7D" w14:textId="77777777" w:rsidR="00BF3BBD" w:rsidRDefault="00BF3BBD" w:rsidP="00BD5A6C">
            <w:pPr>
              <w:jc w:val="center"/>
              <w:rPr>
                <w:szCs w:val="24"/>
              </w:rPr>
            </w:pPr>
            <w:r>
              <w:rPr>
                <w:szCs w:val="24"/>
              </w:rPr>
              <w:t>1.17.</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138F3B" w14:textId="77777777" w:rsidR="00BF3BBD" w:rsidRPr="00214AFA" w:rsidRDefault="00BF3BBD" w:rsidP="00BD5A6C">
            <w:r w:rsidRPr="00214AFA">
              <w:t xml:space="preserve">NA katijoninių filtrų įrengimas Panevėžio RK-1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96A9596" w14:textId="77777777" w:rsidR="00BF3BBD" w:rsidRPr="00214AFA" w:rsidRDefault="00BF3BBD" w:rsidP="00BD5A6C">
            <w:pPr>
              <w:jc w:val="center"/>
            </w:pPr>
            <w:r w:rsidRPr="00214AFA">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F97C72" w14:textId="77777777" w:rsidR="00BF3BBD" w:rsidRPr="00214AFA" w:rsidRDefault="00BF3BBD" w:rsidP="00BD5A6C">
            <w:pPr>
              <w:jc w:val="center"/>
            </w:pPr>
            <w:r w:rsidRPr="00214AFA">
              <w:t>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282344" w14:textId="77777777" w:rsidR="00BF3BBD" w:rsidRPr="00214AFA" w:rsidRDefault="00BF3BBD" w:rsidP="00BD5A6C">
            <w:pPr>
              <w:jc w:val="center"/>
            </w:pPr>
            <w:r w:rsidRPr="00214AFA">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CDDB93B" w14:textId="77777777" w:rsidR="00BF3BBD" w:rsidRPr="00214AFA" w:rsidRDefault="00BF3BBD" w:rsidP="00BD5A6C">
            <w:pPr>
              <w:jc w:val="center"/>
            </w:pPr>
            <w:r w:rsidRPr="00214AFA">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17B186" w14:textId="77777777" w:rsidR="00BF3BBD" w:rsidRPr="00214AFA" w:rsidRDefault="00BF3BBD" w:rsidP="00BD5A6C">
            <w:pPr>
              <w:jc w:val="center"/>
            </w:pPr>
            <w:r w:rsidRPr="00214AFA">
              <w:t>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023825" w14:textId="77777777" w:rsidR="00BF3BBD" w:rsidRPr="00214AFA" w:rsidRDefault="00BF3BBD" w:rsidP="00BD5A6C">
            <w:pPr>
              <w:jc w:val="center"/>
            </w:pPr>
            <w:r w:rsidRPr="00214AFA">
              <w:t>0</w:t>
            </w:r>
          </w:p>
        </w:tc>
        <w:tc>
          <w:tcPr>
            <w:tcW w:w="2268" w:type="dxa"/>
            <w:tcBorders>
              <w:top w:val="single" w:sz="4" w:space="0" w:color="auto"/>
              <w:left w:val="nil"/>
              <w:bottom w:val="single" w:sz="4" w:space="0" w:color="auto"/>
              <w:right w:val="nil"/>
            </w:tcBorders>
            <w:shd w:val="clear" w:color="auto" w:fill="auto"/>
            <w:vAlign w:val="center"/>
          </w:tcPr>
          <w:p w14:paraId="7130D4CE" w14:textId="77777777" w:rsidR="00BF3BBD" w:rsidRPr="00214AFA" w:rsidRDefault="00BF3BBD" w:rsidP="00BD5A6C"/>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960DC4B"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3D4E2A3D" w14:textId="77777777" w:rsidTr="003E512B">
        <w:trPr>
          <w:trHeight w:val="55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C3CD782" w14:textId="77777777" w:rsidR="00BF3BBD" w:rsidRDefault="00BF3BBD" w:rsidP="00BD5A6C">
            <w:pPr>
              <w:jc w:val="center"/>
              <w:rPr>
                <w:szCs w:val="24"/>
              </w:rPr>
            </w:pPr>
            <w:r>
              <w:rPr>
                <w:szCs w:val="24"/>
              </w:rPr>
              <w:t>1.18.</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4924F" w14:textId="77777777" w:rsidR="00BF3BBD" w:rsidRPr="005664E1" w:rsidRDefault="00BF3BBD" w:rsidP="00BD5A6C">
            <w:r w:rsidRPr="005664E1">
              <w:t>Vandens kietumo matavimo prietaisas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70DB2BF" w14:textId="77777777" w:rsidR="00BF3BBD" w:rsidRPr="005664E1" w:rsidRDefault="00BF3BBD" w:rsidP="00BD5A6C">
            <w:pPr>
              <w:jc w:val="center"/>
            </w:pPr>
            <w:r w:rsidRPr="005664E1">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8F1F41" w14:textId="77777777" w:rsidR="00BF3BBD" w:rsidRPr="005664E1" w:rsidRDefault="00BF3BBD" w:rsidP="00BD5A6C">
            <w:pPr>
              <w:jc w:val="center"/>
            </w:pPr>
            <w:r w:rsidRPr="005664E1">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AEE099" w14:textId="77777777" w:rsidR="00BF3BBD" w:rsidRPr="005664E1" w:rsidRDefault="00BF3BBD" w:rsidP="00BD5A6C">
            <w:pPr>
              <w:jc w:val="center"/>
            </w:pPr>
            <w:r w:rsidRPr="005664E1">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3EB1B35" w14:textId="77777777" w:rsidR="00BF3BBD" w:rsidRPr="005664E1" w:rsidRDefault="00BF3BBD" w:rsidP="00BD5A6C">
            <w:pPr>
              <w:jc w:val="center"/>
            </w:pPr>
            <w:r w:rsidRPr="005664E1">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7FA0FC" w14:textId="77777777" w:rsidR="00BF3BBD" w:rsidRPr="005664E1" w:rsidRDefault="00BF3BBD" w:rsidP="00BD5A6C">
            <w:pPr>
              <w:jc w:val="center"/>
            </w:pPr>
            <w:r w:rsidRPr="005664E1">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4FD07F" w14:textId="77777777" w:rsidR="00BF3BBD" w:rsidRPr="005664E1" w:rsidRDefault="00BF3BBD" w:rsidP="00BD5A6C">
            <w:pPr>
              <w:jc w:val="center"/>
            </w:pPr>
            <w:r w:rsidRPr="005664E1">
              <w:t>7</w:t>
            </w:r>
          </w:p>
        </w:tc>
        <w:tc>
          <w:tcPr>
            <w:tcW w:w="2268" w:type="dxa"/>
            <w:tcBorders>
              <w:top w:val="single" w:sz="4" w:space="0" w:color="auto"/>
              <w:left w:val="nil"/>
              <w:bottom w:val="single" w:sz="4" w:space="0" w:color="auto"/>
              <w:right w:val="nil"/>
            </w:tcBorders>
            <w:shd w:val="clear" w:color="auto" w:fill="auto"/>
          </w:tcPr>
          <w:p w14:paraId="04FE4FAA" w14:textId="77777777" w:rsidR="00BF3BBD" w:rsidRPr="005664E1" w:rsidRDefault="00BF3BBD" w:rsidP="00BD5A6C"/>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B42D0BA"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653EFAF3"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B7489D" w14:textId="77777777" w:rsidR="00BF3BBD" w:rsidRDefault="00BF3BBD" w:rsidP="00BD5A6C">
            <w:pPr>
              <w:jc w:val="center"/>
              <w:rPr>
                <w:szCs w:val="24"/>
              </w:rPr>
            </w:pPr>
            <w:r>
              <w:rPr>
                <w:szCs w:val="24"/>
              </w:rPr>
              <w:t>1.19.</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69A2CC" w14:textId="77777777" w:rsidR="00BF3BBD" w:rsidRPr="00AA664C" w:rsidRDefault="00BF3BBD" w:rsidP="00BD5A6C">
            <w:r w:rsidRPr="00AA664C">
              <w:t xml:space="preserve">Dujų degiklio UAB </w:t>
            </w:r>
            <w:r>
              <w:t>„</w:t>
            </w:r>
            <w:r w:rsidRPr="00AA664C">
              <w:t>Vilniaus duona</w:t>
            </w:r>
            <w:r>
              <w:t>“</w:t>
            </w:r>
            <w:r w:rsidRPr="00AA664C">
              <w:t xml:space="preserve"> katilinės GK Nr.</w:t>
            </w:r>
            <w:r>
              <w:t xml:space="preserve"> </w:t>
            </w:r>
            <w:r w:rsidRPr="00AA664C">
              <w:t>2 keitimas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3975E60" w14:textId="77777777" w:rsidR="00BF3BBD" w:rsidRPr="00AA664C" w:rsidRDefault="00BF3BBD" w:rsidP="00BD5A6C">
            <w:pPr>
              <w:jc w:val="center"/>
            </w:pPr>
            <w:r w:rsidRPr="00AA664C">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0C62CB" w14:textId="77777777" w:rsidR="00BF3BBD" w:rsidRPr="00AA664C" w:rsidRDefault="00BF3BBD" w:rsidP="00BD5A6C">
            <w:pPr>
              <w:jc w:val="center"/>
            </w:pPr>
            <w:r w:rsidRPr="00AA664C">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6B805" w14:textId="77777777" w:rsidR="00BF3BBD" w:rsidRPr="00AA664C" w:rsidRDefault="00BF3BBD" w:rsidP="00BD5A6C">
            <w:pPr>
              <w:jc w:val="center"/>
            </w:pPr>
            <w:r w:rsidRPr="00AA664C">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53E9373" w14:textId="77777777" w:rsidR="00BF3BBD" w:rsidRPr="00AA664C" w:rsidRDefault="00BF3BBD" w:rsidP="00BD5A6C">
            <w:pPr>
              <w:jc w:val="center"/>
            </w:pPr>
            <w:r w:rsidRPr="00AA664C">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AB7188" w14:textId="77777777" w:rsidR="00BF3BBD" w:rsidRPr="00AA664C" w:rsidRDefault="00BF3BBD" w:rsidP="00BD5A6C">
            <w:pPr>
              <w:jc w:val="center"/>
            </w:pPr>
            <w:r w:rsidRPr="00AA664C">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2F1E35" w14:textId="77777777" w:rsidR="00BF3BBD" w:rsidRPr="00AA664C" w:rsidRDefault="00BF3BBD" w:rsidP="00BD5A6C">
            <w:pPr>
              <w:jc w:val="center"/>
            </w:pPr>
            <w:r w:rsidRPr="00AA664C">
              <w:t>0</w:t>
            </w:r>
          </w:p>
        </w:tc>
        <w:tc>
          <w:tcPr>
            <w:tcW w:w="2268" w:type="dxa"/>
            <w:tcBorders>
              <w:top w:val="single" w:sz="4" w:space="0" w:color="auto"/>
              <w:left w:val="nil"/>
              <w:bottom w:val="single" w:sz="4" w:space="0" w:color="auto"/>
              <w:right w:val="nil"/>
            </w:tcBorders>
            <w:shd w:val="clear" w:color="auto" w:fill="auto"/>
            <w:vAlign w:val="center"/>
          </w:tcPr>
          <w:p w14:paraId="42A6D31C" w14:textId="77777777" w:rsidR="00BF3BBD" w:rsidRPr="00AA664C" w:rsidRDefault="00BF3BBD" w:rsidP="00BD5A6C">
            <w:r>
              <w:rPr>
                <w:szCs w:val="24"/>
              </w:rPr>
              <w:t>160 – 1160 kW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4FDBCC1"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380D536B"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2E1704" w14:textId="77777777" w:rsidR="00BF3BBD" w:rsidRDefault="00BF3BBD" w:rsidP="00BD5A6C">
            <w:pPr>
              <w:jc w:val="center"/>
              <w:rPr>
                <w:szCs w:val="24"/>
              </w:rPr>
            </w:pPr>
            <w:r>
              <w:rPr>
                <w:szCs w:val="24"/>
              </w:rPr>
              <w:t>1.20.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35CD05" w14:textId="77777777" w:rsidR="00BF3BBD" w:rsidRPr="00636FB5" w:rsidRDefault="00BF3BBD" w:rsidP="00BD5A6C">
            <w:r w:rsidRPr="00636FB5">
              <w:t xml:space="preserve">Deaeratoriaus išgarų aušinimo sistemos įrengimas AB </w:t>
            </w:r>
            <w:r>
              <w:t>„</w:t>
            </w:r>
            <w:r w:rsidRPr="00636FB5">
              <w:t>Vilniaus duona</w:t>
            </w:r>
            <w:r>
              <w:t>“</w:t>
            </w:r>
            <w:r w:rsidRPr="00636FB5">
              <w:t xml:space="preserve"> katilinėje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E07071D" w14:textId="77777777" w:rsidR="00BF3BBD" w:rsidRPr="00636FB5" w:rsidRDefault="00BF3BBD" w:rsidP="00BD5A6C">
            <w:pPr>
              <w:jc w:val="center"/>
            </w:pPr>
            <w:r w:rsidRPr="00636FB5">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EA8DC9E" w14:textId="77777777" w:rsidR="00BF3BBD" w:rsidRPr="00636FB5" w:rsidRDefault="00BF3BBD" w:rsidP="00BD5A6C">
            <w:pPr>
              <w:jc w:val="center"/>
            </w:pPr>
            <w:r w:rsidRPr="00636FB5">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4879E" w14:textId="77777777" w:rsidR="00BF3BBD" w:rsidRPr="00636FB5" w:rsidRDefault="00BF3BBD" w:rsidP="00BD5A6C">
            <w:pPr>
              <w:jc w:val="center"/>
            </w:pPr>
            <w:r w:rsidRPr="00636FB5">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77399A7" w14:textId="77777777" w:rsidR="00BF3BBD" w:rsidRPr="00636FB5" w:rsidRDefault="00BF3BBD" w:rsidP="00BD5A6C">
            <w:pPr>
              <w:jc w:val="center"/>
            </w:pPr>
            <w:r w:rsidRPr="00636FB5">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DA9308" w14:textId="77777777" w:rsidR="00BF3BBD" w:rsidRPr="00636FB5" w:rsidRDefault="00BF3BBD" w:rsidP="00BD5A6C">
            <w:pPr>
              <w:jc w:val="center"/>
            </w:pPr>
            <w:r w:rsidRPr="00636FB5">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475B04" w14:textId="77777777" w:rsidR="00BF3BBD" w:rsidRPr="00636FB5" w:rsidRDefault="00BF3BBD" w:rsidP="00BD5A6C">
            <w:pPr>
              <w:jc w:val="center"/>
            </w:pPr>
            <w:r w:rsidRPr="00636FB5">
              <w:t>0</w:t>
            </w:r>
          </w:p>
        </w:tc>
        <w:tc>
          <w:tcPr>
            <w:tcW w:w="2268" w:type="dxa"/>
            <w:tcBorders>
              <w:top w:val="single" w:sz="4" w:space="0" w:color="auto"/>
              <w:left w:val="nil"/>
              <w:bottom w:val="single" w:sz="4" w:space="0" w:color="auto"/>
              <w:right w:val="nil"/>
            </w:tcBorders>
            <w:shd w:val="clear" w:color="auto" w:fill="auto"/>
          </w:tcPr>
          <w:p w14:paraId="207BA2BD" w14:textId="77777777" w:rsidR="00BF3BBD" w:rsidRPr="00636FB5" w:rsidRDefault="00BF3BBD" w:rsidP="00BD5A6C"/>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21EF0EC"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960260" w14:paraId="515FCAAC" w14:textId="77777777" w:rsidTr="003E512B">
        <w:trPr>
          <w:trHeight w:val="75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24606DC" w14:textId="77777777" w:rsidR="00BF3BBD" w:rsidRPr="00960260" w:rsidRDefault="00BF3BBD" w:rsidP="00BD5A6C">
            <w:pPr>
              <w:jc w:val="center"/>
              <w:rPr>
                <w:szCs w:val="24"/>
              </w:rPr>
            </w:pPr>
            <w:r w:rsidRPr="00960260">
              <w:rPr>
                <w:szCs w:val="24"/>
              </w:rPr>
              <w:t>1.21.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8221B5" w14:textId="77777777" w:rsidR="00BF3BBD" w:rsidRPr="00960260" w:rsidRDefault="00BF3BBD" w:rsidP="00BD5A6C">
            <w:pPr>
              <w:rPr>
                <w:szCs w:val="24"/>
              </w:rPr>
            </w:pPr>
            <w:r w:rsidRPr="00960260">
              <w:rPr>
                <w:color w:val="000000"/>
                <w:szCs w:val="24"/>
              </w:rPr>
              <w:t>Vandens šildymo katilo su kondensaciniu ekonomaizeriu ir kaminu statyba Panevėžio elektrinės katilinėje</w:t>
            </w:r>
            <w:r>
              <w:rPr>
                <w:color w:val="000000"/>
                <w:szCs w:val="24"/>
              </w:rPr>
              <w:t xml:space="preserve"> (tęstinė)</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253D2EE" w14:textId="77777777" w:rsidR="00BF3BBD" w:rsidRPr="00960260" w:rsidRDefault="00BF3BBD" w:rsidP="003E512B">
            <w:pPr>
              <w:jc w:val="center"/>
              <w:rPr>
                <w:szCs w:val="22"/>
              </w:rPr>
            </w:pPr>
            <w:r>
              <w:rPr>
                <w:szCs w:val="22"/>
              </w:rPr>
              <w:t>23 % parama,</w:t>
            </w:r>
          </w:p>
          <w:p w14:paraId="54CFB473" w14:textId="77777777" w:rsidR="00BF3BBD" w:rsidRPr="00960260" w:rsidRDefault="00BF3BBD" w:rsidP="003E512B">
            <w:pPr>
              <w:jc w:val="center"/>
              <w:rPr>
                <w:szCs w:val="24"/>
              </w:rPr>
            </w:pPr>
            <w:r w:rsidRPr="00960260">
              <w:rPr>
                <w:szCs w:val="22"/>
              </w:rPr>
              <w:t>77 %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F4A7E43" w14:textId="77777777" w:rsidR="00BF3BBD" w:rsidRPr="00C50CD9" w:rsidRDefault="00BF3BBD" w:rsidP="00BD5A6C">
            <w:pPr>
              <w:jc w:val="center"/>
              <w:rPr>
                <w:color w:val="000000"/>
                <w:szCs w:val="24"/>
              </w:rPr>
            </w:pPr>
            <w:r w:rsidRPr="00C50CD9">
              <w:rPr>
                <w:color w:val="000000"/>
                <w:szCs w:val="24"/>
              </w:rPr>
              <w:t>1385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DAAC0E" w14:textId="77777777" w:rsidR="00BF3BBD" w:rsidRPr="00C50CD9" w:rsidRDefault="00BF3BBD" w:rsidP="00BD5A6C">
            <w:pPr>
              <w:jc w:val="center"/>
              <w:rPr>
                <w:color w:val="000000"/>
                <w:szCs w:val="24"/>
              </w:rPr>
            </w:pPr>
            <w:r w:rsidRPr="00C50CD9">
              <w:rPr>
                <w:color w:val="000000"/>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B075527" w14:textId="77777777" w:rsidR="00BF3BBD" w:rsidRPr="00C50CD9" w:rsidRDefault="00BF3BBD" w:rsidP="00BD5A6C">
            <w:pPr>
              <w:jc w:val="center"/>
              <w:rPr>
                <w:color w:val="000000"/>
                <w:szCs w:val="24"/>
              </w:rPr>
            </w:pPr>
            <w:r w:rsidRPr="00C50CD9">
              <w:rPr>
                <w:color w:val="000000"/>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5A7842" w14:textId="77777777" w:rsidR="00BF3BBD" w:rsidRPr="00C50CD9" w:rsidRDefault="00BF3BBD" w:rsidP="00BD5A6C">
            <w:pPr>
              <w:jc w:val="center"/>
              <w:rPr>
                <w:color w:val="000000"/>
                <w:szCs w:val="24"/>
              </w:rPr>
            </w:pPr>
            <w:r w:rsidRPr="00C50CD9">
              <w:rPr>
                <w:color w:val="000000"/>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C45392" w14:textId="77777777" w:rsidR="00BF3BBD" w:rsidRPr="00C50CD9" w:rsidRDefault="00BF3BBD" w:rsidP="00BD5A6C">
            <w:pPr>
              <w:jc w:val="center"/>
              <w:rPr>
                <w:color w:val="000000"/>
                <w:szCs w:val="24"/>
              </w:rPr>
            </w:pPr>
            <w:r w:rsidRPr="00C50CD9">
              <w:rPr>
                <w:color w:val="000000"/>
                <w:szCs w:val="24"/>
              </w:rPr>
              <w:t>1315</w:t>
            </w:r>
          </w:p>
        </w:tc>
        <w:tc>
          <w:tcPr>
            <w:tcW w:w="2268" w:type="dxa"/>
            <w:tcBorders>
              <w:top w:val="single" w:sz="4" w:space="0" w:color="auto"/>
              <w:left w:val="nil"/>
              <w:bottom w:val="single" w:sz="4" w:space="0" w:color="auto"/>
              <w:right w:val="nil"/>
            </w:tcBorders>
            <w:shd w:val="clear" w:color="auto" w:fill="auto"/>
          </w:tcPr>
          <w:p w14:paraId="76C6C879" w14:textId="1CE2FB16" w:rsidR="00BF3BBD" w:rsidRPr="00960260" w:rsidRDefault="00BF3BBD" w:rsidP="00BD5A6C">
            <w:pPr>
              <w:rPr>
                <w:szCs w:val="24"/>
              </w:rPr>
            </w:pPr>
            <w:r w:rsidRPr="00960260">
              <w:rPr>
                <w:color w:val="000000"/>
                <w:szCs w:val="22"/>
              </w:rPr>
              <w:t>13 MW VŠK Nr.</w:t>
            </w:r>
            <w:r w:rsidR="00A34F2C">
              <w:rPr>
                <w:color w:val="000000"/>
                <w:szCs w:val="22"/>
              </w:rPr>
              <w:t xml:space="preserve"> </w:t>
            </w:r>
            <w:r w:rsidRPr="00960260">
              <w:rPr>
                <w:color w:val="000000"/>
                <w:szCs w:val="22"/>
              </w:rPr>
              <w:t>2 su 2 MW KE Nr.</w:t>
            </w:r>
            <w:r w:rsidR="00A34F2C">
              <w:rPr>
                <w:color w:val="000000"/>
                <w:szCs w:val="22"/>
              </w:rPr>
              <w:t xml:space="preserve"> </w:t>
            </w:r>
            <w:r w:rsidRPr="00960260">
              <w:rPr>
                <w:color w:val="000000"/>
                <w:szCs w:val="22"/>
              </w:rPr>
              <w:t>2, kuras – gamtinės dujos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305D240" w14:textId="77777777" w:rsidR="00BF3BBD" w:rsidRPr="00960260" w:rsidRDefault="00BF3BBD" w:rsidP="00BD5A6C">
            <w:pPr>
              <w:rPr>
                <w:szCs w:val="24"/>
                <w:lang w:eastAsia="lt-LT"/>
              </w:rPr>
            </w:pPr>
            <w:r w:rsidRPr="001665D2">
              <w:rPr>
                <w:szCs w:val="24"/>
                <w:lang w:eastAsia="lt-LT"/>
              </w:rPr>
              <w:t xml:space="preserve">Savivaldybės tarybos </w:t>
            </w:r>
            <w:r>
              <w:rPr>
                <w:szCs w:val="24"/>
                <w:lang w:eastAsia="lt-LT"/>
              </w:rPr>
              <w:t>2023-02-11 sprendimas Nr. 1-28</w:t>
            </w:r>
          </w:p>
        </w:tc>
      </w:tr>
      <w:tr w:rsidR="00BF3BBD" w:rsidRPr="001665D2" w14:paraId="15864022" w14:textId="77777777" w:rsidTr="003E512B">
        <w:trPr>
          <w:trHeight w:val="49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EF1820" w14:textId="77777777" w:rsidR="00BF3BBD" w:rsidRDefault="00BF3BBD" w:rsidP="00BD5A6C">
            <w:pPr>
              <w:jc w:val="center"/>
              <w:rPr>
                <w:szCs w:val="24"/>
              </w:rPr>
            </w:pPr>
            <w:r>
              <w:rPr>
                <w:szCs w:val="24"/>
              </w:rPr>
              <w:t>1.22.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7D7632" w14:textId="77777777" w:rsidR="00BF3BBD" w:rsidRPr="00636FB5" w:rsidRDefault="00BF3BBD" w:rsidP="00BD5A6C">
            <w:r w:rsidRPr="00960260">
              <w:t>VŠK-8 šilumos skaitiklio įrengimas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D2C053A" w14:textId="77777777" w:rsidR="00BF3BBD" w:rsidRPr="00636FB5" w:rsidRDefault="00BF3BBD" w:rsidP="00BD5A6C">
            <w:pPr>
              <w:jc w:val="center"/>
            </w:pPr>
            <w: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CD14A3B" w14:textId="77777777" w:rsidR="00BF3BBD" w:rsidRPr="00C50CD9" w:rsidRDefault="00BF3BBD" w:rsidP="00BD5A6C">
            <w:pPr>
              <w:jc w:val="center"/>
              <w:rPr>
                <w:color w:val="000000"/>
              </w:rPr>
            </w:pPr>
            <w:r w:rsidRPr="00C50CD9">
              <w:rPr>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1969D6" w14:textId="77777777" w:rsidR="00BF3BBD" w:rsidRPr="00C50CD9" w:rsidRDefault="00BF3BBD" w:rsidP="00BD5A6C">
            <w:pPr>
              <w:jc w:val="center"/>
              <w:rPr>
                <w:color w:val="000000"/>
              </w:rPr>
            </w:pPr>
            <w:r w:rsidRPr="00C50CD9">
              <w:rPr>
                <w:color w:val="000000"/>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DFE1D9E" w14:textId="77777777" w:rsidR="00BF3BBD" w:rsidRPr="00C50CD9" w:rsidRDefault="00BF3BBD" w:rsidP="00BD5A6C">
            <w:pPr>
              <w:jc w:val="center"/>
              <w:rPr>
                <w:color w:val="000000"/>
              </w:rPr>
            </w:pPr>
            <w:r w:rsidRPr="00C50CD9">
              <w:rPr>
                <w:color w:val="00000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C31F4C" w14:textId="77777777" w:rsidR="00BF3BBD" w:rsidRPr="00C50CD9" w:rsidRDefault="00BF3BBD" w:rsidP="00BD5A6C">
            <w:pPr>
              <w:jc w:val="center"/>
              <w:rPr>
                <w:color w:val="000000"/>
              </w:rPr>
            </w:pPr>
            <w:r w:rsidRPr="00C50CD9">
              <w:rPr>
                <w:color w:val="00000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948BD7" w14:textId="77777777" w:rsidR="00BF3BBD" w:rsidRPr="00C50CD9" w:rsidRDefault="00BF3BBD" w:rsidP="00BD5A6C">
            <w:pPr>
              <w:jc w:val="center"/>
              <w:rPr>
                <w:color w:val="000000"/>
              </w:rPr>
            </w:pPr>
            <w:r w:rsidRPr="00C50CD9">
              <w:rPr>
                <w:color w:val="000000"/>
              </w:rPr>
              <w:t>4</w:t>
            </w:r>
          </w:p>
        </w:tc>
        <w:tc>
          <w:tcPr>
            <w:tcW w:w="2268" w:type="dxa"/>
            <w:tcBorders>
              <w:top w:val="single" w:sz="4" w:space="0" w:color="auto"/>
              <w:left w:val="nil"/>
              <w:bottom w:val="single" w:sz="4" w:space="0" w:color="auto"/>
              <w:right w:val="nil"/>
            </w:tcBorders>
            <w:shd w:val="clear" w:color="auto" w:fill="auto"/>
          </w:tcPr>
          <w:p w14:paraId="5DC579CA" w14:textId="77777777" w:rsidR="00BF3BBD" w:rsidRPr="00636FB5" w:rsidRDefault="00BF3BBD" w:rsidP="00BD5A6C">
            <w:r>
              <w:t>Šilumos skaitiklis DN150 mm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BDE2D8C" w14:textId="77777777" w:rsidR="00BF3BBD" w:rsidRPr="001665D2" w:rsidRDefault="00BF3BBD" w:rsidP="00BD5A6C">
            <w:pPr>
              <w:rPr>
                <w:szCs w:val="24"/>
                <w:lang w:eastAsia="lt-LT"/>
              </w:rPr>
            </w:pPr>
            <w:r>
              <w:rPr>
                <w:szCs w:val="24"/>
                <w:lang w:eastAsia="lt-LT"/>
              </w:rPr>
              <w:t>Investicija derinama</w:t>
            </w:r>
          </w:p>
        </w:tc>
      </w:tr>
      <w:tr w:rsidR="00BF3BBD" w:rsidRPr="001665D2" w14:paraId="2AFE6426" w14:textId="77777777" w:rsidTr="003E512B">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71DF5" w14:textId="77777777" w:rsidR="00BF3BBD" w:rsidRPr="001665D2" w:rsidRDefault="00BF3BBD" w:rsidP="00BD5A6C">
            <w:pPr>
              <w:rPr>
                <w:szCs w:val="24"/>
                <w:lang w:eastAsia="lt-LT"/>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B253664" w14:textId="77777777" w:rsidR="00BF3BBD" w:rsidRPr="001665D2" w:rsidRDefault="00BF3BBD" w:rsidP="00BD5A6C">
            <w:pPr>
              <w:rPr>
                <w:b/>
                <w:bCs/>
                <w:szCs w:val="24"/>
                <w:lang w:eastAsia="lt-LT"/>
              </w:rPr>
            </w:pPr>
            <w:r w:rsidRPr="001665D2">
              <w:rPr>
                <w:b/>
                <w:bCs/>
                <w:szCs w:val="24"/>
                <w:lang w:eastAsia="lt-LT"/>
              </w:rPr>
              <w:t>Iš viso gamybai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3DA473DE" w14:textId="77777777" w:rsidR="00BF3BBD" w:rsidRPr="001665D2" w:rsidRDefault="00BF3BBD" w:rsidP="00BD5A6C">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8FDE7CF" w14:textId="77777777" w:rsidR="00BF3BBD" w:rsidRPr="00C50CD9" w:rsidRDefault="00BF3BBD" w:rsidP="00BD5A6C">
            <w:pPr>
              <w:jc w:val="center"/>
              <w:rPr>
                <w:b/>
                <w:bCs/>
                <w:color w:val="000000"/>
                <w:szCs w:val="24"/>
                <w:lang w:eastAsia="lt-LT"/>
              </w:rPr>
            </w:pPr>
            <w:r w:rsidRPr="00C50CD9">
              <w:rPr>
                <w:b/>
                <w:bCs/>
                <w:color w:val="000000"/>
                <w:szCs w:val="24"/>
                <w:lang w:eastAsia="lt-LT"/>
              </w:rPr>
              <w:t>22 178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B2DA12" w14:textId="77777777" w:rsidR="00BF3BBD" w:rsidRPr="001665D2" w:rsidRDefault="00BF3BBD" w:rsidP="00BD5A6C">
            <w:pPr>
              <w:jc w:val="center"/>
              <w:rPr>
                <w:b/>
                <w:bCs/>
                <w:szCs w:val="24"/>
                <w:lang w:eastAsia="lt-LT"/>
              </w:rPr>
            </w:pPr>
            <w:r>
              <w:rPr>
                <w:b/>
                <w:bCs/>
                <w:szCs w:val="24"/>
                <w:lang w:eastAsia="lt-LT"/>
              </w:rPr>
              <w:t>4 654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B64D7A1" w14:textId="77777777" w:rsidR="00BF3BBD" w:rsidRPr="001665D2" w:rsidRDefault="00BF3BBD" w:rsidP="00BD5A6C">
            <w:pPr>
              <w:jc w:val="center"/>
              <w:rPr>
                <w:b/>
                <w:bCs/>
                <w:szCs w:val="24"/>
                <w:lang w:eastAsia="lt-LT"/>
              </w:rPr>
            </w:pPr>
            <w:r>
              <w:rPr>
                <w:b/>
                <w:bCs/>
                <w:szCs w:val="24"/>
                <w:lang w:eastAsia="lt-LT"/>
              </w:rPr>
              <w:t>13 850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B11554" w14:textId="77777777" w:rsidR="00BF3BBD" w:rsidRPr="001665D2" w:rsidRDefault="00BF3BBD" w:rsidP="00BD5A6C">
            <w:pPr>
              <w:jc w:val="center"/>
              <w:rPr>
                <w:b/>
                <w:bCs/>
                <w:szCs w:val="24"/>
                <w:lang w:eastAsia="lt-LT"/>
              </w:rPr>
            </w:pPr>
            <w:r>
              <w:rPr>
                <w:b/>
                <w:bCs/>
                <w:szCs w:val="24"/>
                <w:lang w:eastAsia="lt-LT"/>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8C092F" w14:textId="77777777" w:rsidR="00BF3BBD" w:rsidRPr="00C50CD9" w:rsidRDefault="00BF3BBD" w:rsidP="00BD5A6C">
            <w:pPr>
              <w:jc w:val="center"/>
              <w:rPr>
                <w:b/>
                <w:bCs/>
                <w:color w:val="000000"/>
                <w:szCs w:val="24"/>
                <w:lang w:eastAsia="lt-LT"/>
              </w:rPr>
            </w:pPr>
            <w:r w:rsidRPr="00C50CD9">
              <w:rPr>
                <w:b/>
                <w:bCs/>
                <w:color w:val="000000"/>
                <w:szCs w:val="24"/>
                <w:lang w:eastAsia="lt-LT"/>
              </w:rPr>
              <w:t>1326</w:t>
            </w:r>
          </w:p>
        </w:tc>
        <w:tc>
          <w:tcPr>
            <w:tcW w:w="2268" w:type="dxa"/>
            <w:tcBorders>
              <w:top w:val="single" w:sz="4" w:space="0" w:color="auto"/>
              <w:left w:val="nil"/>
              <w:bottom w:val="single" w:sz="4" w:space="0" w:color="auto"/>
              <w:right w:val="nil"/>
            </w:tcBorders>
            <w:shd w:val="clear" w:color="auto" w:fill="auto"/>
            <w:hideMark/>
          </w:tcPr>
          <w:p w14:paraId="01494FD5"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74884650" w14:textId="77777777" w:rsidR="00BF3BBD" w:rsidRPr="001665D2" w:rsidRDefault="00BF3BBD" w:rsidP="00BD5A6C">
            <w:pPr>
              <w:rPr>
                <w:szCs w:val="24"/>
                <w:lang w:eastAsia="lt-LT"/>
              </w:rPr>
            </w:pPr>
          </w:p>
        </w:tc>
      </w:tr>
      <w:tr w:rsidR="00BF3BBD" w:rsidRPr="001665D2" w14:paraId="7D74BDFB" w14:textId="77777777" w:rsidTr="003E512B">
        <w:trPr>
          <w:trHeight w:val="221"/>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hideMark/>
          </w:tcPr>
          <w:p w14:paraId="7C54D932" w14:textId="77777777" w:rsidR="00BF3BBD" w:rsidRPr="001665D2" w:rsidRDefault="00BF3BBD" w:rsidP="00BD5A6C">
            <w:pPr>
              <w:rPr>
                <w:szCs w:val="24"/>
                <w:lang w:eastAsia="lt-LT"/>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E1D59BC" w14:textId="77777777" w:rsidR="00BF3BBD" w:rsidRPr="001665D2" w:rsidRDefault="00BF3BBD" w:rsidP="00BD5A6C">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270863D4" w14:textId="77777777" w:rsidR="00BF3BBD" w:rsidRPr="001665D2" w:rsidRDefault="00BF3BBD" w:rsidP="00BD5A6C">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EA9063" w14:textId="77777777" w:rsidR="00BF3BBD" w:rsidRPr="00C50CD9" w:rsidRDefault="00BF3BBD" w:rsidP="00BD5A6C">
            <w:pPr>
              <w:jc w:val="center"/>
              <w:rPr>
                <w:b/>
                <w:bCs/>
                <w:color w:val="000000"/>
                <w:szCs w:val="24"/>
                <w:lang w:eastAsia="lt-LT"/>
              </w:rPr>
            </w:pPr>
            <w:r w:rsidRPr="00C50CD9">
              <w:rPr>
                <w:b/>
                <w:bCs/>
                <w:color w:val="000000"/>
                <w:szCs w:val="24"/>
                <w:lang w:eastAsia="lt-LT"/>
              </w:rPr>
              <w:t>12 088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B1EDAC" w14:textId="77777777" w:rsidR="00BF3BBD" w:rsidRPr="001665D2" w:rsidRDefault="00BF3BBD" w:rsidP="00BD5A6C">
            <w:pPr>
              <w:jc w:val="center"/>
              <w:rPr>
                <w:b/>
                <w:bCs/>
                <w:szCs w:val="24"/>
                <w:lang w:eastAsia="lt-LT"/>
              </w:rPr>
            </w:pPr>
            <w:r>
              <w:rPr>
                <w:b/>
                <w:bCs/>
                <w:szCs w:val="24"/>
                <w:lang w:eastAsia="lt-LT"/>
              </w:rPr>
              <w:t>2 454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0F7B2CE" w14:textId="77777777" w:rsidR="00BF3BBD" w:rsidRPr="001665D2" w:rsidRDefault="00BF3BBD" w:rsidP="00BD5A6C">
            <w:pPr>
              <w:jc w:val="center"/>
              <w:rPr>
                <w:b/>
                <w:bCs/>
                <w:szCs w:val="24"/>
                <w:lang w:eastAsia="lt-LT"/>
              </w:rPr>
            </w:pPr>
            <w:r>
              <w:rPr>
                <w:b/>
                <w:bCs/>
                <w:szCs w:val="24"/>
                <w:lang w:eastAsia="lt-LT"/>
              </w:rPr>
              <w:t>7 378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936214" w14:textId="77777777" w:rsidR="00BF3BBD" w:rsidRPr="001665D2" w:rsidRDefault="00BF3BBD" w:rsidP="00BD5A6C">
            <w:pPr>
              <w:jc w:val="center"/>
              <w:rPr>
                <w:b/>
                <w:bCs/>
                <w:szCs w:val="24"/>
                <w:lang w:eastAsia="lt-LT"/>
              </w:rPr>
            </w:pPr>
            <w:r>
              <w:rPr>
                <w:b/>
                <w:bCs/>
                <w:szCs w:val="24"/>
                <w:lang w:eastAsia="lt-LT"/>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26598E" w14:textId="77777777" w:rsidR="00BF3BBD" w:rsidRPr="00C50CD9" w:rsidRDefault="00BF3BBD" w:rsidP="00BD5A6C">
            <w:pPr>
              <w:jc w:val="center"/>
              <w:rPr>
                <w:b/>
                <w:bCs/>
                <w:color w:val="000000"/>
                <w:szCs w:val="24"/>
                <w:lang w:eastAsia="lt-LT"/>
              </w:rPr>
            </w:pPr>
            <w:r w:rsidRPr="00C50CD9">
              <w:rPr>
                <w:b/>
                <w:bCs/>
                <w:color w:val="000000"/>
                <w:szCs w:val="24"/>
                <w:lang w:eastAsia="lt-LT"/>
              </w:rPr>
              <w:t>1024</w:t>
            </w:r>
          </w:p>
        </w:tc>
        <w:tc>
          <w:tcPr>
            <w:tcW w:w="2268" w:type="dxa"/>
            <w:tcBorders>
              <w:top w:val="single" w:sz="4" w:space="0" w:color="auto"/>
              <w:left w:val="nil"/>
              <w:bottom w:val="single" w:sz="4" w:space="0" w:color="auto"/>
              <w:right w:val="nil"/>
            </w:tcBorders>
            <w:shd w:val="clear" w:color="auto" w:fill="auto"/>
            <w:hideMark/>
          </w:tcPr>
          <w:p w14:paraId="48467095"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159CF5B" w14:textId="77777777" w:rsidR="00BF3BBD" w:rsidRPr="001665D2" w:rsidRDefault="00BF3BBD" w:rsidP="00BD5A6C">
            <w:pPr>
              <w:rPr>
                <w:szCs w:val="24"/>
                <w:lang w:eastAsia="lt-LT"/>
              </w:rPr>
            </w:pPr>
          </w:p>
        </w:tc>
      </w:tr>
      <w:tr w:rsidR="00BF3BBD" w:rsidRPr="001665D2" w14:paraId="218300F5" w14:textId="77777777" w:rsidTr="003E512B">
        <w:trPr>
          <w:trHeight w:val="32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43EB" w14:textId="77777777" w:rsidR="00BF3BBD" w:rsidRPr="001665D2" w:rsidRDefault="00BF3BBD" w:rsidP="00BD5A6C">
            <w:pPr>
              <w:jc w:val="center"/>
              <w:rPr>
                <w:b/>
                <w:bCs/>
                <w:szCs w:val="24"/>
                <w:lang w:eastAsia="lt-LT"/>
              </w:rPr>
            </w:pPr>
            <w:r w:rsidRPr="001665D2">
              <w:rPr>
                <w:b/>
                <w:bCs/>
                <w:szCs w:val="24"/>
                <w:lang w:eastAsia="lt-LT"/>
              </w:rPr>
              <w:t>2.</w:t>
            </w:r>
          </w:p>
        </w:tc>
        <w:tc>
          <w:tcPr>
            <w:tcW w:w="140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29F3A0E" w14:textId="77777777" w:rsidR="00BF3BBD" w:rsidRPr="001665D2" w:rsidRDefault="00BF3BBD" w:rsidP="00BD5A6C">
            <w:pPr>
              <w:jc w:val="center"/>
              <w:rPr>
                <w:szCs w:val="24"/>
                <w:lang w:eastAsia="lt-LT"/>
              </w:rPr>
            </w:pPr>
            <w:r w:rsidRPr="001665D2">
              <w:rPr>
                <w:b/>
                <w:bCs/>
                <w:szCs w:val="24"/>
                <w:lang w:eastAsia="lt-LT"/>
              </w:rPr>
              <w:t>Perdavimas</w:t>
            </w:r>
          </w:p>
        </w:tc>
      </w:tr>
      <w:tr w:rsidR="00BF3BBD" w:rsidRPr="001665D2" w14:paraId="03F7F7AE"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9C887A1" w14:textId="77777777" w:rsidR="00BF3BBD" w:rsidRPr="001665D2" w:rsidRDefault="00BF3BBD" w:rsidP="00BD5A6C">
            <w:pPr>
              <w:jc w:val="center"/>
              <w:rPr>
                <w:szCs w:val="24"/>
                <w:lang w:eastAsia="lt-LT"/>
              </w:rPr>
            </w:pPr>
            <w:r w:rsidRPr="001665D2">
              <w:rPr>
                <w:szCs w:val="24"/>
                <w:lang w:eastAsia="lt-LT"/>
              </w:rPr>
              <w:t>2.1.</w:t>
            </w:r>
          </w:p>
        </w:tc>
        <w:tc>
          <w:tcPr>
            <w:tcW w:w="3402" w:type="dxa"/>
            <w:tcBorders>
              <w:top w:val="single" w:sz="4" w:space="0" w:color="auto"/>
              <w:left w:val="nil"/>
              <w:bottom w:val="single" w:sz="4" w:space="0" w:color="auto"/>
              <w:right w:val="single" w:sz="4" w:space="0" w:color="auto"/>
            </w:tcBorders>
            <w:shd w:val="clear" w:color="auto" w:fill="auto"/>
            <w:hideMark/>
          </w:tcPr>
          <w:p w14:paraId="5D07F00C" w14:textId="77777777" w:rsidR="00BF3BBD" w:rsidRPr="001665D2" w:rsidRDefault="00BF3BBD" w:rsidP="00BD5A6C">
            <w:pPr>
              <w:rPr>
                <w:szCs w:val="24"/>
                <w:lang w:eastAsia="lt-LT"/>
              </w:rPr>
            </w:pPr>
            <w:r w:rsidRPr="001665D2">
              <w:rPr>
                <w:szCs w:val="24"/>
                <w:lang w:eastAsia="lt-LT"/>
              </w:rPr>
              <w:t>Panevėžio m. šilumos tinklų rekonstravimo II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490DDEB" w14:textId="77777777" w:rsidR="00BF3BBD" w:rsidRPr="001665D2" w:rsidRDefault="00BF3BBD" w:rsidP="00BD5A6C">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49E46E2" w14:textId="77777777" w:rsidR="00BF3BBD" w:rsidRPr="001665D2" w:rsidRDefault="00BF3BBD" w:rsidP="00BD5A6C">
            <w:pPr>
              <w:jc w:val="center"/>
              <w:rPr>
                <w:szCs w:val="24"/>
                <w:lang w:eastAsia="lt-LT"/>
              </w:rPr>
            </w:pPr>
            <w:r w:rsidRPr="001665D2">
              <w:rPr>
                <w:szCs w:val="24"/>
                <w:lang w:eastAsia="lt-LT"/>
              </w:rPr>
              <w:t>2 018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11FCA8" w14:textId="77777777" w:rsidR="00BF3BBD" w:rsidRPr="001665D2" w:rsidRDefault="00BF3BBD" w:rsidP="00BD5A6C">
            <w:pPr>
              <w:jc w:val="center"/>
              <w:rPr>
                <w:color w:val="000000"/>
                <w:szCs w:val="24"/>
                <w:lang w:eastAsia="lt-LT"/>
              </w:rPr>
            </w:pPr>
            <w:r w:rsidRPr="001665D2">
              <w:rPr>
                <w:color w:val="000000"/>
                <w:szCs w:val="24"/>
                <w:lang w:eastAsia="lt-LT"/>
              </w:rPr>
              <w:t>2 018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816877C"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585A58"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8EA195"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4DD9B322" w14:textId="77777777" w:rsidR="00BF3BBD" w:rsidRPr="001665D2" w:rsidRDefault="00BF3BBD" w:rsidP="00BD5A6C">
            <w:pPr>
              <w:rPr>
                <w:szCs w:val="24"/>
                <w:lang w:eastAsia="lt-LT"/>
              </w:rPr>
            </w:pPr>
            <w:r w:rsidRPr="001665D2">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0FAC" w14:textId="77777777" w:rsidR="00BF3BBD" w:rsidRPr="001665D2" w:rsidRDefault="00BF3BBD" w:rsidP="00BD5A6C">
            <w:pPr>
              <w:rPr>
                <w:szCs w:val="24"/>
                <w:lang w:eastAsia="lt-LT"/>
              </w:rPr>
            </w:pPr>
            <w:r w:rsidRPr="001665D2">
              <w:rPr>
                <w:szCs w:val="24"/>
                <w:lang w:eastAsia="lt-LT"/>
              </w:rPr>
              <w:t>Savivaldybės tarybos 2019-02-21 sprendimas Nr. 1-34</w:t>
            </w:r>
          </w:p>
        </w:tc>
      </w:tr>
      <w:tr w:rsidR="00BF3BBD" w:rsidRPr="001665D2" w14:paraId="5793CE12"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AE5788B" w14:textId="77777777" w:rsidR="00BF3BBD" w:rsidRPr="001665D2" w:rsidRDefault="00BF3BBD" w:rsidP="00BD5A6C">
            <w:pPr>
              <w:jc w:val="center"/>
              <w:rPr>
                <w:szCs w:val="24"/>
                <w:lang w:eastAsia="lt-LT"/>
              </w:rPr>
            </w:pPr>
            <w:r w:rsidRPr="001665D2">
              <w:rPr>
                <w:szCs w:val="24"/>
                <w:lang w:eastAsia="lt-LT"/>
              </w:rPr>
              <w:t>2.2.</w:t>
            </w:r>
          </w:p>
        </w:tc>
        <w:tc>
          <w:tcPr>
            <w:tcW w:w="3402" w:type="dxa"/>
            <w:tcBorders>
              <w:top w:val="single" w:sz="4" w:space="0" w:color="auto"/>
              <w:left w:val="nil"/>
              <w:bottom w:val="single" w:sz="4" w:space="0" w:color="auto"/>
              <w:right w:val="single" w:sz="4" w:space="0" w:color="auto"/>
            </w:tcBorders>
            <w:shd w:val="clear" w:color="auto" w:fill="auto"/>
            <w:hideMark/>
          </w:tcPr>
          <w:p w14:paraId="304E5E63" w14:textId="77777777" w:rsidR="00BF3BBD" w:rsidRPr="001665D2" w:rsidRDefault="00BF3BBD" w:rsidP="00BD5A6C">
            <w:pPr>
              <w:rPr>
                <w:szCs w:val="24"/>
                <w:lang w:eastAsia="lt-LT"/>
              </w:rPr>
            </w:pPr>
            <w:r w:rsidRPr="001665D2">
              <w:rPr>
                <w:szCs w:val="24"/>
                <w:lang w:eastAsia="lt-LT"/>
              </w:rPr>
              <w:t>Panevėžio m. šilumos tinklų rekonstravimo III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987D966" w14:textId="77777777" w:rsidR="00BF3BBD" w:rsidRPr="001665D2" w:rsidRDefault="00BF3BBD" w:rsidP="00BD5A6C">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BAC0B4C" w14:textId="77777777" w:rsidR="00BF3BBD" w:rsidRPr="001665D2" w:rsidRDefault="00BF3BBD" w:rsidP="00BD5A6C">
            <w:pPr>
              <w:jc w:val="center"/>
              <w:rPr>
                <w:szCs w:val="24"/>
                <w:lang w:eastAsia="lt-LT"/>
              </w:rPr>
            </w:pPr>
            <w:r w:rsidRPr="001665D2">
              <w:rPr>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3A5C5F"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3F6626E" w14:textId="77777777" w:rsidR="00BF3BBD" w:rsidRPr="001665D2" w:rsidRDefault="00BF3BBD" w:rsidP="00BD5A6C">
            <w:pPr>
              <w:jc w:val="center"/>
              <w:rPr>
                <w:color w:val="000000"/>
                <w:szCs w:val="24"/>
                <w:lang w:eastAsia="lt-LT"/>
              </w:rPr>
            </w:pPr>
            <w:r w:rsidRPr="001665D2">
              <w:rPr>
                <w:color w:val="000000"/>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2AFF75"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97221D"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0B04A10F" w14:textId="77777777" w:rsidR="00BF3BBD" w:rsidRPr="001665D2" w:rsidRDefault="00BF3BBD" w:rsidP="00BD5A6C">
            <w:pPr>
              <w:rPr>
                <w:szCs w:val="24"/>
                <w:lang w:eastAsia="lt-LT"/>
              </w:rPr>
            </w:pPr>
            <w:r w:rsidRPr="001665D2">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36CDA" w14:textId="77777777" w:rsidR="00BF3BBD" w:rsidRPr="001665D2" w:rsidRDefault="00BF3BBD" w:rsidP="00BD5A6C">
            <w:pPr>
              <w:rPr>
                <w:szCs w:val="24"/>
                <w:lang w:eastAsia="lt-LT"/>
              </w:rPr>
            </w:pPr>
            <w:r w:rsidRPr="001665D2">
              <w:rPr>
                <w:szCs w:val="24"/>
                <w:lang w:eastAsia="lt-LT"/>
              </w:rPr>
              <w:t xml:space="preserve">Savivaldybės tarybos 2019-02-21 sprendimas Nr. 1-34 </w:t>
            </w:r>
          </w:p>
        </w:tc>
      </w:tr>
      <w:tr w:rsidR="00BF3BBD" w:rsidRPr="001665D2" w14:paraId="4FF399DB"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C557170" w14:textId="77777777" w:rsidR="00BF3BBD" w:rsidRPr="001665D2" w:rsidRDefault="00BF3BBD" w:rsidP="00BD5A6C">
            <w:pPr>
              <w:jc w:val="center"/>
              <w:rPr>
                <w:szCs w:val="24"/>
                <w:lang w:eastAsia="lt-LT"/>
              </w:rPr>
            </w:pPr>
            <w:r w:rsidRPr="001665D2">
              <w:rPr>
                <w:szCs w:val="24"/>
                <w:lang w:eastAsia="lt-LT"/>
              </w:rPr>
              <w:t>2.3.</w:t>
            </w:r>
          </w:p>
        </w:tc>
        <w:tc>
          <w:tcPr>
            <w:tcW w:w="3402" w:type="dxa"/>
            <w:tcBorders>
              <w:top w:val="single" w:sz="4" w:space="0" w:color="auto"/>
              <w:left w:val="nil"/>
              <w:bottom w:val="single" w:sz="4" w:space="0" w:color="auto"/>
              <w:right w:val="single" w:sz="4" w:space="0" w:color="auto"/>
            </w:tcBorders>
            <w:shd w:val="clear" w:color="auto" w:fill="auto"/>
            <w:hideMark/>
          </w:tcPr>
          <w:p w14:paraId="54EDBAEA" w14:textId="77777777" w:rsidR="00BF3BBD" w:rsidRPr="001665D2" w:rsidRDefault="00BF3BBD" w:rsidP="00BD5A6C">
            <w:pPr>
              <w:rPr>
                <w:szCs w:val="24"/>
                <w:lang w:eastAsia="lt-LT"/>
              </w:rPr>
            </w:pPr>
            <w:r w:rsidRPr="001665D2">
              <w:rPr>
                <w:szCs w:val="24"/>
                <w:lang w:eastAsia="lt-LT"/>
              </w:rPr>
              <w:t>Panevėžio miesto ir rajono šilumos tinklų rekonstravimo IV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F288C0F" w14:textId="77777777" w:rsidR="00BF3BBD" w:rsidRPr="001665D2" w:rsidRDefault="00BF3BBD" w:rsidP="00BD5A6C">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191E841" w14:textId="77777777" w:rsidR="00BF3BBD" w:rsidRPr="001665D2" w:rsidRDefault="00BF3BBD" w:rsidP="00BD5A6C">
            <w:pPr>
              <w:jc w:val="center"/>
              <w:rPr>
                <w:szCs w:val="24"/>
                <w:lang w:eastAsia="lt-LT"/>
              </w:rPr>
            </w:pPr>
            <w:r w:rsidRPr="001665D2">
              <w:rPr>
                <w:szCs w:val="24"/>
                <w:lang w:eastAsia="lt-LT"/>
              </w:rPr>
              <w:t>2 020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87C00F"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3DFCD00"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C852C4" w14:textId="77777777" w:rsidR="00BF3BBD" w:rsidRPr="001665D2" w:rsidRDefault="00BF3BBD" w:rsidP="00BD5A6C">
            <w:pPr>
              <w:jc w:val="center"/>
              <w:rPr>
                <w:color w:val="000000"/>
                <w:szCs w:val="24"/>
                <w:lang w:eastAsia="lt-LT"/>
              </w:rPr>
            </w:pPr>
            <w:r w:rsidRPr="001665D2">
              <w:rPr>
                <w:color w:val="000000"/>
                <w:szCs w:val="24"/>
                <w:lang w:eastAsia="lt-LT"/>
              </w:rPr>
              <w:t>2 020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1BF3E7"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E68E8CB" w14:textId="77777777" w:rsidR="00BF3BBD" w:rsidRPr="001665D2" w:rsidRDefault="00BF3BBD" w:rsidP="00BD5A6C">
            <w:pPr>
              <w:rPr>
                <w:szCs w:val="24"/>
                <w:lang w:eastAsia="lt-LT"/>
              </w:rPr>
            </w:pPr>
            <w:r w:rsidRPr="001665D2">
              <w:rPr>
                <w:szCs w:val="24"/>
                <w:lang w:eastAsia="lt-LT"/>
              </w:rPr>
              <w:t>2DN50 iki DN250 mm,</w:t>
            </w:r>
            <w:r>
              <w:rPr>
                <w:szCs w:val="24"/>
                <w:lang w:eastAsia="lt-LT"/>
              </w:rPr>
              <w:t xml:space="preserve"> </w:t>
            </w:r>
            <w:r w:rsidRPr="001665D2">
              <w:rPr>
                <w:szCs w:val="24"/>
                <w:lang w:eastAsia="lt-LT"/>
              </w:rPr>
              <w:t>L ~ 4006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78199" w14:textId="77777777" w:rsidR="00BF3BBD" w:rsidRPr="001665D2" w:rsidRDefault="00BF3BBD" w:rsidP="00BD5A6C">
            <w:pPr>
              <w:rPr>
                <w:szCs w:val="24"/>
                <w:lang w:eastAsia="lt-LT"/>
              </w:rPr>
            </w:pPr>
            <w:r w:rsidRPr="001665D2">
              <w:rPr>
                <w:szCs w:val="24"/>
                <w:lang w:eastAsia="lt-LT"/>
              </w:rPr>
              <w:t>Savivaldybės tarybos 2019-03-21 sprendimas Nr. 1-72</w:t>
            </w:r>
          </w:p>
        </w:tc>
      </w:tr>
      <w:tr w:rsidR="00BF3BBD" w:rsidRPr="001665D2" w14:paraId="70500D80"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F624724" w14:textId="77777777" w:rsidR="00BF3BBD" w:rsidRPr="001665D2" w:rsidRDefault="00BF3BBD" w:rsidP="00BD5A6C">
            <w:pPr>
              <w:jc w:val="center"/>
              <w:rPr>
                <w:szCs w:val="24"/>
                <w:lang w:eastAsia="lt-LT"/>
              </w:rPr>
            </w:pPr>
            <w:r w:rsidRPr="001665D2">
              <w:rPr>
                <w:szCs w:val="24"/>
                <w:lang w:eastAsia="lt-LT"/>
              </w:rPr>
              <w:t>2.4.</w:t>
            </w:r>
          </w:p>
        </w:tc>
        <w:tc>
          <w:tcPr>
            <w:tcW w:w="3402" w:type="dxa"/>
            <w:tcBorders>
              <w:top w:val="single" w:sz="4" w:space="0" w:color="auto"/>
              <w:left w:val="nil"/>
              <w:bottom w:val="single" w:sz="4" w:space="0" w:color="auto"/>
              <w:right w:val="single" w:sz="4" w:space="0" w:color="auto"/>
            </w:tcBorders>
            <w:shd w:val="clear" w:color="auto" w:fill="auto"/>
            <w:hideMark/>
          </w:tcPr>
          <w:p w14:paraId="08500F17" w14:textId="77777777" w:rsidR="00BF3BBD" w:rsidRPr="001665D2" w:rsidRDefault="00BF3BBD" w:rsidP="00BD5A6C">
            <w:pPr>
              <w:rPr>
                <w:szCs w:val="24"/>
                <w:lang w:eastAsia="lt-LT"/>
              </w:rPr>
            </w:pPr>
            <w:r w:rsidRPr="001665D2">
              <w:rPr>
                <w:szCs w:val="24"/>
                <w:lang w:eastAsia="lt-LT"/>
              </w:rPr>
              <w:t>Panevėžio m. šilumos tinklų rekonstravimo V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25FA520" w14:textId="77777777" w:rsidR="00BF3BBD" w:rsidRPr="001665D2" w:rsidRDefault="00BF3BBD" w:rsidP="00BD5A6C">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A4E5FD8" w14:textId="77777777" w:rsidR="00BF3BBD" w:rsidRPr="001665D2" w:rsidRDefault="00BF3BBD" w:rsidP="00BD5A6C">
            <w:pPr>
              <w:jc w:val="center"/>
              <w:rPr>
                <w:szCs w:val="24"/>
                <w:lang w:eastAsia="lt-LT"/>
              </w:rPr>
            </w:pPr>
            <w:r w:rsidRPr="001665D2">
              <w:rPr>
                <w:szCs w:val="24"/>
                <w:lang w:eastAsia="lt-LT"/>
              </w:rPr>
              <w:t>1 809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BFA330"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1E41805"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7A3868" w14:textId="77777777" w:rsidR="00BF3BBD" w:rsidRPr="001665D2" w:rsidRDefault="00BF3BBD" w:rsidP="00BD5A6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D2B749" w14:textId="77777777" w:rsidR="00BF3BBD" w:rsidRPr="001665D2" w:rsidRDefault="00BF3BBD" w:rsidP="00BD5A6C">
            <w:pPr>
              <w:jc w:val="center"/>
              <w:rPr>
                <w:color w:val="000000"/>
                <w:szCs w:val="24"/>
                <w:lang w:eastAsia="lt-LT"/>
              </w:rPr>
            </w:pPr>
            <w:r w:rsidRPr="001665D2">
              <w:rPr>
                <w:color w:val="000000"/>
                <w:szCs w:val="24"/>
                <w:lang w:eastAsia="lt-LT"/>
              </w:rPr>
              <w:t>1 809</w:t>
            </w:r>
          </w:p>
        </w:tc>
        <w:tc>
          <w:tcPr>
            <w:tcW w:w="2268" w:type="dxa"/>
            <w:tcBorders>
              <w:top w:val="single" w:sz="4" w:space="0" w:color="auto"/>
              <w:left w:val="nil"/>
              <w:bottom w:val="single" w:sz="4" w:space="0" w:color="auto"/>
              <w:right w:val="nil"/>
            </w:tcBorders>
            <w:shd w:val="clear" w:color="auto" w:fill="auto"/>
            <w:vAlign w:val="center"/>
            <w:hideMark/>
          </w:tcPr>
          <w:p w14:paraId="03CE4CA1" w14:textId="77777777" w:rsidR="00BF3BBD" w:rsidRPr="001665D2" w:rsidRDefault="00BF3BBD" w:rsidP="00BD5A6C">
            <w:pPr>
              <w:rPr>
                <w:szCs w:val="24"/>
                <w:lang w:eastAsia="lt-LT"/>
              </w:rPr>
            </w:pPr>
            <w:r w:rsidRPr="001665D2">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E7F8D" w14:textId="77777777" w:rsidR="00BF3BBD" w:rsidRPr="001665D2" w:rsidRDefault="00BF3BBD" w:rsidP="00BD5A6C">
            <w:pPr>
              <w:rPr>
                <w:szCs w:val="24"/>
                <w:lang w:eastAsia="lt-LT"/>
              </w:rPr>
            </w:pPr>
            <w:r w:rsidRPr="001665D2">
              <w:rPr>
                <w:szCs w:val="24"/>
                <w:lang w:eastAsia="lt-LT"/>
              </w:rPr>
              <w:t>Savivaldybės tarybos 2019-02-21 sprendimas Nr. 1-34</w:t>
            </w:r>
          </w:p>
        </w:tc>
      </w:tr>
      <w:tr w:rsidR="00BF3BBD" w:rsidRPr="001665D2" w14:paraId="6B1EC368"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A22DA11" w14:textId="77777777" w:rsidR="00BF3BBD" w:rsidRPr="001665D2" w:rsidRDefault="00BF3BBD" w:rsidP="00BD5A6C">
            <w:pPr>
              <w:jc w:val="center"/>
              <w:rPr>
                <w:szCs w:val="24"/>
                <w:lang w:eastAsia="lt-LT"/>
              </w:rPr>
            </w:pPr>
            <w:r>
              <w:rPr>
                <w:szCs w:val="24"/>
                <w:lang w:eastAsia="lt-LT"/>
              </w:rPr>
              <w:t>2.5.</w:t>
            </w:r>
          </w:p>
        </w:tc>
        <w:tc>
          <w:tcPr>
            <w:tcW w:w="3402" w:type="dxa"/>
            <w:tcBorders>
              <w:top w:val="single" w:sz="4" w:space="0" w:color="auto"/>
              <w:left w:val="nil"/>
              <w:bottom w:val="single" w:sz="4" w:space="0" w:color="auto"/>
              <w:right w:val="single" w:sz="4" w:space="0" w:color="auto"/>
            </w:tcBorders>
            <w:shd w:val="clear" w:color="auto" w:fill="auto"/>
          </w:tcPr>
          <w:p w14:paraId="36148DAD" w14:textId="77777777" w:rsidR="00BF3BBD" w:rsidRPr="00380749" w:rsidRDefault="00BF3BBD" w:rsidP="00BD5A6C">
            <w:r w:rsidRPr="00380749">
              <w:t xml:space="preserve">Šilumos tinklų nuo ŠK-70 iki ŠK-70-4 </w:t>
            </w:r>
            <w:r>
              <w:t xml:space="preserve">Nemuno g. 62 </w:t>
            </w:r>
            <w:r w:rsidRPr="00380749">
              <w:t>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4D8BF4F9" w14:textId="77777777" w:rsidR="00BF3BBD" w:rsidRPr="00380749" w:rsidRDefault="00BF3BBD" w:rsidP="00BD5A6C">
            <w:pPr>
              <w:jc w:val="center"/>
            </w:pPr>
            <w:r w:rsidRPr="00380749">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0D41C71B" w14:textId="77777777" w:rsidR="00BF3BBD" w:rsidRPr="00380749" w:rsidRDefault="00BF3BBD" w:rsidP="00BD5A6C">
            <w:pPr>
              <w:jc w:val="center"/>
            </w:pPr>
            <w:r w:rsidRPr="00380749">
              <w:t>330</w:t>
            </w:r>
          </w:p>
        </w:tc>
        <w:tc>
          <w:tcPr>
            <w:tcW w:w="851" w:type="dxa"/>
            <w:tcBorders>
              <w:top w:val="single" w:sz="4" w:space="0" w:color="auto"/>
              <w:left w:val="nil"/>
              <w:bottom w:val="single" w:sz="4" w:space="0" w:color="auto"/>
              <w:right w:val="single" w:sz="4" w:space="0" w:color="auto"/>
            </w:tcBorders>
            <w:shd w:val="clear" w:color="auto" w:fill="auto"/>
            <w:vAlign w:val="center"/>
          </w:tcPr>
          <w:p w14:paraId="2F8017B3" w14:textId="77777777" w:rsidR="00BF3BBD" w:rsidRPr="00380749" w:rsidRDefault="00BF3BBD" w:rsidP="00BD5A6C">
            <w:pPr>
              <w:jc w:val="center"/>
            </w:pPr>
            <w:r w:rsidRPr="00380749">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019ED0A" w14:textId="77777777" w:rsidR="00BF3BBD" w:rsidRPr="00380749" w:rsidRDefault="00BF3BBD" w:rsidP="00BD5A6C">
            <w:pPr>
              <w:jc w:val="center"/>
            </w:pPr>
            <w:r w:rsidRPr="00380749">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DA78F9E" w14:textId="77777777" w:rsidR="00BF3BBD" w:rsidRPr="00380749" w:rsidRDefault="00BF3BBD" w:rsidP="00BD5A6C">
            <w:pPr>
              <w:jc w:val="center"/>
            </w:pPr>
            <w:r w:rsidRPr="00380749">
              <w:t>330</w:t>
            </w:r>
          </w:p>
        </w:tc>
        <w:tc>
          <w:tcPr>
            <w:tcW w:w="850" w:type="dxa"/>
            <w:tcBorders>
              <w:top w:val="single" w:sz="4" w:space="0" w:color="auto"/>
              <w:left w:val="nil"/>
              <w:bottom w:val="single" w:sz="4" w:space="0" w:color="auto"/>
              <w:right w:val="single" w:sz="4" w:space="0" w:color="auto"/>
            </w:tcBorders>
            <w:shd w:val="clear" w:color="auto" w:fill="auto"/>
            <w:vAlign w:val="center"/>
          </w:tcPr>
          <w:p w14:paraId="003D8B53" w14:textId="77777777" w:rsidR="00BF3BBD" w:rsidRPr="00380749" w:rsidRDefault="00BF3BBD" w:rsidP="00BD5A6C">
            <w:pPr>
              <w:jc w:val="center"/>
            </w:pPr>
            <w:r w:rsidRPr="00380749">
              <w:t>0</w:t>
            </w:r>
          </w:p>
        </w:tc>
        <w:tc>
          <w:tcPr>
            <w:tcW w:w="2268" w:type="dxa"/>
            <w:tcBorders>
              <w:top w:val="single" w:sz="4" w:space="0" w:color="auto"/>
              <w:left w:val="nil"/>
              <w:bottom w:val="single" w:sz="4" w:space="0" w:color="auto"/>
              <w:right w:val="nil"/>
            </w:tcBorders>
            <w:shd w:val="clear" w:color="auto" w:fill="auto"/>
            <w:vAlign w:val="center"/>
          </w:tcPr>
          <w:p w14:paraId="5416AA58" w14:textId="77777777" w:rsidR="00BF3BBD" w:rsidRPr="00380749" w:rsidRDefault="00BF3BBD" w:rsidP="00BD5A6C">
            <w:r>
              <w:rPr>
                <w:szCs w:val="24"/>
                <w:lang w:eastAsia="lt-LT"/>
              </w:rPr>
              <w:t>2DN50 iki DN200 mm, L – 908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491DED8"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7B292526"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63B5CCD" w14:textId="77777777" w:rsidR="00BF3BBD" w:rsidRPr="001665D2" w:rsidRDefault="00BF3BBD" w:rsidP="00BD5A6C">
            <w:pPr>
              <w:jc w:val="center"/>
              <w:rPr>
                <w:szCs w:val="24"/>
                <w:lang w:eastAsia="lt-LT"/>
              </w:rPr>
            </w:pPr>
            <w:r>
              <w:rPr>
                <w:szCs w:val="24"/>
                <w:lang w:eastAsia="lt-LT"/>
              </w:rPr>
              <w:t>2.6.</w:t>
            </w:r>
          </w:p>
        </w:tc>
        <w:tc>
          <w:tcPr>
            <w:tcW w:w="3402" w:type="dxa"/>
            <w:tcBorders>
              <w:top w:val="single" w:sz="4" w:space="0" w:color="auto"/>
              <w:left w:val="nil"/>
              <w:bottom w:val="single" w:sz="4" w:space="0" w:color="auto"/>
              <w:right w:val="single" w:sz="4" w:space="0" w:color="auto"/>
            </w:tcBorders>
            <w:shd w:val="clear" w:color="auto" w:fill="auto"/>
          </w:tcPr>
          <w:p w14:paraId="7E63ED39" w14:textId="77777777" w:rsidR="00BF3BBD" w:rsidRPr="00C62277" w:rsidRDefault="00BF3BBD" w:rsidP="00BD5A6C">
            <w:r w:rsidRPr="00C62277">
              <w:t>Šilumos tinklų nuo Nemuno g. 72 iki Nemuno g. 80 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5A90B238" w14:textId="77777777" w:rsidR="00BF3BBD" w:rsidRPr="00C62277" w:rsidRDefault="00BF3BBD" w:rsidP="00BD5A6C">
            <w:pPr>
              <w:jc w:val="center"/>
            </w:pPr>
            <w:r w:rsidRPr="00C62277">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C11FAC3" w14:textId="77777777" w:rsidR="00BF3BBD" w:rsidRPr="00C62277" w:rsidRDefault="00BF3BBD" w:rsidP="00BD5A6C">
            <w:pPr>
              <w:jc w:val="center"/>
            </w:pPr>
            <w:r w:rsidRPr="00C62277">
              <w:t>164</w:t>
            </w:r>
          </w:p>
        </w:tc>
        <w:tc>
          <w:tcPr>
            <w:tcW w:w="851" w:type="dxa"/>
            <w:tcBorders>
              <w:top w:val="single" w:sz="4" w:space="0" w:color="auto"/>
              <w:left w:val="nil"/>
              <w:bottom w:val="single" w:sz="4" w:space="0" w:color="auto"/>
              <w:right w:val="single" w:sz="4" w:space="0" w:color="auto"/>
            </w:tcBorders>
            <w:shd w:val="clear" w:color="auto" w:fill="auto"/>
            <w:vAlign w:val="center"/>
          </w:tcPr>
          <w:p w14:paraId="58CE04AC" w14:textId="77777777" w:rsidR="00BF3BBD" w:rsidRPr="00C62277" w:rsidRDefault="00BF3BBD" w:rsidP="00BD5A6C">
            <w:pPr>
              <w:jc w:val="center"/>
            </w:pPr>
            <w:r w:rsidRPr="00C62277">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729621CF" w14:textId="77777777" w:rsidR="00BF3BBD" w:rsidRPr="00C62277" w:rsidRDefault="00BF3BBD" w:rsidP="00BD5A6C">
            <w:pPr>
              <w:jc w:val="center"/>
            </w:pPr>
            <w:r w:rsidRPr="00C62277">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049BEE8D" w14:textId="77777777" w:rsidR="00BF3BBD" w:rsidRPr="00C62277" w:rsidRDefault="00BF3BBD" w:rsidP="00BD5A6C">
            <w:pPr>
              <w:jc w:val="center"/>
            </w:pPr>
            <w:r w:rsidRPr="00C62277">
              <w:t>164</w:t>
            </w:r>
          </w:p>
        </w:tc>
        <w:tc>
          <w:tcPr>
            <w:tcW w:w="850" w:type="dxa"/>
            <w:tcBorders>
              <w:top w:val="single" w:sz="4" w:space="0" w:color="auto"/>
              <w:left w:val="nil"/>
              <w:bottom w:val="single" w:sz="4" w:space="0" w:color="auto"/>
              <w:right w:val="single" w:sz="4" w:space="0" w:color="auto"/>
            </w:tcBorders>
            <w:shd w:val="clear" w:color="auto" w:fill="auto"/>
            <w:vAlign w:val="center"/>
          </w:tcPr>
          <w:p w14:paraId="6D1B3D82" w14:textId="77777777" w:rsidR="00BF3BBD" w:rsidRPr="00C62277" w:rsidRDefault="00BF3BBD" w:rsidP="00BD5A6C">
            <w:pPr>
              <w:jc w:val="center"/>
            </w:pPr>
            <w:r w:rsidRPr="00C62277">
              <w:t>0</w:t>
            </w:r>
          </w:p>
        </w:tc>
        <w:tc>
          <w:tcPr>
            <w:tcW w:w="2268" w:type="dxa"/>
            <w:tcBorders>
              <w:top w:val="single" w:sz="4" w:space="0" w:color="auto"/>
              <w:left w:val="nil"/>
              <w:bottom w:val="single" w:sz="4" w:space="0" w:color="auto"/>
              <w:right w:val="nil"/>
            </w:tcBorders>
            <w:shd w:val="clear" w:color="auto" w:fill="auto"/>
            <w:vAlign w:val="center"/>
          </w:tcPr>
          <w:p w14:paraId="49139D76" w14:textId="77777777" w:rsidR="00BF3BBD" w:rsidRPr="00C62277" w:rsidRDefault="00BF3BBD" w:rsidP="00BD5A6C">
            <w:r>
              <w:rPr>
                <w:szCs w:val="24"/>
                <w:lang w:eastAsia="lt-LT"/>
              </w:rPr>
              <w:t>2DN62 iki DN125 mm, L – 537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08C8DD0"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32567398"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8312AB" w14:textId="77777777" w:rsidR="00BF3BBD" w:rsidRPr="001665D2" w:rsidRDefault="00BF3BBD" w:rsidP="00BD5A6C">
            <w:pPr>
              <w:jc w:val="center"/>
              <w:rPr>
                <w:szCs w:val="24"/>
                <w:lang w:eastAsia="lt-LT"/>
              </w:rPr>
            </w:pPr>
            <w:r>
              <w:rPr>
                <w:szCs w:val="24"/>
                <w:lang w:eastAsia="lt-LT"/>
              </w:rPr>
              <w:t>2.7.</w:t>
            </w:r>
          </w:p>
        </w:tc>
        <w:tc>
          <w:tcPr>
            <w:tcW w:w="3402" w:type="dxa"/>
            <w:tcBorders>
              <w:top w:val="single" w:sz="4" w:space="0" w:color="auto"/>
              <w:left w:val="nil"/>
              <w:bottom w:val="single" w:sz="4" w:space="0" w:color="auto"/>
              <w:right w:val="single" w:sz="4" w:space="0" w:color="auto"/>
            </w:tcBorders>
            <w:shd w:val="clear" w:color="auto" w:fill="auto"/>
          </w:tcPr>
          <w:p w14:paraId="637031AA" w14:textId="77777777" w:rsidR="00BF3BBD" w:rsidRPr="00604D1A" w:rsidRDefault="00BF3BBD" w:rsidP="00BD5A6C">
            <w:r w:rsidRPr="00604D1A">
              <w:t>Šilumos tinklų nuo ŠK-70 iki ŠK-70-13 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622E3739" w14:textId="77777777" w:rsidR="00BF3BBD" w:rsidRPr="00604D1A" w:rsidRDefault="00BF3BBD" w:rsidP="00BD5A6C">
            <w:pPr>
              <w:jc w:val="center"/>
            </w:pPr>
            <w:r w:rsidRPr="00604D1A">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22097833" w14:textId="77777777" w:rsidR="00BF3BBD" w:rsidRPr="00604D1A" w:rsidRDefault="00BF3BBD" w:rsidP="00BD5A6C">
            <w:pPr>
              <w:jc w:val="center"/>
            </w:pPr>
            <w:r w:rsidRPr="00604D1A">
              <w:t>506</w:t>
            </w:r>
          </w:p>
        </w:tc>
        <w:tc>
          <w:tcPr>
            <w:tcW w:w="851" w:type="dxa"/>
            <w:tcBorders>
              <w:top w:val="single" w:sz="4" w:space="0" w:color="auto"/>
              <w:left w:val="nil"/>
              <w:bottom w:val="single" w:sz="4" w:space="0" w:color="auto"/>
              <w:right w:val="single" w:sz="4" w:space="0" w:color="auto"/>
            </w:tcBorders>
            <w:shd w:val="clear" w:color="auto" w:fill="auto"/>
            <w:vAlign w:val="center"/>
          </w:tcPr>
          <w:p w14:paraId="605504FB" w14:textId="77777777" w:rsidR="00BF3BBD" w:rsidRPr="00604D1A" w:rsidRDefault="00BF3BBD" w:rsidP="00BD5A6C">
            <w:pPr>
              <w:jc w:val="center"/>
            </w:pPr>
            <w:r w:rsidRPr="00604D1A">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8AD03D3" w14:textId="77777777" w:rsidR="00BF3BBD" w:rsidRPr="00604D1A" w:rsidRDefault="00BF3BBD" w:rsidP="00BD5A6C">
            <w:pPr>
              <w:jc w:val="center"/>
            </w:pPr>
            <w:r w:rsidRPr="00604D1A">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60788C0B" w14:textId="77777777" w:rsidR="00BF3BBD" w:rsidRPr="00604D1A" w:rsidRDefault="00BF3BBD" w:rsidP="00BD5A6C">
            <w:pPr>
              <w:jc w:val="center"/>
            </w:pPr>
            <w:r w:rsidRPr="00604D1A">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0BA16C66" w14:textId="77777777" w:rsidR="00BF3BBD" w:rsidRPr="00604D1A" w:rsidRDefault="00BF3BBD" w:rsidP="00BD5A6C">
            <w:pPr>
              <w:jc w:val="center"/>
            </w:pPr>
            <w:r w:rsidRPr="00604D1A">
              <w:t>506</w:t>
            </w:r>
          </w:p>
        </w:tc>
        <w:tc>
          <w:tcPr>
            <w:tcW w:w="2268" w:type="dxa"/>
            <w:tcBorders>
              <w:top w:val="single" w:sz="4" w:space="0" w:color="auto"/>
              <w:left w:val="nil"/>
              <w:bottom w:val="single" w:sz="4" w:space="0" w:color="auto"/>
              <w:right w:val="nil"/>
            </w:tcBorders>
            <w:shd w:val="clear" w:color="auto" w:fill="auto"/>
            <w:vAlign w:val="center"/>
          </w:tcPr>
          <w:p w14:paraId="4AC835D5" w14:textId="77777777" w:rsidR="00BF3BBD" w:rsidRPr="00604D1A" w:rsidRDefault="00BF3BBD" w:rsidP="00BD5A6C">
            <w:r>
              <w:rPr>
                <w:szCs w:val="24"/>
                <w:lang w:eastAsia="lt-LT"/>
              </w:rPr>
              <w:t>2DN50 iki DN200 mm, L – 1215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DC60FBB" w14:textId="77777777" w:rsidR="00BF3BBD" w:rsidRDefault="00BF3BBD" w:rsidP="00BD5A6C">
            <w:r w:rsidRPr="001665D2">
              <w:rPr>
                <w:szCs w:val="24"/>
                <w:lang w:eastAsia="lt-LT"/>
              </w:rPr>
              <w:t xml:space="preserve">Savivaldybės tarybos </w:t>
            </w:r>
            <w:r>
              <w:rPr>
                <w:szCs w:val="24"/>
                <w:lang w:eastAsia="lt-LT"/>
              </w:rPr>
              <w:t>2022-07-11 sprendimas Nr. 1-246</w:t>
            </w:r>
          </w:p>
        </w:tc>
      </w:tr>
      <w:tr w:rsidR="00BF3BBD" w:rsidRPr="001665D2" w14:paraId="44E315F0"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9D4F08" w14:textId="77777777" w:rsidR="00BF3BBD" w:rsidRDefault="00BF3BBD" w:rsidP="00BD5A6C">
            <w:pPr>
              <w:jc w:val="center"/>
              <w:rPr>
                <w:szCs w:val="24"/>
                <w:lang w:eastAsia="lt-LT"/>
              </w:rPr>
            </w:pPr>
            <w:r>
              <w:rPr>
                <w:szCs w:val="24"/>
                <w:lang w:eastAsia="lt-LT"/>
              </w:rPr>
              <w:t>2.8.</w:t>
            </w:r>
          </w:p>
        </w:tc>
        <w:tc>
          <w:tcPr>
            <w:tcW w:w="3402" w:type="dxa"/>
            <w:tcBorders>
              <w:top w:val="single" w:sz="4" w:space="0" w:color="auto"/>
              <w:left w:val="nil"/>
              <w:bottom w:val="single" w:sz="4" w:space="0" w:color="auto"/>
              <w:right w:val="single" w:sz="4" w:space="0" w:color="auto"/>
            </w:tcBorders>
            <w:shd w:val="clear" w:color="auto" w:fill="auto"/>
          </w:tcPr>
          <w:p w14:paraId="62EDC450" w14:textId="676A3C27" w:rsidR="00BF3BBD" w:rsidRPr="00604D1A" w:rsidRDefault="00BF3BBD" w:rsidP="00BD5A6C">
            <w:r>
              <w:t>Šilumos tinklų rekonstravimas nuo TŠK</w:t>
            </w:r>
            <w:r w:rsidRPr="003077F7">
              <w:t xml:space="preserve"> </w:t>
            </w:r>
            <w:r w:rsidR="00A34F2C">
              <w:t>„</w:t>
            </w:r>
            <w:r w:rsidRPr="003077F7">
              <w:t>A</w:t>
            </w:r>
            <w:r w:rsidR="00A34F2C">
              <w:t>“</w:t>
            </w:r>
            <w:r w:rsidRPr="003077F7">
              <w:t xml:space="preserve"> prie Š-403A iki Seinų g.</w:t>
            </w:r>
            <w:r w:rsidR="00A34F2C">
              <w:t xml:space="preserve"> </w:t>
            </w:r>
            <w:r w:rsidRPr="003077F7">
              <w:t xml:space="preserve">17 </w:t>
            </w:r>
            <w:r>
              <w:t>su atšakomis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56912C2B" w14:textId="77777777" w:rsidR="00BF3BBD" w:rsidRPr="00604D1A" w:rsidRDefault="00BF3BBD" w:rsidP="00BD5A6C">
            <w:pPr>
              <w:jc w:val="center"/>
            </w:pPr>
            <w: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1A58582C" w14:textId="77777777" w:rsidR="00BF3BBD" w:rsidRPr="00C50CD9" w:rsidRDefault="00BF3BBD" w:rsidP="00BD5A6C">
            <w:pPr>
              <w:jc w:val="center"/>
              <w:rPr>
                <w:color w:val="000000"/>
              </w:rPr>
            </w:pPr>
            <w:r w:rsidRPr="00C50CD9">
              <w:rPr>
                <w:color w:val="000000"/>
              </w:rPr>
              <w:t>122</w:t>
            </w:r>
          </w:p>
        </w:tc>
        <w:tc>
          <w:tcPr>
            <w:tcW w:w="851" w:type="dxa"/>
            <w:tcBorders>
              <w:top w:val="single" w:sz="4" w:space="0" w:color="auto"/>
              <w:left w:val="nil"/>
              <w:bottom w:val="single" w:sz="4" w:space="0" w:color="auto"/>
              <w:right w:val="single" w:sz="4" w:space="0" w:color="auto"/>
            </w:tcBorders>
            <w:shd w:val="clear" w:color="auto" w:fill="auto"/>
            <w:vAlign w:val="center"/>
          </w:tcPr>
          <w:p w14:paraId="4A3B4EB3" w14:textId="77777777" w:rsidR="00BF3BBD" w:rsidRPr="00C50CD9" w:rsidRDefault="00BF3BBD" w:rsidP="00BD5A6C">
            <w:pPr>
              <w:jc w:val="center"/>
              <w:rPr>
                <w:color w:val="000000"/>
              </w:rPr>
            </w:pPr>
            <w:r w:rsidRPr="00C50CD9">
              <w:rPr>
                <w:color w:val="000000"/>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0470423" w14:textId="77777777" w:rsidR="00BF3BBD" w:rsidRPr="00C50CD9" w:rsidRDefault="00BF3BBD" w:rsidP="00BD5A6C">
            <w:pPr>
              <w:jc w:val="center"/>
              <w:rPr>
                <w:color w:val="000000"/>
              </w:rPr>
            </w:pPr>
            <w:r w:rsidRPr="00C50CD9">
              <w:rPr>
                <w:color w:val="000000"/>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F76AE20" w14:textId="77777777" w:rsidR="00BF3BBD" w:rsidRPr="00C50CD9" w:rsidRDefault="00BF3BBD" w:rsidP="00BD5A6C">
            <w:pPr>
              <w:jc w:val="center"/>
              <w:rPr>
                <w:color w:val="000000"/>
              </w:rPr>
            </w:pPr>
            <w:r w:rsidRPr="00C50CD9">
              <w:rPr>
                <w:color w:val="000000"/>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2702BB52" w14:textId="77777777" w:rsidR="00BF3BBD" w:rsidRPr="00C50CD9" w:rsidRDefault="00BF3BBD" w:rsidP="00BD5A6C">
            <w:pPr>
              <w:jc w:val="center"/>
              <w:rPr>
                <w:color w:val="000000"/>
              </w:rPr>
            </w:pPr>
            <w:r w:rsidRPr="00C50CD9">
              <w:rPr>
                <w:color w:val="000000"/>
              </w:rPr>
              <w:t>122</w:t>
            </w:r>
          </w:p>
        </w:tc>
        <w:tc>
          <w:tcPr>
            <w:tcW w:w="2268" w:type="dxa"/>
            <w:tcBorders>
              <w:top w:val="single" w:sz="4" w:space="0" w:color="auto"/>
              <w:left w:val="nil"/>
              <w:bottom w:val="single" w:sz="4" w:space="0" w:color="auto"/>
              <w:right w:val="nil"/>
            </w:tcBorders>
            <w:shd w:val="clear" w:color="auto" w:fill="auto"/>
            <w:vAlign w:val="center"/>
          </w:tcPr>
          <w:p w14:paraId="2ED90D62" w14:textId="77777777" w:rsidR="00BF3BBD" w:rsidRDefault="00BF3BBD" w:rsidP="00BD5A6C">
            <w:pPr>
              <w:rPr>
                <w:szCs w:val="24"/>
                <w:lang w:eastAsia="lt-LT"/>
              </w:rPr>
            </w:pPr>
            <w:r>
              <w:rPr>
                <w:szCs w:val="24"/>
                <w:lang w:eastAsia="lt-LT"/>
              </w:rPr>
              <w:t>2DN40 iki DN200 mm, L – 349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7E34536" w14:textId="77777777" w:rsidR="00BF3BBD" w:rsidRPr="001665D2" w:rsidRDefault="00BF3BBD" w:rsidP="00BD5A6C">
            <w:pPr>
              <w:rPr>
                <w:szCs w:val="24"/>
                <w:lang w:eastAsia="lt-LT"/>
              </w:rPr>
            </w:pPr>
            <w:r>
              <w:rPr>
                <w:szCs w:val="24"/>
                <w:lang w:eastAsia="lt-LT"/>
              </w:rPr>
              <w:t>Investicija derinama</w:t>
            </w:r>
          </w:p>
        </w:tc>
      </w:tr>
      <w:tr w:rsidR="00BF3BBD" w:rsidRPr="001665D2" w14:paraId="527FA990"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CD728D" w14:textId="77777777" w:rsidR="00BF3BBD" w:rsidRDefault="00BF3BBD" w:rsidP="00BD5A6C">
            <w:pPr>
              <w:jc w:val="center"/>
              <w:rPr>
                <w:szCs w:val="24"/>
                <w:lang w:eastAsia="lt-LT"/>
              </w:rPr>
            </w:pPr>
            <w:r>
              <w:rPr>
                <w:szCs w:val="24"/>
                <w:lang w:eastAsia="lt-LT"/>
              </w:rPr>
              <w:t>2.9.</w:t>
            </w:r>
          </w:p>
        </w:tc>
        <w:tc>
          <w:tcPr>
            <w:tcW w:w="3402" w:type="dxa"/>
            <w:tcBorders>
              <w:top w:val="single" w:sz="4" w:space="0" w:color="auto"/>
              <w:left w:val="nil"/>
              <w:bottom w:val="single" w:sz="4" w:space="0" w:color="auto"/>
              <w:right w:val="single" w:sz="4" w:space="0" w:color="auto"/>
            </w:tcBorders>
            <w:shd w:val="clear" w:color="auto" w:fill="auto"/>
          </w:tcPr>
          <w:p w14:paraId="22B06750" w14:textId="77777777" w:rsidR="00BF3BBD" w:rsidRPr="00604D1A" w:rsidRDefault="00BF3BBD" w:rsidP="00BD5A6C">
            <w:r w:rsidRPr="003077F7">
              <w:t xml:space="preserve">Šilumos </w:t>
            </w:r>
            <w:r>
              <w:t>tinklų nuo ŠK29-14-1 iki Beržų g</w:t>
            </w:r>
            <w:r w:rsidRPr="003077F7">
              <w:t>. 46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6478249A" w14:textId="77777777" w:rsidR="00BF3BBD" w:rsidRPr="00604D1A" w:rsidRDefault="00BF3BBD" w:rsidP="00BD5A6C">
            <w:pPr>
              <w:jc w:val="center"/>
            </w:pPr>
            <w: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0211F27" w14:textId="77777777" w:rsidR="00BF3BBD" w:rsidRPr="00C50CD9" w:rsidRDefault="00BF3BBD" w:rsidP="00BD5A6C">
            <w:pPr>
              <w:jc w:val="center"/>
              <w:rPr>
                <w:color w:val="000000"/>
              </w:rPr>
            </w:pPr>
            <w:r w:rsidRPr="00C50CD9">
              <w:rPr>
                <w:color w:val="000000"/>
              </w:rPr>
              <w:t>12</w:t>
            </w:r>
          </w:p>
        </w:tc>
        <w:tc>
          <w:tcPr>
            <w:tcW w:w="851" w:type="dxa"/>
            <w:tcBorders>
              <w:top w:val="single" w:sz="4" w:space="0" w:color="auto"/>
              <w:left w:val="nil"/>
              <w:bottom w:val="single" w:sz="4" w:space="0" w:color="auto"/>
              <w:right w:val="single" w:sz="4" w:space="0" w:color="auto"/>
            </w:tcBorders>
            <w:shd w:val="clear" w:color="auto" w:fill="auto"/>
            <w:vAlign w:val="center"/>
          </w:tcPr>
          <w:p w14:paraId="41B51AFF" w14:textId="77777777" w:rsidR="00BF3BBD" w:rsidRPr="00C50CD9" w:rsidRDefault="00BF3BBD" w:rsidP="00BD5A6C">
            <w:pPr>
              <w:jc w:val="center"/>
              <w:rPr>
                <w:color w:val="000000"/>
              </w:rPr>
            </w:pPr>
            <w:r w:rsidRPr="00C50CD9">
              <w:rPr>
                <w:color w:val="000000"/>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BD97DFB" w14:textId="77777777" w:rsidR="00BF3BBD" w:rsidRPr="00C50CD9" w:rsidRDefault="00BF3BBD" w:rsidP="00BD5A6C">
            <w:pPr>
              <w:jc w:val="center"/>
              <w:rPr>
                <w:color w:val="000000"/>
              </w:rPr>
            </w:pPr>
            <w:r w:rsidRPr="00C50CD9">
              <w:rPr>
                <w:color w:val="000000"/>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1C2DBC0" w14:textId="77777777" w:rsidR="00BF3BBD" w:rsidRPr="00C50CD9" w:rsidRDefault="00BF3BBD" w:rsidP="00BD5A6C">
            <w:pPr>
              <w:jc w:val="center"/>
              <w:rPr>
                <w:color w:val="000000"/>
              </w:rPr>
            </w:pPr>
            <w:r w:rsidRPr="00C50CD9">
              <w:rPr>
                <w:color w:val="000000"/>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B753F39" w14:textId="77777777" w:rsidR="00BF3BBD" w:rsidRPr="00C50CD9" w:rsidRDefault="00BF3BBD" w:rsidP="00BD5A6C">
            <w:pPr>
              <w:jc w:val="center"/>
              <w:rPr>
                <w:color w:val="000000"/>
              </w:rPr>
            </w:pPr>
            <w:r w:rsidRPr="00C50CD9">
              <w:rPr>
                <w:color w:val="000000"/>
              </w:rPr>
              <w:t>12</w:t>
            </w:r>
          </w:p>
        </w:tc>
        <w:tc>
          <w:tcPr>
            <w:tcW w:w="2268" w:type="dxa"/>
            <w:tcBorders>
              <w:top w:val="single" w:sz="4" w:space="0" w:color="auto"/>
              <w:left w:val="nil"/>
              <w:bottom w:val="single" w:sz="4" w:space="0" w:color="auto"/>
              <w:right w:val="nil"/>
            </w:tcBorders>
            <w:shd w:val="clear" w:color="auto" w:fill="auto"/>
            <w:vAlign w:val="center"/>
          </w:tcPr>
          <w:p w14:paraId="0C074BD2" w14:textId="77777777" w:rsidR="00BF3BBD" w:rsidRDefault="00BF3BBD" w:rsidP="00BD5A6C">
            <w:pPr>
              <w:rPr>
                <w:szCs w:val="24"/>
                <w:lang w:eastAsia="lt-LT"/>
              </w:rPr>
            </w:pPr>
            <w:r>
              <w:rPr>
                <w:szCs w:val="24"/>
                <w:lang w:eastAsia="lt-LT"/>
              </w:rPr>
              <w:t>2DN80 mm, L – 82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EF4702A" w14:textId="77777777" w:rsidR="00BF3BBD" w:rsidRPr="001665D2" w:rsidRDefault="00BF3BBD" w:rsidP="00BD5A6C">
            <w:pPr>
              <w:rPr>
                <w:szCs w:val="24"/>
                <w:lang w:eastAsia="lt-LT"/>
              </w:rPr>
            </w:pPr>
            <w:r>
              <w:rPr>
                <w:szCs w:val="24"/>
                <w:lang w:eastAsia="lt-LT"/>
              </w:rPr>
              <w:t>Investicija derinama</w:t>
            </w:r>
          </w:p>
        </w:tc>
      </w:tr>
      <w:tr w:rsidR="00BF3BBD" w:rsidRPr="001665D2" w14:paraId="49FDFD80"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98DCE5" w14:textId="77777777" w:rsidR="00BF3BBD" w:rsidRDefault="00BF3BBD" w:rsidP="00BD5A6C">
            <w:pPr>
              <w:jc w:val="center"/>
              <w:rPr>
                <w:szCs w:val="24"/>
                <w:lang w:eastAsia="lt-LT"/>
              </w:rPr>
            </w:pPr>
            <w:r>
              <w:rPr>
                <w:szCs w:val="24"/>
                <w:lang w:eastAsia="lt-LT"/>
              </w:rPr>
              <w:t>2.10.</w:t>
            </w:r>
          </w:p>
        </w:tc>
        <w:tc>
          <w:tcPr>
            <w:tcW w:w="3402" w:type="dxa"/>
            <w:tcBorders>
              <w:top w:val="single" w:sz="4" w:space="0" w:color="auto"/>
              <w:left w:val="nil"/>
              <w:bottom w:val="single" w:sz="4" w:space="0" w:color="auto"/>
              <w:right w:val="single" w:sz="4" w:space="0" w:color="auto"/>
            </w:tcBorders>
            <w:shd w:val="clear" w:color="auto" w:fill="auto"/>
          </w:tcPr>
          <w:p w14:paraId="315F0007" w14:textId="682AFE2A" w:rsidR="00BF3BBD" w:rsidRPr="00604D1A" w:rsidRDefault="00BF3BBD" w:rsidP="00BD5A6C">
            <w:r>
              <w:t>Šilumos tinklų nuo TŠ</w:t>
            </w:r>
            <w:r w:rsidRPr="002873CE">
              <w:t xml:space="preserve">K </w:t>
            </w:r>
            <w:r w:rsidR="00A34F2C">
              <w:t>„</w:t>
            </w:r>
            <w:r w:rsidRPr="002873CE">
              <w:t>A</w:t>
            </w:r>
            <w:r w:rsidR="00A34F2C">
              <w:t>“</w:t>
            </w:r>
            <w:r w:rsidRPr="002873CE">
              <w:t xml:space="preserve"> prie Elektronikos g.</w:t>
            </w:r>
            <w:r w:rsidR="00A34F2C">
              <w:t xml:space="preserve"> </w:t>
            </w:r>
            <w:r w:rsidRPr="002873CE">
              <w:t>10 su atšakomis iki Venslaviškio g. 6 Panevėžyje rekonstravimas</w:t>
            </w:r>
          </w:p>
        </w:tc>
        <w:tc>
          <w:tcPr>
            <w:tcW w:w="1166" w:type="dxa"/>
            <w:tcBorders>
              <w:top w:val="single" w:sz="4" w:space="0" w:color="auto"/>
              <w:left w:val="nil"/>
              <w:bottom w:val="single" w:sz="4" w:space="0" w:color="auto"/>
              <w:right w:val="single" w:sz="4" w:space="0" w:color="auto"/>
            </w:tcBorders>
            <w:shd w:val="clear" w:color="auto" w:fill="auto"/>
            <w:vAlign w:val="center"/>
          </w:tcPr>
          <w:p w14:paraId="2490E748" w14:textId="77777777" w:rsidR="00BF3BBD" w:rsidRPr="00604D1A" w:rsidRDefault="00BF3BBD" w:rsidP="00BD5A6C">
            <w:pPr>
              <w:jc w:val="center"/>
            </w:pPr>
            <w: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6058DB8" w14:textId="77777777" w:rsidR="00BF3BBD" w:rsidRPr="00C50CD9" w:rsidRDefault="00BF3BBD" w:rsidP="00BD5A6C">
            <w:pPr>
              <w:jc w:val="center"/>
              <w:rPr>
                <w:color w:val="000000"/>
              </w:rPr>
            </w:pPr>
            <w:r w:rsidRPr="00C50CD9">
              <w:rPr>
                <w:color w:val="000000"/>
              </w:rPr>
              <w:t>143</w:t>
            </w:r>
          </w:p>
        </w:tc>
        <w:tc>
          <w:tcPr>
            <w:tcW w:w="851" w:type="dxa"/>
            <w:tcBorders>
              <w:top w:val="single" w:sz="4" w:space="0" w:color="auto"/>
              <w:left w:val="nil"/>
              <w:bottom w:val="single" w:sz="4" w:space="0" w:color="auto"/>
              <w:right w:val="single" w:sz="4" w:space="0" w:color="auto"/>
            </w:tcBorders>
            <w:shd w:val="clear" w:color="auto" w:fill="auto"/>
            <w:vAlign w:val="center"/>
          </w:tcPr>
          <w:p w14:paraId="7E1AC081" w14:textId="77777777" w:rsidR="00BF3BBD" w:rsidRPr="00C50CD9" w:rsidRDefault="00BF3BBD" w:rsidP="00BD5A6C">
            <w:pPr>
              <w:jc w:val="center"/>
              <w:rPr>
                <w:color w:val="000000"/>
              </w:rPr>
            </w:pPr>
            <w:r w:rsidRPr="00C50CD9">
              <w:rPr>
                <w:color w:val="000000"/>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3580DF2" w14:textId="77777777" w:rsidR="00BF3BBD" w:rsidRPr="00C50CD9" w:rsidRDefault="00BF3BBD" w:rsidP="00BD5A6C">
            <w:pPr>
              <w:jc w:val="center"/>
              <w:rPr>
                <w:color w:val="000000"/>
              </w:rPr>
            </w:pPr>
            <w:r w:rsidRPr="00C50CD9">
              <w:rPr>
                <w:color w:val="000000"/>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41BEB22" w14:textId="77777777" w:rsidR="00BF3BBD" w:rsidRPr="00C50CD9" w:rsidRDefault="00BF3BBD" w:rsidP="00BD5A6C">
            <w:pPr>
              <w:jc w:val="center"/>
              <w:rPr>
                <w:color w:val="000000"/>
              </w:rPr>
            </w:pPr>
            <w:r w:rsidRPr="00C50CD9">
              <w:rPr>
                <w:color w:val="000000"/>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E18589B" w14:textId="77777777" w:rsidR="00BF3BBD" w:rsidRPr="00C50CD9" w:rsidRDefault="00BF3BBD" w:rsidP="00BD5A6C">
            <w:pPr>
              <w:jc w:val="center"/>
              <w:rPr>
                <w:color w:val="000000"/>
              </w:rPr>
            </w:pPr>
            <w:r w:rsidRPr="00C50CD9">
              <w:rPr>
                <w:color w:val="000000"/>
              </w:rPr>
              <w:t>143</w:t>
            </w:r>
          </w:p>
        </w:tc>
        <w:tc>
          <w:tcPr>
            <w:tcW w:w="2268" w:type="dxa"/>
            <w:tcBorders>
              <w:top w:val="single" w:sz="4" w:space="0" w:color="auto"/>
              <w:left w:val="nil"/>
              <w:bottom w:val="single" w:sz="4" w:space="0" w:color="auto"/>
              <w:right w:val="nil"/>
            </w:tcBorders>
            <w:shd w:val="clear" w:color="auto" w:fill="auto"/>
            <w:vAlign w:val="center"/>
          </w:tcPr>
          <w:p w14:paraId="070C29AC" w14:textId="77777777" w:rsidR="00BF3BBD" w:rsidRDefault="00BF3BBD" w:rsidP="00BD5A6C">
            <w:pPr>
              <w:rPr>
                <w:szCs w:val="24"/>
                <w:lang w:eastAsia="lt-LT"/>
              </w:rPr>
            </w:pPr>
            <w:r>
              <w:rPr>
                <w:szCs w:val="24"/>
                <w:lang w:eastAsia="lt-LT"/>
              </w:rPr>
              <w:t>2DN25 iki DN100 mm, L – 460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A76C98" w14:textId="77777777" w:rsidR="00BF3BBD" w:rsidRPr="001665D2" w:rsidRDefault="00BF3BBD" w:rsidP="00BD5A6C">
            <w:pPr>
              <w:rPr>
                <w:szCs w:val="24"/>
                <w:lang w:eastAsia="lt-LT"/>
              </w:rPr>
            </w:pPr>
            <w:r>
              <w:rPr>
                <w:szCs w:val="24"/>
                <w:lang w:eastAsia="lt-LT"/>
              </w:rPr>
              <w:t>Investicija derinama</w:t>
            </w:r>
          </w:p>
        </w:tc>
      </w:tr>
      <w:tr w:rsidR="00BF3BBD" w:rsidRPr="001665D2" w14:paraId="345A00CE" w14:textId="77777777" w:rsidTr="003E512B">
        <w:trPr>
          <w:trHeight w:val="44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FF30220" w14:textId="77777777" w:rsidR="00BF3BBD" w:rsidRDefault="00BF3BBD" w:rsidP="00BD5A6C">
            <w:pPr>
              <w:jc w:val="center"/>
              <w:rPr>
                <w:szCs w:val="24"/>
                <w:lang w:eastAsia="lt-LT"/>
              </w:rPr>
            </w:pPr>
            <w:r>
              <w:rPr>
                <w:szCs w:val="24"/>
                <w:lang w:eastAsia="lt-LT"/>
              </w:rPr>
              <w:t>2.11.</w:t>
            </w:r>
          </w:p>
        </w:tc>
        <w:tc>
          <w:tcPr>
            <w:tcW w:w="3402" w:type="dxa"/>
            <w:tcBorders>
              <w:top w:val="single" w:sz="4" w:space="0" w:color="auto"/>
              <w:left w:val="nil"/>
              <w:bottom w:val="single" w:sz="4" w:space="0" w:color="auto"/>
              <w:right w:val="single" w:sz="4" w:space="0" w:color="auto"/>
            </w:tcBorders>
            <w:shd w:val="clear" w:color="auto" w:fill="auto"/>
          </w:tcPr>
          <w:p w14:paraId="18A54B50" w14:textId="77777777" w:rsidR="00BF3BBD" w:rsidRPr="00604D1A" w:rsidRDefault="00BF3BBD" w:rsidP="00BD5A6C">
            <w:r>
              <w:t>Šilumos</w:t>
            </w:r>
            <w:r w:rsidRPr="004F6D63">
              <w:t xml:space="preserve"> tinklų </w:t>
            </w:r>
            <w:r>
              <w:t xml:space="preserve">unikaliu Nr. </w:t>
            </w:r>
            <w:r w:rsidRPr="004F6D63">
              <w:t>2796-9005-7010  rekons</w:t>
            </w:r>
            <w:r>
              <w:t>travimas</w:t>
            </w:r>
            <w:r w:rsidRPr="004F6D63">
              <w:t xml:space="preserve">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1846ECB2" w14:textId="77777777" w:rsidR="00BF3BBD" w:rsidRPr="00604D1A" w:rsidRDefault="00BF3BBD" w:rsidP="00BD5A6C">
            <w:pPr>
              <w:jc w:val="center"/>
            </w:pPr>
            <w: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3F317B7" w14:textId="77777777" w:rsidR="00BF3BBD" w:rsidRPr="00C50CD9" w:rsidRDefault="00BF3BBD" w:rsidP="00BD5A6C">
            <w:pPr>
              <w:jc w:val="center"/>
              <w:rPr>
                <w:color w:val="000000"/>
              </w:rPr>
            </w:pPr>
            <w:r w:rsidRPr="00C50CD9">
              <w:rPr>
                <w:color w:val="000000"/>
              </w:rPr>
              <w:t>45</w:t>
            </w:r>
          </w:p>
        </w:tc>
        <w:tc>
          <w:tcPr>
            <w:tcW w:w="851" w:type="dxa"/>
            <w:tcBorders>
              <w:top w:val="single" w:sz="4" w:space="0" w:color="auto"/>
              <w:left w:val="nil"/>
              <w:bottom w:val="single" w:sz="4" w:space="0" w:color="auto"/>
              <w:right w:val="single" w:sz="4" w:space="0" w:color="auto"/>
            </w:tcBorders>
            <w:shd w:val="clear" w:color="auto" w:fill="auto"/>
            <w:vAlign w:val="center"/>
          </w:tcPr>
          <w:p w14:paraId="4FE1CA61" w14:textId="77777777" w:rsidR="00BF3BBD" w:rsidRPr="00C50CD9" w:rsidRDefault="00BF3BBD" w:rsidP="00BD5A6C">
            <w:pPr>
              <w:jc w:val="center"/>
              <w:rPr>
                <w:color w:val="000000"/>
              </w:rPr>
            </w:pPr>
            <w:r w:rsidRPr="00C50CD9">
              <w:rPr>
                <w:color w:val="000000"/>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241DD1AB" w14:textId="77777777" w:rsidR="00BF3BBD" w:rsidRPr="00C50CD9" w:rsidRDefault="00BF3BBD" w:rsidP="00BD5A6C">
            <w:pPr>
              <w:jc w:val="center"/>
              <w:rPr>
                <w:color w:val="000000"/>
              </w:rPr>
            </w:pPr>
            <w:r w:rsidRPr="00C50CD9">
              <w:rPr>
                <w:color w:val="000000"/>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27014C36" w14:textId="77777777" w:rsidR="00BF3BBD" w:rsidRPr="00C50CD9" w:rsidRDefault="00BF3BBD" w:rsidP="00BD5A6C">
            <w:pPr>
              <w:jc w:val="center"/>
              <w:rPr>
                <w:color w:val="000000"/>
              </w:rPr>
            </w:pPr>
            <w:r w:rsidRPr="00C50CD9">
              <w:rPr>
                <w:color w:val="000000"/>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7D58B35" w14:textId="77777777" w:rsidR="00BF3BBD" w:rsidRPr="00C50CD9" w:rsidRDefault="00BF3BBD" w:rsidP="00BD5A6C">
            <w:pPr>
              <w:jc w:val="center"/>
              <w:rPr>
                <w:color w:val="000000"/>
              </w:rPr>
            </w:pPr>
            <w:r w:rsidRPr="00C50CD9">
              <w:rPr>
                <w:color w:val="000000"/>
              </w:rPr>
              <w:t>45</w:t>
            </w:r>
          </w:p>
        </w:tc>
        <w:tc>
          <w:tcPr>
            <w:tcW w:w="2268" w:type="dxa"/>
            <w:tcBorders>
              <w:top w:val="single" w:sz="4" w:space="0" w:color="auto"/>
              <w:left w:val="nil"/>
              <w:bottom w:val="single" w:sz="4" w:space="0" w:color="auto"/>
              <w:right w:val="nil"/>
            </w:tcBorders>
            <w:shd w:val="clear" w:color="auto" w:fill="auto"/>
            <w:vAlign w:val="center"/>
          </w:tcPr>
          <w:p w14:paraId="564A570E" w14:textId="0511B588" w:rsidR="00BF3BBD" w:rsidRDefault="00BF3BBD" w:rsidP="00BD5A6C">
            <w:pPr>
              <w:rPr>
                <w:szCs w:val="24"/>
                <w:lang w:eastAsia="lt-LT"/>
              </w:rPr>
            </w:pPr>
            <w:r>
              <w:rPr>
                <w:szCs w:val="24"/>
                <w:lang w:eastAsia="lt-LT"/>
              </w:rPr>
              <w:t>2DN426 mm, L</w:t>
            </w:r>
            <w:r w:rsidR="00A34F2C">
              <w:rPr>
                <w:szCs w:val="24"/>
                <w:lang w:eastAsia="lt-LT"/>
              </w:rPr>
              <w:t xml:space="preserve"> –</w:t>
            </w:r>
            <w:r>
              <w:rPr>
                <w:szCs w:val="24"/>
                <w:lang w:eastAsia="lt-LT"/>
              </w:rPr>
              <w:t xml:space="preserve"> 80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CFA9604" w14:textId="77777777" w:rsidR="00BF3BBD" w:rsidRPr="001665D2" w:rsidRDefault="00BF3BBD" w:rsidP="00BD5A6C">
            <w:pPr>
              <w:rPr>
                <w:szCs w:val="24"/>
                <w:lang w:eastAsia="lt-LT"/>
              </w:rPr>
            </w:pPr>
            <w:r>
              <w:rPr>
                <w:szCs w:val="24"/>
                <w:lang w:eastAsia="lt-LT"/>
              </w:rPr>
              <w:t>Investicija derinama</w:t>
            </w:r>
          </w:p>
        </w:tc>
      </w:tr>
      <w:tr w:rsidR="00BF3BBD" w:rsidRPr="001665D2" w14:paraId="4DE202A3" w14:textId="77777777" w:rsidTr="003E512B">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DDA14B" w14:textId="77777777" w:rsidR="00BF3BBD" w:rsidRPr="001665D2" w:rsidRDefault="00BF3BBD" w:rsidP="00BD5A6C">
            <w:pPr>
              <w:rPr>
                <w:szCs w:val="24"/>
                <w:lang w:eastAsia="lt-LT"/>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081BEE0" w14:textId="77777777" w:rsidR="00BF3BBD" w:rsidRPr="001665D2" w:rsidRDefault="00BF3BBD" w:rsidP="00BD5A6C">
            <w:pPr>
              <w:rPr>
                <w:b/>
                <w:bCs/>
                <w:szCs w:val="24"/>
                <w:lang w:eastAsia="lt-LT"/>
              </w:rPr>
            </w:pPr>
            <w:r w:rsidRPr="001665D2">
              <w:rPr>
                <w:b/>
                <w:bCs/>
                <w:szCs w:val="24"/>
                <w:lang w:eastAsia="lt-LT"/>
              </w:rPr>
              <w:t>Iš viso perdavimui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0C8437F9" w14:textId="77777777" w:rsidR="00BF3BBD" w:rsidRPr="001665D2" w:rsidRDefault="00BF3BBD" w:rsidP="00BD5A6C">
            <w:pPr>
              <w:rPr>
                <w:b/>
                <w:bCs/>
                <w:i/>
                <w:iCs/>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763FF75" w14:textId="77777777" w:rsidR="00BF3BBD" w:rsidRPr="001665D2" w:rsidRDefault="00BF3BBD" w:rsidP="00BD5A6C">
            <w:pPr>
              <w:jc w:val="center"/>
              <w:rPr>
                <w:b/>
                <w:bCs/>
                <w:szCs w:val="24"/>
                <w:lang w:eastAsia="lt-LT"/>
              </w:rPr>
            </w:pPr>
            <w:r>
              <w:rPr>
                <w:b/>
                <w:bCs/>
                <w:szCs w:val="24"/>
                <w:lang w:eastAsia="lt-LT"/>
              </w:rPr>
              <w:t>9</w:t>
            </w:r>
            <w:r w:rsidRPr="001665D2">
              <w:rPr>
                <w:b/>
                <w:bCs/>
                <w:szCs w:val="24"/>
                <w:lang w:eastAsia="lt-LT"/>
              </w:rPr>
              <w:t xml:space="preserve"> </w:t>
            </w:r>
            <w:r>
              <w:rPr>
                <w:b/>
                <w:bCs/>
                <w:szCs w:val="24"/>
                <w:lang w:eastAsia="lt-LT"/>
              </w:rPr>
              <w:t>464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4C1317" w14:textId="77777777" w:rsidR="00BF3BBD" w:rsidRPr="001665D2" w:rsidRDefault="00BF3BBD" w:rsidP="00BD5A6C">
            <w:pPr>
              <w:jc w:val="center"/>
              <w:rPr>
                <w:b/>
                <w:bCs/>
                <w:szCs w:val="24"/>
                <w:lang w:eastAsia="lt-LT"/>
              </w:rPr>
            </w:pPr>
            <w:r w:rsidRPr="001665D2">
              <w:rPr>
                <w:b/>
                <w:bCs/>
                <w:szCs w:val="24"/>
                <w:lang w:eastAsia="lt-LT"/>
              </w:rPr>
              <w:t>2 018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B854AF3" w14:textId="77777777" w:rsidR="00BF3BBD" w:rsidRPr="001665D2" w:rsidRDefault="00BF3BBD" w:rsidP="00BD5A6C">
            <w:pPr>
              <w:jc w:val="center"/>
              <w:rPr>
                <w:b/>
                <w:bCs/>
                <w:szCs w:val="24"/>
                <w:lang w:eastAsia="lt-LT"/>
              </w:rPr>
            </w:pPr>
            <w:r w:rsidRPr="001665D2">
              <w:rPr>
                <w:b/>
                <w:bCs/>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3990DD6" w14:textId="77777777" w:rsidR="00BF3BBD" w:rsidRPr="001665D2" w:rsidRDefault="00BF3BBD" w:rsidP="00BD5A6C">
            <w:pPr>
              <w:jc w:val="center"/>
              <w:rPr>
                <w:b/>
                <w:bCs/>
                <w:szCs w:val="24"/>
                <w:lang w:eastAsia="lt-LT"/>
              </w:rPr>
            </w:pPr>
            <w:r w:rsidRPr="001665D2">
              <w:rPr>
                <w:b/>
                <w:bCs/>
                <w:szCs w:val="24"/>
                <w:lang w:eastAsia="lt-LT"/>
              </w:rPr>
              <w:t xml:space="preserve">2 </w:t>
            </w:r>
            <w:r>
              <w:rPr>
                <w:b/>
                <w:bCs/>
                <w:szCs w:val="24"/>
                <w:lang w:eastAsia="lt-LT"/>
              </w:rPr>
              <w:t>514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B4C87A" w14:textId="77777777" w:rsidR="00BF3BBD" w:rsidRPr="001665D2" w:rsidRDefault="00BF3BBD" w:rsidP="00BD5A6C">
            <w:pPr>
              <w:jc w:val="center"/>
              <w:rPr>
                <w:b/>
                <w:bCs/>
                <w:szCs w:val="24"/>
                <w:lang w:eastAsia="lt-LT"/>
              </w:rPr>
            </w:pPr>
            <w:r>
              <w:rPr>
                <w:b/>
                <w:bCs/>
                <w:szCs w:val="24"/>
                <w:lang w:eastAsia="lt-LT"/>
              </w:rPr>
              <w:t>2 637</w:t>
            </w:r>
          </w:p>
        </w:tc>
        <w:tc>
          <w:tcPr>
            <w:tcW w:w="2268" w:type="dxa"/>
            <w:tcBorders>
              <w:top w:val="single" w:sz="4" w:space="0" w:color="auto"/>
              <w:left w:val="nil"/>
              <w:bottom w:val="single" w:sz="4" w:space="0" w:color="auto"/>
              <w:right w:val="nil"/>
            </w:tcBorders>
            <w:shd w:val="clear" w:color="auto" w:fill="auto"/>
            <w:hideMark/>
          </w:tcPr>
          <w:p w14:paraId="0F7B9BDB"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16E87F" w14:textId="77777777" w:rsidR="00BF3BBD" w:rsidRPr="001665D2" w:rsidRDefault="00BF3BBD" w:rsidP="00BD5A6C">
            <w:pPr>
              <w:rPr>
                <w:szCs w:val="24"/>
                <w:lang w:eastAsia="lt-LT"/>
              </w:rPr>
            </w:pPr>
          </w:p>
        </w:tc>
      </w:tr>
      <w:tr w:rsidR="00BF3BBD" w:rsidRPr="001665D2" w14:paraId="5AFC3E56" w14:textId="77777777" w:rsidTr="003E512B">
        <w:trPr>
          <w:trHeight w:val="221"/>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hideMark/>
          </w:tcPr>
          <w:p w14:paraId="728C1163" w14:textId="77777777" w:rsidR="00BF3BBD" w:rsidRPr="001665D2" w:rsidRDefault="00BF3BBD" w:rsidP="00BD5A6C">
            <w:pPr>
              <w:rPr>
                <w:szCs w:val="24"/>
                <w:lang w:eastAsia="lt-LT"/>
              </w:rPr>
            </w:pPr>
          </w:p>
        </w:tc>
        <w:tc>
          <w:tcPr>
            <w:tcW w:w="3402" w:type="dxa"/>
            <w:tcBorders>
              <w:top w:val="single" w:sz="4" w:space="0" w:color="auto"/>
              <w:left w:val="nil"/>
              <w:bottom w:val="single" w:sz="4" w:space="0" w:color="auto"/>
              <w:right w:val="single" w:sz="4" w:space="0" w:color="auto"/>
            </w:tcBorders>
            <w:shd w:val="clear" w:color="auto" w:fill="auto"/>
            <w:hideMark/>
          </w:tcPr>
          <w:p w14:paraId="0283EB92" w14:textId="77777777" w:rsidR="00BF3BBD" w:rsidRPr="001665D2" w:rsidRDefault="00BF3BBD" w:rsidP="00BD5A6C">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19F0E309" w14:textId="77777777" w:rsidR="00BF3BBD" w:rsidRPr="001665D2" w:rsidRDefault="00BF3BBD" w:rsidP="00BD5A6C">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9427D14" w14:textId="77777777" w:rsidR="00BF3BBD" w:rsidRPr="001665D2" w:rsidRDefault="00BF3BBD" w:rsidP="00BD5A6C">
            <w:pPr>
              <w:jc w:val="center"/>
              <w:rPr>
                <w:b/>
                <w:bCs/>
                <w:szCs w:val="24"/>
                <w:lang w:eastAsia="lt-LT"/>
              </w:rPr>
            </w:pPr>
            <w:r>
              <w:rPr>
                <w:b/>
                <w:bCs/>
                <w:szCs w:val="24"/>
                <w:lang w:eastAsia="lt-LT"/>
              </w:rPr>
              <w:t>5 393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C54A93" w14:textId="77777777" w:rsidR="00BF3BBD" w:rsidRPr="001665D2" w:rsidRDefault="00BF3BBD" w:rsidP="00BD5A6C">
            <w:pPr>
              <w:jc w:val="center"/>
              <w:rPr>
                <w:b/>
                <w:bCs/>
                <w:szCs w:val="24"/>
                <w:lang w:eastAsia="lt-LT"/>
              </w:rPr>
            </w:pPr>
            <w:r w:rsidRPr="001665D2">
              <w:rPr>
                <w:b/>
                <w:bCs/>
                <w:szCs w:val="24"/>
                <w:lang w:eastAsia="lt-LT"/>
              </w:rPr>
              <w:t>1 009</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9CAA8DE" w14:textId="77777777" w:rsidR="00BF3BBD" w:rsidRPr="001665D2" w:rsidRDefault="00BF3BBD" w:rsidP="00BD5A6C">
            <w:pPr>
              <w:jc w:val="center"/>
              <w:rPr>
                <w:b/>
                <w:bCs/>
                <w:szCs w:val="24"/>
                <w:lang w:eastAsia="lt-LT"/>
              </w:rPr>
            </w:pPr>
            <w:r w:rsidRPr="001665D2">
              <w:rPr>
                <w:b/>
                <w:bCs/>
                <w:szCs w:val="24"/>
                <w:lang w:eastAsia="lt-LT"/>
              </w:rPr>
              <w:t>1 147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BD20B7" w14:textId="77777777" w:rsidR="00BF3BBD" w:rsidRPr="001665D2" w:rsidRDefault="00BF3BBD" w:rsidP="00BD5A6C">
            <w:pPr>
              <w:jc w:val="center"/>
              <w:rPr>
                <w:b/>
                <w:bCs/>
                <w:szCs w:val="24"/>
                <w:lang w:eastAsia="lt-LT"/>
              </w:rPr>
            </w:pPr>
            <w:r>
              <w:rPr>
                <w:b/>
                <w:bCs/>
                <w:szCs w:val="24"/>
                <w:lang w:eastAsia="lt-LT"/>
              </w:rPr>
              <w:t>1 504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9D050B" w14:textId="77777777" w:rsidR="00BF3BBD" w:rsidRPr="001665D2" w:rsidRDefault="00BF3BBD" w:rsidP="00BD5A6C">
            <w:pPr>
              <w:jc w:val="center"/>
              <w:rPr>
                <w:b/>
                <w:bCs/>
                <w:szCs w:val="24"/>
                <w:lang w:eastAsia="lt-LT"/>
              </w:rPr>
            </w:pPr>
            <w:r>
              <w:rPr>
                <w:b/>
                <w:bCs/>
                <w:szCs w:val="24"/>
                <w:lang w:eastAsia="lt-LT"/>
              </w:rPr>
              <w:t>1 733</w:t>
            </w:r>
          </w:p>
        </w:tc>
        <w:tc>
          <w:tcPr>
            <w:tcW w:w="2268" w:type="dxa"/>
            <w:tcBorders>
              <w:top w:val="single" w:sz="4" w:space="0" w:color="auto"/>
              <w:left w:val="nil"/>
              <w:bottom w:val="single" w:sz="4" w:space="0" w:color="auto"/>
              <w:right w:val="nil"/>
            </w:tcBorders>
            <w:shd w:val="clear" w:color="auto" w:fill="auto"/>
            <w:hideMark/>
          </w:tcPr>
          <w:p w14:paraId="5AD73470"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D03846F" w14:textId="77777777" w:rsidR="00BF3BBD" w:rsidRPr="001665D2" w:rsidRDefault="00BF3BBD" w:rsidP="00BD5A6C">
            <w:pPr>
              <w:rPr>
                <w:szCs w:val="24"/>
                <w:lang w:eastAsia="lt-LT"/>
              </w:rPr>
            </w:pPr>
          </w:p>
        </w:tc>
      </w:tr>
      <w:tr w:rsidR="00BF3BBD" w:rsidRPr="001665D2" w14:paraId="2E1DE595" w14:textId="77777777" w:rsidTr="003E512B">
        <w:trPr>
          <w:trHeight w:val="22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042EF" w14:textId="77777777" w:rsidR="00BF3BBD" w:rsidRPr="001665D2" w:rsidRDefault="00BF3BBD" w:rsidP="00BD5A6C">
            <w:pPr>
              <w:jc w:val="center"/>
              <w:rPr>
                <w:b/>
                <w:bCs/>
                <w:szCs w:val="24"/>
                <w:lang w:eastAsia="lt-LT"/>
              </w:rPr>
            </w:pPr>
            <w:r w:rsidRPr="001665D2">
              <w:rPr>
                <w:b/>
                <w:bCs/>
                <w:szCs w:val="24"/>
                <w:lang w:eastAsia="lt-LT"/>
              </w:rPr>
              <w:t>3.</w:t>
            </w:r>
          </w:p>
        </w:tc>
        <w:tc>
          <w:tcPr>
            <w:tcW w:w="14002" w:type="dxa"/>
            <w:gridSpan w:val="9"/>
            <w:tcBorders>
              <w:top w:val="single" w:sz="4" w:space="0" w:color="auto"/>
              <w:left w:val="nil"/>
              <w:bottom w:val="single" w:sz="4" w:space="0" w:color="auto"/>
              <w:right w:val="single" w:sz="4" w:space="0" w:color="auto"/>
            </w:tcBorders>
            <w:shd w:val="clear" w:color="auto" w:fill="auto"/>
            <w:hideMark/>
          </w:tcPr>
          <w:p w14:paraId="31448E90" w14:textId="77777777" w:rsidR="00BF3BBD" w:rsidRPr="001665D2" w:rsidRDefault="00BF3BBD" w:rsidP="00BD5A6C">
            <w:pPr>
              <w:jc w:val="center"/>
              <w:rPr>
                <w:szCs w:val="24"/>
                <w:lang w:eastAsia="lt-LT"/>
              </w:rPr>
            </w:pPr>
            <w:r w:rsidRPr="001665D2">
              <w:rPr>
                <w:b/>
                <w:bCs/>
                <w:szCs w:val="24"/>
                <w:lang w:eastAsia="lt-LT"/>
              </w:rPr>
              <w:t>Bendrųjų poreikių investicijos</w:t>
            </w:r>
          </w:p>
        </w:tc>
      </w:tr>
      <w:tr w:rsidR="00BF3BBD" w:rsidRPr="001665D2" w14:paraId="767D1FE8"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4BFD529B" w14:textId="77777777" w:rsidR="00BF3BBD" w:rsidRPr="001665D2" w:rsidRDefault="00BF3BBD" w:rsidP="00BD5A6C">
            <w:pPr>
              <w:jc w:val="center"/>
              <w:outlineLvl w:val="0"/>
              <w:rPr>
                <w:szCs w:val="24"/>
                <w:lang w:eastAsia="lt-LT"/>
              </w:rPr>
            </w:pPr>
            <w:r w:rsidRPr="001665D2">
              <w:rPr>
                <w:szCs w:val="24"/>
                <w:lang w:eastAsia="lt-LT"/>
              </w:rPr>
              <w:t>3.1.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6D71B" w14:textId="77777777" w:rsidR="00BF3BBD" w:rsidRPr="001665D2" w:rsidRDefault="00BF3BBD" w:rsidP="00BD5A6C">
            <w:pPr>
              <w:outlineLvl w:val="0"/>
              <w:rPr>
                <w:szCs w:val="24"/>
                <w:lang w:eastAsia="lt-LT"/>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E86F5A2"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A8A24FE" w14:textId="77777777" w:rsidR="00BF3BBD" w:rsidRPr="001665D2" w:rsidRDefault="00BF3BBD" w:rsidP="00BD5A6C">
            <w:pPr>
              <w:jc w:val="center"/>
              <w:outlineLvl w:val="0"/>
              <w:rPr>
                <w:szCs w:val="24"/>
                <w:lang w:eastAsia="lt-LT"/>
              </w:rPr>
            </w:pPr>
            <w:r>
              <w:rPr>
                <w:szCs w:val="24"/>
                <w:lang w:eastAsia="lt-LT"/>
              </w:rPr>
              <w:t>548</w:t>
            </w:r>
          </w:p>
        </w:tc>
        <w:tc>
          <w:tcPr>
            <w:tcW w:w="851" w:type="dxa"/>
            <w:tcBorders>
              <w:top w:val="single" w:sz="4" w:space="0" w:color="auto"/>
              <w:left w:val="nil"/>
              <w:bottom w:val="single" w:sz="4" w:space="0" w:color="auto"/>
              <w:right w:val="nil"/>
            </w:tcBorders>
            <w:shd w:val="clear" w:color="auto" w:fill="auto"/>
            <w:vAlign w:val="center"/>
            <w:hideMark/>
          </w:tcPr>
          <w:p w14:paraId="70B9CF48" w14:textId="77777777" w:rsidR="00BF3BBD" w:rsidRPr="001665D2" w:rsidRDefault="00BF3BBD" w:rsidP="00BD5A6C">
            <w:pPr>
              <w:jc w:val="center"/>
              <w:outlineLvl w:val="0"/>
              <w:rPr>
                <w:szCs w:val="24"/>
                <w:lang w:eastAsia="lt-LT"/>
              </w:rPr>
            </w:pPr>
            <w:r w:rsidRPr="001665D2">
              <w:rPr>
                <w:szCs w:val="24"/>
                <w:lang w:eastAsia="lt-LT"/>
              </w:rPr>
              <w:t>137</w:t>
            </w:r>
          </w:p>
        </w:tc>
        <w:tc>
          <w:tcPr>
            <w:tcW w:w="884" w:type="dxa"/>
            <w:tcBorders>
              <w:top w:val="single" w:sz="4" w:space="0" w:color="auto"/>
              <w:left w:val="single" w:sz="4" w:space="0" w:color="auto"/>
              <w:bottom w:val="single" w:sz="4" w:space="0" w:color="auto"/>
              <w:right w:val="nil"/>
            </w:tcBorders>
            <w:shd w:val="clear" w:color="auto" w:fill="auto"/>
            <w:vAlign w:val="center"/>
            <w:hideMark/>
          </w:tcPr>
          <w:p w14:paraId="2351E10A" w14:textId="77777777" w:rsidR="00BF3BBD" w:rsidRPr="001665D2" w:rsidRDefault="00BF3BBD" w:rsidP="00BD5A6C">
            <w:pPr>
              <w:jc w:val="center"/>
              <w:outlineLvl w:val="0"/>
              <w:rPr>
                <w:szCs w:val="24"/>
                <w:lang w:eastAsia="lt-LT"/>
              </w:rPr>
            </w:pPr>
            <w:r w:rsidRPr="001665D2">
              <w:rPr>
                <w:szCs w:val="24"/>
                <w:lang w:eastAsia="lt-LT"/>
              </w:rPr>
              <w:t>245</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1732F50E" w14:textId="77777777" w:rsidR="00BF3BBD" w:rsidRPr="001665D2" w:rsidRDefault="00BF3BBD" w:rsidP="00BD5A6C">
            <w:pPr>
              <w:jc w:val="center"/>
              <w:outlineLvl w:val="0"/>
              <w:rPr>
                <w:szCs w:val="24"/>
                <w:lang w:eastAsia="lt-LT"/>
              </w:rPr>
            </w:pPr>
            <w:r w:rsidRPr="001665D2">
              <w:rPr>
                <w:szCs w:val="24"/>
                <w:lang w:eastAsia="lt-LT"/>
              </w:rPr>
              <w:t>80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18EFEB50" w14:textId="77777777" w:rsidR="00BF3BBD" w:rsidRPr="001665D2" w:rsidRDefault="00BF3BBD" w:rsidP="00BD5A6C">
            <w:pPr>
              <w:jc w:val="center"/>
              <w:outlineLvl w:val="0"/>
              <w:rPr>
                <w:color w:val="000000"/>
                <w:szCs w:val="24"/>
                <w:lang w:eastAsia="lt-LT"/>
              </w:rPr>
            </w:pPr>
            <w:r>
              <w:rPr>
                <w:color w:val="000000"/>
                <w:szCs w:val="24"/>
                <w:lang w:eastAsia="lt-LT"/>
              </w:rPr>
              <w:t>86</w:t>
            </w:r>
          </w:p>
        </w:tc>
        <w:tc>
          <w:tcPr>
            <w:tcW w:w="2268" w:type="dxa"/>
            <w:tcBorders>
              <w:top w:val="single" w:sz="4" w:space="0" w:color="auto"/>
              <w:left w:val="single" w:sz="4" w:space="0" w:color="auto"/>
              <w:bottom w:val="single" w:sz="4" w:space="0" w:color="auto"/>
              <w:right w:val="nil"/>
            </w:tcBorders>
            <w:shd w:val="clear" w:color="auto" w:fill="auto"/>
            <w:hideMark/>
          </w:tcPr>
          <w:p w14:paraId="47230BA4"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27988" w14:textId="77777777" w:rsidR="00BF3BBD" w:rsidRPr="001665D2" w:rsidRDefault="00BF3BBD" w:rsidP="00BD5A6C">
            <w:pPr>
              <w:outlineLvl w:val="0"/>
              <w:rPr>
                <w:szCs w:val="24"/>
                <w:lang w:eastAsia="lt-LT"/>
              </w:rPr>
            </w:pPr>
            <w:r>
              <w:rPr>
                <w:szCs w:val="24"/>
                <w:lang w:eastAsia="lt-LT"/>
              </w:rPr>
              <w:t>Investicija derinama</w:t>
            </w:r>
          </w:p>
        </w:tc>
      </w:tr>
      <w:tr w:rsidR="00BF3BBD" w:rsidRPr="001665D2" w14:paraId="168A342F"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393E0EC1" w14:textId="77777777" w:rsidR="00BF3BBD" w:rsidRPr="001665D2" w:rsidRDefault="00BF3BBD" w:rsidP="00BD5A6C">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C52D" w14:textId="77777777" w:rsidR="00BF3BBD" w:rsidRPr="001665D2" w:rsidRDefault="00BF3BBD" w:rsidP="00BD5A6C">
            <w:pPr>
              <w:rPr>
                <w:szCs w:val="24"/>
                <w:lang w:eastAsia="lt-LT"/>
              </w:rPr>
            </w:pPr>
            <w:r>
              <w:rPr>
                <w:szCs w:val="24"/>
                <w:lang w:eastAsia="lt-LT"/>
              </w:rPr>
              <w:t>Iš jų</w:t>
            </w:r>
            <w:r w:rsidRPr="001665D2">
              <w:rPr>
                <w:szCs w:val="24"/>
                <w:lang w:eastAsia="lt-LT"/>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D4118A0" w14:textId="77777777" w:rsidR="00BF3BBD" w:rsidRPr="001665D2" w:rsidRDefault="00BF3BBD" w:rsidP="00BD5A6C">
            <w:pPr>
              <w:jc w:val="cente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55AA4B1" w14:textId="77777777" w:rsidR="00BF3BBD" w:rsidRPr="001665D2" w:rsidRDefault="00BF3BBD" w:rsidP="00BD5A6C">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6CE9BA" w14:textId="77777777" w:rsidR="00BF3BBD" w:rsidRPr="001665D2" w:rsidRDefault="00BF3BBD" w:rsidP="00BD5A6C">
            <w:pPr>
              <w:jc w:val="center"/>
              <w:rPr>
                <w:szCs w:val="24"/>
                <w:lang w:eastAsia="lt-LT"/>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A4F4CB9" w14:textId="77777777" w:rsidR="00BF3BBD" w:rsidRPr="001665D2" w:rsidRDefault="00BF3BBD" w:rsidP="00BD5A6C">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3F5255" w14:textId="77777777" w:rsidR="00BF3BBD" w:rsidRPr="001665D2" w:rsidRDefault="00BF3BBD" w:rsidP="00BD5A6C">
            <w:pPr>
              <w:jc w:val="center"/>
              <w:rPr>
                <w:szCs w:val="24"/>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46941F" w14:textId="77777777" w:rsidR="00BF3BBD" w:rsidRPr="001665D2" w:rsidRDefault="00BF3BBD" w:rsidP="00BD5A6C">
            <w:pPr>
              <w:jc w:val="center"/>
              <w:rPr>
                <w:szCs w:val="24"/>
                <w:lang w:eastAsia="lt-LT"/>
              </w:rPr>
            </w:pPr>
          </w:p>
        </w:tc>
        <w:tc>
          <w:tcPr>
            <w:tcW w:w="2268" w:type="dxa"/>
            <w:tcBorders>
              <w:top w:val="single" w:sz="4" w:space="0" w:color="auto"/>
              <w:left w:val="nil"/>
              <w:bottom w:val="single" w:sz="4" w:space="0" w:color="auto"/>
              <w:right w:val="nil"/>
            </w:tcBorders>
            <w:shd w:val="clear" w:color="auto" w:fill="auto"/>
            <w:vAlign w:val="center"/>
            <w:hideMark/>
          </w:tcPr>
          <w:p w14:paraId="1DAD2BE0"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8F636" w14:textId="77777777" w:rsidR="00BF3BBD" w:rsidRPr="001665D2" w:rsidRDefault="00BF3BBD" w:rsidP="00BD5A6C">
            <w:pPr>
              <w:jc w:val="center"/>
              <w:rPr>
                <w:szCs w:val="24"/>
                <w:lang w:eastAsia="lt-LT"/>
              </w:rPr>
            </w:pPr>
          </w:p>
        </w:tc>
      </w:tr>
      <w:tr w:rsidR="00BF3BBD" w:rsidRPr="001665D2" w14:paraId="32BBCE85"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4F00BC40" w14:textId="700FD238" w:rsidR="00BF3BBD" w:rsidRPr="001665D2" w:rsidRDefault="00BF3BBD" w:rsidP="00BD5A6C">
            <w:pPr>
              <w:jc w:val="center"/>
              <w:rPr>
                <w:szCs w:val="24"/>
                <w:lang w:eastAsia="lt-LT"/>
              </w:rPr>
            </w:pPr>
            <w:r>
              <w:rPr>
                <w:szCs w:val="24"/>
                <w:lang w:eastAsia="lt-LT"/>
              </w:rPr>
              <w:t>3.1.1</w:t>
            </w:r>
            <w:r w:rsidR="003E512B">
              <w:rPr>
                <w:szCs w:val="24"/>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2C089" w14:textId="77777777" w:rsidR="00BF3BBD" w:rsidRPr="001665D2" w:rsidRDefault="00BF3BBD" w:rsidP="00BD5A6C">
            <w:pPr>
              <w:rPr>
                <w:szCs w:val="24"/>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DE12715" w14:textId="77777777" w:rsidR="00BF3BBD" w:rsidRPr="001665D2" w:rsidRDefault="00BF3BBD" w:rsidP="00BD5A6C">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1A505E7" w14:textId="77777777" w:rsidR="00BF3BBD" w:rsidRPr="001665D2" w:rsidRDefault="00BF3BBD" w:rsidP="00BD5A6C">
            <w:pPr>
              <w:jc w:val="center"/>
              <w:rPr>
                <w:szCs w:val="24"/>
                <w:lang w:eastAsia="lt-LT"/>
              </w:rPr>
            </w:pPr>
            <w:r>
              <w:rPr>
                <w:szCs w:val="24"/>
                <w:lang w:eastAsia="lt-LT"/>
              </w:rPr>
              <w:t>196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E04E61" w14:textId="77777777" w:rsidR="00BF3BBD" w:rsidRPr="001665D2" w:rsidRDefault="00BF3BBD" w:rsidP="00BD5A6C">
            <w:pPr>
              <w:jc w:val="center"/>
              <w:rPr>
                <w:szCs w:val="24"/>
                <w:lang w:eastAsia="lt-LT"/>
              </w:rPr>
            </w:pPr>
            <w:r w:rsidRPr="001665D2">
              <w:rPr>
                <w:szCs w:val="24"/>
                <w:lang w:eastAsia="lt-LT"/>
              </w:rPr>
              <w:t>17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2BA273" w14:textId="77777777" w:rsidR="00BF3BBD" w:rsidRPr="001665D2" w:rsidRDefault="00BF3BBD" w:rsidP="00BD5A6C">
            <w:pPr>
              <w:jc w:val="center"/>
              <w:rPr>
                <w:szCs w:val="24"/>
                <w:lang w:eastAsia="lt-LT"/>
              </w:rPr>
            </w:pPr>
            <w:r w:rsidRPr="001665D2">
              <w:rPr>
                <w:szCs w:val="24"/>
                <w:lang w:eastAsia="lt-LT"/>
              </w:rPr>
              <w:t>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03ECFF" w14:textId="77777777" w:rsidR="00BF3BBD" w:rsidRPr="001665D2" w:rsidRDefault="00BF3BBD" w:rsidP="00BD5A6C">
            <w:pPr>
              <w:jc w:val="center"/>
              <w:rPr>
                <w:szCs w:val="24"/>
                <w:lang w:eastAsia="lt-LT"/>
              </w:rPr>
            </w:pPr>
            <w:r w:rsidRPr="001665D2">
              <w:rPr>
                <w:szCs w:val="24"/>
                <w:lang w:eastAsia="lt-LT"/>
              </w:rPr>
              <w:t>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A7B698" w14:textId="77777777" w:rsidR="00BF3BBD" w:rsidRPr="001665D2" w:rsidRDefault="00BF3BBD" w:rsidP="00BD5A6C">
            <w:pPr>
              <w:jc w:val="center"/>
              <w:rPr>
                <w:szCs w:val="24"/>
                <w:lang w:eastAsia="lt-LT"/>
              </w:rPr>
            </w:pPr>
            <w:r>
              <w:rPr>
                <w:szCs w:val="24"/>
                <w:lang w:eastAsia="lt-LT"/>
              </w:rPr>
              <w:t>86</w:t>
            </w:r>
          </w:p>
        </w:tc>
        <w:tc>
          <w:tcPr>
            <w:tcW w:w="2268" w:type="dxa"/>
            <w:tcBorders>
              <w:top w:val="single" w:sz="4" w:space="0" w:color="auto"/>
              <w:left w:val="nil"/>
              <w:bottom w:val="single" w:sz="4" w:space="0" w:color="auto"/>
              <w:right w:val="nil"/>
            </w:tcBorders>
            <w:shd w:val="clear" w:color="auto" w:fill="auto"/>
            <w:vAlign w:val="center"/>
            <w:hideMark/>
          </w:tcPr>
          <w:p w14:paraId="6114DBC1"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F62BC" w14:textId="77777777" w:rsidR="00BF3BBD" w:rsidRPr="001665D2" w:rsidRDefault="00BF3BBD" w:rsidP="00BD5A6C">
            <w:pPr>
              <w:rPr>
                <w:szCs w:val="24"/>
              </w:rPr>
            </w:pPr>
            <w:r>
              <w:rPr>
                <w:szCs w:val="24"/>
                <w:lang w:eastAsia="lt-LT"/>
              </w:rPr>
              <w:t>Investicija derinama</w:t>
            </w:r>
          </w:p>
        </w:tc>
      </w:tr>
      <w:tr w:rsidR="00BF3BBD" w:rsidRPr="001665D2" w14:paraId="3CA88646"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69EE807B" w14:textId="707E5227" w:rsidR="00BF3BBD" w:rsidRPr="001665D2" w:rsidRDefault="00BF3BBD" w:rsidP="00BD5A6C">
            <w:pPr>
              <w:jc w:val="center"/>
              <w:rPr>
                <w:szCs w:val="24"/>
                <w:lang w:eastAsia="lt-LT"/>
              </w:rPr>
            </w:pPr>
            <w:r>
              <w:rPr>
                <w:szCs w:val="24"/>
                <w:lang w:eastAsia="lt-LT"/>
              </w:rPr>
              <w:t>3.1.2</w:t>
            </w:r>
            <w:r w:rsidR="003E512B">
              <w:rPr>
                <w:szCs w:val="24"/>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E96A" w14:textId="77777777" w:rsidR="00BF3BBD" w:rsidRPr="001665D2" w:rsidRDefault="00BF3BBD" w:rsidP="00BD5A6C">
            <w:pPr>
              <w:rPr>
                <w:szCs w:val="24"/>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FDE7593" w14:textId="77777777" w:rsidR="00BF3BBD" w:rsidRPr="001665D2" w:rsidRDefault="00BF3BBD" w:rsidP="00BD5A6C">
            <w:pPr>
              <w:jc w:val="center"/>
              <w:rPr>
                <w:szCs w:val="24"/>
                <w:lang w:eastAsia="lt-LT"/>
              </w:rPr>
            </w:pPr>
            <w:r w:rsidRPr="001665D2">
              <w:rPr>
                <w:szCs w:val="24"/>
                <w:lang w:eastAsia="lt-LT"/>
              </w:rPr>
              <w:t>50 % SF,</w:t>
            </w:r>
          </w:p>
          <w:p w14:paraId="74518228" w14:textId="189F12A0" w:rsidR="00BF3BBD" w:rsidRPr="001665D2" w:rsidRDefault="00BF3BBD" w:rsidP="00BD5A6C">
            <w:pPr>
              <w:jc w:val="center"/>
              <w:rPr>
                <w:szCs w:val="24"/>
                <w:lang w:eastAsia="lt-LT"/>
              </w:rPr>
            </w:pPr>
            <w:r w:rsidRPr="001665D2">
              <w:rPr>
                <w:szCs w:val="24"/>
                <w:lang w:eastAsia="lt-LT"/>
              </w:rPr>
              <w:t>50</w:t>
            </w:r>
            <w:r w:rsidR="003E512B">
              <w:rPr>
                <w:szCs w:val="24"/>
                <w:lang w:eastAsia="lt-LT"/>
              </w:rPr>
              <w:t xml:space="preserve"> </w:t>
            </w:r>
            <w:r w:rsidRPr="001665D2">
              <w:rPr>
                <w:szCs w:val="24"/>
                <w:lang w:eastAsia="lt-LT"/>
              </w:rPr>
              <w:t>%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5FB3F19" w14:textId="77777777" w:rsidR="00BF3BBD" w:rsidRPr="001665D2" w:rsidRDefault="00BF3BBD" w:rsidP="00BD5A6C">
            <w:pPr>
              <w:jc w:val="center"/>
              <w:rPr>
                <w:szCs w:val="24"/>
                <w:lang w:eastAsia="lt-LT"/>
              </w:rPr>
            </w:pPr>
            <w:r w:rsidRPr="001665D2">
              <w:rPr>
                <w:szCs w:val="24"/>
                <w:lang w:eastAsia="lt-LT"/>
              </w:rPr>
              <w:t>102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B0AAFA" w14:textId="77777777" w:rsidR="00BF3BBD" w:rsidRPr="001665D2" w:rsidRDefault="00BF3BBD" w:rsidP="00BD5A6C">
            <w:pPr>
              <w:jc w:val="center"/>
              <w:rPr>
                <w:szCs w:val="24"/>
                <w:lang w:eastAsia="lt-LT"/>
              </w:rPr>
            </w:pPr>
            <w:r w:rsidRPr="001665D2">
              <w:rPr>
                <w:szCs w:val="24"/>
                <w:lang w:eastAsia="lt-LT"/>
              </w:rPr>
              <w:t>70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E9C0D45" w14:textId="77777777" w:rsidR="00BF3BBD" w:rsidRPr="001665D2" w:rsidRDefault="00BF3BBD" w:rsidP="00BD5A6C">
            <w:pPr>
              <w:jc w:val="center"/>
              <w:rPr>
                <w:szCs w:val="24"/>
                <w:lang w:eastAsia="lt-LT"/>
              </w:rPr>
            </w:pPr>
            <w:r w:rsidRPr="001665D2">
              <w:rPr>
                <w:szCs w:val="24"/>
                <w:lang w:eastAsia="lt-LT"/>
              </w:rPr>
              <w:t>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B5B862" w14:textId="77777777" w:rsidR="00BF3BBD" w:rsidRPr="001665D2" w:rsidRDefault="00BF3BBD" w:rsidP="00BD5A6C">
            <w:pPr>
              <w:jc w:val="center"/>
              <w:rPr>
                <w:szCs w:val="24"/>
                <w:lang w:eastAsia="lt-LT"/>
              </w:rPr>
            </w:pPr>
            <w:r w:rsidRPr="001665D2">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6F3070" w14:textId="77777777" w:rsidR="00BF3BBD" w:rsidRPr="001665D2" w:rsidRDefault="00BF3BBD" w:rsidP="00BD5A6C">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6DA2124D"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4F719" w14:textId="77777777" w:rsidR="00BF3BBD" w:rsidRPr="001665D2" w:rsidRDefault="00BF3BBD" w:rsidP="00BD5A6C">
            <w:pPr>
              <w:rPr>
                <w:szCs w:val="24"/>
              </w:rPr>
            </w:pPr>
            <w:r w:rsidRPr="001665D2">
              <w:rPr>
                <w:szCs w:val="24"/>
                <w:lang w:eastAsia="lt-LT"/>
              </w:rPr>
              <w:t>Savivaldybės tarybos 2019-02-21 sprendimas Nr. 1-34</w:t>
            </w:r>
          </w:p>
        </w:tc>
      </w:tr>
      <w:tr w:rsidR="00BF3BBD" w:rsidRPr="001665D2" w14:paraId="199F2703"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2833FF93" w14:textId="39229C9A" w:rsidR="00BF3BBD" w:rsidRPr="001665D2" w:rsidRDefault="00BF3BBD" w:rsidP="00BD5A6C">
            <w:pPr>
              <w:jc w:val="center"/>
              <w:rPr>
                <w:szCs w:val="24"/>
                <w:lang w:eastAsia="lt-LT"/>
              </w:rPr>
            </w:pPr>
            <w:r>
              <w:rPr>
                <w:szCs w:val="24"/>
                <w:lang w:eastAsia="lt-LT"/>
              </w:rPr>
              <w:t>3.1.3</w:t>
            </w:r>
            <w:r w:rsidR="003E512B">
              <w:rPr>
                <w:szCs w:val="24"/>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08391" w14:textId="77777777" w:rsidR="00BF3BBD" w:rsidRPr="001665D2" w:rsidRDefault="00BF3BBD" w:rsidP="00BD5A6C">
            <w:pPr>
              <w:rPr>
                <w:szCs w:val="24"/>
                <w:lang w:eastAsia="lt-LT"/>
              </w:rPr>
            </w:pPr>
            <w:r w:rsidRPr="001665D2">
              <w:rPr>
                <w:szCs w:val="24"/>
                <w:lang w:eastAsia="lt-LT"/>
              </w:rPr>
              <w:t>Šilumos tinklų statyba Panevėžyje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924315C" w14:textId="77777777" w:rsidR="00BF3BBD" w:rsidRPr="001665D2" w:rsidRDefault="00BF3BBD" w:rsidP="00BD5A6C">
            <w:pPr>
              <w:jc w:val="center"/>
              <w:rPr>
                <w:szCs w:val="24"/>
                <w:lang w:eastAsia="lt-LT"/>
              </w:rPr>
            </w:pPr>
            <w:r w:rsidRPr="001665D2">
              <w:rPr>
                <w:szCs w:val="24"/>
                <w:lang w:eastAsia="lt-LT"/>
              </w:rPr>
              <w:t>50 % SF,</w:t>
            </w:r>
          </w:p>
          <w:p w14:paraId="5C866E9C" w14:textId="299A53C7" w:rsidR="00BF3BBD" w:rsidRPr="001665D2" w:rsidRDefault="00BF3BBD" w:rsidP="00BD5A6C">
            <w:pPr>
              <w:jc w:val="center"/>
              <w:rPr>
                <w:szCs w:val="24"/>
                <w:lang w:eastAsia="lt-LT"/>
              </w:rPr>
            </w:pPr>
            <w:r w:rsidRPr="001665D2">
              <w:rPr>
                <w:szCs w:val="24"/>
                <w:lang w:eastAsia="lt-LT"/>
              </w:rPr>
              <w:t>50</w:t>
            </w:r>
            <w:r w:rsidR="003E512B">
              <w:rPr>
                <w:szCs w:val="24"/>
                <w:lang w:eastAsia="lt-LT"/>
              </w:rPr>
              <w:t xml:space="preserve"> </w:t>
            </w:r>
            <w:r w:rsidRPr="001665D2">
              <w:rPr>
                <w:szCs w:val="24"/>
                <w:lang w:eastAsia="lt-LT"/>
              </w:rPr>
              <w:t>%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C4E4EDC" w14:textId="77777777" w:rsidR="00BF3BBD" w:rsidRPr="001665D2" w:rsidRDefault="00BF3BBD" w:rsidP="00BD5A6C">
            <w:pPr>
              <w:jc w:val="center"/>
              <w:rPr>
                <w:szCs w:val="24"/>
                <w:lang w:eastAsia="lt-LT"/>
              </w:rPr>
            </w:pPr>
            <w:r w:rsidRPr="001665D2">
              <w:rPr>
                <w:szCs w:val="24"/>
                <w:lang w:eastAsia="lt-LT"/>
              </w:rPr>
              <w:t>250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340EE2" w14:textId="77777777" w:rsidR="00BF3BBD" w:rsidRPr="001665D2" w:rsidRDefault="00BF3BBD" w:rsidP="00BD5A6C">
            <w:pPr>
              <w:jc w:val="center"/>
              <w:rPr>
                <w:szCs w:val="24"/>
                <w:lang w:eastAsia="lt-LT"/>
              </w:rPr>
            </w:pPr>
            <w:r w:rsidRPr="001665D2">
              <w:rPr>
                <w:szCs w:val="24"/>
                <w:lang w:eastAsia="lt-LT"/>
              </w:rPr>
              <w:t>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F2BE074" w14:textId="77777777" w:rsidR="00BF3BBD" w:rsidRPr="001665D2" w:rsidRDefault="00BF3BBD" w:rsidP="00BD5A6C">
            <w:pPr>
              <w:jc w:val="center"/>
              <w:rPr>
                <w:szCs w:val="24"/>
                <w:lang w:eastAsia="lt-LT"/>
              </w:rPr>
            </w:pPr>
            <w:r w:rsidRPr="001665D2">
              <w:rPr>
                <w:szCs w:val="24"/>
                <w:lang w:eastAsia="lt-LT"/>
              </w:rPr>
              <w:t>180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4E6848" w14:textId="77777777" w:rsidR="00BF3BBD" w:rsidRPr="001665D2" w:rsidRDefault="00BF3BBD" w:rsidP="00BD5A6C">
            <w:pPr>
              <w:jc w:val="center"/>
              <w:rPr>
                <w:szCs w:val="24"/>
                <w:lang w:eastAsia="lt-LT"/>
              </w:rPr>
            </w:pPr>
            <w:r w:rsidRPr="001665D2">
              <w:rPr>
                <w:szCs w:val="24"/>
                <w:lang w:eastAsia="lt-LT"/>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035717" w14:textId="77777777" w:rsidR="00BF3BBD" w:rsidRPr="001665D2" w:rsidRDefault="00BF3BBD" w:rsidP="00BD5A6C">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330EB65"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33398" w14:textId="77777777" w:rsidR="00BF3BBD" w:rsidRPr="001665D2" w:rsidRDefault="00BF3BBD" w:rsidP="00BD5A6C">
            <w:pPr>
              <w:rPr>
                <w:szCs w:val="24"/>
                <w:lang w:eastAsia="lt-LT"/>
              </w:rPr>
            </w:pPr>
            <w:r w:rsidRPr="001665D2">
              <w:rPr>
                <w:szCs w:val="24"/>
                <w:lang w:eastAsia="lt-LT"/>
              </w:rPr>
              <w:t>Savivaldybės tarybos 2019-02-21 sprendimas Nr. 1-34</w:t>
            </w:r>
          </w:p>
        </w:tc>
      </w:tr>
      <w:tr w:rsidR="00BF3BBD" w:rsidRPr="001665D2" w14:paraId="5143D813"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09A85AEF" w14:textId="77777777" w:rsidR="00BF3BBD" w:rsidRPr="001665D2" w:rsidRDefault="00BF3BBD" w:rsidP="00BD5A6C">
            <w:pPr>
              <w:jc w:val="center"/>
              <w:outlineLvl w:val="0"/>
              <w:rPr>
                <w:szCs w:val="24"/>
                <w:lang w:eastAsia="lt-LT"/>
              </w:rPr>
            </w:pPr>
            <w:r w:rsidRPr="001665D2">
              <w:rPr>
                <w:szCs w:val="24"/>
                <w:lang w:eastAsia="lt-LT"/>
              </w:rPr>
              <w:t>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5492F" w14:textId="77777777" w:rsidR="00BF3BBD" w:rsidRPr="001665D2" w:rsidRDefault="00BF3BBD" w:rsidP="00BD5A6C">
            <w:pPr>
              <w:outlineLvl w:val="0"/>
              <w:rPr>
                <w:szCs w:val="24"/>
                <w:lang w:eastAsia="lt-LT"/>
              </w:rPr>
            </w:pPr>
            <w:r w:rsidRPr="001665D2">
              <w:rPr>
                <w:szCs w:val="24"/>
                <w:lang w:eastAsia="lt-LT"/>
              </w:rPr>
              <w:t>Šilumos gamybos išlaidų mažinimo priemonių planas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7C5590E"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8F644C8" w14:textId="77777777" w:rsidR="00BF3BBD" w:rsidRPr="00494A5E" w:rsidRDefault="00BF3BBD" w:rsidP="00BD5A6C">
            <w:pPr>
              <w:jc w:val="center"/>
              <w:outlineLvl w:val="0"/>
              <w:rPr>
                <w:szCs w:val="24"/>
                <w:lang w:eastAsia="lt-LT"/>
              </w:rPr>
            </w:pPr>
            <w:r w:rsidRPr="00494A5E">
              <w:rPr>
                <w:szCs w:val="24"/>
                <w:lang w:eastAsia="lt-LT"/>
              </w:rPr>
              <w:t>36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B96634" w14:textId="77777777" w:rsidR="00BF3BBD" w:rsidRPr="00494A5E" w:rsidRDefault="00BF3BBD" w:rsidP="00BD5A6C">
            <w:pPr>
              <w:jc w:val="center"/>
              <w:outlineLvl w:val="0"/>
              <w:rPr>
                <w:color w:val="000000"/>
                <w:szCs w:val="24"/>
                <w:lang w:eastAsia="lt-LT"/>
              </w:rPr>
            </w:pPr>
            <w:r w:rsidRPr="00494A5E">
              <w:rPr>
                <w:color w:val="000000"/>
                <w:szCs w:val="24"/>
                <w:lang w:eastAsia="lt-LT"/>
              </w:rPr>
              <w:t>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5929F8D" w14:textId="77777777" w:rsidR="00BF3BBD" w:rsidRPr="001665D2" w:rsidRDefault="00BF3BBD" w:rsidP="00BD5A6C">
            <w:pPr>
              <w:jc w:val="center"/>
              <w:outlineLvl w:val="0"/>
              <w:rPr>
                <w:color w:val="000000"/>
                <w:szCs w:val="24"/>
                <w:lang w:eastAsia="lt-LT"/>
              </w:rPr>
            </w:pPr>
            <w:r w:rsidRPr="001665D2">
              <w:rPr>
                <w:color w:val="000000"/>
                <w:szCs w:val="24"/>
                <w:lang w:eastAsia="lt-LT"/>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FFA2B6" w14:textId="77777777" w:rsidR="00BF3BBD" w:rsidRPr="001665D2" w:rsidRDefault="00BF3BBD" w:rsidP="00BD5A6C">
            <w:pPr>
              <w:jc w:val="center"/>
              <w:outlineLvl w:val="0"/>
              <w:rPr>
                <w:color w:val="000000"/>
                <w:szCs w:val="24"/>
                <w:lang w:eastAsia="lt-LT"/>
              </w:rPr>
            </w:pPr>
            <w:r w:rsidRPr="001665D2">
              <w:rPr>
                <w:color w:val="000000"/>
                <w:szCs w:val="24"/>
                <w:lang w:eastAsia="lt-LT"/>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120CB0" w14:textId="77777777" w:rsidR="00BF3BBD" w:rsidRPr="001665D2" w:rsidRDefault="00BF3BBD" w:rsidP="00BD5A6C">
            <w:pPr>
              <w:jc w:val="center"/>
              <w:outlineLvl w:val="0"/>
              <w:rPr>
                <w:color w:val="000000"/>
                <w:szCs w:val="24"/>
                <w:lang w:eastAsia="lt-LT"/>
              </w:rPr>
            </w:pPr>
            <w:r w:rsidRPr="001665D2">
              <w:rPr>
                <w:color w:val="000000"/>
                <w:szCs w:val="24"/>
                <w:lang w:eastAsia="lt-LT"/>
              </w:rPr>
              <w:t>10</w:t>
            </w:r>
          </w:p>
        </w:tc>
        <w:tc>
          <w:tcPr>
            <w:tcW w:w="2268" w:type="dxa"/>
            <w:tcBorders>
              <w:top w:val="single" w:sz="4" w:space="0" w:color="auto"/>
              <w:left w:val="nil"/>
              <w:bottom w:val="single" w:sz="4" w:space="0" w:color="auto"/>
              <w:right w:val="nil"/>
            </w:tcBorders>
            <w:shd w:val="clear" w:color="auto" w:fill="auto"/>
            <w:hideMark/>
          </w:tcPr>
          <w:p w14:paraId="557D9D58"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A17E7" w14:textId="77777777" w:rsidR="00BF3BBD" w:rsidRPr="001665D2" w:rsidRDefault="00BF3BBD" w:rsidP="00BD5A6C">
            <w:pPr>
              <w:outlineLvl w:val="0"/>
              <w:rPr>
                <w:szCs w:val="24"/>
                <w:lang w:eastAsia="lt-LT"/>
              </w:rPr>
            </w:pPr>
            <w:r w:rsidRPr="001665D2">
              <w:rPr>
                <w:szCs w:val="24"/>
                <w:lang w:eastAsia="lt-LT"/>
              </w:rPr>
              <w:t>Savivaldybės tarybos 2019-02-21 sprendimas Nr. 1-34</w:t>
            </w:r>
          </w:p>
        </w:tc>
      </w:tr>
      <w:tr w:rsidR="00BF3BBD" w:rsidRPr="001665D2" w14:paraId="1EE74AC6"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32C544F8" w14:textId="77777777" w:rsidR="00BF3BBD" w:rsidRPr="001665D2" w:rsidRDefault="00BF3BBD" w:rsidP="00BD5A6C">
            <w:pPr>
              <w:jc w:val="center"/>
              <w:outlineLvl w:val="0"/>
              <w:rPr>
                <w:szCs w:val="24"/>
                <w:lang w:eastAsia="lt-LT"/>
              </w:rPr>
            </w:pPr>
            <w:r w:rsidRPr="001665D2">
              <w:rPr>
                <w:szCs w:val="24"/>
                <w:lang w:eastAsia="lt-LT"/>
              </w:rPr>
              <w:t>3.3.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9F6E" w14:textId="77777777" w:rsidR="00BF3BBD" w:rsidRPr="001665D2" w:rsidRDefault="00BF3BBD" w:rsidP="00BD5A6C">
            <w:pPr>
              <w:outlineLvl w:val="0"/>
              <w:rPr>
                <w:szCs w:val="24"/>
                <w:lang w:eastAsia="lt-LT"/>
              </w:rPr>
            </w:pPr>
            <w:r w:rsidRPr="001665D2">
              <w:rPr>
                <w:szCs w:val="24"/>
                <w:lang w:eastAsia="lt-LT"/>
              </w:rPr>
              <w:t>Projektavimas ir konsultavimas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13827CA"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25B2849" w14:textId="77777777" w:rsidR="00BF3BBD" w:rsidRPr="001665D2" w:rsidRDefault="00BF3BBD" w:rsidP="00BD5A6C">
            <w:pPr>
              <w:jc w:val="center"/>
              <w:outlineLvl w:val="0"/>
              <w:rPr>
                <w:szCs w:val="24"/>
                <w:lang w:eastAsia="lt-LT"/>
              </w:rPr>
            </w:pPr>
            <w:r w:rsidRPr="001665D2">
              <w:rPr>
                <w:szCs w:val="24"/>
                <w:lang w:eastAsia="lt-LT"/>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2518F6" w14:textId="77777777" w:rsidR="00BF3BBD" w:rsidRPr="001665D2" w:rsidRDefault="00BF3BBD" w:rsidP="00BD5A6C">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03B8828" w14:textId="77777777" w:rsidR="00BF3BBD" w:rsidRPr="001665D2" w:rsidRDefault="00BF3BBD" w:rsidP="00BD5A6C">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E361F0" w14:textId="77777777" w:rsidR="00BF3BBD" w:rsidRPr="001665D2" w:rsidRDefault="00BF3BBD" w:rsidP="00BD5A6C">
            <w:pPr>
              <w:jc w:val="center"/>
              <w:outlineLvl w:val="0"/>
              <w:rPr>
                <w:szCs w:val="24"/>
                <w:lang w:eastAsia="lt-LT"/>
              </w:rPr>
            </w:pPr>
            <w:r w:rsidRPr="001665D2">
              <w:rPr>
                <w:szCs w:val="24"/>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311452" w14:textId="77777777" w:rsidR="00BF3BBD" w:rsidRPr="001665D2" w:rsidRDefault="00BF3BBD" w:rsidP="00BD5A6C">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11E5695B"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77A30" w14:textId="77777777" w:rsidR="00BF3BBD" w:rsidRPr="001665D2" w:rsidRDefault="00BF3BBD" w:rsidP="00BD5A6C">
            <w:pPr>
              <w:outlineLvl w:val="0"/>
              <w:rPr>
                <w:szCs w:val="24"/>
                <w:lang w:eastAsia="lt-LT"/>
              </w:rPr>
            </w:pPr>
            <w:r w:rsidRPr="001665D2">
              <w:rPr>
                <w:szCs w:val="24"/>
                <w:lang w:eastAsia="lt-LT"/>
              </w:rPr>
              <w:t>Savivaldybės tarybos 2019-02-21 sprendimas Nr. 1-34</w:t>
            </w:r>
          </w:p>
        </w:tc>
      </w:tr>
      <w:tr w:rsidR="00BF3BBD" w:rsidRPr="001665D2" w14:paraId="070C015E"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2A2C3E69" w14:textId="77777777" w:rsidR="00BF3BBD" w:rsidRPr="001665D2" w:rsidRDefault="00BF3BBD" w:rsidP="00BD5A6C">
            <w:pPr>
              <w:jc w:val="center"/>
              <w:outlineLvl w:val="0"/>
              <w:rPr>
                <w:szCs w:val="24"/>
                <w:lang w:eastAsia="lt-LT"/>
              </w:rPr>
            </w:pPr>
            <w:r w:rsidRPr="001665D2">
              <w:rPr>
                <w:szCs w:val="24"/>
                <w:lang w:eastAsia="lt-LT"/>
              </w:rPr>
              <w:t>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3099F" w14:textId="77777777" w:rsidR="00BF3BBD" w:rsidRPr="001665D2" w:rsidRDefault="00BF3BBD" w:rsidP="00BD5A6C">
            <w:pPr>
              <w:outlineLvl w:val="0"/>
              <w:rPr>
                <w:szCs w:val="24"/>
                <w:lang w:eastAsia="lt-LT"/>
              </w:rPr>
            </w:pPr>
            <w:r w:rsidRPr="001665D2">
              <w:rPr>
                <w:szCs w:val="24"/>
                <w:lang w:eastAsia="lt-LT"/>
              </w:rPr>
              <w:t>Kompiuterinės ir programinės įrangos įsigijimas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87523E8"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0EF3A9A" w14:textId="77777777" w:rsidR="00BF3BBD" w:rsidRPr="00494A5E" w:rsidRDefault="00BF3BBD" w:rsidP="00BD5A6C">
            <w:pPr>
              <w:jc w:val="center"/>
              <w:outlineLvl w:val="0"/>
              <w:rPr>
                <w:szCs w:val="24"/>
                <w:lang w:eastAsia="lt-LT"/>
              </w:rPr>
            </w:pPr>
            <w:r>
              <w:rPr>
                <w:szCs w:val="24"/>
                <w:lang w:eastAsia="lt-LT"/>
              </w:rPr>
              <w:t>26</w:t>
            </w:r>
            <w:r w:rsidRPr="00494A5E">
              <w:rPr>
                <w:szCs w:val="24"/>
                <w:lang w:eastAsia="lt-LT"/>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A7C5B6" w14:textId="77777777" w:rsidR="00BF3BBD" w:rsidRPr="00494A5E" w:rsidRDefault="00BF3BBD" w:rsidP="00BD5A6C">
            <w:pPr>
              <w:jc w:val="center"/>
              <w:outlineLvl w:val="0"/>
              <w:rPr>
                <w:szCs w:val="24"/>
                <w:lang w:eastAsia="lt-LT"/>
              </w:rPr>
            </w:pPr>
            <w:r>
              <w:rPr>
                <w:szCs w:val="24"/>
                <w:lang w:eastAsia="lt-LT"/>
              </w:rPr>
              <w:t>8</w:t>
            </w:r>
            <w:r w:rsidRPr="00494A5E">
              <w:rPr>
                <w:szCs w:val="24"/>
                <w:lang w:eastAsia="lt-LT"/>
              </w:rPr>
              <w:t>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358D7EB" w14:textId="77777777" w:rsidR="00BF3BBD" w:rsidRPr="00494A5E" w:rsidRDefault="00BF3BBD" w:rsidP="00BD5A6C">
            <w:pPr>
              <w:jc w:val="center"/>
              <w:outlineLvl w:val="0"/>
              <w:rPr>
                <w:szCs w:val="24"/>
                <w:lang w:eastAsia="lt-LT"/>
              </w:rPr>
            </w:pPr>
            <w:r w:rsidRPr="00494A5E">
              <w:rPr>
                <w:szCs w:val="24"/>
                <w:lang w:eastAsia="lt-LT"/>
              </w:rPr>
              <w:t>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60410A" w14:textId="77777777" w:rsidR="00BF3BBD" w:rsidRPr="001665D2" w:rsidRDefault="00BF3BBD" w:rsidP="00BD5A6C">
            <w:pPr>
              <w:jc w:val="center"/>
              <w:outlineLvl w:val="0"/>
              <w:rPr>
                <w:szCs w:val="24"/>
                <w:lang w:eastAsia="lt-LT"/>
              </w:rPr>
            </w:pPr>
            <w:r>
              <w:rPr>
                <w:szCs w:val="24"/>
                <w:lang w:eastAsia="lt-LT"/>
              </w:rPr>
              <w:t>4</w:t>
            </w:r>
            <w:r w:rsidRPr="001665D2">
              <w:rPr>
                <w:szCs w:val="24"/>
                <w:lang w:eastAsia="lt-LT"/>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AC0157" w14:textId="77777777" w:rsidR="00BF3BBD" w:rsidRPr="001665D2" w:rsidRDefault="00BF3BBD" w:rsidP="00BD5A6C">
            <w:pPr>
              <w:jc w:val="center"/>
              <w:outlineLvl w:val="0"/>
              <w:rPr>
                <w:szCs w:val="24"/>
                <w:lang w:eastAsia="lt-LT"/>
              </w:rPr>
            </w:pPr>
            <w:r>
              <w:rPr>
                <w:szCs w:val="24"/>
                <w:lang w:eastAsia="lt-LT"/>
              </w:rPr>
              <w:t>6</w:t>
            </w: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5EBC1EE0"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6105" w14:textId="77777777" w:rsidR="00BF3BBD" w:rsidRPr="001665D2" w:rsidRDefault="00BF3BBD" w:rsidP="00BD5A6C">
            <w:pPr>
              <w:outlineLvl w:val="0"/>
              <w:rPr>
                <w:szCs w:val="24"/>
                <w:lang w:eastAsia="lt-LT"/>
              </w:rPr>
            </w:pPr>
            <w:r w:rsidRPr="001665D2">
              <w:rPr>
                <w:szCs w:val="24"/>
                <w:lang w:eastAsia="lt-LT"/>
              </w:rPr>
              <w:t xml:space="preserve">Savivaldybės tarybos </w:t>
            </w:r>
            <w:r>
              <w:rPr>
                <w:szCs w:val="24"/>
                <w:lang w:eastAsia="lt-LT"/>
              </w:rPr>
              <w:t>2022-07-11 sprendimas Nr. 1-246</w:t>
            </w:r>
          </w:p>
        </w:tc>
      </w:tr>
      <w:tr w:rsidR="00BF3BBD" w:rsidRPr="001665D2" w14:paraId="219A8D44" w14:textId="77777777" w:rsidTr="003E512B">
        <w:trPr>
          <w:trHeight w:val="22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729D330F" w14:textId="77777777" w:rsidR="00BF3BBD" w:rsidRPr="001665D2" w:rsidRDefault="00BF3BBD" w:rsidP="00BD5A6C">
            <w:pPr>
              <w:jc w:val="center"/>
              <w:outlineLvl w:val="0"/>
              <w:rPr>
                <w:szCs w:val="24"/>
                <w:lang w:eastAsia="lt-LT"/>
              </w:rPr>
            </w:pPr>
            <w:r w:rsidRPr="001665D2">
              <w:rPr>
                <w:szCs w:val="24"/>
                <w:lang w:eastAsia="lt-LT"/>
              </w:rPr>
              <w:t>3.5.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C455" w14:textId="77777777" w:rsidR="00BF3BBD" w:rsidRPr="001665D2" w:rsidRDefault="00BF3BBD" w:rsidP="00BD5A6C">
            <w:pPr>
              <w:outlineLvl w:val="0"/>
              <w:rPr>
                <w:szCs w:val="24"/>
                <w:lang w:eastAsia="lt-LT"/>
              </w:rPr>
            </w:pPr>
            <w:r w:rsidRPr="001665D2">
              <w:rPr>
                <w:szCs w:val="24"/>
                <w:lang w:eastAsia="lt-LT"/>
              </w:rPr>
              <w:t>Atsiskaitomieji apskaitos prietaisai</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BC4AA59"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2C7FE62" w14:textId="77777777" w:rsidR="00BF3BBD" w:rsidRPr="001665D2" w:rsidRDefault="00BF3BBD" w:rsidP="00BD5A6C">
            <w:pPr>
              <w:jc w:val="center"/>
              <w:outlineLvl w:val="0"/>
              <w:rPr>
                <w:szCs w:val="24"/>
                <w:lang w:eastAsia="lt-LT"/>
              </w:rPr>
            </w:pPr>
            <w:r w:rsidRPr="001665D2">
              <w:rPr>
                <w:szCs w:val="24"/>
                <w:lang w:eastAsia="lt-LT"/>
              </w:rPr>
              <w: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76DE93" w14:textId="77777777" w:rsidR="00BF3BBD" w:rsidRPr="001665D2" w:rsidRDefault="00BF3BBD" w:rsidP="00BD5A6C">
            <w:pPr>
              <w:jc w:val="center"/>
              <w:outlineLvl w:val="0"/>
              <w:rPr>
                <w:szCs w:val="24"/>
                <w:lang w:eastAsia="lt-LT"/>
              </w:rPr>
            </w:pPr>
            <w:r w:rsidRPr="001665D2">
              <w:rPr>
                <w:szCs w:val="24"/>
                <w:lang w:eastAsia="lt-LT"/>
              </w:rPr>
              <w:t>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445999A" w14:textId="77777777" w:rsidR="00BF3BBD" w:rsidRPr="001665D2" w:rsidRDefault="00BF3BBD" w:rsidP="00BD5A6C">
            <w:pPr>
              <w:jc w:val="center"/>
              <w:outlineLvl w:val="0"/>
              <w:rPr>
                <w:szCs w:val="24"/>
                <w:lang w:eastAsia="lt-LT"/>
              </w:rPr>
            </w:pPr>
            <w:r w:rsidRPr="001665D2">
              <w:rPr>
                <w:szCs w:val="24"/>
                <w:lang w:eastAsia="lt-LT"/>
              </w:rPr>
              <w:t>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226782" w14:textId="77777777" w:rsidR="00BF3BBD" w:rsidRPr="001665D2" w:rsidRDefault="00BF3BBD" w:rsidP="00BD5A6C">
            <w:pPr>
              <w:jc w:val="center"/>
              <w:outlineLvl w:val="0"/>
              <w:rPr>
                <w:szCs w:val="24"/>
                <w:lang w:eastAsia="lt-LT"/>
              </w:rPr>
            </w:pPr>
            <w:r w:rsidRPr="001665D2">
              <w:rPr>
                <w:szCs w:val="24"/>
                <w:lang w:eastAsia="lt-LT"/>
              </w:rPr>
              <w:t>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E9D9C4" w14:textId="77777777" w:rsidR="00BF3BBD" w:rsidRPr="001665D2" w:rsidRDefault="00BF3BBD" w:rsidP="00BD5A6C">
            <w:pPr>
              <w:jc w:val="center"/>
              <w:outlineLvl w:val="0"/>
              <w:rPr>
                <w:szCs w:val="24"/>
                <w:lang w:eastAsia="lt-LT"/>
              </w:rPr>
            </w:pPr>
            <w:r w:rsidRPr="001665D2">
              <w:rPr>
                <w:szCs w:val="24"/>
                <w:lang w:eastAsia="lt-LT"/>
              </w:rPr>
              <w:t>22</w:t>
            </w:r>
          </w:p>
        </w:tc>
        <w:tc>
          <w:tcPr>
            <w:tcW w:w="2268" w:type="dxa"/>
            <w:tcBorders>
              <w:top w:val="single" w:sz="4" w:space="0" w:color="auto"/>
              <w:left w:val="nil"/>
              <w:bottom w:val="single" w:sz="4" w:space="0" w:color="auto"/>
              <w:right w:val="nil"/>
            </w:tcBorders>
            <w:shd w:val="clear" w:color="auto" w:fill="auto"/>
            <w:hideMark/>
          </w:tcPr>
          <w:p w14:paraId="355411A4"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58775" w14:textId="77777777" w:rsidR="00BF3BBD" w:rsidRPr="001665D2" w:rsidRDefault="00BF3BBD" w:rsidP="00BD5A6C">
            <w:pPr>
              <w:outlineLvl w:val="0"/>
              <w:rPr>
                <w:szCs w:val="24"/>
                <w:lang w:eastAsia="lt-LT"/>
              </w:rPr>
            </w:pPr>
            <w:r w:rsidRPr="001665D2">
              <w:rPr>
                <w:szCs w:val="24"/>
                <w:lang w:eastAsia="lt-LT"/>
              </w:rPr>
              <w:t>Savivaldybės tarybos 2019-02-21 sprendimas Nr. 1-34</w:t>
            </w:r>
          </w:p>
        </w:tc>
      </w:tr>
      <w:tr w:rsidR="00BF3BBD" w:rsidRPr="001665D2" w14:paraId="7478236F" w14:textId="77777777" w:rsidTr="003E512B">
        <w:trPr>
          <w:trHeight w:val="493"/>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14:paraId="412A239F" w14:textId="77777777" w:rsidR="00BF3BBD" w:rsidRPr="001665D2" w:rsidRDefault="00BF3BBD" w:rsidP="00BD5A6C">
            <w:pPr>
              <w:jc w:val="center"/>
              <w:outlineLvl w:val="0"/>
              <w:rPr>
                <w:szCs w:val="24"/>
                <w:lang w:eastAsia="lt-LT"/>
              </w:rPr>
            </w:pPr>
            <w:r w:rsidRPr="001665D2">
              <w:rPr>
                <w:szCs w:val="24"/>
                <w:lang w:eastAsia="lt-LT"/>
              </w:rPr>
              <w:t>3.6.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57444" w14:textId="77777777" w:rsidR="00BF3BBD" w:rsidRPr="001665D2" w:rsidRDefault="00BF3BBD" w:rsidP="00BD5A6C">
            <w:pPr>
              <w:outlineLvl w:val="0"/>
              <w:rPr>
                <w:szCs w:val="24"/>
                <w:lang w:eastAsia="lt-LT"/>
              </w:rPr>
            </w:pPr>
            <w:r w:rsidRPr="001665D2">
              <w:rPr>
                <w:szCs w:val="24"/>
                <w:lang w:eastAsia="lt-LT"/>
              </w:rPr>
              <w:t>Transporto priemonės, įrenginiai ir kiti mechanizmai, įranga</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E69FE96"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358AEF0" w14:textId="77777777" w:rsidR="00BF3BBD" w:rsidRPr="00494A5E" w:rsidRDefault="00BF3BBD" w:rsidP="00BD5A6C">
            <w:pPr>
              <w:jc w:val="center"/>
              <w:outlineLvl w:val="0"/>
              <w:rPr>
                <w:szCs w:val="24"/>
                <w:lang w:eastAsia="lt-LT"/>
              </w:rPr>
            </w:pPr>
            <w:r w:rsidRPr="00494A5E">
              <w:rPr>
                <w:szCs w:val="24"/>
                <w:lang w:eastAsia="lt-LT"/>
              </w:rPr>
              <w:t>316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3BFCFD" w14:textId="77777777" w:rsidR="00BF3BBD" w:rsidRPr="00494A5E" w:rsidRDefault="00BF3BBD" w:rsidP="00BD5A6C">
            <w:pPr>
              <w:jc w:val="center"/>
              <w:outlineLvl w:val="0"/>
              <w:rPr>
                <w:szCs w:val="24"/>
                <w:lang w:eastAsia="lt-LT"/>
              </w:rPr>
            </w:pPr>
            <w:r w:rsidRPr="00494A5E">
              <w:rPr>
                <w:szCs w:val="24"/>
                <w:lang w:eastAsia="lt-LT"/>
              </w:rPr>
              <w:t>124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4653A8B" w14:textId="77777777" w:rsidR="00BF3BBD" w:rsidRPr="001665D2" w:rsidRDefault="00BF3BBD" w:rsidP="00BD5A6C">
            <w:pPr>
              <w:jc w:val="center"/>
              <w:outlineLvl w:val="0"/>
              <w:rPr>
                <w:szCs w:val="24"/>
                <w:lang w:eastAsia="lt-LT"/>
              </w:rPr>
            </w:pPr>
            <w:r w:rsidRPr="001665D2">
              <w:rPr>
                <w:szCs w:val="24"/>
                <w:lang w:eastAsia="lt-LT"/>
              </w:rPr>
              <w:t>55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83CF05" w14:textId="77777777" w:rsidR="00BF3BBD" w:rsidRPr="001665D2" w:rsidRDefault="00BF3BBD" w:rsidP="00BD5A6C">
            <w:pPr>
              <w:jc w:val="center"/>
              <w:outlineLvl w:val="0"/>
              <w:rPr>
                <w:szCs w:val="24"/>
                <w:lang w:eastAsia="lt-LT"/>
              </w:rPr>
            </w:pPr>
            <w:r w:rsidRPr="001665D2">
              <w:rPr>
                <w:szCs w:val="24"/>
                <w:lang w:eastAsia="lt-LT"/>
              </w:rPr>
              <w:t>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A9DBA4" w14:textId="77777777" w:rsidR="00BF3BBD" w:rsidRPr="001665D2" w:rsidRDefault="00BF3BBD" w:rsidP="00BD5A6C">
            <w:pPr>
              <w:jc w:val="center"/>
              <w:outlineLvl w:val="0"/>
              <w:rPr>
                <w:szCs w:val="24"/>
                <w:lang w:eastAsia="lt-LT"/>
              </w:rPr>
            </w:pPr>
            <w:r w:rsidRPr="001665D2">
              <w:rPr>
                <w:szCs w:val="24"/>
                <w:lang w:eastAsia="lt-LT"/>
              </w:rPr>
              <w:t>48</w:t>
            </w:r>
          </w:p>
        </w:tc>
        <w:tc>
          <w:tcPr>
            <w:tcW w:w="2268" w:type="dxa"/>
            <w:tcBorders>
              <w:top w:val="single" w:sz="4" w:space="0" w:color="auto"/>
              <w:left w:val="nil"/>
              <w:bottom w:val="single" w:sz="4" w:space="0" w:color="auto"/>
              <w:right w:val="nil"/>
            </w:tcBorders>
            <w:shd w:val="clear" w:color="auto" w:fill="auto"/>
            <w:vAlign w:val="center"/>
            <w:hideMark/>
          </w:tcPr>
          <w:p w14:paraId="585C00D6"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8FEE9" w14:textId="77777777" w:rsidR="00BF3BBD" w:rsidRPr="001665D2" w:rsidRDefault="00BF3BBD" w:rsidP="00BD5A6C">
            <w:pPr>
              <w:outlineLvl w:val="0"/>
              <w:rPr>
                <w:szCs w:val="24"/>
                <w:lang w:eastAsia="lt-LT"/>
              </w:rPr>
            </w:pPr>
            <w:r w:rsidRPr="001665D2">
              <w:rPr>
                <w:szCs w:val="24"/>
                <w:lang w:eastAsia="lt-LT"/>
              </w:rPr>
              <w:t>Savivaldybės tarybos 2019-02-21 sprendimas Nr. 1-34</w:t>
            </w:r>
          </w:p>
        </w:tc>
      </w:tr>
      <w:tr w:rsidR="00BF3BBD" w:rsidRPr="001665D2" w14:paraId="541CA8B2" w14:textId="77777777" w:rsidTr="003E512B">
        <w:trPr>
          <w:trHeight w:val="22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43DA7" w14:textId="77777777" w:rsidR="00BF3BBD" w:rsidRPr="001665D2" w:rsidRDefault="00BF3BBD" w:rsidP="00BD5A6C">
            <w:pPr>
              <w:jc w:val="center"/>
              <w:outlineLvl w:val="0"/>
              <w:rPr>
                <w:szCs w:val="24"/>
                <w:lang w:eastAsia="lt-LT"/>
              </w:rPr>
            </w:pPr>
            <w:r w:rsidRPr="001665D2">
              <w:rPr>
                <w:szCs w:val="24"/>
                <w:lang w:eastAsia="lt-LT"/>
              </w:rPr>
              <w:t>3.7.</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7EE11E7" w14:textId="77777777" w:rsidR="00BF3BBD" w:rsidRPr="001665D2" w:rsidRDefault="00BF3BBD" w:rsidP="00BD5A6C">
            <w:pPr>
              <w:outlineLvl w:val="0"/>
              <w:rPr>
                <w:szCs w:val="24"/>
                <w:lang w:eastAsia="lt-LT"/>
              </w:rPr>
            </w:pPr>
            <w:r w:rsidRPr="001665D2">
              <w:rPr>
                <w:szCs w:val="24"/>
                <w:lang w:eastAsia="lt-LT"/>
              </w:rPr>
              <w:t>Šilumos trasų išpirkimas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331836A"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D8B51B3" w14:textId="77777777" w:rsidR="00BF3BBD" w:rsidRPr="001665D2" w:rsidRDefault="00BF3BBD" w:rsidP="00BD5A6C">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CA11DA" w14:textId="77777777" w:rsidR="00BF3BBD" w:rsidRPr="001665D2" w:rsidRDefault="00BF3BBD" w:rsidP="00BD5A6C">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71B9928" w14:textId="77777777" w:rsidR="00BF3BBD" w:rsidRPr="001665D2" w:rsidRDefault="00BF3BBD" w:rsidP="00BD5A6C">
            <w:pPr>
              <w:jc w:val="center"/>
              <w:outlineLvl w:val="0"/>
              <w:rPr>
                <w:szCs w:val="24"/>
                <w:lang w:eastAsia="lt-LT"/>
              </w:rPr>
            </w:pPr>
            <w:r w:rsidRPr="001665D2">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CF7FE0" w14:textId="77777777" w:rsidR="00BF3BBD" w:rsidRPr="001665D2" w:rsidRDefault="00BF3BBD" w:rsidP="00BD5A6C">
            <w:pPr>
              <w:jc w:val="center"/>
              <w:outlineLvl w:val="0"/>
              <w:rPr>
                <w:szCs w:val="24"/>
                <w:lang w:eastAsia="lt-LT"/>
              </w:rPr>
            </w:pPr>
            <w:r w:rsidRPr="001665D2">
              <w:rPr>
                <w:szCs w:val="24"/>
                <w:lang w:eastAsia="lt-LT"/>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69A764" w14:textId="77777777" w:rsidR="00BF3BBD" w:rsidRPr="001665D2" w:rsidRDefault="00BF3BBD" w:rsidP="00BD5A6C">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2F477A46"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AAC30" w14:textId="77777777" w:rsidR="00BF3BBD" w:rsidRPr="001665D2" w:rsidRDefault="00BF3BBD" w:rsidP="00BD5A6C">
            <w:pPr>
              <w:outlineLvl w:val="0"/>
              <w:rPr>
                <w:szCs w:val="24"/>
                <w:lang w:eastAsia="lt-LT"/>
              </w:rPr>
            </w:pPr>
            <w:r w:rsidRPr="001665D2">
              <w:rPr>
                <w:szCs w:val="24"/>
                <w:lang w:eastAsia="lt-LT"/>
              </w:rPr>
              <w:t>Savivaldybės tarybos 2019-02-21 sprendimas Nr. 1-34</w:t>
            </w:r>
          </w:p>
        </w:tc>
      </w:tr>
      <w:tr w:rsidR="00BF3BBD" w:rsidRPr="001665D2" w14:paraId="2091611E" w14:textId="77777777" w:rsidTr="003E512B">
        <w:trPr>
          <w:trHeight w:val="46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86C8" w14:textId="77777777" w:rsidR="00BF3BBD" w:rsidRPr="001665D2" w:rsidRDefault="00BF3BBD" w:rsidP="00BD5A6C">
            <w:pPr>
              <w:jc w:val="center"/>
              <w:outlineLvl w:val="0"/>
              <w:rPr>
                <w:szCs w:val="24"/>
                <w:lang w:eastAsia="lt-LT"/>
              </w:rPr>
            </w:pPr>
            <w:r w:rsidRPr="001665D2">
              <w:rPr>
                <w:szCs w:val="24"/>
                <w:lang w:eastAsia="lt-LT"/>
              </w:rPr>
              <w:t>3.8.</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FBFA9DB" w14:textId="77777777" w:rsidR="00BF3BBD" w:rsidRPr="001665D2" w:rsidRDefault="00BF3BBD" w:rsidP="00BD5A6C">
            <w:pPr>
              <w:outlineLvl w:val="0"/>
              <w:rPr>
                <w:szCs w:val="24"/>
                <w:lang w:eastAsia="lt-LT"/>
              </w:rPr>
            </w:pPr>
            <w:r w:rsidRPr="001665D2">
              <w:rPr>
                <w:szCs w:val="24"/>
                <w:lang w:eastAsia="lt-LT"/>
              </w:rPr>
              <w:t>Duomenų nuotolinio nuskaitymo</w:t>
            </w:r>
            <w:r>
              <w:rPr>
                <w:szCs w:val="24"/>
                <w:lang w:eastAsia="lt-LT"/>
              </w:rPr>
              <w:t xml:space="preserve"> ir perdavimo</w:t>
            </w:r>
            <w:r w:rsidRPr="001665D2">
              <w:rPr>
                <w:szCs w:val="24"/>
                <w:lang w:eastAsia="lt-LT"/>
              </w:rPr>
              <w:t xml:space="preserve"> įranga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6E4126B" w14:textId="77777777" w:rsidR="00BF3BBD" w:rsidRPr="001665D2" w:rsidRDefault="00BF3BBD" w:rsidP="00BD5A6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6A3873D" w14:textId="77777777" w:rsidR="00BF3BBD" w:rsidRPr="001665D2" w:rsidRDefault="00BF3BBD" w:rsidP="00BD5A6C">
            <w:pPr>
              <w:jc w:val="center"/>
              <w:outlineLvl w:val="0"/>
              <w:rPr>
                <w:szCs w:val="24"/>
                <w:lang w:eastAsia="lt-LT"/>
              </w:rPr>
            </w:pPr>
            <w:r>
              <w:rPr>
                <w:szCs w:val="24"/>
                <w:lang w:eastAsia="lt-LT"/>
              </w:rPr>
              <w:t>53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87E602" w14:textId="77777777" w:rsidR="00BF3BBD" w:rsidRPr="001665D2" w:rsidRDefault="00BF3BBD" w:rsidP="00BD5A6C">
            <w:pPr>
              <w:jc w:val="center"/>
              <w:outlineLvl w:val="0"/>
              <w:rPr>
                <w:szCs w:val="24"/>
                <w:lang w:eastAsia="lt-LT"/>
              </w:rPr>
            </w:pPr>
            <w:r w:rsidRPr="001665D2">
              <w:rPr>
                <w:szCs w:val="24"/>
                <w:lang w:eastAsia="lt-LT"/>
              </w:rPr>
              <w:t>30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A8FB311" w14:textId="77777777" w:rsidR="00BF3BBD" w:rsidRPr="001665D2" w:rsidRDefault="00BF3BBD" w:rsidP="00BD5A6C">
            <w:pPr>
              <w:jc w:val="center"/>
              <w:outlineLvl w:val="0"/>
              <w:rPr>
                <w:szCs w:val="24"/>
                <w:lang w:eastAsia="lt-LT"/>
              </w:rPr>
            </w:pPr>
            <w:r w:rsidRPr="001665D2">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D572EF" w14:textId="77777777" w:rsidR="00BF3BBD" w:rsidRPr="001665D2" w:rsidRDefault="00BF3BBD" w:rsidP="00BD5A6C">
            <w:pPr>
              <w:jc w:val="center"/>
              <w:outlineLvl w:val="0"/>
              <w:rPr>
                <w:szCs w:val="24"/>
                <w:lang w:eastAsia="lt-LT"/>
              </w:rPr>
            </w:pPr>
            <w:r>
              <w:rPr>
                <w:szCs w:val="24"/>
                <w:lang w:eastAsia="lt-LT"/>
              </w:rPr>
              <w:t>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A719E8" w14:textId="77777777" w:rsidR="00BF3BBD" w:rsidRPr="001665D2" w:rsidRDefault="00BF3BBD" w:rsidP="00BD5A6C">
            <w:pPr>
              <w:jc w:val="center"/>
              <w:outlineLvl w:val="0"/>
              <w:rPr>
                <w:szCs w:val="24"/>
                <w:lang w:eastAsia="lt-LT"/>
              </w:rPr>
            </w:pPr>
            <w:r>
              <w:rPr>
                <w:szCs w:val="24"/>
                <w:lang w:eastAsia="lt-LT"/>
              </w:rPr>
              <w:t>12</w:t>
            </w:r>
          </w:p>
        </w:tc>
        <w:tc>
          <w:tcPr>
            <w:tcW w:w="2268" w:type="dxa"/>
            <w:tcBorders>
              <w:top w:val="single" w:sz="4" w:space="0" w:color="auto"/>
              <w:left w:val="nil"/>
              <w:bottom w:val="single" w:sz="4" w:space="0" w:color="auto"/>
              <w:right w:val="nil"/>
            </w:tcBorders>
            <w:shd w:val="clear" w:color="auto" w:fill="auto"/>
            <w:hideMark/>
          </w:tcPr>
          <w:p w14:paraId="3D99C661"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C3CB2" w14:textId="77777777" w:rsidR="00BF3BBD" w:rsidRPr="001665D2" w:rsidRDefault="00BF3BBD" w:rsidP="00BD5A6C">
            <w:pPr>
              <w:outlineLvl w:val="0"/>
              <w:rPr>
                <w:szCs w:val="24"/>
                <w:lang w:eastAsia="lt-LT"/>
              </w:rPr>
            </w:pPr>
            <w:r w:rsidRPr="001665D2">
              <w:rPr>
                <w:szCs w:val="24"/>
                <w:lang w:eastAsia="lt-LT"/>
              </w:rPr>
              <w:t xml:space="preserve">Savivaldybės tarybos </w:t>
            </w:r>
            <w:r>
              <w:rPr>
                <w:szCs w:val="24"/>
                <w:lang w:eastAsia="lt-LT"/>
              </w:rPr>
              <w:t>2022-07-11 sprendimas Nr. 1-246</w:t>
            </w:r>
          </w:p>
        </w:tc>
      </w:tr>
      <w:tr w:rsidR="00BF3BBD" w:rsidRPr="001665D2" w14:paraId="4577C7A5" w14:textId="77777777" w:rsidTr="003E512B">
        <w:trPr>
          <w:trHeight w:val="46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477752" w14:textId="77777777" w:rsidR="00BF3BBD" w:rsidRPr="001665D2" w:rsidRDefault="00BF3BBD" w:rsidP="00BD5A6C">
            <w:pPr>
              <w:jc w:val="center"/>
              <w:outlineLvl w:val="0"/>
              <w:rPr>
                <w:szCs w:val="24"/>
                <w:lang w:eastAsia="lt-LT"/>
              </w:rPr>
            </w:pPr>
            <w:r>
              <w:rPr>
                <w:szCs w:val="24"/>
                <w:lang w:eastAsia="lt-LT"/>
              </w:rPr>
              <w:t>3.9.</w:t>
            </w:r>
          </w:p>
        </w:tc>
        <w:tc>
          <w:tcPr>
            <w:tcW w:w="3402" w:type="dxa"/>
            <w:tcBorders>
              <w:top w:val="single" w:sz="4" w:space="0" w:color="auto"/>
              <w:left w:val="nil"/>
              <w:bottom w:val="single" w:sz="4" w:space="0" w:color="auto"/>
              <w:right w:val="single" w:sz="4" w:space="0" w:color="auto"/>
            </w:tcBorders>
            <w:shd w:val="clear" w:color="auto" w:fill="auto"/>
            <w:vAlign w:val="center"/>
          </w:tcPr>
          <w:p w14:paraId="44B939D7" w14:textId="77777777" w:rsidR="00BF3BBD" w:rsidRPr="001665D2" w:rsidRDefault="00BF3BBD" w:rsidP="00BD5A6C">
            <w:pPr>
              <w:outlineLvl w:val="0"/>
              <w:rPr>
                <w:szCs w:val="24"/>
                <w:lang w:eastAsia="lt-LT"/>
              </w:rPr>
            </w:pPr>
            <w:r>
              <w:rPr>
                <w:szCs w:val="24"/>
                <w:lang w:eastAsia="lt-LT"/>
              </w:rPr>
              <w:t>Mokestis už studentų studijas KTU</w:t>
            </w:r>
          </w:p>
        </w:tc>
        <w:tc>
          <w:tcPr>
            <w:tcW w:w="1166" w:type="dxa"/>
            <w:tcBorders>
              <w:top w:val="single" w:sz="4" w:space="0" w:color="auto"/>
              <w:left w:val="nil"/>
              <w:bottom w:val="single" w:sz="4" w:space="0" w:color="auto"/>
              <w:right w:val="single" w:sz="4" w:space="0" w:color="auto"/>
            </w:tcBorders>
            <w:shd w:val="clear" w:color="auto" w:fill="auto"/>
            <w:vAlign w:val="center"/>
          </w:tcPr>
          <w:p w14:paraId="10ECB7AA" w14:textId="77777777" w:rsidR="00BF3BBD" w:rsidRPr="001665D2" w:rsidRDefault="00BF3BBD" w:rsidP="00BD5A6C">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44E9DF7" w14:textId="77777777" w:rsidR="00BF3BBD" w:rsidRPr="00494A5E" w:rsidRDefault="00BF3BBD" w:rsidP="00BD5A6C">
            <w:pPr>
              <w:jc w:val="center"/>
              <w:outlineLvl w:val="0"/>
              <w:rPr>
                <w:szCs w:val="24"/>
                <w:lang w:eastAsia="lt-LT"/>
              </w:rPr>
            </w:pPr>
            <w:r w:rsidRPr="00494A5E">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70F0930" w14:textId="77777777" w:rsidR="00BF3BBD" w:rsidRPr="00494A5E" w:rsidRDefault="00BF3BBD" w:rsidP="00BD5A6C">
            <w:pPr>
              <w:jc w:val="center"/>
              <w:outlineLvl w:val="0"/>
              <w:rPr>
                <w:szCs w:val="24"/>
                <w:lang w:eastAsia="lt-LT"/>
              </w:rPr>
            </w:pPr>
            <w:r w:rsidRPr="00494A5E">
              <w:rPr>
                <w:szCs w:val="24"/>
                <w:lang w:eastAsia="lt-LT"/>
              </w:rPr>
              <w:t>3</w:t>
            </w:r>
          </w:p>
        </w:tc>
        <w:tc>
          <w:tcPr>
            <w:tcW w:w="884" w:type="dxa"/>
            <w:tcBorders>
              <w:top w:val="single" w:sz="4" w:space="0" w:color="auto"/>
              <w:left w:val="nil"/>
              <w:bottom w:val="single" w:sz="4" w:space="0" w:color="auto"/>
              <w:right w:val="single" w:sz="4" w:space="0" w:color="auto"/>
            </w:tcBorders>
            <w:shd w:val="clear" w:color="auto" w:fill="auto"/>
            <w:vAlign w:val="center"/>
          </w:tcPr>
          <w:p w14:paraId="56E044F6" w14:textId="77777777" w:rsidR="00BF3BBD" w:rsidRPr="001665D2" w:rsidRDefault="00BF3BBD" w:rsidP="00BD5A6C">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74C278FD" w14:textId="77777777" w:rsidR="00BF3BBD" w:rsidRPr="001665D2" w:rsidRDefault="00BF3BBD" w:rsidP="00BD5A6C">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3A88A21" w14:textId="77777777" w:rsidR="00BF3BBD" w:rsidRPr="001665D2" w:rsidRDefault="00BF3BBD" w:rsidP="00BD5A6C">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53C7F685"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94920B0" w14:textId="77777777" w:rsidR="00BF3BBD" w:rsidRPr="001665D2" w:rsidRDefault="00BF3BBD" w:rsidP="00BD5A6C">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74649D40" w14:textId="77777777" w:rsidTr="003E512B">
        <w:trPr>
          <w:trHeight w:val="46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32D844" w14:textId="77777777" w:rsidR="00BF3BBD" w:rsidRPr="001665D2" w:rsidRDefault="00BF3BBD" w:rsidP="00BD5A6C">
            <w:pPr>
              <w:jc w:val="center"/>
              <w:outlineLvl w:val="0"/>
              <w:rPr>
                <w:szCs w:val="24"/>
                <w:lang w:eastAsia="lt-LT"/>
              </w:rPr>
            </w:pPr>
            <w:r>
              <w:rPr>
                <w:szCs w:val="24"/>
                <w:lang w:eastAsia="lt-LT"/>
              </w:rPr>
              <w:t>3.10.</w:t>
            </w:r>
          </w:p>
        </w:tc>
        <w:tc>
          <w:tcPr>
            <w:tcW w:w="3402" w:type="dxa"/>
            <w:tcBorders>
              <w:top w:val="single" w:sz="4" w:space="0" w:color="auto"/>
              <w:left w:val="nil"/>
              <w:bottom w:val="single" w:sz="4" w:space="0" w:color="auto"/>
              <w:right w:val="single" w:sz="4" w:space="0" w:color="auto"/>
            </w:tcBorders>
            <w:shd w:val="clear" w:color="auto" w:fill="auto"/>
            <w:vAlign w:val="center"/>
          </w:tcPr>
          <w:p w14:paraId="7C9F5B93" w14:textId="77777777" w:rsidR="00BF3BBD" w:rsidRPr="001665D2" w:rsidRDefault="00BF3BBD" w:rsidP="00BD5A6C">
            <w:pPr>
              <w:outlineLvl w:val="0"/>
              <w:rPr>
                <w:szCs w:val="24"/>
                <w:lang w:eastAsia="lt-LT"/>
              </w:rPr>
            </w:pPr>
            <w:r>
              <w:rPr>
                <w:szCs w:val="24"/>
                <w:lang w:eastAsia="lt-LT"/>
              </w:rPr>
              <w:t>Šilumos tinklų remontas, didinantis ilgalaikio materialiojo turto vertę</w:t>
            </w:r>
          </w:p>
        </w:tc>
        <w:tc>
          <w:tcPr>
            <w:tcW w:w="1166" w:type="dxa"/>
            <w:tcBorders>
              <w:top w:val="single" w:sz="4" w:space="0" w:color="auto"/>
              <w:left w:val="nil"/>
              <w:bottom w:val="single" w:sz="4" w:space="0" w:color="auto"/>
              <w:right w:val="single" w:sz="4" w:space="0" w:color="auto"/>
            </w:tcBorders>
            <w:shd w:val="clear" w:color="auto" w:fill="auto"/>
            <w:vAlign w:val="center"/>
          </w:tcPr>
          <w:p w14:paraId="0889236C" w14:textId="77777777" w:rsidR="00BF3BBD" w:rsidRPr="001665D2" w:rsidRDefault="00BF3BBD" w:rsidP="00BD5A6C">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10209405" w14:textId="77777777" w:rsidR="00BF3BBD" w:rsidRPr="00494A5E" w:rsidRDefault="00BF3BBD" w:rsidP="00BD5A6C">
            <w:pPr>
              <w:jc w:val="center"/>
              <w:outlineLvl w:val="0"/>
              <w:rPr>
                <w:szCs w:val="24"/>
                <w:lang w:eastAsia="lt-LT"/>
              </w:rPr>
            </w:pPr>
            <w:r w:rsidRPr="00494A5E">
              <w:rPr>
                <w:szCs w:val="24"/>
                <w:lang w:eastAsia="lt-LT"/>
              </w:rPr>
              <w:t>35</w:t>
            </w:r>
          </w:p>
        </w:tc>
        <w:tc>
          <w:tcPr>
            <w:tcW w:w="851" w:type="dxa"/>
            <w:tcBorders>
              <w:top w:val="single" w:sz="4" w:space="0" w:color="auto"/>
              <w:left w:val="nil"/>
              <w:bottom w:val="single" w:sz="4" w:space="0" w:color="auto"/>
              <w:right w:val="single" w:sz="4" w:space="0" w:color="auto"/>
            </w:tcBorders>
            <w:shd w:val="clear" w:color="auto" w:fill="auto"/>
            <w:vAlign w:val="center"/>
          </w:tcPr>
          <w:p w14:paraId="4CDB369E" w14:textId="77777777" w:rsidR="00BF3BBD" w:rsidRPr="00494A5E" w:rsidRDefault="00BF3BBD" w:rsidP="00BD5A6C">
            <w:pPr>
              <w:jc w:val="center"/>
              <w:outlineLvl w:val="0"/>
              <w:rPr>
                <w:szCs w:val="24"/>
                <w:lang w:eastAsia="lt-LT"/>
              </w:rPr>
            </w:pPr>
            <w:r w:rsidRPr="00494A5E">
              <w:rPr>
                <w:szCs w:val="24"/>
                <w:lang w:eastAsia="lt-LT"/>
              </w:rPr>
              <w:t>35</w:t>
            </w:r>
          </w:p>
        </w:tc>
        <w:tc>
          <w:tcPr>
            <w:tcW w:w="884" w:type="dxa"/>
            <w:tcBorders>
              <w:top w:val="single" w:sz="4" w:space="0" w:color="auto"/>
              <w:left w:val="nil"/>
              <w:bottom w:val="single" w:sz="4" w:space="0" w:color="auto"/>
              <w:right w:val="single" w:sz="4" w:space="0" w:color="auto"/>
            </w:tcBorders>
            <w:shd w:val="clear" w:color="auto" w:fill="auto"/>
            <w:vAlign w:val="center"/>
          </w:tcPr>
          <w:p w14:paraId="10CB2B16" w14:textId="77777777" w:rsidR="00BF3BBD" w:rsidRPr="001665D2" w:rsidRDefault="00BF3BBD" w:rsidP="00BD5A6C">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5D409CBE" w14:textId="77777777" w:rsidR="00BF3BBD" w:rsidRPr="001665D2" w:rsidRDefault="00BF3BBD" w:rsidP="00BD5A6C">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CA163E" w14:textId="77777777" w:rsidR="00BF3BBD" w:rsidRPr="001665D2" w:rsidRDefault="00BF3BBD" w:rsidP="00BD5A6C">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tcPr>
          <w:p w14:paraId="6DC40D9B" w14:textId="77777777" w:rsidR="00BF3BBD" w:rsidRPr="001665D2" w:rsidRDefault="00BF3BBD" w:rsidP="00BD5A6C">
            <w:pPr>
              <w:outlineLvl w:val="0"/>
              <w:rPr>
                <w:szCs w:val="24"/>
                <w:lang w:eastAsia="lt-LT"/>
              </w:rPr>
            </w:pPr>
            <w:r>
              <w:rPr>
                <w:szCs w:val="24"/>
                <w:lang w:eastAsia="lt-LT"/>
              </w:rPr>
              <w:t>2DN50 iki DN150 mm, L ~ 223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ADF48" w14:textId="77777777" w:rsidR="00BF3BBD" w:rsidRPr="001665D2" w:rsidRDefault="00BF3BBD" w:rsidP="00BD5A6C">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0EC627F7" w14:textId="77777777" w:rsidTr="003E512B">
        <w:trPr>
          <w:trHeight w:val="46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F1A71F" w14:textId="77777777" w:rsidR="00BF3BBD" w:rsidRPr="001665D2" w:rsidRDefault="00BF3BBD" w:rsidP="00BD5A6C">
            <w:pPr>
              <w:jc w:val="center"/>
              <w:outlineLvl w:val="0"/>
              <w:rPr>
                <w:szCs w:val="24"/>
                <w:lang w:eastAsia="lt-LT"/>
              </w:rPr>
            </w:pPr>
            <w:r>
              <w:rPr>
                <w:szCs w:val="24"/>
                <w:lang w:eastAsia="lt-LT"/>
              </w:rPr>
              <w:t>3.11.</w:t>
            </w:r>
          </w:p>
        </w:tc>
        <w:tc>
          <w:tcPr>
            <w:tcW w:w="3402" w:type="dxa"/>
            <w:tcBorders>
              <w:top w:val="single" w:sz="4" w:space="0" w:color="auto"/>
              <w:left w:val="nil"/>
              <w:bottom w:val="single" w:sz="4" w:space="0" w:color="auto"/>
              <w:right w:val="single" w:sz="4" w:space="0" w:color="auto"/>
            </w:tcBorders>
            <w:shd w:val="clear" w:color="auto" w:fill="auto"/>
            <w:vAlign w:val="center"/>
          </w:tcPr>
          <w:p w14:paraId="1BA5284E" w14:textId="77777777" w:rsidR="00BF3BBD" w:rsidRPr="001665D2" w:rsidRDefault="00BF3BBD" w:rsidP="00BD5A6C">
            <w:pPr>
              <w:outlineLvl w:val="0"/>
              <w:rPr>
                <w:szCs w:val="24"/>
                <w:lang w:eastAsia="lt-LT"/>
              </w:rPr>
            </w:pPr>
            <w:r>
              <w:rPr>
                <w:szCs w:val="24"/>
                <w:lang w:eastAsia="lt-LT"/>
              </w:rPr>
              <w:t>Panevėžio elektrinės katilinės VŠK-5 (PTVM-500) kapitalinis remontas, didinantis ilgalaikio materialiojo turto vertę</w:t>
            </w:r>
          </w:p>
        </w:tc>
        <w:tc>
          <w:tcPr>
            <w:tcW w:w="1166" w:type="dxa"/>
            <w:tcBorders>
              <w:top w:val="single" w:sz="4" w:space="0" w:color="auto"/>
              <w:left w:val="nil"/>
              <w:bottom w:val="single" w:sz="4" w:space="0" w:color="auto"/>
              <w:right w:val="single" w:sz="4" w:space="0" w:color="auto"/>
            </w:tcBorders>
            <w:shd w:val="clear" w:color="auto" w:fill="auto"/>
            <w:vAlign w:val="center"/>
          </w:tcPr>
          <w:p w14:paraId="2A07FC39" w14:textId="77777777" w:rsidR="00BF3BBD" w:rsidRPr="001665D2" w:rsidRDefault="00BF3BBD" w:rsidP="00BD5A6C">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0F63DFEA" w14:textId="77777777" w:rsidR="00BF3BBD" w:rsidRPr="00494A5E" w:rsidRDefault="00BF3BBD" w:rsidP="00BD5A6C">
            <w:pPr>
              <w:jc w:val="center"/>
              <w:outlineLvl w:val="0"/>
              <w:rPr>
                <w:szCs w:val="24"/>
                <w:lang w:eastAsia="lt-LT"/>
              </w:rPr>
            </w:pPr>
            <w:r w:rsidRPr="00494A5E">
              <w:rPr>
                <w:szCs w:val="24"/>
                <w:lang w:eastAsia="lt-LT"/>
              </w:rPr>
              <w:t>437</w:t>
            </w:r>
          </w:p>
        </w:tc>
        <w:tc>
          <w:tcPr>
            <w:tcW w:w="851" w:type="dxa"/>
            <w:tcBorders>
              <w:top w:val="single" w:sz="4" w:space="0" w:color="auto"/>
              <w:left w:val="nil"/>
              <w:bottom w:val="single" w:sz="4" w:space="0" w:color="auto"/>
              <w:right w:val="single" w:sz="4" w:space="0" w:color="auto"/>
            </w:tcBorders>
            <w:shd w:val="clear" w:color="auto" w:fill="auto"/>
            <w:vAlign w:val="center"/>
          </w:tcPr>
          <w:p w14:paraId="0591D93F" w14:textId="77777777" w:rsidR="00BF3BBD" w:rsidRPr="00494A5E" w:rsidRDefault="00BF3BBD" w:rsidP="00BD5A6C">
            <w:pPr>
              <w:jc w:val="center"/>
              <w:outlineLvl w:val="0"/>
              <w:rPr>
                <w:szCs w:val="24"/>
                <w:lang w:eastAsia="lt-LT"/>
              </w:rPr>
            </w:pPr>
            <w:r w:rsidRPr="00494A5E">
              <w:rPr>
                <w:szCs w:val="24"/>
                <w:lang w:eastAsia="lt-LT"/>
              </w:rPr>
              <w:t>437</w:t>
            </w:r>
          </w:p>
        </w:tc>
        <w:tc>
          <w:tcPr>
            <w:tcW w:w="884" w:type="dxa"/>
            <w:tcBorders>
              <w:top w:val="single" w:sz="4" w:space="0" w:color="auto"/>
              <w:left w:val="nil"/>
              <w:bottom w:val="single" w:sz="4" w:space="0" w:color="auto"/>
              <w:right w:val="single" w:sz="4" w:space="0" w:color="auto"/>
            </w:tcBorders>
            <w:shd w:val="clear" w:color="auto" w:fill="auto"/>
            <w:vAlign w:val="center"/>
          </w:tcPr>
          <w:p w14:paraId="4747F312" w14:textId="77777777" w:rsidR="00BF3BBD" w:rsidRPr="001665D2" w:rsidRDefault="00BF3BBD" w:rsidP="00BD5A6C">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2E44C152" w14:textId="77777777" w:rsidR="00BF3BBD" w:rsidRPr="001665D2" w:rsidRDefault="00BF3BBD" w:rsidP="00BD5A6C">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EB94114" w14:textId="77777777" w:rsidR="00BF3BBD" w:rsidRPr="001665D2" w:rsidRDefault="00BF3BBD" w:rsidP="00BD5A6C">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44027162"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CC4A3A1" w14:textId="77777777" w:rsidR="00BF3BBD" w:rsidRPr="001665D2" w:rsidRDefault="00BF3BBD" w:rsidP="00BD5A6C">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44858D1B" w14:textId="77777777" w:rsidTr="003E512B">
        <w:trPr>
          <w:trHeight w:val="46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F7E55A" w14:textId="77777777" w:rsidR="00BF3BBD" w:rsidRPr="001665D2" w:rsidRDefault="00BF3BBD" w:rsidP="00BD5A6C">
            <w:pPr>
              <w:jc w:val="center"/>
              <w:outlineLvl w:val="0"/>
              <w:rPr>
                <w:szCs w:val="24"/>
                <w:lang w:eastAsia="lt-LT"/>
              </w:rPr>
            </w:pPr>
            <w:r>
              <w:rPr>
                <w:szCs w:val="24"/>
                <w:lang w:eastAsia="lt-LT"/>
              </w:rPr>
              <w:t>3.12.</w:t>
            </w:r>
          </w:p>
        </w:tc>
        <w:tc>
          <w:tcPr>
            <w:tcW w:w="3402" w:type="dxa"/>
            <w:tcBorders>
              <w:top w:val="single" w:sz="4" w:space="0" w:color="auto"/>
              <w:left w:val="nil"/>
              <w:bottom w:val="single" w:sz="4" w:space="0" w:color="auto"/>
              <w:right w:val="single" w:sz="4" w:space="0" w:color="auto"/>
            </w:tcBorders>
            <w:shd w:val="clear" w:color="auto" w:fill="auto"/>
            <w:vAlign w:val="center"/>
          </w:tcPr>
          <w:p w14:paraId="5B26977E" w14:textId="77777777" w:rsidR="00BF3BBD" w:rsidRPr="001665D2" w:rsidRDefault="00BF3BBD" w:rsidP="00BD5A6C">
            <w:pPr>
              <w:outlineLvl w:val="0"/>
              <w:rPr>
                <w:szCs w:val="24"/>
                <w:lang w:eastAsia="lt-LT"/>
              </w:rPr>
            </w:pPr>
            <w:r>
              <w:rPr>
                <w:szCs w:val="24"/>
                <w:lang w:eastAsia="lt-LT"/>
              </w:rPr>
              <w:t>Vaizdo kamerų keitimas Senamiesčio g. 113,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728EA8E4" w14:textId="77777777" w:rsidR="00BF3BBD" w:rsidRPr="001665D2" w:rsidRDefault="00BF3BBD" w:rsidP="00BD5A6C">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5F23726" w14:textId="77777777" w:rsidR="00BF3BBD" w:rsidRPr="00494A5E" w:rsidRDefault="00BF3BBD" w:rsidP="00BD5A6C">
            <w:pPr>
              <w:jc w:val="center"/>
              <w:outlineLvl w:val="0"/>
              <w:rPr>
                <w:szCs w:val="24"/>
                <w:lang w:eastAsia="lt-LT"/>
              </w:rPr>
            </w:pPr>
            <w:r w:rsidRPr="00494A5E">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183AA49E" w14:textId="77777777" w:rsidR="00BF3BBD" w:rsidRPr="00494A5E" w:rsidRDefault="00BF3BBD" w:rsidP="00BD5A6C">
            <w:pPr>
              <w:jc w:val="center"/>
              <w:outlineLvl w:val="0"/>
              <w:rPr>
                <w:szCs w:val="24"/>
                <w:lang w:eastAsia="lt-LT"/>
              </w:rPr>
            </w:pPr>
            <w:r w:rsidRPr="00494A5E">
              <w:rPr>
                <w:szCs w:val="24"/>
                <w:lang w:eastAsia="lt-LT"/>
              </w:rPr>
              <w:t>1</w:t>
            </w:r>
          </w:p>
        </w:tc>
        <w:tc>
          <w:tcPr>
            <w:tcW w:w="884" w:type="dxa"/>
            <w:tcBorders>
              <w:top w:val="single" w:sz="4" w:space="0" w:color="auto"/>
              <w:left w:val="nil"/>
              <w:bottom w:val="single" w:sz="4" w:space="0" w:color="auto"/>
              <w:right w:val="single" w:sz="4" w:space="0" w:color="auto"/>
            </w:tcBorders>
            <w:shd w:val="clear" w:color="auto" w:fill="auto"/>
            <w:vAlign w:val="center"/>
          </w:tcPr>
          <w:p w14:paraId="1CCA05E3" w14:textId="77777777" w:rsidR="00BF3BBD" w:rsidRPr="001665D2" w:rsidRDefault="00BF3BBD" w:rsidP="00BD5A6C">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0D5089B1" w14:textId="77777777" w:rsidR="00BF3BBD" w:rsidRPr="001665D2" w:rsidRDefault="00BF3BBD" w:rsidP="00BD5A6C">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5BF15ED" w14:textId="77777777" w:rsidR="00BF3BBD" w:rsidRPr="001665D2" w:rsidRDefault="00BF3BBD" w:rsidP="00BD5A6C">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6EB92200" w14:textId="77777777" w:rsidR="00BF3BBD" w:rsidRDefault="00BF3BBD" w:rsidP="00BD5A6C">
            <w:pPr>
              <w:outlineLvl w:val="0"/>
              <w:rPr>
                <w:szCs w:val="24"/>
                <w:lang w:eastAsia="lt-LT"/>
              </w:rPr>
            </w:pPr>
          </w:p>
          <w:p w14:paraId="4F5A5256" w14:textId="77777777" w:rsidR="00BF3BBD" w:rsidRDefault="00BF3BBD" w:rsidP="00BD5A6C">
            <w:pPr>
              <w:outlineLvl w:val="0"/>
              <w:rPr>
                <w:szCs w:val="24"/>
                <w:lang w:eastAsia="lt-LT"/>
              </w:rPr>
            </w:pPr>
          </w:p>
          <w:p w14:paraId="57157C4A" w14:textId="77777777" w:rsidR="00BF3BBD" w:rsidRPr="001665D2" w:rsidRDefault="00BF3BBD" w:rsidP="00BD5A6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E4E14EC" w14:textId="77777777" w:rsidR="00BF3BBD" w:rsidRPr="001665D2" w:rsidRDefault="00BF3BBD" w:rsidP="00BD5A6C">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BF3BBD" w:rsidRPr="001665D2" w14:paraId="027AA5DE" w14:textId="77777777" w:rsidTr="003E512B">
        <w:trPr>
          <w:trHeight w:val="221"/>
          <w:jc w:val="center"/>
        </w:trPr>
        <w:tc>
          <w:tcPr>
            <w:tcW w:w="846" w:type="dxa"/>
            <w:vMerge w:val="restart"/>
            <w:tcBorders>
              <w:top w:val="single" w:sz="4" w:space="0" w:color="auto"/>
              <w:left w:val="single" w:sz="4" w:space="0" w:color="auto"/>
              <w:right w:val="single" w:sz="4" w:space="0" w:color="auto"/>
            </w:tcBorders>
            <w:shd w:val="clear" w:color="auto" w:fill="auto"/>
            <w:hideMark/>
          </w:tcPr>
          <w:p w14:paraId="528329E3" w14:textId="77777777" w:rsidR="00BF3BBD" w:rsidRPr="001665D2" w:rsidRDefault="00BF3BBD" w:rsidP="00BD5A6C">
            <w:pPr>
              <w:rPr>
                <w:szCs w:val="24"/>
                <w:lang w:eastAsia="lt-LT"/>
              </w:rPr>
            </w:pPr>
          </w:p>
        </w:tc>
        <w:tc>
          <w:tcPr>
            <w:tcW w:w="3402" w:type="dxa"/>
            <w:tcBorders>
              <w:top w:val="single" w:sz="4" w:space="0" w:color="auto"/>
              <w:left w:val="nil"/>
              <w:bottom w:val="single" w:sz="4" w:space="0" w:color="auto"/>
              <w:right w:val="single" w:sz="4" w:space="0" w:color="auto"/>
            </w:tcBorders>
            <w:shd w:val="clear" w:color="auto" w:fill="auto"/>
            <w:hideMark/>
          </w:tcPr>
          <w:p w14:paraId="0CEAC495" w14:textId="77777777" w:rsidR="00BF3BBD" w:rsidRPr="001665D2" w:rsidRDefault="00BF3BBD" w:rsidP="00BD5A6C">
            <w:pPr>
              <w:rPr>
                <w:b/>
                <w:bCs/>
                <w:szCs w:val="24"/>
                <w:lang w:eastAsia="lt-LT"/>
              </w:rPr>
            </w:pPr>
            <w:r w:rsidRPr="001665D2">
              <w:rPr>
                <w:b/>
                <w:bCs/>
                <w:szCs w:val="24"/>
                <w:lang w:eastAsia="lt-LT"/>
              </w:rPr>
              <w:t>Iš viso bendrųjų poreikių investicijos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258436D0" w14:textId="77777777" w:rsidR="00BF3BBD" w:rsidRPr="001665D2" w:rsidRDefault="00BF3BBD" w:rsidP="00BD5A6C">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C378342" w14:textId="77777777" w:rsidR="00BF3BBD" w:rsidRPr="001665D2" w:rsidRDefault="00BF3BBD" w:rsidP="00BD5A6C">
            <w:pPr>
              <w:jc w:val="center"/>
              <w:rPr>
                <w:b/>
                <w:bCs/>
                <w:szCs w:val="24"/>
                <w:lang w:eastAsia="lt-LT"/>
              </w:rPr>
            </w:pPr>
            <w:r w:rsidRPr="001665D2">
              <w:rPr>
                <w:b/>
                <w:bCs/>
                <w:szCs w:val="24"/>
                <w:lang w:eastAsia="lt-LT"/>
              </w:rPr>
              <w:t xml:space="preserve">1 </w:t>
            </w:r>
            <w:r>
              <w:rPr>
                <w:b/>
                <w:bCs/>
                <w:szCs w:val="24"/>
                <w:lang w:eastAsia="lt-LT"/>
              </w:rPr>
              <w:t>790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B34F92" w14:textId="77777777" w:rsidR="00BF3BBD" w:rsidRPr="001665D2" w:rsidRDefault="00BF3BBD" w:rsidP="00BD5A6C">
            <w:pPr>
              <w:jc w:val="center"/>
              <w:rPr>
                <w:b/>
                <w:bCs/>
                <w:szCs w:val="24"/>
                <w:lang w:eastAsia="lt-LT"/>
              </w:rPr>
            </w:pPr>
            <w:r>
              <w:rPr>
                <w:b/>
                <w:bCs/>
                <w:szCs w:val="24"/>
                <w:lang w:eastAsia="lt-LT"/>
              </w:rPr>
              <w:t>892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20070A6" w14:textId="77777777" w:rsidR="00BF3BBD" w:rsidRPr="001665D2" w:rsidRDefault="00BF3BBD" w:rsidP="00BD5A6C">
            <w:pPr>
              <w:jc w:val="center"/>
              <w:rPr>
                <w:b/>
                <w:bCs/>
                <w:szCs w:val="24"/>
                <w:lang w:eastAsia="lt-LT"/>
              </w:rPr>
            </w:pPr>
            <w:r>
              <w:rPr>
                <w:b/>
                <w:bCs/>
                <w:szCs w:val="24"/>
                <w:lang w:eastAsia="lt-LT"/>
              </w:rPr>
              <w:t>406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EE7DA1" w14:textId="77777777" w:rsidR="00BF3BBD" w:rsidRPr="001665D2" w:rsidRDefault="00BF3BBD" w:rsidP="00BD5A6C">
            <w:pPr>
              <w:jc w:val="center"/>
              <w:rPr>
                <w:b/>
                <w:bCs/>
                <w:szCs w:val="24"/>
                <w:lang w:eastAsia="lt-LT"/>
              </w:rPr>
            </w:pPr>
            <w:r>
              <w:rPr>
                <w:b/>
                <w:bCs/>
                <w:szCs w:val="24"/>
                <w:lang w:eastAsia="lt-LT"/>
              </w:rPr>
              <w:t>252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563D8F" w14:textId="77777777" w:rsidR="00BF3BBD" w:rsidRPr="001665D2" w:rsidRDefault="00BF3BBD" w:rsidP="00BD5A6C">
            <w:pPr>
              <w:jc w:val="center"/>
              <w:rPr>
                <w:b/>
                <w:bCs/>
                <w:szCs w:val="24"/>
                <w:lang w:eastAsia="lt-LT"/>
              </w:rPr>
            </w:pPr>
            <w:r>
              <w:rPr>
                <w:b/>
                <w:bCs/>
                <w:szCs w:val="24"/>
                <w:lang w:eastAsia="lt-LT"/>
              </w:rPr>
              <w:t>240</w:t>
            </w:r>
          </w:p>
        </w:tc>
        <w:tc>
          <w:tcPr>
            <w:tcW w:w="2268" w:type="dxa"/>
            <w:tcBorders>
              <w:top w:val="single" w:sz="4" w:space="0" w:color="auto"/>
              <w:left w:val="nil"/>
              <w:bottom w:val="single" w:sz="4" w:space="0" w:color="auto"/>
              <w:right w:val="nil"/>
            </w:tcBorders>
            <w:shd w:val="clear" w:color="auto" w:fill="auto"/>
            <w:hideMark/>
          </w:tcPr>
          <w:p w14:paraId="7C84A05D"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091516" w14:textId="77777777" w:rsidR="00BF3BBD" w:rsidRPr="001665D2" w:rsidRDefault="00BF3BBD" w:rsidP="00BD5A6C">
            <w:pPr>
              <w:rPr>
                <w:szCs w:val="24"/>
                <w:lang w:eastAsia="lt-LT"/>
              </w:rPr>
            </w:pPr>
            <w:r w:rsidRPr="001665D2">
              <w:rPr>
                <w:szCs w:val="24"/>
                <w:lang w:eastAsia="lt-LT"/>
              </w:rPr>
              <w:t> </w:t>
            </w:r>
          </w:p>
        </w:tc>
      </w:tr>
      <w:tr w:rsidR="00BF3BBD" w:rsidRPr="001665D2" w14:paraId="2D7CE14A" w14:textId="77777777" w:rsidTr="003E512B">
        <w:trPr>
          <w:trHeight w:val="221"/>
          <w:jc w:val="center"/>
        </w:trPr>
        <w:tc>
          <w:tcPr>
            <w:tcW w:w="846" w:type="dxa"/>
            <w:vMerge/>
            <w:tcBorders>
              <w:left w:val="single" w:sz="4" w:space="0" w:color="auto"/>
              <w:bottom w:val="single" w:sz="4" w:space="0" w:color="auto"/>
              <w:right w:val="single" w:sz="4" w:space="0" w:color="auto"/>
            </w:tcBorders>
            <w:shd w:val="clear" w:color="auto" w:fill="auto"/>
            <w:hideMark/>
          </w:tcPr>
          <w:p w14:paraId="3639E3F4" w14:textId="77777777" w:rsidR="00BF3BBD" w:rsidRPr="001665D2" w:rsidRDefault="00BF3BBD" w:rsidP="00BD5A6C">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5EAEB38" w14:textId="77777777" w:rsidR="00BF3BBD" w:rsidRPr="001665D2" w:rsidRDefault="00BF3BBD" w:rsidP="00BD5A6C">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004EC38D" w14:textId="77777777" w:rsidR="00BF3BBD" w:rsidRPr="001665D2" w:rsidRDefault="00BF3BBD" w:rsidP="00BD5A6C">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8B0A387" w14:textId="77777777" w:rsidR="00BF3BBD" w:rsidRPr="001665D2" w:rsidRDefault="00BF3BBD" w:rsidP="00BD5A6C">
            <w:pPr>
              <w:jc w:val="center"/>
              <w:rPr>
                <w:b/>
                <w:bCs/>
                <w:szCs w:val="24"/>
                <w:lang w:eastAsia="lt-LT"/>
              </w:rPr>
            </w:pPr>
            <w:r>
              <w:rPr>
                <w:b/>
                <w:bCs/>
                <w:szCs w:val="24"/>
                <w:lang w:eastAsia="lt-LT"/>
              </w:rPr>
              <w:t>1 614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7E71CC" w14:textId="77777777" w:rsidR="00BF3BBD" w:rsidRPr="001665D2" w:rsidRDefault="00BF3BBD" w:rsidP="00BD5A6C">
            <w:pPr>
              <w:jc w:val="center"/>
              <w:rPr>
                <w:b/>
                <w:bCs/>
                <w:szCs w:val="24"/>
                <w:lang w:eastAsia="lt-LT"/>
              </w:rPr>
            </w:pPr>
            <w:r>
              <w:rPr>
                <w:b/>
                <w:bCs/>
                <w:szCs w:val="24"/>
                <w:lang w:eastAsia="lt-LT"/>
              </w:rPr>
              <w:t>832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CE07BB9" w14:textId="77777777" w:rsidR="00BF3BBD" w:rsidRPr="001665D2" w:rsidRDefault="00BF3BBD" w:rsidP="00BD5A6C">
            <w:pPr>
              <w:jc w:val="center"/>
              <w:rPr>
                <w:b/>
                <w:bCs/>
                <w:szCs w:val="24"/>
                <w:lang w:eastAsia="lt-LT"/>
              </w:rPr>
            </w:pPr>
            <w:r>
              <w:rPr>
                <w:b/>
                <w:bCs/>
                <w:szCs w:val="24"/>
                <w:lang w:eastAsia="lt-LT"/>
              </w:rPr>
              <w:t>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F72F29" w14:textId="77777777" w:rsidR="00BF3BBD" w:rsidRPr="001665D2" w:rsidRDefault="00BF3BBD" w:rsidP="00BD5A6C">
            <w:pPr>
              <w:jc w:val="center"/>
              <w:rPr>
                <w:b/>
                <w:bCs/>
                <w:szCs w:val="24"/>
                <w:lang w:eastAsia="lt-LT"/>
              </w:rPr>
            </w:pPr>
            <w:r>
              <w:rPr>
                <w:b/>
                <w:bCs/>
                <w:szCs w:val="24"/>
                <w:lang w:eastAsia="lt-LT"/>
              </w:rPr>
              <w:t>242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D938A0" w14:textId="77777777" w:rsidR="00BF3BBD" w:rsidRPr="001665D2" w:rsidRDefault="00BF3BBD" w:rsidP="00BD5A6C">
            <w:pPr>
              <w:jc w:val="center"/>
              <w:rPr>
                <w:b/>
                <w:bCs/>
                <w:szCs w:val="24"/>
                <w:lang w:eastAsia="lt-LT"/>
              </w:rPr>
            </w:pPr>
            <w:r>
              <w:rPr>
                <w:b/>
                <w:bCs/>
                <w:szCs w:val="24"/>
                <w:lang w:eastAsia="lt-LT"/>
              </w:rPr>
              <w:t>240</w:t>
            </w:r>
          </w:p>
        </w:tc>
        <w:tc>
          <w:tcPr>
            <w:tcW w:w="2268" w:type="dxa"/>
            <w:tcBorders>
              <w:top w:val="single" w:sz="4" w:space="0" w:color="auto"/>
              <w:left w:val="nil"/>
              <w:bottom w:val="single" w:sz="4" w:space="0" w:color="auto"/>
              <w:right w:val="nil"/>
            </w:tcBorders>
            <w:shd w:val="clear" w:color="auto" w:fill="auto"/>
            <w:hideMark/>
          </w:tcPr>
          <w:p w14:paraId="535E07FF"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965B27A" w14:textId="77777777" w:rsidR="00BF3BBD" w:rsidRPr="001665D2" w:rsidRDefault="00BF3BBD" w:rsidP="00BD5A6C">
            <w:pPr>
              <w:rPr>
                <w:szCs w:val="24"/>
                <w:lang w:eastAsia="lt-LT"/>
              </w:rPr>
            </w:pPr>
            <w:r w:rsidRPr="001665D2">
              <w:rPr>
                <w:szCs w:val="24"/>
                <w:lang w:eastAsia="lt-LT"/>
              </w:rPr>
              <w:t> </w:t>
            </w:r>
          </w:p>
        </w:tc>
      </w:tr>
      <w:tr w:rsidR="00BF3BBD" w:rsidRPr="001665D2" w14:paraId="0DC34DA4" w14:textId="77777777" w:rsidTr="003E512B">
        <w:trPr>
          <w:trHeight w:val="234"/>
          <w:jc w:val="center"/>
        </w:trPr>
        <w:tc>
          <w:tcPr>
            <w:tcW w:w="846" w:type="dxa"/>
            <w:vMerge w:val="restart"/>
            <w:tcBorders>
              <w:top w:val="single" w:sz="4" w:space="0" w:color="auto"/>
              <w:left w:val="single" w:sz="4" w:space="0" w:color="auto"/>
              <w:right w:val="nil"/>
            </w:tcBorders>
            <w:shd w:val="clear" w:color="auto" w:fill="auto"/>
            <w:hideMark/>
          </w:tcPr>
          <w:p w14:paraId="2ADBAE19" w14:textId="77777777" w:rsidR="00BF3BBD" w:rsidRPr="001665D2" w:rsidRDefault="00BF3BBD" w:rsidP="00BD5A6C">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8B2C33B" w14:textId="77777777" w:rsidR="00BF3BBD" w:rsidRPr="001665D2" w:rsidRDefault="00BF3BBD" w:rsidP="00BD5A6C">
            <w:pPr>
              <w:rPr>
                <w:b/>
                <w:bCs/>
                <w:szCs w:val="24"/>
                <w:lang w:eastAsia="lt-LT"/>
              </w:rPr>
            </w:pPr>
            <w:r w:rsidRPr="001665D2">
              <w:rPr>
                <w:b/>
                <w:bCs/>
                <w:szCs w:val="24"/>
                <w:lang w:eastAsia="lt-LT"/>
              </w:rPr>
              <w:t>Iš viso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0CF89996" w14:textId="77777777" w:rsidR="00BF3BBD" w:rsidRPr="001665D2" w:rsidRDefault="00BF3BBD" w:rsidP="00BD5A6C">
            <w:pPr>
              <w:rPr>
                <w:b/>
                <w:bCs/>
                <w:szCs w:val="24"/>
                <w:lang w:eastAsia="lt-LT"/>
              </w:rPr>
            </w:pPr>
            <w:r w:rsidRPr="001665D2">
              <w:rPr>
                <w:b/>
                <w:bCs/>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828B93A" w14:textId="77777777" w:rsidR="00BF3BBD" w:rsidRPr="001665D2" w:rsidRDefault="00BF3BBD" w:rsidP="00BD5A6C">
            <w:pPr>
              <w:jc w:val="center"/>
              <w:rPr>
                <w:b/>
                <w:bCs/>
                <w:szCs w:val="24"/>
                <w:lang w:eastAsia="lt-LT"/>
              </w:rPr>
            </w:pPr>
            <w:r>
              <w:rPr>
                <w:b/>
                <w:bCs/>
                <w:szCs w:val="24"/>
                <w:lang w:eastAsia="lt-LT"/>
              </w:rPr>
              <w:t>33 432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56C695" w14:textId="77777777" w:rsidR="00BF3BBD" w:rsidRPr="001665D2" w:rsidRDefault="00BF3BBD" w:rsidP="00BD5A6C">
            <w:pPr>
              <w:jc w:val="center"/>
              <w:rPr>
                <w:b/>
                <w:bCs/>
                <w:szCs w:val="24"/>
                <w:lang w:eastAsia="lt-LT"/>
              </w:rPr>
            </w:pPr>
            <w:r>
              <w:rPr>
                <w:b/>
                <w:bCs/>
                <w:szCs w:val="24"/>
                <w:lang w:eastAsia="lt-LT"/>
              </w:rPr>
              <w:t>7 564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50CF3CE" w14:textId="77777777" w:rsidR="00BF3BBD" w:rsidRPr="001665D2" w:rsidRDefault="00BF3BBD" w:rsidP="00BD5A6C">
            <w:pPr>
              <w:jc w:val="center"/>
              <w:rPr>
                <w:b/>
                <w:bCs/>
                <w:szCs w:val="24"/>
                <w:lang w:eastAsia="lt-LT"/>
              </w:rPr>
            </w:pPr>
            <w:r w:rsidRPr="001665D2">
              <w:rPr>
                <w:b/>
                <w:bCs/>
                <w:szCs w:val="24"/>
                <w:lang w:eastAsia="lt-LT"/>
              </w:rPr>
              <w:t xml:space="preserve">16 </w:t>
            </w:r>
            <w:r>
              <w:rPr>
                <w:b/>
                <w:bCs/>
                <w:szCs w:val="24"/>
                <w:lang w:eastAsia="lt-LT"/>
              </w:rPr>
              <w:t>551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F21015" w14:textId="77777777" w:rsidR="00BF3BBD" w:rsidRPr="001665D2" w:rsidRDefault="00BF3BBD" w:rsidP="00BD5A6C">
            <w:pPr>
              <w:jc w:val="center"/>
              <w:rPr>
                <w:b/>
                <w:bCs/>
                <w:szCs w:val="24"/>
                <w:lang w:eastAsia="lt-LT"/>
              </w:rPr>
            </w:pPr>
            <w:r w:rsidRPr="001665D2">
              <w:rPr>
                <w:b/>
                <w:bCs/>
                <w:szCs w:val="24"/>
                <w:lang w:eastAsia="lt-LT"/>
              </w:rPr>
              <w:t>2</w:t>
            </w:r>
            <w:r>
              <w:rPr>
                <w:b/>
                <w:bCs/>
                <w:szCs w:val="24"/>
                <w:lang w:eastAsia="lt-LT"/>
              </w:rPr>
              <w:t xml:space="preserve"> 844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5FE533" w14:textId="77777777" w:rsidR="00BF3BBD" w:rsidRPr="001665D2" w:rsidRDefault="00BF3BBD" w:rsidP="00BD5A6C">
            <w:pPr>
              <w:jc w:val="center"/>
              <w:rPr>
                <w:b/>
                <w:bCs/>
                <w:szCs w:val="24"/>
                <w:lang w:eastAsia="lt-LT"/>
              </w:rPr>
            </w:pPr>
            <w:r>
              <w:rPr>
                <w:b/>
                <w:bCs/>
                <w:szCs w:val="24"/>
                <w:lang w:eastAsia="lt-LT"/>
              </w:rPr>
              <w:t>4</w:t>
            </w:r>
            <w:r w:rsidRPr="001665D2">
              <w:rPr>
                <w:b/>
                <w:bCs/>
                <w:szCs w:val="24"/>
                <w:lang w:eastAsia="lt-LT"/>
              </w:rPr>
              <w:t xml:space="preserve"> </w:t>
            </w:r>
            <w:r>
              <w:rPr>
                <w:b/>
                <w:bCs/>
                <w:szCs w:val="24"/>
                <w:lang w:eastAsia="lt-LT"/>
              </w:rPr>
              <w:t>203</w:t>
            </w:r>
          </w:p>
        </w:tc>
        <w:tc>
          <w:tcPr>
            <w:tcW w:w="2268" w:type="dxa"/>
            <w:tcBorders>
              <w:top w:val="single" w:sz="4" w:space="0" w:color="auto"/>
              <w:left w:val="nil"/>
              <w:bottom w:val="single" w:sz="4" w:space="0" w:color="auto"/>
              <w:right w:val="nil"/>
            </w:tcBorders>
            <w:shd w:val="clear" w:color="auto" w:fill="auto"/>
            <w:hideMark/>
          </w:tcPr>
          <w:p w14:paraId="02E89AD7"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088DE42" w14:textId="77777777" w:rsidR="00BF3BBD" w:rsidRPr="001665D2" w:rsidRDefault="00BF3BBD" w:rsidP="00BD5A6C">
            <w:pPr>
              <w:rPr>
                <w:szCs w:val="24"/>
                <w:lang w:eastAsia="lt-LT"/>
              </w:rPr>
            </w:pPr>
            <w:r w:rsidRPr="001665D2">
              <w:rPr>
                <w:szCs w:val="24"/>
                <w:lang w:eastAsia="lt-LT"/>
              </w:rPr>
              <w:t> </w:t>
            </w:r>
          </w:p>
        </w:tc>
      </w:tr>
      <w:tr w:rsidR="00BF3BBD" w:rsidRPr="001665D2" w14:paraId="4FEF8158" w14:textId="77777777" w:rsidTr="003E512B">
        <w:trPr>
          <w:trHeight w:val="221"/>
          <w:jc w:val="center"/>
        </w:trPr>
        <w:tc>
          <w:tcPr>
            <w:tcW w:w="846" w:type="dxa"/>
            <w:vMerge/>
            <w:tcBorders>
              <w:left w:val="single" w:sz="4" w:space="0" w:color="auto"/>
              <w:bottom w:val="single" w:sz="4" w:space="0" w:color="auto"/>
              <w:right w:val="single" w:sz="4" w:space="0" w:color="auto"/>
            </w:tcBorders>
            <w:shd w:val="clear" w:color="auto" w:fill="auto"/>
            <w:hideMark/>
          </w:tcPr>
          <w:p w14:paraId="188657E2" w14:textId="77777777" w:rsidR="00BF3BBD" w:rsidRPr="001665D2" w:rsidRDefault="00BF3BBD" w:rsidP="00BD5A6C">
            <w:pPr>
              <w:rPr>
                <w:color w:val="000000"/>
                <w:szCs w:val="24"/>
                <w:lang w:eastAsia="lt-LT"/>
              </w:rPr>
            </w:pPr>
          </w:p>
        </w:tc>
        <w:tc>
          <w:tcPr>
            <w:tcW w:w="3402" w:type="dxa"/>
            <w:tcBorders>
              <w:top w:val="single" w:sz="4" w:space="0" w:color="auto"/>
              <w:left w:val="nil"/>
              <w:bottom w:val="single" w:sz="4" w:space="0" w:color="auto"/>
              <w:right w:val="single" w:sz="4" w:space="0" w:color="auto"/>
            </w:tcBorders>
            <w:shd w:val="clear" w:color="auto" w:fill="auto"/>
            <w:hideMark/>
          </w:tcPr>
          <w:p w14:paraId="74E641A1" w14:textId="77777777" w:rsidR="00BF3BBD" w:rsidRPr="001665D2" w:rsidRDefault="00BF3BBD" w:rsidP="00BD5A6C">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070B719" w14:textId="77777777" w:rsidR="00BF3BBD" w:rsidRPr="001665D2" w:rsidRDefault="00BF3BBD" w:rsidP="00BD5A6C">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F2D0C6E" w14:textId="77777777" w:rsidR="00BF3BBD" w:rsidRPr="001665D2" w:rsidRDefault="00BF3BBD" w:rsidP="00BD5A6C">
            <w:pPr>
              <w:jc w:val="center"/>
              <w:rPr>
                <w:b/>
                <w:bCs/>
                <w:szCs w:val="24"/>
                <w:lang w:eastAsia="lt-LT"/>
              </w:rPr>
            </w:pPr>
            <w:r>
              <w:rPr>
                <w:b/>
                <w:bCs/>
                <w:szCs w:val="24"/>
                <w:lang w:eastAsia="lt-LT"/>
              </w:rPr>
              <w:t>19 095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42A357" w14:textId="77777777" w:rsidR="00BF3BBD" w:rsidRPr="001665D2" w:rsidRDefault="00BF3BBD" w:rsidP="00BD5A6C">
            <w:pPr>
              <w:jc w:val="center"/>
              <w:rPr>
                <w:b/>
                <w:bCs/>
                <w:szCs w:val="24"/>
                <w:lang w:eastAsia="lt-LT"/>
              </w:rPr>
            </w:pPr>
            <w:r>
              <w:rPr>
                <w:b/>
                <w:bCs/>
                <w:szCs w:val="24"/>
                <w:lang w:eastAsia="lt-LT"/>
              </w:rPr>
              <w:t>4 295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D81101B" w14:textId="77777777" w:rsidR="00BF3BBD" w:rsidRPr="001665D2" w:rsidRDefault="00BF3BBD" w:rsidP="00BD5A6C">
            <w:pPr>
              <w:jc w:val="center"/>
              <w:rPr>
                <w:b/>
                <w:bCs/>
                <w:szCs w:val="24"/>
                <w:lang w:eastAsia="lt-LT"/>
              </w:rPr>
            </w:pPr>
            <w:r>
              <w:rPr>
                <w:b/>
                <w:bCs/>
                <w:szCs w:val="24"/>
                <w:lang w:eastAsia="lt-LT"/>
              </w:rPr>
              <w:t>8 825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53AAEE" w14:textId="77777777" w:rsidR="00BF3BBD" w:rsidRPr="001665D2" w:rsidRDefault="00BF3BBD" w:rsidP="00BD5A6C">
            <w:pPr>
              <w:jc w:val="center"/>
              <w:rPr>
                <w:b/>
                <w:bCs/>
                <w:szCs w:val="24"/>
                <w:lang w:eastAsia="lt-LT"/>
              </w:rPr>
            </w:pPr>
            <w:r w:rsidRPr="001665D2">
              <w:rPr>
                <w:b/>
                <w:bCs/>
                <w:szCs w:val="24"/>
                <w:lang w:eastAsia="lt-LT"/>
              </w:rPr>
              <w:t xml:space="preserve">1 </w:t>
            </w:r>
            <w:r>
              <w:rPr>
                <w:b/>
                <w:bCs/>
                <w:szCs w:val="24"/>
                <w:lang w:eastAsia="lt-LT"/>
              </w:rPr>
              <w:t>824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D16578" w14:textId="77777777" w:rsidR="00BF3BBD" w:rsidRPr="001665D2" w:rsidRDefault="00BF3BBD" w:rsidP="00BD5A6C">
            <w:pPr>
              <w:jc w:val="center"/>
              <w:rPr>
                <w:b/>
                <w:bCs/>
                <w:szCs w:val="24"/>
                <w:lang w:eastAsia="lt-LT"/>
              </w:rPr>
            </w:pPr>
            <w:r>
              <w:rPr>
                <w:b/>
                <w:bCs/>
                <w:szCs w:val="24"/>
                <w:lang w:eastAsia="lt-LT"/>
              </w:rPr>
              <w:t>2</w:t>
            </w:r>
            <w:r w:rsidRPr="001665D2">
              <w:rPr>
                <w:b/>
                <w:bCs/>
                <w:szCs w:val="24"/>
                <w:lang w:eastAsia="lt-LT"/>
              </w:rPr>
              <w:t xml:space="preserve"> </w:t>
            </w:r>
            <w:r>
              <w:rPr>
                <w:b/>
                <w:bCs/>
                <w:szCs w:val="24"/>
                <w:lang w:eastAsia="lt-LT"/>
              </w:rPr>
              <w:t>997</w:t>
            </w:r>
          </w:p>
        </w:tc>
        <w:tc>
          <w:tcPr>
            <w:tcW w:w="2268" w:type="dxa"/>
            <w:tcBorders>
              <w:top w:val="single" w:sz="4" w:space="0" w:color="auto"/>
              <w:left w:val="nil"/>
              <w:bottom w:val="single" w:sz="4" w:space="0" w:color="auto"/>
              <w:right w:val="nil"/>
            </w:tcBorders>
            <w:shd w:val="clear" w:color="auto" w:fill="auto"/>
            <w:hideMark/>
          </w:tcPr>
          <w:p w14:paraId="232E93EC" w14:textId="77777777" w:rsidR="00BF3BBD" w:rsidRPr="001665D2" w:rsidRDefault="00BF3BBD" w:rsidP="00BD5A6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4CED8AB8" w14:textId="77777777" w:rsidR="00BF3BBD" w:rsidRPr="001665D2" w:rsidRDefault="00BF3BBD" w:rsidP="00BD5A6C">
            <w:pPr>
              <w:rPr>
                <w:color w:val="000000"/>
                <w:szCs w:val="24"/>
                <w:lang w:eastAsia="lt-LT"/>
              </w:rPr>
            </w:pPr>
            <w:r w:rsidRPr="001665D2">
              <w:rPr>
                <w:color w:val="000000"/>
                <w:szCs w:val="24"/>
                <w:lang w:eastAsia="lt-LT"/>
              </w:rPr>
              <w:t> </w:t>
            </w:r>
          </w:p>
        </w:tc>
      </w:tr>
    </w:tbl>
    <w:p w14:paraId="3241F844" w14:textId="77777777" w:rsidR="00BF3BBD" w:rsidRPr="00B93BA1" w:rsidRDefault="00BF3BBD" w:rsidP="00BF3BBD">
      <w:pPr>
        <w:tabs>
          <w:tab w:val="left" w:pos="10305"/>
        </w:tabs>
        <w:ind w:firstLine="851"/>
        <w:rPr>
          <w:sz w:val="10"/>
          <w:szCs w:val="24"/>
          <w:lang w:eastAsia="lt-LT"/>
        </w:rPr>
      </w:pPr>
    </w:p>
    <w:p w14:paraId="27DE26BD" w14:textId="69BA2922" w:rsidR="00BF3BBD" w:rsidRDefault="00BF3BBD" w:rsidP="00BF3BBD">
      <w:pPr>
        <w:tabs>
          <w:tab w:val="left" w:pos="10305"/>
        </w:tabs>
        <w:ind w:firstLine="851"/>
        <w:jc w:val="both"/>
        <w:rPr>
          <w:szCs w:val="24"/>
          <w:lang w:eastAsia="lt-LT"/>
        </w:rPr>
      </w:pPr>
      <w:r w:rsidRPr="001665D2">
        <w:rPr>
          <w:szCs w:val="24"/>
          <w:lang w:eastAsia="lt-LT"/>
        </w:rPr>
        <w:t>Pastab</w:t>
      </w:r>
      <w:r w:rsidR="00BF4936">
        <w:rPr>
          <w:szCs w:val="24"/>
          <w:lang w:eastAsia="lt-LT"/>
        </w:rPr>
        <w:t xml:space="preserve">a. </w:t>
      </w:r>
      <w:r w:rsidRPr="001665D2">
        <w:rPr>
          <w:szCs w:val="24"/>
          <w:lang w:eastAsia="lt-LT"/>
        </w:rPr>
        <w:t>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p w14:paraId="1080F8EE" w14:textId="77777777" w:rsidR="00BF3BBD" w:rsidRPr="00B93BA1" w:rsidRDefault="00BF3BBD" w:rsidP="00BF3BBD">
      <w:pPr>
        <w:tabs>
          <w:tab w:val="left" w:pos="10305"/>
        </w:tabs>
        <w:ind w:firstLine="851"/>
        <w:rPr>
          <w:sz w:val="10"/>
          <w:szCs w:val="24"/>
          <w:lang w:eastAsia="lt-LT"/>
        </w:rPr>
      </w:pPr>
    </w:p>
    <w:p w14:paraId="3EDA74E3" w14:textId="77777777" w:rsidR="00BF3BBD" w:rsidRPr="001665D2" w:rsidRDefault="00BF3BBD" w:rsidP="00BF3BBD">
      <w:pPr>
        <w:ind w:firstLine="851"/>
        <w:jc w:val="both"/>
        <w:rPr>
          <w:color w:val="000000"/>
          <w:szCs w:val="24"/>
          <w:lang w:eastAsia="lt-LT"/>
        </w:rPr>
      </w:pPr>
      <w:r w:rsidRPr="001665D2">
        <w:rPr>
          <w:color w:val="000000"/>
          <w:szCs w:val="24"/>
          <w:lang w:eastAsia="lt-LT"/>
        </w:rPr>
        <w:t xml:space="preserve">Trumpiniai: SF – </w:t>
      </w:r>
      <w:r>
        <w:rPr>
          <w:color w:val="000000"/>
          <w:szCs w:val="24"/>
          <w:lang w:eastAsia="lt-LT"/>
        </w:rPr>
        <w:t>s</w:t>
      </w:r>
      <w:r w:rsidRPr="001665D2">
        <w:rPr>
          <w:color w:val="000000"/>
          <w:szCs w:val="24"/>
          <w:lang w:eastAsia="lt-LT"/>
        </w:rPr>
        <w:t>truktūrinių fondų lėšos; PE – AB „Panevėžio energija“ lėšos.</w:t>
      </w:r>
    </w:p>
    <w:p w14:paraId="5DC30BAB" w14:textId="77777777" w:rsidR="00BF3BBD" w:rsidRPr="001665D2" w:rsidRDefault="00BF3BBD" w:rsidP="00BF3BBD">
      <w:pPr>
        <w:tabs>
          <w:tab w:val="left" w:pos="10305"/>
        </w:tabs>
        <w:ind w:firstLine="851"/>
        <w:rPr>
          <w:szCs w:val="24"/>
        </w:rPr>
      </w:pPr>
      <w:r w:rsidRPr="001665D2">
        <w:rPr>
          <w:szCs w:val="24"/>
        </w:rPr>
        <w:t xml:space="preserve">Paaiškinimai: </w:t>
      </w:r>
      <w:r>
        <w:rPr>
          <w:szCs w:val="24"/>
        </w:rPr>
        <w:t>p</w:t>
      </w:r>
      <w:r w:rsidRPr="001665D2">
        <w:rPr>
          <w:szCs w:val="24"/>
        </w:rPr>
        <w:t>arama – Klimato kaitos programos arba Europos Sąjungos struktūrinių fondų lėšos; MW</w:t>
      </w:r>
      <w:r w:rsidRPr="001665D2">
        <w:rPr>
          <w:szCs w:val="24"/>
          <w:vertAlign w:val="subscript"/>
        </w:rPr>
        <w:t>š</w:t>
      </w:r>
      <w:r w:rsidRPr="001665D2">
        <w:rPr>
          <w:szCs w:val="24"/>
        </w:rPr>
        <w:t xml:space="preserve"> – šiluminės galios megavatas; kW</w:t>
      </w:r>
      <w:r w:rsidRPr="001665D2">
        <w:rPr>
          <w:szCs w:val="24"/>
          <w:vertAlign w:val="subscript"/>
        </w:rPr>
        <w:t>e</w:t>
      </w:r>
      <w:r w:rsidRPr="001665D2">
        <w:rPr>
          <w:szCs w:val="24"/>
        </w:rPr>
        <w:t xml:space="preserve"> – elektrinės galios kilovatas; GK – garo katilas; DKE – dūmų kondensacinis ekonomaizeris.</w:t>
      </w:r>
    </w:p>
    <w:p w14:paraId="1EA38BD8" w14:textId="77777777" w:rsidR="00BF3BBD" w:rsidRDefault="00BF3BBD" w:rsidP="00BF3BBD">
      <w:pPr>
        <w:ind w:left="10206"/>
        <w:rPr>
          <w:color w:val="000000"/>
          <w:szCs w:val="24"/>
          <w:lang w:eastAsia="lt-LT"/>
        </w:rPr>
      </w:pPr>
    </w:p>
    <w:p w14:paraId="0338A674" w14:textId="77777777" w:rsidR="00BF3BBD" w:rsidRDefault="00BF3BBD" w:rsidP="00BF3BBD">
      <w:pPr>
        <w:jc w:val="center"/>
        <w:rPr>
          <w:color w:val="000000"/>
          <w:szCs w:val="24"/>
          <w:lang w:eastAsia="lt-LT"/>
        </w:rPr>
      </w:pPr>
      <w:r>
        <w:rPr>
          <w:color w:val="000000"/>
          <w:szCs w:val="24"/>
          <w:lang w:eastAsia="lt-LT"/>
        </w:rPr>
        <w:t>______________________</w:t>
      </w:r>
    </w:p>
    <w:sectPr w:rsidR="00BF3BBD" w:rsidSect="00BD5A6C">
      <w:headerReference w:type="default" r:id="rId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D20F5" w14:textId="77777777" w:rsidR="00BD5A6C" w:rsidRDefault="00BD5A6C">
      <w:r>
        <w:separator/>
      </w:r>
    </w:p>
  </w:endnote>
  <w:endnote w:type="continuationSeparator" w:id="0">
    <w:p w14:paraId="765FF823" w14:textId="77777777" w:rsidR="00BD5A6C" w:rsidRDefault="00BD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396B8" w14:textId="77777777" w:rsidR="00BD5A6C" w:rsidRDefault="00BD5A6C">
      <w:r>
        <w:separator/>
      </w:r>
    </w:p>
  </w:footnote>
  <w:footnote w:type="continuationSeparator" w:id="0">
    <w:p w14:paraId="6B07BB87" w14:textId="77777777" w:rsidR="00BD5A6C" w:rsidRDefault="00BD5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580" w14:textId="77777777" w:rsidR="00BD5A6C" w:rsidRDefault="00BD5A6C" w:rsidP="00BD5A6C">
    <w:pPr>
      <w:pStyle w:val="Antrats"/>
      <w:tabs>
        <w:tab w:val="left" w:pos="7050"/>
        <w:tab w:val="center" w:pos="7286"/>
      </w:tabs>
      <w:jc w:val="center"/>
    </w:pPr>
    <w:r>
      <w:fldChar w:fldCharType="begin"/>
    </w:r>
    <w:r>
      <w:instrText>PAGE   \* MERGEFORMAT</w:instrText>
    </w:r>
    <w:r>
      <w:fldChar w:fldCharType="separate"/>
    </w:r>
    <w:r w:rsidR="00487C5A">
      <w:rPr>
        <w:noProof/>
      </w:rPr>
      <w:t>2</w:t>
    </w:r>
    <w:r>
      <w:fldChar w:fldCharType="end"/>
    </w:r>
  </w:p>
  <w:p w14:paraId="17222AC9" w14:textId="77777777" w:rsidR="00BD5A6C" w:rsidRDefault="00BD5A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F13"/>
    <w:rsid w:val="00003A8F"/>
    <w:rsid w:val="00012976"/>
    <w:rsid w:val="0001566B"/>
    <w:rsid w:val="0002192F"/>
    <w:rsid w:val="00035A6B"/>
    <w:rsid w:val="0005169C"/>
    <w:rsid w:val="00075594"/>
    <w:rsid w:val="00075D5A"/>
    <w:rsid w:val="000811E1"/>
    <w:rsid w:val="000A1DD4"/>
    <w:rsid w:val="000B5CFD"/>
    <w:rsid w:val="000C50EB"/>
    <w:rsid w:val="000E5933"/>
    <w:rsid w:val="000E7131"/>
    <w:rsid w:val="000F38E5"/>
    <w:rsid w:val="00101F07"/>
    <w:rsid w:val="00124B60"/>
    <w:rsid w:val="00130FD4"/>
    <w:rsid w:val="00132ABE"/>
    <w:rsid w:val="001439C4"/>
    <w:rsid w:val="00153B94"/>
    <w:rsid w:val="001665D2"/>
    <w:rsid w:val="001B1FE3"/>
    <w:rsid w:val="001D1AC1"/>
    <w:rsid w:val="001D3CB6"/>
    <w:rsid w:val="001E4DFD"/>
    <w:rsid w:val="001F5699"/>
    <w:rsid w:val="001F7914"/>
    <w:rsid w:val="0020204A"/>
    <w:rsid w:val="00206FC7"/>
    <w:rsid w:val="00221418"/>
    <w:rsid w:val="00222140"/>
    <w:rsid w:val="002301D7"/>
    <w:rsid w:val="0023417F"/>
    <w:rsid w:val="00234FD8"/>
    <w:rsid w:val="0024706D"/>
    <w:rsid w:val="00250270"/>
    <w:rsid w:val="002526D2"/>
    <w:rsid w:val="002630A9"/>
    <w:rsid w:val="002658A0"/>
    <w:rsid w:val="00276412"/>
    <w:rsid w:val="002915B5"/>
    <w:rsid w:val="00291649"/>
    <w:rsid w:val="00293059"/>
    <w:rsid w:val="00293458"/>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0930"/>
    <w:rsid w:val="00364C65"/>
    <w:rsid w:val="00392558"/>
    <w:rsid w:val="0039707D"/>
    <w:rsid w:val="003A3559"/>
    <w:rsid w:val="003B3A5A"/>
    <w:rsid w:val="003B6E85"/>
    <w:rsid w:val="003D113C"/>
    <w:rsid w:val="003D596F"/>
    <w:rsid w:val="003D6535"/>
    <w:rsid w:val="003E4D38"/>
    <w:rsid w:val="003E512B"/>
    <w:rsid w:val="003E58F0"/>
    <w:rsid w:val="003F116F"/>
    <w:rsid w:val="003F3684"/>
    <w:rsid w:val="004014AB"/>
    <w:rsid w:val="004100D4"/>
    <w:rsid w:val="00410D03"/>
    <w:rsid w:val="00420850"/>
    <w:rsid w:val="00421D43"/>
    <w:rsid w:val="00423D30"/>
    <w:rsid w:val="004376E8"/>
    <w:rsid w:val="004564CD"/>
    <w:rsid w:val="00464BB1"/>
    <w:rsid w:val="00480D2E"/>
    <w:rsid w:val="004849ED"/>
    <w:rsid w:val="00487C5A"/>
    <w:rsid w:val="004A3610"/>
    <w:rsid w:val="004C07E0"/>
    <w:rsid w:val="004D35C5"/>
    <w:rsid w:val="004E4142"/>
    <w:rsid w:val="00510DE4"/>
    <w:rsid w:val="00512304"/>
    <w:rsid w:val="005166E3"/>
    <w:rsid w:val="0052387D"/>
    <w:rsid w:val="00524D2D"/>
    <w:rsid w:val="00533646"/>
    <w:rsid w:val="00562BCD"/>
    <w:rsid w:val="00566FC8"/>
    <w:rsid w:val="00567542"/>
    <w:rsid w:val="00571BF3"/>
    <w:rsid w:val="00582CF4"/>
    <w:rsid w:val="00584C4D"/>
    <w:rsid w:val="00594EFB"/>
    <w:rsid w:val="00595F80"/>
    <w:rsid w:val="005B1469"/>
    <w:rsid w:val="005B727C"/>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9109E"/>
    <w:rsid w:val="006A4D99"/>
    <w:rsid w:val="006B0BC0"/>
    <w:rsid w:val="006D107B"/>
    <w:rsid w:val="006D1745"/>
    <w:rsid w:val="006D6344"/>
    <w:rsid w:val="006D7A59"/>
    <w:rsid w:val="00701945"/>
    <w:rsid w:val="007129E5"/>
    <w:rsid w:val="00714E95"/>
    <w:rsid w:val="00717834"/>
    <w:rsid w:val="00727DA0"/>
    <w:rsid w:val="00740946"/>
    <w:rsid w:val="00743B7D"/>
    <w:rsid w:val="007452C6"/>
    <w:rsid w:val="00760569"/>
    <w:rsid w:val="0077194F"/>
    <w:rsid w:val="0077310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3AB3"/>
    <w:rsid w:val="00850E52"/>
    <w:rsid w:val="00851981"/>
    <w:rsid w:val="008536EC"/>
    <w:rsid w:val="008608CB"/>
    <w:rsid w:val="0086111D"/>
    <w:rsid w:val="00864111"/>
    <w:rsid w:val="00870930"/>
    <w:rsid w:val="00876E15"/>
    <w:rsid w:val="0088367B"/>
    <w:rsid w:val="00883F12"/>
    <w:rsid w:val="008973EA"/>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4F2C"/>
    <w:rsid w:val="00A36213"/>
    <w:rsid w:val="00A36CEE"/>
    <w:rsid w:val="00A37460"/>
    <w:rsid w:val="00A562AA"/>
    <w:rsid w:val="00A57683"/>
    <w:rsid w:val="00A72F74"/>
    <w:rsid w:val="00A81759"/>
    <w:rsid w:val="00A83444"/>
    <w:rsid w:val="00A84DDD"/>
    <w:rsid w:val="00A90AC8"/>
    <w:rsid w:val="00A97838"/>
    <w:rsid w:val="00AB02B7"/>
    <w:rsid w:val="00AB0E39"/>
    <w:rsid w:val="00AC5CE0"/>
    <w:rsid w:val="00AD3E4E"/>
    <w:rsid w:val="00AD59F9"/>
    <w:rsid w:val="00AD778C"/>
    <w:rsid w:val="00B05FC9"/>
    <w:rsid w:val="00B14AEE"/>
    <w:rsid w:val="00B408ED"/>
    <w:rsid w:val="00B44F79"/>
    <w:rsid w:val="00B52FFC"/>
    <w:rsid w:val="00B61A88"/>
    <w:rsid w:val="00B6518B"/>
    <w:rsid w:val="00B664FD"/>
    <w:rsid w:val="00B67C7C"/>
    <w:rsid w:val="00B768CD"/>
    <w:rsid w:val="00B83E18"/>
    <w:rsid w:val="00B92EBF"/>
    <w:rsid w:val="00B94426"/>
    <w:rsid w:val="00BA458B"/>
    <w:rsid w:val="00BB0318"/>
    <w:rsid w:val="00BB130F"/>
    <w:rsid w:val="00BB19C7"/>
    <w:rsid w:val="00BB6886"/>
    <w:rsid w:val="00BD5A6C"/>
    <w:rsid w:val="00BD5C3A"/>
    <w:rsid w:val="00BE4566"/>
    <w:rsid w:val="00BF0150"/>
    <w:rsid w:val="00BF06D7"/>
    <w:rsid w:val="00BF0A1B"/>
    <w:rsid w:val="00BF3BBD"/>
    <w:rsid w:val="00BF4936"/>
    <w:rsid w:val="00C008EA"/>
    <w:rsid w:val="00C13EA5"/>
    <w:rsid w:val="00C14F8B"/>
    <w:rsid w:val="00C30955"/>
    <w:rsid w:val="00C40FD3"/>
    <w:rsid w:val="00C420AA"/>
    <w:rsid w:val="00C52416"/>
    <w:rsid w:val="00C64465"/>
    <w:rsid w:val="00C72861"/>
    <w:rsid w:val="00C72CB4"/>
    <w:rsid w:val="00C75F05"/>
    <w:rsid w:val="00C9091E"/>
    <w:rsid w:val="00C9544C"/>
    <w:rsid w:val="00CC23E4"/>
    <w:rsid w:val="00CC5B6A"/>
    <w:rsid w:val="00CD5CCA"/>
    <w:rsid w:val="00CE1671"/>
    <w:rsid w:val="00CE1C5C"/>
    <w:rsid w:val="00CE3720"/>
    <w:rsid w:val="00CF4026"/>
    <w:rsid w:val="00D12CC8"/>
    <w:rsid w:val="00D16849"/>
    <w:rsid w:val="00D25AF1"/>
    <w:rsid w:val="00D25F2C"/>
    <w:rsid w:val="00D33742"/>
    <w:rsid w:val="00D43C4B"/>
    <w:rsid w:val="00D625ED"/>
    <w:rsid w:val="00D679FC"/>
    <w:rsid w:val="00D7678A"/>
    <w:rsid w:val="00DB5818"/>
    <w:rsid w:val="00DC75E0"/>
    <w:rsid w:val="00DD20B8"/>
    <w:rsid w:val="00DE0D95"/>
    <w:rsid w:val="00E00B4D"/>
    <w:rsid w:val="00E06C5E"/>
    <w:rsid w:val="00E21A77"/>
    <w:rsid w:val="00E34BFA"/>
    <w:rsid w:val="00E41D67"/>
    <w:rsid w:val="00E429EE"/>
    <w:rsid w:val="00E478F2"/>
    <w:rsid w:val="00E60928"/>
    <w:rsid w:val="00E6329A"/>
    <w:rsid w:val="00E73C7C"/>
    <w:rsid w:val="00E81C99"/>
    <w:rsid w:val="00E874D4"/>
    <w:rsid w:val="00E9055A"/>
    <w:rsid w:val="00E94693"/>
    <w:rsid w:val="00E94E7A"/>
    <w:rsid w:val="00EA2453"/>
    <w:rsid w:val="00EA6A5E"/>
    <w:rsid w:val="00EB01E1"/>
    <w:rsid w:val="00EC4E26"/>
    <w:rsid w:val="00ED6339"/>
    <w:rsid w:val="00EE7254"/>
    <w:rsid w:val="00F007C0"/>
    <w:rsid w:val="00F0681D"/>
    <w:rsid w:val="00F3111C"/>
    <w:rsid w:val="00F43577"/>
    <w:rsid w:val="00F43903"/>
    <w:rsid w:val="00F47074"/>
    <w:rsid w:val="00F51B6C"/>
    <w:rsid w:val="00F83894"/>
    <w:rsid w:val="00F86B18"/>
    <w:rsid w:val="00F9348D"/>
    <w:rsid w:val="00F97C2A"/>
    <w:rsid w:val="00FA5FAE"/>
    <w:rsid w:val="00FB6C36"/>
    <w:rsid w:val="00FC1FBA"/>
    <w:rsid w:val="00FC4D2D"/>
    <w:rsid w:val="00FD6215"/>
    <w:rsid w:val="00FD7127"/>
    <w:rsid w:val="00FE003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215920976">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1766</Words>
  <Characters>9823</Characters>
  <Application>Microsoft Office Word</Application>
  <DocSecurity>4</DocSecurity>
  <Lines>81</Lines>
  <Paragraphs>23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2019-02-06T16:17:00Z</cp:lastPrinted>
  <dcterms:created xsi:type="dcterms:W3CDTF">2023-06-13T08:13:00Z</dcterms:created>
  <dcterms:modified xsi:type="dcterms:W3CDTF">2023-06-13T08:13:00Z</dcterms:modified>
</cp:coreProperties>
</file>