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9A7740">
      <w:pPr>
        <w:jc w:val="center"/>
        <w:rPr>
          <w:szCs w:val="24"/>
        </w:rPr>
      </w:pPr>
      <w:bookmarkStart w:id="0" w:name="_GoBack"/>
      <w:bookmarkEnd w:id="0"/>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3B8F33FC" w:rsidR="009A7740" w:rsidRDefault="009A7740" w:rsidP="009A7740">
      <w:pPr>
        <w:jc w:val="center"/>
        <w:rPr>
          <w:b/>
        </w:rPr>
      </w:pPr>
      <w:bookmarkStart w:id="1" w:name="_Hlk71892109"/>
      <w:r>
        <w:rPr>
          <w:b/>
        </w:rPr>
        <w:t xml:space="preserve">DĖL AB „PANEVĖŽIO ENERGIJA“ 2019–2022 METŲ INVESTICIJŲ PANEVĖŽIO MIESTE PLANO SUDERINIMO </w:t>
      </w:r>
    </w:p>
    <w:bookmarkEnd w:id="1"/>
    <w:p w14:paraId="26CEC5E5" w14:textId="77777777" w:rsidR="009A7740" w:rsidRDefault="009A7740" w:rsidP="009A7740">
      <w:pPr>
        <w:jc w:val="center"/>
      </w:pPr>
    </w:p>
    <w:p w14:paraId="7107BC24" w14:textId="11E76DD7" w:rsidR="00EE7148" w:rsidRDefault="00EE7148" w:rsidP="00EE7148">
      <w:pPr>
        <w:jc w:val="center"/>
      </w:pPr>
      <w:r>
        <w:rPr>
          <w:rStyle w:val="Style3"/>
        </w:rPr>
        <w:t xml:space="preserve">2022 m. liepos 11 d. </w:t>
      </w:r>
      <w:r>
        <w:t>Nr. 1-246</w:t>
      </w:r>
    </w:p>
    <w:p w14:paraId="15623BD5" w14:textId="77777777" w:rsidR="009A7740" w:rsidRDefault="009A7740" w:rsidP="009A7740">
      <w:pPr>
        <w:keepNext/>
        <w:jc w:val="center"/>
        <w:outlineLvl w:val="2"/>
        <w:rPr>
          <w:b/>
        </w:rPr>
      </w:pPr>
      <w:r>
        <w:t>Panevėžys</w:t>
      </w:r>
    </w:p>
    <w:p w14:paraId="749E1AAA" w14:textId="77777777" w:rsidR="009A7740" w:rsidRDefault="009A7740" w:rsidP="009A7740">
      <w:pPr>
        <w:jc w:val="both"/>
      </w:pPr>
    </w:p>
    <w:p w14:paraId="7071E61D" w14:textId="48B1F986" w:rsidR="009A7740" w:rsidRDefault="009A7740" w:rsidP="003B6E85">
      <w:pPr>
        <w:spacing w:line="360" w:lineRule="auto"/>
        <w:ind w:firstLine="851"/>
        <w:jc w:val="both"/>
      </w:pPr>
      <w:r>
        <w:t>Vadovaudamasi Lietuvos Respublikos vietos savivaldos įstatymo 6 straipsnio 30 punktu, 18</w:t>
      </w:r>
      <w:r w:rsidR="003E4D38">
        <w:t> </w:t>
      </w:r>
      <w:r>
        <w:t>straipsnio 1 dalimi, Lietuvos Respublikos šilumos ūkio įstatymo 35 straipsniu, Šilumos tiekėjų investicinių planų derinimo tvarkos aprašu</w:t>
      </w:r>
      <w:r>
        <w:rPr>
          <w:bCs/>
        </w:rPr>
        <w:t>, patvirtintu Panevėžio miesto savivaldybės tarybos 2013</w:t>
      </w:r>
      <w:r w:rsidR="003E4D38">
        <w:rPr>
          <w:bCs/>
        </w:rPr>
        <w:t> </w:t>
      </w:r>
      <w:r>
        <w:rPr>
          <w:bCs/>
        </w:rPr>
        <w:t xml:space="preserve">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3B6E85">
      <w:pPr>
        <w:numPr>
          <w:ilvl w:val="0"/>
          <w:numId w:val="2"/>
        </w:numPr>
        <w:spacing w:line="360" w:lineRule="auto"/>
        <w:ind w:left="0" w:firstLine="851"/>
        <w:jc w:val="both"/>
      </w:pPr>
      <w:r>
        <w:t xml:space="preserve">Suderinti AB </w:t>
      </w:r>
      <w:bookmarkStart w:id="2" w:name="_Hlk105970087"/>
      <w:r>
        <w:t>„</w:t>
      </w:r>
      <w:bookmarkEnd w:id="2"/>
      <w:r>
        <w:t>Panevėžio energija“ 2019–2022 metų investicijų Panevėžio mieste planą (priedas).</w:t>
      </w:r>
    </w:p>
    <w:p w14:paraId="7B940B7E" w14:textId="74151BE3" w:rsidR="009A7740" w:rsidRDefault="009A7740" w:rsidP="003B6E85">
      <w:pPr>
        <w:numPr>
          <w:ilvl w:val="0"/>
          <w:numId w:val="2"/>
        </w:numPr>
        <w:spacing w:line="360" w:lineRule="auto"/>
        <w:ind w:left="0" w:firstLine="851"/>
        <w:jc w:val="both"/>
      </w:pPr>
      <w:bookmarkStart w:id="3" w:name="_Hlk71818120"/>
      <w:r>
        <w:t>Pripažinti netekusi</w:t>
      </w:r>
      <w:r w:rsidR="00C64465">
        <w:t>u</w:t>
      </w:r>
      <w:r>
        <w:t xml:space="preserve"> galios</w:t>
      </w:r>
      <w:r w:rsidR="00C64465">
        <w:t xml:space="preserve"> </w:t>
      </w:r>
      <w:bookmarkStart w:id="4" w:name="_Hlk105970222"/>
      <w:r w:rsidR="003E4D38">
        <w:t xml:space="preserve">Panevėžio miesto savivaldybės tarybos </w:t>
      </w:r>
      <w:r w:rsidR="00C64465" w:rsidRPr="00C64465">
        <w:rPr>
          <w:szCs w:val="24"/>
        </w:rPr>
        <w:t>20</w:t>
      </w:r>
      <w:r w:rsidR="00C64465">
        <w:rPr>
          <w:szCs w:val="24"/>
        </w:rPr>
        <w:t>21</w:t>
      </w:r>
      <w:r w:rsidR="00C64465" w:rsidRPr="00C64465">
        <w:rPr>
          <w:szCs w:val="24"/>
        </w:rPr>
        <w:t xml:space="preserve"> m. birželio 2</w:t>
      </w:r>
      <w:r w:rsidR="00D7678A">
        <w:rPr>
          <w:szCs w:val="24"/>
        </w:rPr>
        <w:t>6</w:t>
      </w:r>
      <w:r w:rsidR="003E4D38">
        <w:rPr>
          <w:szCs w:val="24"/>
        </w:rPr>
        <w:t> </w:t>
      </w:r>
      <w:r w:rsidR="00C64465" w:rsidRPr="00C64465">
        <w:rPr>
          <w:szCs w:val="24"/>
        </w:rPr>
        <w:t>d. sprendim</w:t>
      </w:r>
      <w:r w:rsidR="00D7678A">
        <w:rPr>
          <w:szCs w:val="24"/>
        </w:rPr>
        <w:t>o</w:t>
      </w:r>
      <w:r w:rsidR="00C64465" w:rsidRPr="00C64465">
        <w:rPr>
          <w:szCs w:val="24"/>
        </w:rPr>
        <w:t xml:space="preserve"> Nr. </w:t>
      </w:r>
      <w:bookmarkStart w:id="5" w:name="_Hlk105970108"/>
      <w:r w:rsidR="00C64465" w:rsidRPr="00C64465">
        <w:rPr>
          <w:szCs w:val="24"/>
        </w:rPr>
        <w:t>1</w:t>
      </w:r>
      <w:bookmarkEnd w:id="5"/>
      <w:r w:rsidR="00C64465" w:rsidRPr="00C64465">
        <w:rPr>
          <w:szCs w:val="24"/>
        </w:rPr>
        <w:t>-</w:t>
      </w:r>
      <w:r w:rsidR="00D7678A">
        <w:rPr>
          <w:szCs w:val="24"/>
        </w:rPr>
        <w:t>193</w:t>
      </w:r>
      <w:r w:rsidR="00C64465" w:rsidRPr="00C64465">
        <w:rPr>
          <w:szCs w:val="24"/>
        </w:rPr>
        <w:t xml:space="preserve"> </w:t>
      </w:r>
      <w:r w:rsidR="00D7678A" w:rsidRPr="00D7678A">
        <w:rPr>
          <w:szCs w:val="24"/>
        </w:rPr>
        <w:t>„</w:t>
      </w:r>
      <w:r w:rsidR="00D7678A">
        <w:rPr>
          <w:szCs w:val="24"/>
        </w:rPr>
        <w:t>D</w:t>
      </w:r>
      <w:r w:rsidR="00D7678A" w:rsidRPr="00D7678A">
        <w:rPr>
          <w:szCs w:val="24"/>
        </w:rPr>
        <w:t xml:space="preserve">ėl </w:t>
      </w:r>
      <w:r w:rsidR="00D7678A">
        <w:rPr>
          <w:szCs w:val="24"/>
        </w:rPr>
        <w:t>AB</w:t>
      </w:r>
      <w:r w:rsidR="00D7678A" w:rsidRPr="00D7678A">
        <w:rPr>
          <w:szCs w:val="24"/>
        </w:rPr>
        <w:t xml:space="preserve"> „</w:t>
      </w:r>
      <w:r w:rsidR="00D7678A">
        <w:rPr>
          <w:szCs w:val="24"/>
        </w:rPr>
        <w:t>P</w:t>
      </w:r>
      <w:r w:rsidR="00D7678A" w:rsidRPr="00D7678A">
        <w:rPr>
          <w:szCs w:val="24"/>
        </w:rPr>
        <w:t xml:space="preserve">anevėžio energija“ 2019–2022 metų investicijų </w:t>
      </w:r>
      <w:r w:rsidR="00D7678A">
        <w:rPr>
          <w:szCs w:val="24"/>
        </w:rPr>
        <w:t>P</w:t>
      </w:r>
      <w:r w:rsidR="00D7678A" w:rsidRPr="00D7678A">
        <w:rPr>
          <w:szCs w:val="24"/>
        </w:rPr>
        <w:t xml:space="preserve">anevėžio mieste plano suderinimo ir </w:t>
      </w:r>
      <w:r w:rsidR="003E4D38" w:rsidRPr="00D7678A">
        <w:rPr>
          <w:szCs w:val="24"/>
        </w:rPr>
        <w:t xml:space="preserve">Savivaldybės </w:t>
      </w:r>
      <w:r w:rsidR="00D7678A" w:rsidRPr="00D7678A">
        <w:rPr>
          <w:szCs w:val="24"/>
        </w:rPr>
        <w:t>tarybos sprendimų pripažinimo netekusiais galios</w:t>
      </w:r>
      <w:r w:rsidR="00C64465" w:rsidRPr="00C64465">
        <w:rPr>
          <w:szCs w:val="24"/>
        </w:rPr>
        <w:t>“</w:t>
      </w:r>
      <w:r w:rsidR="00D7678A" w:rsidRPr="00D7678A">
        <w:t xml:space="preserve"> </w:t>
      </w:r>
      <w:r w:rsidR="00D7678A" w:rsidRPr="00D7678A">
        <w:rPr>
          <w:szCs w:val="24"/>
        </w:rPr>
        <w:t>1</w:t>
      </w:r>
      <w:r w:rsidR="00D7678A">
        <w:rPr>
          <w:szCs w:val="24"/>
        </w:rPr>
        <w:t xml:space="preserve"> punktą</w:t>
      </w:r>
      <w:bookmarkEnd w:id="4"/>
      <w:r w:rsidR="006A4D99">
        <w:rPr>
          <w:szCs w:val="24"/>
        </w:rPr>
        <w:t>.</w:t>
      </w:r>
    </w:p>
    <w:bookmarkEnd w:id="3"/>
    <w:p w14:paraId="2430615F" w14:textId="77777777" w:rsidR="009A7740" w:rsidRDefault="009A7740" w:rsidP="003B6E85">
      <w:pPr>
        <w:pStyle w:val="Sraopastraipa"/>
        <w:numPr>
          <w:ilvl w:val="0"/>
          <w:numId w:val="2"/>
        </w:numPr>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9A7740">
      <w:pPr>
        <w:pStyle w:val="Sraopastraipa"/>
        <w:spacing w:line="360" w:lineRule="auto"/>
        <w:ind w:left="851"/>
        <w:jc w:val="both"/>
        <w:rPr>
          <w:sz w:val="24"/>
          <w:szCs w:val="24"/>
        </w:rPr>
      </w:pPr>
    </w:p>
    <w:p w14:paraId="747632EC" w14:textId="77777777" w:rsidR="009A7740" w:rsidRDefault="009A7740" w:rsidP="009A7740">
      <w:pPr>
        <w:jc w:val="center"/>
        <w:rPr>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1534C4C9" w14:textId="77777777" w:rsidR="00360930" w:rsidRPr="001665D2" w:rsidRDefault="00360930" w:rsidP="00360930">
      <w:pPr>
        <w:ind w:left="10206"/>
        <w:rPr>
          <w:color w:val="000000"/>
          <w:szCs w:val="24"/>
          <w:lang w:eastAsia="lt-LT"/>
        </w:rPr>
      </w:pPr>
      <w:r w:rsidRPr="001665D2">
        <w:rPr>
          <w:color w:val="000000"/>
          <w:szCs w:val="24"/>
          <w:lang w:eastAsia="lt-LT"/>
        </w:rPr>
        <w:lastRenderedPageBreak/>
        <w:t xml:space="preserve">Panevėžio miesto savivaldybės tarybos </w:t>
      </w:r>
    </w:p>
    <w:p w14:paraId="246E12A3" w14:textId="05C7E4FD" w:rsidR="00360930" w:rsidRPr="001665D2" w:rsidRDefault="00360930" w:rsidP="00360930">
      <w:pPr>
        <w:ind w:left="10206"/>
        <w:rPr>
          <w:color w:val="000000"/>
          <w:szCs w:val="24"/>
          <w:lang w:eastAsia="lt-LT"/>
        </w:rPr>
      </w:pPr>
      <w:r>
        <w:rPr>
          <w:color w:val="000000"/>
          <w:szCs w:val="24"/>
          <w:lang w:eastAsia="lt-LT"/>
        </w:rPr>
        <w:t>2022</w:t>
      </w:r>
      <w:r w:rsidRPr="001665D2">
        <w:rPr>
          <w:color w:val="000000"/>
          <w:szCs w:val="24"/>
          <w:lang w:eastAsia="lt-LT"/>
        </w:rPr>
        <w:t xml:space="preserve"> m.</w:t>
      </w:r>
      <w:r>
        <w:rPr>
          <w:color w:val="000000"/>
          <w:szCs w:val="24"/>
          <w:lang w:eastAsia="lt-LT"/>
        </w:rPr>
        <w:t xml:space="preserve"> </w:t>
      </w:r>
      <w:r w:rsidR="00EE7148">
        <w:rPr>
          <w:color w:val="000000"/>
          <w:szCs w:val="24"/>
          <w:lang w:eastAsia="lt-LT"/>
        </w:rPr>
        <w:t xml:space="preserve">liepos 11 d. </w:t>
      </w:r>
      <w:r w:rsidRPr="001665D2">
        <w:rPr>
          <w:color w:val="000000"/>
          <w:szCs w:val="24"/>
          <w:lang w:eastAsia="lt-LT"/>
        </w:rPr>
        <w:t xml:space="preserve">sprendimo Nr. </w:t>
      </w:r>
      <w:r w:rsidR="00EE7148">
        <w:rPr>
          <w:color w:val="000000"/>
          <w:szCs w:val="24"/>
          <w:lang w:eastAsia="lt-LT"/>
        </w:rPr>
        <w:t>1-246</w:t>
      </w:r>
    </w:p>
    <w:p w14:paraId="2DCDB2DC" w14:textId="77777777" w:rsidR="00360930" w:rsidRPr="001665D2" w:rsidRDefault="00360930" w:rsidP="00360930">
      <w:pPr>
        <w:ind w:left="10206"/>
        <w:rPr>
          <w:color w:val="000000"/>
          <w:szCs w:val="24"/>
          <w:lang w:eastAsia="lt-LT"/>
        </w:rPr>
      </w:pPr>
      <w:r w:rsidRPr="001665D2">
        <w:rPr>
          <w:color w:val="000000"/>
          <w:szCs w:val="24"/>
          <w:lang w:eastAsia="lt-LT"/>
        </w:rPr>
        <w:t>priedas</w:t>
      </w:r>
    </w:p>
    <w:p w14:paraId="47536BE0" w14:textId="77777777" w:rsidR="00360930" w:rsidRDefault="00360930" w:rsidP="00360930">
      <w:pPr>
        <w:ind w:left="10206"/>
        <w:rPr>
          <w:color w:val="000000"/>
          <w:szCs w:val="24"/>
          <w:lang w:eastAsia="lt-LT"/>
        </w:rPr>
      </w:pPr>
    </w:p>
    <w:p w14:paraId="665E54ED" w14:textId="77777777" w:rsidR="00360930" w:rsidRPr="006F7045" w:rsidRDefault="00360930" w:rsidP="00360930">
      <w:pPr>
        <w:ind w:left="10206"/>
        <w:rPr>
          <w:color w:val="000000"/>
          <w:sz w:val="12"/>
          <w:szCs w:val="24"/>
          <w:lang w:eastAsia="lt-LT"/>
        </w:rPr>
      </w:pPr>
    </w:p>
    <w:p w14:paraId="4BECFF29" w14:textId="77777777" w:rsidR="00360930" w:rsidRDefault="00360930" w:rsidP="00360930">
      <w:pPr>
        <w:jc w:val="center"/>
        <w:rPr>
          <w:b/>
          <w:bCs/>
          <w:color w:val="000000"/>
          <w:szCs w:val="24"/>
          <w:lang w:eastAsia="lt-LT"/>
        </w:rPr>
      </w:pPr>
      <w:r w:rsidRPr="001665D2">
        <w:rPr>
          <w:b/>
          <w:bCs/>
          <w:color w:val="000000"/>
          <w:szCs w:val="24"/>
          <w:lang w:eastAsia="lt-LT"/>
        </w:rPr>
        <w:t>AB „PANEVĖŽIO ENERGIJA“ 2019–2022 METŲ INVESTICIJŲ PLANAS PANEVĖŽIO MIESTE</w:t>
      </w:r>
    </w:p>
    <w:p w14:paraId="5E05936C" w14:textId="77777777" w:rsidR="00360930" w:rsidRPr="001665D2" w:rsidRDefault="00360930" w:rsidP="00360930">
      <w:pPr>
        <w:jc w:val="center"/>
        <w:rPr>
          <w:color w:val="000000"/>
          <w:szCs w:val="24"/>
          <w:lang w:eastAsia="lt-LT"/>
        </w:rPr>
      </w:pPr>
    </w:p>
    <w:tbl>
      <w:tblPr>
        <w:tblW w:w="14850" w:type="dxa"/>
        <w:jc w:val="center"/>
        <w:tblLayout w:type="fixed"/>
        <w:tblLook w:val="04A0" w:firstRow="1" w:lastRow="0" w:firstColumn="1" w:lastColumn="0" w:noHBand="0" w:noVBand="1"/>
      </w:tblPr>
      <w:tblGrid>
        <w:gridCol w:w="706"/>
        <w:gridCol w:w="3544"/>
        <w:gridCol w:w="1166"/>
        <w:gridCol w:w="1070"/>
        <w:gridCol w:w="851"/>
        <w:gridCol w:w="884"/>
        <w:gridCol w:w="851"/>
        <w:gridCol w:w="850"/>
        <w:gridCol w:w="2268"/>
        <w:gridCol w:w="2660"/>
      </w:tblGrid>
      <w:tr w:rsidR="00360930" w:rsidRPr="001665D2" w14:paraId="600F16A9" w14:textId="77777777" w:rsidTr="00796F11">
        <w:trPr>
          <w:trHeight w:val="272"/>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573AC" w14:textId="77777777" w:rsidR="00360930" w:rsidRPr="001665D2" w:rsidRDefault="00360930" w:rsidP="00796F11">
            <w:pPr>
              <w:jc w:val="center"/>
              <w:rPr>
                <w:szCs w:val="24"/>
                <w:lang w:eastAsia="lt-LT"/>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3545D" w14:textId="77777777" w:rsidR="00360930" w:rsidRPr="001665D2" w:rsidRDefault="00360930" w:rsidP="00796F11">
            <w:pPr>
              <w:jc w:val="center"/>
              <w:rPr>
                <w:szCs w:val="24"/>
                <w:lang w:eastAsia="lt-LT"/>
              </w:rPr>
            </w:pPr>
            <w:r w:rsidRPr="001665D2">
              <w:rPr>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86D8B" w14:textId="77777777" w:rsidR="00360930" w:rsidRPr="001665D2" w:rsidRDefault="00360930" w:rsidP="00796F11">
            <w:pPr>
              <w:jc w:val="center"/>
              <w:rPr>
                <w:szCs w:val="24"/>
                <w:lang w:eastAsia="lt-LT"/>
              </w:rPr>
            </w:pPr>
            <w:r w:rsidRPr="001665D2">
              <w:rPr>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7F4DB4" w14:textId="77777777" w:rsidR="00360930" w:rsidRPr="001665D2" w:rsidRDefault="00360930" w:rsidP="00796F11">
            <w:pPr>
              <w:jc w:val="center"/>
              <w:rPr>
                <w:szCs w:val="24"/>
                <w:lang w:eastAsia="lt-LT"/>
              </w:rPr>
            </w:pPr>
            <w:r w:rsidRPr="001665D2">
              <w:rPr>
                <w:szCs w:val="24"/>
                <w:lang w:eastAsia="lt-LT"/>
              </w:rPr>
              <w:t>Planuo-jama</w:t>
            </w:r>
          </w:p>
          <w:p w14:paraId="30D4D4EC" w14:textId="77777777" w:rsidR="00360930" w:rsidRPr="001665D2" w:rsidRDefault="00360930" w:rsidP="00796F11">
            <w:pPr>
              <w:jc w:val="center"/>
              <w:rPr>
                <w:szCs w:val="24"/>
                <w:lang w:eastAsia="lt-LT"/>
              </w:rPr>
            </w:pPr>
            <w:r w:rsidRPr="001665D2">
              <w:rPr>
                <w:szCs w:val="24"/>
                <w:lang w:eastAsia="lt-LT"/>
              </w:rPr>
              <w:t xml:space="preserve">objekto vertė, </w:t>
            </w:r>
          </w:p>
          <w:p w14:paraId="6FF9361A" w14:textId="77777777" w:rsidR="00360930" w:rsidRPr="001665D2" w:rsidRDefault="00360930" w:rsidP="00796F11">
            <w:pPr>
              <w:jc w:val="center"/>
              <w:rPr>
                <w:szCs w:val="24"/>
                <w:lang w:eastAsia="lt-LT"/>
              </w:rPr>
            </w:pPr>
            <w:r w:rsidRPr="001665D2">
              <w:rPr>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9D7184" w14:textId="77777777" w:rsidR="00360930" w:rsidRPr="001665D2" w:rsidRDefault="00360930" w:rsidP="00796F11">
            <w:pPr>
              <w:jc w:val="center"/>
              <w:rPr>
                <w:szCs w:val="24"/>
                <w:lang w:eastAsia="lt-LT"/>
              </w:rPr>
            </w:pPr>
            <w:r w:rsidRPr="001665D2">
              <w:rPr>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8A85A" w14:textId="77777777" w:rsidR="00360930" w:rsidRPr="001665D2" w:rsidRDefault="00360930" w:rsidP="00796F11">
            <w:pPr>
              <w:jc w:val="center"/>
              <w:rPr>
                <w:szCs w:val="24"/>
                <w:lang w:eastAsia="lt-LT"/>
              </w:rPr>
            </w:pPr>
            <w:r w:rsidRPr="001665D2">
              <w:rPr>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F3E8A" w14:textId="77777777" w:rsidR="00360930" w:rsidRPr="001665D2" w:rsidRDefault="00360930" w:rsidP="00796F11">
            <w:pPr>
              <w:jc w:val="center"/>
              <w:rPr>
                <w:szCs w:val="24"/>
                <w:lang w:eastAsia="lt-LT"/>
              </w:rPr>
            </w:pPr>
            <w:r w:rsidRPr="001665D2">
              <w:rPr>
                <w:szCs w:val="24"/>
                <w:lang w:eastAsia="lt-LT"/>
              </w:rPr>
              <w:t>Pastabos</w:t>
            </w:r>
          </w:p>
        </w:tc>
      </w:tr>
      <w:tr w:rsidR="00360930" w:rsidRPr="001665D2" w14:paraId="10599C25" w14:textId="77777777" w:rsidTr="00796F11">
        <w:trPr>
          <w:trHeight w:val="511"/>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DE54C21" w14:textId="77777777" w:rsidR="00360930" w:rsidRPr="001665D2" w:rsidRDefault="00360930" w:rsidP="00796F11">
            <w:pPr>
              <w:rPr>
                <w:szCs w:val="24"/>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0A655B2" w14:textId="77777777" w:rsidR="00360930" w:rsidRPr="001665D2" w:rsidRDefault="00360930" w:rsidP="00796F11">
            <w:pPr>
              <w:rPr>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83260FC" w14:textId="77777777" w:rsidR="00360930" w:rsidRPr="001665D2" w:rsidRDefault="00360930" w:rsidP="00796F11">
            <w:pPr>
              <w:rPr>
                <w:szCs w:val="24"/>
                <w:lang w:eastAsia="lt-LT"/>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hideMark/>
          </w:tcPr>
          <w:p w14:paraId="2FBF7CCA" w14:textId="77777777" w:rsidR="00360930" w:rsidRPr="001665D2" w:rsidRDefault="00360930" w:rsidP="00796F11">
            <w:pPr>
              <w:jc w:val="center"/>
              <w:rPr>
                <w:szCs w:val="24"/>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11AB" w14:textId="77777777" w:rsidR="00360930" w:rsidRPr="001665D2" w:rsidRDefault="00360930" w:rsidP="00796F11">
            <w:pPr>
              <w:jc w:val="center"/>
              <w:rPr>
                <w:szCs w:val="24"/>
                <w:lang w:eastAsia="lt-LT"/>
              </w:rPr>
            </w:pPr>
            <w:r w:rsidRPr="001665D2">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9C77B" w14:textId="77777777" w:rsidR="00360930" w:rsidRPr="001665D2" w:rsidRDefault="00360930" w:rsidP="00796F11">
            <w:pPr>
              <w:jc w:val="center"/>
              <w:rPr>
                <w:szCs w:val="24"/>
                <w:lang w:eastAsia="lt-LT"/>
              </w:rPr>
            </w:pPr>
            <w:r w:rsidRPr="001665D2">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684E9" w14:textId="77777777" w:rsidR="00360930" w:rsidRPr="001665D2" w:rsidRDefault="00360930" w:rsidP="00796F11">
            <w:pPr>
              <w:jc w:val="center"/>
              <w:rPr>
                <w:szCs w:val="24"/>
                <w:lang w:eastAsia="lt-LT"/>
              </w:rPr>
            </w:pPr>
            <w:r w:rsidRPr="001665D2">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5C693" w14:textId="77777777" w:rsidR="00360930" w:rsidRPr="001665D2" w:rsidRDefault="00360930" w:rsidP="00796F11">
            <w:pPr>
              <w:jc w:val="center"/>
              <w:rPr>
                <w:szCs w:val="24"/>
                <w:lang w:eastAsia="lt-LT"/>
              </w:rPr>
            </w:pPr>
            <w:r w:rsidRPr="001665D2">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CFA668" w14:textId="77777777" w:rsidR="00360930" w:rsidRPr="001665D2" w:rsidRDefault="00360930" w:rsidP="00796F11">
            <w:pPr>
              <w:rPr>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1B2FB5AE" w14:textId="77777777" w:rsidR="00360930" w:rsidRPr="001665D2" w:rsidRDefault="00360930" w:rsidP="00796F11">
            <w:pPr>
              <w:rPr>
                <w:szCs w:val="24"/>
                <w:lang w:eastAsia="lt-LT"/>
              </w:rPr>
            </w:pPr>
          </w:p>
        </w:tc>
      </w:tr>
      <w:tr w:rsidR="00360930" w:rsidRPr="001665D2" w14:paraId="345FE965" w14:textId="77777777" w:rsidTr="00796F11">
        <w:trPr>
          <w:trHeight w:val="28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7F94D" w14:textId="77777777" w:rsidR="00360930" w:rsidRPr="001665D2" w:rsidRDefault="00360930" w:rsidP="00796F11">
            <w:pPr>
              <w:jc w:val="center"/>
              <w:rPr>
                <w:b/>
                <w:bCs/>
                <w:szCs w:val="24"/>
                <w:lang w:eastAsia="lt-LT"/>
              </w:rPr>
            </w:pPr>
            <w:r w:rsidRPr="001665D2">
              <w:rPr>
                <w:b/>
                <w:bCs/>
                <w:szCs w:val="24"/>
                <w:lang w:eastAsia="lt-LT"/>
              </w:rPr>
              <w:t>1.</w:t>
            </w:r>
          </w:p>
        </w:tc>
        <w:tc>
          <w:tcPr>
            <w:tcW w:w="14144" w:type="dxa"/>
            <w:gridSpan w:val="9"/>
            <w:tcBorders>
              <w:top w:val="single" w:sz="4" w:space="0" w:color="auto"/>
              <w:left w:val="nil"/>
              <w:bottom w:val="single" w:sz="4" w:space="0" w:color="auto"/>
              <w:right w:val="single" w:sz="4" w:space="0" w:color="auto"/>
            </w:tcBorders>
            <w:shd w:val="clear" w:color="auto" w:fill="auto"/>
            <w:vAlign w:val="center"/>
            <w:hideMark/>
          </w:tcPr>
          <w:p w14:paraId="0AB3F237" w14:textId="77777777" w:rsidR="00360930" w:rsidRPr="001665D2" w:rsidRDefault="00360930" w:rsidP="00796F11">
            <w:pPr>
              <w:jc w:val="center"/>
              <w:rPr>
                <w:szCs w:val="24"/>
                <w:lang w:eastAsia="lt-LT"/>
              </w:rPr>
            </w:pPr>
            <w:r w:rsidRPr="001665D2">
              <w:rPr>
                <w:b/>
                <w:bCs/>
                <w:szCs w:val="24"/>
                <w:lang w:eastAsia="lt-LT"/>
              </w:rPr>
              <w:t>Gamyba</w:t>
            </w:r>
          </w:p>
        </w:tc>
      </w:tr>
      <w:tr w:rsidR="00360930" w:rsidRPr="001665D2" w14:paraId="6F2AE2F1" w14:textId="77777777" w:rsidTr="00796F11">
        <w:trPr>
          <w:trHeight w:val="69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9911F" w14:textId="77777777" w:rsidR="00360930" w:rsidRPr="001665D2" w:rsidRDefault="00360930" w:rsidP="00796F11">
            <w:pPr>
              <w:jc w:val="center"/>
              <w:rPr>
                <w:szCs w:val="24"/>
                <w:lang w:eastAsia="lt-LT"/>
              </w:rPr>
            </w:pPr>
            <w:r w:rsidRPr="001665D2">
              <w:rPr>
                <w:szCs w:val="24"/>
                <w:lang w:eastAsia="lt-LT"/>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2C66" w14:textId="77777777" w:rsidR="00360930" w:rsidRPr="001665D2" w:rsidRDefault="00360930" w:rsidP="00796F11">
            <w:pPr>
              <w:rPr>
                <w:color w:val="000000"/>
                <w:szCs w:val="24"/>
                <w:lang w:eastAsia="lt-LT"/>
              </w:rPr>
            </w:pPr>
            <w:r w:rsidRPr="001665D2">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329B" w14:textId="77777777" w:rsidR="00360930" w:rsidRPr="001665D2" w:rsidRDefault="00360930" w:rsidP="00796F11">
            <w:pPr>
              <w:jc w:val="center"/>
              <w:rPr>
                <w:szCs w:val="24"/>
                <w:lang w:eastAsia="lt-LT"/>
              </w:rPr>
            </w:pPr>
            <w:r w:rsidRPr="001665D2">
              <w:rPr>
                <w:szCs w:val="24"/>
                <w:lang w:eastAsia="lt-LT"/>
              </w:rPr>
              <w:t>50 % SF,</w:t>
            </w:r>
          </w:p>
          <w:p w14:paraId="65DF06D9" w14:textId="77777777" w:rsidR="00360930" w:rsidRPr="001665D2" w:rsidRDefault="00360930" w:rsidP="00796F11">
            <w:pPr>
              <w:jc w:val="center"/>
              <w:rPr>
                <w:szCs w:val="24"/>
                <w:lang w:eastAsia="lt-LT"/>
              </w:rPr>
            </w:pPr>
            <w:r w:rsidRPr="001665D2">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A8EC" w14:textId="77777777" w:rsidR="00360930" w:rsidRPr="001665D2" w:rsidRDefault="00360930" w:rsidP="00796F11">
            <w:pPr>
              <w:jc w:val="center"/>
              <w:rPr>
                <w:color w:val="000000"/>
                <w:szCs w:val="24"/>
                <w:lang w:eastAsia="lt-LT"/>
              </w:rPr>
            </w:pPr>
            <w:r w:rsidRPr="001665D2">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3A67" w14:textId="77777777" w:rsidR="00360930" w:rsidRPr="001665D2" w:rsidRDefault="00360930" w:rsidP="00796F11">
            <w:pPr>
              <w:jc w:val="center"/>
              <w:rPr>
                <w:color w:val="000000"/>
                <w:szCs w:val="24"/>
                <w:lang w:eastAsia="lt-LT"/>
              </w:rPr>
            </w:pPr>
            <w:r w:rsidRPr="001665D2">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C650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B73D6" w14:textId="77777777" w:rsidR="00360930" w:rsidRPr="001665D2" w:rsidRDefault="00360930" w:rsidP="00796F11">
            <w:pPr>
              <w:jc w:val="center"/>
              <w:rPr>
                <w:szCs w:val="24"/>
                <w:lang w:eastAsia="lt-LT"/>
              </w:rPr>
            </w:pPr>
            <w:r w:rsidRPr="001665D2">
              <w:rPr>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B37B"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33ED4E40" w14:textId="77777777" w:rsidR="00360930" w:rsidRPr="001665D2" w:rsidRDefault="00360930" w:rsidP="00796F11">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BB8D" w14:textId="77777777" w:rsidR="00360930" w:rsidRPr="001665D2" w:rsidRDefault="00360930" w:rsidP="00796F11">
            <w:pPr>
              <w:rPr>
                <w:szCs w:val="24"/>
                <w:lang w:eastAsia="lt-LT"/>
              </w:rPr>
            </w:pPr>
            <w:r w:rsidRPr="001665D2">
              <w:rPr>
                <w:szCs w:val="24"/>
                <w:lang w:eastAsia="lt-LT"/>
              </w:rPr>
              <w:t>2018 m. tęstinė investicija, patikslintas Savivaldybės tarybos 2017-06-29 sprendimas Nr. 1-222, pasikeitus įrengiamo katilo tipui (VŠK vietoj GK)</w:t>
            </w:r>
          </w:p>
        </w:tc>
      </w:tr>
      <w:tr w:rsidR="00360930" w:rsidRPr="001665D2" w14:paraId="59447727" w14:textId="77777777" w:rsidTr="00796F11">
        <w:trPr>
          <w:trHeight w:val="429"/>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125C5" w14:textId="77777777" w:rsidR="00360930" w:rsidRPr="001665D2" w:rsidRDefault="00360930" w:rsidP="00796F11">
            <w:pPr>
              <w:jc w:val="center"/>
              <w:rPr>
                <w:szCs w:val="24"/>
                <w:lang w:eastAsia="lt-LT"/>
              </w:rPr>
            </w:pPr>
            <w:r w:rsidRPr="001665D2">
              <w:rPr>
                <w:szCs w:val="24"/>
                <w:lang w:eastAsia="lt-LT"/>
              </w:rPr>
              <w:t>1.2.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322D7E6" w14:textId="77777777" w:rsidR="00360930" w:rsidRPr="001665D2" w:rsidRDefault="00360930" w:rsidP="00796F11">
            <w:pPr>
              <w:rPr>
                <w:szCs w:val="24"/>
                <w:lang w:eastAsia="lt-LT"/>
              </w:rPr>
            </w:pPr>
            <w:r w:rsidRPr="001665D2">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AC16A84"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9205398" w14:textId="77777777" w:rsidR="00360930" w:rsidRPr="001665D2" w:rsidRDefault="00360930" w:rsidP="00796F11">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33E1F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9714C61" w14:textId="77777777" w:rsidR="00360930" w:rsidRPr="001665D2" w:rsidRDefault="00360930" w:rsidP="00796F11">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8BD1D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FD420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EDBC19E" w14:textId="77777777" w:rsidR="00360930" w:rsidRPr="001665D2" w:rsidRDefault="00360930" w:rsidP="00796F11">
            <w:pPr>
              <w:rPr>
                <w:color w:val="000000"/>
                <w:szCs w:val="24"/>
                <w:lang w:eastAsia="lt-LT"/>
              </w:rPr>
            </w:pPr>
            <w:r w:rsidRPr="001665D2">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9C84"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480ACFA0" w14:textId="77777777" w:rsidTr="00796F11">
        <w:trPr>
          <w:trHeight w:val="246"/>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EF1B" w14:textId="77777777" w:rsidR="00360930" w:rsidRPr="001665D2" w:rsidRDefault="00360930" w:rsidP="00796F11">
            <w:pPr>
              <w:jc w:val="center"/>
              <w:rPr>
                <w:szCs w:val="24"/>
                <w:lang w:eastAsia="lt-LT"/>
              </w:rPr>
            </w:pPr>
            <w:r w:rsidRPr="001665D2">
              <w:rPr>
                <w:szCs w:val="24"/>
                <w:lang w:eastAsia="lt-LT"/>
              </w:rPr>
              <w:t>1.3.</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330B3C8" w14:textId="77777777" w:rsidR="00360930" w:rsidRPr="001665D2" w:rsidRDefault="00360930" w:rsidP="00796F11">
            <w:pPr>
              <w:rPr>
                <w:szCs w:val="24"/>
                <w:lang w:eastAsia="lt-LT"/>
              </w:rPr>
            </w:pPr>
            <w:r w:rsidRPr="001665D2">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E6DB263"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1613250" w14:textId="77777777" w:rsidR="00360930" w:rsidRPr="001665D2" w:rsidRDefault="00360930" w:rsidP="00796F11">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D429AA"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4F2950" w14:textId="77777777" w:rsidR="00360930" w:rsidRPr="001665D2" w:rsidRDefault="00360930" w:rsidP="00796F11">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F0B1A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DB904F"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233BF54D" w14:textId="77777777" w:rsidR="00360930" w:rsidRPr="001665D2" w:rsidRDefault="00360930" w:rsidP="00796F11">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E5334"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214180B1"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0FE1" w14:textId="77777777" w:rsidR="00360930" w:rsidRPr="001665D2" w:rsidRDefault="00360930" w:rsidP="00796F11">
            <w:pPr>
              <w:jc w:val="center"/>
              <w:rPr>
                <w:szCs w:val="24"/>
                <w:lang w:eastAsia="lt-LT"/>
              </w:rPr>
            </w:pPr>
            <w:r w:rsidRPr="001665D2">
              <w:rPr>
                <w:szCs w:val="24"/>
                <w:lang w:eastAsia="lt-LT"/>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1403" w14:textId="77777777" w:rsidR="00360930" w:rsidRPr="001665D2" w:rsidRDefault="00360930" w:rsidP="00796F11">
            <w:pPr>
              <w:rPr>
                <w:color w:val="000000"/>
                <w:szCs w:val="24"/>
                <w:lang w:eastAsia="lt-LT"/>
              </w:rPr>
            </w:pPr>
            <w:r w:rsidRPr="001665D2">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98CD"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9E8D" w14:textId="77777777" w:rsidR="00360930" w:rsidRPr="001665D2" w:rsidRDefault="00360930" w:rsidP="00796F11">
            <w:pPr>
              <w:jc w:val="center"/>
              <w:rPr>
                <w:color w:val="000000"/>
                <w:szCs w:val="24"/>
                <w:lang w:eastAsia="lt-LT"/>
              </w:rPr>
            </w:pPr>
            <w:r w:rsidRPr="001665D2">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7C43" w14:textId="77777777" w:rsidR="00360930" w:rsidRPr="001665D2" w:rsidRDefault="00360930" w:rsidP="00796F11">
            <w:pPr>
              <w:jc w:val="center"/>
              <w:rPr>
                <w:color w:val="000000"/>
                <w:szCs w:val="24"/>
                <w:lang w:eastAsia="lt-LT"/>
              </w:rPr>
            </w:pPr>
            <w:r w:rsidRPr="001665D2">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E5B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787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92E4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43E2001D" w14:textId="77777777" w:rsidR="00360930" w:rsidRPr="001665D2" w:rsidRDefault="00360930" w:rsidP="00796F11">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1E98" w14:textId="77777777" w:rsidR="00360930" w:rsidRPr="001665D2" w:rsidRDefault="00360930" w:rsidP="00796F11">
            <w:pPr>
              <w:rPr>
                <w:szCs w:val="24"/>
                <w:lang w:eastAsia="lt-LT"/>
              </w:rPr>
            </w:pPr>
            <w:r w:rsidRPr="001665D2">
              <w:rPr>
                <w:szCs w:val="24"/>
                <w:lang w:eastAsia="lt-LT"/>
              </w:rPr>
              <w:t>2018 m. tęstinė investicija</w:t>
            </w:r>
            <w:r>
              <w:rPr>
                <w:szCs w:val="24"/>
                <w:lang w:eastAsia="lt-LT"/>
              </w:rPr>
              <w:t xml:space="preserve">, </w:t>
            </w:r>
            <w:r w:rsidRPr="001665D2">
              <w:rPr>
                <w:szCs w:val="24"/>
                <w:lang w:eastAsia="lt-LT"/>
              </w:rPr>
              <w:t>Savivaldybės tarybos 2017-06-29 sprendimas Nr. 1-222</w:t>
            </w:r>
          </w:p>
        </w:tc>
      </w:tr>
      <w:tr w:rsidR="00360930" w:rsidRPr="001665D2" w14:paraId="1F65458E"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2C71D" w14:textId="77777777" w:rsidR="00360930" w:rsidRPr="001665D2" w:rsidRDefault="00360930" w:rsidP="00796F11">
            <w:pPr>
              <w:jc w:val="center"/>
              <w:rPr>
                <w:szCs w:val="24"/>
                <w:lang w:eastAsia="lt-LT"/>
              </w:rPr>
            </w:pPr>
            <w:r w:rsidRPr="001665D2">
              <w:rPr>
                <w:szCs w:val="24"/>
                <w:lang w:eastAsia="lt-LT"/>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81F2" w14:textId="77777777" w:rsidR="00360930" w:rsidRPr="001665D2" w:rsidRDefault="00360930" w:rsidP="00796F11">
            <w:pPr>
              <w:rPr>
                <w:color w:val="000000"/>
                <w:szCs w:val="24"/>
                <w:lang w:eastAsia="lt-LT"/>
              </w:rPr>
            </w:pPr>
            <w:r w:rsidRPr="001665D2">
              <w:rPr>
                <w:color w:val="000000"/>
                <w:szCs w:val="24"/>
                <w:lang w:eastAsia="lt-LT"/>
              </w:rPr>
              <w:t xml:space="preserve">Biokuro garo katilo ir kondensacinio ekonomaizerio </w:t>
            </w:r>
            <w:r w:rsidRPr="001665D2">
              <w:rPr>
                <w:color w:val="000000"/>
                <w:szCs w:val="24"/>
                <w:lang w:eastAsia="lt-LT"/>
              </w:rPr>
              <w:lastRenderedPageBreak/>
              <w:t>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EF5A9" w14:textId="77777777" w:rsidR="00360930" w:rsidRPr="001665D2" w:rsidRDefault="00360930" w:rsidP="00796F11">
            <w:pPr>
              <w:jc w:val="center"/>
              <w:rPr>
                <w:szCs w:val="24"/>
                <w:lang w:eastAsia="lt-LT"/>
              </w:rPr>
            </w:pPr>
            <w:r w:rsidRPr="001665D2">
              <w:rPr>
                <w:szCs w:val="24"/>
                <w:lang w:eastAsia="lt-LT"/>
              </w:rPr>
              <w:lastRenderedPageBreak/>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31894" w14:textId="77777777" w:rsidR="00360930" w:rsidRPr="001665D2" w:rsidRDefault="00360930" w:rsidP="00796F11">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2CAD8"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9B94" w14:textId="77777777" w:rsidR="00360930" w:rsidRPr="001665D2" w:rsidRDefault="00360930" w:rsidP="00796F11">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9782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100B"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5B384A97" w14:textId="77777777" w:rsidR="00360930" w:rsidRPr="001665D2" w:rsidRDefault="00360930" w:rsidP="00796F11">
            <w:pPr>
              <w:rPr>
                <w:color w:val="000000"/>
                <w:szCs w:val="24"/>
                <w:lang w:eastAsia="lt-LT"/>
              </w:rPr>
            </w:pPr>
            <w:r w:rsidRPr="001665D2">
              <w:rPr>
                <w:color w:val="000000"/>
                <w:szCs w:val="24"/>
                <w:lang w:eastAsia="lt-LT"/>
              </w:rPr>
              <w:t xml:space="preserve">25 t/h garo katilas ir 5 MW kondensacinis </w:t>
            </w:r>
            <w:r w:rsidRPr="001665D2">
              <w:rPr>
                <w:color w:val="000000"/>
                <w:szCs w:val="24"/>
                <w:lang w:eastAsia="lt-LT"/>
              </w:rPr>
              <w:lastRenderedPageBreak/>
              <w:t>ekonomaizeris,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5F78" w14:textId="77777777" w:rsidR="00360930" w:rsidRPr="001665D2" w:rsidRDefault="00360930" w:rsidP="00796F11">
            <w:pPr>
              <w:rPr>
                <w:szCs w:val="24"/>
                <w:lang w:eastAsia="lt-LT"/>
              </w:rPr>
            </w:pPr>
            <w:r w:rsidRPr="001665D2">
              <w:rPr>
                <w:szCs w:val="24"/>
                <w:lang w:eastAsia="lt-LT"/>
              </w:rPr>
              <w:lastRenderedPageBreak/>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32F167E2"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B2A0C97" w14:textId="77777777" w:rsidR="00360930" w:rsidRPr="001665D2" w:rsidRDefault="00360930" w:rsidP="00796F11">
            <w:pPr>
              <w:jc w:val="center"/>
              <w:rPr>
                <w:szCs w:val="24"/>
                <w:lang w:eastAsia="lt-LT"/>
              </w:rPr>
            </w:pPr>
            <w:r w:rsidRPr="001665D2">
              <w:rPr>
                <w:szCs w:val="24"/>
              </w:rPr>
              <w:t>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31B294" w14:textId="77777777" w:rsidR="00360930" w:rsidRPr="001665D2" w:rsidRDefault="00360930" w:rsidP="00796F11">
            <w:pPr>
              <w:rPr>
                <w:szCs w:val="24"/>
                <w:lang w:eastAsia="lt-LT"/>
              </w:rPr>
            </w:pPr>
            <w:r w:rsidRPr="001665D2">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89CBAAB" w14:textId="77777777" w:rsidR="00360930" w:rsidRPr="001665D2" w:rsidRDefault="00360930" w:rsidP="00796F11">
            <w:pPr>
              <w:jc w:val="center"/>
              <w:rPr>
                <w:szCs w:val="24"/>
              </w:rPr>
            </w:pPr>
            <w:r w:rsidRPr="001665D2">
              <w:rPr>
                <w:szCs w:val="24"/>
              </w:rPr>
              <w:t>40 % parama,</w:t>
            </w:r>
          </w:p>
          <w:p w14:paraId="2FB22955"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E87B6B" w14:textId="77777777" w:rsidR="00360930" w:rsidRPr="001665D2" w:rsidRDefault="00360930" w:rsidP="00796F11">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D39408"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CE2E0C8" w14:textId="77777777" w:rsidR="00360930" w:rsidRPr="001665D2" w:rsidRDefault="00360930" w:rsidP="00796F11">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62561"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64FA71"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7CE892B8" w14:textId="77777777" w:rsidR="00360930" w:rsidRPr="001665D2" w:rsidRDefault="00360930" w:rsidP="00796F11">
            <w:pPr>
              <w:rPr>
                <w:szCs w:val="24"/>
                <w:lang w:eastAsia="lt-LT"/>
              </w:rPr>
            </w:pPr>
            <w:r w:rsidRPr="001665D2">
              <w:rPr>
                <w:szCs w:val="24"/>
              </w:rPr>
              <w:t>1 MW</w:t>
            </w:r>
            <w:r w:rsidRPr="001665D2">
              <w:rPr>
                <w:szCs w:val="24"/>
                <w:vertAlign w:val="subscript"/>
              </w:rPr>
              <w:t>š</w:t>
            </w:r>
            <w:r w:rsidRPr="001665D2">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1519C9A"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487610C7"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22B1BD2" w14:textId="77777777" w:rsidR="00360930" w:rsidRPr="001665D2" w:rsidRDefault="00360930" w:rsidP="00796F11">
            <w:pPr>
              <w:jc w:val="center"/>
              <w:rPr>
                <w:szCs w:val="24"/>
                <w:lang w:eastAsia="lt-LT"/>
              </w:rPr>
            </w:pPr>
            <w:r w:rsidRPr="001665D2">
              <w:rPr>
                <w:szCs w:val="24"/>
              </w:rPr>
              <w:t>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D74102" w14:textId="77777777" w:rsidR="00360930" w:rsidRPr="001665D2" w:rsidRDefault="00360930" w:rsidP="00796F11">
            <w:pPr>
              <w:rPr>
                <w:szCs w:val="24"/>
                <w:lang w:eastAsia="lt-LT"/>
              </w:rPr>
            </w:pPr>
            <w:r w:rsidRPr="001665D2">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EE5D9BF" w14:textId="77777777" w:rsidR="00360930" w:rsidRPr="001665D2" w:rsidRDefault="00360930" w:rsidP="00796F11">
            <w:pPr>
              <w:jc w:val="center"/>
              <w:rPr>
                <w:szCs w:val="24"/>
              </w:rPr>
            </w:pPr>
            <w:r w:rsidRPr="001665D2">
              <w:rPr>
                <w:szCs w:val="24"/>
              </w:rPr>
              <w:t>40 % parama,</w:t>
            </w:r>
          </w:p>
          <w:p w14:paraId="42DF3D24"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39763B" w14:textId="77777777" w:rsidR="00360930" w:rsidRPr="001665D2" w:rsidRDefault="00360930" w:rsidP="00796F11">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97B57"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7DA480" w14:textId="77777777" w:rsidR="00360930" w:rsidRPr="001665D2" w:rsidRDefault="00360930" w:rsidP="00796F11">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CB1EA"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E26208"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60D7A8D7" w14:textId="77777777" w:rsidR="00360930" w:rsidRPr="001665D2" w:rsidRDefault="00360930" w:rsidP="00796F11">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C753B70"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2D6B72F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46E7B01" w14:textId="77777777" w:rsidR="00360930" w:rsidRPr="001665D2" w:rsidRDefault="00360930" w:rsidP="00796F11">
            <w:pPr>
              <w:jc w:val="center"/>
              <w:rPr>
                <w:szCs w:val="24"/>
                <w:lang w:eastAsia="lt-LT"/>
              </w:rPr>
            </w:pPr>
            <w:r w:rsidRPr="001665D2">
              <w:rPr>
                <w:szCs w:val="24"/>
              </w:rPr>
              <w:t>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D71D7F6" w14:textId="77777777" w:rsidR="00360930" w:rsidRPr="001665D2" w:rsidRDefault="00360930" w:rsidP="00796F11">
            <w:pPr>
              <w:rPr>
                <w:szCs w:val="24"/>
                <w:lang w:eastAsia="lt-LT"/>
              </w:rPr>
            </w:pPr>
            <w:r w:rsidRPr="001665D2">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376E949" w14:textId="77777777" w:rsidR="00360930" w:rsidRPr="001665D2" w:rsidRDefault="00360930" w:rsidP="00796F11">
            <w:pPr>
              <w:jc w:val="center"/>
              <w:rPr>
                <w:szCs w:val="24"/>
              </w:rPr>
            </w:pPr>
            <w:r w:rsidRPr="001665D2">
              <w:rPr>
                <w:szCs w:val="24"/>
              </w:rPr>
              <w:t>40 % parama,</w:t>
            </w:r>
          </w:p>
          <w:p w14:paraId="23E06518"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931FCF" w14:textId="77777777" w:rsidR="00360930" w:rsidRPr="001665D2" w:rsidRDefault="00360930" w:rsidP="00796F11">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383D17"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58C5C9E" w14:textId="77777777" w:rsidR="00360930" w:rsidRPr="001665D2" w:rsidRDefault="00360930" w:rsidP="00796F11">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C9FB41"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B8CEFF"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53E9D312" w14:textId="77777777" w:rsidR="00360930" w:rsidRPr="001665D2" w:rsidRDefault="00360930" w:rsidP="00796F11">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C53297D"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22FE2ED4"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E26E778" w14:textId="77777777" w:rsidR="00360930" w:rsidRPr="001665D2" w:rsidRDefault="00360930" w:rsidP="00796F11">
            <w:pPr>
              <w:jc w:val="center"/>
              <w:rPr>
                <w:szCs w:val="24"/>
              </w:rPr>
            </w:pPr>
            <w:r>
              <w:rPr>
                <w:szCs w:val="24"/>
              </w:rPr>
              <w:t>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8AA9BC" w14:textId="77777777" w:rsidR="00360930" w:rsidRPr="001665D2" w:rsidRDefault="00360930" w:rsidP="00796F11">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39E3B2F"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514227" w14:textId="77777777" w:rsidR="00360930" w:rsidRPr="00494A5E" w:rsidRDefault="00360930" w:rsidP="00796F11">
            <w:pPr>
              <w:jc w:val="center"/>
              <w:rPr>
                <w:szCs w:val="24"/>
              </w:rPr>
            </w:pPr>
            <w:r w:rsidRPr="00494A5E">
              <w:rPr>
                <w:szCs w:val="24"/>
              </w:rPr>
              <w:t>329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63C855" w14:textId="77777777" w:rsidR="00360930" w:rsidRPr="00494A5E" w:rsidRDefault="00360930" w:rsidP="00796F11">
            <w:pPr>
              <w:jc w:val="center"/>
              <w:rPr>
                <w:szCs w:val="24"/>
              </w:rPr>
            </w:pPr>
            <w:r w:rsidRPr="00494A5E">
              <w:rPr>
                <w:szCs w:val="24"/>
              </w:rPr>
              <w:t>254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F092983" w14:textId="77777777" w:rsidR="00360930" w:rsidRPr="00494A5E" w:rsidRDefault="00360930" w:rsidP="00796F11">
            <w:pPr>
              <w:jc w:val="center"/>
              <w:rPr>
                <w:szCs w:val="24"/>
              </w:rPr>
            </w:pPr>
            <w:r w:rsidRPr="00494A5E">
              <w:rPr>
                <w:szCs w:val="24"/>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A6F1E"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D59449"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46A68BD0"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E4E757D"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240C53A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C573C95" w14:textId="77777777" w:rsidR="00360930" w:rsidRPr="001665D2" w:rsidRDefault="00360930" w:rsidP="00796F11">
            <w:pPr>
              <w:jc w:val="center"/>
              <w:rPr>
                <w:szCs w:val="24"/>
              </w:rPr>
            </w:pPr>
            <w:r>
              <w:rPr>
                <w:szCs w:val="24"/>
              </w:rPr>
              <w:t>1.10.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9BBD123" w14:textId="77777777" w:rsidR="00360930" w:rsidRPr="001665D2" w:rsidRDefault="00360930" w:rsidP="00796F11">
            <w:pPr>
              <w:rPr>
                <w:szCs w:val="24"/>
              </w:rPr>
            </w:pPr>
            <w:r>
              <w:rPr>
                <w:szCs w:val="24"/>
              </w:rPr>
              <w:t>Apsaugos posto įrengimas įvažiavimui iš Paliūniškio g. pusės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552D741"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6187A2E" w14:textId="77777777" w:rsidR="00360930" w:rsidRPr="00494A5E" w:rsidRDefault="00360930" w:rsidP="00796F11">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141EF1"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2F3AA11" w14:textId="77777777" w:rsidR="00360930" w:rsidRPr="00494A5E" w:rsidRDefault="00360930" w:rsidP="00796F11">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D00F97"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F2DD49"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102013A9"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99F0194"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6C4078F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F2BD36" w14:textId="77777777" w:rsidR="00360930" w:rsidRPr="001665D2" w:rsidRDefault="00360930" w:rsidP="00796F11">
            <w:pPr>
              <w:jc w:val="center"/>
              <w:rPr>
                <w:szCs w:val="24"/>
              </w:rPr>
            </w:pPr>
            <w:r>
              <w:rPr>
                <w:szCs w:val="24"/>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517E49" w14:textId="668477CC" w:rsidR="00360930" w:rsidRPr="001665D2" w:rsidRDefault="00360930" w:rsidP="00796F11">
            <w:pPr>
              <w:rPr>
                <w:szCs w:val="24"/>
              </w:rPr>
            </w:pPr>
            <w:r>
              <w:rPr>
                <w:szCs w:val="24"/>
              </w:rPr>
              <w:t>Panevėžio RK-1 tinklų siurblio el.</w:t>
            </w:r>
            <w:r w:rsidR="003E4D38">
              <w:rPr>
                <w:szCs w:val="24"/>
              </w:rPr>
              <w:t> </w:t>
            </w:r>
            <w:r>
              <w:rPr>
                <w:szCs w:val="24"/>
              </w:rPr>
              <w:t>variklio dažnio keitiklio įrengimas</w:t>
            </w:r>
            <w:r w:rsidR="003E4D38">
              <w:rPr>
                <w:szCs w:val="24"/>
              </w:rPr>
              <w:t>,</w:t>
            </w:r>
            <w:r>
              <w:rPr>
                <w:szCs w:val="24"/>
              </w:rPr>
              <w:t xml:space="preserve"> p</w:t>
            </w:r>
            <w:r w:rsidR="003E4D38">
              <w:rPr>
                <w:szCs w:val="24"/>
              </w:rPr>
              <w:t>ri</w:t>
            </w:r>
            <w:r>
              <w:rPr>
                <w:szCs w:val="24"/>
              </w:rPr>
              <w:t xml:space="preserve">jungimas </w:t>
            </w:r>
            <w:r w:rsidR="003E4D38">
              <w:rPr>
                <w:szCs w:val="24"/>
              </w:rPr>
              <w:t>prie</w:t>
            </w:r>
            <w:r>
              <w:rPr>
                <w:szCs w:val="24"/>
              </w:rPr>
              <w:t xml:space="preserve"> esam</w:t>
            </w:r>
            <w:r w:rsidR="003E4D38">
              <w:rPr>
                <w:szCs w:val="24"/>
              </w:rPr>
              <w:t>os</w:t>
            </w:r>
            <w:r>
              <w:rPr>
                <w:szCs w:val="24"/>
              </w:rPr>
              <w:t xml:space="preserve"> valdymo ir vizualizavimo sistem</w:t>
            </w:r>
            <w:r w:rsidR="003E4D38">
              <w:rPr>
                <w:szCs w:val="24"/>
              </w:rPr>
              <w:t>os</w:t>
            </w:r>
            <w:r>
              <w:rPr>
                <w:szCs w:val="24"/>
              </w:rPr>
              <w:t xml:space="preserve"> SCADA</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667CCC"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9CEACDA" w14:textId="77777777" w:rsidR="00360930" w:rsidRPr="00494A5E" w:rsidRDefault="00360930" w:rsidP="00796F11">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C9DBB9"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2FF0858" w14:textId="77777777" w:rsidR="00360930" w:rsidRPr="00494A5E" w:rsidRDefault="00360930" w:rsidP="00796F11">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00463"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E543CC"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4C66D06F" w14:textId="77777777" w:rsidR="00360930" w:rsidRPr="001665D2" w:rsidRDefault="00360930" w:rsidP="00796F11">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F571EAC"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0273F9C2"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6E46D9" w14:textId="77777777" w:rsidR="00360930" w:rsidRPr="001665D2" w:rsidRDefault="00360930" w:rsidP="00796F11">
            <w:pPr>
              <w:jc w:val="center"/>
              <w:rPr>
                <w:szCs w:val="24"/>
              </w:rPr>
            </w:pPr>
            <w:r>
              <w:rPr>
                <w:szCs w:val="24"/>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A0AA82" w14:textId="77777777" w:rsidR="00360930" w:rsidRPr="001665D2" w:rsidRDefault="00360930" w:rsidP="00796F11">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BB9EF22"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717A948" w14:textId="77777777" w:rsidR="00360930" w:rsidRPr="00494A5E" w:rsidRDefault="00360930" w:rsidP="00796F11">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C5FAA7"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32D7914" w14:textId="77777777" w:rsidR="00360930" w:rsidRPr="00494A5E" w:rsidRDefault="00360930" w:rsidP="00796F11">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8AAA08"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A9B8C1"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56219D04" w14:textId="77777777" w:rsidR="00360930" w:rsidRPr="001665D2" w:rsidRDefault="00360930" w:rsidP="00796F11">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2917CF7"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26E628D7"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413BC7" w14:textId="77777777" w:rsidR="00360930" w:rsidRPr="001665D2" w:rsidRDefault="00360930" w:rsidP="00796F11">
            <w:pPr>
              <w:jc w:val="center"/>
              <w:rPr>
                <w:szCs w:val="24"/>
              </w:rPr>
            </w:pPr>
            <w:r>
              <w:rPr>
                <w:szCs w:val="24"/>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F9F12E3" w14:textId="77777777" w:rsidR="00360930" w:rsidRPr="001665D2" w:rsidRDefault="00360930" w:rsidP="00796F11">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4A49E41"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A57ECF9" w14:textId="77777777" w:rsidR="00360930" w:rsidRPr="00494A5E" w:rsidRDefault="00360930" w:rsidP="00796F11">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AB943"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4123103" w14:textId="77777777" w:rsidR="00360930" w:rsidRPr="00494A5E" w:rsidRDefault="00360930" w:rsidP="00796F11">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EEE242"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6AD13A"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0FE949FB"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3C7E699"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398CFD84"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6B98EDA" w14:textId="77777777" w:rsidR="00360930" w:rsidRDefault="00360930" w:rsidP="00796F11">
            <w:pPr>
              <w:jc w:val="center"/>
              <w:rPr>
                <w:szCs w:val="24"/>
              </w:rPr>
            </w:pPr>
            <w:r>
              <w:rPr>
                <w:szCs w:val="24"/>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AA3DB9" w14:textId="77777777" w:rsidR="00360930" w:rsidRPr="00653C92" w:rsidRDefault="00360930" w:rsidP="00796F11">
            <w:r w:rsidRPr="00653C92">
              <w:t>Gaisro aptikimo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90EDE10" w14:textId="77777777" w:rsidR="00360930" w:rsidRPr="00653C92" w:rsidRDefault="00360930" w:rsidP="00796F11">
            <w:pPr>
              <w:jc w:val="center"/>
            </w:pPr>
            <w:r w:rsidRPr="00653C92">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A69EF65" w14:textId="77777777" w:rsidR="00360930" w:rsidRPr="00653C92" w:rsidRDefault="00360930" w:rsidP="00796F11">
            <w:pPr>
              <w:jc w:val="center"/>
            </w:pPr>
            <w:r w:rsidRPr="00653C92">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1B887" w14:textId="77777777" w:rsidR="00360930" w:rsidRPr="00653C92" w:rsidRDefault="00360930" w:rsidP="00796F11">
            <w:pPr>
              <w:jc w:val="center"/>
            </w:pPr>
            <w:r w:rsidRPr="00653C92">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BE0EDC7" w14:textId="77777777" w:rsidR="00360930" w:rsidRPr="00653C92" w:rsidRDefault="00360930" w:rsidP="00796F11">
            <w:pPr>
              <w:jc w:val="center"/>
            </w:pPr>
            <w:r w:rsidRPr="00653C92">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0EEA39" w14:textId="77777777" w:rsidR="00360930" w:rsidRPr="00653C92" w:rsidRDefault="00360930" w:rsidP="00796F11">
            <w:pPr>
              <w:jc w:val="center"/>
            </w:pPr>
            <w:r w:rsidRPr="00653C92">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C5B28" w14:textId="77777777" w:rsidR="00360930" w:rsidRPr="00653C92" w:rsidRDefault="00360930" w:rsidP="00796F11">
            <w:pPr>
              <w:jc w:val="center"/>
            </w:pPr>
            <w:r w:rsidRPr="00653C92">
              <w:t>0</w:t>
            </w:r>
          </w:p>
        </w:tc>
        <w:tc>
          <w:tcPr>
            <w:tcW w:w="2268" w:type="dxa"/>
            <w:tcBorders>
              <w:top w:val="single" w:sz="4" w:space="0" w:color="auto"/>
              <w:left w:val="nil"/>
              <w:bottom w:val="single" w:sz="4" w:space="0" w:color="auto"/>
              <w:right w:val="nil"/>
            </w:tcBorders>
            <w:shd w:val="clear" w:color="auto" w:fill="auto"/>
            <w:vAlign w:val="center"/>
          </w:tcPr>
          <w:p w14:paraId="2881EE31" w14:textId="77777777" w:rsidR="00360930" w:rsidRPr="00653C92" w:rsidRDefault="00360930" w:rsidP="00796F11">
            <w:pPr>
              <w:jc w:val="cente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B9B8D6B" w14:textId="77777777" w:rsidR="00360930" w:rsidRDefault="00360930" w:rsidP="00796F11">
            <w:r w:rsidRPr="00653C92">
              <w:t>Investicija derinama</w:t>
            </w:r>
          </w:p>
        </w:tc>
      </w:tr>
      <w:tr w:rsidR="00360930" w:rsidRPr="001665D2" w14:paraId="441F77B0"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E67AE8" w14:textId="77777777" w:rsidR="00360930" w:rsidRDefault="00360930" w:rsidP="00796F11">
            <w:pPr>
              <w:jc w:val="center"/>
              <w:rPr>
                <w:szCs w:val="24"/>
              </w:rPr>
            </w:pPr>
            <w:r>
              <w:rPr>
                <w:szCs w:val="24"/>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05FAD6" w14:textId="77777777" w:rsidR="00360930" w:rsidRPr="00642F35" w:rsidRDefault="00360930" w:rsidP="00796F11">
            <w:r w:rsidRPr="00642F35">
              <w:t>Apsauginės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174B497" w14:textId="77777777" w:rsidR="00360930" w:rsidRPr="00642F35" w:rsidRDefault="00360930" w:rsidP="00796F11">
            <w:pPr>
              <w:jc w:val="center"/>
            </w:pPr>
            <w:r w:rsidRPr="00642F3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40DE52" w14:textId="77777777" w:rsidR="00360930" w:rsidRPr="00642F35" w:rsidRDefault="00360930" w:rsidP="00796F11">
            <w:pPr>
              <w:jc w:val="center"/>
            </w:pPr>
            <w:r w:rsidRPr="00642F3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9DC4FC" w14:textId="77777777" w:rsidR="00360930" w:rsidRPr="00642F35" w:rsidRDefault="00360930" w:rsidP="00796F11">
            <w:pPr>
              <w:jc w:val="center"/>
            </w:pPr>
            <w:r w:rsidRPr="00642F3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39ABF2E" w14:textId="77777777" w:rsidR="00360930" w:rsidRPr="00642F35" w:rsidRDefault="00360930" w:rsidP="00796F11">
            <w:pPr>
              <w:jc w:val="center"/>
            </w:pPr>
            <w:r w:rsidRPr="00642F3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A51411" w14:textId="77777777" w:rsidR="00360930" w:rsidRPr="00642F35" w:rsidRDefault="00360930" w:rsidP="00796F11">
            <w:pPr>
              <w:jc w:val="center"/>
            </w:pPr>
            <w:r w:rsidRPr="00642F3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FF872D" w14:textId="77777777" w:rsidR="00360930" w:rsidRPr="00642F35" w:rsidRDefault="00360930" w:rsidP="00796F11">
            <w:pPr>
              <w:jc w:val="center"/>
            </w:pPr>
            <w:r w:rsidRPr="00642F35">
              <w:t>0</w:t>
            </w:r>
          </w:p>
        </w:tc>
        <w:tc>
          <w:tcPr>
            <w:tcW w:w="2268" w:type="dxa"/>
            <w:tcBorders>
              <w:top w:val="single" w:sz="4" w:space="0" w:color="auto"/>
              <w:left w:val="nil"/>
              <w:bottom w:val="single" w:sz="4" w:space="0" w:color="auto"/>
              <w:right w:val="nil"/>
            </w:tcBorders>
            <w:shd w:val="clear" w:color="auto" w:fill="auto"/>
          </w:tcPr>
          <w:p w14:paraId="12F18944" w14:textId="77777777" w:rsidR="00360930" w:rsidRPr="00642F35"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72BBDDC" w14:textId="77777777" w:rsidR="00360930" w:rsidRDefault="00360930" w:rsidP="00796F11">
            <w:r w:rsidRPr="00642F35">
              <w:t>Investicija derinama</w:t>
            </w:r>
          </w:p>
        </w:tc>
      </w:tr>
      <w:tr w:rsidR="00360930" w:rsidRPr="001665D2" w14:paraId="64919486"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63F81D1" w14:textId="77777777" w:rsidR="00360930" w:rsidRDefault="00360930" w:rsidP="00796F11">
            <w:pPr>
              <w:jc w:val="center"/>
              <w:rPr>
                <w:szCs w:val="24"/>
              </w:rPr>
            </w:pPr>
            <w:r>
              <w:rPr>
                <w:szCs w:val="24"/>
              </w:rPr>
              <w:t>1.16.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63F176" w14:textId="77777777" w:rsidR="00360930" w:rsidRPr="00FE141D" w:rsidRDefault="00360930" w:rsidP="00796F11">
            <w:r w:rsidRPr="00FE141D">
              <w:t>Panevėžio elektrinės katilinės ir Panevėžio RK-1 apskaitos prietaisų modernizavimas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32119" w14:textId="77777777" w:rsidR="00360930" w:rsidRPr="00FE141D" w:rsidRDefault="00360930" w:rsidP="00796F11">
            <w:pPr>
              <w:jc w:val="center"/>
            </w:pPr>
            <w:r w:rsidRPr="00FE141D">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897EC4" w14:textId="77777777" w:rsidR="00360930" w:rsidRPr="00FE141D" w:rsidRDefault="00360930" w:rsidP="00796F11">
            <w:pPr>
              <w:jc w:val="center"/>
            </w:pPr>
            <w:r w:rsidRPr="00FE141D">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1185E" w14:textId="77777777" w:rsidR="00360930" w:rsidRPr="00FE141D" w:rsidRDefault="00360930" w:rsidP="00796F11">
            <w:pPr>
              <w:jc w:val="center"/>
            </w:pPr>
            <w:r w:rsidRPr="00FE141D">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A0AEF4" w14:textId="77777777" w:rsidR="00360930" w:rsidRPr="00FE141D" w:rsidRDefault="00360930" w:rsidP="00796F11">
            <w:pPr>
              <w:jc w:val="center"/>
            </w:pPr>
            <w:r w:rsidRPr="00FE141D">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64BA8E" w14:textId="77777777" w:rsidR="00360930" w:rsidRPr="00FE141D" w:rsidRDefault="00360930" w:rsidP="00796F11">
            <w:pPr>
              <w:jc w:val="center"/>
            </w:pPr>
            <w:r w:rsidRPr="00FE141D">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55B35A" w14:textId="77777777" w:rsidR="00360930" w:rsidRPr="00FE141D" w:rsidRDefault="00360930" w:rsidP="00796F11">
            <w:pPr>
              <w:jc w:val="center"/>
            </w:pPr>
            <w:r w:rsidRPr="00FE141D">
              <w:t>0</w:t>
            </w:r>
          </w:p>
        </w:tc>
        <w:tc>
          <w:tcPr>
            <w:tcW w:w="2268" w:type="dxa"/>
            <w:tcBorders>
              <w:top w:val="single" w:sz="4" w:space="0" w:color="auto"/>
              <w:left w:val="nil"/>
              <w:bottom w:val="single" w:sz="4" w:space="0" w:color="auto"/>
              <w:right w:val="nil"/>
            </w:tcBorders>
            <w:shd w:val="clear" w:color="auto" w:fill="auto"/>
            <w:vAlign w:val="center"/>
          </w:tcPr>
          <w:p w14:paraId="27CE4E67" w14:textId="77777777" w:rsidR="00360930" w:rsidRPr="00FE141D" w:rsidRDefault="00360930" w:rsidP="00796F11">
            <w:r>
              <w:rPr>
                <w:szCs w:val="24"/>
              </w:rPr>
              <w:t>3 vnt. PEl katilinė, 3 vnt. RK-1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0A27C91" w14:textId="77777777" w:rsidR="00360930" w:rsidRDefault="00360930" w:rsidP="00796F11">
            <w:r w:rsidRPr="00FE141D">
              <w:t>Investicija derinama</w:t>
            </w:r>
          </w:p>
        </w:tc>
      </w:tr>
      <w:tr w:rsidR="00360930" w:rsidRPr="001665D2" w14:paraId="535D39EA" w14:textId="77777777" w:rsidTr="00796F11">
        <w:trPr>
          <w:trHeight w:val="585"/>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FFBCE51" w14:textId="77777777" w:rsidR="00360930" w:rsidRDefault="00360930" w:rsidP="00796F11">
            <w:pPr>
              <w:jc w:val="center"/>
              <w:rPr>
                <w:szCs w:val="24"/>
              </w:rPr>
            </w:pPr>
            <w:r>
              <w:rPr>
                <w:szCs w:val="24"/>
              </w:rPr>
              <w:t>1.17.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26DA02" w14:textId="77777777" w:rsidR="00360930" w:rsidRPr="00214AFA" w:rsidRDefault="00360930" w:rsidP="00796F11">
            <w:r w:rsidRPr="00214AFA">
              <w:t xml:space="preserve">NA katijoninių filtrų įrengimas Panevėžio RK-1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865DBB" w14:textId="77777777" w:rsidR="00360930" w:rsidRPr="00214AFA" w:rsidRDefault="00360930" w:rsidP="00796F11">
            <w:pPr>
              <w:jc w:val="center"/>
            </w:pPr>
            <w:r w:rsidRPr="00214AFA">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C6DB6C" w14:textId="77777777" w:rsidR="00360930" w:rsidRPr="00214AFA" w:rsidRDefault="00360930" w:rsidP="00796F11">
            <w:pPr>
              <w:jc w:val="center"/>
            </w:pPr>
            <w:r w:rsidRPr="00214AFA">
              <w:t>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DCAE41" w14:textId="77777777" w:rsidR="00360930" w:rsidRPr="00214AFA" w:rsidRDefault="00360930" w:rsidP="00796F11">
            <w:pPr>
              <w:jc w:val="center"/>
            </w:pPr>
            <w:r w:rsidRPr="00214AFA">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815BC4A" w14:textId="77777777" w:rsidR="00360930" w:rsidRPr="00214AFA" w:rsidRDefault="00360930" w:rsidP="00796F11">
            <w:pPr>
              <w:jc w:val="center"/>
            </w:pPr>
            <w:r w:rsidRPr="00214AFA">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E56A6D" w14:textId="77777777" w:rsidR="00360930" w:rsidRPr="00214AFA" w:rsidRDefault="00360930" w:rsidP="00796F11">
            <w:pPr>
              <w:jc w:val="center"/>
            </w:pPr>
            <w:r w:rsidRPr="00214AFA">
              <w:t>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30C811" w14:textId="77777777" w:rsidR="00360930" w:rsidRPr="00214AFA" w:rsidRDefault="00360930" w:rsidP="00796F11">
            <w:pPr>
              <w:jc w:val="center"/>
            </w:pPr>
            <w:r w:rsidRPr="00214AFA">
              <w:t>0</w:t>
            </w:r>
          </w:p>
        </w:tc>
        <w:tc>
          <w:tcPr>
            <w:tcW w:w="2268" w:type="dxa"/>
            <w:tcBorders>
              <w:top w:val="single" w:sz="4" w:space="0" w:color="auto"/>
              <w:left w:val="nil"/>
              <w:bottom w:val="single" w:sz="4" w:space="0" w:color="auto"/>
              <w:right w:val="nil"/>
            </w:tcBorders>
            <w:shd w:val="clear" w:color="auto" w:fill="auto"/>
            <w:vAlign w:val="center"/>
          </w:tcPr>
          <w:p w14:paraId="0A780062" w14:textId="77777777" w:rsidR="00360930" w:rsidRPr="00214AFA"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8B358AA" w14:textId="77777777" w:rsidR="00360930" w:rsidRDefault="00360930" w:rsidP="00796F11">
            <w:r w:rsidRPr="00214AFA">
              <w:t>Investicija derinama</w:t>
            </w:r>
          </w:p>
        </w:tc>
      </w:tr>
      <w:tr w:rsidR="00360930" w:rsidRPr="001665D2" w14:paraId="0DFF5455" w14:textId="77777777" w:rsidTr="00796F11">
        <w:trPr>
          <w:trHeight w:val="55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A839CC7" w14:textId="77777777" w:rsidR="00360930" w:rsidRDefault="00360930" w:rsidP="00796F11">
            <w:pPr>
              <w:jc w:val="center"/>
              <w:rPr>
                <w:szCs w:val="24"/>
              </w:rPr>
            </w:pPr>
            <w:r>
              <w:rPr>
                <w:szCs w:val="24"/>
              </w:rPr>
              <w:t>1.18.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223ECE" w14:textId="77777777" w:rsidR="00360930" w:rsidRPr="005664E1" w:rsidRDefault="00360930" w:rsidP="00796F11">
            <w:r w:rsidRPr="005664E1">
              <w:t>Vandens kietumo matavimo prietaisas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AD04DBC" w14:textId="77777777" w:rsidR="00360930" w:rsidRPr="005664E1" w:rsidRDefault="00360930" w:rsidP="00796F11">
            <w:pPr>
              <w:jc w:val="center"/>
            </w:pPr>
            <w:r w:rsidRPr="005664E1">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430A87" w14:textId="77777777" w:rsidR="00360930" w:rsidRPr="005664E1" w:rsidRDefault="00360930" w:rsidP="00796F11">
            <w:pPr>
              <w:jc w:val="center"/>
            </w:pPr>
            <w:r w:rsidRPr="005664E1">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F79FBC" w14:textId="77777777" w:rsidR="00360930" w:rsidRPr="005664E1" w:rsidRDefault="00360930" w:rsidP="00796F11">
            <w:pPr>
              <w:jc w:val="center"/>
            </w:pPr>
            <w:r w:rsidRPr="005664E1">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8B795BC" w14:textId="77777777" w:rsidR="00360930" w:rsidRPr="005664E1" w:rsidRDefault="00360930" w:rsidP="00796F11">
            <w:pPr>
              <w:jc w:val="center"/>
            </w:pPr>
            <w:r w:rsidRPr="005664E1">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82E1B" w14:textId="77777777" w:rsidR="00360930" w:rsidRPr="005664E1" w:rsidRDefault="00360930" w:rsidP="00796F11">
            <w:pPr>
              <w:jc w:val="center"/>
            </w:pPr>
            <w:r w:rsidRPr="005664E1">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D8F5B" w14:textId="77777777" w:rsidR="00360930" w:rsidRPr="005664E1" w:rsidRDefault="00360930" w:rsidP="00796F11">
            <w:pPr>
              <w:jc w:val="center"/>
            </w:pPr>
            <w:r w:rsidRPr="005664E1">
              <w:t>7</w:t>
            </w:r>
          </w:p>
        </w:tc>
        <w:tc>
          <w:tcPr>
            <w:tcW w:w="2268" w:type="dxa"/>
            <w:tcBorders>
              <w:top w:val="single" w:sz="4" w:space="0" w:color="auto"/>
              <w:left w:val="nil"/>
              <w:bottom w:val="single" w:sz="4" w:space="0" w:color="auto"/>
              <w:right w:val="nil"/>
            </w:tcBorders>
            <w:shd w:val="clear" w:color="auto" w:fill="auto"/>
          </w:tcPr>
          <w:p w14:paraId="3C419630" w14:textId="77777777" w:rsidR="00360930" w:rsidRPr="005664E1"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B2B7A4B" w14:textId="77777777" w:rsidR="00360930" w:rsidRDefault="00360930" w:rsidP="00796F11">
            <w:r w:rsidRPr="005664E1">
              <w:t>Investicija derinama</w:t>
            </w:r>
          </w:p>
        </w:tc>
      </w:tr>
      <w:tr w:rsidR="00360930" w:rsidRPr="001665D2" w14:paraId="1B9F0515"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753067D" w14:textId="77777777" w:rsidR="00360930" w:rsidRDefault="00360930" w:rsidP="00796F11">
            <w:pPr>
              <w:jc w:val="center"/>
              <w:rPr>
                <w:szCs w:val="24"/>
              </w:rPr>
            </w:pPr>
            <w:r>
              <w:rPr>
                <w:szCs w:val="24"/>
              </w:rPr>
              <w:t>1.19.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2CB96E" w14:textId="6A7300FD" w:rsidR="00360930" w:rsidRPr="00AA664C" w:rsidRDefault="00360930" w:rsidP="00796F11">
            <w:r w:rsidRPr="00AA664C">
              <w:t xml:space="preserve">Dujų degiklio UAB </w:t>
            </w:r>
            <w:r w:rsidR="00717834">
              <w:t>„</w:t>
            </w:r>
            <w:r w:rsidRPr="00AA664C">
              <w:t>Vilniaus duona</w:t>
            </w:r>
            <w:r w:rsidR="00717834">
              <w:t>“</w:t>
            </w:r>
            <w:r w:rsidRPr="00AA664C">
              <w:t xml:space="preserve"> katilinės GK Nr.</w:t>
            </w:r>
            <w:r w:rsidR="00717834">
              <w:t xml:space="preserve"> </w:t>
            </w:r>
            <w:r w:rsidRPr="00AA664C">
              <w:t>2 keitimas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9D2B0DD" w14:textId="77777777" w:rsidR="00360930" w:rsidRPr="00AA664C" w:rsidRDefault="00360930" w:rsidP="00796F11">
            <w:pPr>
              <w:jc w:val="center"/>
            </w:pPr>
            <w:r w:rsidRPr="00AA664C">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2D7EA72" w14:textId="77777777" w:rsidR="00360930" w:rsidRPr="00AA664C" w:rsidRDefault="00360930" w:rsidP="00796F11">
            <w:pPr>
              <w:jc w:val="center"/>
            </w:pPr>
            <w:r w:rsidRPr="00AA664C">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A014A" w14:textId="77777777" w:rsidR="00360930" w:rsidRPr="00AA664C" w:rsidRDefault="00360930" w:rsidP="00796F11">
            <w:pPr>
              <w:jc w:val="center"/>
            </w:pPr>
            <w:r w:rsidRPr="00AA664C">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220409D" w14:textId="77777777" w:rsidR="00360930" w:rsidRPr="00AA664C" w:rsidRDefault="00360930" w:rsidP="00796F11">
            <w:pPr>
              <w:jc w:val="center"/>
            </w:pPr>
            <w:r w:rsidRPr="00AA664C">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5B7A83" w14:textId="77777777" w:rsidR="00360930" w:rsidRPr="00AA664C" w:rsidRDefault="00360930" w:rsidP="00796F11">
            <w:pPr>
              <w:jc w:val="center"/>
            </w:pPr>
            <w:r w:rsidRPr="00AA664C">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77C544" w14:textId="77777777" w:rsidR="00360930" w:rsidRPr="00AA664C" w:rsidRDefault="00360930" w:rsidP="00796F11">
            <w:pPr>
              <w:jc w:val="center"/>
            </w:pPr>
            <w:r w:rsidRPr="00AA664C">
              <w:t>0</w:t>
            </w:r>
          </w:p>
        </w:tc>
        <w:tc>
          <w:tcPr>
            <w:tcW w:w="2268" w:type="dxa"/>
            <w:tcBorders>
              <w:top w:val="single" w:sz="4" w:space="0" w:color="auto"/>
              <w:left w:val="nil"/>
              <w:bottom w:val="single" w:sz="4" w:space="0" w:color="auto"/>
              <w:right w:val="nil"/>
            </w:tcBorders>
            <w:shd w:val="clear" w:color="auto" w:fill="auto"/>
            <w:vAlign w:val="center"/>
          </w:tcPr>
          <w:p w14:paraId="17D78BBC" w14:textId="77777777" w:rsidR="00360930" w:rsidRPr="00AA664C" w:rsidRDefault="00360930" w:rsidP="00796F11">
            <w:r>
              <w:rPr>
                <w:szCs w:val="24"/>
              </w:rPr>
              <w:t>160 – 1160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3187075" w14:textId="77777777" w:rsidR="00360930" w:rsidRDefault="00360930" w:rsidP="00796F11">
            <w:r w:rsidRPr="00AA664C">
              <w:t>Investicija derinama</w:t>
            </w:r>
          </w:p>
        </w:tc>
      </w:tr>
      <w:tr w:rsidR="00360930" w:rsidRPr="001665D2" w14:paraId="6B32373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92C288" w14:textId="77777777" w:rsidR="00360930" w:rsidRDefault="00360930" w:rsidP="00796F11">
            <w:pPr>
              <w:jc w:val="center"/>
              <w:rPr>
                <w:szCs w:val="24"/>
              </w:rPr>
            </w:pPr>
            <w:r>
              <w:rPr>
                <w:szCs w:val="24"/>
              </w:rPr>
              <w:t>1.20.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3DB553" w14:textId="2846B5AB" w:rsidR="00360930" w:rsidRPr="00636FB5" w:rsidRDefault="00360930" w:rsidP="00796F11">
            <w:r w:rsidRPr="00636FB5">
              <w:t xml:space="preserve">Deaeratoriaus išgarų aušinimo sistemos įrengimas AB </w:t>
            </w:r>
            <w:r w:rsidR="00717834">
              <w:t>„</w:t>
            </w:r>
            <w:r w:rsidRPr="00636FB5">
              <w:t>Vilniaus duona</w:t>
            </w:r>
            <w:r w:rsidR="00717834">
              <w:t>“</w:t>
            </w:r>
            <w:r w:rsidRPr="00636FB5">
              <w:t xml:space="preserve"> katilinėje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61E36F" w14:textId="77777777" w:rsidR="00360930" w:rsidRPr="00636FB5" w:rsidRDefault="00360930" w:rsidP="00796F11">
            <w:pPr>
              <w:jc w:val="center"/>
            </w:pPr>
            <w:r w:rsidRPr="00636FB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F5EC83B" w14:textId="77777777" w:rsidR="00360930" w:rsidRPr="00636FB5" w:rsidRDefault="00360930" w:rsidP="00796F11">
            <w:pPr>
              <w:jc w:val="center"/>
            </w:pPr>
            <w:r w:rsidRPr="00636FB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344E0A" w14:textId="77777777" w:rsidR="00360930" w:rsidRPr="00636FB5" w:rsidRDefault="00360930" w:rsidP="00796F11">
            <w:pPr>
              <w:jc w:val="center"/>
            </w:pPr>
            <w:r w:rsidRPr="00636FB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BA27781" w14:textId="77777777" w:rsidR="00360930" w:rsidRPr="00636FB5" w:rsidRDefault="00360930" w:rsidP="00796F11">
            <w:pPr>
              <w:jc w:val="center"/>
            </w:pPr>
            <w:r w:rsidRPr="00636FB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F473E" w14:textId="77777777" w:rsidR="00360930" w:rsidRPr="00636FB5" w:rsidRDefault="00360930" w:rsidP="00796F11">
            <w:pPr>
              <w:jc w:val="center"/>
            </w:pPr>
            <w:r w:rsidRPr="00636FB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ECC28E" w14:textId="77777777" w:rsidR="00360930" w:rsidRPr="00636FB5" w:rsidRDefault="00360930" w:rsidP="00796F11">
            <w:pPr>
              <w:jc w:val="center"/>
            </w:pPr>
            <w:r w:rsidRPr="00636FB5">
              <w:t>0</w:t>
            </w:r>
          </w:p>
        </w:tc>
        <w:tc>
          <w:tcPr>
            <w:tcW w:w="2268" w:type="dxa"/>
            <w:tcBorders>
              <w:top w:val="single" w:sz="4" w:space="0" w:color="auto"/>
              <w:left w:val="nil"/>
              <w:bottom w:val="single" w:sz="4" w:space="0" w:color="auto"/>
              <w:right w:val="nil"/>
            </w:tcBorders>
            <w:shd w:val="clear" w:color="auto" w:fill="auto"/>
          </w:tcPr>
          <w:p w14:paraId="79F0A1CA" w14:textId="77777777" w:rsidR="00360930" w:rsidRPr="00636FB5"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F7BCB47" w14:textId="77777777" w:rsidR="00360930" w:rsidRDefault="00360930" w:rsidP="00796F11">
            <w:r w:rsidRPr="00636FB5">
              <w:t>Investicija derinama</w:t>
            </w:r>
          </w:p>
        </w:tc>
      </w:tr>
      <w:tr w:rsidR="00360930" w:rsidRPr="001665D2" w14:paraId="1F3CF118" w14:textId="77777777" w:rsidTr="00796F11">
        <w:trPr>
          <w:trHeight w:val="221"/>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DEDD7"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A19FA17" w14:textId="77777777" w:rsidR="00360930" w:rsidRPr="001665D2" w:rsidRDefault="00360930" w:rsidP="00796F11">
            <w:pPr>
              <w:rPr>
                <w:b/>
                <w:bCs/>
                <w:szCs w:val="24"/>
                <w:lang w:eastAsia="lt-LT"/>
              </w:rPr>
            </w:pPr>
            <w:r w:rsidRPr="001665D2">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519C2BE8"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F4D49B5" w14:textId="77777777" w:rsidR="00360930" w:rsidRPr="001665D2" w:rsidRDefault="00360930" w:rsidP="00796F11">
            <w:pPr>
              <w:jc w:val="center"/>
              <w:rPr>
                <w:b/>
                <w:bCs/>
                <w:szCs w:val="24"/>
                <w:lang w:eastAsia="lt-LT"/>
              </w:rPr>
            </w:pPr>
            <w:r>
              <w:rPr>
                <w:b/>
                <w:bCs/>
                <w:szCs w:val="24"/>
                <w:lang w:eastAsia="lt-LT"/>
              </w:rPr>
              <w:t>20 789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118A36" w14:textId="77777777" w:rsidR="00360930" w:rsidRPr="001665D2" w:rsidRDefault="00360930" w:rsidP="00796F11">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2EFEAFE" w14:textId="77777777" w:rsidR="00360930" w:rsidRPr="001665D2" w:rsidRDefault="00360930" w:rsidP="00796F11">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170703" w14:textId="77777777" w:rsidR="00360930" w:rsidRPr="001665D2" w:rsidRDefault="00360930" w:rsidP="00796F11">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4EEC8" w14:textId="77777777" w:rsidR="00360930" w:rsidRPr="001665D2" w:rsidRDefault="00360930" w:rsidP="00796F11">
            <w:pPr>
              <w:jc w:val="center"/>
              <w:rPr>
                <w:b/>
                <w:bCs/>
                <w:szCs w:val="24"/>
                <w:lang w:eastAsia="lt-LT"/>
              </w:rPr>
            </w:pPr>
            <w:r>
              <w:rPr>
                <w:b/>
                <w:bCs/>
                <w:szCs w:val="24"/>
                <w:lang w:eastAsia="lt-LT"/>
              </w:rPr>
              <w:t>7</w:t>
            </w:r>
          </w:p>
        </w:tc>
        <w:tc>
          <w:tcPr>
            <w:tcW w:w="2268" w:type="dxa"/>
            <w:tcBorders>
              <w:top w:val="single" w:sz="4" w:space="0" w:color="auto"/>
              <w:left w:val="nil"/>
              <w:bottom w:val="single" w:sz="4" w:space="0" w:color="auto"/>
              <w:right w:val="nil"/>
            </w:tcBorders>
            <w:shd w:val="clear" w:color="auto" w:fill="auto"/>
            <w:hideMark/>
          </w:tcPr>
          <w:p w14:paraId="17F94FB1"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272F564" w14:textId="77777777" w:rsidR="00360930" w:rsidRPr="001665D2" w:rsidRDefault="00360930" w:rsidP="00796F11">
            <w:pPr>
              <w:rPr>
                <w:szCs w:val="24"/>
                <w:lang w:eastAsia="lt-LT"/>
              </w:rPr>
            </w:pPr>
          </w:p>
        </w:tc>
      </w:tr>
      <w:tr w:rsidR="00360930" w:rsidRPr="001665D2" w14:paraId="1384BB24" w14:textId="77777777" w:rsidTr="00796F11">
        <w:trPr>
          <w:trHeight w:val="221"/>
          <w:jc w:val="center"/>
        </w:trPr>
        <w:tc>
          <w:tcPr>
            <w:tcW w:w="706" w:type="dxa"/>
            <w:vMerge/>
            <w:tcBorders>
              <w:top w:val="single" w:sz="4" w:space="0" w:color="auto"/>
              <w:left w:val="single" w:sz="4" w:space="0" w:color="auto"/>
              <w:bottom w:val="single" w:sz="4" w:space="0" w:color="auto"/>
              <w:right w:val="single" w:sz="4" w:space="0" w:color="auto"/>
            </w:tcBorders>
            <w:shd w:val="clear" w:color="auto" w:fill="auto"/>
            <w:hideMark/>
          </w:tcPr>
          <w:p w14:paraId="7FF9F18B"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2B45ACE"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C0C6DAC"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3D83B59" w14:textId="77777777" w:rsidR="00360930" w:rsidRPr="001665D2" w:rsidRDefault="00360930" w:rsidP="00796F11">
            <w:pPr>
              <w:jc w:val="center"/>
              <w:rPr>
                <w:b/>
                <w:bCs/>
                <w:szCs w:val="24"/>
                <w:lang w:eastAsia="lt-LT"/>
              </w:rPr>
            </w:pPr>
            <w:r w:rsidRPr="001665D2">
              <w:rPr>
                <w:b/>
                <w:bCs/>
                <w:szCs w:val="24"/>
                <w:lang w:eastAsia="lt-LT"/>
              </w:rPr>
              <w:t>1</w:t>
            </w:r>
            <w:r>
              <w:rPr>
                <w:b/>
                <w:bCs/>
                <w:szCs w:val="24"/>
                <w:lang w:eastAsia="lt-LT"/>
              </w:rPr>
              <w:t>1 017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699355" w14:textId="77777777" w:rsidR="00360930" w:rsidRPr="001665D2" w:rsidRDefault="00360930" w:rsidP="00796F11">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2460118" w14:textId="77777777" w:rsidR="00360930" w:rsidRPr="001665D2" w:rsidRDefault="00360930" w:rsidP="00796F11">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A4A7B3" w14:textId="77777777" w:rsidR="00360930" w:rsidRPr="001665D2" w:rsidRDefault="00360930" w:rsidP="00796F11">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C2376D" w14:textId="77777777" w:rsidR="00360930" w:rsidRPr="001665D2" w:rsidRDefault="00360930" w:rsidP="00796F11">
            <w:pPr>
              <w:jc w:val="center"/>
              <w:rPr>
                <w:b/>
                <w:bCs/>
                <w:szCs w:val="24"/>
                <w:lang w:eastAsia="lt-LT"/>
              </w:rPr>
            </w:pPr>
            <w:r>
              <w:rPr>
                <w:b/>
                <w:bCs/>
                <w:szCs w:val="24"/>
                <w:lang w:eastAsia="lt-LT"/>
              </w:rPr>
              <w:t>7</w:t>
            </w:r>
          </w:p>
        </w:tc>
        <w:tc>
          <w:tcPr>
            <w:tcW w:w="2268" w:type="dxa"/>
            <w:tcBorders>
              <w:top w:val="single" w:sz="4" w:space="0" w:color="auto"/>
              <w:left w:val="nil"/>
              <w:bottom w:val="single" w:sz="4" w:space="0" w:color="auto"/>
              <w:right w:val="nil"/>
            </w:tcBorders>
            <w:shd w:val="clear" w:color="auto" w:fill="auto"/>
            <w:hideMark/>
          </w:tcPr>
          <w:p w14:paraId="32D50952"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1D35586" w14:textId="77777777" w:rsidR="00360930" w:rsidRPr="001665D2" w:rsidRDefault="00360930" w:rsidP="00796F11">
            <w:pPr>
              <w:rPr>
                <w:szCs w:val="24"/>
                <w:lang w:eastAsia="lt-LT"/>
              </w:rPr>
            </w:pPr>
          </w:p>
        </w:tc>
      </w:tr>
      <w:tr w:rsidR="00360930" w:rsidRPr="001665D2" w14:paraId="3F6EFA0C" w14:textId="77777777" w:rsidTr="00796F11">
        <w:trPr>
          <w:trHeight w:val="322"/>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C162A" w14:textId="77777777" w:rsidR="00360930" w:rsidRPr="001665D2" w:rsidRDefault="00360930" w:rsidP="00796F11">
            <w:pPr>
              <w:jc w:val="center"/>
              <w:rPr>
                <w:b/>
                <w:bCs/>
                <w:szCs w:val="24"/>
                <w:lang w:eastAsia="lt-LT"/>
              </w:rPr>
            </w:pPr>
            <w:r w:rsidRPr="001665D2">
              <w:rPr>
                <w:b/>
                <w:bCs/>
                <w:szCs w:val="24"/>
                <w:lang w:eastAsia="lt-LT"/>
              </w:rPr>
              <w:t>2.</w:t>
            </w:r>
          </w:p>
        </w:tc>
        <w:tc>
          <w:tcPr>
            <w:tcW w:w="1414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BB2B09" w14:textId="77777777" w:rsidR="00360930" w:rsidRPr="001665D2" w:rsidRDefault="00360930" w:rsidP="00796F11">
            <w:pPr>
              <w:jc w:val="center"/>
              <w:rPr>
                <w:szCs w:val="24"/>
                <w:lang w:eastAsia="lt-LT"/>
              </w:rPr>
            </w:pPr>
            <w:r w:rsidRPr="001665D2">
              <w:rPr>
                <w:b/>
                <w:bCs/>
                <w:szCs w:val="24"/>
                <w:lang w:eastAsia="lt-LT"/>
              </w:rPr>
              <w:t>Perdavimas</w:t>
            </w:r>
          </w:p>
        </w:tc>
      </w:tr>
      <w:tr w:rsidR="00360930" w:rsidRPr="001665D2" w14:paraId="625F4FC7"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F7B68EA" w14:textId="77777777" w:rsidR="00360930" w:rsidRPr="001665D2" w:rsidRDefault="00360930" w:rsidP="00796F11">
            <w:pPr>
              <w:jc w:val="center"/>
              <w:rPr>
                <w:szCs w:val="24"/>
                <w:lang w:eastAsia="lt-LT"/>
              </w:rPr>
            </w:pPr>
            <w:r w:rsidRPr="001665D2">
              <w:rPr>
                <w:szCs w:val="24"/>
                <w:lang w:eastAsia="lt-LT"/>
              </w:rPr>
              <w:t>2.1.</w:t>
            </w:r>
          </w:p>
        </w:tc>
        <w:tc>
          <w:tcPr>
            <w:tcW w:w="3544" w:type="dxa"/>
            <w:tcBorders>
              <w:top w:val="single" w:sz="4" w:space="0" w:color="auto"/>
              <w:left w:val="nil"/>
              <w:bottom w:val="single" w:sz="4" w:space="0" w:color="auto"/>
              <w:right w:val="single" w:sz="4" w:space="0" w:color="auto"/>
            </w:tcBorders>
            <w:shd w:val="clear" w:color="auto" w:fill="auto"/>
            <w:hideMark/>
          </w:tcPr>
          <w:p w14:paraId="5C74A895" w14:textId="77777777" w:rsidR="00360930" w:rsidRPr="001665D2" w:rsidRDefault="00360930" w:rsidP="00796F11">
            <w:pPr>
              <w:rPr>
                <w:szCs w:val="24"/>
                <w:lang w:eastAsia="lt-LT"/>
              </w:rPr>
            </w:pPr>
            <w:r w:rsidRPr="001665D2">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274323A"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EB7833B" w14:textId="77777777" w:rsidR="00360930" w:rsidRPr="001665D2" w:rsidRDefault="00360930" w:rsidP="00796F11">
            <w:pPr>
              <w:jc w:val="center"/>
              <w:rPr>
                <w:szCs w:val="24"/>
                <w:lang w:eastAsia="lt-LT"/>
              </w:rPr>
            </w:pPr>
            <w:r w:rsidRPr="001665D2">
              <w:rPr>
                <w:szCs w:val="24"/>
                <w:lang w:eastAsia="lt-LT"/>
              </w:rPr>
              <w:t>2 018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325610" w14:textId="77777777" w:rsidR="00360930" w:rsidRPr="001665D2" w:rsidRDefault="00360930" w:rsidP="00796F11">
            <w:pPr>
              <w:jc w:val="center"/>
              <w:rPr>
                <w:color w:val="000000"/>
                <w:szCs w:val="24"/>
                <w:lang w:eastAsia="lt-LT"/>
              </w:rPr>
            </w:pPr>
            <w:r w:rsidRPr="001665D2">
              <w:rPr>
                <w:color w:val="000000"/>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31C765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F38E0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9BF6B6"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695473FD" w14:textId="77777777" w:rsidR="00360930" w:rsidRPr="001665D2" w:rsidRDefault="00360930" w:rsidP="00796F11">
            <w:pPr>
              <w:rPr>
                <w:szCs w:val="24"/>
                <w:lang w:eastAsia="lt-LT"/>
              </w:rPr>
            </w:pPr>
            <w:r w:rsidRPr="001665D2">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A2E0"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36104EA2"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D846E6A" w14:textId="77777777" w:rsidR="00360930" w:rsidRPr="001665D2" w:rsidRDefault="00360930" w:rsidP="00796F11">
            <w:pPr>
              <w:jc w:val="center"/>
              <w:rPr>
                <w:szCs w:val="24"/>
                <w:lang w:eastAsia="lt-LT"/>
              </w:rPr>
            </w:pPr>
            <w:r w:rsidRPr="001665D2">
              <w:rPr>
                <w:szCs w:val="24"/>
                <w:lang w:eastAsia="lt-LT"/>
              </w:rPr>
              <w:t>2.2.</w:t>
            </w:r>
          </w:p>
        </w:tc>
        <w:tc>
          <w:tcPr>
            <w:tcW w:w="3544" w:type="dxa"/>
            <w:tcBorders>
              <w:top w:val="single" w:sz="4" w:space="0" w:color="auto"/>
              <w:left w:val="nil"/>
              <w:bottom w:val="single" w:sz="4" w:space="0" w:color="auto"/>
              <w:right w:val="single" w:sz="4" w:space="0" w:color="auto"/>
            </w:tcBorders>
            <w:shd w:val="clear" w:color="auto" w:fill="auto"/>
            <w:hideMark/>
          </w:tcPr>
          <w:p w14:paraId="5C8CD2A4" w14:textId="77777777" w:rsidR="00360930" w:rsidRPr="001665D2" w:rsidRDefault="00360930" w:rsidP="00796F11">
            <w:pPr>
              <w:rPr>
                <w:szCs w:val="24"/>
                <w:lang w:eastAsia="lt-LT"/>
              </w:rPr>
            </w:pPr>
            <w:r w:rsidRPr="001665D2">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179BA6B"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5F1505E" w14:textId="77777777" w:rsidR="00360930" w:rsidRPr="001665D2" w:rsidRDefault="00360930" w:rsidP="00796F11">
            <w:pPr>
              <w:jc w:val="center"/>
              <w:rPr>
                <w:szCs w:val="24"/>
                <w:lang w:eastAsia="lt-LT"/>
              </w:rPr>
            </w:pPr>
            <w:r w:rsidRPr="001665D2">
              <w:rPr>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A51A8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9F6F0CD" w14:textId="77777777" w:rsidR="00360930" w:rsidRPr="001665D2" w:rsidRDefault="00360930" w:rsidP="00796F11">
            <w:pPr>
              <w:jc w:val="center"/>
              <w:rPr>
                <w:color w:val="000000"/>
                <w:szCs w:val="24"/>
                <w:lang w:eastAsia="lt-LT"/>
              </w:rPr>
            </w:pPr>
            <w:r w:rsidRPr="001665D2">
              <w:rPr>
                <w:color w:val="000000"/>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80C0D1"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1CB5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F91E7E0" w14:textId="77777777" w:rsidR="00360930" w:rsidRPr="001665D2" w:rsidRDefault="00360930" w:rsidP="00796F11">
            <w:pPr>
              <w:rPr>
                <w:szCs w:val="24"/>
                <w:lang w:eastAsia="lt-LT"/>
              </w:rPr>
            </w:pPr>
            <w:r w:rsidRPr="001665D2">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431C" w14:textId="77777777" w:rsidR="00360930" w:rsidRPr="001665D2" w:rsidRDefault="00360930" w:rsidP="00796F11">
            <w:pPr>
              <w:rPr>
                <w:szCs w:val="24"/>
                <w:lang w:eastAsia="lt-LT"/>
              </w:rPr>
            </w:pPr>
            <w:r w:rsidRPr="001665D2">
              <w:rPr>
                <w:szCs w:val="24"/>
                <w:lang w:eastAsia="lt-LT"/>
              </w:rPr>
              <w:t xml:space="preserve">Savivaldybės tarybos 2019-02-21 sprendimas Nr. 1-34 </w:t>
            </w:r>
          </w:p>
        </w:tc>
      </w:tr>
      <w:tr w:rsidR="00360930" w:rsidRPr="001665D2" w14:paraId="269B40FF"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AA55EF1" w14:textId="77777777" w:rsidR="00360930" w:rsidRPr="001665D2" w:rsidRDefault="00360930" w:rsidP="00796F11">
            <w:pPr>
              <w:jc w:val="center"/>
              <w:rPr>
                <w:szCs w:val="24"/>
                <w:lang w:eastAsia="lt-LT"/>
              </w:rPr>
            </w:pPr>
            <w:r w:rsidRPr="001665D2">
              <w:rPr>
                <w:szCs w:val="24"/>
                <w:lang w:eastAsia="lt-LT"/>
              </w:rPr>
              <w:t>2.3.</w:t>
            </w:r>
          </w:p>
        </w:tc>
        <w:tc>
          <w:tcPr>
            <w:tcW w:w="3544" w:type="dxa"/>
            <w:tcBorders>
              <w:top w:val="single" w:sz="4" w:space="0" w:color="auto"/>
              <w:left w:val="nil"/>
              <w:bottom w:val="single" w:sz="4" w:space="0" w:color="auto"/>
              <w:right w:val="single" w:sz="4" w:space="0" w:color="auto"/>
            </w:tcBorders>
            <w:shd w:val="clear" w:color="auto" w:fill="auto"/>
            <w:hideMark/>
          </w:tcPr>
          <w:p w14:paraId="2537FEF9" w14:textId="77777777" w:rsidR="00360930" w:rsidRPr="001665D2" w:rsidRDefault="00360930" w:rsidP="00796F11">
            <w:pPr>
              <w:rPr>
                <w:szCs w:val="24"/>
                <w:lang w:eastAsia="lt-LT"/>
              </w:rPr>
            </w:pPr>
            <w:r w:rsidRPr="001665D2">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03D4B81"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8684C7" w14:textId="77777777" w:rsidR="00360930" w:rsidRPr="001665D2" w:rsidRDefault="00360930" w:rsidP="00796F11">
            <w:pPr>
              <w:jc w:val="center"/>
              <w:rPr>
                <w:szCs w:val="24"/>
                <w:lang w:eastAsia="lt-LT"/>
              </w:rPr>
            </w:pPr>
            <w:r w:rsidRPr="001665D2">
              <w:rPr>
                <w:szCs w:val="24"/>
                <w:lang w:eastAsia="lt-LT"/>
              </w:rPr>
              <w:t>2 020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A0BC4F"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264D979"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F7C855" w14:textId="77777777" w:rsidR="00360930" w:rsidRPr="001665D2" w:rsidRDefault="00360930" w:rsidP="00796F11">
            <w:pPr>
              <w:jc w:val="center"/>
              <w:rPr>
                <w:color w:val="000000"/>
                <w:szCs w:val="24"/>
                <w:lang w:eastAsia="lt-LT"/>
              </w:rPr>
            </w:pPr>
            <w:r w:rsidRPr="001665D2">
              <w:rPr>
                <w:color w:val="000000"/>
                <w:szCs w:val="24"/>
                <w:lang w:eastAsia="lt-LT"/>
              </w:rPr>
              <w:t>2 020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D2266"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6DAD5B67" w14:textId="77777777" w:rsidR="00360930" w:rsidRPr="001665D2" w:rsidRDefault="00360930" w:rsidP="00796F11">
            <w:pPr>
              <w:rPr>
                <w:szCs w:val="24"/>
                <w:lang w:eastAsia="lt-LT"/>
              </w:rPr>
            </w:pPr>
            <w:r w:rsidRPr="001665D2">
              <w:rPr>
                <w:szCs w:val="24"/>
                <w:lang w:eastAsia="lt-LT"/>
              </w:rPr>
              <w:t>2DN50 iki DN250 mm,</w:t>
            </w:r>
            <w:r>
              <w:rPr>
                <w:szCs w:val="24"/>
                <w:lang w:eastAsia="lt-LT"/>
              </w:rPr>
              <w:t xml:space="preserve"> </w:t>
            </w:r>
            <w:r w:rsidRPr="001665D2">
              <w:rPr>
                <w:szCs w:val="24"/>
                <w:lang w:eastAsia="lt-LT"/>
              </w:rPr>
              <w:t>L ~ 4006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85FAD" w14:textId="77777777" w:rsidR="00360930" w:rsidRPr="001665D2" w:rsidRDefault="00360930" w:rsidP="00796F11">
            <w:pPr>
              <w:rPr>
                <w:szCs w:val="24"/>
                <w:lang w:eastAsia="lt-LT"/>
              </w:rPr>
            </w:pPr>
            <w:r w:rsidRPr="001665D2">
              <w:rPr>
                <w:szCs w:val="24"/>
                <w:lang w:eastAsia="lt-LT"/>
              </w:rPr>
              <w:t>Savivaldybės tarybos 2019-03-21 sprendimas Nr. 1-72</w:t>
            </w:r>
          </w:p>
        </w:tc>
      </w:tr>
      <w:tr w:rsidR="00360930" w:rsidRPr="001665D2" w14:paraId="1C0A1AE1"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D19459D" w14:textId="77777777" w:rsidR="00360930" w:rsidRPr="001665D2" w:rsidRDefault="00360930" w:rsidP="00796F11">
            <w:pPr>
              <w:jc w:val="center"/>
              <w:rPr>
                <w:szCs w:val="24"/>
                <w:lang w:eastAsia="lt-LT"/>
              </w:rPr>
            </w:pPr>
            <w:r w:rsidRPr="001665D2">
              <w:rPr>
                <w:szCs w:val="24"/>
                <w:lang w:eastAsia="lt-LT"/>
              </w:rPr>
              <w:t>2.4.</w:t>
            </w:r>
          </w:p>
        </w:tc>
        <w:tc>
          <w:tcPr>
            <w:tcW w:w="3544" w:type="dxa"/>
            <w:tcBorders>
              <w:top w:val="single" w:sz="4" w:space="0" w:color="auto"/>
              <w:left w:val="nil"/>
              <w:bottom w:val="single" w:sz="4" w:space="0" w:color="auto"/>
              <w:right w:val="single" w:sz="4" w:space="0" w:color="auto"/>
            </w:tcBorders>
            <w:shd w:val="clear" w:color="auto" w:fill="auto"/>
            <w:hideMark/>
          </w:tcPr>
          <w:p w14:paraId="3D905CBF" w14:textId="77777777" w:rsidR="00360930" w:rsidRPr="001665D2" w:rsidRDefault="00360930" w:rsidP="00796F11">
            <w:pPr>
              <w:rPr>
                <w:szCs w:val="24"/>
                <w:lang w:eastAsia="lt-LT"/>
              </w:rPr>
            </w:pPr>
            <w:r w:rsidRPr="001665D2">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642D484"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DFB095" w14:textId="77777777" w:rsidR="00360930" w:rsidRPr="001665D2" w:rsidRDefault="00360930" w:rsidP="00796F11">
            <w:pPr>
              <w:jc w:val="center"/>
              <w:rPr>
                <w:szCs w:val="24"/>
                <w:lang w:eastAsia="lt-LT"/>
              </w:rPr>
            </w:pPr>
            <w:r w:rsidRPr="001665D2">
              <w:rPr>
                <w:szCs w:val="24"/>
                <w:lang w:eastAsia="lt-LT"/>
              </w:rPr>
              <w:t>1 809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861BC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FE5288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502DC3"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F87B91" w14:textId="77777777" w:rsidR="00360930" w:rsidRPr="001665D2" w:rsidRDefault="00360930" w:rsidP="00796F11">
            <w:pPr>
              <w:jc w:val="center"/>
              <w:rPr>
                <w:color w:val="000000"/>
                <w:szCs w:val="24"/>
                <w:lang w:eastAsia="lt-LT"/>
              </w:rPr>
            </w:pPr>
            <w:r w:rsidRPr="001665D2">
              <w:rPr>
                <w:color w:val="000000"/>
                <w:szCs w:val="24"/>
                <w:lang w:eastAsia="lt-LT"/>
              </w:rPr>
              <w:t>1 809</w:t>
            </w:r>
          </w:p>
        </w:tc>
        <w:tc>
          <w:tcPr>
            <w:tcW w:w="2268" w:type="dxa"/>
            <w:tcBorders>
              <w:top w:val="single" w:sz="4" w:space="0" w:color="auto"/>
              <w:left w:val="nil"/>
              <w:bottom w:val="single" w:sz="4" w:space="0" w:color="auto"/>
              <w:right w:val="nil"/>
            </w:tcBorders>
            <w:shd w:val="clear" w:color="auto" w:fill="auto"/>
            <w:vAlign w:val="center"/>
            <w:hideMark/>
          </w:tcPr>
          <w:p w14:paraId="1AA9288B" w14:textId="77777777" w:rsidR="00360930" w:rsidRPr="001665D2" w:rsidRDefault="00360930" w:rsidP="00796F11">
            <w:pPr>
              <w:rPr>
                <w:szCs w:val="24"/>
                <w:lang w:eastAsia="lt-LT"/>
              </w:rPr>
            </w:pPr>
            <w:r w:rsidRPr="001665D2">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51F2E"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4D009407"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4AB5E42F" w14:textId="77777777" w:rsidR="00360930" w:rsidRPr="001665D2" w:rsidRDefault="00360930" w:rsidP="00796F11">
            <w:pPr>
              <w:jc w:val="center"/>
              <w:rPr>
                <w:szCs w:val="24"/>
                <w:lang w:eastAsia="lt-LT"/>
              </w:rPr>
            </w:pPr>
            <w:r>
              <w:rPr>
                <w:szCs w:val="24"/>
                <w:lang w:eastAsia="lt-LT"/>
              </w:rPr>
              <w:t>2.5.</w:t>
            </w:r>
          </w:p>
        </w:tc>
        <w:tc>
          <w:tcPr>
            <w:tcW w:w="3544" w:type="dxa"/>
            <w:tcBorders>
              <w:top w:val="single" w:sz="4" w:space="0" w:color="auto"/>
              <w:left w:val="nil"/>
              <w:bottom w:val="single" w:sz="4" w:space="0" w:color="auto"/>
              <w:right w:val="single" w:sz="4" w:space="0" w:color="auto"/>
            </w:tcBorders>
            <w:shd w:val="clear" w:color="auto" w:fill="auto"/>
          </w:tcPr>
          <w:p w14:paraId="3EFFACA0" w14:textId="77777777" w:rsidR="00360930" w:rsidRPr="00380749" w:rsidRDefault="00360930" w:rsidP="00796F11">
            <w:r w:rsidRPr="00380749">
              <w:t xml:space="preserve">Šilumos tinklų nuo ŠK-70 iki ŠK-70-4 </w:t>
            </w:r>
            <w:r>
              <w:t xml:space="preserve">Nemuno g. 62 </w:t>
            </w:r>
            <w:r w:rsidRPr="00380749">
              <w:t>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718E4FE3" w14:textId="77777777" w:rsidR="00360930" w:rsidRPr="00380749" w:rsidRDefault="00360930" w:rsidP="00796F11">
            <w:pPr>
              <w:jc w:val="center"/>
            </w:pPr>
            <w:r w:rsidRPr="00380749">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B9BA887" w14:textId="77777777" w:rsidR="00360930" w:rsidRPr="00380749" w:rsidRDefault="00360930" w:rsidP="00796F11">
            <w:pPr>
              <w:jc w:val="center"/>
            </w:pPr>
            <w:r w:rsidRPr="00380749">
              <w:t>330</w:t>
            </w:r>
          </w:p>
        </w:tc>
        <w:tc>
          <w:tcPr>
            <w:tcW w:w="851" w:type="dxa"/>
            <w:tcBorders>
              <w:top w:val="single" w:sz="4" w:space="0" w:color="auto"/>
              <w:left w:val="nil"/>
              <w:bottom w:val="single" w:sz="4" w:space="0" w:color="auto"/>
              <w:right w:val="single" w:sz="4" w:space="0" w:color="auto"/>
            </w:tcBorders>
            <w:shd w:val="clear" w:color="auto" w:fill="auto"/>
            <w:vAlign w:val="center"/>
          </w:tcPr>
          <w:p w14:paraId="1D9D46FE" w14:textId="77777777" w:rsidR="00360930" w:rsidRPr="00380749" w:rsidRDefault="00360930" w:rsidP="00796F11">
            <w:pPr>
              <w:jc w:val="center"/>
            </w:pPr>
            <w:r w:rsidRPr="00380749">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5B9532B" w14:textId="77777777" w:rsidR="00360930" w:rsidRPr="00380749" w:rsidRDefault="00360930" w:rsidP="00796F11">
            <w:pPr>
              <w:jc w:val="center"/>
            </w:pPr>
            <w:r w:rsidRPr="00380749">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21B86ABF" w14:textId="77777777" w:rsidR="00360930" w:rsidRPr="00380749" w:rsidRDefault="00360930" w:rsidP="00796F11">
            <w:pPr>
              <w:jc w:val="center"/>
            </w:pPr>
            <w:r w:rsidRPr="00380749">
              <w:t>330</w:t>
            </w:r>
          </w:p>
        </w:tc>
        <w:tc>
          <w:tcPr>
            <w:tcW w:w="850" w:type="dxa"/>
            <w:tcBorders>
              <w:top w:val="single" w:sz="4" w:space="0" w:color="auto"/>
              <w:left w:val="nil"/>
              <w:bottom w:val="single" w:sz="4" w:space="0" w:color="auto"/>
              <w:right w:val="single" w:sz="4" w:space="0" w:color="auto"/>
            </w:tcBorders>
            <w:shd w:val="clear" w:color="auto" w:fill="auto"/>
            <w:vAlign w:val="center"/>
          </w:tcPr>
          <w:p w14:paraId="3AE3D7DC" w14:textId="77777777" w:rsidR="00360930" w:rsidRPr="00380749" w:rsidRDefault="00360930" w:rsidP="00796F11">
            <w:pPr>
              <w:jc w:val="center"/>
            </w:pPr>
            <w:r w:rsidRPr="00380749">
              <w:t>0</w:t>
            </w:r>
          </w:p>
        </w:tc>
        <w:tc>
          <w:tcPr>
            <w:tcW w:w="2268" w:type="dxa"/>
            <w:tcBorders>
              <w:top w:val="single" w:sz="4" w:space="0" w:color="auto"/>
              <w:left w:val="nil"/>
              <w:bottom w:val="single" w:sz="4" w:space="0" w:color="auto"/>
              <w:right w:val="nil"/>
            </w:tcBorders>
            <w:shd w:val="clear" w:color="auto" w:fill="auto"/>
            <w:vAlign w:val="center"/>
          </w:tcPr>
          <w:p w14:paraId="51DCEEC8" w14:textId="77777777" w:rsidR="00360930" w:rsidRPr="00380749" w:rsidRDefault="00360930" w:rsidP="00796F11">
            <w:r>
              <w:rPr>
                <w:szCs w:val="24"/>
                <w:lang w:eastAsia="lt-LT"/>
              </w:rPr>
              <w:t>2DN50 iki DN200 mm, L – 908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3C16306" w14:textId="77777777" w:rsidR="00360930" w:rsidRDefault="00360930" w:rsidP="00796F11">
            <w:r w:rsidRPr="00380749">
              <w:t>Investicija derinama</w:t>
            </w:r>
          </w:p>
        </w:tc>
      </w:tr>
      <w:tr w:rsidR="00360930" w:rsidRPr="001665D2" w14:paraId="7A043EE8"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2A3BA8E3" w14:textId="77777777" w:rsidR="00360930" w:rsidRPr="001665D2" w:rsidRDefault="00360930" w:rsidP="00796F11">
            <w:pPr>
              <w:jc w:val="center"/>
              <w:rPr>
                <w:szCs w:val="24"/>
                <w:lang w:eastAsia="lt-LT"/>
              </w:rPr>
            </w:pPr>
            <w:r>
              <w:rPr>
                <w:szCs w:val="24"/>
                <w:lang w:eastAsia="lt-LT"/>
              </w:rPr>
              <w:t>2.6.</w:t>
            </w:r>
          </w:p>
        </w:tc>
        <w:tc>
          <w:tcPr>
            <w:tcW w:w="3544" w:type="dxa"/>
            <w:tcBorders>
              <w:top w:val="single" w:sz="4" w:space="0" w:color="auto"/>
              <w:left w:val="nil"/>
              <w:bottom w:val="single" w:sz="4" w:space="0" w:color="auto"/>
              <w:right w:val="single" w:sz="4" w:space="0" w:color="auto"/>
            </w:tcBorders>
            <w:shd w:val="clear" w:color="auto" w:fill="auto"/>
          </w:tcPr>
          <w:p w14:paraId="4DCAC5DC" w14:textId="77777777" w:rsidR="00360930" w:rsidRPr="00C62277" w:rsidRDefault="00360930" w:rsidP="00796F11">
            <w:r w:rsidRPr="00C62277">
              <w:t>Šilumos tinklų nuo Nemuno g. 72 iki Nemuno g. 80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77156801" w14:textId="77777777" w:rsidR="00360930" w:rsidRPr="00C62277" w:rsidRDefault="00360930" w:rsidP="00796F11">
            <w:pPr>
              <w:jc w:val="center"/>
            </w:pPr>
            <w:r w:rsidRPr="00C62277">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0B43DB76" w14:textId="77777777" w:rsidR="00360930" w:rsidRPr="00C62277" w:rsidRDefault="00360930" w:rsidP="00796F11">
            <w:pPr>
              <w:jc w:val="center"/>
            </w:pPr>
            <w:r w:rsidRPr="00C62277">
              <w:t>164</w:t>
            </w:r>
          </w:p>
        </w:tc>
        <w:tc>
          <w:tcPr>
            <w:tcW w:w="851" w:type="dxa"/>
            <w:tcBorders>
              <w:top w:val="single" w:sz="4" w:space="0" w:color="auto"/>
              <w:left w:val="nil"/>
              <w:bottom w:val="single" w:sz="4" w:space="0" w:color="auto"/>
              <w:right w:val="single" w:sz="4" w:space="0" w:color="auto"/>
            </w:tcBorders>
            <w:shd w:val="clear" w:color="auto" w:fill="auto"/>
            <w:vAlign w:val="center"/>
          </w:tcPr>
          <w:p w14:paraId="45470353" w14:textId="77777777" w:rsidR="00360930" w:rsidRPr="00C62277" w:rsidRDefault="00360930" w:rsidP="00796F11">
            <w:pPr>
              <w:jc w:val="center"/>
            </w:pPr>
            <w:r w:rsidRPr="00C62277">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0576F9A" w14:textId="77777777" w:rsidR="00360930" w:rsidRPr="00C62277" w:rsidRDefault="00360930" w:rsidP="00796F11">
            <w:pPr>
              <w:jc w:val="center"/>
            </w:pPr>
            <w:r w:rsidRPr="00C62277">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56148BA" w14:textId="77777777" w:rsidR="00360930" w:rsidRPr="00C62277" w:rsidRDefault="00360930" w:rsidP="00796F11">
            <w:pPr>
              <w:jc w:val="center"/>
            </w:pPr>
            <w:r w:rsidRPr="00C62277">
              <w:t>164</w:t>
            </w:r>
          </w:p>
        </w:tc>
        <w:tc>
          <w:tcPr>
            <w:tcW w:w="850" w:type="dxa"/>
            <w:tcBorders>
              <w:top w:val="single" w:sz="4" w:space="0" w:color="auto"/>
              <w:left w:val="nil"/>
              <w:bottom w:val="single" w:sz="4" w:space="0" w:color="auto"/>
              <w:right w:val="single" w:sz="4" w:space="0" w:color="auto"/>
            </w:tcBorders>
            <w:shd w:val="clear" w:color="auto" w:fill="auto"/>
            <w:vAlign w:val="center"/>
          </w:tcPr>
          <w:p w14:paraId="402FE2FC" w14:textId="77777777" w:rsidR="00360930" w:rsidRPr="00C62277" w:rsidRDefault="00360930" w:rsidP="00796F11">
            <w:pPr>
              <w:jc w:val="center"/>
            </w:pPr>
            <w:r w:rsidRPr="00C62277">
              <w:t>0</w:t>
            </w:r>
          </w:p>
        </w:tc>
        <w:tc>
          <w:tcPr>
            <w:tcW w:w="2268" w:type="dxa"/>
            <w:tcBorders>
              <w:top w:val="single" w:sz="4" w:space="0" w:color="auto"/>
              <w:left w:val="nil"/>
              <w:bottom w:val="single" w:sz="4" w:space="0" w:color="auto"/>
              <w:right w:val="nil"/>
            </w:tcBorders>
            <w:shd w:val="clear" w:color="auto" w:fill="auto"/>
            <w:vAlign w:val="center"/>
          </w:tcPr>
          <w:p w14:paraId="0823A81B" w14:textId="77777777" w:rsidR="00360930" w:rsidRPr="00C62277" w:rsidRDefault="00360930" w:rsidP="00796F11">
            <w:r>
              <w:rPr>
                <w:szCs w:val="24"/>
                <w:lang w:eastAsia="lt-LT"/>
              </w:rPr>
              <w:t>2DN62 iki DN125 mm, L – 537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AF4BD05" w14:textId="77777777" w:rsidR="00360930" w:rsidRDefault="00360930" w:rsidP="00796F11">
            <w:r w:rsidRPr="00C62277">
              <w:t>Investicija derinama</w:t>
            </w:r>
          </w:p>
        </w:tc>
      </w:tr>
      <w:tr w:rsidR="00360930" w:rsidRPr="001665D2" w14:paraId="546A0BC5"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0FEE3F2C" w14:textId="77777777" w:rsidR="00360930" w:rsidRPr="001665D2" w:rsidRDefault="00360930" w:rsidP="00796F11">
            <w:pPr>
              <w:jc w:val="center"/>
              <w:rPr>
                <w:szCs w:val="24"/>
                <w:lang w:eastAsia="lt-LT"/>
              </w:rPr>
            </w:pPr>
            <w:r>
              <w:rPr>
                <w:szCs w:val="24"/>
                <w:lang w:eastAsia="lt-LT"/>
              </w:rPr>
              <w:t>2.7.</w:t>
            </w:r>
          </w:p>
        </w:tc>
        <w:tc>
          <w:tcPr>
            <w:tcW w:w="3544" w:type="dxa"/>
            <w:tcBorders>
              <w:top w:val="single" w:sz="4" w:space="0" w:color="auto"/>
              <w:left w:val="nil"/>
              <w:bottom w:val="single" w:sz="4" w:space="0" w:color="auto"/>
              <w:right w:val="single" w:sz="4" w:space="0" w:color="auto"/>
            </w:tcBorders>
            <w:shd w:val="clear" w:color="auto" w:fill="auto"/>
          </w:tcPr>
          <w:p w14:paraId="41FA3C3F" w14:textId="77777777" w:rsidR="00360930" w:rsidRPr="00604D1A" w:rsidRDefault="00360930" w:rsidP="00796F11">
            <w:r w:rsidRPr="00604D1A">
              <w:t>Šilumos tinklų nuo ŠK-70 iki ŠK-70-13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37E61EBE" w14:textId="77777777" w:rsidR="00360930" w:rsidRPr="00604D1A" w:rsidRDefault="00360930" w:rsidP="00796F11">
            <w:pPr>
              <w:jc w:val="center"/>
            </w:pPr>
            <w:r w:rsidRPr="00604D1A">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12364168" w14:textId="77777777" w:rsidR="00360930" w:rsidRPr="00604D1A" w:rsidRDefault="00360930" w:rsidP="00796F11">
            <w:pPr>
              <w:jc w:val="center"/>
            </w:pPr>
            <w:r w:rsidRPr="00604D1A">
              <w:t>506</w:t>
            </w:r>
          </w:p>
        </w:tc>
        <w:tc>
          <w:tcPr>
            <w:tcW w:w="851" w:type="dxa"/>
            <w:tcBorders>
              <w:top w:val="single" w:sz="4" w:space="0" w:color="auto"/>
              <w:left w:val="nil"/>
              <w:bottom w:val="single" w:sz="4" w:space="0" w:color="auto"/>
              <w:right w:val="single" w:sz="4" w:space="0" w:color="auto"/>
            </w:tcBorders>
            <w:shd w:val="clear" w:color="auto" w:fill="auto"/>
            <w:vAlign w:val="center"/>
          </w:tcPr>
          <w:p w14:paraId="4677F937" w14:textId="77777777" w:rsidR="00360930" w:rsidRPr="00604D1A" w:rsidRDefault="00360930" w:rsidP="00796F11">
            <w:pPr>
              <w:jc w:val="center"/>
            </w:pPr>
            <w:r w:rsidRPr="00604D1A">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3A082EF" w14:textId="77777777" w:rsidR="00360930" w:rsidRPr="00604D1A" w:rsidRDefault="00360930" w:rsidP="00796F11">
            <w:pPr>
              <w:jc w:val="center"/>
            </w:pPr>
            <w:r w:rsidRPr="00604D1A">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FCBB708" w14:textId="77777777" w:rsidR="00360930" w:rsidRPr="00604D1A" w:rsidRDefault="00360930" w:rsidP="00796F11">
            <w:pPr>
              <w:jc w:val="center"/>
            </w:pPr>
            <w:r w:rsidRPr="00604D1A">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05398E31" w14:textId="77777777" w:rsidR="00360930" w:rsidRPr="00604D1A" w:rsidRDefault="00360930" w:rsidP="00796F11">
            <w:pPr>
              <w:jc w:val="center"/>
            </w:pPr>
            <w:r w:rsidRPr="00604D1A">
              <w:t>506</w:t>
            </w:r>
          </w:p>
        </w:tc>
        <w:tc>
          <w:tcPr>
            <w:tcW w:w="2268" w:type="dxa"/>
            <w:tcBorders>
              <w:top w:val="single" w:sz="4" w:space="0" w:color="auto"/>
              <w:left w:val="nil"/>
              <w:bottom w:val="single" w:sz="4" w:space="0" w:color="auto"/>
              <w:right w:val="nil"/>
            </w:tcBorders>
            <w:shd w:val="clear" w:color="auto" w:fill="auto"/>
            <w:vAlign w:val="center"/>
          </w:tcPr>
          <w:p w14:paraId="0C10B0F1" w14:textId="77777777" w:rsidR="00360930" w:rsidRPr="00604D1A" w:rsidRDefault="00360930" w:rsidP="00796F11">
            <w:r>
              <w:rPr>
                <w:szCs w:val="24"/>
                <w:lang w:eastAsia="lt-LT"/>
              </w:rPr>
              <w:t>2DN50 iki DN200 mm, L – 1215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60B76F" w14:textId="77777777" w:rsidR="00360930" w:rsidRDefault="00360930" w:rsidP="00796F11">
            <w:r w:rsidRPr="00604D1A">
              <w:t>Investicija derinama</w:t>
            </w:r>
          </w:p>
        </w:tc>
      </w:tr>
      <w:tr w:rsidR="00360930" w:rsidRPr="001665D2" w14:paraId="34917867" w14:textId="77777777" w:rsidTr="00796F11">
        <w:trPr>
          <w:trHeight w:val="221"/>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25485"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8811E87" w14:textId="77777777" w:rsidR="00360930" w:rsidRPr="001665D2" w:rsidRDefault="00360930" w:rsidP="00796F11">
            <w:pPr>
              <w:rPr>
                <w:b/>
                <w:bCs/>
                <w:szCs w:val="24"/>
                <w:lang w:eastAsia="lt-LT"/>
              </w:rPr>
            </w:pPr>
            <w:r w:rsidRPr="001665D2">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5C7CDAF7" w14:textId="77777777" w:rsidR="00360930" w:rsidRPr="001665D2" w:rsidRDefault="00360930" w:rsidP="00796F11">
            <w:pPr>
              <w:rPr>
                <w:b/>
                <w:bCs/>
                <w:i/>
                <w:iCs/>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CE90FDC" w14:textId="77777777" w:rsidR="00360930" w:rsidRPr="001665D2" w:rsidRDefault="00360930" w:rsidP="00796F11">
            <w:pPr>
              <w:jc w:val="center"/>
              <w:rPr>
                <w:b/>
                <w:bCs/>
                <w:szCs w:val="24"/>
                <w:lang w:eastAsia="lt-LT"/>
              </w:rPr>
            </w:pPr>
            <w:r>
              <w:rPr>
                <w:b/>
                <w:bCs/>
                <w:szCs w:val="24"/>
                <w:lang w:eastAsia="lt-LT"/>
              </w:rPr>
              <w:t>9</w:t>
            </w:r>
            <w:r w:rsidRPr="001665D2">
              <w:rPr>
                <w:b/>
                <w:bCs/>
                <w:szCs w:val="24"/>
                <w:lang w:eastAsia="lt-LT"/>
              </w:rPr>
              <w:t xml:space="preserve"> </w:t>
            </w:r>
            <w:r>
              <w:rPr>
                <w:b/>
                <w:bCs/>
                <w:szCs w:val="24"/>
                <w:lang w:eastAsia="lt-LT"/>
              </w:rPr>
              <w:t>142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12492E" w14:textId="77777777" w:rsidR="00360930" w:rsidRPr="001665D2" w:rsidRDefault="00360930" w:rsidP="00796F11">
            <w:pPr>
              <w:jc w:val="center"/>
              <w:rPr>
                <w:b/>
                <w:bCs/>
                <w:szCs w:val="24"/>
                <w:lang w:eastAsia="lt-LT"/>
              </w:rPr>
            </w:pPr>
            <w:r w:rsidRPr="001665D2">
              <w:rPr>
                <w:b/>
                <w:bCs/>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C8E56E1" w14:textId="77777777" w:rsidR="00360930" w:rsidRPr="001665D2" w:rsidRDefault="00360930" w:rsidP="00796F11">
            <w:pPr>
              <w:jc w:val="center"/>
              <w:rPr>
                <w:b/>
                <w:bCs/>
                <w:szCs w:val="24"/>
                <w:lang w:eastAsia="lt-LT"/>
              </w:rPr>
            </w:pPr>
            <w:r w:rsidRPr="001665D2">
              <w:rPr>
                <w:b/>
                <w:bCs/>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A7E887" w14:textId="77777777" w:rsidR="00360930" w:rsidRPr="001665D2" w:rsidRDefault="00360930" w:rsidP="00796F11">
            <w:pPr>
              <w:jc w:val="center"/>
              <w:rPr>
                <w:b/>
                <w:bCs/>
                <w:szCs w:val="24"/>
                <w:lang w:eastAsia="lt-LT"/>
              </w:rPr>
            </w:pPr>
            <w:r w:rsidRPr="001665D2">
              <w:rPr>
                <w:b/>
                <w:bCs/>
                <w:szCs w:val="24"/>
                <w:lang w:eastAsia="lt-LT"/>
              </w:rPr>
              <w:t xml:space="preserve">2 </w:t>
            </w:r>
            <w:r>
              <w:rPr>
                <w:b/>
                <w:bCs/>
                <w:szCs w:val="24"/>
                <w:lang w:eastAsia="lt-LT"/>
              </w:rPr>
              <w:t>514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90675F" w14:textId="77777777" w:rsidR="00360930" w:rsidRPr="001665D2" w:rsidRDefault="00360930" w:rsidP="00796F11">
            <w:pPr>
              <w:jc w:val="center"/>
              <w:rPr>
                <w:b/>
                <w:bCs/>
                <w:szCs w:val="24"/>
                <w:lang w:eastAsia="lt-LT"/>
              </w:rPr>
            </w:pPr>
            <w:r>
              <w:rPr>
                <w:b/>
                <w:bCs/>
                <w:szCs w:val="24"/>
                <w:lang w:eastAsia="lt-LT"/>
              </w:rPr>
              <w:t>2 315</w:t>
            </w:r>
          </w:p>
        </w:tc>
        <w:tc>
          <w:tcPr>
            <w:tcW w:w="2268" w:type="dxa"/>
            <w:tcBorders>
              <w:top w:val="single" w:sz="4" w:space="0" w:color="auto"/>
              <w:left w:val="nil"/>
              <w:bottom w:val="single" w:sz="4" w:space="0" w:color="auto"/>
              <w:right w:val="nil"/>
            </w:tcBorders>
            <w:shd w:val="clear" w:color="auto" w:fill="auto"/>
            <w:hideMark/>
          </w:tcPr>
          <w:p w14:paraId="65DA89AA"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BE03D04" w14:textId="77777777" w:rsidR="00360930" w:rsidRPr="001665D2" w:rsidRDefault="00360930" w:rsidP="00796F11">
            <w:pPr>
              <w:rPr>
                <w:szCs w:val="24"/>
                <w:lang w:eastAsia="lt-LT"/>
              </w:rPr>
            </w:pPr>
          </w:p>
        </w:tc>
      </w:tr>
      <w:tr w:rsidR="00360930" w:rsidRPr="001665D2" w14:paraId="6154A720" w14:textId="77777777" w:rsidTr="00796F11">
        <w:trPr>
          <w:trHeight w:val="221"/>
          <w:jc w:val="center"/>
        </w:trPr>
        <w:tc>
          <w:tcPr>
            <w:tcW w:w="706" w:type="dxa"/>
            <w:vMerge/>
            <w:tcBorders>
              <w:top w:val="single" w:sz="4" w:space="0" w:color="auto"/>
              <w:left w:val="single" w:sz="4" w:space="0" w:color="auto"/>
              <w:bottom w:val="single" w:sz="4" w:space="0" w:color="auto"/>
              <w:right w:val="single" w:sz="4" w:space="0" w:color="auto"/>
            </w:tcBorders>
            <w:shd w:val="clear" w:color="auto" w:fill="auto"/>
            <w:hideMark/>
          </w:tcPr>
          <w:p w14:paraId="4BC4D8DD"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59C08122"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926CFF1"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1041B2D" w14:textId="77777777" w:rsidR="00360930" w:rsidRPr="001665D2" w:rsidRDefault="00360930" w:rsidP="00796F11">
            <w:pPr>
              <w:jc w:val="center"/>
              <w:rPr>
                <w:b/>
                <w:bCs/>
                <w:szCs w:val="24"/>
                <w:lang w:eastAsia="lt-LT"/>
              </w:rPr>
            </w:pPr>
            <w:r>
              <w:rPr>
                <w:b/>
                <w:bCs/>
                <w:szCs w:val="24"/>
                <w:lang w:eastAsia="lt-LT"/>
              </w:rPr>
              <w:t>5 071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938A41" w14:textId="77777777" w:rsidR="00360930" w:rsidRPr="001665D2" w:rsidRDefault="00360930" w:rsidP="00796F11">
            <w:pPr>
              <w:jc w:val="center"/>
              <w:rPr>
                <w:b/>
                <w:bCs/>
                <w:szCs w:val="24"/>
                <w:lang w:eastAsia="lt-LT"/>
              </w:rPr>
            </w:pPr>
            <w:r w:rsidRPr="001665D2">
              <w:rPr>
                <w:b/>
                <w:bCs/>
                <w:szCs w:val="24"/>
                <w:lang w:eastAsia="lt-LT"/>
              </w:rPr>
              <w:t>1 009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82BB1A9" w14:textId="77777777" w:rsidR="00360930" w:rsidRPr="001665D2" w:rsidRDefault="00360930" w:rsidP="00796F11">
            <w:pPr>
              <w:jc w:val="center"/>
              <w:rPr>
                <w:b/>
                <w:bCs/>
                <w:szCs w:val="24"/>
                <w:lang w:eastAsia="lt-LT"/>
              </w:rPr>
            </w:pPr>
            <w:r w:rsidRPr="001665D2">
              <w:rPr>
                <w:b/>
                <w:bCs/>
                <w:szCs w:val="24"/>
                <w:lang w:eastAsia="lt-LT"/>
              </w:rPr>
              <w:t>1 147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4B7643" w14:textId="77777777" w:rsidR="00360930" w:rsidRPr="001665D2" w:rsidRDefault="00360930" w:rsidP="00796F11">
            <w:pPr>
              <w:jc w:val="center"/>
              <w:rPr>
                <w:b/>
                <w:bCs/>
                <w:szCs w:val="24"/>
                <w:lang w:eastAsia="lt-LT"/>
              </w:rPr>
            </w:pPr>
            <w:r>
              <w:rPr>
                <w:b/>
                <w:bCs/>
                <w:szCs w:val="24"/>
                <w:lang w:eastAsia="lt-LT"/>
              </w:rPr>
              <w:t>1 504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04C853" w14:textId="77777777" w:rsidR="00360930" w:rsidRPr="001665D2" w:rsidRDefault="00360930" w:rsidP="00796F11">
            <w:pPr>
              <w:jc w:val="center"/>
              <w:rPr>
                <w:b/>
                <w:bCs/>
                <w:szCs w:val="24"/>
                <w:lang w:eastAsia="lt-LT"/>
              </w:rPr>
            </w:pPr>
            <w:r>
              <w:rPr>
                <w:b/>
                <w:bCs/>
                <w:szCs w:val="24"/>
                <w:lang w:eastAsia="lt-LT"/>
              </w:rPr>
              <w:t>1 411</w:t>
            </w:r>
          </w:p>
        </w:tc>
        <w:tc>
          <w:tcPr>
            <w:tcW w:w="2268" w:type="dxa"/>
            <w:tcBorders>
              <w:top w:val="single" w:sz="4" w:space="0" w:color="auto"/>
              <w:left w:val="nil"/>
              <w:bottom w:val="single" w:sz="4" w:space="0" w:color="auto"/>
              <w:right w:val="nil"/>
            </w:tcBorders>
            <w:shd w:val="clear" w:color="auto" w:fill="auto"/>
            <w:hideMark/>
          </w:tcPr>
          <w:p w14:paraId="5B85E5C7"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ACCE407" w14:textId="77777777" w:rsidR="00360930" w:rsidRPr="001665D2" w:rsidRDefault="00360930" w:rsidP="00796F11">
            <w:pPr>
              <w:rPr>
                <w:szCs w:val="24"/>
                <w:lang w:eastAsia="lt-LT"/>
              </w:rPr>
            </w:pPr>
          </w:p>
        </w:tc>
      </w:tr>
      <w:tr w:rsidR="00360930" w:rsidRPr="001665D2" w14:paraId="559AEB67" w14:textId="77777777" w:rsidTr="00796F11">
        <w:trPr>
          <w:trHeight w:val="22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5484" w14:textId="77777777" w:rsidR="00360930" w:rsidRPr="001665D2" w:rsidRDefault="00360930" w:rsidP="00796F11">
            <w:pPr>
              <w:jc w:val="center"/>
              <w:rPr>
                <w:b/>
                <w:bCs/>
                <w:szCs w:val="24"/>
                <w:lang w:eastAsia="lt-LT"/>
              </w:rPr>
            </w:pPr>
            <w:r w:rsidRPr="001665D2">
              <w:rPr>
                <w:b/>
                <w:bCs/>
                <w:szCs w:val="24"/>
                <w:lang w:eastAsia="lt-LT"/>
              </w:rPr>
              <w:t>3.</w:t>
            </w:r>
          </w:p>
        </w:tc>
        <w:tc>
          <w:tcPr>
            <w:tcW w:w="14144" w:type="dxa"/>
            <w:gridSpan w:val="9"/>
            <w:tcBorders>
              <w:top w:val="single" w:sz="4" w:space="0" w:color="auto"/>
              <w:left w:val="nil"/>
              <w:bottom w:val="single" w:sz="4" w:space="0" w:color="auto"/>
              <w:right w:val="single" w:sz="4" w:space="0" w:color="auto"/>
            </w:tcBorders>
            <w:shd w:val="clear" w:color="auto" w:fill="auto"/>
            <w:hideMark/>
          </w:tcPr>
          <w:p w14:paraId="1362EFEC" w14:textId="3BB437B4" w:rsidR="00360930" w:rsidRPr="001665D2" w:rsidRDefault="00360930" w:rsidP="00796F11">
            <w:pPr>
              <w:jc w:val="center"/>
              <w:rPr>
                <w:szCs w:val="24"/>
                <w:lang w:eastAsia="lt-LT"/>
              </w:rPr>
            </w:pPr>
            <w:r w:rsidRPr="001665D2">
              <w:rPr>
                <w:b/>
                <w:bCs/>
                <w:szCs w:val="24"/>
                <w:lang w:eastAsia="lt-LT"/>
              </w:rPr>
              <w:t>Bendrųjų poreikių investicijos</w:t>
            </w:r>
          </w:p>
        </w:tc>
      </w:tr>
      <w:tr w:rsidR="00360930" w:rsidRPr="001665D2" w14:paraId="3432AF5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3345B0E0" w14:textId="77777777" w:rsidR="00360930" w:rsidRPr="001665D2" w:rsidRDefault="00360930" w:rsidP="00796F11">
            <w:pPr>
              <w:jc w:val="center"/>
              <w:outlineLvl w:val="0"/>
              <w:rPr>
                <w:szCs w:val="24"/>
                <w:lang w:eastAsia="lt-LT"/>
              </w:rPr>
            </w:pPr>
            <w:r w:rsidRPr="001665D2">
              <w:rPr>
                <w:szCs w:val="24"/>
                <w:lang w:eastAsia="lt-LT"/>
              </w:rPr>
              <w:t>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4EC7" w14:textId="77777777" w:rsidR="00360930" w:rsidRPr="001665D2" w:rsidRDefault="00360930" w:rsidP="00796F11">
            <w:pPr>
              <w:outlineLvl w:val="0"/>
              <w:rPr>
                <w:szCs w:val="24"/>
                <w:lang w:eastAsia="lt-LT"/>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19DF41E"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3AB1C36" w14:textId="77777777" w:rsidR="00360930" w:rsidRPr="001665D2" w:rsidRDefault="00360930" w:rsidP="00796F11">
            <w:pPr>
              <w:jc w:val="center"/>
              <w:outlineLvl w:val="0"/>
              <w:rPr>
                <w:szCs w:val="24"/>
                <w:lang w:eastAsia="lt-LT"/>
              </w:rPr>
            </w:pPr>
            <w:r w:rsidRPr="001665D2">
              <w:rPr>
                <w:szCs w:val="24"/>
                <w:lang w:eastAsia="lt-LT"/>
              </w:rPr>
              <w:t>522</w:t>
            </w:r>
          </w:p>
        </w:tc>
        <w:tc>
          <w:tcPr>
            <w:tcW w:w="851" w:type="dxa"/>
            <w:tcBorders>
              <w:top w:val="single" w:sz="4" w:space="0" w:color="auto"/>
              <w:left w:val="nil"/>
              <w:bottom w:val="single" w:sz="4" w:space="0" w:color="auto"/>
              <w:right w:val="nil"/>
            </w:tcBorders>
            <w:shd w:val="clear" w:color="auto" w:fill="auto"/>
            <w:vAlign w:val="center"/>
            <w:hideMark/>
          </w:tcPr>
          <w:p w14:paraId="5665FA04" w14:textId="77777777" w:rsidR="00360930" w:rsidRPr="001665D2" w:rsidRDefault="00360930" w:rsidP="00796F11">
            <w:pPr>
              <w:jc w:val="center"/>
              <w:outlineLvl w:val="0"/>
              <w:rPr>
                <w:szCs w:val="24"/>
                <w:lang w:eastAsia="lt-LT"/>
              </w:rPr>
            </w:pPr>
            <w:r w:rsidRPr="001665D2">
              <w:rPr>
                <w:szCs w:val="24"/>
                <w:lang w:eastAsia="lt-LT"/>
              </w:rPr>
              <w:t>137</w:t>
            </w:r>
          </w:p>
        </w:tc>
        <w:tc>
          <w:tcPr>
            <w:tcW w:w="884" w:type="dxa"/>
            <w:tcBorders>
              <w:top w:val="single" w:sz="4" w:space="0" w:color="auto"/>
              <w:left w:val="single" w:sz="4" w:space="0" w:color="auto"/>
              <w:bottom w:val="single" w:sz="4" w:space="0" w:color="auto"/>
              <w:right w:val="nil"/>
            </w:tcBorders>
            <w:shd w:val="clear" w:color="auto" w:fill="auto"/>
            <w:vAlign w:val="center"/>
            <w:hideMark/>
          </w:tcPr>
          <w:p w14:paraId="21354059" w14:textId="77777777" w:rsidR="00360930" w:rsidRPr="001665D2" w:rsidRDefault="00360930" w:rsidP="00796F11">
            <w:pPr>
              <w:jc w:val="center"/>
              <w:outlineLvl w:val="0"/>
              <w:rPr>
                <w:szCs w:val="24"/>
                <w:lang w:eastAsia="lt-LT"/>
              </w:rPr>
            </w:pPr>
            <w:r w:rsidRPr="001665D2">
              <w:rPr>
                <w:szCs w:val="24"/>
                <w:lang w:eastAsia="lt-LT"/>
              </w:rPr>
              <w:t>245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12F26875" w14:textId="77777777" w:rsidR="00360930" w:rsidRPr="001665D2" w:rsidRDefault="00360930" w:rsidP="00796F11">
            <w:pPr>
              <w:jc w:val="center"/>
              <w:outlineLvl w:val="0"/>
              <w:rPr>
                <w:szCs w:val="24"/>
                <w:lang w:eastAsia="lt-LT"/>
              </w:rPr>
            </w:pPr>
            <w:r w:rsidRPr="001665D2">
              <w:rPr>
                <w:szCs w:val="24"/>
                <w:lang w:eastAsia="lt-LT"/>
              </w:rPr>
              <w:t>80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789E06F9" w14:textId="77777777" w:rsidR="00360930" w:rsidRPr="001665D2" w:rsidRDefault="00360930" w:rsidP="00796F11">
            <w:pPr>
              <w:jc w:val="center"/>
              <w:outlineLvl w:val="0"/>
              <w:rPr>
                <w:color w:val="000000"/>
                <w:szCs w:val="24"/>
                <w:lang w:eastAsia="lt-LT"/>
              </w:rPr>
            </w:pPr>
            <w:r w:rsidRPr="001665D2">
              <w:rPr>
                <w:color w:val="000000"/>
                <w:szCs w:val="24"/>
                <w:lang w:eastAsia="lt-LT"/>
              </w:rPr>
              <w:t>60</w:t>
            </w:r>
          </w:p>
        </w:tc>
        <w:tc>
          <w:tcPr>
            <w:tcW w:w="2268" w:type="dxa"/>
            <w:tcBorders>
              <w:top w:val="single" w:sz="4" w:space="0" w:color="auto"/>
              <w:left w:val="single" w:sz="4" w:space="0" w:color="auto"/>
              <w:bottom w:val="single" w:sz="4" w:space="0" w:color="auto"/>
              <w:right w:val="nil"/>
            </w:tcBorders>
            <w:shd w:val="clear" w:color="auto" w:fill="auto"/>
            <w:hideMark/>
          </w:tcPr>
          <w:p w14:paraId="617E80AE"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B87B9"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51989C2C"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77E0629" w14:textId="77777777" w:rsidR="00360930" w:rsidRPr="001665D2" w:rsidRDefault="00360930" w:rsidP="00796F11">
            <w:pPr>
              <w:jc w:val="cente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F0D0A" w14:textId="336C6F3C" w:rsidR="00360930" w:rsidRPr="001665D2" w:rsidRDefault="00717834" w:rsidP="00796F11">
            <w:pPr>
              <w:rPr>
                <w:szCs w:val="24"/>
                <w:lang w:eastAsia="lt-LT"/>
              </w:rPr>
            </w:pPr>
            <w:r>
              <w:rPr>
                <w:szCs w:val="24"/>
                <w:lang w:eastAsia="lt-LT"/>
              </w:rPr>
              <w:t>Iš jų</w:t>
            </w:r>
            <w:r w:rsidR="00360930" w:rsidRPr="001665D2">
              <w:rPr>
                <w:szCs w:val="24"/>
                <w:lang w:eastAsia="lt-LT"/>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6410AD" w14:textId="77777777" w:rsidR="00360930" w:rsidRPr="001665D2" w:rsidRDefault="00360930" w:rsidP="00796F11">
            <w:pPr>
              <w:jc w:val="cente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E080BB" w14:textId="77777777" w:rsidR="00360930" w:rsidRPr="001665D2" w:rsidRDefault="00360930" w:rsidP="00796F11">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B77581" w14:textId="77777777" w:rsidR="00360930" w:rsidRPr="001665D2" w:rsidRDefault="00360930" w:rsidP="00796F11">
            <w:pPr>
              <w:jc w:val="center"/>
              <w:rPr>
                <w:szCs w:val="24"/>
                <w:lang w:eastAsia="lt-LT"/>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1239B2D" w14:textId="77777777" w:rsidR="00360930" w:rsidRPr="001665D2" w:rsidRDefault="00360930" w:rsidP="00796F11">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04C17F" w14:textId="77777777" w:rsidR="00360930" w:rsidRPr="001665D2" w:rsidRDefault="00360930" w:rsidP="00796F11">
            <w:pPr>
              <w:jc w:val="center"/>
              <w:rPr>
                <w:szCs w:val="24"/>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800F29" w14:textId="77777777" w:rsidR="00360930" w:rsidRPr="001665D2" w:rsidRDefault="00360930" w:rsidP="00796F11">
            <w:pPr>
              <w:jc w:val="center"/>
              <w:rPr>
                <w:szCs w:val="24"/>
                <w:lang w:eastAsia="lt-LT"/>
              </w:rPr>
            </w:pPr>
          </w:p>
        </w:tc>
        <w:tc>
          <w:tcPr>
            <w:tcW w:w="2268" w:type="dxa"/>
            <w:tcBorders>
              <w:top w:val="single" w:sz="4" w:space="0" w:color="auto"/>
              <w:left w:val="nil"/>
              <w:bottom w:val="single" w:sz="4" w:space="0" w:color="auto"/>
              <w:right w:val="nil"/>
            </w:tcBorders>
            <w:shd w:val="clear" w:color="auto" w:fill="auto"/>
            <w:vAlign w:val="center"/>
            <w:hideMark/>
          </w:tcPr>
          <w:p w14:paraId="16D272A3"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4896B" w14:textId="77777777" w:rsidR="00360930" w:rsidRPr="001665D2" w:rsidRDefault="00360930" w:rsidP="00796F11">
            <w:pPr>
              <w:jc w:val="center"/>
              <w:rPr>
                <w:szCs w:val="24"/>
                <w:lang w:eastAsia="lt-LT"/>
              </w:rPr>
            </w:pPr>
          </w:p>
        </w:tc>
      </w:tr>
      <w:tr w:rsidR="00360930" w:rsidRPr="001665D2" w14:paraId="68F8E1C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66AC16B4" w14:textId="77777777" w:rsidR="00360930" w:rsidRPr="001665D2" w:rsidRDefault="00360930" w:rsidP="00796F11">
            <w:pPr>
              <w:jc w:val="center"/>
              <w:rPr>
                <w:szCs w:val="24"/>
                <w:lang w:eastAsia="lt-LT"/>
              </w:rPr>
            </w:pPr>
            <w:r>
              <w:rPr>
                <w:szCs w:val="24"/>
                <w:lang w:eastAsia="lt-LT"/>
              </w:rPr>
              <w:t>3.1.1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E59B" w14:textId="77777777" w:rsidR="00360930" w:rsidRPr="001665D2" w:rsidRDefault="00360930" w:rsidP="00796F11">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84872ED"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E6DE59D" w14:textId="77777777" w:rsidR="00360930" w:rsidRPr="001665D2" w:rsidRDefault="00360930" w:rsidP="00796F11">
            <w:pPr>
              <w:jc w:val="center"/>
              <w:rPr>
                <w:szCs w:val="24"/>
                <w:lang w:eastAsia="lt-LT"/>
              </w:rPr>
            </w:pPr>
            <w:r w:rsidRPr="001665D2">
              <w:rPr>
                <w:szCs w:val="24"/>
                <w:lang w:eastAsia="lt-LT"/>
              </w:rPr>
              <w:t>170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0E60B9" w14:textId="77777777" w:rsidR="00360930" w:rsidRPr="001665D2" w:rsidRDefault="00360930" w:rsidP="00796F11">
            <w:pPr>
              <w:jc w:val="center"/>
              <w:rPr>
                <w:szCs w:val="24"/>
                <w:lang w:eastAsia="lt-LT"/>
              </w:rPr>
            </w:pPr>
            <w:r w:rsidRPr="001665D2">
              <w:rPr>
                <w:szCs w:val="24"/>
                <w:lang w:eastAsia="lt-LT"/>
              </w:rPr>
              <w:t>17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7A164E3" w14:textId="77777777" w:rsidR="00360930" w:rsidRPr="001665D2" w:rsidRDefault="00360930" w:rsidP="00796F11">
            <w:pPr>
              <w:jc w:val="center"/>
              <w:rPr>
                <w:szCs w:val="24"/>
                <w:lang w:eastAsia="lt-LT"/>
              </w:rPr>
            </w:pPr>
            <w:r w:rsidRPr="001665D2">
              <w:rPr>
                <w:szCs w:val="24"/>
                <w:lang w:eastAsia="lt-LT"/>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A81D79" w14:textId="77777777" w:rsidR="00360930" w:rsidRPr="001665D2" w:rsidRDefault="00360930" w:rsidP="00796F11">
            <w:pPr>
              <w:jc w:val="center"/>
              <w:rPr>
                <w:szCs w:val="24"/>
                <w:lang w:eastAsia="lt-LT"/>
              </w:rPr>
            </w:pPr>
            <w:r w:rsidRPr="001665D2">
              <w:rPr>
                <w:szCs w:val="24"/>
                <w:lang w:eastAsia="lt-LT"/>
              </w:rPr>
              <w:t>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7F8FF6" w14:textId="77777777" w:rsidR="00360930" w:rsidRPr="001665D2" w:rsidRDefault="00360930" w:rsidP="00796F11">
            <w:pPr>
              <w:jc w:val="center"/>
              <w:rPr>
                <w:szCs w:val="24"/>
                <w:lang w:eastAsia="lt-LT"/>
              </w:rPr>
            </w:pPr>
            <w:r w:rsidRPr="001665D2">
              <w:rPr>
                <w:szCs w:val="24"/>
                <w:lang w:eastAsia="lt-LT"/>
              </w:rPr>
              <w:t>60</w:t>
            </w:r>
          </w:p>
        </w:tc>
        <w:tc>
          <w:tcPr>
            <w:tcW w:w="2268" w:type="dxa"/>
            <w:tcBorders>
              <w:top w:val="single" w:sz="4" w:space="0" w:color="auto"/>
              <w:left w:val="nil"/>
              <w:bottom w:val="single" w:sz="4" w:space="0" w:color="auto"/>
              <w:right w:val="nil"/>
            </w:tcBorders>
            <w:shd w:val="clear" w:color="auto" w:fill="auto"/>
            <w:vAlign w:val="center"/>
            <w:hideMark/>
          </w:tcPr>
          <w:p w14:paraId="31C2A483"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0EC2" w14:textId="77777777" w:rsidR="00360930" w:rsidRPr="001665D2" w:rsidRDefault="00360930" w:rsidP="00796F11">
            <w:pPr>
              <w:rPr>
                <w:szCs w:val="24"/>
              </w:rPr>
            </w:pPr>
            <w:r w:rsidRPr="001665D2">
              <w:rPr>
                <w:szCs w:val="24"/>
                <w:lang w:eastAsia="lt-LT"/>
              </w:rPr>
              <w:t>Savivaldybės tarybos 2019-02-21 sprendimas Nr. 1-34</w:t>
            </w:r>
          </w:p>
        </w:tc>
      </w:tr>
      <w:tr w:rsidR="00360930" w:rsidRPr="001665D2" w14:paraId="5F0D34A4"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EFB273A" w14:textId="77777777" w:rsidR="00360930" w:rsidRPr="001665D2" w:rsidRDefault="00360930" w:rsidP="00796F11">
            <w:pPr>
              <w:jc w:val="center"/>
              <w:rPr>
                <w:szCs w:val="24"/>
                <w:lang w:eastAsia="lt-LT"/>
              </w:rPr>
            </w:pPr>
            <w:r>
              <w:rPr>
                <w:szCs w:val="24"/>
                <w:lang w:eastAsia="lt-LT"/>
              </w:rPr>
              <w:t>3.1.2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CA6EC" w14:textId="77777777" w:rsidR="00360930" w:rsidRPr="001665D2" w:rsidRDefault="00360930" w:rsidP="00796F11">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A3C972F" w14:textId="77777777" w:rsidR="00360930" w:rsidRPr="001665D2" w:rsidRDefault="00360930" w:rsidP="00796F11">
            <w:pPr>
              <w:jc w:val="center"/>
              <w:rPr>
                <w:szCs w:val="24"/>
                <w:lang w:eastAsia="lt-LT"/>
              </w:rPr>
            </w:pPr>
            <w:r w:rsidRPr="001665D2">
              <w:rPr>
                <w:szCs w:val="24"/>
                <w:lang w:eastAsia="lt-LT"/>
              </w:rPr>
              <w:t>50 % SF,</w:t>
            </w:r>
          </w:p>
          <w:p w14:paraId="5180ABD5" w14:textId="77777777" w:rsidR="00360930" w:rsidRPr="001665D2" w:rsidRDefault="00360930" w:rsidP="00796F11">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04CE857" w14:textId="77777777" w:rsidR="00360930" w:rsidRPr="001665D2" w:rsidRDefault="00360930" w:rsidP="00796F11">
            <w:pPr>
              <w:jc w:val="center"/>
              <w:rPr>
                <w:szCs w:val="24"/>
                <w:lang w:eastAsia="lt-LT"/>
              </w:rPr>
            </w:pPr>
            <w:r w:rsidRPr="001665D2">
              <w:rPr>
                <w:szCs w:val="24"/>
                <w:lang w:eastAsia="lt-LT"/>
              </w:rPr>
              <w:t>102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A22E7" w14:textId="77777777" w:rsidR="00360930" w:rsidRPr="001665D2" w:rsidRDefault="00360930" w:rsidP="00796F11">
            <w:pPr>
              <w:jc w:val="center"/>
              <w:rPr>
                <w:szCs w:val="24"/>
                <w:lang w:eastAsia="lt-LT"/>
              </w:rPr>
            </w:pPr>
            <w:r w:rsidRPr="001665D2">
              <w:rPr>
                <w:szCs w:val="24"/>
                <w:lang w:eastAsia="lt-LT"/>
              </w:rPr>
              <w:t>70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599D4D4" w14:textId="77777777" w:rsidR="00360930" w:rsidRPr="001665D2" w:rsidRDefault="00360930" w:rsidP="00796F11">
            <w:pPr>
              <w:jc w:val="center"/>
              <w:rPr>
                <w:szCs w:val="24"/>
                <w:lang w:eastAsia="lt-LT"/>
              </w:rPr>
            </w:pPr>
            <w:r w:rsidRPr="001665D2">
              <w:rPr>
                <w:szCs w:val="24"/>
                <w:lang w:eastAsia="lt-LT"/>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86ABD8" w14:textId="77777777" w:rsidR="00360930" w:rsidRPr="001665D2" w:rsidRDefault="00360930" w:rsidP="00796F11">
            <w:pPr>
              <w:jc w:val="center"/>
              <w:rPr>
                <w:szCs w:val="24"/>
                <w:lang w:eastAsia="lt-LT"/>
              </w:rPr>
            </w:pPr>
            <w:r w:rsidRPr="001665D2">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7B6DB5" w14:textId="77777777" w:rsidR="00360930" w:rsidRPr="001665D2" w:rsidRDefault="00360930" w:rsidP="00796F11">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02CBCB5"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1A49" w14:textId="77777777" w:rsidR="00360930" w:rsidRPr="001665D2" w:rsidRDefault="00360930" w:rsidP="00796F11">
            <w:pPr>
              <w:rPr>
                <w:szCs w:val="24"/>
              </w:rPr>
            </w:pPr>
            <w:r w:rsidRPr="001665D2">
              <w:rPr>
                <w:szCs w:val="24"/>
                <w:lang w:eastAsia="lt-LT"/>
              </w:rPr>
              <w:t>Savivaldybės tarybos 2019-02-21 sprendimas Nr. 1-34</w:t>
            </w:r>
          </w:p>
        </w:tc>
      </w:tr>
      <w:tr w:rsidR="00360930" w:rsidRPr="001665D2" w14:paraId="4CEC8D81"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8A9546B" w14:textId="77777777" w:rsidR="00360930" w:rsidRPr="001665D2" w:rsidRDefault="00360930" w:rsidP="00796F11">
            <w:pPr>
              <w:jc w:val="center"/>
              <w:rPr>
                <w:szCs w:val="24"/>
                <w:lang w:eastAsia="lt-LT"/>
              </w:rPr>
            </w:pPr>
            <w:r>
              <w:rPr>
                <w:szCs w:val="24"/>
                <w:lang w:eastAsia="lt-LT"/>
              </w:rPr>
              <w:t>3.1.3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425F" w14:textId="77777777" w:rsidR="00360930" w:rsidRPr="001665D2" w:rsidRDefault="00360930" w:rsidP="00796F11">
            <w:pPr>
              <w:rPr>
                <w:szCs w:val="24"/>
                <w:lang w:eastAsia="lt-LT"/>
              </w:rPr>
            </w:pPr>
            <w:r w:rsidRPr="001665D2">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4B70483" w14:textId="77777777" w:rsidR="00360930" w:rsidRPr="001665D2" w:rsidRDefault="00360930" w:rsidP="00796F11">
            <w:pPr>
              <w:jc w:val="center"/>
              <w:rPr>
                <w:szCs w:val="24"/>
                <w:lang w:eastAsia="lt-LT"/>
              </w:rPr>
            </w:pPr>
            <w:r w:rsidRPr="001665D2">
              <w:rPr>
                <w:szCs w:val="24"/>
                <w:lang w:eastAsia="lt-LT"/>
              </w:rPr>
              <w:t>50 % SF,</w:t>
            </w:r>
          </w:p>
          <w:p w14:paraId="3C34F2CD" w14:textId="77777777" w:rsidR="00360930" w:rsidRPr="001665D2" w:rsidRDefault="00360930" w:rsidP="00796F11">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6537AD0" w14:textId="77777777" w:rsidR="00360930" w:rsidRPr="001665D2" w:rsidRDefault="00360930" w:rsidP="00796F11">
            <w:pPr>
              <w:jc w:val="center"/>
              <w:rPr>
                <w:szCs w:val="24"/>
                <w:lang w:eastAsia="lt-LT"/>
              </w:rPr>
            </w:pPr>
            <w:r w:rsidRPr="001665D2">
              <w:rPr>
                <w:szCs w:val="24"/>
                <w:lang w:eastAsia="lt-LT"/>
              </w:rPr>
              <w:t>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9B5D52" w14:textId="77777777" w:rsidR="00360930" w:rsidRPr="001665D2" w:rsidRDefault="00360930" w:rsidP="00796F11">
            <w:pPr>
              <w:jc w:val="center"/>
              <w:rPr>
                <w:szCs w:val="24"/>
                <w:lang w:eastAsia="lt-LT"/>
              </w:rPr>
            </w:pPr>
            <w:r w:rsidRPr="001665D2">
              <w:rPr>
                <w:szCs w:val="24"/>
                <w:lang w:eastAsia="lt-LT"/>
              </w:rPr>
              <w:t>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257F1DF" w14:textId="77777777" w:rsidR="00360930" w:rsidRPr="001665D2" w:rsidRDefault="00360930" w:rsidP="00796F11">
            <w:pPr>
              <w:jc w:val="center"/>
              <w:rPr>
                <w:szCs w:val="24"/>
                <w:lang w:eastAsia="lt-LT"/>
              </w:rPr>
            </w:pPr>
            <w:r w:rsidRPr="001665D2">
              <w:rPr>
                <w:szCs w:val="24"/>
                <w:lang w:eastAsia="lt-LT"/>
              </w:rPr>
              <w:t>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E6E51C" w14:textId="77777777" w:rsidR="00360930" w:rsidRPr="001665D2" w:rsidRDefault="00360930" w:rsidP="00796F11">
            <w:pPr>
              <w:jc w:val="center"/>
              <w:rPr>
                <w:szCs w:val="24"/>
                <w:lang w:eastAsia="lt-LT"/>
              </w:rPr>
            </w:pPr>
            <w:r w:rsidRPr="001665D2">
              <w:rPr>
                <w:szCs w:val="24"/>
                <w:lang w:eastAsia="lt-LT"/>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F028A1" w14:textId="77777777" w:rsidR="00360930" w:rsidRPr="001665D2" w:rsidRDefault="00360930" w:rsidP="00796F11">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3E5390F0"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C28F9"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31FF242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9FD7EC8" w14:textId="77777777" w:rsidR="00360930" w:rsidRPr="001665D2" w:rsidRDefault="00360930" w:rsidP="00796F11">
            <w:pPr>
              <w:jc w:val="center"/>
              <w:outlineLvl w:val="0"/>
              <w:rPr>
                <w:szCs w:val="24"/>
                <w:lang w:eastAsia="lt-LT"/>
              </w:rPr>
            </w:pPr>
            <w:r w:rsidRPr="001665D2">
              <w:rPr>
                <w:szCs w:val="24"/>
                <w:lang w:eastAsia="lt-LT"/>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58E3A" w14:textId="77777777" w:rsidR="00360930" w:rsidRPr="001665D2" w:rsidRDefault="00360930" w:rsidP="00796F11">
            <w:pPr>
              <w:outlineLvl w:val="0"/>
              <w:rPr>
                <w:szCs w:val="24"/>
                <w:lang w:eastAsia="lt-LT"/>
              </w:rPr>
            </w:pPr>
            <w:r w:rsidRPr="001665D2">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35E4386"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25160A6" w14:textId="77777777" w:rsidR="00360930" w:rsidRPr="00494A5E" w:rsidRDefault="00360930" w:rsidP="00796F11">
            <w:pPr>
              <w:jc w:val="center"/>
              <w:outlineLvl w:val="0"/>
              <w:rPr>
                <w:szCs w:val="24"/>
                <w:lang w:eastAsia="lt-LT"/>
              </w:rPr>
            </w:pPr>
            <w:r w:rsidRPr="00494A5E">
              <w:rPr>
                <w:szCs w:val="24"/>
                <w:lang w:eastAsia="lt-LT"/>
              </w:rPr>
              <w:t>36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F56240" w14:textId="77777777" w:rsidR="00360930" w:rsidRPr="00494A5E" w:rsidRDefault="00360930" w:rsidP="00796F11">
            <w:pPr>
              <w:jc w:val="center"/>
              <w:outlineLvl w:val="0"/>
              <w:rPr>
                <w:color w:val="000000"/>
                <w:szCs w:val="24"/>
                <w:lang w:eastAsia="lt-LT"/>
              </w:rPr>
            </w:pPr>
            <w:r w:rsidRPr="00494A5E">
              <w:rPr>
                <w:color w:val="000000"/>
                <w:szCs w:val="24"/>
                <w:lang w:eastAsia="lt-LT"/>
              </w:rPr>
              <w:t>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EC6EF99"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E2697D"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F58B63"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2268" w:type="dxa"/>
            <w:tcBorders>
              <w:top w:val="single" w:sz="4" w:space="0" w:color="auto"/>
              <w:left w:val="nil"/>
              <w:bottom w:val="single" w:sz="4" w:space="0" w:color="auto"/>
              <w:right w:val="nil"/>
            </w:tcBorders>
            <w:shd w:val="clear" w:color="auto" w:fill="auto"/>
            <w:hideMark/>
          </w:tcPr>
          <w:p w14:paraId="4EF0FBD1"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95A05"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15F5946F"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41B61DC" w14:textId="77777777" w:rsidR="00360930" w:rsidRPr="001665D2" w:rsidRDefault="00360930" w:rsidP="00796F11">
            <w:pPr>
              <w:jc w:val="center"/>
              <w:outlineLvl w:val="0"/>
              <w:rPr>
                <w:szCs w:val="24"/>
                <w:lang w:eastAsia="lt-LT"/>
              </w:rPr>
            </w:pPr>
            <w:r w:rsidRPr="001665D2">
              <w:rPr>
                <w:szCs w:val="24"/>
                <w:lang w:eastAsia="lt-LT"/>
              </w:rPr>
              <w:t>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5FF66" w14:textId="77777777" w:rsidR="00360930" w:rsidRPr="001665D2" w:rsidRDefault="00360930" w:rsidP="00796F11">
            <w:pPr>
              <w:outlineLvl w:val="0"/>
              <w:rPr>
                <w:szCs w:val="24"/>
                <w:lang w:eastAsia="lt-LT"/>
              </w:rPr>
            </w:pPr>
            <w:r w:rsidRPr="001665D2">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A3DB06"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D164F66" w14:textId="77777777" w:rsidR="00360930" w:rsidRPr="001665D2" w:rsidRDefault="00360930" w:rsidP="00796F11">
            <w:pPr>
              <w:jc w:val="center"/>
              <w:outlineLvl w:val="0"/>
              <w:rPr>
                <w:szCs w:val="24"/>
                <w:lang w:eastAsia="lt-LT"/>
              </w:rPr>
            </w:pPr>
            <w:r w:rsidRPr="001665D2">
              <w:rPr>
                <w:szCs w:val="24"/>
                <w:lang w:eastAsia="lt-LT"/>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F0A3D8" w14:textId="77777777" w:rsidR="00360930" w:rsidRPr="001665D2" w:rsidRDefault="00360930" w:rsidP="00796F11">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9CA5A41" w14:textId="77777777" w:rsidR="00360930" w:rsidRPr="001665D2" w:rsidRDefault="00360930" w:rsidP="00796F11">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F53FB5" w14:textId="77777777" w:rsidR="00360930" w:rsidRPr="001665D2" w:rsidRDefault="00360930" w:rsidP="00796F11">
            <w:pPr>
              <w:jc w:val="center"/>
              <w:outlineLvl w:val="0"/>
              <w:rPr>
                <w:szCs w:val="24"/>
                <w:lang w:eastAsia="lt-LT"/>
              </w:rPr>
            </w:pPr>
            <w:r w:rsidRPr="001665D2">
              <w:rPr>
                <w:szCs w:val="24"/>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9A09A0" w14:textId="77777777" w:rsidR="00360930" w:rsidRPr="001665D2" w:rsidRDefault="00360930" w:rsidP="00796F11">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4170172A"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59083"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17317DC8"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094C2B90" w14:textId="77777777" w:rsidR="00360930" w:rsidRPr="001665D2" w:rsidRDefault="00360930" w:rsidP="00796F11">
            <w:pPr>
              <w:jc w:val="center"/>
              <w:outlineLvl w:val="0"/>
              <w:rPr>
                <w:szCs w:val="24"/>
                <w:lang w:eastAsia="lt-LT"/>
              </w:rPr>
            </w:pPr>
            <w:r w:rsidRPr="001665D2">
              <w:rPr>
                <w:szCs w:val="24"/>
                <w:lang w:eastAsia="lt-LT"/>
              </w:rPr>
              <w:t>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FE07E" w14:textId="77777777" w:rsidR="00360930" w:rsidRPr="001665D2" w:rsidRDefault="00360930" w:rsidP="00796F11">
            <w:pPr>
              <w:outlineLvl w:val="0"/>
              <w:rPr>
                <w:szCs w:val="24"/>
                <w:lang w:eastAsia="lt-LT"/>
              </w:rPr>
            </w:pPr>
            <w:r w:rsidRPr="001665D2">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9C42FEB"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66F24A8" w14:textId="77777777" w:rsidR="00360930" w:rsidRPr="00494A5E" w:rsidRDefault="00360930" w:rsidP="00796F11">
            <w:pPr>
              <w:jc w:val="center"/>
              <w:outlineLvl w:val="0"/>
              <w:rPr>
                <w:szCs w:val="24"/>
                <w:lang w:eastAsia="lt-LT"/>
              </w:rPr>
            </w:pPr>
            <w:r>
              <w:rPr>
                <w:szCs w:val="24"/>
                <w:lang w:eastAsia="lt-LT"/>
              </w:rPr>
              <w:t>26</w:t>
            </w:r>
            <w:r w:rsidRPr="00494A5E">
              <w:rPr>
                <w:szCs w:val="24"/>
                <w:lang w:eastAsia="lt-LT"/>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DE3C83" w14:textId="77777777" w:rsidR="00360930" w:rsidRPr="00494A5E" w:rsidRDefault="00360930" w:rsidP="00796F11">
            <w:pPr>
              <w:jc w:val="center"/>
              <w:outlineLvl w:val="0"/>
              <w:rPr>
                <w:szCs w:val="24"/>
                <w:lang w:eastAsia="lt-LT"/>
              </w:rPr>
            </w:pPr>
            <w:r>
              <w:rPr>
                <w:szCs w:val="24"/>
                <w:lang w:eastAsia="lt-LT"/>
              </w:rPr>
              <w:t>8</w:t>
            </w:r>
            <w:r w:rsidRPr="00494A5E">
              <w:rPr>
                <w:szCs w:val="24"/>
                <w:lang w:eastAsia="lt-LT"/>
              </w:rPr>
              <w:t>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8C4549D" w14:textId="77777777" w:rsidR="00360930" w:rsidRPr="00494A5E" w:rsidRDefault="00360930" w:rsidP="00796F11">
            <w:pPr>
              <w:jc w:val="center"/>
              <w:outlineLvl w:val="0"/>
              <w:rPr>
                <w:szCs w:val="24"/>
                <w:lang w:eastAsia="lt-LT"/>
              </w:rPr>
            </w:pPr>
            <w:r w:rsidRPr="00494A5E">
              <w:rPr>
                <w:szCs w:val="24"/>
                <w:lang w:eastAsia="lt-LT"/>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EF01E0" w14:textId="77777777" w:rsidR="00360930" w:rsidRPr="001665D2" w:rsidRDefault="00360930" w:rsidP="00796F11">
            <w:pPr>
              <w:jc w:val="center"/>
              <w:outlineLvl w:val="0"/>
              <w:rPr>
                <w:szCs w:val="24"/>
                <w:lang w:eastAsia="lt-LT"/>
              </w:rPr>
            </w:pPr>
            <w:r>
              <w:rPr>
                <w:szCs w:val="24"/>
                <w:lang w:eastAsia="lt-LT"/>
              </w:rPr>
              <w:t>4</w:t>
            </w:r>
            <w:r w:rsidRPr="001665D2">
              <w:rPr>
                <w:szCs w:val="24"/>
                <w:lang w:eastAsia="lt-LT"/>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27A526" w14:textId="77777777" w:rsidR="00360930" w:rsidRPr="001665D2" w:rsidRDefault="00360930" w:rsidP="00796F11">
            <w:pPr>
              <w:jc w:val="center"/>
              <w:outlineLvl w:val="0"/>
              <w:rPr>
                <w:szCs w:val="24"/>
                <w:lang w:eastAsia="lt-LT"/>
              </w:rPr>
            </w:pPr>
            <w:r>
              <w:rPr>
                <w:szCs w:val="24"/>
                <w:lang w:eastAsia="lt-LT"/>
              </w:rPr>
              <w:t>6</w:t>
            </w: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55F7742D"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0C63B" w14:textId="77777777" w:rsidR="00360930" w:rsidRPr="001665D2" w:rsidRDefault="00360930" w:rsidP="00796F11">
            <w:pPr>
              <w:outlineLvl w:val="0"/>
              <w:rPr>
                <w:szCs w:val="24"/>
                <w:lang w:eastAsia="lt-LT"/>
              </w:rPr>
            </w:pPr>
            <w:r>
              <w:rPr>
                <w:szCs w:val="24"/>
                <w:lang w:eastAsia="lt-LT"/>
              </w:rPr>
              <w:t>Investicija derinama</w:t>
            </w:r>
          </w:p>
        </w:tc>
      </w:tr>
      <w:tr w:rsidR="00360930" w:rsidRPr="001665D2" w14:paraId="6A4FEDA6"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60B32BE9" w14:textId="77777777" w:rsidR="00360930" w:rsidRPr="001665D2" w:rsidRDefault="00360930" w:rsidP="00796F11">
            <w:pPr>
              <w:jc w:val="center"/>
              <w:outlineLvl w:val="0"/>
              <w:rPr>
                <w:szCs w:val="24"/>
                <w:lang w:eastAsia="lt-LT"/>
              </w:rPr>
            </w:pPr>
            <w:r w:rsidRPr="001665D2">
              <w:rPr>
                <w:szCs w:val="24"/>
                <w:lang w:eastAsia="lt-LT"/>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63B5" w14:textId="77777777" w:rsidR="00360930" w:rsidRPr="001665D2" w:rsidRDefault="00360930" w:rsidP="00796F11">
            <w:pPr>
              <w:outlineLvl w:val="0"/>
              <w:rPr>
                <w:szCs w:val="24"/>
                <w:lang w:eastAsia="lt-LT"/>
              </w:rPr>
            </w:pPr>
            <w:r w:rsidRPr="001665D2">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B05FD54"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FD472E9" w14:textId="77777777" w:rsidR="00360930" w:rsidRPr="001665D2" w:rsidRDefault="00360930" w:rsidP="00796F11">
            <w:pPr>
              <w:jc w:val="center"/>
              <w:outlineLvl w:val="0"/>
              <w:rPr>
                <w:szCs w:val="24"/>
                <w:lang w:eastAsia="lt-LT"/>
              </w:rPr>
            </w:pPr>
            <w:r w:rsidRPr="001665D2">
              <w:rPr>
                <w:szCs w:val="24"/>
                <w:lang w:eastAsia="lt-LT"/>
              </w:rPr>
              <w: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48FDA1" w14:textId="77777777" w:rsidR="00360930" w:rsidRPr="001665D2" w:rsidRDefault="00360930" w:rsidP="00796F11">
            <w:pPr>
              <w:jc w:val="center"/>
              <w:outlineLvl w:val="0"/>
              <w:rPr>
                <w:szCs w:val="24"/>
                <w:lang w:eastAsia="lt-LT"/>
              </w:rPr>
            </w:pPr>
            <w:r w:rsidRPr="001665D2">
              <w:rPr>
                <w:szCs w:val="24"/>
                <w:lang w:eastAsia="lt-LT"/>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F36F10A" w14:textId="77777777" w:rsidR="00360930" w:rsidRPr="001665D2" w:rsidRDefault="00360930" w:rsidP="00796F11">
            <w:pPr>
              <w:jc w:val="center"/>
              <w:outlineLvl w:val="0"/>
              <w:rPr>
                <w:szCs w:val="24"/>
                <w:lang w:eastAsia="lt-LT"/>
              </w:rPr>
            </w:pPr>
            <w:r w:rsidRPr="001665D2">
              <w:rPr>
                <w:szCs w:val="24"/>
                <w:lang w:eastAsia="lt-LT"/>
              </w:rPr>
              <w:t>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C9E785" w14:textId="77777777" w:rsidR="00360930" w:rsidRPr="001665D2" w:rsidRDefault="00360930" w:rsidP="00796F11">
            <w:pPr>
              <w:jc w:val="center"/>
              <w:outlineLvl w:val="0"/>
              <w:rPr>
                <w:szCs w:val="24"/>
                <w:lang w:eastAsia="lt-LT"/>
              </w:rPr>
            </w:pPr>
            <w:r w:rsidRPr="001665D2">
              <w:rPr>
                <w:szCs w:val="24"/>
                <w:lang w:eastAsia="lt-LT"/>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C3BFD2" w14:textId="77777777" w:rsidR="00360930" w:rsidRPr="001665D2" w:rsidRDefault="00360930" w:rsidP="00796F11">
            <w:pPr>
              <w:jc w:val="center"/>
              <w:outlineLvl w:val="0"/>
              <w:rPr>
                <w:szCs w:val="24"/>
                <w:lang w:eastAsia="lt-LT"/>
              </w:rPr>
            </w:pPr>
            <w:r w:rsidRPr="001665D2">
              <w:rPr>
                <w:szCs w:val="24"/>
                <w:lang w:eastAsia="lt-LT"/>
              </w:rPr>
              <w:t>22</w:t>
            </w:r>
          </w:p>
        </w:tc>
        <w:tc>
          <w:tcPr>
            <w:tcW w:w="2268" w:type="dxa"/>
            <w:tcBorders>
              <w:top w:val="single" w:sz="4" w:space="0" w:color="auto"/>
              <w:left w:val="nil"/>
              <w:bottom w:val="single" w:sz="4" w:space="0" w:color="auto"/>
              <w:right w:val="nil"/>
            </w:tcBorders>
            <w:shd w:val="clear" w:color="auto" w:fill="auto"/>
            <w:hideMark/>
          </w:tcPr>
          <w:p w14:paraId="3DA2A159"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A6CE"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36563963" w14:textId="77777777" w:rsidTr="00796F11">
        <w:trPr>
          <w:trHeight w:val="493"/>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75CD7B8" w14:textId="77777777" w:rsidR="00360930" w:rsidRPr="001665D2" w:rsidRDefault="00360930" w:rsidP="00796F11">
            <w:pPr>
              <w:jc w:val="center"/>
              <w:outlineLvl w:val="0"/>
              <w:rPr>
                <w:szCs w:val="24"/>
                <w:lang w:eastAsia="lt-LT"/>
              </w:rPr>
            </w:pPr>
            <w:r w:rsidRPr="001665D2">
              <w:rPr>
                <w:szCs w:val="24"/>
                <w:lang w:eastAsia="lt-LT"/>
              </w:rPr>
              <w:t>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C5C39" w14:textId="77777777" w:rsidR="00360930" w:rsidRPr="001665D2" w:rsidRDefault="00360930" w:rsidP="00796F11">
            <w:pPr>
              <w:outlineLvl w:val="0"/>
              <w:rPr>
                <w:szCs w:val="24"/>
                <w:lang w:eastAsia="lt-LT"/>
              </w:rPr>
            </w:pPr>
            <w:r w:rsidRPr="001665D2">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DFAE141"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CA05FB1" w14:textId="77777777" w:rsidR="00360930" w:rsidRPr="00494A5E" w:rsidRDefault="00360930" w:rsidP="00796F11">
            <w:pPr>
              <w:jc w:val="center"/>
              <w:outlineLvl w:val="0"/>
              <w:rPr>
                <w:szCs w:val="24"/>
                <w:lang w:eastAsia="lt-LT"/>
              </w:rPr>
            </w:pPr>
            <w:r w:rsidRPr="00494A5E">
              <w:rPr>
                <w:szCs w:val="24"/>
                <w:lang w:eastAsia="lt-LT"/>
              </w:rPr>
              <w:t>316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83E46B" w14:textId="77777777" w:rsidR="00360930" w:rsidRPr="00494A5E" w:rsidRDefault="00360930" w:rsidP="00796F11">
            <w:pPr>
              <w:jc w:val="center"/>
              <w:outlineLvl w:val="0"/>
              <w:rPr>
                <w:szCs w:val="24"/>
                <w:lang w:eastAsia="lt-LT"/>
              </w:rPr>
            </w:pPr>
            <w:r w:rsidRPr="00494A5E">
              <w:rPr>
                <w:szCs w:val="24"/>
                <w:lang w:eastAsia="lt-LT"/>
              </w:rPr>
              <w:t>124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1DE8B8D" w14:textId="77777777" w:rsidR="00360930" w:rsidRPr="001665D2" w:rsidRDefault="00360930" w:rsidP="00796F11">
            <w:pPr>
              <w:jc w:val="center"/>
              <w:outlineLvl w:val="0"/>
              <w:rPr>
                <w:szCs w:val="24"/>
                <w:lang w:eastAsia="lt-LT"/>
              </w:rPr>
            </w:pPr>
            <w:r w:rsidRPr="001665D2">
              <w:rPr>
                <w:szCs w:val="24"/>
                <w:lang w:eastAsia="lt-LT"/>
              </w:rPr>
              <w:t>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9C8047" w14:textId="77777777" w:rsidR="00360930" w:rsidRPr="001665D2" w:rsidRDefault="00360930" w:rsidP="00796F11">
            <w:pPr>
              <w:jc w:val="center"/>
              <w:outlineLvl w:val="0"/>
              <w:rPr>
                <w:szCs w:val="24"/>
                <w:lang w:eastAsia="lt-LT"/>
              </w:rPr>
            </w:pPr>
            <w:r w:rsidRPr="001665D2">
              <w:rPr>
                <w:szCs w:val="24"/>
                <w:lang w:eastAsia="lt-LT"/>
              </w:rPr>
              <w:t>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F21EC0" w14:textId="77777777" w:rsidR="00360930" w:rsidRPr="001665D2" w:rsidRDefault="00360930" w:rsidP="00796F11">
            <w:pPr>
              <w:jc w:val="center"/>
              <w:outlineLvl w:val="0"/>
              <w:rPr>
                <w:szCs w:val="24"/>
                <w:lang w:eastAsia="lt-LT"/>
              </w:rPr>
            </w:pPr>
            <w:r w:rsidRPr="001665D2">
              <w:rPr>
                <w:szCs w:val="24"/>
                <w:lang w:eastAsia="lt-LT"/>
              </w:rPr>
              <w:t>48</w:t>
            </w:r>
          </w:p>
        </w:tc>
        <w:tc>
          <w:tcPr>
            <w:tcW w:w="2268" w:type="dxa"/>
            <w:tcBorders>
              <w:top w:val="single" w:sz="4" w:space="0" w:color="auto"/>
              <w:left w:val="nil"/>
              <w:bottom w:val="single" w:sz="4" w:space="0" w:color="auto"/>
              <w:right w:val="nil"/>
            </w:tcBorders>
            <w:shd w:val="clear" w:color="auto" w:fill="auto"/>
            <w:vAlign w:val="center"/>
            <w:hideMark/>
          </w:tcPr>
          <w:p w14:paraId="2292885D"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61EBD"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7E549B82" w14:textId="77777777" w:rsidTr="00796F11">
        <w:trPr>
          <w:trHeight w:val="22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670E" w14:textId="77777777" w:rsidR="00360930" w:rsidRPr="001665D2" w:rsidRDefault="00360930" w:rsidP="00796F11">
            <w:pPr>
              <w:jc w:val="center"/>
              <w:outlineLvl w:val="0"/>
              <w:rPr>
                <w:szCs w:val="24"/>
                <w:lang w:eastAsia="lt-LT"/>
              </w:rPr>
            </w:pPr>
            <w:r w:rsidRPr="001665D2">
              <w:rPr>
                <w:szCs w:val="24"/>
                <w:lang w:eastAsia="lt-LT"/>
              </w:rPr>
              <w:t>3.7.</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95240A0" w14:textId="77777777" w:rsidR="00360930" w:rsidRPr="001665D2" w:rsidRDefault="00360930" w:rsidP="00796F11">
            <w:pPr>
              <w:outlineLvl w:val="0"/>
              <w:rPr>
                <w:szCs w:val="24"/>
                <w:lang w:eastAsia="lt-LT"/>
              </w:rPr>
            </w:pPr>
            <w:r w:rsidRPr="001665D2">
              <w:rPr>
                <w:szCs w:val="24"/>
                <w:lang w:eastAsia="lt-LT"/>
              </w:rPr>
              <w:t>Šilumos trasų išpirkimas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3863157"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E1F89B5" w14:textId="77777777" w:rsidR="00360930" w:rsidRPr="001665D2" w:rsidRDefault="00360930" w:rsidP="00796F11">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AF2B9F3" w14:textId="77777777" w:rsidR="00360930" w:rsidRPr="001665D2" w:rsidRDefault="00360930" w:rsidP="00796F11">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CD466EA" w14:textId="77777777" w:rsidR="00360930" w:rsidRPr="001665D2" w:rsidRDefault="00360930" w:rsidP="00796F11">
            <w:pPr>
              <w:jc w:val="center"/>
              <w:outlineLvl w:val="0"/>
              <w:rPr>
                <w:szCs w:val="24"/>
                <w:lang w:eastAsia="lt-LT"/>
              </w:rPr>
            </w:pPr>
            <w:r w:rsidRPr="001665D2">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7CC4FF" w14:textId="77777777" w:rsidR="00360930" w:rsidRPr="001665D2" w:rsidRDefault="00360930" w:rsidP="00796F11">
            <w:pPr>
              <w:jc w:val="center"/>
              <w:outlineLvl w:val="0"/>
              <w:rPr>
                <w:szCs w:val="24"/>
                <w:lang w:eastAsia="lt-LT"/>
              </w:rPr>
            </w:pPr>
            <w:r w:rsidRPr="001665D2">
              <w:rPr>
                <w:szCs w:val="24"/>
                <w:lang w:eastAsia="lt-LT"/>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9E4800" w14:textId="77777777" w:rsidR="00360930" w:rsidRPr="001665D2" w:rsidRDefault="00360930" w:rsidP="00796F11">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2F3CE7EA"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9D386"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0784D847"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ED6A5" w14:textId="77777777" w:rsidR="00360930" w:rsidRPr="001665D2" w:rsidRDefault="00360930" w:rsidP="00796F11">
            <w:pPr>
              <w:jc w:val="center"/>
              <w:outlineLvl w:val="0"/>
              <w:rPr>
                <w:szCs w:val="24"/>
                <w:lang w:eastAsia="lt-LT"/>
              </w:rPr>
            </w:pPr>
            <w:r w:rsidRPr="001665D2">
              <w:rPr>
                <w:szCs w:val="24"/>
                <w:lang w:eastAsia="lt-LT"/>
              </w:rPr>
              <w:t>3.8.</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DD3AB5" w14:textId="77777777" w:rsidR="00360930" w:rsidRPr="001665D2" w:rsidRDefault="00360930" w:rsidP="00796F11">
            <w:pPr>
              <w:outlineLvl w:val="0"/>
              <w:rPr>
                <w:szCs w:val="24"/>
                <w:lang w:eastAsia="lt-LT"/>
              </w:rPr>
            </w:pPr>
            <w:r w:rsidRPr="001665D2">
              <w:rPr>
                <w:szCs w:val="24"/>
                <w:lang w:eastAsia="lt-LT"/>
              </w:rPr>
              <w:t>Duomenų nuotolinio nuskaitymo</w:t>
            </w:r>
            <w:r>
              <w:rPr>
                <w:szCs w:val="24"/>
                <w:lang w:eastAsia="lt-LT"/>
              </w:rPr>
              <w:t xml:space="preserve"> ir perdavimo</w:t>
            </w:r>
            <w:r w:rsidRPr="001665D2">
              <w:rPr>
                <w:szCs w:val="24"/>
                <w:lang w:eastAsia="lt-LT"/>
              </w:rPr>
              <w:t xml:space="preserve"> įranga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321DF29"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57B0495" w14:textId="77777777" w:rsidR="00360930" w:rsidRPr="001665D2" w:rsidRDefault="00360930" w:rsidP="00796F11">
            <w:pPr>
              <w:jc w:val="center"/>
              <w:outlineLvl w:val="0"/>
              <w:rPr>
                <w:szCs w:val="24"/>
                <w:lang w:eastAsia="lt-LT"/>
              </w:rPr>
            </w:pPr>
            <w:r>
              <w:rPr>
                <w:szCs w:val="24"/>
                <w:lang w:eastAsia="lt-LT"/>
              </w:rPr>
              <w:t>52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6B960D" w14:textId="77777777" w:rsidR="00360930" w:rsidRPr="001665D2" w:rsidRDefault="00360930" w:rsidP="00796F11">
            <w:pPr>
              <w:jc w:val="center"/>
              <w:outlineLvl w:val="0"/>
              <w:rPr>
                <w:szCs w:val="24"/>
                <w:lang w:eastAsia="lt-LT"/>
              </w:rPr>
            </w:pPr>
            <w:r w:rsidRPr="001665D2">
              <w:rPr>
                <w:szCs w:val="24"/>
                <w:lang w:eastAsia="lt-LT"/>
              </w:rPr>
              <w:t>30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9686D54" w14:textId="77777777" w:rsidR="00360930" w:rsidRPr="001665D2" w:rsidRDefault="00360930" w:rsidP="00796F11">
            <w:pPr>
              <w:jc w:val="center"/>
              <w:outlineLvl w:val="0"/>
              <w:rPr>
                <w:szCs w:val="24"/>
                <w:lang w:eastAsia="lt-LT"/>
              </w:rPr>
            </w:pPr>
            <w:r w:rsidRPr="001665D2">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370C0D" w14:textId="77777777" w:rsidR="00360930" w:rsidRPr="001665D2" w:rsidRDefault="00360930" w:rsidP="00796F11">
            <w:pPr>
              <w:jc w:val="center"/>
              <w:outlineLvl w:val="0"/>
              <w:rPr>
                <w:szCs w:val="24"/>
                <w:lang w:eastAsia="lt-LT"/>
              </w:rPr>
            </w:pPr>
            <w:r>
              <w:rPr>
                <w:szCs w:val="24"/>
                <w:lang w:eastAsia="lt-LT"/>
              </w:rPr>
              <w:t>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D63513" w14:textId="77777777" w:rsidR="00360930" w:rsidRPr="001665D2" w:rsidRDefault="00360930" w:rsidP="00796F11">
            <w:pPr>
              <w:jc w:val="center"/>
              <w:outlineLvl w:val="0"/>
              <w:rPr>
                <w:szCs w:val="24"/>
                <w:lang w:eastAsia="lt-LT"/>
              </w:rPr>
            </w:pPr>
            <w:r>
              <w:rPr>
                <w:szCs w:val="24"/>
                <w:lang w:eastAsia="lt-LT"/>
              </w:rPr>
              <w:t>12</w:t>
            </w:r>
          </w:p>
        </w:tc>
        <w:tc>
          <w:tcPr>
            <w:tcW w:w="2268" w:type="dxa"/>
            <w:tcBorders>
              <w:top w:val="single" w:sz="4" w:space="0" w:color="auto"/>
              <w:left w:val="nil"/>
              <w:bottom w:val="single" w:sz="4" w:space="0" w:color="auto"/>
              <w:right w:val="nil"/>
            </w:tcBorders>
            <w:shd w:val="clear" w:color="auto" w:fill="auto"/>
            <w:hideMark/>
          </w:tcPr>
          <w:p w14:paraId="7CBEF862"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C9AD" w14:textId="77777777" w:rsidR="00360930" w:rsidRPr="001665D2" w:rsidRDefault="00360930" w:rsidP="00796F11">
            <w:pPr>
              <w:outlineLvl w:val="0"/>
              <w:rPr>
                <w:szCs w:val="24"/>
                <w:lang w:eastAsia="lt-LT"/>
              </w:rPr>
            </w:pPr>
            <w:r w:rsidRPr="00E366F8">
              <w:rPr>
                <w:szCs w:val="24"/>
                <w:lang w:eastAsia="lt-LT"/>
              </w:rPr>
              <w:t>Investicija derinama</w:t>
            </w:r>
          </w:p>
        </w:tc>
      </w:tr>
      <w:tr w:rsidR="00360930" w:rsidRPr="001665D2" w14:paraId="5C778875"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E69DAE3" w14:textId="77777777" w:rsidR="00360930" w:rsidRPr="001665D2" w:rsidRDefault="00360930" w:rsidP="00796F11">
            <w:pPr>
              <w:jc w:val="center"/>
              <w:outlineLvl w:val="0"/>
              <w:rPr>
                <w:szCs w:val="24"/>
                <w:lang w:eastAsia="lt-LT"/>
              </w:rPr>
            </w:pPr>
            <w:r>
              <w:rPr>
                <w:szCs w:val="24"/>
                <w:lang w:eastAsia="lt-LT"/>
              </w:rPr>
              <w:t>3.9.</w:t>
            </w:r>
          </w:p>
        </w:tc>
        <w:tc>
          <w:tcPr>
            <w:tcW w:w="3544" w:type="dxa"/>
            <w:tcBorders>
              <w:top w:val="single" w:sz="4" w:space="0" w:color="auto"/>
              <w:left w:val="nil"/>
              <w:bottom w:val="single" w:sz="4" w:space="0" w:color="auto"/>
              <w:right w:val="single" w:sz="4" w:space="0" w:color="auto"/>
            </w:tcBorders>
            <w:shd w:val="clear" w:color="auto" w:fill="auto"/>
            <w:vAlign w:val="center"/>
          </w:tcPr>
          <w:p w14:paraId="0DFEE7B2" w14:textId="77777777" w:rsidR="00360930" w:rsidRPr="001665D2" w:rsidRDefault="00360930" w:rsidP="00796F11">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shd w:val="clear" w:color="auto" w:fill="auto"/>
            <w:vAlign w:val="center"/>
          </w:tcPr>
          <w:p w14:paraId="070B581B"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593FBF60" w14:textId="77777777" w:rsidR="00360930" w:rsidRPr="00494A5E" w:rsidRDefault="00360930" w:rsidP="00796F11">
            <w:pPr>
              <w:jc w:val="center"/>
              <w:outlineLvl w:val="0"/>
              <w:rPr>
                <w:szCs w:val="24"/>
                <w:lang w:eastAsia="lt-LT"/>
              </w:rPr>
            </w:pPr>
            <w:r w:rsidRPr="00494A5E">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D9DAF39" w14:textId="77777777" w:rsidR="00360930" w:rsidRPr="00494A5E" w:rsidRDefault="00360930" w:rsidP="00796F11">
            <w:pPr>
              <w:jc w:val="center"/>
              <w:outlineLvl w:val="0"/>
              <w:rPr>
                <w:szCs w:val="24"/>
                <w:lang w:eastAsia="lt-LT"/>
              </w:rPr>
            </w:pPr>
            <w:r w:rsidRPr="00494A5E">
              <w:rPr>
                <w:szCs w:val="24"/>
                <w:lang w:eastAsia="lt-LT"/>
              </w:rPr>
              <w:t>3</w:t>
            </w:r>
          </w:p>
        </w:tc>
        <w:tc>
          <w:tcPr>
            <w:tcW w:w="884" w:type="dxa"/>
            <w:tcBorders>
              <w:top w:val="single" w:sz="4" w:space="0" w:color="auto"/>
              <w:left w:val="nil"/>
              <w:bottom w:val="single" w:sz="4" w:space="0" w:color="auto"/>
              <w:right w:val="single" w:sz="4" w:space="0" w:color="auto"/>
            </w:tcBorders>
            <w:shd w:val="clear" w:color="auto" w:fill="auto"/>
            <w:vAlign w:val="center"/>
          </w:tcPr>
          <w:p w14:paraId="25580662"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CF9AE00"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1950C04"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5DFAE35F"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F19F41"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0A7C2694"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BAD67B" w14:textId="77777777" w:rsidR="00360930" w:rsidRPr="001665D2" w:rsidRDefault="00360930" w:rsidP="00796F11">
            <w:pPr>
              <w:jc w:val="center"/>
              <w:outlineLvl w:val="0"/>
              <w:rPr>
                <w:szCs w:val="24"/>
                <w:lang w:eastAsia="lt-LT"/>
              </w:rPr>
            </w:pPr>
            <w:r>
              <w:rPr>
                <w:szCs w:val="24"/>
                <w:lang w:eastAsia="lt-LT"/>
              </w:rPr>
              <w:t>3.10.</w:t>
            </w:r>
          </w:p>
        </w:tc>
        <w:tc>
          <w:tcPr>
            <w:tcW w:w="3544" w:type="dxa"/>
            <w:tcBorders>
              <w:top w:val="single" w:sz="4" w:space="0" w:color="auto"/>
              <w:left w:val="nil"/>
              <w:bottom w:val="single" w:sz="4" w:space="0" w:color="auto"/>
              <w:right w:val="single" w:sz="4" w:space="0" w:color="auto"/>
            </w:tcBorders>
            <w:shd w:val="clear" w:color="auto" w:fill="auto"/>
            <w:vAlign w:val="center"/>
          </w:tcPr>
          <w:p w14:paraId="4AC30EB1" w14:textId="77777777" w:rsidR="00360930" w:rsidRPr="001665D2" w:rsidRDefault="00360930" w:rsidP="00796F11">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38176641"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4BAB02A" w14:textId="77777777" w:rsidR="00360930" w:rsidRPr="00494A5E" w:rsidRDefault="00360930" w:rsidP="00796F11">
            <w:pPr>
              <w:jc w:val="center"/>
              <w:outlineLvl w:val="0"/>
              <w:rPr>
                <w:szCs w:val="24"/>
                <w:lang w:eastAsia="lt-LT"/>
              </w:rPr>
            </w:pPr>
            <w:r w:rsidRPr="00494A5E">
              <w:rPr>
                <w:szCs w:val="24"/>
                <w:lang w:eastAsia="lt-LT"/>
              </w:rPr>
              <w:t>35</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53252" w14:textId="77777777" w:rsidR="00360930" w:rsidRPr="00494A5E" w:rsidRDefault="00360930" w:rsidP="00796F11">
            <w:pPr>
              <w:jc w:val="center"/>
              <w:outlineLvl w:val="0"/>
              <w:rPr>
                <w:szCs w:val="24"/>
                <w:lang w:eastAsia="lt-LT"/>
              </w:rPr>
            </w:pPr>
            <w:r w:rsidRPr="00494A5E">
              <w:rPr>
                <w:szCs w:val="24"/>
                <w:lang w:eastAsia="lt-LT"/>
              </w:rPr>
              <w:t>35</w:t>
            </w:r>
          </w:p>
        </w:tc>
        <w:tc>
          <w:tcPr>
            <w:tcW w:w="884" w:type="dxa"/>
            <w:tcBorders>
              <w:top w:val="single" w:sz="4" w:space="0" w:color="auto"/>
              <w:left w:val="nil"/>
              <w:bottom w:val="single" w:sz="4" w:space="0" w:color="auto"/>
              <w:right w:val="single" w:sz="4" w:space="0" w:color="auto"/>
            </w:tcBorders>
            <w:shd w:val="clear" w:color="auto" w:fill="auto"/>
            <w:vAlign w:val="center"/>
          </w:tcPr>
          <w:p w14:paraId="17683F65"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554C3BC"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FE5C60E"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tcPr>
          <w:p w14:paraId="5CEC0138" w14:textId="77777777" w:rsidR="00360930" w:rsidRPr="001665D2" w:rsidRDefault="00360930" w:rsidP="00796F11">
            <w:pPr>
              <w:outlineLvl w:val="0"/>
              <w:rPr>
                <w:szCs w:val="24"/>
                <w:lang w:eastAsia="lt-LT"/>
              </w:rPr>
            </w:pPr>
            <w:r>
              <w:rPr>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4F79E2E"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5B42164B"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7E0A367" w14:textId="77777777" w:rsidR="00360930" w:rsidRPr="001665D2" w:rsidRDefault="00360930" w:rsidP="00796F11">
            <w:pPr>
              <w:jc w:val="center"/>
              <w:outlineLvl w:val="0"/>
              <w:rPr>
                <w:szCs w:val="24"/>
                <w:lang w:eastAsia="lt-LT"/>
              </w:rPr>
            </w:pPr>
            <w:r>
              <w:rPr>
                <w:szCs w:val="24"/>
                <w:lang w:eastAsia="lt-LT"/>
              </w:rPr>
              <w:t>3.11.</w:t>
            </w:r>
          </w:p>
        </w:tc>
        <w:tc>
          <w:tcPr>
            <w:tcW w:w="3544" w:type="dxa"/>
            <w:tcBorders>
              <w:top w:val="single" w:sz="4" w:space="0" w:color="auto"/>
              <w:left w:val="nil"/>
              <w:bottom w:val="single" w:sz="4" w:space="0" w:color="auto"/>
              <w:right w:val="single" w:sz="4" w:space="0" w:color="auto"/>
            </w:tcBorders>
            <w:shd w:val="clear" w:color="auto" w:fill="auto"/>
            <w:vAlign w:val="center"/>
          </w:tcPr>
          <w:p w14:paraId="5FE983A1" w14:textId="77777777" w:rsidR="00360930" w:rsidRPr="001665D2" w:rsidRDefault="00360930" w:rsidP="00796F11">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1C6B8FD5"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57997C6" w14:textId="77777777" w:rsidR="00360930" w:rsidRPr="00494A5E" w:rsidRDefault="00360930" w:rsidP="00796F11">
            <w:pPr>
              <w:jc w:val="center"/>
              <w:outlineLvl w:val="0"/>
              <w:rPr>
                <w:szCs w:val="24"/>
                <w:lang w:eastAsia="lt-LT"/>
              </w:rPr>
            </w:pPr>
            <w:r w:rsidRPr="00494A5E">
              <w:rPr>
                <w:szCs w:val="24"/>
                <w:lang w:eastAsia="lt-LT"/>
              </w:rPr>
              <w:t>437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4C06605" w14:textId="77777777" w:rsidR="00360930" w:rsidRPr="00494A5E" w:rsidRDefault="00360930" w:rsidP="00796F11">
            <w:pPr>
              <w:jc w:val="center"/>
              <w:outlineLvl w:val="0"/>
              <w:rPr>
                <w:szCs w:val="24"/>
                <w:lang w:eastAsia="lt-LT"/>
              </w:rPr>
            </w:pPr>
            <w:r w:rsidRPr="00494A5E">
              <w:rPr>
                <w:szCs w:val="24"/>
                <w:lang w:eastAsia="lt-LT"/>
              </w:rPr>
              <w:t>437</w:t>
            </w:r>
          </w:p>
        </w:tc>
        <w:tc>
          <w:tcPr>
            <w:tcW w:w="884" w:type="dxa"/>
            <w:tcBorders>
              <w:top w:val="single" w:sz="4" w:space="0" w:color="auto"/>
              <w:left w:val="nil"/>
              <w:bottom w:val="single" w:sz="4" w:space="0" w:color="auto"/>
              <w:right w:val="single" w:sz="4" w:space="0" w:color="auto"/>
            </w:tcBorders>
            <w:shd w:val="clear" w:color="auto" w:fill="auto"/>
            <w:vAlign w:val="center"/>
          </w:tcPr>
          <w:p w14:paraId="64166E2F"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8DECE5"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EC5F5A5"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2B6D765C"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16282D6"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159B5A38"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15E3130" w14:textId="77777777" w:rsidR="00360930" w:rsidRPr="001665D2" w:rsidRDefault="00360930" w:rsidP="00796F11">
            <w:pPr>
              <w:jc w:val="center"/>
              <w:outlineLvl w:val="0"/>
              <w:rPr>
                <w:szCs w:val="24"/>
                <w:lang w:eastAsia="lt-LT"/>
              </w:rPr>
            </w:pPr>
            <w:r>
              <w:rPr>
                <w:szCs w:val="24"/>
                <w:lang w:eastAsia="lt-LT"/>
              </w:rPr>
              <w:t>3.12.</w:t>
            </w:r>
          </w:p>
        </w:tc>
        <w:tc>
          <w:tcPr>
            <w:tcW w:w="3544" w:type="dxa"/>
            <w:tcBorders>
              <w:top w:val="single" w:sz="4" w:space="0" w:color="auto"/>
              <w:left w:val="nil"/>
              <w:bottom w:val="single" w:sz="4" w:space="0" w:color="auto"/>
              <w:right w:val="single" w:sz="4" w:space="0" w:color="auto"/>
            </w:tcBorders>
            <w:shd w:val="clear" w:color="auto" w:fill="auto"/>
            <w:vAlign w:val="center"/>
          </w:tcPr>
          <w:p w14:paraId="6591AE2A" w14:textId="33246F59" w:rsidR="00360930" w:rsidRPr="001665D2" w:rsidRDefault="00360930" w:rsidP="00796F11">
            <w:pPr>
              <w:outlineLvl w:val="0"/>
              <w:rPr>
                <w:szCs w:val="24"/>
                <w:lang w:eastAsia="lt-LT"/>
              </w:rPr>
            </w:pPr>
            <w:r>
              <w:rPr>
                <w:szCs w:val="24"/>
                <w:lang w:eastAsia="lt-LT"/>
              </w:rPr>
              <w:t>Vaizdo kamerų keitimas Senamiesčio g. 113</w:t>
            </w:r>
            <w:r w:rsidR="00717834">
              <w:rPr>
                <w:szCs w:val="24"/>
                <w:lang w:eastAsia="lt-LT"/>
              </w:rPr>
              <w:t>,</w:t>
            </w:r>
            <w:r>
              <w:rPr>
                <w:szCs w:val="24"/>
                <w:lang w:eastAsia="lt-LT"/>
              </w:rPr>
              <w:t xml:space="preserve"> Panevėžy</w:t>
            </w:r>
            <w:r w:rsidR="00717834">
              <w:rPr>
                <w:szCs w:val="24"/>
                <w:lang w:eastAsia="lt-LT"/>
              </w:rPr>
              <w:t>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20D37626"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B685111" w14:textId="77777777" w:rsidR="00360930" w:rsidRPr="00494A5E" w:rsidRDefault="00360930" w:rsidP="00796F11">
            <w:pPr>
              <w:jc w:val="center"/>
              <w:outlineLvl w:val="0"/>
              <w:rPr>
                <w:szCs w:val="24"/>
                <w:lang w:eastAsia="lt-LT"/>
              </w:rPr>
            </w:pPr>
            <w:r w:rsidRPr="00494A5E">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1BFADB09" w14:textId="77777777" w:rsidR="00360930" w:rsidRPr="00494A5E" w:rsidRDefault="00360930" w:rsidP="00796F11">
            <w:pPr>
              <w:jc w:val="center"/>
              <w:outlineLvl w:val="0"/>
              <w:rPr>
                <w:szCs w:val="24"/>
                <w:lang w:eastAsia="lt-LT"/>
              </w:rPr>
            </w:pPr>
            <w:r w:rsidRPr="00494A5E">
              <w:rPr>
                <w:szCs w:val="24"/>
                <w:lang w:eastAsia="lt-LT"/>
              </w:rPr>
              <w:t>1</w:t>
            </w:r>
          </w:p>
        </w:tc>
        <w:tc>
          <w:tcPr>
            <w:tcW w:w="884" w:type="dxa"/>
            <w:tcBorders>
              <w:top w:val="single" w:sz="4" w:space="0" w:color="auto"/>
              <w:left w:val="nil"/>
              <w:bottom w:val="single" w:sz="4" w:space="0" w:color="auto"/>
              <w:right w:val="single" w:sz="4" w:space="0" w:color="auto"/>
            </w:tcBorders>
            <w:shd w:val="clear" w:color="auto" w:fill="auto"/>
            <w:vAlign w:val="center"/>
          </w:tcPr>
          <w:p w14:paraId="01B1A471"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6FE310F"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0ACD429"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7153ECDA" w14:textId="77777777" w:rsidR="00360930" w:rsidRDefault="00360930" w:rsidP="00796F11">
            <w:pPr>
              <w:outlineLvl w:val="0"/>
              <w:rPr>
                <w:szCs w:val="24"/>
                <w:lang w:eastAsia="lt-LT"/>
              </w:rPr>
            </w:pPr>
          </w:p>
          <w:p w14:paraId="3BB25DBC" w14:textId="77777777" w:rsidR="00360930" w:rsidRDefault="00360930" w:rsidP="00796F11">
            <w:pPr>
              <w:outlineLvl w:val="0"/>
              <w:rPr>
                <w:szCs w:val="24"/>
                <w:lang w:eastAsia="lt-LT"/>
              </w:rPr>
            </w:pPr>
          </w:p>
          <w:p w14:paraId="44C2B68F"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E26DCD"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699A91BF" w14:textId="77777777" w:rsidTr="00796F11">
        <w:trPr>
          <w:trHeight w:val="221"/>
          <w:jc w:val="center"/>
        </w:trPr>
        <w:tc>
          <w:tcPr>
            <w:tcW w:w="706" w:type="dxa"/>
            <w:vMerge w:val="restart"/>
            <w:tcBorders>
              <w:top w:val="single" w:sz="4" w:space="0" w:color="auto"/>
              <w:left w:val="single" w:sz="4" w:space="0" w:color="auto"/>
              <w:right w:val="single" w:sz="4" w:space="0" w:color="auto"/>
            </w:tcBorders>
            <w:shd w:val="clear" w:color="auto" w:fill="auto"/>
            <w:hideMark/>
          </w:tcPr>
          <w:p w14:paraId="03E0DCDB"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64856E1C" w14:textId="77777777" w:rsidR="00360930" w:rsidRPr="001665D2" w:rsidRDefault="00360930" w:rsidP="00796F11">
            <w:pPr>
              <w:rPr>
                <w:b/>
                <w:bCs/>
                <w:szCs w:val="24"/>
                <w:lang w:eastAsia="lt-LT"/>
              </w:rPr>
            </w:pPr>
            <w:r w:rsidRPr="001665D2">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6DDE1CFC"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0AD033"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764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E24105" w14:textId="77777777" w:rsidR="00360930" w:rsidRPr="001665D2" w:rsidRDefault="00360930" w:rsidP="00796F11">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CE52678" w14:textId="77777777" w:rsidR="00360930" w:rsidRPr="001665D2" w:rsidRDefault="00360930" w:rsidP="00796F11">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01B8A3" w14:textId="77777777" w:rsidR="00360930" w:rsidRPr="001665D2" w:rsidRDefault="00360930" w:rsidP="00796F11">
            <w:pPr>
              <w:jc w:val="center"/>
              <w:rPr>
                <w:b/>
                <w:bCs/>
                <w:szCs w:val="24"/>
                <w:lang w:eastAsia="lt-LT"/>
              </w:rPr>
            </w:pPr>
            <w:r>
              <w:rPr>
                <w:b/>
                <w:bCs/>
                <w:szCs w:val="24"/>
                <w:lang w:eastAsia="lt-LT"/>
              </w:rPr>
              <w:t>252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152667" w14:textId="77777777" w:rsidR="00360930" w:rsidRPr="001665D2" w:rsidRDefault="00360930" w:rsidP="00796F11">
            <w:pPr>
              <w:jc w:val="center"/>
              <w:rPr>
                <w:b/>
                <w:bCs/>
                <w:szCs w:val="24"/>
                <w:lang w:eastAsia="lt-LT"/>
              </w:rPr>
            </w:pPr>
            <w:r>
              <w:rPr>
                <w:b/>
                <w:bCs/>
                <w:szCs w:val="24"/>
                <w:lang w:eastAsia="lt-LT"/>
              </w:rPr>
              <w:t>214</w:t>
            </w:r>
          </w:p>
        </w:tc>
        <w:tc>
          <w:tcPr>
            <w:tcW w:w="2268" w:type="dxa"/>
            <w:tcBorders>
              <w:top w:val="single" w:sz="4" w:space="0" w:color="auto"/>
              <w:left w:val="nil"/>
              <w:bottom w:val="single" w:sz="4" w:space="0" w:color="auto"/>
              <w:right w:val="nil"/>
            </w:tcBorders>
            <w:shd w:val="clear" w:color="auto" w:fill="auto"/>
            <w:hideMark/>
          </w:tcPr>
          <w:p w14:paraId="5D6EE115"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1BDCE28" w14:textId="77777777" w:rsidR="00360930" w:rsidRPr="001665D2" w:rsidRDefault="00360930" w:rsidP="00796F11">
            <w:pPr>
              <w:rPr>
                <w:szCs w:val="24"/>
                <w:lang w:eastAsia="lt-LT"/>
              </w:rPr>
            </w:pPr>
            <w:r w:rsidRPr="001665D2">
              <w:rPr>
                <w:szCs w:val="24"/>
                <w:lang w:eastAsia="lt-LT"/>
              </w:rPr>
              <w:t> </w:t>
            </w:r>
          </w:p>
        </w:tc>
      </w:tr>
      <w:tr w:rsidR="00360930" w:rsidRPr="001665D2" w14:paraId="59D208F3" w14:textId="77777777" w:rsidTr="00796F11">
        <w:trPr>
          <w:trHeight w:val="221"/>
          <w:jc w:val="center"/>
        </w:trPr>
        <w:tc>
          <w:tcPr>
            <w:tcW w:w="706" w:type="dxa"/>
            <w:vMerge/>
            <w:tcBorders>
              <w:left w:val="single" w:sz="4" w:space="0" w:color="auto"/>
              <w:bottom w:val="single" w:sz="4" w:space="0" w:color="auto"/>
              <w:right w:val="single" w:sz="4" w:space="0" w:color="auto"/>
            </w:tcBorders>
            <w:shd w:val="clear" w:color="auto" w:fill="auto"/>
            <w:hideMark/>
          </w:tcPr>
          <w:p w14:paraId="69D63596" w14:textId="77777777" w:rsidR="00360930" w:rsidRPr="001665D2" w:rsidRDefault="00360930" w:rsidP="00796F11">
            <w:pP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2AD3B"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024CA64D"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19480BC" w14:textId="77777777" w:rsidR="00360930" w:rsidRPr="001665D2" w:rsidRDefault="00360930" w:rsidP="00796F11">
            <w:pPr>
              <w:jc w:val="center"/>
              <w:rPr>
                <w:b/>
                <w:bCs/>
                <w:szCs w:val="24"/>
                <w:lang w:eastAsia="lt-LT"/>
              </w:rPr>
            </w:pPr>
            <w:r>
              <w:rPr>
                <w:b/>
                <w:bCs/>
                <w:szCs w:val="24"/>
                <w:lang w:eastAsia="lt-LT"/>
              </w:rPr>
              <w:t>1 588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1B7EF2" w14:textId="77777777" w:rsidR="00360930" w:rsidRPr="001665D2" w:rsidRDefault="00360930" w:rsidP="00796F11">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E1E1CE" w14:textId="77777777" w:rsidR="00360930" w:rsidRPr="001665D2" w:rsidRDefault="00360930" w:rsidP="00796F11">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A07825" w14:textId="77777777" w:rsidR="00360930" w:rsidRPr="001665D2" w:rsidRDefault="00360930" w:rsidP="00796F11">
            <w:pPr>
              <w:jc w:val="center"/>
              <w:rPr>
                <w:b/>
                <w:bCs/>
                <w:szCs w:val="24"/>
                <w:lang w:eastAsia="lt-LT"/>
              </w:rPr>
            </w:pPr>
            <w:r>
              <w:rPr>
                <w:b/>
                <w:bCs/>
                <w:szCs w:val="24"/>
                <w:lang w:eastAsia="lt-LT"/>
              </w:rPr>
              <w:t>242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2E1B40" w14:textId="77777777" w:rsidR="00360930" w:rsidRPr="001665D2" w:rsidRDefault="00360930" w:rsidP="00796F11">
            <w:pPr>
              <w:jc w:val="center"/>
              <w:rPr>
                <w:b/>
                <w:bCs/>
                <w:szCs w:val="24"/>
                <w:lang w:eastAsia="lt-LT"/>
              </w:rPr>
            </w:pPr>
            <w:r>
              <w:rPr>
                <w:b/>
                <w:bCs/>
                <w:szCs w:val="24"/>
                <w:lang w:eastAsia="lt-LT"/>
              </w:rPr>
              <w:t>214</w:t>
            </w:r>
          </w:p>
        </w:tc>
        <w:tc>
          <w:tcPr>
            <w:tcW w:w="2268" w:type="dxa"/>
            <w:tcBorders>
              <w:top w:val="single" w:sz="4" w:space="0" w:color="auto"/>
              <w:left w:val="nil"/>
              <w:bottom w:val="single" w:sz="4" w:space="0" w:color="auto"/>
              <w:right w:val="nil"/>
            </w:tcBorders>
            <w:shd w:val="clear" w:color="auto" w:fill="auto"/>
            <w:hideMark/>
          </w:tcPr>
          <w:p w14:paraId="78D8512B"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DAEE69E" w14:textId="77777777" w:rsidR="00360930" w:rsidRPr="001665D2" w:rsidRDefault="00360930" w:rsidP="00796F11">
            <w:pPr>
              <w:rPr>
                <w:szCs w:val="24"/>
                <w:lang w:eastAsia="lt-LT"/>
              </w:rPr>
            </w:pPr>
            <w:r w:rsidRPr="001665D2">
              <w:rPr>
                <w:szCs w:val="24"/>
                <w:lang w:eastAsia="lt-LT"/>
              </w:rPr>
              <w:t> </w:t>
            </w:r>
          </w:p>
        </w:tc>
      </w:tr>
      <w:tr w:rsidR="00360930" w:rsidRPr="001665D2" w14:paraId="03F1947F" w14:textId="77777777" w:rsidTr="00796F11">
        <w:trPr>
          <w:trHeight w:val="234"/>
          <w:jc w:val="center"/>
        </w:trPr>
        <w:tc>
          <w:tcPr>
            <w:tcW w:w="706" w:type="dxa"/>
            <w:vMerge w:val="restart"/>
            <w:tcBorders>
              <w:top w:val="single" w:sz="4" w:space="0" w:color="auto"/>
              <w:left w:val="single" w:sz="4" w:space="0" w:color="auto"/>
              <w:right w:val="nil"/>
            </w:tcBorders>
            <w:shd w:val="clear" w:color="auto" w:fill="auto"/>
            <w:hideMark/>
          </w:tcPr>
          <w:p w14:paraId="69AE2C0A" w14:textId="77777777" w:rsidR="00360930" w:rsidRPr="001665D2" w:rsidRDefault="00360930" w:rsidP="00796F11">
            <w:pP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C6CB3" w14:textId="77777777" w:rsidR="00360930" w:rsidRPr="001665D2" w:rsidRDefault="00360930" w:rsidP="00796F11">
            <w:pPr>
              <w:rPr>
                <w:b/>
                <w:bCs/>
                <w:szCs w:val="24"/>
                <w:lang w:eastAsia="lt-LT"/>
              </w:rPr>
            </w:pPr>
            <w:r w:rsidRPr="001665D2">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7842EC89" w14:textId="77777777" w:rsidR="00360930" w:rsidRPr="001665D2" w:rsidRDefault="00360930" w:rsidP="00796F11">
            <w:pPr>
              <w:rPr>
                <w:b/>
                <w:bCs/>
                <w:szCs w:val="24"/>
                <w:lang w:eastAsia="lt-LT"/>
              </w:rPr>
            </w:pPr>
            <w:r w:rsidRPr="001665D2">
              <w:rPr>
                <w:b/>
                <w:bCs/>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A7937FC" w14:textId="77777777" w:rsidR="00360930" w:rsidRPr="001665D2" w:rsidRDefault="00360930" w:rsidP="00796F11">
            <w:pPr>
              <w:jc w:val="center"/>
              <w:rPr>
                <w:b/>
                <w:bCs/>
                <w:szCs w:val="24"/>
                <w:lang w:eastAsia="lt-LT"/>
              </w:rPr>
            </w:pPr>
            <w:r>
              <w:rPr>
                <w:b/>
                <w:bCs/>
                <w:szCs w:val="24"/>
                <w:lang w:eastAsia="lt-LT"/>
              </w:rPr>
              <w:t>31 695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658DE5" w14:textId="77777777" w:rsidR="00360930" w:rsidRPr="001665D2" w:rsidRDefault="00360930" w:rsidP="00796F11">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E0171BD" w14:textId="77777777" w:rsidR="00360930" w:rsidRPr="001665D2" w:rsidRDefault="00360930" w:rsidP="00796F11">
            <w:pPr>
              <w:jc w:val="center"/>
              <w:rPr>
                <w:b/>
                <w:bCs/>
                <w:szCs w:val="24"/>
                <w:lang w:eastAsia="lt-LT"/>
              </w:rPr>
            </w:pPr>
            <w:r w:rsidRPr="001665D2">
              <w:rPr>
                <w:b/>
                <w:bCs/>
                <w:szCs w:val="24"/>
                <w:lang w:eastAsia="lt-LT"/>
              </w:rPr>
              <w:t xml:space="preserve">16 </w:t>
            </w:r>
            <w:r>
              <w:rPr>
                <w:b/>
                <w:bCs/>
                <w:szCs w:val="24"/>
                <w:lang w:eastAsia="lt-LT"/>
              </w:rPr>
              <w:t>551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7560E9" w14:textId="77777777" w:rsidR="00360930" w:rsidRPr="001665D2" w:rsidRDefault="00360930" w:rsidP="00796F11">
            <w:pPr>
              <w:jc w:val="center"/>
              <w:rPr>
                <w:b/>
                <w:bCs/>
                <w:szCs w:val="24"/>
                <w:lang w:eastAsia="lt-LT"/>
              </w:rPr>
            </w:pPr>
            <w:r w:rsidRPr="001665D2">
              <w:rPr>
                <w:b/>
                <w:bCs/>
                <w:szCs w:val="24"/>
                <w:lang w:eastAsia="lt-LT"/>
              </w:rPr>
              <w:t>2</w:t>
            </w:r>
            <w:r>
              <w:rPr>
                <w:b/>
                <w:bCs/>
                <w:szCs w:val="24"/>
                <w:lang w:eastAsia="lt-LT"/>
              </w:rPr>
              <w:t xml:space="preserve"> 844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13B138" w14:textId="77777777" w:rsidR="00360930" w:rsidRPr="001665D2" w:rsidRDefault="00360930" w:rsidP="00796F11">
            <w:pPr>
              <w:jc w:val="center"/>
              <w:rPr>
                <w:b/>
                <w:bCs/>
                <w:szCs w:val="24"/>
                <w:lang w:eastAsia="lt-LT"/>
              </w:rPr>
            </w:pPr>
            <w:r>
              <w:rPr>
                <w:b/>
                <w:bCs/>
                <w:szCs w:val="24"/>
                <w:lang w:eastAsia="lt-LT"/>
              </w:rPr>
              <w:t>2</w:t>
            </w:r>
            <w:r w:rsidRPr="001665D2">
              <w:rPr>
                <w:b/>
                <w:bCs/>
                <w:szCs w:val="24"/>
                <w:lang w:eastAsia="lt-LT"/>
              </w:rPr>
              <w:t xml:space="preserve"> </w:t>
            </w:r>
            <w:r>
              <w:rPr>
                <w:b/>
                <w:bCs/>
                <w:szCs w:val="24"/>
                <w:lang w:eastAsia="lt-LT"/>
              </w:rPr>
              <w:t>536</w:t>
            </w:r>
          </w:p>
        </w:tc>
        <w:tc>
          <w:tcPr>
            <w:tcW w:w="2268" w:type="dxa"/>
            <w:tcBorders>
              <w:top w:val="single" w:sz="4" w:space="0" w:color="auto"/>
              <w:left w:val="nil"/>
              <w:bottom w:val="single" w:sz="4" w:space="0" w:color="auto"/>
              <w:right w:val="nil"/>
            </w:tcBorders>
            <w:shd w:val="clear" w:color="auto" w:fill="auto"/>
            <w:hideMark/>
          </w:tcPr>
          <w:p w14:paraId="4082A4BC"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6EF68FA5" w14:textId="77777777" w:rsidR="00360930" w:rsidRPr="001665D2" w:rsidRDefault="00360930" w:rsidP="00796F11">
            <w:pPr>
              <w:rPr>
                <w:szCs w:val="24"/>
                <w:lang w:eastAsia="lt-LT"/>
              </w:rPr>
            </w:pPr>
            <w:r w:rsidRPr="001665D2">
              <w:rPr>
                <w:szCs w:val="24"/>
                <w:lang w:eastAsia="lt-LT"/>
              </w:rPr>
              <w:t> </w:t>
            </w:r>
          </w:p>
        </w:tc>
      </w:tr>
      <w:tr w:rsidR="00360930" w:rsidRPr="001665D2" w14:paraId="7DD13953" w14:textId="77777777" w:rsidTr="00796F11">
        <w:trPr>
          <w:trHeight w:val="221"/>
          <w:jc w:val="center"/>
        </w:trPr>
        <w:tc>
          <w:tcPr>
            <w:tcW w:w="706" w:type="dxa"/>
            <w:vMerge/>
            <w:tcBorders>
              <w:left w:val="single" w:sz="4" w:space="0" w:color="auto"/>
              <w:bottom w:val="single" w:sz="4" w:space="0" w:color="auto"/>
              <w:right w:val="single" w:sz="4" w:space="0" w:color="auto"/>
            </w:tcBorders>
            <w:shd w:val="clear" w:color="auto" w:fill="auto"/>
            <w:hideMark/>
          </w:tcPr>
          <w:p w14:paraId="65DA80CF" w14:textId="77777777" w:rsidR="00360930" w:rsidRPr="001665D2" w:rsidRDefault="00360930" w:rsidP="00796F11">
            <w:pPr>
              <w:rPr>
                <w:color w:val="000000"/>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0A8C79A4"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A234665"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65064E9" w14:textId="77777777" w:rsidR="00360930" w:rsidRPr="001665D2" w:rsidRDefault="00360930" w:rsidP="00796F11">
            <w:pPr>
              <w:jc w:val="center"/>
              <w:rPr>
                <w:b/>
                <w:bCs/>
                <w:szCs w:val="24"/>
                <w:lang w:eastAsia="lt-LT"/>
              </w:rPr>
            </w:pPr>
            <w:r>
              <w:rPr>
                <w:b/>
                <w:bCs/>
                <w:szCs w:val="24"/>
                <w:lang w:eastAsia="lt-LT"/>
              </w:rPr>
              <w:t>17 676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3C1EC8" w14:textId="77777777" w:rsidR="00360930" w:rsidRPr="001665D2" w:rsidRDefault="00360930" w:rsidP="00796F11">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7593DB" w14:textId="77777777" w:rsidR="00360930" w:rsidRPr="001665D2" w:rsidRDefault="00360930" w:rsidP="00796F11">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B6110D"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824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B8E70E"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632</w:t>
            </w:r>
          </w:p>
        </w:tc>
        <w:tc>
          <w:tcPr>
            <w:tcW w:w="2268" w:type="dxa"/>
            <w:tcBorders>
              <w:top w:val="single" w:sz="4" w:space="0" w:color="auto"/>
              <w:left w:val="nil"/>
              <w:bottom w:val="single" w:sz="4" w:space="0" w:color="auto"/>
              <w:right w:val="nil"/>
            </w:tcBorders>
            <w:shd w:val="clear" w:color="auto" w:fill="auto"/>
            <w:hideMark/>
          </w:tcPr>
          <w:p w14:paraId="3E84DAEE"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9CFA3F2" w14:textId="77777777" w:rsidR="00360930" w:rsidRPr="001665D2" w:rsidRDefault="00360930" w:rsidP="00796F11">
            <w:pPr>
              <w:rPr>
                <w:color w:val="000000"/>
                <w:szCs w:val="24"/>
                <w:lang w:eastAsia="lt-LT"/>
              </w:rPr>
            </w:pPr>
            <w:r w:rsidRPr="001665D2">
              <w:rPr>
                <w:color w:val="000000"/>
                <w:szCs w:val="24"/>
                <w:lang w:eastAsia="lt-LT"/>
              </w:rPr>
              <w:t> </w:t>
            </w:r>
          </w:p>
        </w:tc>
      </w:tr>
    </w:tbl>
    <w:p w14:paraId="5E91311E" w14:textId="77777777" w:rsidR="00360930" w:rsidRPr="00B93BA1" w:rsidRDefault="00360930" w:rsidP="00360930">
      <w:pPr>
        <w:tabs>
          <w:tab w:val="left" w:pos="10305"/>
        </w:tabs>
        <w:ind w:firstLine="851"/>
        <w:rPr>
          <w:sz w:val="10"/>
          <w:szCs w:val="24"/>
          <w:lang w:eastAsia="lt-LT"/>
        </w:rPr>
      </w:pPr>
    </w:p>
    <w:p w14:paraId="0316316E" w14:textId="77777777" w:rsidR="00360930" w:rsidRDefault="00360930" w:rsidP="00360930">
      <w:pPr>
        <w:tabs>
          <w:tab w:val="left" w:pos="10305"/>
        </w:tabs>
        <w:ind w:firstLine="851"/>
        <w:jc w:val="both"/>
        <w:rPr>
          <w:szCs w:val="24"/>
          <w:lang w:eastAsia="lt-LT"/>
        </w:rPr>
      </w:pPr>
      <w:r w:rsidRPr="001665D2">
        <w:rPr>
          <w:szCs w:val="24"/>
          <w:lang w:eastAsia="lt-LT"/>
        </w:rPr>
        <w:t>Pastabos: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05730129" w14:textId="77777777" w:rsidR="00360930" w:rsidRPr="00B93BA1" w:rsidRDefault="00360930" w:rsidP="00360930">
      <w:pPr>
        <w:tabs>
          <w:tab w:val="left" w:pos="10305"/>
        </w:tabs>
        <w:ind w:firstLine="851"/>
        <w:rPr>
          <w:sz w:val="10"/>
          <w:szCs w:val="24"/>
          <w:lang w:eastAsia="lt-LT"/>
        </w:rPr>
      </w:pPr>
    </w:p>
    <w:p w14:paraId="28003E37" w14:textId="348FE8CE" w:rsidR="00360930" w:rsidRPr="001665D2" w:rsidRDefault="00360930" w:rsidP="00360930">
      <w:pPr>
        <w:ind w:firstLine="851"/>
        <w:jc w:val="both"/>
        <w:rPr>
          <w:color w:val="000000"/>
          <w:szCs w:val="24"/>
          <w:lang w:eastAsia="lt-LT"/>
        </w:rPr>
      </w:pPr>
      <w:r w:rsidRPr="001665D2">
        <w:rPr>
          <w:color w:val="000000"/>
          <w:szCs w:val="24"/>
          <w:lang w:eastAsia="lt-LT"/>
        </w:rPr>
        <w:t xml:space="preserve">Trumpiniai: SF – </w:t>
      </w:r>
      <w:r w:rsidR="00717834">
        <w:rPr>
          <w:color w:val="000000"/>
          <w:szCs w:val="24"/>
          <w:lang w:eastAsia="lt-LT"/>
        </w:rPr>
        <w:t>s</w:t>
      </w:r>
      <w:r w:rsidRPr="001665D2">
        <w:rPr>
          <w:color w:val="000000"/>
          <w:szCs w:val="24"/>
          <w:lang w:eastAsia="lt-LT"/>
        </w:rPr>
        <w:t>truktūrinių fondų lėšos; PE – AB „Panevėžio energija“ lėšos.</w:t>
      </w:r>
    </w:p>
    <w:p w14:paraId="2C5F96EB" w14:textId="11366EB0" w:rsidR="00360930" w:rsidRPr="001665D2" w:rsidRDefault="00360930" w:rsidP="00360930">
      <w:pPr>
        <w:tabs>
          <w:tab w:val="left" w:pos="10305"/>
        </w:tabs>
        <w:ind w:firstLine="851"/>
        <w:rPr>
          <w:szCs w:val="24"/>
        </w:rPr>
      </w:pPr>
      <w:r w:rsidRPr="001665D2">
        <w:rPr>
          <w:szCs w:val="24"/>
        </w:rPr>
        <w:t xml:space="preserve">Paaiškinimai: </w:t>
      </w:r>
      <w:r w:rsidR="00717834">
        <w:rPr>
          <w:szCs w:val="24"/>
        </w:rPr>
        <w:t>p</w:t>
      </w:r>
      <w:r w:rsidRPr="001665D2">
        <w:rPr>
          <w:szCs w:val="24"/>
        </w:rPr>
        <w:t>arama – Klimato kaitos programos arba Europos Sąjungos struktūrinių fondų lėšos; MW</w:t>
      </w:r>
      <w:r w:rsidRPr="001665D2">
        <w:rPr>
          <w:szCs w:val="24"/>
          <w:vertAlign w:val="subscript"/>
        </w:rPr>
        <w:t>š</w:t>
      </w:r>
      <w:r w:rsidRPr="001665D2">
        <w:rPr>
          <w:szCs w:val="24"/>
        </w:rPr>
        <w:t xml:space="preserve"> – šiluminės galios megavatas; kW</w:t>
      </w:r>
      <w:r w:rsidRPr="001665D2">
        <w:rPr>
          <w:szCs w:val="24"/>
          <w:vertAlign w:val="subscript"/>
        </w:rPr>
        <w:t>e</w:t>
      </w:r>
      <w:r w:rsidRPr="001665D2">
        <w:rPr>
          <w:szCs w:val="24"/>
        </w:rPr>
        <w:t xml:space="preserve"> – elektrinės galios kilovatas; GK – garo katilas; DKE – dūmų kondensacinis ekonomaizeris.</w:t>
      </w:r>
    </w:p>
    <w:p w14:paraId="1B8DE53A" w14:textId="77777777" w:rsidR="00360930" w:rsidRDefault="00360930" w:rsidP="009A7740">
      <w:pPr>
        <w:ind w:left="10206"/>
        <w:rPr>
          <w:color w:val="000000"/>
          <w:szCs w:val="24"/>
          <w:lang w:eastAsia="lt-LT"/>
        </w:rPr>
      </w:pPr>
    </w:p>
    <w:p w14:paraId="626C08AA" w14:textId="658EA28A" w:rsidR="00360930" w:rsidRDefault="00717834" w:rsidP="00717834">
      <w:pPr>
        <w:jc w:val="center"/>
        <w:rPr>
          <w:color w:val="000000"/>
          <w:szCs w:val="24"/>
          <w:lang w:eastAsia="lt-LT"/>
        </w:rPr>
      </w:pPr>
      <w:r>
        <w:rPr>
          <w:color w:val="000000"/>
          <w:szCs w:val="24"/>
          <w:lang w:eastAsia="lt-LT"/>
        </w:rPr>
        <w:t>______________________</w:t>
      </w:r>
    </w:p>
    <w:p w14:paraId="2A3A316D" w14:textId="77777777" w:rsidR="00360930" w:rsidRDefault="00360930" w:rsidP="009A7740">
      <w:pPr>
        <w:ind w:left="10206"/>
        <w:rPr>
          <w:color w:val="000000"/>
          <w:szCs w:val="24"/>
          <w:lang w:eastAsia="lt-LT"/>
        </w:rPr>
      </w:pPr>
    </w:p>
    <w:p w14:paraId="730E4EB5" w14:textId="77777777" w:rsidR="00360930" w:rsidRDefault="00360930" w:rsidP="009A7740">
      <w:pPr>
        <w:ind w:left="10206"/>
        <w:rPr>
          <w:color w:val="000000"/>
          <w:szCs w:val="24"/>
          <w:lang w:eastAsia="lt-LT"/>
        </w:rPr>
      </w:pPr>
    </w:p>
    <w:p w14:paraId="0255EA9B" w14:textId="77777777" w:rsidR="00360930" w:rsidRDefault="00360930" w:rsidP="009A7740">
      <w:pPr>
        <w:ind w:left="10206"/>
        <w:rPr>
          <w:color w:val="000000"/>
          <w:szCs w:val="24"/>
          <w:lang w:eastAsia="lt-LT"/>
        </w:rPr>
      </w:pPr>
    </w:p>
    <w:sectPr w:rsidR="00360930" w:rsidSect="00443368">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D0368" w14:textId="77777777" w:rsidR="00297558" w:rsidRDefault="00297558">
      <w:r>
        <w:separator/>
      </w:r>
    </w:p>
  </w:endnote>
  <w:endnote w:type="continuationSeparator" w:id="0">
    <w:p w14:paraId="1DD578AF" w14:textId="77777777" w:rsidR="00297558" w:rsidRDefault="0029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B0D0" w14:textId="77777777" w:rsidR="00297558" w:rsidRDefault="00297558">
      <w:r>
        <w:separator/>
      </w:r>
    </w:p>
  </w:footnote>
  <w:footnote w:type="continuationSeparator" w:id="0">
    <w:p w14:paraId="2ABCE7DB" w14:textId="77777777" w:rsidR="00297558" w:rsidRDefault="00297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660720">
      <w:rPr>
        <w:noProof/>
      </w:rPr>
      <w:t>2</w:t>
    </w:r>
    <w:r>
      <w:fldChar w:fldCharType="end"/>
    </w:r>
  </w:p>
  <w:p w14:paraId="17222AC9" w14:textId="77777777" w:rsidR="00E41D67" w:rsidRDefault="00E41D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D4"/>
    <w:rsid w:val="000C50EB"/>
    <w:rsid w:val="000E5933"/>
    <w:rsid w:val="000E7131"/>
    <w:rsid w:val="000F38E5"/>
    <w:rsid w:val="00101F07"/>
    <w:rsid w:val="00124B60"/>
    <w:rsid w:val="00130FD4"/>
    <w:rsid w:val="00132ABE"/>
    <w:rsid w:val="001439C4"/>
    <w:rsid w:val="00153B94"/>
    <w:rsid w:val="001665D2"/>
    <w:rsid w:val="001B1FE3"/>
    <w:rsid w:val="001D1AC1"/>
    <w:rsid w:val="001D3CB6"/>
    <w:rsid w:val="001E4DFD"/>
    <w:rsid w:val="001F5699"/>
    <w:rsid w:val="001F7914"/>
    <w:rsid w:val="0020204A"/>
    <w:rsid w:val="00206FC7"/>
    <w:rsid w:val="00221418"/>
    <w:rsid w:val="00222140"/>
    <w:rsid w:val="002301D7"/>
    <w:rsid w:val="0023417F"/>
    <w:rsid w:val="00234FD8"/>
    <w:rsid w:val="0024706D"/>
    <w:rsid w:val="002526D2"/>
    <w:rsid w:val="002630A9"/>
    <w:rsid w:val="002658A0"/>
    <w:rsid w:val="00276412"/>
    <w:rsid w:val="002915B5"/>
    <w:rsid w:val="00291649"/>
    <w:rsid w:val="00293059"/>
    <w:rsid w:val="00297558"/>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0930"/>
    <w:rsid w:val="00392558"/>
    <w:rsid w:val="0039707D"/>
    <w:rsid w:val="003A3559"/>
    <w:rsid w:val="003B3A5A"/>
    <w:rsid w:val="003B6E85"/>
    <w:rsid w:val="003D113C"/>
    <w:rsid w:val="003D596F"/>
    <w:rsid w:val="003D6535"/>
    <w:rsid w:val="003E4D38"/>
    <w:rsid w:val="003E58F0"/>
    <w:rsid w:val="003F116F"/>
    <w:rsid w:val="003F3684"/>
    <w:rsid w:val="004014AB"/>
    <w:rsid w:val="004100D4"/>
    <w:rsid w:val="00410D03"/>
    <w:rsid w:val="00420850"/>
    <w:rsid w:val="00421D43"/>
    <w:rsid w:val="00423D30"/>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67542"/>
    <w:rsid w:val="00571BF3"/>
    <w:rsid w:val="00582CF4"/>
    <w:rsid w:val="00584C4D"/>
    <w:rsid w:val="00594EFB"/>
    <w:rsid w:val="00595F80"/>
    <w:rsid w:val="005B1469"/>
    <w:rsid w:val="005B727C"/>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0720"/>
    <w:rsid w:val="00662FB1"/>
    <w:rsid w:val="0068030A"/>
    <w:rsid w:val="006A4D99"/>
    <w:rsid w:val="006B0BC0"/>
    <w:rsid w:val="006D107B"/>
    <w:rsid w:val="006D1745"/>
    <w:rsid w:val="006D6344"/>
    <w:rsid w:val="006D7A59"/>
    <w:rsid w:val="00701945"/>
    <w:rsid w:val="007129E5"/>
    <w:rsid w:val="00714E95"/>
    <w:rsid w:val="00717834"/>
    <w:rsid w:val="00727DA0"/>
    <w:rsid w:val="00740946"/>
    <w:rsid w:val="00743B7D"/>
    <w:rsid w:val="007452C6"/>
    <w:rsid w:val="0077194F"/>
    <w:rsid w:val="00780E8C"/>
    <w:rsid w:val="00785145"/>
    <w:rsid w:val="00793437"/>
    <w:rsid w:val="00796E6A"/>
    <w:rsid w:val="007978F3"/>
    <w:rsid w:val="007A38DC"/>
    <w:rsid w:val="007D3F07"/>
    <w:rsid w:val="007E2B12"/>
    <w:rsid w:val="007F1F9E"/>
    <w:rsid w:val="007F2ABF"/>
    <w:rsid w:val="007F3F25"/>
    <w:rsid w:val="00801DD2"/>
    <w:rsid w:val="00811E67"/>
    <w:rsid w:val="00812B97"/>
    <w:rsid w:val="008212D1"/>
    <w:rsid w:val="00833AB3"/>
    <w:rsid w:val="00850E52"/>
    <w:rsid w:val="00851981"/>
    <w:rsid w:val="008536EC"/>
    <w:rsid w:val="008608CB"/>
    <w:rsid w:val="0086111D"/>
    <w:rsid w:val="00864111"/>
    <w:rsid w:val="00870930"/>
    <w:rsid w:val="00876E15"/>
    <w:rsid w:val="0088367B"/>
    <w:rsid w:val="00883F12"/>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59F9"/>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64465"/>
    <w:rsid w:val="00C72861"/>
    <w:rsid w:val="00C72CB4"/>
    <w:rsid w:val="00C75F05"/>
    <w:rsid w:val="00C9091E"/>
    <w:rsid w:val="00C9544C"/>
    <w:rsid w:val="00CC23E4"/>
    <w:rsid w:val="00CC5B6A"/>
    <w:rsid w:val="00CD5CCA"/>
    <w:rsid w:val="00CE1671"/>
    <w:rsid w:val="00CE1C5C"/>
    <w:rsid w:val="00CE3720"/>
    <w:rsid w:val="00CF4026"/>
    <w:rsid w:val="00D16849"/>
    <w:rsid w:val="00D25AF1"/>
    <w:rsid w:val="00D25F2C"/>
    <w:rsid w:val="00D33742"/>
    <w:rsid w:val="00D43C4B"/>
    <w:rsid w:val="00D625ED"/>
    <w:rsid w:val="00D679FC"/>
    <w:rsid w:val="00D7678A"/>
    <w:rsid w:val="00DB5818"/>
    <w:rsid w:val="00DC75E0"/>
    <w:rsid w:val="00DD20B8"/>
    <w:rsid w:val="00DE0D95"/>
    <w:rsid w:val="00E00B4D"/>
    <w:rsid w:val="00E06C5E"/>
    <w:rsid w:val="00E21A77"/>
    <w:rsid w:val="00E34BFA"/>
    <w:rsid w:val="00E41D67"/>
    <w:rsid w:val="00E429EE"/>
    <w:rsid w:val="00E478F2"/>
    <w:rsid w:val="00E60928"/>
    <w:rsid w:val="00E6329A"/>
    <w:rsid w:val="00E73C7C"/>
    <w:rsid w:val="00E81C99"/>
    <w:rsid w:val="00E874D4"/>
    <w:rsid w:val="00E9055A"/>
    <w:rsid w:val="00E94693"/>
    <w:rsid w:val="00E94E7A"/>
    <w:rsid w:val="00EA2453"/>
    <w:rsid w:val="00EA6A5E"/>
    <w:rsid w:val="00EB01E1"/>
    <w:rsid w:val="00EC4E26"/>
    <w:rsid w:val="00ED6339"/>
    <w:rsid w:val="00EE7148"/>
    <w:rsid w:val="00F007C0"/>
    <w:rsid w:val="00F0681D"/>
    <w:rsid w:val="00F3111C"/>
    <w:rsid w:val="00F43577"/>
    <w:rsid w:val="00F43903"/>
    <w:rsid w:val="00F47074"/>
    <w:rsid w:val="00F51B6C"/>
    <w:rsid w:val="00F83894"/>
    <w:rsid w:val="00F86B18"/>
    <w:rsid w:val="00F9348D"/>
    <w:rsid w:val="00F97C2A"/>
    <w:rsid w:val="00FA5FAE"/>
    <w:rsid w:val="00FB6C36"/>
    <w:rsid w:val="00FC1FBA"/>
    <w:rsid w:val="00FC4D2D"/>
    <w:rsid w:val="00FD6215"/>
    <w:rsid w:val="00FD7127"/>
    <w:rsid w:val="00FE003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728646447">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1433</Words>
  <Characters>7768</Characters>
  <Application>Microsoft Office Word</Application>
  <DocSecurity>4</DocSecurity>
  <Lines>64</Lines>
  <Paragraphs>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2023-06-13T08:08:00Z</dcterms:created>
  <dcterms:modified xsi:type="dcterms:W3CDTF">2023-06-13T08:08:00Z</dcterms:modified>
</cp:coreProperties>
</file>