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3695F" w14:textId="50D02F5A" w:rsidR="009A7740" w:rsidRDefault="009A7740" w:rsidP="009A7740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1F74874" wp14:editId="0F9135F8">
            <wp:extent cx="491490" cy="603885"/>
            <wp:effectExtent l="0" t="0" r="3810" b="571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5C8A" w14:textId="77777777" w:rsidR="009A7740" w:rsidRDefault="009A7740" w:rsidP="009A7740">
      <w:pPr>
        <w:jc w:val="center"/>
        <w:rPr>
          <w:szCs w:val="24"/>
        </w:rPr>
      </w:pPr>
    </w:p>
    <w:p w14:paraId="2001243A" w14:textId="77777777" w:rsidR="009A7740" w:rsidRDefault="009A7740" w:rsidP="009A774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6D795EA" w14:textId="77777777" w:rsidR="009A7740" w:rsidRDefault="009A7740" w:rsidP="009A7740">
      <w:pPr>
        <w:keepNext/>
        <w:jc w:val="center"/>
        <w:outlineLvl w:val="1"/>
      </w:pPr>
    </w:p>
    <w:p w14:paraId="779F31D5" w14:textId="77777777" w:rsidR="009A7740" w:rsidRDefault="009A7740" w:rsidP="009A77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F28380" w14:textId="15DB32FB" w:rsidR="002A132D" w:rsidRPr="002A132D" w:rsidRDefault="002A132D" w:rsidP="002A132D">
      <w:pPr>
        <w:widowControl w:val="0"/>
        <w:suppressAutoHyphens/>
        <w:autoSpaceDN w:val="0"/>
        <w:jc w:val="center"/>
        <w:textAlignment w:val="baseline"/>
        <w:rPr>
          <w:b/>
          <w:bCs/>
          <w:spacing w:val="1"/>
          <w:kern w:val="3"/>
          <w:szCs w:val="24"/>
          <w:lang w:eastAsia="lt-LT"/>
        </w:rPr>
      </w:pPr>
      <w:bookmarkStart w:id="0" w:name="__DdeLink__157_1424452292"/>
      <w:bookmarkStart w:id="1" w:name="_Hlk137124799"/>
      <w:bookmarkStart w:id="2" w:name="_GoBack"/>
      <w:r w:rsidRPr="002A132D">
        <w:rPr>
          <w:rFonts w:eastAsia="SimSun;宋体"/>
          <w:b/>
          <w:caps/>
          <w:color w:val="00000A"/>
          <w:kern w:val="2"/>
          <w:szCs w:val="24"/>
          <w:lang w:eastAsia="zh-CN" w:bidi="hi-IN"/>
        </w:rPr>
        <w:t>DĖL</w:t>
      </w:r>
      <w:bookmarkEnd w:id="0"/>
      <w:r w:rsidRPr="002A132D">
        <w:rPr>
          <w:rFonts w:eastAsia="SimSun;宋体"/>
          <w:b/>
          <w:color w:val="00000A"/>
          <w:kern w:val="2"/>
          <w:szCs w:val="24"/>
          <w:lang w:eastAsia="zh-CN" w:bidi="hi-IN"/>
        </w:rPr>
        <w:t xml:space="preserve"> </w:t>
      </w:r>
      <w:r w:rsidRPr="002A132D">
        <w:rPr>
          <w:b/>
          <w:bCs/>
          <w:spacing w:val="1"/>
          <w:kern w:val="3"/>
          <w:szCs w:val="24"/>
          <w:lang w:eastAsia="lt-LT"/>
        </w:rPr>
        <w:t xml:space="preserve">PANEVĖŽIO </w:t>
      </w:r>
      <w:r>
        <w:rPr>
          <w:b/>
          <w:bCs/>
          <w:spacing w:val="1"/>
          <w:kern w:val="3"/>
          <w:szCs w:val="24"/>
          <w:lang w:eastAsia="lt-LT"/>
        </w:rPr>
        <w:t>MIESTO</w:t>
      </w:r>
      <w:r w:rsidRPr="002A132D">
        <w:rPr>
          <w:b/>
          <w:bCs/>
          <w:spacing w:val="1"/>
          <w:kern w:val="3"/>
          <w:szCs w:val="24"/>
          <w:lang w:eastAsia="lt-LT"/>
        </w:rPr>
        <w:t xml:space="preserve"> SAVIVALDYBĖS </w:t>
      </w:r>
      <w:r>
        <w:rPr>
          <w:b/>
          <w:bCs/>
          <w:spacing w:val="1"/>
          <w:kern w:val="3"/>
          <w:szCs w:val="24"/>
          <w:lang w:eastAsia="lt-LT"/>
        </w:rPr>
        <w:t xml:space="preserve"> </w:t>
      </w:r>
      <w:r w:rsidRPr="002A132D">
        <w:rPr>
          <w:b/>
          <w:bCs/>
          <w:spacing w:val="1"/>
          <w:kern w:val="3"/>
          <w:szCs w:val="24"/>
          <w:lang w:eastAsia="lt-LT"/>
        </w:rPr>
        <w:t>ATSINAUJINANČIŲ IŠTEKLIŲ ENERGIJOS NAUDOJIMO PLĖTROS VEIKSMŲ PLANO PATVIRTINIMO</w:t>
      </w:r>
    </w:p>
    <w:bookmarkEnd w:id="1"/>
    <w:bookmarkEnd w:id="2"/>
    <w:p w14:paraId="26CEC5E5" w14:textId="77777777" w:rsidR="009A7740" w:rsidRDefault="009A7740" w:rsidP="009A7740">
      <w:pPr>
        <w:jc w:val="center"/>
      </w:pPr>
    </w:p>
    <w:p w14:paraId="658AB582" w14:textId="77777777" w:rsidR="009A7740" w:rsidRDefault="009A7740" w:rsidP="009A774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birželio 13 d.</w:t>
      </w:r>
      <w: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TSP-227</w:t>
      </w:r>
      <w:r>
        <w:fldChar w:fldCharType="end"/>
      </w:r>
      <w:bookmarkEnd w:id="4"/>
    </w:p>
    <w:p w14:paraId="15623BD5" w14:textId="77777777" w:rsidR="009A7740" w:rsidRDefault="009A7740" w:rsidP="009A7740">
      <w:pPr>
        <w:keepNext/>
        <w:jc w:val="center"/>
        <w:outlineLvl w:val="2"/>
        <w:rPr>
          <w:b/>
        </w:rPr>
      </w:pPr>
      <w:r>
        <w:t>Panevėžys</w:t>
      </w:r>
    </w:p>
    <w:p w14:paraId="749E1AAA" w14:textId="77777777" w:rsidR="009A7740" w:rsidRDefault="009A7740" w:rsidP="009A7740">
      <w:pPr>
        <w:jc w:val="both"/>
      </w:pPr>
    </w:p>
    <w:p w14:paraId="7071E61D" w14:textId="7295ED87" w:rsidR="009A7740" w:rsidRDefault="002A132D" w:rsidP="003B6E85">
      <w:pPr>
        <w:spacing w:line="360" w:lineRule="auto"/>
        <w:ind w:firstLine="851"/>
        <w:jc w:val="both"/>
      </w:pPr>
      <w:r>
        <w:t>Vadovaudamasi Lietuvos Respublikos vietos savivaldos įstatymo 15 straipsnio 4 dalimi, Lietuvos Respublikos atsinaujinančių išteklių energetikos įstatymo 12 straipsnio 1 punktu, Savivaldybių atsinaujinančių išteklių energijos naudojimo plėtros veiksmų planų rengimo, derinimo ir įgyvendinimo rezultatų skelbimo taisyklių, patvirtintų Lietuvos Respublikos energetikos ministro 2022 m. birželio 3 d. įsakymu Nr. 1-183 „Dėl Savivaldybių atsinaujinančių išteklių energijos naudojimo plėtros veiksmų planų rengimo, derinimo ir įgyvendinimo rezultatų skelbimo taisyklių patvirtinimo“, 22 punkt</w:t>
      </w:r>
      <w:r w:rsidR="00577099">
        <w:t>u</w:t>
      </w:r>
      <w:r w:rsidR="009A7740">
        <w:rPr>
          <w:bCs/>
        </w:rPr>
        <w:t xml:space="preserve">, </w:t>
      </w:r>
      <w:r w:rsidR="009A7740">
        <w:t>Panevėžio miesto savivaldybės taryba  n u s p r e n d ž i a:</w:t>
      </w:r>
    </w:p>
    <w:p w14:paraId="5C95D833" w14:textId="7FCD926E" w:rsidR="009A7740" w:rsidRDefault="00577099" w:rsidP="003B6E85">
      <w:pPr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Patvirtinti </w:t>
      </w:r>
      <w:r w:rsidR="002A132D">
        <w:t>Panevėžio miesto savivaldybės atsinaujinančių išteklių energijos naudojimo plėtros veiksmų planą</w:t>
      </w:r>
      <w:r w:rsidR="009A7740">
        <w:t xml:space="preserve"> (pri</w:t>
      </w:r>
      <w:r w:rsidR="00F6373B">
        <w:t>dedama</w:t>
      </w:r>
      <w:r w:rsidR="009A7740">
        <w:t>).</w:t>
      </w:r>
    </w:p>
    <w:p w14:paraId="20DF9A57" w14:textId="0EAEE935" w:rsidR="00F6373B" w:rsidRPr="00B95CC3" w:rsidRDefault="00F6373B" w:rsidP="00B95CC3">
      <w:pPr>
        <w:numPr>
          <w:ilvl w:val="0"/>
          <w:numId w:val="2"/>
        </w:numPr>
        <w:spacing w:line="360" w:lineRule="auto"/>
        <w:ind w:left="0" w:firstLine="851"/>
        <w:jc w:val="both"/>
      </w:pPr>
      <w:r w:rsidRPr="009340DA">
        <w:rPr>
          <w:szCs w:val="24"/>
        </w:rPr>
        <w:t xml:space="preserve">Pritarti Panevėžio </w:t>
      </w:r>
      <w:r>
        <w:rPr>
          <w:szCs w:val="24"/>
        </w:rPr>
        <w:t>miesto</w:t>
      </w:r>
      <w:r w:rsidRPr="009340DA">
        <w:rPr>
          <w:szCs w:val="24"/>
        </w:rPr>
        <w:t xml:space="preserve"> savivaldybės atsinaujinančių išteklių energijos naudojimo plėtros veiksmų plano </w:t>
      </w:r>
      <w:r>
        <w:rPr>
          <w:szCs w:val="24"/>
        </w:rPr>
        <w:t>pirmojo</w:t>
      </w:r>
      <w:r w:rsidRPr="009340DA">
        <w:rPr>
          <w:szCs w:val="24"/>
        </w:rPr>
        <w:t xml:space="preserve"> koncepcini</w:t>
      </w:r>
      <w:r>
        <w:rPr>
          <w:szCs w:val="24"/>
        </w:rPr>
        <w:t>o</w:t>
      </w:r>
      <w:r w:rsidRPr="009340DA">
        <w:rPr>
          <w:szCs w:val="24"/>
        </w:rPr>
        <w:t xml:space="preserve"> scenarijaus įgyvendinimui.</w:t>
      </w:r>
    </w:p>
    <w:p w14:paraId="6B15275C" w14:textId="77777777" w:rsidR="00B95CC3" w:rsidRDefault="00B95CC3" w:rsidP="00B95CC3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Nustatyti, kad šis sprendimas:</w:t>
      </w:r>
    </w:p>
    <w:p w14:paraId="22E8842B" w14:textId="77777777" w:rsidR="00B95CC3" w:rsidRPr="00B95CC3" w:rsidRDefault="00B95CC3" w:rsidP="00B95CC3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B95CC3">
        <w:rPr>
          <w:color w:val="000000"/>
          <w:sz w:val="24"/>
          <w:szCs w:val="24"/>
          <w:shd w:val="clear" w:color="auto" w:fill="FFFFFF"/>
        </w:rPr>
        <w:t>skelbiamas Teisės aktų registre ir Panevėžio miesto savivaldybės interneto svetainėje;</w:t>
      </w:r>
    </w:p>
    <w:p w14:paraId="115E753F" w14:textId="07FBD7F9" w:rsidR="00B95CC3" w:rsidRPr="00B95CC3" w:rsidRDefault="00B95CC3" w:rsidP="00B95CC3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B95CC3">
        <w:rPr>
          <w:color w:val="000000"/>
          <w:sz w:val="24"/>
          <w:szCs w:val="24"/>
          <w:shd w:val="clear" w:color="auto" w:fill="FFFFFF"/>
        </w:rPr>
        <w:t>įsigalioja kitą dieną po oficialaus paskelbimo Teisės aktų registre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14:paraId="73FEB2D3" w14:textId="77777777" w:rsidR="00B95CC3" w:rsidRDefault="00B95CC3" w:rsidP="00B95CC3">
      <w:pPr>
        <w:spacing w:line="360" w:lineRule="auto"/>
        <w:ind w:firstLine="851"/>
        <w:jc w:val="both"/>
      </w:pPr>
    </w:p>
    <w:p w14:paraId="6F142FAF" w14:textId="77777777" w:rsidR="009A7740" w:rsidRDefault="009A7740" w:rsidP="009A7740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</w:p>
    <w:p w14:paraId="747632EC" w14:textId="77777777" w:rsidR="009A7740" w:rsidRDefault="009A7740" w:rsidP="009A7740">
      <w:pPr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Rytis Mykolas Račkauskas</w:t>
      </w:r>
    </w:p>
    <w:sectPr w:rsidR="009A7740" w:rsidSect="002A132D">
      <w:pgSz w:w="11907" w:h="16840" w:code="9"/>
      <w:pgMar w:top="1134" w:right="567" w:bottom="1134" w:left="1701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0972D" w14:textId="77777777" w:rsidR="004213AF" w:rsidRDefault="004213AF">
      <w:r>
        <w:separator/>
      </w:r>
    </w:p>
  </w:endnote>
  <w:endnote w:type="continuationSeparator" w:id="0">
    <w:p w14:paraId="10FD1DEB" w14:textId="77777777" w:rsidR="004213AF" w:rsidRDefault="0042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D56E3" w14:textId="77777777" w:rsidR="004213AF" w:rsidRDefault="004213AF">
      <w:r>
        <w:separator/>
      </w:r>
    </w:p>
  </w:footnote>
  <w:footnote w:type="continuationSeparator" w:id="0">
    <w:p w14:paraId="7C6CEF4C" w14:textId="77777777" w:rsidR="004213AF" w:rsidRDefault="0042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D261A"/>
    <w:multiLevelType w:val="multilevel"/>
    <w:tmpl w:val="57B2D25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 w15:restartNumberingAfterBreak="0">
    <w:nsid w:val="6ED07068"/>
    <w:multiLevelType w:val="hybridMultilevel"/>
    <w:tmpl w:val="4CA028DA"/>
    <w:lvl w:ilvl="0" w:tplc="77882CD4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F13"/>
    <w:rsid w:val="00003A8F"/>
    <w:rsid w:val="00012976"/>
    <w:rsid w:val="0001566B"/>
    <w:rsid w:val="0002192F"/>
    <w:rsid w:val="00035A6B"/>
    <w:rsid w:val="0005169C"/>
    <w:rsid w:val="00075594"/>
    <w:rsid w:val="00075D5A"/>
    <w:rsid w:val="000811E1"/>
    <w:rsid w:val="000A1DD4"/>
    <w:rsid w:val="000B5CFD"/>
    <w:rsid w:val="000C50EB"/>
    <w:rsid w:val="000E5933"/>
    <w:rsid w:val="000E7131"/>
    <w:rsid w:val="000F38E5"/>
    <w:rsid w:val="00101F07"/>
    <w:rsid w:val="00124B60"/>
    <w:rsid w:val="00130FD4"/>
    <w:rsid w:val="001327E6"/>
    <w:rsid w:val="00132ABE"/>
    <w:rsid w:val="001439C4"/>
    <w:rsid w:val="00153B94"/>
    <w:rsid w:val="001665D2"/>
    <w:rsid w:val="001B1FE3"/>
    <w:rsid w:val="001D1AC1"/>
    <w:rsid w:val="001D3CB6"/>
    <w:rsid w:val="001E4DFD"/>
    <w:rsid w:val="001F5699"/>
    <w:rsid w:val="001F7914"/>
    <w:rsid w:val="0020204A"/>
    <w:rsid w:val="00206FC7"/>
    <w:rsid w:val="00221418"/>
    <w:rsid w:val="00222140"/>
    <w:rsid w:val="002301D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458"/>
    <w:rsid w:val="002A132D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438C"/>
    <w:rsid w:val="00312A5C"/>
    <w:rsid w:val="0032315E"/>
    <w:rsid w:val="00325CF1"/>
    <w:rsid w:val="00337555"/>
    <w:rsid w:val="00355495"/>
    <w:rsid w:val="00355EE8"/>
    <w:rsid w:val="00360930"/>
    <w:rsid w:val="00364C65"/>
    <w:rsid w:val="00392558"/>
    <w:rsid w:val="0039707D"/>
    <w:rsid w:val="003A3559"/>
    <w:rsid w:val="003B3A5A"/>
    <w:rsid w:val="003B6E85"/>
    <w:rsid w:val="003D113C"/>
    <w:rsid w:val="003D596F"/>
    <w:rsid w:val="003D6535"/>
    <w:rsid w:val="003E4D38"/>
    <w:rsid w:val="003E58F0"/>
    <w:rsid w:val="003F116F"/>
    <w:rsid w:val="003F3684"/>
    <w:rsid w:val="004014AB"/>
    <w:rsid w:val="004100D4"/>
    <w:rsid w:val="00410D03"/>
    <w:rsid w:val="00420850"/>
    <w:rsid w:val="004213AF"/>
    <w:rsid w:val="00421D43"/>
    <w:rsid w:val="00423D30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2304"/>
    <w:rsid w:val="005166E3"/>
    <w:rsid w:val="0052387D"/>
    <w:rsid w:val="00524D2D"/>
    <w:rsid w:val="00533646"/>
    <w:rsid w:val="00562BCD"/>
    <w:rsid w:val="00566FC8"/>
    <w:rsid w:val="00567542"/>
    <w:rsid w:val="00571BF3"/>
    <w:rsid w:val="00577099"/>
    <w:rsid w:val="00582CF4"/>
    <w:rsid w:val="00584C4D"/>
    <w:rsid w:val="00594EFB"/>
    <w:rsid w:val="00595F80"/>
    <w:rsid w:val="005B1469"/>
    <w:rsid w:val="005B727C"/>
    <w:rsid w:val="005C41AC"/>
    <w:rsid w:val="005C605B"/>
    <w:rsid w:val="005F44E3"/>
    <w:rsid w:val="005F6353"/>
    <w:rsid w:val="006035EF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4D99"/>
    <w:rsid w:val="006B0BC0"/>
    <w:rsid w:val="006D107B"/>
    <w:rsid w:val="006D1745"/>
    <w:rsid w:val="006D6344"/>
    <w:rsid w:val="006D7A59"/>
    <w:rsid w:val="00701945"/>
    <w:rsid w:val="007129E5"/>
    <w:rsid w:val="00714E95"/>
    <w:rsid w:val="00717834"/>
    <w:rsid w:val="00727DA0"/>
    <w:rsid w:val="00740946"/>
    <w:rsid w:val="00743B7D"/>
    <w:rsid w:val="007452C6"/>
    <w:rsid w:val="00760569"/>
    <w:rsid w:val="0077194F"/>
    <w:rsid w:val="0077310F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3AB3"/>
    <w:rsid w:val="00850E52"/>
    <w:rsid w:val="00851981"/>
    <w:rsid w:val="008536EC"/>
    <w:rsid w:val="008608CB"/>
    <w:rsid w:val="0086111D"/>
    <w:rsid w:val="00864111"/>
    <w:rsid w:val="00870930"/>
    <w:rsid w:val="00876E15"/>
    <w:rsid w:val="0088367B"/>
    <w:rsid w:val="00883F12"/>
    <w:rsid w:val="008973EA"/>
    <w:rsid w:val="008A2000"/>
    <w:rsid w:val="008B28AB"/>
    <w:rsid w:val="008B3D51"/>
    <w:rsid w:val="008D7F28"/>
    <w:rsid w:val="008F1635"/>
    <w:rsid w:val="008F62A9"/>
    <w:rsid w:val="009111D4"/>
    <w:rsid w:val="00916D5D"/>
    <w:rsid w:val="009223AA"/>
    <w:rsid w:val="00931ACB"/>
    <w:rsid w:val="00942B11"/>
    <w:rsid w:val="00956EFA"/>
    <w:rsid w:val="00967C79"/>
    <w:rsid w:val="00976276"/>
    <w:rsid w:val="00983960"/>
    <w:rsid w:val="0099046B"/>
    <w:rsid w:val="00990645"/>
    <w:rsid w:val="009A4733"/>
    <w:rsid w:val="009A7740"/>
    <w:rsid w:val="009B50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4F2C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CE0"/>
    <w:rsid w:val="00AD3E4E"/>
    <w:rsid w:val="00AD59F9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67C7C"/>
    <w:rsid w:val="00B768CD"/>
    <w:rsid w:val="00B83E18"/>
    <w:rsid w:val="00B92EBF"/>
    <w:rsid w:val="00B94426"/>
    <w:rsid w:val="00B95CC3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BF3BBD"/>
    <w:rsid w:val="00BF4936"/>
    <w:rsid w:val="00C008EA"/>
    <w:rsid w:val="00C13EA5"/>
    <w:rsid w:val="00C14F8B"/>
    <w:rsid w:val="00C30955"/>
    <w:rsid w:val="00C40FD3"/>
    <w:rsid w:val="00C420AA"/>
    <w:rsid w:val="00C52416"/>
    <w:rsid w:val="00C64465"/>
    <w:rsid w:val="00C72861"/>
    <w:rsid w:val="00C72CB4"/>
    <w:rsid w:val="00C75F05"/>
    <w:rsid w:val="00C9091E"/>
    <w:rsid w:val="00C9544C"/>
    <w:rsid w:val="00CC23E4"/>
    <w:rsid w:val="00CC5B6A"/>
    <w:rsid w:val="00CD5CCA"/>
    <w:rsid w:val="00CE1671"/>
    <w:rsid w:val="00CE1C5C"/>
    <w:rsid w:val="00CE3720"/>
    <w:rsid w:val="00CF4026"/>
    <w:rsid w:val="00D16849"/>
    <w:rsid w:val="00D25AF1"/>
    <w:rsid w:val="00D25F2C"/>
    <w:rsid w:val="00D33742"/>
    <w:rsid w:val="00D43C4B"/>
    <w:rsid w:val="00D625ED"/>
    <w:rsid w:val="00D679FC"/>
    <w:rsid w:val="00D7678A"/>
    <w:rsid w:val="00DA046C"/>
    <w:rsid w:val="00DB5818"/>
    <w:rsid w:val="00DC75E0"/>
    <w:rsid w:val="00DD20B8"/>
    <w:rsid w:val="00DE0D95"/>
    <w:rsid w:val="00E00B4D"/>
    <w:rsid w:val="00E06C5E"/>
    <w:rsid w:val="00E21A77"/>
    <w:rsid w:val="00E34BFA"/>
    <w:rsid w:val="00E41D67"/>
    <w:rsid w:val="00E429EE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254"/>
    <w:rsid w:val="00F007C0"/>
    <w:rsid w:val="00F0681D"/>
    <w:rsid w:val="00F3111C"/>
    <w:rsid w:val="00F43577"/>
    <w:rsid w:val="00F43903"/>
    <w:rsid w:val="00F47074"/>
    <w:rsid w:val="00F51B6C"/>
    <w:rsid w:val="00F6373B"/>
    <w:rsid w:val="00F83894"/>
    <w:rsid w:val="00F86B18"/>
    <w:rsid w:val="00F9348D"/>
    <w:rsid w:val="00F97C2A"/>
    <w:rsid w:val="00FA5FAE"/>
    <w:rsid w:val="00FB6C36"/>
    <w:rsid w:val="00FC1FBA"/>
    <w:rsid w:val="00FC4D2D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167</Words>
  <Characters>1242</Characters>
  <Application>Microsoft Office Word</Application>
  <DocSecurity>4</DocSecurity>
  <Lines>10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2019-02-06T16:17:00Z</cp:lastPrinted>
  <dcterms:created xsi:type="dcterms:W3CDTF">2023-06-13T08:18:00Z</dcterms:created>
  <dcterms:modified xsi:type="dcterms:W3CDTF">2023-06-13T08:18:00Z</dcterms:modified>
</cp:coreProperties>
</file>