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400F7" w:rsidRDefault="001D3CB6" w:rsidP="005C41AC">
      <w:pPr>
        <w:jc w:val="center"/>
        <w:rPr>
          <w:szCs w:val="24"/>
        </w:rPr>
      </w:pPr>
      <w:r w:rsidRPr="00A400F7">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400F7" w:rsidRDefault="005C41AC" w:rsidP="005C41AC">
      <w:pPr>
        <w:jc w:val="center"/>
        <w:rPr>
          <w:szCs w:val="24"/>
        </w:rPr>
      </w:pPr>
    </w:p>
    <w:p w14:paraId="34C9AB40" w14:textId="77777777" w:rsidR="0062551B" w:rsidRPr="00A400F7" w:rsidRDefault="0062551B" w:rsidP="005C41AC">
      <w:pPr>
        <w:jc w:val="center"/>
        <w:rPr>
          <w:b/>
          <w:sz w:val="28"/>
        </w:rPr>
      </w:pPr>
      <w:r w:rsidRPr="00A400F7">
        <w:rPr>
          <w:b/>
          <w:sz w:val="28"/>
        </w:rPr>
        <w:t xml:space="preserve">PANEVĖŽIO MIESTO SAVIVALDYBĖS </w:t>
      </w:r>
      <w:r w:rsidR="00A11511" w:rsidRPr="00A400F7">
        <w:rPr>
          <w:b/>
          <w:sz w:val="28"/>
        </w:rPr>
        <w:t>TARYBA</w:t>
      </w:r>
    </w:p>
    <w:p w14:paraId="34C9AB41" w14:textId="63043176" w:rsidR="005C41AC" w:rsidRDefault="005C41AC" w:rsidP="00571BF3">
      <w:pPr>
        <w:keepNext/>
        <w:jc w:val="center"/>
        <w:outlineLvl w:val="1"/>
      </w:pPr>
    </w:p>
    <w:p w14:paraId="32EA655E" w14:textId="77777777" w:rsidR="00CD1959" w:rsidRPr="00A400F7" w:rsidRDefault="00CD1959" w:rsidP="00571BF3">
      <w:pPr>
        <w:keepNext/>
        <w:jc w:val="center"/>
        <w:outlineLvl w:val="1"/>
      </w:pPr>
    </w:p>
    <w:p w14:paraId="34C9AB43" w14:textId="77777777" w:rsidR="0062551B" w:rsidRPr="00A400F7" w:rsidRDefault="00A11511" w:rsidP="00571BF3">
      <w:pPr>
        <w:keepNext/>
        <w:jc w:val="center"/>
        <w:outlineLvl w:val="1"/>
        <w:rPr>
          <w:b/>
        </w:rPr>
      </w:pPr>
      <w:r w:rsidRPr="00A400F7">
        <w:rPr>
          <w:b/>
        </w:rPr>
        <w:t>SPRENDIMAS</w:t>
      </w:r>
    </w:p>
    <w:p w14:paraId="34C9AB45" w14:textId="6E563E16" w:rsidR="0062551B" w:rsidRDefault="006F1B47" w:rsidP="003E58F0">
      <w:pPr>
        <w:jc w:val="center"/>
        <w:rPr>
          <w:b/>
        </w:rPr>
      </w:pPr>
      <w:bookmarkStart w:id="0" w:name="_GoBack"/>
      <w:r>
        <w:rPr>
          <w:b/>
        </w:rPr>
        <w:t>DĖL VALSTYBĖS TURTO PERĖMIMO PANEVĖŽIO MIESTO SAVIVALDYBĖS NUOSAVYBĖN</w:t>
      </w:r>
      <w:r w:rsidR="00090DC8">
        <w:rPr>
          <w:b/>
        </w:rPr>
        <w:t xml:space="preserve"> IR JO PERDAVIMO PANEVĖŽIO MIESTO SAVIVALDYBĖS ADMINISTRACIJAI</w:t>
      </w:r>
    </w:p>
    <w:bookmarkEnd w:id="0"/>
    <w:p w14:paraId="3E272A46" w14:textId="77777777" w:rsidR="00CD1959" w:rsidRPr="00A400F7" w:rsidRDefault="00CD1959" w:rsidP="003E58F0">
      <w:pPr>
        <w:jc w:val="center"/>
      </w:pPr>
    </w:p>
    <w:p w14:paraId="164B7336" w14:textId="4DEE2162" w:rsidR="008A0283" w:rsidRPr="00A400F7" w:rsidRDefault="008B3AC4" w:rsidP="008A0283">
      <w:pPr>
        <w:jc w:val="center"/>
      </w:pPr>
      <w:r w:rsidRPr="00A400F7">
        <w:rPr>
          <w:rStyle w:val="Style3"/>
        </w:rPr>
        <w:fldChar w:fldCharType="begin">
          <w:ffData>
            <w:name w:val="registravimoDataIlga"/>
            <w:enabled w:val="0"/>
            <w:calcOnExit w:val="0"/>
            <w:textInput/>
          </w:ffData>
        </w:fldChar>
      </w:r>
      <w:bookmarkStart w:id="1" w:name="registravimoDataIlga"/>
      <w:r w:rsidRPr="00A400F7">
        <w:rPr>
          <w:rStyle w:val="Style3"/>
        </w:rPr>
        <w:instrText xml:space="preserve"> FORMTEXT </w:instrText>
      </w:r>
      <w:r w:rsidRPr="00A400F7">
        <w:rPr>
          <w:rStyle w:val="Style3"/>
        </w:rPr>
      </w:r>
      <w:r w:rsidRPr="00A400F7">
        <w:rPr>
          <w:rStyle w:val="Style3"/>
        </w:rPr>
        <w:fldChar w:fldCharType="separate"/>
      </w:r>
      <w:r w:rsidRPr="00A400F7">
        <w:rPr>
          <w:rStyle w:val="Style3"/>
        </w:rPr>
        <w:t>2023 m. liepos 3 d.</w:t>
      </w:r>
      <w:r w:rsidRPr="00A400F7">
        <w:rPr>
          <w:rStyle w:val="Style3"/>
        </w:rPr>
        <w:fldChar w:fldCharType="end"/>
      </w:r>
      <w:bookmarkEnd w:id="1"/>
      <w:r w:rsidR="008A0283" w:rsidRPr="00A400F7">
        <w:t xml:space="preserve"> Nr. </w:t>
      </w:r>
      <w:r w:rsidRPr="00A400F7">
        <w:fldChar w:fldCharType="begin">
          <w:ffData>
            <w:name w:val="registravimoNr"/>
            <w:enabled w:val="0"/>
            <w:calcOnExit w:val="0"/>
            <w:textInput/>
          </w:ffData>
        </w:fldChar>
      </w:r>
      <w:bookmarkStart w:id="2" w:name="registravimoNr"/>
      <w:r w:rsidRPr="00A400F7">
        <w:instrText xml:space="preserve"> FORMTEXT </w:instrText>
      </w:r>
      <w:r w:rsidRPr="00A400F7">
        <w:fldChar w:fldCharType="separate"/>
      </w:r>
      <w:r w:rsidRPr="00A400F7">
        <w:t>TSP-245</w:t>
      </w:r>
      <w:r w:rsidRPr="00A400F7">
        <w:fldChar w:fldCharType="end"/>
      </w:r>
      <w:bookmarkEnd w:id="2"/>
    </w:p>
    <w:p w14:paraId="34C9AB47" w14:textId="77777777" w:rsidR="0062551B" w:rsidRPr="00A400F7" w:rsidRDefault="0062551B" w:rsidP="00571BF3">
      <w:pPr>
        <w:keepNext/>
        <w:jc w:val="center"/>
        <w:outlineLvl w:val="2"/>
        <w:rPr>
          <w:b/>
        </w:rPr>
      </w:pPr>
      <w:r w:rsidRPr="00A400F7">
        <w:t>Panevėžys</w:t>
      </w:r>
    </w:p>
    <w:p w14:paraId="34C9AB48" w14:textId="6C8FEE96" w:rsidR="0062551B" w:rsidRDefault="0062551B" w:rsidP="00914DC6">
      <w:pPr>
        <w:jc w:val="center"/>
      </w:pPr>
    </w:p>
    <w:p w14:paraId="68C0D904" w14:textId="77777777" w:rsidR="00CD1959" w:rsidRPr="00A400F7" w:rsidRDefault="00CD1959" w:rsidP="00914DC6">
      <w:pPr>
        <w:jc w:val="center"/>
      </w:pPr>
    </w:p>
    <w:p w14:paraId="2500BD77" w14:textId="6059FC79" w:rsidR="008B06E3" w:rsidRPr="00A400F7" w:rsidRDefault="008B06E3" w:rsidP="00CD1959">
      <w:pPr>
        <w:spacing w:line="360" w:lineRule="auto"/>
        <w:ind w:firstLine="851"/>
        <w:jc w:val="both"/>
      </w:pPr>
      <w:r w:rsidRPr="00A400F7">
        <w:rPr>
          <w:szCs w:val="24"/>
        </w:rPr>
        <w:t>Vadovaudamasi Lietuvos Respubl</w:t>
      </w:r>
      <w:r w:rsidR="003634EF">
        <w:rPr>
          <w:szCs w:val="24"/>
        </w:rPr>
        <w:t>ikos vietos savivaldos įstatymo</w:t>
      </w:r>
      <w:r w:rsidR="000378FE">
        <w:rPr>
          <w:szCs w:val="24"/>
        </w:rPr>
        <w:t xml:space="preserve"> 63 straipsnio 1</w:t>
      </w:r>
      <w:r w:rsidR="00EF1A1A">
        <w:rPr>
          <w:szCs w:val="24"/>
        </w:rPr>
        <w:t xml:space="preserve"> </w:t>
      </w:r>
      <w:r w:rsidR="000378FE">
        <w:rPr>
          <w:szCs w:val="24"/>
        </w:rPr>
        <w:t>ir 2</w:t>
      </w:r>
      <w:r w:rsidR="007F0AE3">
        <w:rPr>
          <w:szCs w:val="24"/>
        </w:rPr>
        <w:t xml:space="preserve"> dalimi</w:t>
      </w:r>
      <w:r w:rsidR="000378FE">
        <w:rPr>
          <w:szCs w:val="24"/>
        </w:rPr>
        <w:t>s</w:t>
      </w:r>
      <w:r w:rsidR="0014120E" w:rsidRPr="00A400F7">
        <w:rPr>
          <w:szCs w:val="24"/>
        </w:rPr>
        <w:t>,</w:t>
      </w:r>
      <w:r w:rsidR="003634EF">
        <w:rPr>
          <w:szCs w:val="24"/>
        </w:rPr>
        <w:t xml:space="preserve"> </w:t>
      </w:r>
      <w:r w:rsidR="003A451B" w:rsidRPr="00A400F7">
        <w:rPr>
          <w:szCs w:val="24"/>
        </w:rPr>
        <w:t>Lietuvos Respublikos valstybės ir savivaldybių turto valdymo, naudoj</w:t>
      </w:r>
      <w:r w:rsidR="004953CA">
        <w:rPr>
          <w:szCs w:val="24"/>
        </w:rPr>
        <w:t xml:space="preserve">imo ir disponavimo juo įstatymo </w:t>
      </w:r>
      <w:r w:rsidR="008D6FCF">
        <w:rPr>
          <w:szCs w:val="24"/>
          <w:lang w:eastAsia="lt-LT"/>
        </w:rPr>
        <w:t xml:space="preserve">11 </w:t>
      </w:r>
      <w:r w:rsidR="00D5341F">
        <w:rPr>
          <w:szCs w:val="24"/>
          <w:lang w:eastAsia="lt-LT"/>
        </w:rPr>
        <w:t xml:space="preserve">straipsnio </w:t>
      </w:r>
      <w:r w:rsidR="008D6FCF">
        <w:rPr>
          <w:szCs w:val="24"/>
          <w:lang w:eastAsia="lt-LT"/>
        </w:rPr>
        <w:t xml:space="preserve">1 dalies </w:t>
      </w:r>
      <w:r w:rsidR="00D5341F">
        <w:rPr>
          <w:szCs w:val="24"/>
          <w:lang w:eastAsia="lt-LT"/>
        </w:rPr>
        <w:t>1 punktu</w:t>
      </w:r>
      <w:r w:rsidR="00A122BE">
        <w:rPr>
          <w:szCs w:val="24"/>
        </w:rPr>
        <w:t xml:space="preserve">, 12 straipsnio 1, 2 ir 4 punktais </w:t>
      </w:r>
      <w:r w:rsidR="00553B90">
        <w:rPr>
          <w:szCs w:val="24"/>
        </w:rPr>
        <w:t>ir Lietuvos Respublikos valstybės turto perėmimo savivaldybių nuosavybėn įstatymu</w:t>
      </w:r>
      <w:r w:rsidRPr="00A400F7">
        <w:rPr>
          <w:szCs w:val="24"/>
        </w:rPr>
        <w:t xml:space="preserve">, Panevėžio miesto savivaldybės taryba </w:t>
      </w:r>
      <w:r w:rsidRPr="00A400F7">
        <w:rPr>
          <w:spacing w:val="60"/>
          <w:szCs w:val="24"/>
        </w:rPr>
        <w:t>nusprendži</w:t>
      </w:r>
      <w:r w:rsidRPr="00A400F7">
        <w:rPr>
          <w:szCs w:val="24"/>
        </w:rPr>
        <w:t>a:</w:t>
      </w:r>
    </w:p>
    <w:p w14:paraId="39133908" w14:textId="2E1276BE" w:rsidR="00E957CF" w:rsidRDefault="00553B90" w:rsidP="00CD1959">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sidRPr="00CD1959">
        <w:rPr>
          <w:color w:val="000000"/>
          <w:szCs w:val="24"/>
        </w:rPr>
        <w:t xml:space="preserve">Perimti Panevėžio miesto savivaldybės nuosavybėn </w:t>
      </w:r>
      <w:r w:rsidRPr="00CD1959">
        <w:rPr>
          <w:szCs w:val="24"/>
        </w:rPr>
        <w:t>Panevėžio miesto savivaldybės administracijos apskaitoje registr</w:t>
      </w:r>
      <w:r w:rsidR="00C73F7D" w:rsidRPr="00CD1959">
        <w:rPr>
          <w:szCs w:val="24"/>
        </w:rPr>
        <w:t>uotą ir valdomą valstybės</w:t>
      </w:r>
      <w:r w:rsidR="002F28B6" w:rsidRPr="00CD1959">
        <w:rPr>
          <w:szCs w:val="24"/>
        </w:rPr>
        <w:t xml:space="preserve"> nekilnojamąjį </w:t>
      </w:r>
      <w:r w:rsidR="00C73F7D" w:rsidRPr="00CD1959">
        <w:rPr>
          <w:color w:val="000000"/>
          <w:szCs w:val="24"/>
        </w:rPr>
        <w:t>turtą (priedas).</w:t>
      </w:r>
    </w:p>
    <w:p w14:paraId="0C0CD169" w14:textId="45BBCCDD" w:rsidR="006174E9" w:rsidRDefault="000679E8" w:rsidP="00CD1959">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Pr>
          <w:color w:val="000000"/>
          <w:szCs w:val="24"/>
        </w:rPr>
        <w:t>P</w:t>
      </w:r>
      <w:r w:rsidR="006174E9">
        <w:rPr>
          <w:color w:val="000000"/>
          <w:szCs w:val="24"/>
        </w:rPr>
        <w:t xml:space="preserve">erduoti Panevėžio miesto savivaldybės administracijai </w:t>
      </w:r>
      <w:r w:rsidR="000E5443">
        <w:rPr>
          <w:color w:val="000000"/>
          <w:szCs w:val="24"/>
        </w:rPr>
        <w:t xml:space="preserve">(kodas 288724610) </w:t>
      </w:r>
      <w:r w:rsidR="006174E9">
        <w:rPr>
          <w:color w:val="000000"/>
          <w:szCs w:val="24"/>
        </w:rPr>
        <w:t>valdyti</w:t>
      </w:r>
      <w:r w:rsidR="009A63D7">
        <w:rPr>
          <w:color w:val="000000"/>
          <w:szCs w:val="24"/>
        </w:rPr>
        <w:t>,</w:t>
      </w:r>
      <w:r w:rsidR="006174E9">
        <w:rPr>
          <w:color w:val="000000"/>
          <w:szCs w:val="24"/>
        </w:rPr>
        <w:t xml:space="preserve"> naudoti ir disponuoti juo patikėjimo teise</w:t>
      </w:r>
      <w:r>
        <w:rPr>
          <w:color w:val="000000"/>
          <w:szCs w:val="24"/>
        </w:rPr>
        <w:t xml:space="preserve"> 1 punkte perimtą turtą</w:t>
      </w:r>
      <w:r w:rsidR="006174E9">
        <w:rPr>
          <w:color w:val="000000"/>
          <w:szCs w:val="24"/>
        </w:rPr>
        <w:t>.</w:t>
      </w:r>
    </w:p>
    <w:p w14:paraId="74B90010" w14:textId="20CDF3F4" w:rsidR="006174E9" w:rsidRPr="00CD1959" w:rsidRDefault="009A63D7" w:rsidP="00CD1959">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Pr>
          <w:color w:val="000000"/>
          <w:szCs w:val="24"/>
        </w:rPr>
        <w:t>Įgalioti Panevėžio miesto</w:t>
      </w:r>
      <w:r w:rsidR="0061041E">
        <w:rPr>
          <w:color w:val="000000"/>
          <w:szCs w:val="24"/>
        </w:rPr>
        <w:t xml:space="preserve"> savivaldybės</w:t>
      </w:r>
      <w:r>
        <w:rPr>
          <w:color w:val="000000"/>
          <w:szCs w:val="24"/>
        </w:rPr>
        <w:t xml:space="preserve"> merą ar jo įgaliotą asmenį ir </w:t>
      </w:r>
      <w:r w:rsidRPr="00CD1959">
        <w:rPr>
          <w:szCs w:val="24"/>
        </w:rPr>
        <w:t>administracijos direktorių ar jo įgaliotą asmenį</w:t>
      </w:r>
      <w:r>
        <w:rPr>
          <w:szCs w:val="24"/>
        </w:rPr>
        <w:t xml:space="preserve"> pasirašyti turto perdavimo ir priėmimo aktą (</w:t>
      </w:r>
      <w:r w:rsidR="000679E8">
        <w:rPr>
          <w:szCs w:val="24"/>
        </w:rPr>
        <w:t>-</w:t>
      </w:r>
      <w:r>
        <w:rPr>
          <w:szCs w:val="24"/>
        </w:rPr>
        <w:t>us).</w:t>
      </w:r>
    </w:p>
    <w:p w14:paraId="63734922" w14:textId="3C4FFA68" w:rsidR="002F28B6" w:rsidRPr="00CD1959" w:rsidRDefault="00CD08C2" w:rsidP="00CD1959">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sidRPr="00CD1959">
        <w:rPr>
          <w:szCs w:val="24"/>
        </w:rPr>
        <w:t xml:space="preserve">Įgalioti Panevėžio miesto savivaldybės administracijos direktorių ar jo įgaliotą asmenį Nekilnojamojo turto registre įregistruoti daiktines teises į </w:t>
      </w:r>
      <w:r w:rsidR="000679E8" w:rsidRPr="00CD1959">
        <w:rPr>
          <w:szCs w:val="24"/>
        </w:rPr>
        <w:t>nekilnojamąjį turtą</w:t>
      </w:r>
      <w:r w:rsidR="000679E8">
        <w:rPr>
          <w:szCs w:val="24"/>
        </w:rPr>
        <w:t xml:space="preserve">, </w:t>
      </w:r>
      <w:r w:rsidR="000679E8" w:rsidRPr="00CD1959">
        <w:rPr>
          <w:szCs w:val="24"/>
        </w:rPr>
        <w:t xml:space="preserve">perimtą </w:t>
      </w:r>
      <w:r w:rsidRPr="00CD1959">
        <w:rPr>
          <w:szCs w:val="24"/>
        </w:rPr>
        <w:t xml:space="preserve">Panevėžio miesto savivaldybės nuosavybėn. </w:t>
      </w:r>
      <w:r w:rsidRPr="00CD1959">
        <w:rPr>
          <w:color w:val="000000"/>
          <w:szCs w:val="24"/>
        </w:rPr>
        <w:t xml:space="preserve"> </w:t>
      </w:r>
    </w:p>
    <w:p w14:paraId="34168616" w14:textId="098B5AE9" w:rsidR="00926FE1" w:rsidRPr="00CD1959" w:rsidRDefault="00926FE1" w:rsidP="00CD1959">
      <w:pPr>
        <w:pStyle w:val="Sraopastraipa"/>
        <w:numPr>
          <w:ilvl w:val="0"/>
          <w:numId w:val="23"/>
        </w:numPr>
        <w:tabs>
          <w:tab w:val="left" w:pos="1134"/>
        </w:tabs>
        <w:spacing w:line="360" w:lineRule="auto"/>
        <w:ind w:left="0" w:firstLine="851"/>
        <w:jc w:val="both"/>
        <w:rPr>
          <w:szCs w:val="24"/>
        </w:rPr>
      </w:pPr>
      <w:r w:rsidRPr="00CD1959">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EB438FB" w14:textId="77777777" w:rsidR="00C632DF" w:rsidRDefault="00C632DF" w:rsidP="00CD1959">
      <w:pPr>
        <w:pStyle w:val="Sraopastraipa"/>
        <w:tabs>
          <w:tab w:val="left" w:pos="993"/>
          <w:tab w:val="left" w:pos="1134"/>
        </w:tabs>
        <w:ind w:left="851"/>
        <w:jc w:val="both"/>
        <w:rPr>
          <w:color w:val="000000"/>
          <w:szCs w:val="24"/>
        </w:rPr>
      </w:pPr>
    </w:p>
    <w:p w14:paraId="5F22D34E" w14:textId="77777777" w:rsidR="00926FE1" w:rsidRPr="00A400F7" w:rsidRDefault="00926FE1" w:rsidP="00CD1959">
      <w:pPr>
        <w:pStyle w:val="Sraopastraipa"/>
        <w:tabs>
          <w:tab w:val="left" w:pos="993"/>
          <w:tab w:val="left" w:pos="1134"/>
        </w:tabs>
        <w:ind w:left="851"/>
        <w:jc w:val="both"/>
        <w:rPr>
          <w:color w:val="000000"/>
          <w:szCs w:val="24"/>
        </w:rPr>
      </w:pPr>
    </w:p>
    <w:p w14:paraId="6B2D706F" w14:textId="63464C42" w:rsidR="00C73F7D" w:rsidRDefault="00885728" w:rsidP="00134B47">
      <w:pPr>
        <w:rPr>
          <w:rFonts w:eastAsia="Calibri"/>
          <w:szCs w:val="24"/>
        </w:rPr>
      </w:pPr>
      <w:r w:rsidRPr="00A400F7">
        <w:rPr>
          <w:rFonts w:eastAsia="Calibri"/>
          <w:szCs w:val="24"/>
        </w:rPr>
        <w:t>Savivaldybės mer</w:t>
      </w:r>
      <w:r w:rsidR="000F091D" w:rsidRPr="00A400F7">
        <w:rPr>
          <w:rFonts w:eastAsia="Calibri"/>
          <w:szCs w:val="24"/>
        </w:rPr>
        <w:t>as</w:t>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t xml:space="preserve">   </w:t>
      </w:r>
      <w:r w:rsidR="004F0C49" w:rsidRPr="00A400F7">
        <w:rPr>
          <w:rFonts w:eastAsia="Calibri"/>
          <w:szCs w:val="24"/>
        </w:rPr>
        <w:t xml:space="preserve">        </w:t>
      </w:r>
      <w:r w:rsidR="000F091D" w:rsidRPr="00A400F7">
        <w:rPr>
          <w:rFonts w:eastAsia="Calibri"/>
          <w:szCs w:val="24"/>
        </w:rPr>
        <w:t xml:space="preserve">   Rytis Mykolas Račkauskas</w:t>
      </w:r>
    </w:p>
    <w:p w14:paraId="493F3288" w14:textId="7F8D9F7C" w:rsidR="00CD1959" w:rsidRDefault="00CD1959">
      <w:pPr>
        <w:rPr>
          <w:rFonts w:eastAsia="Calibri"/>
          <w:szCs w:val="24"/>
        </w:rPr>
      </w:pPr>
      <w:r>
        <w:rPr>
          <w:rFonts w:eastAsia="Calibri"/>
          <w:szCs w:val="24"/>
        </w:rPr>
        <w:br w:type="page"/>
      </w:r>
    </w:p>
    <w:p w14:paraId="54D76556" w14:textId="77777777" w:rsidR="00213C34" w:rsidRPr="00A400F7" w:rsidRDefault="00213C34" w:rsidP="00213C34">
      <w:pPr>
        <w:tabs>
          <w:tab w:val="left" w:pos="7371"/>
        </w:tabs>
        <w:ind w:firstLine="5245"/>
        <w:rPr>
          <w:szCs w:val="24"/>
        </w:rPr>
      </w:pPr>
      <w:r w:rsidRPr="00A400F7">
        <w:rPr>
          <w:szCs w:val="24"/>
        </w:rPr>
        <w:lastRenderedPageBreak/>
        <w:t xml:space="preserve">Panevėžio miesto savivaldybės tarybos </w:t>
      </w:r>
    </w:p>
    <w:p w14:paraId="6657690F" w14:textId="5F7042D2" w:rsidR="00213C34" w:rsidRPr="00A400F7" w:rsidRDefault="00CD1959" w:rsidP="00213C34">
      <w:pPr>
        <w:tabs>
          <w:tab w:val="left" w:pos="7371"/>
        </w:tabs>
        <w:ind w:firstLine="5245"/>
        <w:rPr>
          <w:szCs w:val="24"/>
        </w:rPr>
      </w:pPr>
      <w:r>
        <w:rPr>
          <w:szCs w:val="24"/>
        </w:rPr>
        <w:t xml:space="preserve">                                   </w:t>
      </w:r>
      <w:r w:rsidR="00213C34" w:rsidRPr="00A400F7">
        <w:rPr>
          <w:szCs w:val="24"/>
        </w:rPr>
        <w:t xml:space="preserve"> sprendimo Nr. </w:t>
      </w:r>
    </w:p>
    <w:p w14:paraId="426655F7" w14:textId="21FB052C" w:rsidR="00213C34" w:rsidRDefault="00213C34" w:rsidP="00213C34">
      <w:pPr>
        <w:tabs>
          <w:tab w:val="left" w:pos="4773"/>
        </w:tabs>
        <w:ind w:firstLine="5245"/>
        <w:rPr>
          <w:szCs w:val="24"/>
        </w:rPr>
      </w:pPr>
      <w:r>
        <w:rPr>
          <w:szCs w:val="24"/>
        </w:rPr>
        <w:t>p</w:t>
      </w:r>
      <w:r w:rsidRPr="00A400F7">
        <w:rPr>
          <w:szCs w:val="24"/>
        </w:rPr>
        <w:t>riedas</w:t>
      </w:r>
    </w:p>
    <w:p w14:paraId="6E0D285F" w14:textId="77777777" w:rsidR="00213C34" w:rsidRDefault="00213C34" w:rsidP="00213C34">
      <w:pPr>
        <w:tabs>
          <w:tab w:val="left" w:pos="4773"/>
        </w:tabs>
        <w:ind w:firstLine="5245"/>
        <w:rPr>
          <w:szCs w:val="24"/>
        </w:rPr>
      </w:pPr>
    </w:p>
    <w:p w14:paraId="3485D7D7" w14:textId="0DED3FCC" w:rsidR="00213C34" w:rsidRPr="00A400F7" w:rsidRDefault="00213C34" w:rsidP="00213C34">
      <w:pPr>
        <w:tabs>
          <w:tab w:val="left" w:pos="4773"/>
        </w:tabs>
        <w:ind w:firstLine="5245"/>
        <w:jc w:val="both"/>
      </w:pPr>
    </w:p>
    <w:p w14:paraId="749A296B" w14:textId="6AE412D3" w:rsidR="00C73F7D" w:rsidRDefault="00213C34" w:rsidP="00213C34">
      <w:pPr>
        <w:jc w:val="center"/>
        <w:rPr>
          <w:rFonts w:eastAsia="Calibri"/>
          <w:szCs w:val="24"/>
        </w:rPr>
      </w:pPr>
      <w:r>
        <w:rPr>
          <w:rFonts w:eastAsia="Calibri"/>
          <w:b/>
          <w:szCs w:val="24"/>
        </w:rPr>
        <w:t>PANEVĖŽIO MIESTO SAVIVALDYBĖS NUOSAVYBĖN PERIMAMO VALSTYBĖS TURTO SĄRAŠAS</w:t>
      </w:r>
    </w:p>
    <w:p w14:paraId="5933EA07" w14:textId="77777777" w:rsidR="00C73F7D" w:rsidRDefault="00C73F7D" w:rsidP="00134B47">
      <w:pPr>
        <w:rPr>
          <w:rFonts w:eastAsia="Calibri"/>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694"/>
        <w:gridCol w:w="1134"/>
        <w:gridCol w:w="1842"/>
        <w:gridCol w:w="1418"/>
        <w:gridCol w:w="1701"/>
      </w:tblGrid>
      <w:tr w:rsidR="00A403A9" w14:paraId="42E1FC55" w14:textId="77777777" w:rsidTr="00A403A9">
        <w:trPr>
          <w:trHeight w:val="1501"/>
        </w:trPr>
        <w:tc>
          <w:tcPr>
            <w:tcW w:w="562" w:type="dxa"/>
          </w:tcPr>
          <w:p w14:paraId="151B91AE" w14:textId="25E8218C" w:rsidR="00A403A9" w:rsidRDefault="00A403A9" w:rsidP="00213C34">
            <w:pPr>
              <w:jc w:val="center"/>
            </w:pPr>
            <w:r>
              <w:t>Eil. Nr.</w:t>
            </w:r>
          </w:p>
          <w:p w14:paraId="5DB08332" w14:textId="77777777" w:rsidR="00A403A9" w:rsidRDefault="00A403A9" w:rsidP="00213C34">
            <w:pPr>
              <w:jc w:val="center"/>
            </w:pPr>
          </w:p>
        </w:tc>
        <w:tc>
          <w:tcPr>
            <w:tcW w:w="2694" w:type="dxa"/>
          </w:tcPr>
          <w:p w14:paraId="57A5FDD6" w14:textId="77777777" w:rsidR="00A403A9" w:rsidRDefault="00A403A9" w:rsidP="00213C34">
            <w:pPr>
              <w:jc w:val="center"/>
            </w:pPr>
            <w:r>
              <w:t>Objekto pavadinimas ir adresas (vieta)</w:t>
            </w:r>
          </w:p>
        </w:tc>
        <w:tc>
          <w:tcPr>
            <w:tcW w:w="1134" w:type="dxa"/>
          </w:tcPr>
          <w:p w14:paraId="1607F16E" w14:textId="77777777" w:rsidR="00A403A9" w:rsidRDefault="00A403A9" w:rsidP="00213C34">
            <w:pPr>
              <w:jc w:val="center"/>
            </w:pPr>
            <w:r>
              <w:t>Įsigijimo vertė (Eur)</w:t>
            </w:r>
          </w:p>
        </w:tc>
        <w:tc>
          <w:tcPr>
            <w:tcW w:w="1842" w:type="dxa"/>
          </w:tcPr>
          <w:p w14:paraId="0AFC6894" w14:textId="77777777" w:rsidR="00A403A9" w:rsidRDefault="00A403A9" w:rsidP="00213C34">
            <w:pPr>
              <w:jc w:val="center"/>
            </w:pPr>
            <w:r>
              <w:t>Unikalus Nr.</w:t>
            </w:r>
          </w:p>
        </w:tc>
        <w:tc>
          <w:tcPr>
            <w:tcW w:w="1418" w:type="dxa"/>
          </w:tcPr>
          <w:p w14:paraId="1044B469" w14:textId="1AE87012" w:rsidR="00A403A9" w:rsidRDefault="00A403A9" w:rsidP="00213C34">
            <w:pPr>
              <w:jc w:val="center"/>
            </w:pPr>
            <w:r>
              <w:t>Ilgis (km) /</w:t>
            </w:r>
            <w:r w:rsidR="000679E8">
              <w:t xml:space="preserve"> </w:t>
            </w:r>
          </w:p>
          <w:p w14:paraId="6E203786" w14:textId="4A3652C1" w:rsidR="00A403A9" w:rsidRDefault="00A403A9" w:rsidP="00213C34">
            <w:pPr>
              <w:jc w:val="center"/>
            </w:pPr>
            <w:r>
              <w:t>Plotas*</w:t>
            </w:r>
          </w:p>
          <w:p w14:paraId="36C9CDED" w14:textId="1BF342A3" w:rsidR="00A403A9" w:rsidRDefault="00A403A9" w:rsidP="00CD1959">
            <w:pPr>
              <w:jc w:val="center"/>
            </w:pPr>
            <w:r>
              <w:t>(kv. m)</w:t>
            </w:r>
          </w:p>
        </w:tc>
        <w:tc>
          <w:tcPr>
            <w:tcW w:w="1701" w:type="dxa"/>
          </w:tcPr>
          <w:p w14:paraId="76EDD642" w14:textId="77777777" w:rsidR="00A403A9" w:rsidRDefault="00A403A9" w:rsidP="00213C34">
            <w:pPr>
              <w:jc w:val="center"/>
            </w:pPr>
            <w:r>
              <w:t>Bylos</w:t>
            </w:r>
          </w:p>
          <w:p w14:paraId="1D41A807" w14:textId="77777777" w:rsidR="00A403A9" w:rsidRDefault="00A403A9" w:rsidP="00213C34">
            <w:pPr>
              <w:jc w:val="center"/>
            </w:pPr>
            <w:r>
              <w:t>registro Nr.,</w:t>
            </w:r>
          </w:p>
          <w:p w14:paraId="7AD7C65E" w14:textId="77777777" w:rsidR="00A403A9" w:rsidRDefault="00A403A9" w:rsidP="00213C34">
            <w:pPr>
              <w:jc w:val="center"/>
            </w:pPr>
            <w:r>
              <w:t>kadastrinių duomenų nustatymo data</w:t>
            </w:r>
          </w:p>
        </w:tc>
      </w:tr>
      <w:tr w:rsidR="00A403A9" w14:paraId="56F969F9" w14:textId="77777777" w:rsidTr="00A403A9">
        <w:tc>
          <w:tcPr>
            <w:tcW w:w="562" w:type="dxa"/>
          </w:tcPr>
          <w:p w14:paraId="729A3034" w14:textId="7E25B521" w:rsidR="00A403A9" w:rsidRDefault="00A403A9" w:rsidP="002B4FD2">
            <w:pPr>
              <w:jc w:val="center"/>
            </w:pPr>
            <w:r>
              <w:t>1.</w:t>
            </w:r>
          </w:p>
        </w:tc>
        <w:tc>
          <w:tcPr>
            <w:tcW w:w="2694" w:type="dxa"/>
          </w:tcPr>
          <w:p w14:paraId="26FF70AA" w14:textId="21340052" w:rsidR="00A403A9" w:rsidRDefault="00A403A9" w:rsidP="002B4FD2">
            <w:r>
              <w:t>Privažiuojamasis kelias prie Ramygalos g. 110</w:t>
            </w:r>
          </w:p>
          <w:p w14:paraId="25461BD0" w14:textId="49E0006B" w:rsidR="00A403A9" w:rsidRDefault="00A403A9" w:rsidP="002253B4">
            <w:r>
              <w:t>(Panevėžio m., Ramygalos g.)</w:t>
            </w:r>
          </w:p>
        </w:tc>
        <w:tc>
          <w:tcPr>
            <w:tcW w:w="1134" w:type="dxa"/>
          </w:tcPr>
          <w:p w14:paraId="2CC6F11E" w14:textId="06EEEB7E" w:rsidR="00A403A9" w:rsidRDefault="00A403A9" w:rsidP="002B4FD2">
            <w:pPr>
              <w:jc w:val="center"/>
            </w:pPr>
            <w:r>
              <w:t>16800,00</w:t>
            </w:r>
          </w:p>
        </w:tc>
        <w:tc>
          <w:tcPr>
            <w:tcW w:w="1842" w:type="dxa"/>
          </w:tcPr>
          <w:p w14:paraId="7D1DEA78" w14:textId="1F00F291" w:rsidR="00A403A9" w:rsidRDefault="00A403A9" w:rsidP="002B4FD2">
            <w:r>
              <w:t>4400-6118-2038</w:t>
            </w:r>
          </w:p>
        </w:tc>
        <w:tc>
          <w:tcPr>
            <w:tcW w:w="1418" w:type="dxa"/>
          </w:tcPr>
          <w:p w14:paraId="7491A803" w14:textId="2EF3F7F1" w:rsidR="00A403A9" w:rsidRDefault="00A403A9" w:rsidP="002B4FD2">
            <w:pPr>
              <w:jc w:val="center"/>
            </w:pPr>
            <w:r>
              <w:t>0,083</w:t>
            </w:r>
          </w:p>
        </w:tc>
        <w:tc>
          <w:tcPr>
            <w:tcW w:w="1701" w:type="dxa"/>
          </w:tcPr>
          <w:p w14:paraId="21A1C914" w14:textId="77777777" w:rsidR="00A403A9" w:rsidRDefault="00A403A9" w:rsidP="002B4FD2">
            <w:r>
              <w:t>Registro Nr.</w:t>
            </w:r>
          </w:p>
          <w:p w14:paraId="56ABD0B1" w14:textId="7FC6050F" w:rsidR="00A403A9" w:rsidRDefault="00A403A9" w:rsidP="002B4FD2">
            <w:r>
              <w:t>44/3226347,</w:t>
            </w:r>
          </w:p>
          <w:p w14:paraId="159D84B9" w14:textId="2A817417" w:rsidR="00A403A9" w:rsidRDefault="00A403A9" w:rsidP="002B4FD2">
            <w:r>
              <w:t>2023-05-09</w:t>
            </w:r>
          </w:p>
        </w:tc>
      </w:tr>
      <w:tr w:rsidR="00A403A9" w14:paraId="2F24F4C8" w14:textId="77777777" w:rsidTr="00A403A9">
        <w:tc>
          <w:tcPr>
            <w:tcW w:w="562" w:type="dxa"/>
          </w:tcPr>
          <w:p w14:paraId="737449FA" w14:textId="16CCFD8B" w:rsidR="00A403A9" w:rsidRDefault="00A403A9" w:rsidP="002253B4">
            <w:pPr>
              <w:jc w:val="center"/>
            </w:pPr>
            <w:r>
              <w:t>2.</w:t>
            </w:r>
          </w:p>
        </w:tc>
        <w:tc>
          <w:tcPr>
            <w:tcW w:w="2694" w:type="dxa"/>
          </w:tcPr>
          <w:p w14:paraId="01C943F2" w14:textId="60580D1B" w:rsidR="00A403A9" w:rsidRDefault="00A403A9" w:rsidP="002253B4">
            <w:r>
              <w:t>Privažiuojamasis kelias prie Ramygalos g. 112</w:t>
            </w:r>
          </w:p>
          <w:p w14:paraId="4F4700BE" w14:textId="214053C9" w:rsidR="00A403A9" w:rsidRDefault="00A403A9" w:rsidP="002253B4">
            <w:r>
              <w:t>(Panevėžio m., Ramygalos g.)</w:t>
            </w:r>
          </w:p>
        </w:tc>
        <w:tc>
          <w:tcPr>
            <w:tcW w:w="1134" w:type="dxa"/>
          </w:tcPr>
          <w:p w14:paraId="71F45BDA" w14:textId="6149EC49" w:rsidR="00A403A9" w:rsidRDefault="00A403A9" w:rsidP="002253B4">
            <w:pPr>
              <w:jc w:val="center"/>
            </w:pPr>
            <w:r>
              <w:t>18600,00</w:t>
            </w:r>
          </w:p>
        </w:tc>
        <w:tc>
          <w:tcPr>
            <w:tcW w:w="1842" w:type="dxa"/>
          </w:tcPr>
          <w:p w14:paraId="04BB686D" w14:textId="2CFBB953" w:rsidR="00A403A9" w:rsidRDefault="00A403A9" w:rsidP="002253B4">
            <w:r>
              <w:t>4400-6118-2016</w:t>
            </w:r>
          </w:p>
        </w:tc>
        <w:tc>
          <w:tcPr>
            <w:tcW w:w="1418" w:type="dxa"/>
          </w:tcPr>
          <w:p w14:paraId="24A1D9FE" w14:textId="500169F0" w:rsidR="00A403A9" w:rsidRDefault="00A403A9" w:rsidP="002253B4">
            <w:pPr>
              <w:jc w:val="center"/>
            </w:pPr>
            <w:r>
              <w:t>0,089</w:t>
            </w:r>
          </w:p>
        </w:tc>
        <w:tc>
          <w:tcPr>
            <w:tcW w:w="1701" w:type="dxa"/>
          </w:tcPr>
          <w:p w14:paraId="6071801D" w14:textId="77777777" w:rsidR="00A403A9" w:rsidRDefault="00A403A9" w:rsidP="002253B4">
            <w:r>
              <w:t>Registro Nr.</w:t>
            </w:r>
          </w:p>
          <w:p w14:paraId="7D4CC8C6" w14:textId="134C43FA" w:rsidR="00A403A9" w:rsidRDefault="00A403A9" w:rsidP="002253B4">
            <w:r>
              <w:t>44/3226346,</w:t>
            </w:r>
          </w:p>
          <w:p w14:paraId="7034A82F" w14:textId="05BF57E2" w:rsidR="00A403A9" w:rsidRDefault="00A403A9" w:rsidP="002253B4">
            <w:r>
              <w:t>2023-05-09</w:t>
            </w:r>
          </w:p>
        </w:tc>
      </w:tr>
      <w:tr w:rsidR="00A403A9" w14:paraId="135F4478" w14:textId="77777777" w:rsidTr="00A403A9">
        <w:tc>
          <w:tcPr>
            <w:tcW w:w="562" w:type="dxa"/>
          </w:tcPr>
          <w:p w14:paraId="6D9D745C" w14:textId="06011D96" w:rsidR="00A403A9" w:rsidRDefault="00A403A9" w:rsidP="002253B4">
            <w:pPr>
              <w:jc w:val="center"/>
            </w:pPr>
            <w:r>
              <w:t>3.</w:t>
            </w:r>
          </w:p>
        </w:tc>
        <w:tc>
          <w:tcPr>
            <w:tcW w:w="2694" w:type="dxa"/>
          </w:tcPr>
          <w:p w14:paraId="2DEE123A" w14:textId="5B4AD500" w:rsidR="00A403A9" w:rsidRDefault="00A403A9" w:rsidP="002253B4">
            <w:r>
              <w:t>Privažiuojamasis kelias prie Ramygalos g. 114</w:t>
            </w:r>
          </w:p>
          <w:p w14:paraId="4C85D0DA" w14:textId="213DFE36" w:rsidR="00A403A9" w:rsidRDefault="00A403A9" w:rsidP="002253B4">
            <w:r>
              <w:t>(Panevėžio m., Ramygalos g.)</w:t>
            </w:r>
          </w:p>
        </w:tc>
        <w:tc>
          <w:tcPr>
            <w:tcW w:w="1134" w:type="dxa"/>
          </w:tcPr>
          <w:p w14:paraId="44AA1688" w14:textId="620488F7" w:rsidR="00A403A9" w:rsidRDefault="00A403A9" w:rsidP="002253B4">
            <w:pPr>
              <w:jc w:val="center"/>
            </w:pPr>
            <w:r>
              <w:t>19200,00</w:t>
            </w:r>
          </w:p>
        </w:tc>
        <w:tc>
          <w:tcPr>
            <w:tcW w:w="1842" w:type="dxa"/>
          </w:tcPr>
          <w:p w14:paraId="4D1DFBC1" w14:textId="68D5CF56" w:rsidR="00A403A9" w:rsidRDefault="00A403A9" w:rsidP="002253B4">
            <w:r>
              <w:t>4400-6118-2005</w:t>
            </w:r>
          </w:p>
        </w:tc>
        <w:tc>
          <w:tcPr>
            <w:tcW w:w="1418" w:type="dxa"/>
          </w:tcPr>
          <w:p w14:paraId="124FF0D6" w14:textId="6D7FFC72" w:rsidR="00A403A9" w:rsidRDefault="00A403A9" w:rsidP="002253B4">
            <w:pPr>
              <w:jc w:val="center"/>
            </w:pPr>
            <w:r>
              <w:t>0,076</w:t>
            </w:r>
          </w:p>
        </w:tc>
        <w:tc>
          <w:tcPr>
            <w:tcW w:w="1701" w:type="dxa"/>
          </w:tcPr>
          <w:p w14:paraId="4A1C751D" w14:textId="77777777" w:rsidR="00A403A9" w:rsidRDefault="00A403A9" w:rsidP="002253B4">
            <w:r>
              <w:t>Registro Nr.</w:t>
            </w:r>
          </w:p>
          <w:p w14:paraId="40C5C85B" w14:textId="01C47554" w:rsidR="00A403A9" w:rsidRDefault="00A403A9" w:rsidP="002253B4">
            <w:r>
              <w:t>44/3226345,</w:t>
            </w:r>
          </w:p>
          <w:p w14:paraId="1FD6ED6D" w14:textId="7EA41755" w:rsidR="00A403A9" w:rsidRDefault="00A403A9" w:rsidP="002253B4">
            <w:r>
              <w:t>2023-05-09</w:t>
            </w:r>
          </w:p>
        </w:tc>
      </w:tr>
      <w:tr w:rsidR="00A403A9" w14:paraId="42AAA539" w14:textId="77777777" w:rsidTr="00A403A9">
        <w:tc>
          <w:tcPr>
            <w:tcW w:w="562" w:type="dxa"/>
          </w:tcPr>
          <w:p w14:paraId="3C689FB9" w14:textId="2932C1A5" w:rsidR="00A403A9" w:rsidRDefault="00A403A9" w:rsidP="002253B4">
            <w:pPr>
              <w:jc w:val="center"/>
            </w:pPr>
            <w:r>
              <w:t>4.</w:t>
            </w:r>
          </w:p>
        </w:tc>
        <w:tc>
          <w:tcPr>
            <w:tcW w:w="2694" w:type="dxa"/>
          </w:tcPr>
          <w:p w14:paraId="6B5C7C56" w14:textId="38774B42" w:rsidR="00A403A9" w:rsidRDefault="00A403A9" w:rsidP="002253B4">
            <w:r>
              <w:t>Privažiuojamasis kelias prie Ramygalos g. 116</w:t>
            </w:r>
          </w:p>
          <w:p w14:paraId="14C460B0" w14:textId="561AD2BF" w:rsidR="00A403A9" w:rsidRDefault="00A403A9" w:rsidP="002253B4">
            <w:r>
              <w:t>(Panevėžio m., Ramygalos g.)</w:t>
            </w:r>
          </w:p>
        </w:tc>
        <w:tc>
          <w:tcPr>
            <w:tcW w:w="1134" w:type="dxa"/>
          </w:tcPr>
          <w:p w14:paraId="4CBE09AB" w14:textId="07B68DF5" w:rsidR="00A403A9" w:rsidRDefault="00A403A9" w:rsidP="002253B4">
            <w:pPr>
              <w:jc w:val="center"/>
            </w:pPr>
            <w:r>
              <w:t>16800,00</w:t>
            </w:r>
          </w:p>
        </w:tc>
        <w:tc>
          <w:tcPr>
            <w:tcW w:w="1842" w:type="dxa"/>
          </w:tcPr>
          <w:p w14:paraId="7174C6A0" w14:textId="468B0061" w:rsidR="00A403A9" w:rsidRDefault="00A403A9" w:rsidP="002253B4">
            <w:r>
              <w:t>4400-6118-2049</w:t>
            </w:r>
          </w:p>
        </w:tc>
        <w:tc>
          <w:tcPr>
            <w:tcW w:w="1418" w:type="dxa"/>
          </w:tcPr>
          <w:p w14:paraId="27F4D8E5" w14:textId="5D9A68E2" w:rsidR="00A403A9" w:rsidRDefault="00A403A9" w:rsidP="002253B4">
            <w:pPr>
              <w:jc w:val="center"/>
            </w:pPr>
            <w:r>
              <w:t>0,085</w:t>
            </w:r>
          </w:p>
        </w:tc>
        <w:tc>
          <w:tcPr>
            <w:tcW w:w="1701" w:type="dxa"/>
          </w:tcPr>
          <w:p w14:paraId="4EE34C44" w14:textId="77777777" w:rsidR="00A403A9" w:rsidRDefault="00A403A9" w:rsidP="002253B4">
            <w:r>
              <w:t>Registro Nr.</w:t>
            </w:r>
          </w:p>
          <w:p w14:paraId="00F1B96E" w14:textId="2CB212E1" w:rsidR="00A403A9" w:rsidRDefault="00A403A9" w:rsidP="002253B4">
            <w:r>
              <w:t>44/3226348,</w:t>
            </w:r>
          </w:p>
          <w:p w14:paraId="77318AE7" w14:textId="54635394" w:rsidR="00A403A9" w:rsidRDefault="00A403A9" w:rsidP="002253B4">
            <w:r>
              <w:t>2023-05-09</w:t>
            </w:r>
          </w:p>
        </w:tc>
      </w:tr>
      <w:tr w:rsidR="00A403A9" w14:paraId="0F11A8D3" w14:textId="77777777" w:rsidTr="00A403A9">
        <w:tc>
          <w:tcPr>
            <w:tcW w:w="562" w:type="dxa"/>
          </w:tcPr>
          <w:p w14:paraId="3D4EE864" w14:textId="57D247A6" w:rsidR="00A403A9" w:rsidRDefault="00A403A9" w:rsidP="002253B4">
            <w:pPr>
              <w:jc w:val="center"/>
            </w:pPr>
            <w:r>
              <w:t>5.</w:t>
            </w:r>
          </w:p>
        </w:tc>
        <w:tc>
          <w:tcPr>
            <w:tcW w:w="2694" w:type="dxa"/>
          </w:tcPr>
          <w:p w14:paraId="6E24A3BF" w14:textId="713DB389" w:rsidR="00A403A9" w:rsidRDefault="00A403A9" w:rsidP="002253B4">
            <w:r>
              <w:t>Privažiuojamasis kelias prie Ramygalos g. 118</w:t>
            </w:r>
          </w:p>
          <w:p w14:paraId="17361D59" w14:textId="0EAAB639" w:rsidR="00A403A9" w:rsidRDefault="00A403A9" w:rsidP="002253B4">
            <w:r>
              <w:t>(Panevėžio m., Ramygalos g.)</w:t>
            </w:r>
          </w:p>
        </w:tc>
        <w:tc>
          <w:tcPr>
            <w:tcW w:w="1134" w:type="dxa"/>
          </w:tcPr>
          <w:p w14:paraId="12108AB8" w14:textId="613EE8AF" w:rsidR="00A403A9" w:rsidRDefault="00A403A9" w:rsidP="002253B4">
            <w:pPr>
              <w:jc w:val="center"/>
            </w:pPr>
            <w:r>
              <w:t>27700,00</w:t>
            </w:r>
          </w:p>
        </w:tc>
        <w:tc>
          <w:tcPr>
            <w:tcW w:w="1842" w:type="dxa"/>
          </w:tcPr>
          <w:p w14:paraId="4EF6F835" w14:textId="1611A3C8" w:rsidR="00A403A9" w:rsidRDefault="00A403A9" w:rsidP="002253B4">
            <w:r>
              <w:t>4400-6118-1951</w:t>
            </w:r>
          </w:p>
        </w:tc>
        <w:tc>
          <w:tcPr>
            <w:tcW w:w="1418" w:type="dxa"/>
          </w:tcPr>
          <w:p w14:paraId="739CFBBE" w14:textId="257DAC12" w:rsidR="00A403A9" w:rsidRDefault="00A403A9" w:rsidP="002253B4">
            <w:pPr>
              <w:jc w:val="center"/>
            </w:pPr>
            <w:r>
              <w:t>0,101</w:t>
            </w:r>
          </w:p>
        </w:tc>
        <w:tc>
          <w:tcPr>
            <w:tcW w:w="1701" w:type="dxa"/>
          </w:tcPr>
          <w:p w14:paraId="2B2FF3E2" w14:textId="77777777" w:rsidR="00A403A9" w:rsidRDefault="00A403A9" w:rsidP="002253B4">
            <w:r>
              <w:t>Registro Nr.</w:t>
            </w:r>
          </w:p>
          <w:p w14:paraId="69ABE29E" w14:textId="53AA11AA" w:rsidR="00A403A9" w:rsidRDefault="00A403A9" w:rsidP="002253B4">
            <w:r>
              <w:t>44/3226341,</w:t>
            </w:r>
          </w:p>
          <w:p w14:paraId="687296D7" w14:textId="0221A61D" w:rsidR="00A403A9" w:rsidRDefault="00A403A9" w:rsidP="002253B4">
            <w:r>
              <w:t>2023-05-09</w:t>
            </w:r>
          </w:p>
        </w:tc>
      </w:tr>
      <w:tr w:rsidR="00A403A9" w14:paraId="71F50270" w14:textId="77777777" w:rsidTr="00A403A9">
        <w:tc>
          <w:tcPr>
            <w:tcW w:w="562" w:type="dxa"/>
          </w:tcPr>
          <w:p w14:paraId="2B268080" w14:textId="2887C649" w:rsidR="00A403A9" w:rsidRDefault="00A403A9" w:rsidP="006228DF">
            <w:pPr>
              <w:jc w:val="center"/>
            </w:pPr>
            <w:r>
              <w:t>6.</w:t>
            </w:r>
          </w:p>
        </w:tc>
        <w:tc>
          <w:tcPr>
            <w:tcW w:w="2694" w:type="dxa"/>
          </w:tcPr>
          <w:p w14:paraId="7F715725" w14:textId="3A5627BB" w:rsidR="00A403A9" w:rsidRDefault="00A403A9" w:rsidP="006228DF">
            <w:r>
              <w:t>Privažiuojamasis kelias prie Ramygalos g.</w:t>
            </w:r>
          </w:p>
          <w:p w14:paraId="7F1C7BAC" w14:textId="3A292598" w:rsidR="00A403A9" w:rsidRDefault="00A403A9" w:rsidP="006228DF">
            <w:r>
              <w:t>(Panevėžio m., Ramygalos g.)</w:t>
            </w:r>
          </w:p>
        </w:tc>
        <w:tc>
          <w:tcPr>
            <w:tcW w:w="1134" w:type="dxa"/>
          </w:tcPr>
          <w:p w14:paraId="02C17923" w14:textId="6EFDD20B" w:rsidR="00A403A9" w:rsidRDefault="00A403A9" w:rsidP="006228DF">
            <w:pPr>
              <w:jc w:val="center"/>
            </w:pPr>
            <w:r>
              <w:t>20200,00</w:t>
            </w:r>
          </w:p>
        </w:tc>
        <w:tc>
          <w:tcPr>
            <w:tcW w:w="1842" w:type="dxa"/>
          </w:tcPr>
          <w:p w14:paraId="6296CAE7" w14:textId="163F15F1" w:rsidR="00A403A9" w:rsidRDefault="00A403A9" w:rsidP="006228DF">
            <w:r>
              <w:t>4400-6118-1940</w:t>
            </w:r>
          </w:p>
        </w:tc>
        <w:tc>
          <w:tcPr>
            <w:tcW w:w="1418" w:type="dxa"/>
          </w:tcPr>
          <w:p w14:paraId="4DF2F242" w14:textId="0D396C56" w:rsidR="00A403A9" w:rsidRDefault="00A403A9" w:rsidP="006228DF">
            <w:pPr>
              <w:jc w:val="center"/>
            </w:pPr>
            <w:r>
              <w:t>0,081</w:t>
            </w:r>
          </w:p>
        </w:tc>
        <w:tc>
          <w:tcPr>
            <w:tcW w:w="1701" w:type="dxa"/>
          </w:tcPr>
          <w:p w14:paraId="42A50F15" w14:textId="77777777" w:rsidR="00A403A9" w:rsidRDefault="00A403A9" w:rsidP="006228DF">
            <w:r>
              <w:t>Registro Nr.</w:t>
            </w:r>
          </w:p>
          <w:p w14:paraId="514081FA" w14:textId="697A11EA" w:rsidR="00A403A9" w:rsidRDefault="00A403A9" w:rsidP="006228DF">
            <w:r>
              <w:t>44/3226339,</w:t>
            </w:r>
          </w:p>
          <w:p w14:paraId="7C44AEDB" w14:textId="32C73C7F" w:rsidR="00A403A9" w:rsidRDefault="00A403A9" w:rsidP="006228DF">
            <w:r>
              <w:t>2023-05-09</w:t>
            </w:r>
          </w:p>
        </w:tc>
      </w:tr>
      <w:tr w:rsidR="00A403A9" w14:paraId="6FD5E429" w14:textId="77777777" w:rsidTr="00A403A9">
        <w:tc>
          <w:tcPr>
            <w:tcW w:w="562" w:type="dxa"/>
          </w:tcPr>
          <w:p w14:paraId="60CD3291" w14:textId="4E7F1E67" w:rsidR="00A403A9" w:rsidRDefault="00A403A9" w:rsidP="006228DF">
            <w:pPr>
              <w:jc w:val="center"/>
            </w:pPr>
            <w:r>
              <w:t>7.</w:t>
            </w:r>
          </w:p>
        </w:tc>
        <w:tc>
          <w:tcPr>
            <w:tcW w:w="2694" w:type="dxa"/>
          </w:tcPr>
          <w:p w14:paraId="2C3BFE5F" w14:textId="6971DD44" w:rsidR="00A403A9" w:rsidRDefault="00A403A9" w:rsidP="006228DF">
            <w:r>
              <w:t>Privažiuojamasis kelias prie Kniaudiškių g. 25</w:t>
            </w:r>
          </w:p>
          <w:p w14:paraId="3B19DE0F" w14:textId="27DFC778" w:rsidR="00A403A9" w:rsidRDefault="00A403A9" w:rsidP="006228DF">
            <w:r>
              <w:t>(Panevėžio m., Kniaudiškių g.)</w:t>
            </w:r>
          </w:p>
        </w:tc>
        <w:tc>
          <w:tcPr>
            <w:tcW w:w="1134" w:type="dxa"/>
          </w:tcPr>
          <w:p w14:paraId="6A68C92D" w14:textId="10B82340" w:rsidR="00A403A9" w:rsidRDefault="00A403A9" w:rsidP="006228DF">
            <w:pPr>
              <w:jc w:val="center"/>
            </w:pPr>
            <w:r>
              <w:t>9740,00</w:t>
            </w:r>
          </w:p>
        </w:tc>
        <w:tc>
          <w:tcPr>
            <w:tcW w:w="1842" w:type="dxa"/>
          </w:tcPr>
          <w:p w14:paraId="3DD0F98B" w14:textId="4EF42048" w:rsidR="00A403A9" w:rsidRDefault="00A403A9" w:rsidP="006228DF">
            <w:r>
              <w:t>4400-6123-3516</w:t>
            </w:r>
          </w:p>
        </w:tc>
        <w:tc>
          <w:tcPr>
            <w:tcW w:w="1418" w:type="dxa"/>
          </w:tcPr>
          <w:p w14:paraId="150222D0" w14:textId="06875442" w:rsidR="00A403A9" w:rsidRDefault="00A403A9" w:rsidP="006228DF">
            <w:pPr>
              <w:jc w:val="center"/>
            </w:pPr>
            <w:r>
              <w:t>0,029</w:t>
            </w:r>
          </w:p>
        </w:tc>
        <w:tc>
          <w:tcPr>
            <w:tcW w:w="1701" w:type="dxa"/>
          </w:tcPr>
          <w:p w14:paraId="6438E2CD" w14:textId="77777777" w:rsidR="00A403A9" w:rsidRDefault="00A403A9" w:rsidP="006228DF">
            <w:r>
              <w:t>Registro Nr.</w:t>
            </w:r>
          </w:p>
          <w:p w14:paraId="7561B8F9" w14:textId="6307EB4D" w:rsidR="00A403A9" w:rsidRDefault="00A403A9" w:rsidP="006228DF">
            <w:r>
              <w:t>44/3229646,</w:t>
            </w:r>
          </w:p>
          <w:p w14:paraId="0DFE4CD3" w14:textId="410214E1" w:rsidR="00A403A9" w:rsidRDefault="00A403A9" w:rsidP="006228DF">
            <w:r>
              <w:t>2023-05-09</w:t>
            </w:r>
          </w:p>
        </w:tc>
      </w:tr>
      <w:tr w:rsidR="00A403A9" w14:paraId="721505F1" w14:textId="77777777" w:rsidTr="00A403A9">
        <w:tc>
          <w:tcPr>
            <w:tcW w:w="562" w:type="dxa"/>
          </w:tcPr>
          <w:p w14:paraId="2831FF21" w14:textId="6ECDC394" w:rsidR="00A403A9" w:rsidRDefault="00A403A9" w:rsidP="006228DF">
            <w:pPr>
              <w:jc w:val="center"/>
            </w:pPr>
            <w:r>
              <w:t>8.</w:t>
            </w:r>
          </w:p>
        </w:tc>
        <w:tc>
          <w:tcPr>
            <w:tcW w:w="2694" w:type="dxa"/>
          </w:tcPr>
          <w:p w14:paraId="69F03C80" w14:textId="6CF21FA7" w:rsidR="00A403A9" w:rsidRDefault="00A403A9" w:rsidP="006228DF">
            <w:r>
              <w:t>Privažiuojamasis kelias prie Kniaudiškių g. 27</w:t>
            </w:r>
          </w:p>
          <w:p w14:paraId="211564A4" w14:textId="404DF17D" w:rsidR="00A403A9" w:rsidRDefault="00A403A9" w:rsidP="006228DF">
            <w:r>
              <w:t>(Panevėžio m., Kniaudiškių g.)</w:t>
            </w:r>
          </w:p>
        </w:tc>
        <w:tc>
          <w:tcPr>
            <w:tcW w:w="1134" w:type="dxa"/>
          </w:tcPr>
          <w:p w14:paraId="4CC29E46" w14:textId="606A8A8D" w:rsidR="00A403A9" w:rsidRDefault="00A403A9" w:rsidP="006228DF">
            <w:pPr>
              <w:jc w:val="center"/>
            </w:pPr>
            <w:r>
              <w:t>9790,00</w:t>
            </w:r>
          </w:p>
        </w:tc>
        <w:tc>
          <w:tcPr>
            <w:tcW w:w="1842" w:type="dxa"/>
          </w:tcPr>
          <w:p w14:paraId="425F6A2A" w14:textId="1FB5309F" w:rsidR="00A403A9" w:rsidRDefault="00A403A9" w:rsidP="006228DF">
            <w:r>
              <w:t>4400-6123-3538</w:t>
            </w:r>
          </w:p>
        </w:tc>
        <w:tc>
          <w:tcPr>
            <w:tcW w:w="1418" w:type="dxa"/>
          </w:tcPr>
          <w:p w14:paraId="6178AB97" w14:textId="05170D6C" w:rsidR="00A403A9" w:rsidRDefault="00A403A9" w:rsidP="006228DF">
            <w:pPr>
              <w:jc w:val="center"/>
            </w:pPr>
            <w:r>
              <w:t>0,056</w:t>
            </w:r>
          </w:p>
        </w:tc>
        <w:tc>
          <w:tcPr>
            <w:tcW w:w="1701" w:type="dxa"/>
          </w:tcPr>
          <w:p w14:paraId="69CECE1D" w14:textId="77777777" w:rsidR="00A403A9" w:rsidRDefault="00A403A9" w:rsidP="006228DF">
            <w:r>
              <w:t>Registro Nr.</w:t>
            </w:r>
          </w:p>
          <w:p w14:paraId="3DC60BAC" w14:textId="39D42E79" w:rsidR="00A403A9" w:rsidRDefault="00A403A9" w:rsidP="006228DF">
            <w:r>
              <w:t>44/3229650,</w:t>
            </w:r>
          </w:p>
          <w:p w14:paraId="6D5BB3FE" w14:textId="71BA96DB" w:rsidR="00A403A9" w:rsidRDefault="00A403A9" w:rsidP="006228DF">
            <w:r>
              <w:t>2023-05-09</w:t>
            </w:r>
          </w:p>
        </w:tc>
      </w:tr>
      <w:tr w:rsidR="00A403A9" w14:paraId="192E6396" w14:textId="77777777" w:rsidTr="00A403A9">
        <w:tc>
          <w:tcPr>
            <w:tcW w:w="562" w:type="dxa"/>
          </w:tcPr>
          <w:p w14:paraId="69C1D889" w14:textId="544B73CF" w:rsidR="00A403A9" w:rsidRDefault="00A403A9" w:rsidP="006228DF">
            <w:pPr>
              <w:jc w:val="center"/>
            </w:pPr>
            <w:r>
              <w:t>9.</w:t>
            </w:r>
          </w:p>
        </w:tc>
        <w:tc>
          <w:tcPr>
            <w:tcW w:w="2694" w:type="dxa"/>
          </w:tcPr>
          <w:p w14:paraId="5B3BD92E" w14:textId="65F1960F" w:rsidR="00A403A9" w:rsidRDefault="00A403A9" w:rsidP="006228DF">
            <w:r>
              <w:t>Privažiuojamasis kelias prie Kniaudiškių g. 29</w:t>
            </w:r>
          </w:p>
          <w:p w14:paraId="4C9CE6B8" w14:textId="22079B7F" w:rsidR="00A403A9" w:rsidRDefault="00A403A9" w:rsidP="006228DF">
            <w:r>
              <w:t>(Panevėžio m., Kniaudiškių g.)</w:t>
            </w:r>
          </w:p>
        </w:tc>
        <w:tc>
          <w:tcPr>
            <w:tcW w:w="1134" w:type="dxa"/>
          </w:tcPr>
          <w:p w14:paraId="3A4C10B6" w14:textId="0A5092AA" w:rsidR="00A403A9" w:rsidRDefault="00A403A9" w:rsidP="006228DF">
            <w:pPr>
              <w:jc w:val="center"/>
            </w:pPr>
            <w:r>
              <w:t>16500,00</w:t>
            </w:r>
          </w:p>
        </w:tc>
        <w:tc>
          <w:tcPr>
            <w:tcW w:w="1842" w:type="dxa"/>
          </w:tcPr>
          <w:p w14:paraId="4BFE2F21" w14:textId="0016AF7F" w:rsidR="00A403A9" w:rsidRDefault="00A403A9" w:rsidP="006228DF">
            <w:r>
              <w:t>4400-6123-3554</w:t>
            </w:r>
          </w:p>
        </w:tc>
        <w:tc>
          <w:tcPr>
            <w:tcW w:w="1418" w:type="dxa"/>
          </w:tcPr>
          <w:p w14:paraId="7162F4A1" w14:textId="015739C9" w:rsidR="00A403A9" w:rsidRDefault="00A403A9" w:rsidP="006228DF">
            <w:pPr>
              <w:jc w:val="center"/>
            </w:pPr>
            <w:r>
              <w:t>0,063</w:t>
            </w:r>
          </w:p>
        </w:tc>
        <w:tc>
          <w:tcPr>
            <w:tcW w:w="1701" w:type="dxa"/>
          </w:tcPr>
          <w:p w14:paraId="1E4927D3" w14:textId="77777777" w:rsidR="00A403A9" w:rsidRDefault="00A403A9" w:rsidP="006228DF">
            <w:r>
              <w:t>Registro Nr.</w:t>
            </w:r>
          </w:p>
          <w:p w14:paraId="77899806" w14:textId="63D8CDFB" w:rsidR="00A403A9" w:rsidRDefault="00A403A9" w:rsidP="006228DF">
            <w:r>
              <w:t>44/3229652,</w:t>
            </w:r>
          </w:p>
          <w:p w14:paraId="7C4FB70D" w14:textId="749A1E3B" w:rsidR="00A403A9" w:rsidRDefault="00A403A9" w:rsidP="006228DF">
            <w:r>
              <w:t>2023-05-09</w:t>
            </w:r>
          </w:p>
        </w:tc>
      </w:tr>
      <w:tr w:rsidR="00A403A9" w14:paraId="1CB0C456" w14:textId="77777777" w:rsidTr="00A403A9">
        <w:tc>
          <w:tcPr>
            <w:tcW w:w="562" w:type="dxa"/>
          </w:tcPr>
          <w:p w14:paraId="0AF74BB5" w14:textId="6AE55C76" w:rsidR="00A403A9" w:rsidRDefault="00A403A9" w:rsidP="008A018B">
            <w:pPr>
              <w:jc w:val="center"/>
            </w:pPr>
            <w:r>
              <w:t>10.</w:t>
            </w:r>
          </w:p>
        </w:tc>
        <w:tc>
          <w:tcPr>
            <w:tcW w:w="2694" w:type="dxa"/>
          </w:tcPr>
          <w:p w14:paraId="68C7CF5B" w14:textId="75FAB788" w:rsidR="00A403A9" w:rsidRDefault="00A403A9" w:rsidP="008A018B">
            <w:r>
              <w:t>Privažiuojamasis kelias prie Kniaudiškių g. 31</w:t>
            </w:r>
          </w:p>
          <w:p w14:paraId="4C201454" w14:textId="546ACA92" w:rsidR="00A403A9" w:rsidRDefault="00A403A9" w:rsidP="008A018B">
            <w:r>
              <w:lastRenderedPageBreak/>
              <w:t>(Panevėžio m., Kniaudiškių g.)</w:t>
            </w:r>
          </w:p>
        </w:tc>
        <w:tc>
          <w:tcPr>
            <w:tcW w:w="1134" w:type="dxa"/>
          </w:tcPr>
          <w:p w14:paraId="05B8AF7D" w14:textId="2C86DEEA" w:rsidR="00A403A9" w:rsidRDefault="00A403A9" w:rsidP="008A018B">
            <w:pPr>
              <w:jc w:val="center"/>
            </w:pPr>
            <w:r>
              <w:lastRenderedPageBreak/>
              <w:t>17900,00</w:t>
            </w:r>
          </w:p>
        </w:tc>
        <w:tc>
          <w:tcPr>
            <w:tcW w:w="1842" w:type="dxa"/>
          </w:tcPr>
          <w:p w14:paraId="0805746F" w14:textId="54C32D48" w:rsidR="00A403A9" w:rsidRDefault="00A403A9" w:rsidP="008A018B">
            <w:r>
              <w:t>4400-6123-3438</w:t>
            </w:r>
          </w:p>
        </w:tc>
        <w:tc>
          <w:tcPr>
            <w:tcW w:w="1418" w:type="dxa"/>
          </w:tcPr>
          <w:p w14:paraId="54507C32" w14:textId="5EACF6D9" w:rsidR="00A403A9" w:rsidRDefault="00A403A9" w:rsidP="008A018B">
            <w:pPr>
              <w:jc w:val="center"/>
            </w:pPr>
            <w:r>
              <w:t>0,049</w:t>
            </w:r>
          </w:p>
        </w:tc>
        <w:tc>
          <w:tcPr>
            <w:tcW w:w="1701" w:type="dxa"/>
          </w:tcPr>
          <w:p w14:paraId="300EDD70" w14:textId="77777777" w:rsidR="00A403A9" w:rsidRDefault="00A403A9" w:rsidP="008A018B">
            <w:r>
              <w:t>Registro Nr.</w:t>
            </w:r>
          </w:p>
          <w:p w14:paraId="4551CF6E" w14:textId="5043D159" w:rsidR="00A403A9" w:rsidRDefault="00A403A9" w:rsidP="008A018B">
            <w:r>
              <w:t>44/3229645,</w:t>
            </w:r>
          </w:p>
          <w:p w14:paraId="2EB97B02" w14:textId="6E8F7C36" w:rsidR="00A403A9" w:rsidRDefault="00A403A9" w:rsidP="008A018B">
            <w:r>
              <w:t>2023-05-09</w:t>
            </w:r>
          </w:p>
        </w:tc>
      </w:tr>
      <w:tr w:rsidR="00A403A9" w14:paraId="61AED81C" w14:textId="77777777" w:rsidTr="00A403A9">
        <w:tc>
          <w:tcPr>
            <w:tcW w:w="562" w:type="dxa"/>
          </w:tcPr>
          <w:p w14:paraId="0CEA255E" w14:textId="5162EA4F" w:rsidR="00A403A9" w:rsidRDefault="00A403A9" w:rsidP="008A018B">
            <w:pPr>
              <w:jc w:val="center"/>
            </w:pPr>
            <w:r>
              <w:t>11.</w:t>
            </w:r>
          </w:p>
        </w:tc>
        <w:tc>
          <w:tcPr>
            <w:tcW w:w="2694" w:type="dxa"/>
          </w:tcPr>
          <w:p w14:paraId="1384794F" w14:textId="34C49B80" w:rsidR="00A403A9" w:rsidRDefault="00A403A9" w:rsidP="008A018B">
            <w:r>
              <w:t>Pėsčiųjų takas prie Kniaudiškių g. 31</w:t>
            </w:r>
          </w:p>
          <w:p w14:paraId="0DA8456B" w14:textId="5C2E955A" w:rsidR="00A403A9" w:rsidRDefault="00A403A9" w:rsidP="008A018B">
            <w:r>
              <w:t>(Panevėžio m., Kniaudiškių g.)</w:t>
            </w:r>
          </w:p>
        </w:tc>
        <w:tc>
          <w:tcPr>
            <w:tcW w:w="1134" w:type="dxa"/>
          </w:tcPr>
          <w:p w14:paraId="0B7BCB2D" w14:textId="5A0737AF" w:rsidR="00A403A9" w:rsidRDefault="00A403A9" w:rsidP="008A018B">
            <w:pPr>
              <w:jc w:val="center"/>
            </w:pPr>
            <w:r>
              <w:t>598,00</w:t>
            </w:r>
          </w:p>
        </w:tc>
        <w:tc>
          <w:tcPr>
            <w:tcW w:w="1842" w:type="dxa"/>
          </w:tcPr>
          <w:p w14:paraId="35107DED" w14:textId="7C28B807" w:rsidR="00A403A9" w:rsidRDefault="00A403A9" w:rsidP="008A018B">
            <w:r>
              <w:t>4400-6123-3452</w:t>
            </w:r>
          </w:p>
        </w:tc>
        <w:tc>
          <w:tcPr>
            <w:tcW w:w="1418" w:type="dxa"/>
          </w:tcPr>
          <w:p w14:paraId="54BBB075" w14:textId="4128EC8A" w:rsidR="00A403A9" w:rsidRDefault="00A403A9" w:rsidP="008A018B">
            <w:pPr>
              <w:jc w:val="center"/>
            </w:pPr>
            <w:r>
              <w:t>39,00*</w:t>
            </w:r>
          </w:p>
        </w:tc>
        <w:tc>
          <w:tcPr>
            <w:tcW w:w="1701" w:type="dxa"/>
          </w:tcPr>
          <w:p w14:paraId="024A8635" w14:textId="77777777" w:rsidR="00A403A9" w:rsidRDefault="00A403A9" w:rsidP="008A018B">
            <w:r>
              <w:t>Registro Nr.</w:t>
            </w:r>
          </w:p>
          <w:p w14:paraId="000B44CC" w14:textId="77777777" w:rsidR="00A403A9" w:rsidRDefault="00A403A9" w:rsidP="008A018B">
            <w:r>
              <w:t>44/3229645,</w:t>
            </w:r>
          </w:p>
          <w:p w14:paraId="3F6D5DA8" w14:textId="4B5AF9A9" w:rsidR="00A403A9" w:rsidRDefault="00A403A9" w:rsidP="008A018B">
            <w:r>
              <w:t>2023-05-09</w:t>
            </w:r>
          </w:p>
        </w:tc>
      </w:tr>
      <w:tr w:rsidR="00A403A9" w14:paraId="1289D3F2" w14:textId="77777777" w:rsidTr="00A403A9">
        <w:tc>
          <w:tcPr>
            <w:tcW w:w="562" w:type="dxa"/>
          </w:tcPr>
          <w:p w14:paraId="2713142C" w14:textId="18574357" w:rsidR="00A403A9" w:rsidRDefault="00A403A9" w:rsidP="008A018B">
            <w:pPr>
              <w:jc w:val="center"/>
            </w:pPr>
            <w:r>
              <w:t>12.</w:t>
            </w:r>
          </w:p>
        </w:tc>
        <w:tc>
          <w:tcPr>
            <w:tcW w:w="2694" w:type="dxa"/>
          </w:tcPr>
          <w:p w14:paraId="6933D85F" w14:textId="148041EA" w:rsidR="00A403A9" w:rsidRDefault="00A403A9" w:rsidP="008A018B">
            <w:r>
              <w:t>Privažiuojamasis kelias prie Kniaudiškių g. 33</w:t>
            </w:r>
          </w:p>
          <w:p w14:paraId="21F99EAC" w14:textId="0500A342" w:rsidR="00A403A9" w:rsidRDefault="00A403A9" w:rsidP="008A018B">
            <w:r>
              <w:t>(Panevėžio m., Kniaudiškių g.)</w:t>
            </w:r>
          </w:p>
        </w:tc>
        <w:tc>
          <w:tcPr>
            <w:tcW w:w="1134" w:type="dxa"/>
          </w:tcPr>
          <w:p w14:paraId="0048F94A" w14:textId="324AA6A3" w:rsidR="00A403A9" w:rsidRDefault="00A403A9" w:rsidP="008A018B">
            <w:pPr>
              <w:jc w:val="center"/>
            </w:pPr>
            <w:r>
              <w:t>9400,00</w:t>
            </w:r>
          </w:p>
        </w:tc>
        <w:tc>
          <w:tcPr>
            <w:tcW w:w="1842" w:type="dxa"/>
          </w:tcPr>
          <w:p w14:paraId="5BE6D211" w14:textId="176D7BF0" w:rsidR="00A403A9" w:rsidRDefault="00A403A9" w:rsidP="008A018B">
            <w:r>
              <w:t>4400-6123-3570</w:t>
            </w:r>
          </w:p>
        </w:tc>
        <w:tc>
          <w:tcPr>
            <w:tcW w:w="1418" w:type="dxa"/>
          </w:tcPr>
          <w:p w14:paraId="4115BE51" w14:textId="5E385611" w:rsidR="00A403A9" w:rsidRDefault="00A403A9" w:rsidP="008A018B">
            <w:pPr>
              <w:jc w:val="center"/>
            </w:pPr>
            <w:r>
              <w:t>0,043</w:t>
            </w:r>
          </w:p>
        </w:tc>
        <w:tc>
          <w:tcPr>
            <w:tcW w:w="1701" w:type="dxa"/>
          </w:tcPr>
          <w:p w14:paraId="54D23687" w14:textId="77777777" w:rsidR="00A403A9" w:rsidRDefault="00A403A9" w:rsidP="008A018B">
            <w:r>
              <w:t>Registro Nr.</w:t>
            </w:r>
          </w:p>
          <w:p w14:paraId="1F82B090" w14:textId="318393E1" w:rsidR="00A403A9" w:rsidRDefault="00A403A9" w:rsidP="008A018B">
            <w:r>
              <w:t>44/3229655,</w:t>
            </w:r>
          </w:p>
          <w:p w14:paraId="7A330669" w14:textId="73BC3DC8" w:rsidR="00A403A9" w:rsidRDefault="00A403A9" w:rsidP="008A018B">
            <w:r>
              <w:t>2023-05-09</w:t>
            </w:r>
          </w:p>
        </w:tc>
      </w:tr>
      <w:tr w:rsidR="00A403A9" w14:paraId="054F8728" w14:textId="77777777" w:rsidTr="00A403A9">
        <w:tc>
          <w:tcPr>
            <w:tcW w:w="562" w:type="dxa"/>
          </w:tcPr>
          <w:p w14:paraId="6F4A8BA2" w14:textId="7422C22F" w:rsidR="00A403A9" w:rsidRDefault="00A403A9" w:rsidP="008A018B">
            <w:pPr>
              <w:jc w:val="center"/>
            </w:pPr>
            <w:r>
              <w:t>13.</w:t>
            </w:r>
          </w:p>
        </w:tc>
        <w:tc>
          <w:tcPr>
            <w:tcW w:w="2694" w:type="dxa"/>
          </w:tcPr>
          <w:p w14:paraId="324FE536" w14:textId="6DB4C9C5" w:rsidR="00A403A9" w:rsidRDefault="00A403A9" w:rsidP="008A018B">
            <w:r>
              <w:t>Privažiuojamasis kelias prie Kniaudiškių g. 35</w:t>
            </w:r>
          </w:p>
          <w:p w14:paraId="19DBC84E" w14:textId="3E190C81" w:rsidR="00A403A9" w:rsidRDefault="00A403A9" w:rsidP="008A018B">
            <w:r>
              <w:t>(Panevėžio m., Kniaudiškių g.)</w:t>
            </w:r>
          </w:p>
        </w:tc>
        <w:tc>
          <w:tcPr>
            <w:tcW w:w="1134" w:type="dxa"/>
          </w:tcPr>
          <w:p w14:paraId="1FA014F5" w14:textId="1B18A3E7" w:rsidR="00A403A9" w:rsidRDefault="00A403A9" w:rsidP="008A018B">
            <w:pPr>
              <w:jc w:val="center"/>
            </w:pPr>
            <w:r>
              <w:t>13300,00</w:t>
            </w:r>
          </w:p>
        </w:tc>
        <w:tc>
          <w:tcPr>
            <w:tcW w:w="1842" w:type="dxa"/>
          </w:tcPr>
          <w:p w14:paraId="40F4D9D9" w14:textId="2AD886A9" w:rsidR="00A403A9" w:rsidRDefault="00A403A9" w:rsidP="008A018B">
            <w:r>
              <w:t>4400-6123-3605</w:t>
            </w:r>
          </w:p>
        </w:tc>
        <w:tc>
          <w:tcPr>
            <w:tcW w:w="1418" w:type="dxa"/>
          </w:tcPr>
          <w:p w14:paraId="0C562F67" w14:textId="4FB2D816" w:rsidR="00A403A9" w:rsidRDefault="00A403A9" w:rsidP="008A018B">
            <w:pPr>
              <w:jc w:val="center"/>
            </w:pPr>
            <w:r>
              <w:t>0,046</w:t>
            </w:r>
          </w:p>
        </w:tc>
        <w:tc>
          <w:tcPr>
            <w:tcW w:w="1701" w:type="dxa"/>
          </w:tcPr>
          <w:p w14:paraId="4441B083" w14:textId="77777777" w:rsidR="00A403A9" w:rsidRDefault="00A403A9" w:rsidP="008A018B">
            <w:r>
              <w:t>Registro Nr.</w:t>
            </w:r>
          </w:p>
          <w:p w14:paraId="271D6D01" w14:textId="0E9AD903" w:rsidR="00A403A9" w:rsidRDefault="00A403A9" w:rsidP="008A018B">
            <w:r>
              <w:t>44/3229656,</w:t>
            </w:r>
          </w:p>
          <w:p w14:paraId="61654687" w14:textId="2EEB89EB" w:rsidR="00A403A9" w:rsidRDefault="00A403A9" w:rsidP="008A018B">
            <w:r>
              <w:t>2023-05-09</w:t>
            </w:r>
          </w:p>
        </w:tc>
      </w:tr>
      <w:tr w:rsidR="00A403A9" w14:paraId="23DC0863" w14:textId="77777777" w:rsidTr="00A403A9">
        <w:tc>
          <w:tcPr>
            <w:tcW w:w="562" w:type="dxa"/>
          </w:tcPr>
          <w:p w14:paraId="150258ED" w14:textId="6C0431BD" w:rsidR="00A403A9" w:rsidRDefault="00A403A9" w:rsidP="00F37D7E">
            <w:pPr>
              <w:jc w:val="center"/>
            </w:pPr>
            <w:r>
              <w:t>14.</w:t>
            </w:r>
          </w:p>
        </w:tc>
        <w:tc>
          <w:tcPr>
            <w:tcW w:w="2694" w:type="dxa"/>
          </w:tcPr>
          <w:p w14:paraId="268DA976" w14:textId="0FC90A93" w:rsidR="00A403A9" w:rsidRDefault="00A403A9" w:rsidP="00F37D7E">
            <w:r>
              <w:t>Privažiuojamasis kelias prie Kniaudiškių g. 37</w:t>
            </w:r>
          </w:p>
          <w:p w14:paraId="161A4455" w14:textId="23AAD6EE" w:rsidR="00A403A9" w:rsidRDefault="00A403A9" w:rsidP="00F37D7E">
            <w:r>
              <w:t>(Panevėžio m., Kniaudiškių g.)</w:t>
            </w:r>
          </w:p>
        </w:tc>
        <w:tc>
          <w:tcPr>
            <w:tcW w:w="1134" w:type="dxa"/>
          </w:tcPr>
          <w:p w14:paraId="08BC2841" w14:textId="085115B8" w:rsidR="00A403A9" w:rsidRDefault="00A403A9" w:rsidP="00F37D7E">
            <w:pPr>
              <w:jc w:val="center"/>
            </w:pPr>
            <w:r>
              <w:t>9190,00</w:t>
            </w:r>
          </w:p>
        </w:tc>
        <w:tc>
          <w:tcPr>
            <w:tcW w:w="1842" w:type="dxa"/>
          </w:tcPr>
          <w:p w14:paraId="6596C9A3" w14:textId="48AA80BE" w:rsidR="00A403A9" w:rsidRDefault="00A403A9" w:rsidP="00F37D7E">
            <w:r>
              <w:t>4400-6123-3660</w:t>
            </w:r>
          </w:p>
        </w:tc>
        <w:tc>
          <w:tcPr>
            <w:tcW w:w="1418" w:type="dxa"/>
          </w:tcPr>
          <w:p w14:paraId="64C253EB" w14:textId="5019C96C" w:rsidR="00A403A9" w:rsidRDefault="00A403A9" w:rsidP="00F37D7E">
            <w:pPr>
              <w:jc w:val="center"/>
            </w:pPr>
            <w:r>
              <w:t>0,032</w:t>
            </w:r>
          </w:p>
        </w:tc>
        <w:tc>
          <w:tcPr>
            <w:tcW w:w="1701" w:type="dxa"/>
          </w:tcPr>
          <w:p w14:paraId="30819AC6" w14:textId="77777777" w:rsidR="00A403A9" w:rsidRDefault="00A403A9" w:rsidP="00F37D7E">
            <w:r>
              <w:t>Registro Nr.</w:t>
            </w:r>
          </w:p>
          <w:p w14:paraId="771B6B07" w14:textId="01342635" w:rsidR="00A403A9" w:rsidRDefault="00A403A9" w:rsidP="00F37D7E">
            <w:r>
              <w:t>44/3229657,</w:t>
            </w:r>
          </w:p>
          <w:p w14:paraId="0E1A592F" w14:textId="71E5F3B9" w:rsidR="00A403A9" w:rsidRDefault="00A403A9" w:rsidP="00F37D7E">
            <w:r>
              <w:t>2023-05-09</w:t>
            </w:r>
          </w:p>
        </w:tc>
      </w:tr>
      <w:tr w:rsidR="00A403A9" w14:paraId="63CEE88A" w14:textId="77777777" w:rsidTr="00A403A9">
        <w:tc>
          <w:tcPr>
            <w:tcW w:w="562" w:type="dxa"/>
          </w:tcPr>
          <w:p w14:paraId="5CE54839" w14:textId="0417D1A5" w:rsidR="00A403A9" w:rsidRDefault="00A403A9" w:rsidP="00F37D7E">
            <w:pPr>
              <w:jc w:val="center"/>
            </w:pPr>
            <w:r>
              <w:t>15.</w:t>
            </w:r>
          </w:p>
        </w:tc>
        <w:tc>
          <w:tcPr>
            <w:tcW w:w="2694" w:type="dxa"/>
          </w:tcPr>
          <w:p w14:paraId="01D9FB76" w14:textId="41751E02" w:rsidR="00A403A9" w:rsidRDefault="00A403A9" w:rsidP="00F37D7E">
            <w:r>
              <w:t>Privažiuojamasis kelias prie Kniaudiškių g. 41</w:t>
            </w:r>
          </w:p>
          <w:p w14:paraId="631095AF" w14:textId="22909C49" w:rsidR="00A403A9" w:rsidRDefault="00A403A9" w:rsidP="00F37D7E">
            <w:r>
              <w:t>(Panevėžio m., Kniaudiškių g.)</w:t>
            </w:r>
          </w:p>
        </w:tc>
        <w:tc>
          <w:tcPr>
            <w:tcW w:w="1134" w:type="dxa"/>
          </w:tcPr>
          <w:p w14:paraId="0E4B58C2" w14:textId="58DA6E9F" w:rsidR="00A403A9" w:rsidRDefault="00A403A9" w:rsidP="00F37D7E">
            <w:pPr>
              <w:jc w:val="center"/>
            </w:pPr>
            <w:r>
              <w:t>24900,00</w:t>
            </w:r>
          </w:p>
        </w:tc>
        <w:tc>
          <w:tcPr>
            <w:tcW w:w="1842" w:type="dxa"/>
          </w:tcPr>
          <w:p w14:paraId="2D0F9313" w14:textId="19C2B15F" w:rsidR="00A403A9" w:rsidRDefault="00A403A9" w:rsidP="00F37D7E">
            <w:r>
              <w:t>4400-6123-3716</w:t>
            </w:r>
          </w:p>
        </w:tc>
        <w:tc>
          <w:tcPr>
            <w:tcW w:w="1418" w:type="dxa"/>
          </w:tcPr>
          <w:p w14:paraId="498A0429" w14:textId="25B7DDBF" w:rsidR="00A403A9" w:rsidRDefault="00A403A9" w:rsidP="00F37D7E">
            <w:pPr>
              <w:jc w:val="center"/>
            </w:pPr>
            <w:r>
              <w:t>0,110</w:t>
            </w:r>
          </w:p>
        </w:tc>
        <w:tc>
          <w:tcPr>
            <w:tcW w:w="1701" w:type="dxa"/>
          </w:tcPr>
          <w:p w14:paraId="45223BE7" w14:textId="77777777" w:rsidR="00A403A9" w:rsidRDefault="00A403A9" w:rsidP="00F37D7E">
            <w:r>
              <w:t>Registro Nr.</w:t>
            </w:r>
          </w:p>
          <w:p w14:paraId="4D60EAF4" w14:textId="0FF0D8BF" w:rsidR="00A403A9" w:rsidRDefault="00A403A9" w:rsidP="00F37D7E">
            <w:r>
              <w:t>44/3229658,</w:t>
            </w:r>
          </w:p>
          <w:p w14:paraId="4ECE84F1" w14:textId="1A226AE9" w:rsidR="00A403A9" w:rsidRDefault="00A403A9" w:rsidP="00F37D7E">
            <w:r>
              <w:t>2023-05-09</w:t>
            </w:r>
          </w:p>
        </w:tc>
      </w:tr>
      <w:tr w:rsidR="00A403A9" w14:paraId="67613C68" w14:textId="77777777" w:rsidTr="00A403A9">
        <w:tc>
          <w:tcPr>
            <w:tcW w:w="562" w:type="dxa"/>
          </w:tcPr>
          <w:p w14:paraId="1DC31200" w14:textId="025F56AC" w:rsidR="00A403A9" w:rsidRDefault="00A403A9" w:rsidP="00F37D7E">
            <w:pPr>
              <w:jc w:val="center"/>
            </w:pPr>
            <w:r>
              <w:t>16.</w:t>
            </w:r>
          </w:p>
        </w:tc>
        <w:tc>
          <w:tcPr>
            <w:tcW w:w="2694" w:type="dxa"/>
          </w:tcPr>
          <w:p w14:paraId="00E000B5" w14:textId="3317D362" w:rsidR="00A403A9" w:rsidRDefault="00A403A9" w:rsidP="00F37D7E">
            <w:r>
              <w:t>Privažiuojamasis kelias prie Kniaudiškių g. 43</w:t>
            </w:r>
          </w:p>
          <w:p w14:paraId="5F964A83" w14:textId="2C87C299" w:rsidR="00A403A9" w:rsidRDefault="00A403A9" w:rsidP="00F37D7E">
            <w:r>
              <w:t>(Panevėžio m., Kniaudiškių g.)</w:t>
            </w:r>
          </w:p>
        </w:tc>
        <w:tc>
          <w:tcPr>
            <w:tcW w:w="1134" w:type="dxa"/>
          </w:tcPr>
          <w:p w14:paraId="23B56C7E" w14:textId="3C76E7D5" w:rsidR="00A403A9" w:rsidRDefault="00A403A9" w:rsidP="00F37D7E">
            <w:pPr>
              <w:jc w:val="center"/>
            </w:pPr>
            <w:r>
              <w:t>24000,00</w:t>
            </w:r>
          </w:p>
        </w:tc>
        <w:tc>
          <w:tcPr>
            <w:tcW w:w="1842" w:type="dxa"/>
          </w:tcPr>
          <w:p w14:paraId="35904244" w14:textId="341530F7" w:rsidR="00A403A9" w:rsidRDefault="00A403A9" w:rsidP="00F37D7E">
            <w:r>
              <w:t>4400-6123-3727</w:t>
            </w:r>
          </w:p>
        </w:tc>
        <w:tc>
          <w:tcPr>
            <w:tcW w:w="1418" w:type="dxa"/>
          </w:tcPr>
          <w:p w14:paraId="7A4AF781" w14:textId="2C044FD2" w:rsidR="00A403A9" w:rsidRDefault="00A403A9" w:rsidP="00F37D7E">
            <w:pPr>
              <w:jc w:val="center"/>
            </w:pPr>
            <w:r>
              <w:t>0,078</w:t>
            </w:r>
          </w:p>
        </w:tc>
        <w:tc>
          <w:tcPr>
            <w:tcW w:w="1701" w:type="dxa"/>
          </w:tcPr>
          <w:p w14:paraId="73A60D05" w14:textId="77777777" w:rsidR="00A403A9" w:rsidRDefault="00A403A9" w:rsidP="00F37D7E">
            <w:r>
              <w:t>Registro Nr.</w:t>
            </w:r>
          </w:p>
          <w:p w14:paraId="444E7B1E" w14:textId="3FFFB044" w:rsidR="00A403A9" w:rsidRDefault="00A403A9" w:rsidP="00F37D7E">
            <w:r>
              <w:t>44/3229659,</w:t>
            </w:r>
          </w:p>
          <w:p w14:paraId="290607AD" w14:textId="11D602F2" w:rsidR="00A403A9" w:rsidRDefault="00A403A9" w:rsidP="00F37D7E">
            <w:r>
              <w:t>2023-05-09</w:t>
            </w:r>
          </w:p>
        </w:tc>
      </w:tr>
      <w:tr w:rsidR="00A403A9" w14:paraId="10D8EC11" w14:textId="77777777" w:rsidTr="00A403A9">
        <w:tc>
          <w:tcPr>
            <w:tcW w:w="562" w:type="dxa"/>
          </w:tcPr>
          <w:p w14:paraId="0AB2C1B2" w14:textId="4324CF25" w:rsidR="00A403A9" w:rsidRDefault="00A403A9" w:rsidP="00757365">
            <w:pPr>
              <w:jc w:val="center"/>
            </w:pPr>
            <w:r>
              <w:t>17.</w:t>
            </w:r>
          </w:p>
        </w:tc>
        <w:tc>
          <w:tcPr>
            <w:tcW w:w="2694" w:type="dxa"/>
          </w:tcPr>
          <w:p w14:paraId="4D0173A5" w14:textId="6B2884D9" w:rsidR="00A403A9" w:rsidRDefault="00A403A9" w:rsidP="00757365">
            <w:r>
              <w:t>Privažiuojamasis kelias prie Molainių g. 8</w:t>
            </w:r>
          </w:p>
          <w:p w14:paraId="482D7675" w14:textId="77777777" w:rsidR="00A403A9" w:rsidRDefault="00A403A9" w:rsidP="00757365">
            <w:r>
              <w:t xml:space="preserve">(Panevėžio m., </w:t>
            </w:r>
          </w:p>
          <w:p w14:paraId="06BD731A" w14:textId="7A2DC00C" w:rsidR="00A403A9" w:rsidRDefault="00A403A9" w:rsidP="00757365">
            <w:r>
              <w:t>Molainių g.)</w:t>
            </w:r>
          </w:p>
        </w:tc>
        <w:tc>
          <w:tcPr>
            <w:tcW w:w="1134" w:type="dxa"/>
          </w:tcPr>
          <w:p w14:paraId="2CF57115" w14:textId="17B9D269" w:rsidR="00A403A9" w:rsidRDefault="00A403A9" w:rsidP="00757365">
            <w:pPr>
              <w:jc w:val="center"/>
            </w:pPr>
            <w:r>
              <w:t>18100,00</w:t>
            </w:r>
          </w:p>
        </w:tc>
        <w:tc>
          <w:tcPr>
            <w:tcW w:w="1842" w:type="dxa"/>
          </w:tcPr>
          <w:p w14:paraId="1C5ED223" w14:textId="3EAA3431" w:rsidR="00A403A9" w:rsidRDefault="00A403A9" w:rsidP="00757365">
            <w:r>
              <w:t>4400-6125-3074</w:t>
            </w:r>
          </w:p>
        </w:tc>
        <w:tc>
          <w:tcPr>
            <w:tcW w:w="1418" w:type="dxa"/>
          </w:tcPr>
          <w:p w14:paraId="7CB039A4" w14:textId="22A10E99" w:rsidR="00A403A9" w:rsidRDefault="00A403A9" w:rsidP="00757365">
            <w:pPr>
              <w:jc w:val="center"/>
            </w:pPr>
            <w:r>
              <w:t>0,065</w:t>
            </w:r>
          </w:p>
        </w:tc>
        <w:tc>
          <w:tcPr>
            <w:tcW w:w="1701" w:type="dxa"/>
          </w:tcPr>
          <w:p w14:paraId="13CC89A3" w14:textId="77777777" w:rsidR="00A403A9" w:rsidRDefault="00A403A9" w:rsidP="00757365">
            <w:r>
              <w:t>Registro Nr.</w:t>
            </w:r>
          </w:p>
          <w:p w14:paraId="28C8ED2F" w14:textId="572435EC" w:rsidR="00A403A9" w:rsidRDefault="00A403A9" w:rsidP="00757365">
            <w:r>
              <w:t>44/3230544,</w:t>
            </w:r>
          </w:p>
          <w:p w14:paraId="0FA039DF" w14:textId="7E362C19" w:rsidR="00A403A9" w:rsidRDefault="00A403A9" w:rsidP="00757365">
            <w:r>
              <w:t>2023-05-24</w:t>
            </w:r>
          </w:p>
        </w:tc>
      </w:tr>
      <w:tr w:rsidR="00A403A9" w14:paraId="39740F14" w14:textId="77777777" w:rsidTr="00A403A9">
        <w:tc>
          <w:tcPr>
            <w:tcW w:w="562" w:type="dxa"/>
          </w:tcPr>
          <w:p w14:paraId="252D66EE" w14:textId="700175C8" w:rsidR="00A403A9" w:rsidRDefault="00A403A9" w:rsidP="00757365">
            <w:pPr>
              <w:jc w:val="center"/>
            </w:pPr>
            <w:r>
              <w:t>18.</w:t>
            </w:r>
          </w:p>
        </w:tc>
        <w:tc>
          <w:tcPr>
            <w:tcW w:w="2694" w:type="dxa"/>
          </w:tcPr>
          <w:p w14:paraId="438E7609" w14:textId="2AE335E0" w:rsidR="00A403A9" w:rsidRDefault="00A403A9" w:rsidP="00757365">
            <w:r>
              <w:t>Privažiuojamasis kelias prie Molainių g. 10</w:t>
            </w:r>
          </w:p>
          <w:p w14:paraId="4B531C1F" w14:textId="77777777" w:rsidR="00A403A9" w:rsidRDefault="00A403A9" w:rsidP="00757365">
            <w:r>
              <w:t xml:space="preserve">(Panevėžio m., </w:t>
            </w:r>
          </w:p>
          <w:p w14:paraId="59D2893B" w14:textId="4E6ABDD5" w:rsidR="00A403A9" w:rsidRDefault="00A403A9" w:rsidP="00757365">
            <w:r>
              <w:t>Molainių g.)</w:t>
            </w:r>
          </w:p>
        </w:tc>
        <w:tc>
          <w:tcPr>
            <w:tcW w:w="1134" w:type="dxa"/>
          </w:tcPr>
          <w:p w14:paraId="7CE7954A" w14:textId="54C74CE6" w:rsidR="00A403A9" w:rsidRDefault="00A403A9" w:rsidP="00757365">
            <w:pPr>
              <w:jc w:val="center"/>
            </w:pPr>
            <w:r>
              <w:t>7550,00</w:t>
            </w:r>
          </w:p>
        </w:tc>
        <w:tc>
          <w:tcPr>
            <w:tcW w:w="1842" w:type="dxa"/>
          </w:tcPr>
          <w:p w14:paraId="3BFB5692" w14:textId="6996A70B" w:rsidR="00A403A9" w:rsidRDefault="00A403A9" w:rsidP="00757365">
            <w:r>
              <w:t>4400-6125-3085</w:t>
            </w:r>
          </w:p>
        </w:tc>
        <w:tc>
          <w:tcPr>
            <w:tcW w:w="1418" w:type="dxa"/>
          </w:tcPr>
          <w:p w14:paraId="3434EEEA" w14:textId="53934B94" w:rsidR="00A403A9" w:rsidRDefault="00A403A9" w:rsidP="00757365">
            <w:pPr>
              <w:jc w:val="center"/>
            </w:pPr>
            <w:r>
              <w:t>0,025</w:t>
            </w:r>
          </w:p>
        </w:tc>
        <w:tc>
          <w:tcPr>
            <w:tcW w:w="1701" w:type="dxa"/>
          </w:tcPr>
          <w:p w14:paraId="043EBD68" w14:textId="77777777" w:rsidR="00A403A9" w:rsidRDefault="00A403A9" w:rsidP="00757365">
            <w:r>
              <w:t>Registro Nr.</w:t>
            </w:r>
          </w:p>
          <w:p w14:paraId="75F50416" w14:textId="56921726" w:rsidR="00A403A9" w:rsidRDefault="00A403A9" w:rsidP="00757365">
            <w:r>
              <w:t>44/3230546,</w:t>
            </w:r>
          </w:p>
          <w:p w14:paraId="6DBE529C" w14:textId="53AAC0DE" w:rsidR="00A403A9" w:rsidRDefault="00A403A9" w:rsidP="00757365">
            <w:r>
              <w:t>2023-05-24</w:t>
            </w:r>
          </w:p>
        </w:tc>
      </w:tr>
      <w:tr w:rsidR="00A403A9" w14:paraId="3D785995" w14:textId="77777777" w:rsidTr="00A403A9">
        <w:tc>
          <w:tcPr>
            <w:tcW w:w="562" w:type="dxa"/>
          </w:tcPr>
          <w:p w14:paraId="3BCEFE11" w14:textId="3D8EDE67" w:rsidR="00A403A9" w:rsidRDefault="00A403A9" w:rsidP="00757365">
            <w:pPr>
              <w:jc w:val="center"/>
            </w:pPr>
            <w:r>
              <w:t>19.</w:t>
            </w:r>
          </w:p>
        </w:tc>
        <w:tc>
          <w:tcPr>
            <w:tcW w:w="2694" w:type="dxa"/>
          </w:tcPr>
          <w:p w14:paraId="4E1924B5" w14:textId="6F8D494D" w:rsidR="00A403A9" w:rsidRDefault="00A403A9" w:rsidP="00757365">
            <w:r>
              <w:t>Privažiuojamasis kelias prie Molainių g. 12</w:t>
            </w:r>
          </w:p>
          <w:p w14:paraId="35A21131" w14:textId="77777777" w:rsidR="00A403A9" w:rsidRDefault="00A403A9" w:rsidP="00757365">
            <w:r>
              <w:t xml:space="preserve">(Panevėžio m., </w:t>
            </w:r>
          </w:p>
          <w:p w14:paraId="0EF5A9EC" w14:textId="257A4BAF" w:rsidR="00A403A9" w:rsidRDefault="00A403A9" w:rsidP="00757365">
            <w:r>
              <w:t>Molainių g.)</w:t>
            </w:r>
          </w:p>
        </w:tc>
        <w:tc>
          <w:tcPr>
            <w:tcW w:w="1134" w:type="dxa"/>
          </w:tcPr>
          <w:p w14:paraId="01846AC0" w14:textId="67A40939" w:rsidR="00A403A9" w:rsidRDefault="00A403A9" w:rsidP="00757365">
            <w:pPr>
              <w:jc w:val="center"/>
            </w:pPr>
            <w:r>
              <w:t>9290,00</w:t>
            </w:r>
          </w:p>
        </w:tc>
        <w:tc>
          <w:tcPr>
            <w:tcW w:w="1842" w:type="dxa"/>
          </w:tcPr>
          <w:p w14:paraId="2A4FF201" w14:textId="6EDAB64E" w:rsidR="00A403A9" w:rsidRDefault="00A403A9" w:rsidP="00757365">
            <w:r>
              <w:t>4400-6125-3152</w:t>
            </w:r>
          </w:p>
        </w:tc>
        <w:tc>
          <w:tcPr>
            <w:tcW w:w="1418" w:type="dxa"/>
          </w:tcPr>
          <w:p w14:paraId="5803D718" w14:textId="5790C35F" w:rsidR="00A403A9" w:rsidRDefault="00A403A9" w:rsidP="00757365">
            <w:pPr>
              <w:jc w:val="center"/>
            </w:pPr>
            <w:r>
              <w:t>0,032</w:t>
            </w:r>
          </w:p>
        </w:tc>
        <w:tc>
          <w:tcPr>
            <w:tcW w:w="1701" w:type="dxa"/>
          </w:tcPr>
          <w:p w14:paraId="3C7F5975" w14:textId="77777777" w:rsidR="00A403A9" w:rsidRDefault="00A403A9" w:rsidP="00757365">
            <w:r>
              <w:t>Registro Nr.</w:t>
            </w:r>
          </w:p>
          <w:p w14:paraId="7C97B983" w14:textId="69908611" w:rsidR="00A403A9" w:rsidRDefault="00A403A9" w:rsidP="00757365">
            <w:r>
              <w:t>44/3230547,</w:t>
            </w:r>
          </w:p>
          <w:p w14:paraId="265F9F8B" w14:textId="63B4D8E3" w:rsidR="00A403A9" w:rsidRDefault="00A403A9" w:rsidP="00757365">
            <w:r>
              <w:t>2023-05-24</w:t>
            </w:r>
          </w:p>
        </w:tc>
      </w:tr>
      <w:tr w:rsidR="00A403A9" w14:paraId="2F8F5431" w14:textId="77777777" w:rsidTr="00A403A9">
        <w:tc>
          <w:tcPr>
            <w:tcW w:w="562" w:type="dxa"/>
          </w:tcPr>
          <w:p w14:paraId="5129F7C4" w14:textId="68743522" w:rsidR="00A403A9" w:rsidRDefault="00A403A9" w:rsidP="00757365">
            <w:pPr>
              <w:jc w:val="center"/>
            </w:pPr>
            <w:r>
              <w:t>20.</w:t>
            </w:r>
          </w:p>
        </w:tc>
        <w:tc>
          <w:tcPr>
            <w:tcW w:w="2694" w:type="dxa"/>
          </w:tcPr>
          <w:p w14:paraId="18C9A3B9" w14:textId="7824ED6D" w:rsidR="00A403A9" w:rsidRDefault="00A403A9" w:rsidP="00757365">
            <w:r>
              <w:t>Privažiuojamasis kelias prie Molainių g. 14</w:t>
            </w:r>
          </w:p>
          <w:p w14:paraId="0A9AB239" w14:textId="77777777" w:rsidR="00A403A9" w:rsidRDefault="00A403A9" w:rsidP="00757365">
            <w:r>
              <w:t xml:space="preserve">(Panevėžio m., </w:t>
            </w:r>
          </w:p>
          <w:p w14:paraId="5212F1F2" w14:textId="6BB3E928" w:rsidR="00A403A9" w:rsidRDefault="00A403A9" w:rsidP="00757365">
            <w:r>
              <w:t>Molainių g.)</w:t>
            </w:r>
          </w:p>
        </w:tc>
        <w:tc>
          <w:tcPr>
            <w:tcW w:w="1134" w:type="dxa"/>
          </w:tcPr>
          <w:p w14:paraId="3BD89F4A" w14:textId="0F256C44" w:rsidR="00A403A9" w:rsidRDefault="00A403A9" w:rsidP="00757365">
            <w:pPr>
              <w:jc w:val="center"/>
            </w:pPr>
            <w:r>
              <w:t>14300,00</w:t>
            </w:r>
          </w:p>
        </w:tc>
        <w:tc>
          <w:tcPr>
            <w:tcW w:w="1842" w:type="dxa"/>
          </w:tcPr>
          <w:p w14:paraId="0BECD224" w14:textId="3BB56F1A" w:rsidR="00A403A9" w:rsidRDefault="00A403A9" w:rsidP="00757365">
            <w:r>
              <w:t>4400-6125-3174</w:t>
            </w:r>
          </w:p>
        </w:tc>
        <w:tc>
          <w:tcPr>
            <w:tcW w:w="1418" w:type="dxa"/>
          </w:tcPr>
          <w:p w14:paraId="17466A5A" w14:textId="3A73FFB4" w:rsidR="00A403A9" w:rsidRDefault="00A403A9" w:rsidP="00757365">
            <w:pPr>
              <w:jc w:val="center"/>
            </w:pPr>
            <w:r>
              <w:t>0,043</w:t>
            </w:r>
          </w:p>
        </w:tc>
        <w:tc>
          <w:tcPr>
            <w:tcW w:w="1701" w:type="dxa"/>
          </w:tcPr>
          <w:p w14:paraId="6340C89A" w14:textId="77777777" w:rsidR="00A403A9" w:rsidRDefault="00A403A9" w:rsidP="00757365">
            <w:r>
              <w:t>Registro Nr.</w:t>
            </w:r>
          </w:p>
          <w:p w14:paraId="475CB1F5" w14:textId="19E280E9" w:rsidR="00A403A9" w:rsidRDefault="00A403A9" w:rsidP="00757365">
            <w:r>
              <w:t>44/3230548,</w:t>
            </w:r>
          </w:p>
          <w:p w14:paraId="036AB430" w14:textId="48C1FCC4" w:rsidR="00A403A9" w:rsidRDefault="00A403A9" w:rsidP="00757365">
            <w:r>
              <w:t>2023-05-29</w:t>
            </w:r>
          </w:p>
        </w:tc>
      </w:tr>
      <w:tr w:rsidR="00A403A9" w14:paraId="37C2C9DF" w14:textId="77777777" w:rsidTr="00A403A9">
        <w:tc>
          <w:tcPr>
            <w:tcW w:w="562" w:type="dxa"/>
          </w:tcPr>
          <w:p w14:paraId="339BFF93" w14:textId="334BB92A" w:rsidR="00A403A9" w:rsidRDefault="00A403A9" w:rsidP="007717A9">
            <w:pPr>
              <w:jc w:val="center"/>
            </w:pPr>
            <w:r>
              <w:t>21.</w:t>
            </w:r>
          </w:p>
        </w:tc>
        <w:tc>
          <w:tcPr>
            <w:tcW w:w="2694" w:type="dxa"/>
          </w:tcPr>
          <w:p w14:paraId="66165873" w14:textId="4E827CED" w:rsidR="00A403A9" w:rsidRDefault="00A403A9" w:rsidP="007717A9">
            <w:r>
              <w:t>Privažiuojamasis kelias prie Molainių g. 16</w:t>
            </w:r>
          </w:p>
          <w:p w14:paraId="024C33D5" w14:textId="77777777" w:rsidR="00A403A9" w:rsidRDefault="00A403A9" w:rsidP="007717A9">
            <w:r>
              <w:t xml:space="preserve">(Panevėžio m., </w:t>
            </w:r>
          </w:p>
          <w:p w14:paraId="02A869B9" w14:textId="406D361D" w:rsidR="00A403A9" w:rsidRDefault="00A403A9" w:rsidP="007717A9">
            <w:r>
              <w:t>Molainių g.)</w:t>
            </w:r>
          </w:p>
        </w:tc>
        <w:tc>
          <w:tcPr>
            <w:tcW w:w="1134" w:type="dxa"/>
          </w:tcPr>
          <w:p w14:paraId="11EC7DFB" w14:textId="0ED7ADF7" w:rsidR="00A403A9" w:rsidRDefault="00A403A9" w:rsidP="007717A9">
            <w:pPr>
              <w:jc w:val="center"/>
            </w:pPr>
            <w:r>
              <w:t>7350,00</w:t>
            </w:r>
          </w:p>
        </w:tc>
        <w:tc>
          <w:tcPr>
            <w:tcW w:w="1842" w:type="dxa"/>
          </w:tcPr>
          <w:p w14:paraId="625B7008" w14:textId="7EFF6789" w:rsidR="00A403A9" w:rsidRDefault="00A403A9" w:rsidP="007717A9">
            <w:r>
              <w:t>4400-6125-3210</w:t>
            </w:r>
          </w:p>
        </w:tc>
        <w:tc>
          <w:tcPr>
            <w:tcW w:w="1418" w:type="dxa"/>
          </w:tcPr>
          <w:p w14:paraId="68E5DEFC" w14:textId="2733F200" w:rsidR="00A403A9" w:rsidRDefault="00A403A9" w:rsidP="007717A9">
            <w:pPr>
              <w:jc w:val="center"/>
            </w:pPr>
            <w:r>
              <w:t>0,032</w:t>
            </w:r>
          </w:p>
        </w:tc>
        <w:tc>
          <w:tcPr>
            <w:tcW w:w="1701" w:type="dxa"/>
          </w:tcPr>
          <w:p w14:paraId="0EAFC57D" w14:textId="77777777" w:rsidR="00A403A9" w:rsidRDefault="00A403A9" w:rsidP="007717A9">
            <w:r>
              <w:t>Registro Nr.</w:t>
            </w:r>
          </w:p>
          <w:p w14:paraId="0837FDDE" w14:textId="059F7FB0" w:rsidR="00A403A9" w:rsidRDefault="00A403A9" w:rsidP="007717A9">
            <w:r>
              <w:t>44/3230550,</w:t>
            </w:r>
          </w:p>
          <w:p w14:paraId="55A861F5" w14:textId="723B1D8E" w:rsidR="00A403A9" w:rsidRDefault="00A403A9" w:rsidP="007717A9">
            <w:r>
              <w:t>2023-05-09</w:t>
            </w:r>
          </w:p>
        </w:tc>
      </w:tr>
      <w:tr w:rsidR="00A403A9" w14:paraId="21058A91" w14:textId="77777777" w:rsidTr="00A403A9">
        <w:tc>
          <w:tcPr>
            <w:tcW w:w="562" w:type="dxa"/>
          </w:tcPr>
          <w:p w14:paraId="0A18E610" w14:textId="52F2313E" w:rsidR="00A403A9" w:rsidRDefault="00A403A9" w:rsidP="007717A9">
            <w:pPr>
              <w:jc w:val="center"/>
            </w:pPr>
            <w:r>
              <w:t>22.</w:t>
            </w:r>
          </w:p>
        </w:tc>
        <w:tc>
          <w:tcPr>
            <w:tcW w:w="2694" w:type="dxa"/>
          </w:tcPr>
          <w:p w14:paraId="145EE6EF" w14:textId="77777777" w:rsidR="00A403A9" w:rsidRDefault="00A403A9" w:rsidP="007717A9">
            <w:r>
              <w:t>Pėsčiųjų takas prie Molainių g. 16</w:t>
            </w:r>
          </w:p>
          <w:p w14:paraId="17CE09D6" w14:textId="77777777" w:rsidR="00A403A9" w:rsidRDefault="00A403A9" w:rsidP="007717A9">
            <w:r>
              <w:t xml:space="preserve">(Panevėžio m., </w:t>
            </w:r>
          </w:p>
          <w:p w14:paraId="783EA1D1" w14:textId="565C1442" w:rsidR="00A403A9" w:rsidRDefault="00A403A9" w:rsidP="007717A9">
            <w:r>
              <w:t>Molainių g.)</w:t>
            </w:r>
          </w:p>
        </w:tc>
        <w:tc>
          <w:tcPr>
            <w:tcW w:w="1134" w:type="dxa"/>
          </w:tcPr>
          <w:p w14:paraId="15D2BD00" w14:textId="1F51298E" w:rsidR="00A403A9" w:rsidRDefault="00A403A9" w:rsidP="007717A9">
            <w:pPr>
              <w:jc w:val="center"/>
            </w:pPr>
            <w:r>
              <w:t>15,00</w:t>
            </w:r>
          </w:p>
        </w:tc>
        <w:tc>
          <w:tcPr>
            <w:tcW w:w="1842" w:type="dxa"/>
          </w:tcPr>
          <w:p w14:paraId="0B56511E" w14:textId="78A2F9AC" w:rsidR="00A403A9" w:rsidRDefault="00A403A9" w:rsidP="007717A9">
            <w:r>
              <w:t>4400-6129-8168</w:t>
            </w:r>
          </w:p>
        </w:tc>
        <w:tc>
          <w:tcPr>
            <w:tcW w:w="1418" w:type="dxa"/>
          </w:tcPr>
          <w:p w14:paraId="0972A812" w14:textId="258206B0" w:rsidR="00A403A9" w:rsidRDefault="00A403A9" w:rsidP="007717A9">
            <w:pPr>
              <w:jc w:val="center"/>
            </w:pPr>
            <w:r>
              <w:t>1,00*</w:t>
            </w:r>
          </w:p>
        </w:tc>
        <w:tc>
          <w:tcPr>
            <w:tcW w:w="1701" w:type="dxa"/>
          </w:tcPr>
          <w:p w14:paraId="4DD0D19D" w14:textId="77777777" w:rsidR="00A403A9" w:rsidRDefault="00A403A9" w:rsidP="007717A9">
            <w:r>
              <w:t>Registro Nr.</w:t>
            </w:r>
          </w:p>
          <w:p w14:paraId="5F06645A" w14:textId="77777777" w:rsidR="00A403A9" w:rsidRDefault="00A403A9" w:rsidP="007717A9">
            <w:r>
              <w:t>44/3230550,</w:t>
            </w:r>
          </w:p>
          <w:p w14:paraId="0EA6688C" w14:textId="1344B541" w:rsidR="00A403A9" w:rsidRDefault="00A403A9" w:rsidP="007717A9">
            <w:r>
              <w:t>2023-05-09</w:t>
            </w:r>
          </w:p>
        </w:tc>
      </w:tr>
      <w:tr w:rsidR="00A403A9" w14:paraId="4806432C" w14:textId="77777777" w:rsidTr="00A403A9">
        <w:tc>
          <w:tcPr>
            <w:tcW w:w="562" w:type="dxa"/>
          </w:tcPr>
          <w:p w14:paraId="56996C55" w14:textId="1F702065" w:rsidR="00A403A9" w:rsidRDefault="00A403A9" w:rsidP="007717A9">
            <w:pPr>
              <w:jc w:val="center"/>
            </w:pPr>
            <w:r>
              <w:t>23.</w:t>
            </w:r>
          </w:p>
        </w:tc>
        <w:tc>
          <w:tcPr>
            <w:tcW w:w="2694" w:type="dxa"/>
          </w:tcPr>
          <w:p w14:paraId="3605E245" w14:textId="68F6EA0E" w:rsidR="00A403A9" w:rsidRDefault="00A403A9" w:rsidP="007717A9">
            <w:r>
              <w:t>Privažiuojamasis kelias prie Molainių g. 18</w:t>
            </w:r>
          </w:p>
          <w:p w14:paraId="1AC653C0" w14:textId="77777777" w:rsidR="00A403A9" w:rsidRDefault="00A403A9" w:rsidP="007717A9">
            <w:r>
              <w:t xml:space="preserve">(Panevėžio m., </w:t>
            </w:r>
          </w:p>
          <w:p w14:paraId="56DDD14B" w14:textId="4587A8B1" w:rsidR="00A403A9" w:rsidRDefault="00A403A9" w:rsidP="007717A9">
            <w:r>
              <w:t>Molainių g.)</w:t>
            </w:r>
          </w:p>
        </w:tc>
        <w:tc>
          <w:tcPr>
            <w:tcW w:w="1134" w:type="dxa"/>
          </w:tcPr>
          <w:p w14:paraId="16B310FA" w14:textId="6E4D524B" w:rsidR="00A403A9" w:rsidRDefault="00A403A9" w:rsidP="007717A9">
            <w:pPr>
              <w:jc w:val="center"/>
            </w:pPr>
            <w:r>
              <w:t>12100,00</w:t>
            </w:r>
          </w:p>
        </w:tc>
        <w:tc>
          <w:tcPr>
            <w:tcW w:w="1842" w:type="dxa"/>
          </w:tcPr>
          <w:p w14:paraId="64202557" w14:textId="637E13A5" w:rsidR="00A403A9" w:rsidRDefault="00A403A9" w:rsidP="007717A9">
            <w:r>
              <w:t>4400-6125-3296</w:t>
            </w:r>
          </w:p>
        </w:tc>
        <w:tc>
          <w:tcPr>
            <w:tcW w:w="1418" w:type="dxa"/>
          </w:tcPr>
          <w:p w14:paraId="404562FB" w14:textId="76C49321" w:rsidR="00A403A9" w:rsidRDefault="00A403A9" w:rsidP="007717A9">
            <w:pPr>
              <w:jc w:val="center"/>
            </w:pPr>
            <w:r>
              <w:t>0,059</w:t>
            </w:r>
          </w:p>
        </w:tc>
        <w:tc>
          <w:tcPr>
            <w:tcW w:w="1701" w:type="dxa"/>
          </w:tcPr>
          <w:p w14:paraId="4467D175" w14:textId="77777777" w:rsidR="00A403A9" w:rsidRDefault="00A403A9" w:rsidP="007717A9">
            <w:r>
              <w:t>Registro Nr.</w:t>
            </w:r>
          </w:p>
          <w:p w14:paraId="5DDB55B6" w14:textId="799DB8A9" w:rsidR="00A403A9" w:rsidRDefault="00A403A9" w:rsidP="007717A9">
            <w:r>
              <w:t>44/3230551,</w:t>
            </w:r>
          </w:p>
          <w:p w14:paraId="40F311FF" w14:textId="427409A6" w:rsidR="00A403A9" w:rsidRDefault="00A403A9" w:rsidP="007717A9">
            <w:r>
              <w:t>2023-05-09</w:t>
            </w:r>
          </w:p>
        </w:tc>
      </w:tr>
      <w:tr w:rsidR="00A403A9" w14:paraId="6EBFA32A" w14:textId="77777777" w:rsidTr="00A403A9">
        <w:tc>
          <w:tcPr>
            <w:tcW w:w="562" w:type="dxa"/>
          </w:tcPr>
          <w:p w14:paraId="2A392B2E" w14:textId="547010A4" w:rsidR="00A403A9" w:rsidRDefault="00A403A9" w:rsidP="007717A9">
            <w:pPr>
              <w:jc w:val="center"/>
            </w:pPr>
            <w:r>
              <w:t>24.</w:t>
            </w:r>
          </w:p>
        </w:tc>
        <w:tc>
          <w:tcPr>
            <w:tcW w:w="2694" w:type="dxa"/>
          </w:tcPr>
          <w:p w14:paraId="0AD02670" w14:textId="4EA68340" w:rsidR="00A403A9" w:rsidRDefault="00A403A9" w:rsidP="007717A9">
            <w:r>
              <w:t>Pėsčiųjų takas prie Molainių g. 18</w:t>
            </w:r>
          </w:p>
          <w:p w14:paraId="6E5F401F" w14:textId="77777777" w:rsidR="00A403A9" w:rsidRDefault="00A403A9" w:rsidP="007717A9">
            <w:r>
              <w:t xml:space="preserve">(Panevėžio m., </w:t>
            </w:r>
          </w:p>
          <w:p w14:paraId="6E3A4D37" w14:textId="572BD042" w:rsidR="00A403A9" w:rsidRDefault="00A403A9" w:rsidP="007717A9">
            <w:r>
              <w:t>Molainių g.)</w:t>
            </w:r>
          </w:p>
        </w:tc>
        <w:tc>
          <w:tcPr>
            <w:tcW w:w="1134" w:type="dxa"/>
          </w:tcPr>
          <w:p w14:paraId="4DB12397" w14:textId="546FB528" w:rsidR="00A403A9" w:rsidRDefault="00A403A9" w:rsidP="007717A9">
            <w:pPr>
              <w:jc w:val="center"/>
            </w:pPr>
            <w:r>
              <w:t>881,00</w:t>
            </w:r>
          </w:p>
        </w:tc>
        <w:tc>
          <w:tcPr>
            <w:tcW w:w="1842" w:type="dxa"/>
          </w:tcPr>
          <w:p w14:paraId="1DDBD94E" w14:textId="330F706D" w:rsidR="00A403A9" w:rsidRDefault="00A403A9" w:rsidP="007717A9">
            <w:r>
              <w:t>4400-6130-5628</w:t>
            </w:r>
          </w:p>
        </w:tc>
        <w:tc>
          <w:tcPr>
            <w:tcW w:w="1418" w:type="dxa"/>
          </w:tcPr>
          <w:p w14:paraId="162C4F71" w14:textId="643C02A7" w:rsidR="00A403A9" w:rsidRDefault="0038226E" w:rsidP="007717A9">
            <w:pPr>
              <w:jc w:val="center"/>
            </w:pPr>
            <w:r>
              <w:t>5</w:t>
            </w:r>
            <w:r w:rsidR="00A403A9">
              <w:t>7,50*</w:t>
            </w:r>
          </w:p>
        </w:tc>
        <w:tc>
          <w:tcPr>
            <w:tcW w:w="1701" w:type="dxa"/>
          </w:tcPr>
          <w:p w14:paraId="6A3B3A45" w14:textId="77777777" w:rsidR="00A403A9" w:rsidRDefault="00A403A9" w:rsidP="007717A9">
            <w:r>
              <w:t>Registro Nr.</w:t>
            </w:r>
          </w:p>
          <w:p w14:paraId="7D3748F9" w14:textId="77777777" w:rsidR="00A403A9" w:rsidRDefault="00A403A9" w:rsidP="007717A9">
            <w:r>
              <w:t>44/3230551,</w:t>
            </w:r>
          </w:p>
          <w:p w14:paraId="3CF06E2E" w14:textId="4CF7657A" w:rsidR="00A403A9" w:rsidRDefault="00A403A9" w:rsidP="007717A9">
            <w:r>
              <w:t>2023-05-09</w:t>
            </w:r>
          </w:p>
        </w:tc>
      </w:tr>
      <w:tr w:rsidR="00A403A9" w14:paraId="301FBB6F" w14:textId="77777777" w:rsidTr="00A403A9">
        <w:tc>
          <w:tcPr>
            <w:tcW w:w="562" w:type="dxa"/>
          </w:tcPr>
          <w:p w14:paraId="0EF08877" w14:textId="0E6A3356" w:rsidR="00A403A9" w:rsidRDefault="00A403A9" w:rsidP="001259AB">
            <w:pPr>
              <w:jc w:val="center"/>
            </w:pPr>
            <w:r>
              <w:t>25.</w:t>
            </w:r>
          </w:p>
        </w:tc>
        <w:tc>
          <w:tcPr>
            <w:tcW w:w="2694" w:type="dxa"/>
          </w:tcPr>
          <w:p w14:paraId="72DE1911" w14:textId="33CCD9FD" w:rsidR="00A403A9" w:rsidRDefault="00A403A9" w:rsidP="001259AB">
            <w:r>
              <w:t>Privažiuojamasis kelias prie Molainių g. 20</w:t>
            </w:r>
          </w:p>
          <w:p w14:paraId="4D748DE5" w14:textId="77777777" w:rsidR="00A403A9" w:rsidRDefault="00A403A9" w:rsidP="001259AB">
            <w:r>
              <w:t xml:space="preserve">(Panevėžio m., </w:t>
            </w:r>
          </w:p>
          <w:p w14:paraId="3CB000E4" w14:textId="0B74799D" w:rsidR="00A403A9" w:rsidRDefault="00A403A9" w:rsidP="001259AB">
            <w:r>
              <w:t>Molainių g.)</w:t>
            </w:r>
          </w:p>
        </w:tc>
        <w:tc>
          <w:tcPr>
            <w:tcW w:w="1134" w:type="dxa"/>
          </w:tcPr>
          <w:p w14:paraId="471F057E" w14:textId="2AF77983" w:rsidR="00A403A9" w:rsidRDefault="00A403A9" w:rsidP="001259AB">
            <w:pPr>
              <w:jc w:val="center"/>
            </w:pPr>
            <w:r>
              <w:t>19200,00</w:t>
            </w:r>
          </w:p>
        </w:tc>
        <w:tc>
          <w:tcPr>
            <w:tcW w:w="1842" w:type="dxa"/>
          </w:tcPr>
          <w:p w14:paraId="233D02EF" w14:textId="088B7B81" w:rsidR="00A403A9" w:rsidRDefault="00A403A9" w:rsidP="001259AB">
            <w:r>
              <w:t>4400-6125-4417</w:t>
            </w:r>
          </w:p>
        </w:tc>
        <w:tc>
          <w:tcPr>
            <w:tcW w:w="1418" w:type="dxa"/>
          </w:tcPr>
          <w:p w14:paraId="76A65D2B" w14:textId="6A0DB577" w:rsidR="00A403A9" w:rsidRDefault="00A403A9" w:rsidP="001259AB">
            <w:pPr>
              <w:jc w:val="center"/>
            </w:pPr>
            <w:r>
              <w:t>0,080</w:t>
            </w:r>
          </w:p>
        </w:tc>
        <w:tc>
          <w:tcPr>
            <w:tcW w:w="1701" w:type="dxa"/>
          </w:tcPr>
          <w:p w14:paraId="015BBFA9" w14:textId="77777777" w:rsidR="00A403A9" w:rsidRDefault="00A403A9" w:rsidP="001259AB">
            <w:r>
              <w:t>Registro Nr.</w:t>
            </w:r>
          </w:p>
          <w:p w14:paraId="37D46A78" w14:textId="32F0D2F1" w:rsidR="00A403A9" w:rsidRDefault="00A403A9" w:rsidP="001259AB">
            <w:r>
              <w:t>44/3230554,</w:t>
            </w:r>
          </w:p>
          <w:p w14:paraId="67512C5C" w14:textId="6B0560A6" w:rsidR="00A403A9" w:rsidRDefault="00A403A9" w:rsidP="001259AB">
            <w:r>
              <w:t>2023-05-09</w:t>
            </w:r>
          </w:p>
        </w:tc>
      </w:tr>
      <w:tr w:rsidR="00A403A9" w14:paraId="1448BC50" w14:textId="77777777" w:rsidTr="00A403A9">
        <w:tc>
          <w:tcPr>
            <w:tcW w:w="562" w:type="dxa"/>
          </w:tcPr>
          <w:p w14:paraId="240AF98C" w14:textId="5BD93AB8" w:rsidR="00A403A9" w:rsidRDefault="00A403A9" w:rsidP="001259AB">
            <w:pPr>
              <w:jc w:val="center"/>
            </w:pPr>
            <w:r>
              <w:t>26.</w:t>
            </w:r>
          </w:p>
        </w:tc>
        <w:tc>
          <w:tcPr>
            <w:tcW w:w="2694" w:type="dxa"/>
          </w:tcPr>
          <w:p w14:paraId="76F7EEAC" w14:textId="0C7CAD95" w:rsidR="00A403A9" w:rsidRDefault="00A403A9" w:rsidP="001259AB">
            <w:r>
              <w:t>Privažiuojamasis kelias prie Molainių g. 24</w:t>
            </w:r>
          </w:p>
          <w:p w14:paraId="208C307A" w14:textId="77777777" w:rsidR="00A403A9" w:rsidRDefault="00A403A9" w:rsidP="001259AB">
            <w:r>
              <w:t xml:space="preserve">(Panevėžio m., </w:t>
            </w:r>
          </w:p>
          <w:p w14:paraId="54143325" w14:textId="3D2C72B1" w:rsidR="00A403A9" w:rsidRDefault="00A403A9" w:rsidP="001259AB">
            <w:r>
              <w:t>Molainių g.)</w:t>
            </w:r>
          </w:p>
        </w:tc>
        <w:tc>
          <w:tcPr>
            <w:tcW w:w="1134" w:type="dxa"/>
          </w:tcPr>
          <w:p w14:paraId="25FAF0A1" w14:textId="31A6532E" w:rsidR="00A403A9" w:rsidRDefault="00A403A9" w:rsidP="001259AB">
            <w:pPr>
              <w:jc w:val="center"/>
            </w:pPr>
            <w:r>
              <w:t>7560,00</w:t>
            </w:r>
          </w:p>
        </w:tc>
        <w:tc>
          <w:tcPr>
            <w:tcW w:w="1842" w:type="dxa"/>
          </w:tcPr>
          <w:p w14:paraId="15F53711" w14:textId="261BF570" w:rsidR="00A403A9" w:rsidRDefault="00A403A9" w:rsidP="001259AB">
            <w:r>
              <w:t>4400-6125-4440</w:t>
            </w:r>
          </w:p>
        </w:tc>
        <w:tc>
          <w:tcPr>
            <w:tcW w:w="1418" w:type="dxa"/>
          </w:tcPr>
          <w:p w14:paraId="7B4E44C3" w14:textId="19A38808" w:rsidR="00A403A9" w:rsidRDefault="00A403A9" w:rsidP="001259AB">
            <w:pPr>
              <w:jc w:val="center"/>
            </w:pPr>
            <w:r>
              <w:t>0,033</w:t>
            </w:r>
          </w:p>
        </w:tc>
        <w:tc>
          <w:tcPr>
            <w:tcW w:w="1701" w:type="dxa"/>
          </w:tcPr>
          <w:p w14:paraId="62F7A1D1" w14:textId="77777777" w:rsidR="00A403A9" w:rsidRDefault="00A403A9" w:rsidP="001259AB">
            <w:r>
              <w:t>Registro Nr.</w:t>
            </w:r>
          </w:p>
          <w:p w14:paraId="5107CB3B" w14:textId="1DD8C4B4" w:rsidR="00A403A9" w:rsidRDefault="00A403A9" w:rsidP="001259AB">
            <w:r>
              <w:t>44/3230555,</w:t>
            </w:r>
          </w:p>
          <w:p w14:paraId="04B0F8E3" w14:textId="330C7D63" w:rsidR="00A403A9" w:rsidRDefault="00A403A9" w:rsidP="001259AB">
            <w:r>
              <w:t>2023-05-09</w:t>
            </w:r>
          </w:p>
        </w:tc>
      </w:tr>
      <w:tr w:rsidR="00A403A9" w14:paraId="676979BC" w14:textId="77777777" w:rsidTr="00A403A9">
        <w:tc>
          <w:tcPr>
            <w:tcW w:w="562" w:type="dxa"/>
          </w:tcPr>
          <w:p w14:paraId="1E82E249" w14:textId="778CBB60" w:rsidR="00A403A9" w:rsidRDefault="00A403A9" w:rsidP="001259AB">
            <w:pPr>
              <w:jc w:val="center"/>
            </w:pPr>
            <w:r>
              <w:t>27.</w:t>
            </w:r>
          </w:p>
        </w:tc>
        <w:tc>
          <w:tcPr>
            <w:tcW w:w="2694" w:type="dxa"/>
          </w:tcPr>
          <w:p w14:paraId="4BD932A0" w14:textId="05DD1948" w:rsidR="00A403A9" w:rsidRDefault="00A403A9" w:rsidP="001259AB">
            <w:r>
              <w:t>Privažiuojamasis kelias prie Molainių g. 26</w:t>
            </w:r>
          </w:p>
          <w:p w14:paraId="66780FA5" w14:textId="77777777" w:rsidR="00A403A9" w:rsidRDefault="00A403A9" w:rsidP="001259AB">
            <w:r>
              <w:t xml:space="preserve">(Panevėžio m., </w:t>
            </w:r>
          </w:p>
          <w:p w14:paraId="1E2FD706" w14:textId="26FD1FE2" w:rsidR="00A403A9" w:rsidRDefault="00A403A9" w:rsidP="001259AB">
            <w:r>
              <w:t>Molainių g.)</w:t>
            </w:r>
          </w:p>
        </w:tc>
        <w:tc>
          <w:tcPr>
            <w:tcW w:w="1134" w:type="dxa"/>
          </w:tcPr>
          <w:p w14:paraId="2C58C61E" w14:textId="6857A9D1" w:rsidR="00A403A9" w:rsidRDefault="00A403A9" w:rsidP="001259AB">
            <w:pPr>
              <w:jc w:val="center"/>
            </w:pPr>
            <w:r>
              <w:t>8370,00</w:t>
            </w:r>
          </w:p>
        </w:tc>
        <w:tc>
          <w:tcPr>
            <w:tcW w:w="1842" w:type="dxa"/>
          </w:tcPr>
          <w:p w14:paraId="1448CD4F" w14:textId="0E1F9170" w:rsidR="00A403A9" w:rsidRDefault="00A403A9" w:rsidP="001259AB">
            <w:r>
              <w:t>4400-6125-2922</w:t>
            </w:r>
          </w:p>
        </w:tc>
        <w:tc>
          <w:tcPr>
            <w:tcW w:w="1418" w:type="dxa"/>
          </w:tcPr>
          <w:p w14:paraId="47F90220" w14:textId="6C1B2497" w:rsidR="00A403A9" w:rsidRDefault="00A403A9" w:rsidP="001259AB">
            <w:pPr>
              <w:jc w:val="center"/>
            </w:pPr>
            <w:r>
              <w:t>0,034</w:t>
            </w:r>
          </w:p>
        </w:tc>
        <w:tc>
          <w:tcPr>
            <w:tcW w:w="1701" w:type="dxa"/>
          </w:tcPr>
          <w:p w14:paraId="37155EEF" w14:textId="77777777" w:rsidR="00A403A9" w:rsidRDefault="00A403A9" w:rsidP="001259AB">
            <w:r>
              <w:t>Registro Nr.</w:t>
            </w:r>
          </w:p>
          <w:p w14:paraId="49E7D9E1" w14:textId="451189F3" w:rsidR="00A403A9" w:rsidRDefault="00A403A9" w:rsidP="001259AB">
            <w:r>
              <w:t>44/3230536,</w:t>
            </w:r>
          </w:p>
          <w:p w14:paraId="36D368D5" w14:textId="5E9E6B85" w:rsidR="00A403A9" w:rsidRDefault="00A403A9" w:rsidP="001259AB">
            <w:r>
              <w:t>2023-05-09</w:t>
            </w:r>
          </w:p>
        </w:tc>
      </w:tr>
      <w:tr w:rsidR="00A403A9" w14:paraId="2F443E0A" w14:textId="77777777" w:rsidTr="00A403A9">
        <w:tc>
          <w:tcPr>
            <w:tcW w:w="562" w:type="dxa"/>
          </w:tcPr>
          <w:p w14:paraId="2644B13B" w14:textId="41A8E865" w:rsidR="00A403A9" w:rsidRDefault="00A403A9" w:rsidP="001259AB">
            <w:pPr>
              <w:jc w:val="center"/>
            </w:pPr>
            <w:r>
              <w:t>28.</w:t>
            </w:r>
          </w:p>
        </w:tc>
        <w:tc>
          <w:tcPr>
            <w:tcW w:w="2694" w:type="dxa"/>
          </w:tcPr>
          <w:p w14:paraId="5A2D8D5F" w14:textId="721EA3A8" w:rsidR="00A403A9" w:rsidRDefault="00A403A9" w:rsidP="001259AB">
            <w:r>
              <w:t>Pėsčiųjų takas prie Molainių g. 26</w:t>
            </w:r>
          </w:p>
          <w:p w14:paraId="20956562" w14:textId="77777777" w:rsidR="00A403A9" w:rsidRDefault="00A403A9" w:rsidP="001259AB">
            <w:r>
              <w:t xml:space="preserve">(Panevėžio m., </w:t>
            </w:r>
          </w:p>
          <w:p w14:paraId="344FFA01" w14:textId="1E5F1B59" w:rsidR="00A403A9" w:rsidRDefault="00A403A9" w:rsidP="001259AB">
            <w:r>
              <w:t>Molainių g.)</w:t>
            </w:r>
          </w:p>
        </w:tc>
        <w:tc>
          <w:tcPr>
            <w:tcW w:w="1134" w:type="dxa"/>
          </w:tcPr>
          <w:p w14:paraId="7B36BC78" w14:textId="43D21376" w:rsidR="00A403A9" w:rsidRDefault="00A403A9" w:rsidP="001259AB">
            <w:pPr>
              <w:jc w:val="center"/>
            </w:pPr>
            <w:r>
              <w:t>80,00</w:t>
            </w:r>
          </w:p>
        </w:tc>
        <w:tc>
          <w:tcPr>
            <w:tcW w:w="1842" w:type="dxa"/>
          </w:tcPr>
          <w:p w14:paraId="7A180768" w14:textId="1C7959D2" w:rsidR="00A403A9" w:rsidRDefault="00A403A9" w:rsidP="001259AB">
            <w:r>
              <w:t>4400-6125-2911</w:t>
            </w:r>
          </w:p>
        </w:tc>
        <w:tc>
          <w:tcPr>
            <w:tcW w:w="1418" w:type="dxa"/>
          </w:tcPr>
          <w:p w14:paraId="06E11BE4" w14:textId="76779571" w:rsidR="00A403A9" w:rsidRDefault="00A403A9" w:rsidP="001259AB">
            <w:pPr>
              <w:jc w:val="center"/>
            </w:pPr>
            <w:r>
              <w:t>21,00*</w:t>
            </w:r>
          </w:p>
        </w:tc>
        <w:tc>
          <w:tcPr>
            <w:tcW w:w="1701" w:type="dxa"/>
          </w:tcPr>
          <w:p w14:paraId="6756E884" w14:textId="77777777" w:rsidR="00A403A9" w:rsidRDefault="00A403A9" w:rsidP="001259AB">
            <w:r>
              <w:t>Registro Nr.</w:t>
            </w:r>
          </w:p>
          <w:p w14:paraId="0C230046" w14:textId="77777777" w:rsidR="00A403A9" w:rsidRDefault="00A403A9" w:rsidP="001259AB">
            <w:r>
              <w:t>44/3230536,</w:t>
            </w:r>
          </w:p>
          <w:p w14:paraId="04F7BE17" w14:textId="35CE3B9F" w:rsidR="00A403A9" w:rsidRDefault="00A403A9" w:rsidP="001259AB">
            <w:r>
              <w:t>2023-05-09</w:t>
            </w:r>
          </w:p>
        </w:tc>
      </w:tr>
      <w:tr w:rsidR="00A403A9" w14:paraId="1B2863E3" w14:textId="77777777" w:rsidTr="00A403A9">
        <w:tc>
          <w:tcPr>
            <w:tcW w:w="562" w:type="dxa"/>
          </w:tcPr>
          <w:p w14:paraId="55212E41" w14:textId="00423D22" w:rsidR="00A403A9" w:rsidRDefault="00A403A9" w:rsidP="001259AB">
            <w:pPr>
              <w:jc w:val="center"/>
            </w:pPr>
            <w:r>
              <w:t>29.</w:t>
            </w:r>
          </w:p>
        </w:tc>
        <w:tc>
          <w:tcPr>
            <w:tcW w:w="2694" w:type="dxa"/>
          </w:tcPr>
          <w:p w14:paraId="7CBE3395" w14:textId="1731F4F9" w:rsidR="00A403A9" w:rsidRDefault="00A403A9" w:rsidP="001259AB">
            <w:r>
              <w:t>Privažiuojamasis kelias prie Molainių g. 28</w:t>
            </w:r>
          </w:p>
          <w:p w14:paraId="27CDE6B9" w14:textId="77777777" w:rsidR="00A403A9" w:rsidRDefault="00A403A9" w:rsidP="001259AB">
            <w:r>
              <w:t xml:space="preserve">(Panevėžio m., </w:t>
            </w:r>
          </w:p>
          <w:p w14:paraId="74F84B34" w14:textId="211909F8" w:rsidR="00A403A9" w:rsidRDefault="00A403A9" w:rsidP="001259AB">
            <w:r>
              <w:t>Molainių g.)</w:t>
            </w:r>
          </w:p>
        </w:tc>
        <w:tc>
          <w:tcPr>
            <w:tcW w:w="1134" w:type="dxa"/>
          </w:tcPr>
          <w:p w14:paraId="7469F0B0" w14:textId="5D03DE01" w:rsidR="00A403A9" w:rsidRDefault="00A403A9" w:rsidP="001259AB">
            <w:pPr>
              <w:jc w:val="center"/>
            </w:pPr>
            <w:r>
              <w:t>17200,00</w:t>
            </w:r>
          </w:p>
        </w:tc>
        <w:tc>
          <w:tcPr>
            <w:tcW w:w="1842" w:type="dxa"/>
          </w:tcPr>
          <w:p w14:paraId="7F33F8DB" w14:textId="728FC261" w:rsidR="00A403A9" w:rsidRDefault="00A403A9" w:rsidP="001259AB">
            <w:r>
              <w:t>4400-6125-2977</w:t>
            </w:r>
          </w:p>
        </w:tc>
        <w:tc>
          <w:tcPr>
            <w:tcW w:w="1418" w:type="dxa"/>
          </w:tcPr>
          <w:p w14:paraId="07DED935" w14:textId="1020FFD9" w:rsidR="00A403A9" w:rsidRDefault="00A403A9" w:rsidP="001259AB">
            <w:pPr>
              <w:jc w:val="center"/>
            </w:pPr>
            <w:r>
              <w:t>0,082</w:t>
            </w:r>
          </w:p>
        </w:tc>
        <w:tc>
          <w:tcPr>
            <w:tcW w:w="1701" w:type="dxa"/>
          </w:tcPr>
          <w:p w14:paraId="1B0EC7FE" w14:textId="77777777" w:rsidR="00A403A9" w:rsidRDefault="00A403A9" w:rsidP="001259AB">
            <w:r>
              <w:t>Registro Nr.</w:t>
            </w:r>
          </w:p>
          <w:p w14:paraId="211B0D54" w14:textId="6320809C" w:rsidR="00A403A9" w:rsidRDefault="00A403A9" w:rsidP="001259AB">
            <w:r>
              <w:t>44/3230540,</w:t>
            </w:r>
          </w:p>
          <w:p w14:paraId="0B3F6C3F" w14:textId="25DB0FE2" w:rsidR="00A403A9" w:rsidRDefault="00A403A9" w:rsidP="001259AB">
            <w:r>
              <w:t>2023-05-09</w:t>
            </w:r>
          </w:p>
        </w:tc>
      </w:tr>
      <w:tr w:rsidR="00A403A9" w14:paraId="32F520DC" w14:textId="77777777" w:rsidTr="00A403A9">
        <w:tc>
          <w:tcPr>
            <w:tcW w:w="562" w:type="dxa"/>
          </w:tcPr>
          <w:p w14:paraId="3E582225" w14:textId="00FA5FA2" w:rsidR="00A403A9" w:rsidRDefault="00A403A9" w:rsidP="00887FC3">
            <w:pPr>
              <w:jc w:val="center"/>
            </w:pPr>
            <w:r>
              <w:t>30.</w:t>
            </w:r>
          </w:p>
        </w:tc>
        <w:tc>
          <w:tcPr>
            <w:tcW w:w="2694" w:type="dxa"/>
          </w:tcPr>
          <w:p w14:paraId="4E39A029" w14:textId="09DB3D63" w:rsidR="00A403A9" w:rsidRDefault="00A403A9" w:rsidP="00887FC3">
            <w:r>
              <w:t>Privažiuojamasis kelias prie Molainių g. 30</w:t>
            </w:r>
          </w:p>
          <w:p w14:paraId="13C221BC" w14:textId="77777777" w:rsidR="00A403A9" w:rsidRDefault="00A403A9" w:rsidP="00887FC3">
            <w:r>
              <w:t xml:space="preserve">(Panevėžio m., </w:t>
            </w:r>
          </w:p>
          <w:p w14:paraId="5622B504" w14:textId="1994DECC" w:rsidR="00A403A9" w:rsidRDefault="00A403A9" w:rsidP="00887FC3">
            <w:r>
              <w:t>Molainių g.)</w:t>
            </w:r>
          </w:p>
        </w:tc>
        <w:tc>
          <w:tcPr>
            <w:tcW w:w="1134" w:type="dxa"/>
          </w:tcPr>
          <w:p w14:paraId="0C87308D" w14:textId="628E90C7" w:rsidR="00A403A9" w:rsidRDefault="00A403A9" w:rsidP="00887FC3">
            <w:pPr>
              <w:jc w:val="center"/>
            </w:pPr>
            <w:r>
              <w:t>22000,00</w:t>
            </w:r>
          </w:p>
        </w:tc>
        <w:tc>
          <w:tcPr>
            <w:tcW w:w="1842" w:type="dxa"/>
          </w:tcPr>
          <w:p w14:paraId="6ECC4C3A" w14:textId="24325B19" w:rsidR="00A403A9" w:rsidRDefault="00A403A9" w:rsidP="00887FC3">
            <w:r>
              <w:t>4400-6125-4139</w:t>
            </w:r>
          </w:p>
        </w:tc>
        <w:tc>
          <w:tcPr>
            <w:tcW w:w="1418" w:type="dxa"/>
          </w:tcPr>
          <w:p w14:paraId="2E952EEE" w14:textId="3ADD9AF6" w:rsidR="00A403A9" w:rsidRDefault="00A403A9" w:rsidP="00887FC3">
            <w:pPr>
              <w:jc w:val="center"/>
            </w:pPr>
            <w:r>
              <w:t>0,097</w:t>
            </w:r>
          </w:p>
        </w:tc>
        <w:tc>
          <w:tcPr>
            <w:tcW w:w="1701" w:type="dxa"/>
          </w:tcPr>
          <w:p w14:paraId="68B6DE1A" w14:textId="77777777" w:rsidR="00A403A9" w:rsidRDefault="00A403A9" w:rsidP="00887FC3">
            <w:r>
              <w:t>Registro Nr.</w:t>
            </w:r>
          </w:p>
          <w:p w14:paraId="4A738428" w14:textId="23C6370B" w:rsidR="00A403A9" w:rsidRDefault="00A403A9" w:rsidP="00887FC3">
            <w:r>
              <w:t>44/3230236,</w:t>
            </w:r>
          </w:p>
          <w:p w14:paraId="2C361CA1" w14:textId="5800726B" w:rsidR="00A403A9" w:rsidRDefault="00A403A9" w:rsidP="00887FC3">
            <w:r>
              <w:t>2023-05-05</w:t>
            </w:r>
          </w:p>
        </w:tc>
      </w:tr>
      <w:tr w:rsidR="00A403A9" w14:paraId="6FDE34A4" w14:textId="77777777" w:rsidTr="00A403A9">
        <w:tc>
          <w:tcPr>
            <w:tcW w:w="562" w:type="dxa"/>
          </w:tcPr>
          <w:p w14:paraId="58FFDFF0" w14:textId="0749E47C" w:rsidR="00A403A9" w:rsidRDefault="00A403A9" w:rsidP="00062B68">
            <w:pPr>
              <w:jc w:val="center"/>
            </w:pPr>
            <w:r>
              <w:t>31.</w:t>
            </w:r>
          </w:p>
        </w:tc>
        <w:tc>
          <w:tcPr>
            <w:tcW w:w="2694" w:type="dxa"/>
          </w:tcPr>
          <w:p w14:paraId="5E051CBB" w14:textId="66357E0F" w:rsidR="00A403A9" w:rsidRDefault="00A403A9" w:rsidP="00062B68">
            <w:r>
              <w:t>Pėsčiųjų takas prie Molainių g. 30</w:t>
            </w:r>
          </w:p>
          <w:p w14:paraId="052C2C25" w14:textId="77777777" w:rsidR="00A403A9" w:rsidRDefault="00A403A9" w:rsidP="00062B68">
            <w:r>
              <w:t xml:space="preserve">(Panevėžio m., </w:t>
            </w:r>
          </w:p>
          <w:p w14:paraId="6B3EEB7A" w14:textId="0AA644BD" w:rsidR="00A403A9" w:rsidRDefault="00A403A9" w:rsidP="00062B68">
            <w:r>
              <w:t>Molainių g.)</w:t>
            </w:r>
          </w:p>
        </w:tc>
        <w:tc>
          <w:tcPr>
            <w:tcW w:w="1134" w:type="dxa"/>
          </w:tcPr>
          <w:p w14:paraId="67DC99BC" w14:textId="0F93514F" w:rsidR="00A403A9" w:rsidRDefault="00A403A9" w:rsidP="00062B68">
            <w:pPr>
              <w:jc w:val="center"/>
            </w:pPr>
            <w:r>
              <w:t>48,00</w:t>
            </w:r>
          </w:p>
        </w:tc>
        <w:tc>
          <w:tcPr>
            <w:tcW w:w="1842" w:type="dxa"/>
          </w:tcPr>
          <w:p w14:paraId="2222C713" w14:textId="2D3204C1" w:rsidR="00A403A9" w:rsidRDefault="00A403A9" w:rsidP="00062B68">
            <w:r>
              <w:t>4400-6125-4146</w:t>
            </w:r>
          </w:p>
        </w:tc>
        <w:tc>
          <w:tcPr>
            <w:tcW w:w="1418" w:type="dxa"/>
          </w:tcPr>
          <w:p w14:paraId="2B3BF5CD" w14:textId="72ED2AE4" w:rsidR="00A403A9" w:rsidRDefault="00A403A9" w:rsidP="00062B68">
            <w:pPr>
              <w:jc w:val="center"/>
            </w:pPr>
            <w:r>
              <w:t>15,72*</w:t>
            </w:r>
          </w:p>
        </w:tc>
        <w:tc>
          <w:tcPr>
            <w:tcW w:w="1701" w:type="dxa"/>
          </w:tcPr>
          <w:p w14:paraId="760B0276" w14:textId="77777777" w:rsidR="00A403A9" w:rsidRDefault="00A403A9" w:rsidP="00062B68">
            <w:r>
              <w:t>Registro Nr.</w:t>
            </w:r>
          </w:p>
          <w:p w14:paraId="1F6A572A" w14:textId="77777777" w:rsidR="00A403A9" w:rsidRDefault="00A403A9" w:rsidP="00062B68">
            <w:r>
              <w:t>44/3230236,</w:t>
            </w:r>
          </w:p>
          <w:p w14:paraId="36518168" w14:textId="4D9EA81F" w:rsidR="00A403A9" w:rsidRDefault="00A403A9" w:rsidP="00062B68">
            <w:r>
              <w:t>2023-05-05</w:t>
            </w:r>
          </w:p>
        </w:tc>
      </w:tr>
      <w:tr w:rsidR="00A403A9" w14:paraId="6715379D" w14:textId="77777777" w:rsidTr="00A403A9">
        <w:tc>
          <w:tcPr>
            <w:tcW w:w="562" w:type="dxa"/>
          </w:tcPr>
          <w:p w14:paraId="2A040A1E" w14:textId="132DE966" w:rsidR="00A403A9" w:rsidRDefault="00A403A9" w:rsidP="00062B68">
            <w:pPr>
              <w:jc w:val="center"/>
            </w:pPr>
            <w:r>
              <w:t>32.</w:t>
            </w:r>
          </w:p>
        </w:tc>
        <w:tc>
          <w:tcPr>
            <w:tcW w:w="2694" w:type="dxa"/>
          </w:tcPr>
          <w:p w14:paraId="78816B68" w14:textId="2D935B5B" w:rsidR="00A403A9" w:rsidRDefault="00A403A9" w:rsidP="00062B68">
            <w:r>
              <w:t>Privažiuojamasis kelias prie Molainių g. 44</w:t>
            </w:r>
          </w:p>
          <w:p w14:paraId="18026DF1" w14:textId="77777777" w:rsidR="00A403A9" w:rsidRDefault="00A403A9" w:rsidP="00062B68">
            <w:r>
              <w:t xml:space="preserve">(Panevėžio m., </w:t>
            </w:r>
          </w:p>
          <w:p w14:paraId="7804D964" w14:textId="30408574" w:rsidR="00A403A9" w:rsidRDefault="00A403A9" w:rsidP="00062B68">
            <w:r>
              <w:t>Molainių g.)</w:t>
            </w:r>
          </w:p>
        </w:tc>
        <w:tc>
          <w:tcPr>
            <w:tcW w:w="1134" w:type="dxa"/>
          </w:tcPr>
          <w:p w14:paraId="6D14CFE1" w14:textId="156B4FFE" w:rsidR="00A403A9" w:rsidRDefault="00A403A9" w:rsidP="00062B68">
            <w:pPr>
              <w:jc w:val="center"/>
            </w:pPr>
            <w:r>
              <w:t>3730,00</w:t>
            </w:r>
          </w:p>
        </w:tc>
        <w:tc>
          <w:tcPr>
            <w:tcW w:w="1842" w:type="dxa"/>
          </w:tcPr>
          <w:p w14:paraId="5C4C3F01" w14:textId="09246FF4" w:rsidR="00A403A9" w:rsidRDefault="00A403A9" w:rsidP="00062B68">
            <w:r>
              <w:t>4400-6125-8193</w:t>
            </w:r>
          </w:p>
        </w:tc>
        <w:tc>
          <w:tcPr>
            <w:tcW w:w="1418" w:type="dxa"/>
          </w:tcPr>
          <w:p w14:paraId="7419F88E" w14:textId="1A6FE197" w:rsidR="00A403A9" w:rsidRDefault="00A403A9" w:rsidP="00062B68">
            <w:pPr>
              <w:jc w:val="center"/>
            </w:pPr>
            <w:r>
              <w:t>0,019</w:t>
            </w:r>
          </w:p>
        </w:tc>
        <w:tc>
          <w:tcPr>
            <w:tcW w:w="1701" w:type="dxa"/>
          </w:tcPr>
          <w:p w14:paraId="2A2B4EE3" w14:textId="77777777" w:rsidR="00A403A9" w:rsidRDefault="00A403A9" w:rsidP="00062B68">
            <w:r>
              <w:t>Registro Nr.</w:t>
            </w:r>
          </w:p>
          <w:p w14:paraId="5A7E1941" w14:textId="16FF2758" w:rsidR="00A403A9" w:rsidRDefault="00A403A9" w:rsidP="00062B68">
            <w:r>
              <w:t>44/3230842,</w:t>
            </w:r>
          </w:p>
          <w:p w14:paraId="23614EB5" w14:textId="7058B02B" w:rsidR="00A403A9" w:rsidRDefault="00A403A9" w:rsidP="00062B68">
            <w:r>
              <w:t>2023-05-05</w:t>
            </w:r>
          </w:p>
        </w:tc>
      </w:tr>
      <w:tr w:rsidR="00A403A9" w14:paraId="158556D5" w14:textId="77777777" w:rsidTr="00A403A9">
        <w:tc>
          <w:tcPr>
            <w:tcW w:w="562" w:type="dxa"/>
          </w:tcPr>
          <w:p w14:paraId="5D52D3B6" w14:textId="009B0C14" w:rsidR="00A403A9" w:rsidRDefault="00A403A9" w:rsidP="00062B68">
            <w:pPr>
              <w:jc w:val="center"/>
            </w:pPr>
            <w:r>
              <w:t>33.</w:t>
            </w:r>
          </w:p>
        </w:tc>
        <w:tc>
          <w:tcPr>
            <w:tcW w:w="2694" w:type="dxa"/>
          </w:tcPr>
          <w:p w14:paraId="7B710691" w14:textId="1E122424" w:rsidR="00A403A9" w:rsidRDefault="00A403A9" w:rsidP="00062B68">
            <w:r>
              <w:t>Privažiuojamasis kelias prie Molainių g. 46</w:t>
            </w:r>
          </w:p>
          <w:p w14:paraId="3A15E0C9" w14:textId="77777777" w:rsidR="00A403A9" w:rsidRDefault="00A403A9" w:rsidP="00062B68">
            <w:r>
              <w:t xml:space="preserve">(Panevėžio m., </w:t>
            </w:r>
          </w:p>
          <w:p w14:paraId="4D90D9C3" w14:textId="745D5F73" w:rsidR="00A403A9" w:rsidRDefault="00A403A9" w:rsidP="00062B68">
            <w:r>
              <w:t>Molainių g.)</w:t>
            </w:r>
          </w:p>
        </w:tc>
        <w:tc>
          <w:tcPr>
            <w:tcW w:w="1134" w:type="dxa"/>
          </w:tcPr>
          <w:p w14:paraId="48FEF637" w14:textId="3CAF1A20" w:rsidR="00A403A9" w:rsidRDefault="00A403A9" w:rsidP="00062B68">
            <w:pPr>
              <w:jc w:val="center"/>
            </w:pPr>
            <w:r>
              <w:t>16000,00</w:t>
            </w:r>
          </w:p>
        </w:tc>
        <w:tc>
          <w:tcPr>
            <w:tcW w:w="1842" w:type="dxa"/>
          </w:tcPr>
          <w:p w14:paraId="29322948" w14:textId="199F762E" w:rsidR="00A403A9" w:rsidRDefault="00A403A9" w:rsidP="00062B68">
            <w:r>
              <w:t>4400-6125-6900</w:t>
            </w:r>
          </w:p>
        </w:tc>
        <w:tc>
          <w:tcPr>
            <w:tcW w:w="1418" w:type="dxa"/>
          </w:tcPr>
          <w:p w14:paraId="0466796A" w14:textId="15857A3C" w:rsidR="00A403A9" w:rsidRDefault="00A403A9" w:rsidP="00062B68">
            <w:pPr>
              <w:jc w:val="center"/>
            </w:pPr>
            <w:r>
              <w:t>0,054</w:t>
            </w:r>
          </w:p>
        </w:tc>
        <w:tc>
          <w:tcPr>
            <w:tcW w:w="1701" w:type="dxa"/>
          </w:tcPr>
          <w:p w14:paraId="6A8BA685" w14:textId="77777777" w:rsidR="00A403A9" w:rsidRDefault="00A403A9" w:rsidP="00062B68">
            <w:r>
              <w:t>Registro Nr.</w:t>
            </w:r>
          </w:p>
          <w:p w14:paraId="0A8019D5" w14:textId="60904477" w:rsidR="00A403A9" w:rsidRDefault="00A403A9" w:rsidP="00062B68">
            <w:r>
              <w:t>44/3230871,</w:t>
            </w:r>
          </w:p>
          <w:p w14:paraId="6A4C8B35" w14:textId="6F6BA7DD" w:rsidR="00A403A9" w:rsidRDefault="00A403A9" w:rsidP="00062B68">
            <w:r>
              <w:t>2023-05-05</w:t>
            </w:r>
          </w:p>
        </w:tc>
      </w:tr>
      <w:tr w:rsidR="00A403A9" w14:paraId="17BC21EF" w14:textId="77777777" w:rsidTr="00A403A9">
        <w:tc>
          <w:tcPr>
            <w:tcW w:w="562" w:type="dxa"/>
          </w:tcPr>
          <w:p w14:paraId="456B374C" w14:textId="30FE4D7F" w:rsidR="00A403A9" w:rsidRDefault="00A403A9" w:rsidP="00062B68">
            <w:pPr>
              <w:jc w:val="center"/>
            </w:pPr>
            <w:r>
              <w:t>34.</w:t>
            </w:r>
          </w:p>
        </w:tc>
        <w:tc>
          <w:tcPr>
            <w:tcW w:w="2694" w:type="dxa"/>
          </w:tcPr>
          <w:p w14:paraId="3A97F411" w14:textId="2016796F" w:rsidR="00A403A9" w:rsidRDefault="00A403A9" w:rsidP="00062B68">
            <w:r>
              <w:t>Privažiuojamasis kelias prie Molainių g. 50</w:t>
            </w:r>
          </w:p>
          <w:p w14:paraId="727B1002" w14:textId="77777777" w:rsidR="00A403A9" w:rsidRDefault="00A403A9" w:rsidP="00062B68">
            <w:r>
              <w:t xml:space="preserve">(Panevėžio m., </w:t>
            </w:r>
          </w:p>
          <w:p w14:paraId="3D354B08" w14:textId="762202C7" w:rsidR="00A403A9" w:rsidRDefault="00A403A9" w:rsidP="00062B68">
            <w:r>
              <w:t>Molainių g.)</w:t>
            </w:r>
          </w:p>
        </w:tc>
        <w:tc>
          <w:tcPr>
            <w:tcW w:w="1134" w:type="dxa"/>
          </w:tcPr>
          <w:p w14:paraId="408C4560" w14:textId="16599D64" w:rsidR="00A403A9" w:rsidRDefault="00A403A9" w:rsidP="00062B68">
            <w:pPr>
              <w:jc w:val="center"/>
            </w:pPr>
            <w:r>
              <w:t>17000,00</w:t>
            </w:r>
          </w:p>
        </w:tc>
        <w:tc>
          <w:tcPr>
            <w:tcW w:w="1842" w:type="dxa"/>
          </w:tcPr>
          <w:p w14:paraId="3907E022" w14:textId="193D5811" w:rsidR="00A403A9" w:rsidRDefault="00A403A9" w:rsidP="00062B68">
            <w:r>
              <w:t>4400-6126-4902</w:t>
            </w:r>
          </w:p>
        </w:tc>
        <w:tc>
          <w:tcPr>
            <w:tcW w:w="1418" w:type="dxa"/>
          </w:tcPr>
          <w:p w14:paraId="7E2E4D18" w14:textId="61683541" w:rsidR="00A403A9" w:rsidRDefault="00A403A9" w:rsidP="00062B68">
            <w:pPr>
              <w:jc w:val="center"/>
            </w:pPr>
            <w:r>
              <w:t>0,080</w:t>
            </w:r>
          </w:p>
        </w:tc>
        <w:tc>
          <w:tcPr>
            <w:tcW w:w="1701" w:type="dxa"/>
          </w:tcPr>
          <w:p w14:paraId="7C4899F2" w14:textId="77777777" w:rsidR="00A403A9" w:rsidRDefault="00A403A9" w:rsidP="00062B68">
            <w:r>
              <w:t>Registro Nr.</w:t>
            </w:r>
          </w:p>
          <w:p w14:paraId="0846DF6A" w14:textId="3839A41C" w:rsidR="00A403A9" w:rsidRDefault="00A403A9" w:rsidP="00062B68">
            <w:r>
              <w:t>44/3231275,</w:t>
            </w:r>
          </w:p>
          <w:p w14:paraId="51507C44" w14:textId="21F59AC9" w:rsidR="00A403A9" w:rsidRDefault="00A403A9" w:rsidP="00062B68">
            <w:r>
              <w:t>2023-05-05</w:t>
            </w:r>
          </w:p>
        </w:tc>
      </w:tr>
      <w:tr w:rsidR="00A403A9" w14:paraId="1741E500" w14:textId="77777777" w:rsidTr="00A403A9">
        <w:tc>
          <w:tcPr>
            <w:tcW w:w="562" w:type="dxa"/>
          </w:tcPr>
          <w:p w14:paraId="30D5AB1D" w14:textId="228D417F" w:rsidR="00A403A9" w:rsidRDefault="00A403A9" w:rsidP="00062B68">
            <w:pPr>
              <w:jc w:val="center"/>
            </w:pPr>
            <w:r>
              <w:t>35.</w:t>
            </w:r>
          </w:p>
        </w:tc>
        <w:tc>
          <w:tcPr>
            <w:tcW w:w="2694" w:type="dxa"/>
          </w:tcPr>
          <w:p w14:paraId="5ACAA2F8" w14:textId="3CEBCF0A" w:rsidR="00A403A9" w:rsidRDefault="00A403A9" w:rsidP="00062B68">
            <w:r>
              <w:t>Privažiuojamasis kelias prie Molainių g. 52</w:t>
            </w:r>
          </w:p>
          <w:p w14:paraId="2ADAFDA1" w14:textId="77777777" w:rsidR="00A403A9" w:rsidRDefault="00A403A9" w:rsidP="00062B68">
            <w:r>
              <w:t xml:space="preserve">(Panevėžio m., </w:t>
            </w:r>
          </w:p>
          <w:p w14:paraId="101246E3" w14:textId="2E40D4CB" w:rsidR="00A403A9" w:rsidRDefault="00A403A9" w:rsidP="00062B68">
            <w:r>
              <w:t>Molainių g.)</w:t>
            </w:r>
          </w:p>
        </w:tc>
        <w:tc>
          <w:tcPr>
            <w:tcW w:w="1134" w:type="dxa"/>
          </w:tcPr>
          <w:p w14:paraId="283633A7" w14:textId="3FD4D52D" w:rsidR="00A403A9" w:rsidRDefault="00A403A9" w:rsidP="00062B68">
            <w:pPr>
              <w:jc w:val="center"/>
            </w:pPr>
            <w:r>
              <w:t>10600,00</w:t>
            </w:r>
          </w:p>
        </w:tc>
        <w:tc>
          <w:tcPr>
            <w:tcW w:w="1842" w:type="dxa"/>
          </w:tcPr>
          <w:p w14:paraId="3A7FF617" w14:textId="107DA94E" w:rsidR="00A403A9" w:rsidRDefault="00A403A9" w:rsidP="00062B68">
            <w:r>
              <w:t>4400-6125-4871</w:t>
            </w:r>
          </w:p>
        </w:tc>
        <w:tc>
          <w:tcPr>
            <w:tcW w:w="1418" w:type="dxa"/>
          </w:tcPr>
          <w:p w14:paraId="5A10966A" w14:textId="03A949B7" w:rsidR="00A403A9" w:rsidRDefault="00A403A9" w:rsidP="00062B68">
            <w:pPr>
              <w:jc w:val="center"/>
            </w:pPr>
            <w:r>
              <w:t>0,035</w:t>
            </w:r>
          </w:p>
        </w:tc>
        <w:tc>
          <w:tcPr>
            <w:tcW w:w="1701" w:type="dxa"/>
          </w:tcPr>
          <w:p w14:paraId="65229009" w14:textId="77777777" w:rsidR="00A403A9" w:rsidRDefault="00A403A9" w:rsidP="00062B68">
            <w:r>
              <w:t>Registro Nr.</w:t>
            </w:r>
          </w:p>
          <w:p w14:paraId="79FCA247" w14:textId="3AA5BF51" w:rsidR="00A403A9" w:rsidRDefault="00A403A9" w:rsidP="00062B68">
            <w:r>
              <w:t>44/3230574,</w:t>
            </w:r>
          </w:p>
          <w:p w14:paraId="496733FA" w14:textId="6BEA650B" w:rsidR="00A403A9" w:rsidRDefault="00A403A9" w:rsidP="00062B68">
            <w:r>
              <w:t>2023-05-05</w:t>
            </w:r>
          </w:p>
        </w:tc>
      </w:tr>
      <w:tr w:rsidR="00A403A9" w14:paraId="638D5CF7" w14:textId="77777777" w:rsidTr="00A403A9">
        <w:tc>
          <w:tcPr>
            <w:tcW w:w="562" w:type="dxa"/>
          </w:tcPr>
          <w:p w14:paraId="7DC2C5B8" w14:textId="0AE6BCD7" w:rsidR="00A403A9" w:rsidRDefault="00A403A9" w:rsidP="00062B68">
            <w:pPr>
              <w:jc w:val="center"/>
            </w:pPr>
            <w:r>
              <w:t>36.</w:t>
            </w:r>
          </w:p>
        </w:tc>
        <w:tc>
          <w:tcPr>
            <w:tcW w:w="2694" w:type="dxa"/>
          </w:tcPr>
          <w:p w14:paraId="24AD45A1" w14:textId="2A3B8328" w:rsidR="00A403A9" w:rsidRDefault="00A403A9" w:rsidP="00062B68">
            <w:r>
              <w:t>Pėsčiųjų takas prie Molainių g. 52</w:t>
            </w:r>
          </w:p>
          <w:p w14:paraId="2654F347" w14:textId="77777777" w:rsidR="00A403A9" w:rsidRDefault="00A403A9" w:rsidP="00062B68">
            <w:r>
              <w:t xml:space="preserve">(Panevėžio m., </w:t>
            </w:r>
          </w:p>
          <w:p w14:paraId="342826D2" w14:textId="2405B0B4" w:rsidR="00A403A9" w:rsidRDefault="00A403A9" w:rsidP="00062B68">
            <w:r>
              <w:t>Molainių g.)</w:t>
            </w:r>
          </w:p>
        </w:tc>
        <w:tc>
          <w:tcPr>
            <w:tcW w:w="1134" w:type="dxa"/>
          </w:tcPr>
          <w:p w14:paraId="03660D40" w14:textId="13F7A9D9" w:rsidR="00A403A9" w:rsidRDefault="00A403A9" w:rsidP="00062B68">
            <w:pPr>
              <w:jc w:val="center"/>
            </w:pPr>
            <w:r>
              <w:t>69,00</w:t>
            </w:r>
          </w:p>
        </w:tc>
        <w:tc>
          <w:tcPr>
            <w:tcW w:w="1842" w:type="dxa"/>
          </w:tcPr>
          <w:p w14:paraId="770AE755" w14:textId="01ACCFEC" w:rsidR="00A403A9" w:rsidRDefault="00A403A9" w:rsidP="00062B68">
            <w:r>
              <w:t>4400-6132-9031</w:t>
            </w:r>
          </w:p>
        </w:tc>
        <w:tc>
          <w:tcPr>
            <w:tcW w:w="1418" w:type="dxa"/>
          </w:tcPr>
          <w:p w14:paraId="7859B138" w14:textId="5DB14E19" w:rsidR="00A403A9" w:rsidRDefault="00A403A9" w:rsidP="00062B68">
            <w:pPr>
              <w:jc w:val="center"/>
            </w:pPr>
            <w:r>
              <w:t>22,37*</w:t>
            </w:r>
          </w:p>
        </w:tc>
        <w:tc>
          <w:tcPr>
            <w:tcW w:w="1701" w:type="dxa"/>
          </w:tcPr>
          <w:p w14:paraId="2CE7622F" w14:textId="77777777" w:rsidR="00A403A9" w:rsidRDefault="00A403A9" w:rsidP="00062B68">
            <w:r>
              <w:t>Registro Nr.</w:t>
            </w:r>
          </w:p>
          <w:p w14:paraId="43AE6357" w14:textId="77777777" w:rsidR="00A403A9" w:rsidRDefault="00A403A9" w:rsidP="00062B68">
            <w:r>
              <w:t>44/3230574,</w:t>
            </w:r>
          </w:p>
          <w:p w14:paraId="23F0AF9A" w14:textId="1425D846" w:rsidR="00A403A9" w:rsidRDefault="00A403A9" w:rsidP="00062B68">
            <w:r>
              <w:t>2023-05-05</w:t>
            </w:r>
          </w:p>
        </w:tc>
      </w:tr>
      <w:tr w:rsidR="00A403A9" w14:paraId="01B13D9D" w14:textId="77777777" w:rsidTr="00A403A9">
        <w:tc>
          <w:tcPr>
            <w:tcW w:w="562" w:type="dxa"/>
          </w:tcPr>
          <w:p w14:paraId="724774FC" w14:textId="7A18F817" w:rsidR="00A403A9" w:rsidRDefault="00A403A9" w:rsidP="00BE2C95">
            <w:pPr>
              <w:jc w:val="center"/>
            </w:pPr>
            <w:r>
              <w:t>37.</w:t>
            </w:r>
          </w:p>
        </w:tc>
        <w:tc>
          <w:tcPr>
            <w:tcW w:w="2694" w:type="dxa"/>
          </w:tcPr>
          <w:p w14:paraId="6E66AACE" w14:textId="5CB18A83" w:rsidR="00A403A9" w:rsidRDefault="00A403A9" w:rsidP="00BE2C95">
            <w:r>
              <w:t>Privažiuojamasis kelias prie Molainių g. 54</w:t>
            </w:r>
          </w:p>
          <w:p w14:paraId="73B39D5D" w14:textId="77777777" w:rsidR="00A403A9" w:rsidRDefault="00A403A9" w:rsidP="00BE2C95">
            <w:r>
              <w:t xml:space="preserve">(Panevėžio m., </w:t>
            </w:r>
          </w:p>
          <w:p w14:paraId="3A5FCF66" w14:textId="4CA8F4CB" w:rsidR="00A403A9" w:rsidRDefault="00A403A9" w:rsidP="00BE2C95">
            <w:r>
              <w:t>Molainių g.)</w:t>
            </w:r>
          </w:p>
        </w:tc>
        <w:tc>
          <w:tcPr>
            <w:tcW w:w="1134" w:type="dxa"/>
          </w:tcPr>
          <w:p w14:paraId="08A44C9B" w14:textId="76C9FCD6" w:rsidR="00A403A9" w:rsidRDefault="00A403A9" w:rsidP="00BE2C95">
            <w:pPr>
              <w:jc w:val="center"/>
            </w:pPr>
            <w:r>
              <w:t>26800,00</w:t>
            </w:r>
          </w:p>
        </w:tc>
        <w:tc>
          <w:tcPr>
            <w:tcW w:w="1842" w:type="dxa"/>
          </w:tcPr>
          <w:p w14:paraId="1705C43C" w14:textId="221B9F14" w:rsidR="00A403A9" w:rsidRDefault="00A403A9" w:rsidP="00BE2C95">
            <w:r>
              <w:t>4400-6126-1487</w:t>
            </w:r>
          </w:p>
        </w:tc>
        <w:tc>
          <w:tcPr>
            <w:tcW w:w="1418" w:type="dxa"/>
          </w:tcPr>
          <w:p w14:paraId="5345F7EE" w14:textId="18B293CA" w:rsidR="00A403A9" w:rsidRDefault="00A403A9" w:rsidP="00BE2C95">
            <w:pPr>
              <w:jc w:val="center"/>
            </w:pPr>
            <w:r>
              <w:t>0,088</w:t>
            </w:r>
          </w:p>
        </w:tc>
        <w:tc>
          <w:tcPr>
            <w:tcW w:w="1701" w:type="dxa"/>
          </w:tcPr>
          <w:p w14:paraId="7AB66586" w14:textId="77777777" w:rsidR="00A403A9" w:rsidRDefault="00A403A9" w:rsidP="00BE2C95">
            <w:r>
              <w:t>Registro Nr.</w:t>
            </w:r>
          </w:p>
          <w:p w14:paraId="4261B0FA" w14:textId="1DC94072" w:rsidR="00A403A9" w:rsidRDefault="00A403A9" w:rsidP="00BE2C95">
            <w:r>
              <w:t>44/3231072,</w:t>
            </w:r>
          </w:p>
          <w:p w14:paraId="3E453FE6" w14:textId="38CF44DB" w:rsidR="00A403A9" w:rsidRDefault="00A403A9" w:rsidP="00BE2C95">
            <w:r>
              <w:t>2023-05-05</w:t>
            </w:r>
          </w:p>
        </w:tc>
      </w:tr>
      <w:tr w:rsidR="00A403A9" w14:paraId="55DC4E01" w14:textId="77777777" w:rsidTr="00A403A9">
        <w:tc>
          <w:tcPr>
            <w:tcW w:w="562" w:type="dxa"/>
          </w:tcPr>
          <w:p w14:paraId="23705705" w14:textId="390D8291" w:rsidR="00A403A9" w:rsidRDefault="00A403A9" w:rsidP="007276A4">
            <w:pPr>
              <w:jc w:val="center"/>
            </w:pPr>
            <w:r>
              <w:t>38.</w:t>
            </w:r>
          </w:p>
        </w:tc>
        <w:tc>
          <w:tcPr>
            <w:tcW w:w="2694" w:type="dxa"/>
          </w:tcPr>
          <w:p w14:paraId="37F50073" w14:textId="5E72D7B4" w:rsidR="00A403A9" w:rsidRDefault="00A403A9" w:rsidP="007276A4">
            <w:r>
              <w:t>Privažiuojamasis kelias prie Molainių g. 56</w:t>
            </w:r>
          </w:p>
          <w:p w14:paraId="4D1F1B89" w14:textId="77777777" w:rsidR="00A403A9" w:rsidRDefault="00A403A9" w:rsidP="007276A4">
            <w:r>
              <w:t xml:space="preserve">(Panevėžio m., </w:t>
            </w:r>
          </w:p>
          <w:p w14:paraId="27C712CA" w14:textId="3D7035DB" w:rsidR="00A403A9" w:rsidRDefault="00A403A9" w:rsidP="007276A4">
            <w:r>
              <w:t>Molainių g.)</w:t>
            </w:r>
          </w:p>
        </w:tc>
        <w:tc>
          <w:tcPr>
            <w:tcW w:w="1134" w:type="dxa"/>
          </w:tcPr>
          <w:p w14:paraId="1B289D29" w14:textId="41B400B6" w:rsidR="00A403A9" w:rsidRDefault="00A403A9" w:rsidP="007276A4">
            <w:pPr>
              <w:jc w:val="center"/>
            </w:pPr>
            <w:r>
              <w:t>15100,00</w:t>
            </w:r>
          </w:p>
        </w:tc>
        <w:tc>
          <w:tcPr>
            <w:tcW w:w="1842" w:type="dxa"/>
          </w:tcPr>
          <w:p w14:paraId="31EEE73B" w14:textId="13E9D0F5" w:rsidR="00A403A9" w:rsidRDefault="00A403A9" w:rsidP="007276A4">
            <w:r>
              <w:t>4400-6125-2255</w:t>
            </w:r>
          </w:p>
        </w:tc>
        <w:tc>
          <w:tcPr>
            <w:tcW w:w="1418" w:type="dxa"/>
          </w:tcPr>
          <w:p w14:paraId="3529A112" w14:textId="0C01F22B" w:rsidR="00A403A9" w:rsidRDefault="00A403A9" w:rsidP="007276A4">
            <w:pPr>
              <w:jc w:val="center"/>
            </w:pPr>
            <w:r>
              <w:t>0,034</w:t>
            </w:r>
          </w:p>
        </w:tc>
        <w:tc>
          <w:tcPr>
            <w:tcW w:w="1701" w:type="dxa"/>
          </w:tcPr>
          <w:p w14:paraId="64F81033" w14:textId="77777777" w:rsidR="00A403A9" w:rsidRDefault="00A403A9" w:rsidP="007276A4">
            <w:r>
              <w:t>Registro Nr.</w:t>
            </w:r>
          </w:p>
          <w:p w14:paraId="1B92727C" w14:textId="626B352B" w:rsidR="00A403A9" w:rsidRDefault="00A403A9" w:rsidP="007276A4">
            <w:r>
              <w:t>44/3230672,</w:t>
            </w:r>
          </w:p>
          <w:p w14:paraId="19150137" w14:textId="5C3EBF7C" w:rsidR="00A403A9" w:rsidRDefault="00A403A9" w:rsidP="007276A4">
            <w:r>
              <w:t>2023-05-05</w:t>
            </w:r>
          </w:p>
        </w:tc>
      </w:tr>
      <w:tr w:rsidR="00A403A9" w14:paraId="1D85779B" w14:textId="77777777" w:rsidTr="00A403A9">
        <w:tc>
          <w:tcPr>
            <w:tcW w:w="562" w:type="dxa"/>
          </w:tcPr>
          <w:p w14:paraId="77B0B41F" w14:textId="45E39B72" w:rsidR="00A403A9" w:rsidRDefault="00A403A9" w:rsidP="007276A4">
            <w:pPr>
              <w:jc w:val="center"/>
            </w:pPr>
            <w:r>
              <w:t>39.</w:t>
            </w:r>
          </w:p>
        </w:tc>
        <w:tc>
          <w:tcPr>
            <w:tcW w:w="2694" w:type="dxa"/>
          </w:tcPr>
          <w:p w14:paraId="65797276" w14:textId="51E60FA9" w:rsidR="00A403A9" w:rsidRDefault="00A403A9" w:rsidP="007276A4">
            <w:r>
              <w:t>Privažiuojamasis kelias prie Molainių g. 58</w:t>
            </w:r>
          </w:p>
          <w:p w14:paraId="7F2909DB" w14:textId="77777777" w:rsidR="00A403A9" w:rsidRDefault="00A403A9" w:rsidP="007276A4">
            <w:r>
              <w:t xml:space="preserve">(Panevėžio m., </w:t>
            </w:r>
          </w:p>
          <w:p w14:paraId="50FB111B" w14:textId="646C1376" w:rsidR="00A403A9" w:rsidRDefault="00A403A9" w:rsidP="007276A4">
            <w:r>
              <w:t>Molainių g.)</w:t>
            </w:r>
          </w:p>
        </w:tc>
        <w:tc>
          <w:tcPr>
            <w:tcW w:w="1134" w:type="dxa"/>
          </w:tcPr>
          <w:p w14:paraId="4ACC1EC9" w14:textId="46BB9305" w:rsidR="00A403A9" w:rsidRDefault="00A403A9" w:rsidP="007276A4">
            <w:pPr>
              <w:jc w:val="center"/>
            </w:pPr>
            <w:r>
              <w:t>6800,00</w:t>
            </w:r>
          </w:p>
        </w:tc>
        <w:tc>
          <w:tcPr>
            <w:tcW w:w="1842" w:type="dxa"/>
          </w:tcPr>
          <w:p w14:paraId="2A3CC180" w14:textId="01F3A662" w:rsidR="00A403A9" w:rsidRDefault="00A403A9" w:rsidP="007276A4">
            <w:r>
              <w:t>4400-6126-0779</w:t>
            </w:r>
          </w:p>
        </w:tc>
        <w:tc>
          <w:tcPr>
            <w:tcW w:w="1418" w:type="dxa"/>
          </w:tcPr>
          <w:p w14:paraId="77D809B0" w14:textId="7B42A4DC" w:rsidR="00A403A9" w:rsidRDefault="00A403A9" w:rsidP="007276A4">
            <w:pPr>
              <w:jc w:val="center"/>
            </w:pPr>
            <w:r>
              <w:t>0,039</w:t>
            </w:r>
          </w:p>
        </w:tc>
        <w:tc>
          <w:tcPr>
            <w:tcW w:w="1701" w:type="dxa"/>
          </w:tcPr>
          <w:p w14:paraId="7BAE6A0C" w14:textId="77777777" w:rsidR="00A403A9" w:rsidRDefault="00A403A9" w:rsidP="007276A4">
            <w:r>
              <w:t>Registro Nr.</w:t>
            </w:r>
          </w:p>
          <w:p w14:paraId="6D27457E" w14:textId="7B800F87" w:rsidR="00A403A9" w:rsidRDefault="00A403A9" w:rsidP="007276A4">
            <w:r>
              <w:t>44/3230703,</w:t>
            </w:r>
          </w:p>
          <w:p w14:paraId="35F89C00" w14:textId="16A1EBC9" w:rsidR="00A403A9" w:rsidRDefault="00A403A9" w:rsidP="007276A4">
            <w:r>
              <w:t>2023-05-05</w:t>
            </w:r>
          </w:p>
        </w:tc>
      </w:tr>
      <w:tr w:rsidR="00A403A9" w14:paraId="1DFC7B75" w14:textId="77777777" w:rsidTr="00A403A9">
        <w:tc>
          <w:tcPr>
            <w:tcW w:w="562" w:type="dxa"/>
          </w:tcPr>
          <w:p w14:paraId="23BDCB0E" w14:textId="3D56955C" w:rsidR="00A403A9" w:rsidRDefault="00A403A9" w:rsidP="007276A4">
            <w:pPr>
              <w:jc w:val="center"/>
            </w:pPr>
            <w:r>
              <w:t>40.</w:t>
            </w:r>
          </w:p>
        </w:tc>
        <w:tc>
          <w:tcPr>
            <w:tcW w:w="2694" w:type="dxa"/>
          </w:tcPr>
          <w:p w14:paraId="6348740E" w14:textId="72AD9A65" w:rsidR="00A403A9" w:rsidRDefault="00A403A9" w:rsidP="007276A4">
            <w:r>
              <w:t>Pėsčiųjų takas prie Molainių g. 58</w:t>
            </w:r>
          </w:p>
          <w:p w14:paraId="6D993BF0" w14:textId="77777777" w:rsidR="00A403A9" w:rsidRDefault="00A403A9" w:rsidP="007276A4">
            <w:r>
              <w:t xml:space="preserve">(Panevėžio m., </w:t>
            </w:r>
          </w:p>
          <w:p w14:paraId="43239454" w14:textId="2A9D53E2" w:rsidR="00A403A9" w:rsidRDefault="00A403A9" w:rsidP="007276A4">
            <w:r>
              <w:t>Molainių g.)</w:t>
            </w:r>
          </w:p>
        </w:tc>
        <w:tc>
          <w:tcPr>
            <w:tcW w:w="1134" w:type="dxa"/>
          </w:tcPr>
          <w:p w14:paraId="46FE35DA" w14:textId="0908F9A0" w:rsidR="00A403A9" w:rsidRDefault="00A403A9" w:rsidP="007276A4">
            <w:pPr>
              <w:jc w:val="center"/>
            </w:pPr>
            <w:r>
              <w:t>120,00</w:t>
            </w:r>
          </w:p>
        </w:tc>
        <w:tc>
          <w:tcPr>
            <w:tcW w:w="1842" w:type="dxa"/>
          </w:tcPr>
          <w:p w14:paraId="34781D23" w14:textId="3DACBAD2" w:rsidR="00A403A9" w:rsidRDefault="00A403A9" w:rsidP="007276A4">
            <w:r>
              <w:t>4400-6126-0782</w:t>
            </w:r>
          </w:p>
        </w:tc>
        <w:tc>
          <w:tcPr>
            <w:tcW w:w="1418" w:type="dxa"/>
          </w:tcPr>
          <w:p w14:paraId="7F029D6E" w14:textId="2687E04F" w:rsidR="00A403A9" w:rsidRDefault="00A403A9" w:rsidP="007276A4">
            <w:pPr>
              <w:jc w:val="center"/>
            </w:pPr>
            <w:r>
              <w:t>39,3*</w:t>
            </w:r>
          </w:p>
        </w:tc>
        <w:tc>
          <w:tcPr>
            <w:tcW w:w="1701" w:type="dxa"/>
          </w:tcPr>
          <w:p w14:paraId="46C35F2F" w14:textId="77777777" w:rsidR="00A403A9" w:rsidRDefault="00A403A9" w:rsidP="007276A4">
            <w:r>
              <w:t>Registro Nr.</w:t>
            </w:r>
          </w:p>
          <w:p w14:paraId="50275900" w14:textId="77777777" w:rsidR="00A403A9" w:rsidRDefault="00A403A9" w:rsidP="007276A4">
            <w:r>
              <w:t>44/3230703,</w:t>
            </w:r>
          </w:p>
          <w:p w14:paraId="225E7D5F" w14:textId="108E476B" w:rsidR="00A403A9" w:rsidRDefault="00A403A9" w:rsidP="007276A4">
            <w:r>
              <w:t>2023-05-05</w:t>
            </w:r>
          </w:p>
        </w:tc>
      </w:tr>
      <w:tr w:rsidR="00A403A9" w14:paraId="39EC8BEF" w14:textId="77777777" w:rsidTr="00A403A9">
        <w:tc>
          <w:tcPr>
            <w:tcW w:w="562" w:type="dxa"/>
          </w:tcPr>
          <w:p w14:paraId="0E1E477A" w14:textId="66225558" w:rsidR="00A403A9" w:rsidRDefault="00A403A9" w:rsidP="007276A4">
            <w:pPr>
              <w:jc w:val="center"/>
            </w:pPr>
            <w:r>
              <w:t>41.</w:t>
            </w:r>
          </w:p>
        </w:tc>
        <w:tc>
          <w:tcPr>
            <w:tcW w:w="2694" w:type="dxa"/>
          </w:tcPr>
          <w:p w14:paraId="69704F13" w14:textId="77777777" w:rsidR="00A403A9" w:rsidRDefault="00A403A9" w:rsidP="007276A4">
            <w:r>
              <w:t>Pėsčiųjų takas prie Molainių g. 58</w:t>
            </w:r>
          </w:p>
          <w:p w14:paraId="149672EF" w14:textId="77777777" w:rsidR="00A403A9" w:rsidRDefault="00A403A9" w:rsidP="007276A4">
            <w:r>
              <w:t xml:space="preserve">(Panevėžio m., </w:t>
            </w:r>
          </w:p>
          <w:p w14:paraId="3AA8C393" w14:textId="6AC3E4EE" w:rsidR="00A403A9" w:rsidRDefault="00A403A9" w:rsidP="007276A4">
            <w:r>
              <w:t>Molainių g.)</w:t>
            </w:r>
          </w:p>
        </w:tc>
        <w:tc>
          <w:tcPr>
            <w:tcW w:w="1134" w:type="dxa"/>
          </w:tcPr>
          <w:p w14:paraId="7763B757" w14:textId="275C4343" w:rsidR="00A403A9" w:rsidRDefault="00A403A9" w:rsidP="007276A4">
            <w:pPr>
              <w:jc w:val="center"/>
            </w:pPr>
            <w:r>
              <w:t>23,00</w:t>
            </w:r>
          </w:p>
        </w:tc>
        <w:tc>
          <w:tcPr>
            <w:tcW w:w="1842" w:type="dxa"/>
          </w:tcPr>
          <w:p w14:paraId="331B0504" w14:textId="6BAA075F" w:rsidR="00A403A9" w:rsidRDefault="00A403A9" w:rsidP="007276A4">
            <w:r>
              <w:t>4400-6128-9803</w:t>
            </w:r>
          </w:p>
        </w:tc>
        <w:tc>
          <w:tcPr>
            <w:tcW w:w="1418" w:type="dxa"/>
          </w:tcPr>
          <w:p w14:paraId="2E9C421F" w14:textId="4660830C" w:rsidR="00A403A9" w:rsidRDefault="00A403A9" w:rsidP="007276A4">
            <w:pPr>
              <w:jc w:val="center"/>
            </w:pPr>
            <w:r>
              <w:t>7,36*</w:t>
            </w:r>
          </w:p>
        </w:tc>
        <w:tc>
          <w:tcPr>
            <w:tcW w:w="1701" w:type="dxa"/>
          </w:tcPr>
          <w:p w14:paraId="06D8A9A8" w14:textId="77777777" w:rsidR="00A403A9" w:rsidRDefault="00A403A9" w:rsidP="007276A4">
            <w:r>
              <w:t>Registro Nr.</w:t>
            </w:r>
          </w:p>
          <w:p w14:paraId="40F136D2" w14:textId="77777777" w:rsidR="00A403A9" w:rsidRDefault="00A403A9" w:rsidP="007276A4">
            <w:r>
              <w:t>44/3230703,</w:t>
            </w:r>
          </w:p>
          <w:p w14:paraId="3BA166AB" w14:textId="00D0F740" w:rsidR="00A403A9" w:rsidRDefault="00A403A9" w:rsidP="007276A4">
            <w:r>
              <w:t>2023-05-05</w:t>
            </w:r>
          </w:p>
        </w:tc>
      </w:tr>
      <w:tr w:rsidR="00A403A9" w14:paraId="4EA058B9" w14:textId="77777777" w:rsidTr="00A403A9">
        <w:tc>
          <w:tcPr>
            <w:tcW w:w="562" w:type="dxa"/>
          </w:tcPr>
          <w:p w14:paraId="32037A14" w14:textId="5524FEEF" w:rsidR="00A403A9" w:rsidRDefault="00A403A9" w:rsidP="008F5AE1">
            <w:pPr>
              <w:jc w:val="center"/>
            </w:pPr>
            <w:r>
              <w:t>42.</w:t>
            </w:r>
          </w:p>
        </w:tc>
        <w:tc>
          <w:tcPr>
            <w:tcW w:w="2694" w:type="dxa"/>
          </w:tcPr>
          <w:p w14:paraId="68DEC91C" w14:textId="70F44515" w:rsidR="00A403A9" w:rsidRDefault="00A403A9" w:rsidP="008F5AE1">
            <w:r>
              <w:t>Privažiuojamasis kelias prie Molainių g. 60</w:t>
            </w:r>
          </w:p>
          <w:p w14:paraId="45D62757" w14:textId="77777777" w:rsidR="00A403A9" w:rsidRDefault="00A403A9" w:rsidP="008F5AE1">
            <w:r>
              <w:t xml:space="preserve">(Panevėžio m., </w:t>
            </w:r>
          </w:p>
          <w:p w14:paraId="4A6F20D7" w14:textId="43B00B39" w:rsidR="00A403A9" w:rsidRDefault="00A403A9" w:rsidP="008F5AE1">
            <w:r>
              <w:t>Molainių g.)</w:t>
            </w:r>
          </w:p>
        </w:tc>
        <w:tc>
          <w:tcPr>
            <w:tcW w:w="1134" w:type="dxa"/>
          </w:tcPr>
          <w:p w14:paraId="244BAE33" w14:textId="6C46AF6F" w:rsidR="00A403A9" w:rsidRDefault="00A403A9" w:rsidP="008F5AE1">
            <w:pPr>
              <w:jc w:val="center"/>
            </w:pPr>
            <w:r>
              <w:t>10700,00</w:t>
            </w:r>
          </w:p>
        </w:tc>
        <w:tc>
          <w:tcPr>
            <w:tcW w:w="1842" w:type="dxa"/>
          </w:tcPr>
          <w:p w14:paraId="2B703F5A" w14:textId="660B1B1B" w:rsidR="00A403A9" w:rsidRDefault="00A403A9" w:rsidP="008F5AE1">
            <w:r>
              <w:t>4400-6125-1682</w:t>
            </w:r>
          </w:p>
        </w:tc>
        <w:tc>
          <w:tcPr>
            <w:tcW w:w="1418" w:type="dxa"/>
          </w:tcPr>
          <w:p w14:paraId="0C3B1B31" w14:textId="531BCAFA" w:rsidR="00A403A9" w:rsidRDefault="00A403A9" w:rsidP="008F5AE1">
            <w:pPr>
              <w:jc w:val="center"/>
            </w:pPr>
            <w:r>
              <w:t>0,036</w:t>
            </w:r>
          </w:p>
        </w:tc>
        <w:tc>
          <w:tcPr>
            <w:tcW w:w="1701" w:type="dxa"/>
          </w:tcPr>
          <w:p w14:paraId="2C50CA48" w14:textId="77777777" w:rsidR="00A403A9" w:rsidRDefault="00A403A9" w:rsidP="008F5AE1">
            <w:r>
              <w:t>Registro Nr.</w:t>
            </w:r>
          </w:p>
          <w:p w14:paraId="326CE46E" w14:textId="1E9E36BE" w:rsidR="00A403A9" w:rsidRDefault="00A403A9" w:rsidP="008F5AE1">
            <w:r>
              <w:t>44/3230665,</w:t>
            </w:r>
          </w:p>
          <w:p w14:paraId="528EE2D1" w14:textId="16841340" w:rsidR="00A403A9" w:rsidRDefault="00A403A9" w:rsidP="008F5AE1">
            <w:r>
              <w:t>2023-05-05</w:t>
            </w:r>
          </w:p>
        </w:tc>
      </w:tr>
      <w:tr w:rsidR="00A403A9" w14:paraId="5939FA9F" w14:textId="77777777" w:rsidTr="00A403A9">
        <w:tc>
          <w:tcPr>
            <w:tcW w:w="562" w:type="dxa"/>
          </w:tcPr>
          <w:p w14:paraId="3D73A55B" w14:textId="44FD9203" w:rsidR="00A403A9" w:rsidRDefault="00A403A9" w:rsidP="008F5AE1">
            <w:pPr>
              <w:jc w:val="center"/>
            </w:pPr>
            <w:r>
              <w:t>43.</w:t>
            </w:r>
          </w:p>
        </w:tc>
        <w:tc>
          <w:tcPr>
            <w:tcW w:w="2694" w:type="dxa"/>
          </w:tcPr>
          <w:p w14:paraId="1E0C2347" w14:textId="4632BDA4" w:rsidR="00A403A9" w:rsidRDefault="00A403A9" w:rsidP="008F5AE1">
            <w:r>
              <w:t>Pėsčiųjų takas prie Molainių g. 60</w:t>
            </w:r>
          </w:p>
          <w:p w14:paraId="52B22100" w14:textId="77777777" w:rsidR="00A403A9" w:rsidRDefault="00A403A9" w:rsidP="008F5AE1">
            <w:r>
              <w:t xml:space="preserve">(Panevėžio m., </w:t>
            </w:r>
          </w:p>
          <w:p w14:paraId="189B59F8" w14:textId="16A8DE69" w:rsidR="00A403A9" w:rsidRDefault="00A403A9" w:rsidP="008F5AE1">
            <w:r>
              <w:t>Molainių g.)</w:t>
            </w:r>
          </w:p>
        </w:tc>
        <w:tc>
          <w:tcPr>
            <w:tcW w:w="1134" w:type="dxa"/>
          </w:tcPr>
          <w:p w14:paraId="1AD744A1" w14:textId="02EB239A" w:rsidR="00A403A9" w:rsidRDefault="00A403A9" w:rsidP="008F5AE1">
            <w:pPr>
              <w:jc w:val="center"/>
            </w:pPr>
            <w:r>
              <w:t>129,00</w:t>
            </w:r>
          </w:p>
        </w:tc>
        <w:tc>
          <w:tcPr>
            <w:tcW w:w="1842" w:type="dxa"/>
          </w:tcPr>
          <w:p w14:paraId="2E58BB28" w14:textId="23A20A48" w:rsidR="00A403A9" w:rsidRDefault="00A403A9" w:rsidP="008F5AE1">
            <w:r>
              <w:t>4400-6132-5597</w:t>
            </w:r>
          </w:p>
        </w:tc>
        <w:tc>
          <w:tcPr>
            <w:tcW w:w="1418" w:type="dxa"/>
          </w:tcPr>
          <w:p w14:paraId="1D10C952" w14:textId="1A712D7F" w:rsidR="00A403A9" w:rsidRDefault="00A403A9" w:rsidP="008F5AE1">
            <w:pPr>
              <w:jc w:val="center"/>
            </w:pPr>
            <w:r>
              <w:t>42,00*</w:t>
            </w:r>
          </w:p>
        </w:tc>
        <w:tc>
          <w:tcPr>
            <w:tcW w:w="1701" w:type="dxa"/>
          </w:tcPr>
          <w:p w14:paraId="5905BE0A" w14:textId="77777777" w:rsidR="00A403A9" w:rsidRDefault="00A403A9" w:rsidP="008F5AE1">
            <w:r>
              <w:t>Registro Nr.</w:t>
            </w:r>
          </w:p>
          <w:p w14:paraId="4C586E75" w14:textId="77777777" w:rsidR="00A403A9" w:rsidRDefault="00A403A9" w:rsidP="008F5AE1">
            <w:r>
              <w:t>44/3230665,</w:t>
            </w:r>
          </w:p>
          <w:p w14:paraId="280815D3" w14:textId="77925CC3" w:rsidR="00A403A9" w:rsidRDefault="00A403A9" w:rsidP="008F5AE1">
            <w:r>
              <w:t>2023-05-05</w:t>
            </w:r>
          </w:p>
        </w:tc>
      </w:tr>
      <w:tr w:rsidR="00A403A9" w14:paraId="666B907C" w14:textId="77777777" w:rsidTr="00A403A9">
        <w:tc>
          <w:tcPr>
            <w:tcW w:w="562" w:type="dxa"/>
          </w:tcPr>
          <w:p w14:paraId="56F2FB9D" w14:textId="2111660C" w:rsidR="00A403A9" w:rsidRDefault="00A403A9" w:rsidP="008F5AE1">
            <w:pPr>
              <w:jc w:val="center"/>
            </w:pPr>
            <w:r>
              <w:t>44.</w:t>
            </w:r>
          </w:p>
        </w:tc>
        <w:tc>
          <w:tcPr>
            <w:tcW w:w="2694" w:type="dxa"/>
          </w:tcPr>
          <w:p w14:paraId="6F99D14C" w14:textId="207D2506" w:rsidR="00A403A9" w:rsidRDefault="00A403A9" w:rsidP="008F5AE1">
            <w:r>
              <w:t>Privažiuojamasis kelias prie Molainių g. 62</w:t>
            </w:r>
          </w:p>
          <w:p w14:paraId="7AFF35C2" w14:textId="77777777" w:rsidR="00A403A9" w:rsidRDefault="00A403A9" w:rsidP="008F5AE1">
            <w:r>
              <w:t xml:space="preserve">(Panevėžio m., </w:t>
            </w:r>
          </w:p>
          <w:p w14:paraId="42AB8DA0" w14:textId="2BBE5C13" w:rsidR="00A403A9" w:rsidRDefault="00A403A9" w:rsidP="008F5AE1">
            <w:r>
              <w:t>Molainių g.)</w:t>
            </w:r>
          </w:p>
        </w:tc>
        <w:tc>
          <w:tcPr>
            <w:tcW w:w="1134" w:type="dxa"/>
          </w:tcPr>
          <w:p w14:paraId="4A6519ED" w14:textId="7C2D6858" w:rsidR="00A403A9" w:rsidRDefault="00A403A9" w:rsidP="008F5AE1">
            <w:pPr>
              <w:jc w:val="center"/>
            </w:pPr>
            <w:r>
              <w:t>13100,00</w:t>
            </w:r>
          </w:p>
        </w:tc>
        <w:tc>
          <w:tcPr>
            <w:tcW w:w="1842" w:type="dxa"/>
          </w:tcPr>
          <w:p w14:paraId="5E9CA4E4" w14:textId="7C0215F7" w:rsidR="00A403A9" w:rsidRDefault="00A403A9" w:rsidP="008F5AE1">
            <w:r>
              <w:t>4400-6126-0635</w:t>
            </w:r>
          </w:p>
        </w:tc>
        <w:tc>
          <w:tcPr>
            <w:tcW w:w="1418" w:type="dxa"/>
          </w:tcPr>
          <w:p w14:paraId="3A6EA781" w14:textId="7711AD2C" w:rsidR="00A403A9" w:rsidRDefault="00A403A9" w:rsidP="008F5AE1">
            <w:pPr>
              <w:jc w:val="center"/>
            </w:pPr>
            <w:r>
              <w:t>0,051</w:t>
            </w:r>
          </w:p>
        </w:tc>
        <w:tc>
          <w:tcPr>
            <w:tcW w:w="1701" w:type="dxa"/>
          </w:tcPr>
          <w:p w14:paraId="2E1A7C0E" w14:textId="77777777" w:rsidR="00A403A9" w:rsidRDefault="00A403A9" w:rsidP="008F5AE1">
            <w:r>
              <w:t>Registro Nr.</w:t>
            </w:r>
          </w:p>
          <w:p w14:paraId="4915EE4A" w14:textId="4FEDD137" w:rsidR="00A403A9" w:rsidRDefault="00A403A9" w:rsidP="008F5AE1">
            <w:r>
              <w:t>44/3230695,</w:t>
            </w:r>
          </w:p>
          <w:p w14:paraId="421CD030" w14:textId="6963787A" w:rsidR="00A403A9" w:rsidRDefault="00A403A9" w:rsidP="008F5AE1">
            <w:r>
              <w:t>2023-05-05</w:t>
            </w:r>
          </w:p>
        </w:tc>
      </w:tr>
      <w:tr w:rsidR="00A403A9" w14:paraId="4D18AC4F" w14:textId="77777777" w:rsidTr="00A403A9">
        <w:tc>
          <w:tcPr>
            <w:tcW w:w="562" w:type="dxa"/>
          </w:tcPr>
          <w:p w14:paraId="277F7A94" w14:textId="5088AAD7" w:rsidR="00A403A9" w:rsidRDefault="00A403A9" w:rsidP="008F5AE1">
            <w:pPr>
              <w:jc w:val="center"/>
            </w:pPr>
            <w:r>
              <w:t>45.</w:t>
            </w:r>
          </w:p>
        </w:tc>
        <w:tc>
          <w:tcPr>
            <w:tcW w:w="2694" w:type="dxa"/>
          </w:tcPr>
          <w:p w14:paraId="19EB1B13" w14:textId="684C33B8" w:rsidR="00A403A9" w:rsidRDefault="00A403A9" w:rsidP="008F5AE1">
            <w:r>
              <w:t>Pėsčiųjų takas prie Molainių g. 62</w:t>
            </w:r>
          </w:p>
          <w:p w14:paraId="6B7A6FD5" w14:textId="77777777" w:rsidR="00A403A9" w:rsidRDefault="00A403A9" w:rsidP="008F5AE1">
            <w:r>
              <w:t xml:space="preserve">(Panevėžio m., </w:t>
            </w:r>
          </w:p>
          <w:p w14:paraId="608E34AA" w14:textId="5321269A" w:rsidR="00A403A9" w:rsidRDefault="00A403A9" w:rsidP="008F5AE1">
            <w:r>
              <w:t>Molainių g.)</w:t>
            </w:r>
          </w:p>
        </w:tc>
        <w:tc>
          <w:tcPr>
            <w:tcW w:w="1134" w:type="dxa"/>
          </w:tcPr>
          <w:p w14:paraId="4A8740BD" w14:textId="222B8642" w:rsidR="00A403A9" w:rsidRDefault="00A403A9" w:rsidP="008F5AE1">
            <w:pPr>
              <w:jc w:val="center"/>
            </w:pPr>
            <w:r>
              <w:t>12,00</w:t>
            </w:r>
          </w:p>
        </w:tc>
        <w:tc>
          <w:tcPr>
            <w:tcW w:w="1842" w:type="dxa"/>
          </w:tcPr>
          <w:p w14:paraId="33C09FAA" w14:textId="4E690584" w:rsidR="00A403A9" w:rsidRDefault="00A403A9" w:rsidP="008F5AE1">
            <w:r>
              <w:t>4400-6129-1665</w:t>
            </w:r>
          </w:p>
        </w:tc>
        <w:tc>
          <w:tcPr>
            <w:tcW w:w="1418" w:type="dxa"/>
          </w:tcPr>
          <w:p w14:paraId="7FBA1253" w14:textId="65AF23B6" w:rsidR="00A403A9" w:rsidRDefault="00A403A9" w:rsidP="008F5AE1">
            <w:pPr>
              <w:jc w:val="center"/>
            </w:pPr>
            <w:r>
              <w:t>4,00*</w:t>
            </w:r>
          </w:p>
        </w:tc>
        <w:tc>
          <w:tcPr>
            <w:tcW w:w="1701" w:type="dxa"/>
          </w:tcPr>
          <w:p w14:paraId="0ECB0CE7" w14:textId="77777777" w:rsidR="00A403A9" w:rsidRDefault="00A403A9" w:rsidP="008F5AE1">
            <w:r>
              <w:t>Registro Nr.</w:t>
            </w:r>
          </w:p>
          <w:p w14:paraId="1EBAC021" w14:textId="77777777" w:rsidR="00A403A9" w:rsidRDefault="00A403A9" w:rsidP="008F5AE1">
            <w:r>
              <w:t>44/3230695,</w:t>
            </w:r>
          </w:p>
          <w:p w14:paraId="205DE4A1" w14:textId="7D696D07" w:rsidR="00A403A9" w:rsidRDefault="00A403A9" w:rsidP="008F5AE1">
            <w:r>
              <w:t>2023-05-05</w:t>
            </w:r>
          </w:p>
        </w:tc>
      </w:tr>
      <w:tr w:rsidR="00A403A9" w14:paraId="47350E4D" w14:textId="77777777" w:rsidTr="00A403A9">
        <w:tc>
          <w:tcPr>
            <w:tcW w:w="562" w:type="dxa"/>
          </w:tcPr>
          <w:p w14:paraId="0B2FDF0B" w14:textId="6DDB1DC2" w:rsidR="00A403A9" w:rsidRDefault="00A403A9" w:rsidP="008F5AE1">
            <w:pPr>
              <w:jc w:val="center"/>
            </w:pPr>
            <w:r>
              <w:t>46.</w:t>
            </w:r>
          </w:p>
        </w:tc>
        <w:tc>
          <w:tcPr>
            <w:tcW w:w="2694" w:type="dxa"/>
          </w:tcPr>
          <w:p w14:paraId="32E13192" w14:textId="77777777" w:rsidR="00A403A9" w:rsidRDefault="00A403A9" w:rsidP="008F5AE1">
            <w:r>
              <w:t>Pėsčiųjų takas prie Molainių g. 62</w:t>
            </w:r>
          </w:p>
          <w:p w14:paraId="04378B1B" w14:textId="77777777" w:rsidR="00A403A9" w:rsidRDefault="00A403A9" w:rsidP="008F5AE1">
            <w:r>
              <w:t xml:space="preserve">(Panevėžio m., </w:t>
            </w:r>
          </w:p>
          <w:p w14:paraId="468C53DB" w14:textId="61E02ED9" w:rsidR="00A403A9" w:rsidRDefault="00A403A9" w:rsidP="008F5AE1">
            <w:r>
              <w:t>Molainių g.)</w:t>
            </w:r>
          </w:p>
        </w:tc>
        <w:tc>
          <w:tcPr>
            <w:tcW w:w="1134" w:type="dxa"/>
          </w:tcPr>
          <w:p w14:paraId="1079CE81" w14:textId="31AC1927" w:rsidR="00A403A9" w:rsidRDefault="00A403A9" w:rsidP="008F5AE1">
            <w:pPr>
              <w:jc w:val="center"/>
            </w:pPr>
            <w:r>
              <w:t>141,00</w:t>
            </w:r>
          </w:p>
        </w:tc>
        <w:tc>
          <w:tcPr>
            <w:tcW w:w="1842" w:type="dxa"/>
          </w:tcPr>
          <w:p w14:paraId="479C8AA5" w14:textId="707222D4" w:rsidR="00A403A9" w:rsidRDefault="00A403A9" w:rsidP="008F5AE1">
            <w:r>
              <w:t>4400-6129-1643</w:t>
            </w:r>
          </w:p>
        </w:tc>
        <w:tc>
          <w:tcPr>
            <w:tcW w:w="1418" w:type="dxa"/>
          </w:tcPr>
          <w:p w14:paraId="5B7FBD0C" w14:textId="0AF9F156" w:rsidR="00A403A9" w:rsidRDefault="00A403A9" w:rsidP="008F5AE1">
            <w:pPr>
              <w:jc w:val="center"/>
            </w:pPr>
            <w:r>
              <w:t>46,00*</w:t>
            </w:r>
          </w:p>
        </w:tc>
        <w:tc>
          <w:tcPr>
            <w:tcW w:w="1701" w:type="dxa"/>
          </w:tcPr>
          <w:p w14:paraId="29F89C48" w14:textId="77777777" w:rsidR="00A403A9" w:rsidRDefault="00A403A9" w:rsidP="008F5AE1">
            <w:r>
              <w:t>Registro Nr.</w:t>
            </w:r>
          </w:p>
          <w:p w14:paraId="41904428" w14:textId="77777777" w:rsidR="00A403A9" w:rsidRDefault="00A403A9" w:rsidP="008F5AE1">
            <w:r>
              <w:t>44/3230695,</w:t>
            </w:r>
          </w:p>
          <w:p w14:paraId="4E845EC8" w14:textId="56938FBE" w:rsidR="00A403A9" w:rsidRDefault="00A403A9" w:rsidP="008F5AE1">
            <w:r>
              <w:t>2023-05-05</w:t>
            </w:r>
          </w:p>
        </w:tc>
      </w:tr>
      <w:tr w:rsidR="00A403A9" w14:paraId="69071C2C" w14:textId="77777777" w:rsidTr="00A403A9">
        <w:tc>
          <w:tcPr>
            <w:tcW w:w="562" w:type="dxa"/>
          </w:tcPr>
          <w:p w14:paraId="5EC66B76" w14:textId="0A11819C" w:rsidR="00A403A9" w:rsidRDefault="00A403A9" w:rsidP="00DB2ADD">
            <w:pPr>
              <w:jc w:val="center"/>
            </w:pPr>
            <w:r>
              <w:t>47.</w:t>
            </w:r>
          </w:p>
        </w:tc>
        <w:tc>
          <w:tcPr>
            <w:tcW w:w="2694" w:type="dxa"/>
          </w:tcPr>
          <w:p w14:paraId="2868C361" w14:textId="06A1E42D" w:rsidR="00A403A9" w:rsidRDefault="00A403A9" w:rsidP="00DB2ADD">
            <w:r>
              <w:t>Privažiuojamasis kelias prie Projektuotojų g. 43</w:t>
            </w:r>
          </w:p>
          <w:p w14:paraId="561C2CBD" w14:textId="77777777" w:rsidR="00A403A9" w:rsidRDefault="00A403A9" w:rsidP="00DB2ADD">
            <w:r>
              <w:t xml:space="preserve">(Panevėžio m., </w:t>
            </w:r>
          </w:p>
          <w:p w14:paraId="7D15812E" w14:textId="132862FE" w:rsidR="00A403A9" w:rsidRDefault="00A403A9" w:rsidP="00DB2ADD">
            <w:r>
              <w:t>Projektuotojų g.)</w:t>
            </w:r>
          </w:p>
        </w:tc>
        <w:tc>
          <w:tcPr>
            <w:tcW w:w="1134" w:type="dxa"/>
          </w:tcPr>
          <w:p w14:paraId="3D09B075" w14:textId="0CE470ED" w:rsidR="00A403A9" w:rsidRDefault="00A403A9" w:rsidP="00DB2ADD">
            <w:pPr>
              <w:jc w:val="center"/>
            </w:pPr>
            <w:r>
              <w:t>19700,00</w:t>
            </w:r>
          </w:p>
        </w:tc>
        <w:tc>
          <w:tcPr>
            <w:tcW w:w="1842" w:type="dxa"/>
          </w:tcPr>
          <w:p w14:paraId="582CEED1" w14:textId="0F6A63D2" w:rsidR="00A403A9" w:rsidRDefault="00A403A9" w:rsidP="00DB2ADD">
            <w:r>
              <w:t>4400-6123-9132</w:t>
            </w:r>
          </w:p>
        </w:tc>
        <w:tc>
          <w:tcPr>
            <w:tcW w:w="1418" w:type="dxa"/>
          </w:tcPr>
          <w:p w14:paraId="4ED2A9B5" w14:textId="0E1669C5" w:rsidR="00A403A9" w:rsidRDefault="00A403A9" w:rsidP="00DB2ADD">
            <w:pPr>
              <w:jc w:val="center"/>
            </w:pPr>
            <w:r>
              <w:t>0,075</w:t>
            </w:r>
          </w:p>
        </w:tc>
        <w:tc>
          <w:tcPr>
            <w:tcW w:w="1701" w:type="dxa"/>
          </w:tcPr>
          <w:p w14:paraId="3FF86F43" w14:textId="77777777" w:rsidR="00A403A9" w:rsidRDefault="00A403A9" w:rsidP="00DB2ADD">
            <w:r>
              <w:t>Registro Nr.</w:t>
            </w:r>
          </w:p>
          <w:p w14:paraId="38D1318F" w14:textId="10EDC04B" w:rsidR="00A403A9" w:rsidRDefault="00A403A9" w:rsidP="00DB2ADD">
            <w:r>
              <w:t>44/3229539,</w:t>
            </w:r>
          </w:p>
          <w:p w14:paraId="02C5602C" w14:textId="4C671B15" w:rsidR="00A403A9" w:rsidRDefault="00A403A9" w:rsidP="00DB2ADD">
            <w:r>
              <w:t>2023-05-05</w:t>
            </w:r>
          </w:p>
        </w:tc>
      </w:tr>
      <w:tr w:rsidR="00A403A9" w14:paraId="37406BB8" w14:textId="77777777" w:rsidTr="00A403A9">
        <w:tc>
          <w:tcPr>
            <w:tcW w:w="562" w:type="dxa"/>
          </w:tcPr>
          <w:p w14:paraId="04B0D8F8" w14:textId="0BF6C495" w:rsidR="00A403A9" w:rsidRDefault="00A403A9" w:rsidP="00DB2ADD">
            <w:pPr>
              <w:jc w:val="center"/>
            </w:pPr>
            <w:r>
              <w:t>48.</w:t>
            </w:r>
          </w:p>
        </w:tc>
        <w:tc>
          <w:tcPr>
            <w:tcW w:w="2694" w:type="dxa"/>
          </w:tcPr>
          <w:p w14:paraId="1A84F204" w14:textId="26B5E991" w:rsidR="00A403A9" w:rsidRDefault="00A403A9" w:rsidP="00DB2ADD">
            <w:r>
              <w:t>Privažiuojamasis kelias prie Statybininkų g. 16</w:t>
            </w:r>
          </w:p>
          <w:p w14:paraId="79454563" w14:textId="77777777" w:rsidR="00A403A9" w:rsidRDefault="00A403A9" w:rsidP="00DB2ADD">
            <w:r>
              <w:t xml:space="preserve">(Panevėžio m., </w:t>
            </w:r>
          </w:p>
          <w:p w14:paraId="0F804A09" w14:textId="78B22983" w:rsidR="00A403A9" w:rsidRDefault="00A403A9" w:rsidP="00DB2ADD">
            <w:r>
              <w:t>Statybininkų g.)</w:t>
            </w:r>
          </w:p>
        </w:tc>
        <w:tc>
          <w:tcPr>
            <w:tcW w:w="1134" w:type="dxa"/>
          </w:tcPr>
          <w:p w14:paraId="47A4E7A0" w14:textId="3C56BE7F" w:rsidR="00A403A9" w:rsidRDefault="00A403A9" w:rsidP="00DB2ADD">
            <w:pPr>
              <w:jc w:val="center"/>
            </w:pPr>
            <w:r>
              <w:t>16100,00</w:t>
            </w:r>
          </w:p>
        </w:tc>
        <w:tc>
          <w:tcPr>
            <w:tcW w:w="1842" w:type="dxa"/>
          </w:tcPr>
          <w:p w14:paraId="49F6B83A" w14:textId="3A390AD0" w:rsidR="00A403A9" w:rsidRDefault="00A403A9" w:rsidP="00DB2ADD">
            <w:r>
              <w:t>4400-6122-8028</w:t>
            </w:r>
          </w:p>
        </w:tc>
        <w:tc>
          <w:tcPr>
            <w:tcW w:w="1418" w:type="dxa"/>
          </w:tcPr>
          <w:p w14:paraId="19065A12" w14:textId="396098DE" w:rsidR="00A403A9" w:rsidRDefault="00A403A9" w:rsidP="00DB2ADD">
            <w:pPr>
              <w:jc w:val="center"/>
            </w:pPr>
            <w:r>
              <w:t>0,090</w:t>
            </w:r>
          </w:p>
        </w:tc>
        <w:tc>
          <w:tcPr>
            <w:tcW w:w="1701" w:type="dxa"/>
          </w:tcPr>
          <w:p w14:paraId="756D45E3" w14:textId="77777777" w:rsidR="00A403A9" w:rsidRDefault="00A403A9" w:rsidP="00DB2ADD">
            <w:r>
              <w:t>Registro Nr.</w:t>
            </w:r>
          </w:p>
          <w:p w14:paraId="7C1F1AAF" w14:textId="6029BD79" w:rsidR="00A403A9" w:rsidRDefault="00A403A9" w:rsidP="00DB2ADD">
            <w:r>
              <w:t>44/3229346,</w:t>
            </w:r>
          </w:p>
          <w:p w14:paraId="23BA2594" w14:textId="3B443453" w:rsidR="00A403A9" w:rsidRDefault="00A403A9" w:rsidP="00DB2ADD">
            <w:r>
              <w:t>2023-04-05</w:t>
            </w:r>
          </w:p>
        </w:tc>
      </w:tr>
      <w:tr w:rsidR="00373E44" w14:paraId="06E74F9A" w14:textId="77777777" w:rsidTr="00A403A9">
        <w:tc>
          <w:tcPr>
            <w:tcW w:w="562" w:type="dxa"/>
          </w:tcPr>
          <w:p w14:paraId="67D200AD" w14:textId="33C254BC" w:rsidR="00373E44" w:rsidRDefault="00373E44" w:rsidP="00373E44">
            <w:pPr>
              <w:jc w:val="center"/>
            </w:pPr>
            <w:r>
              <w:t>49.</w:t>
            </w:r>
          </w:p>
        </w:tc>
        <w:tc>
          <w:tcPr>
            <w:tcW w:w="2694" w:type="dxa"/>
          </w:tcPr>
          <w:p w14:paraId="6837FD2D" w14:textId="1284904F" w:rsidR="00373E44" w:rsidRDefault="00373E44" w:rsidP="00373E44">
            <w:r>
              <w:t>Privažiuojamasis kelias prie Kniaudiškių g. 15</w:t>
            </w:r>
          </w:p>
          <w:p w14:paraId="46F88648" w14:textId="77777777" w:rsidR="00373E44" w:rsidRDefault="00373E44" w:rsidP="00373E44">
            <w:r>
              <w:t xml:space="preserve">(Panevėžio m., </w:t>
            </w:r>
          </w:p>
          <w:p w14:paraId="7E70DEA9" w14:textId="103D10D1" w:rsidR="00373E44" w:rsidRDefault="00373E44" w:rsidP="00373E44">
            <w:r>
              <w:t>Kniaudiškių g.)</w:t>
            </w:r>
          </w:p>
        </w:tc>
        <w:tc>
          <w:tcPr>
            <w:tcW w:w="1134" w:type="dxa"/>
          </w:tcPr>
          <w:p w14:paraId="4B1AF63A" w14:textId="1D79E5A5" w:rsidR="00373E44" w:rsidRDefault="00373E44" w:rsidP="00373E44">
            <w:pPr>
              <w:jc w:val="center"/>
            </w:pPr>
            <w:r>
              <w:t>7200,00</w:t>
            </w:r>
          </w:p>
        </w:tc>
        <w:tc>
          <w:tcPr>
            <w:tcW w:w="1842" w:type="dxa"/>
          </w:tcPr>
          <w:p w14:paraId="0C149DAB" w14:textId="11BAD5DB" w:rsidR="00373E44" w:rsidRDefault="00373E44" w:rsidP="00373E44">
            <w:r>
              <w:t>4400-6129-7816</w:t>
            </w:r>
          </w:p>
        </w:tc>
        <w:tc>
          <w:tcPr>
            <w:tcW w:w="1418" w:type="dxa"/>
          </w:tcPr>
          <w:p w14:paraId="0DF15E40" w14:textId="47AAE150" w:rsidR="00373E44" w:rsidRDefault="00373E44" w:rsidP="00373E44">
            <w:pPr>
              <w:jc w:val="center"/>
            </w:pPr>
            <w:r>
              <w:t>0,034</w:t>
            </w:r>
          </w:p>
        </w:tc>
        <w:tc>
          <w:tcPr>
            <w:tcW w:w="1701" w:type="dxa"/>
          </w:tcPr>
          <w:p w14:paraId="772DDDE5" w14:textId="77777777" w:rsidR="00373E44" w:rsidRDefault="00373E44" w:rsidP="00373E44">
            <w:r>
              <w:t>Registro Nr.</w:t>
            </w:r>
          </w:p>
          <w:p w14:paraId="35A6A02A" w14:textId="06404731" w:rsidR="00373E44" w:rsidRDefault="00373E44" w:rsidP="00373E44">
            <w:r>
              <w:t>44/3233082,</w:t>
            </w:r>
          </w:p>
          <w:p w14:paraId="7FB96868" w14:textId="7E40F813" w:rsidR="00373E44" w:rsidRDefault="00373E44" w:rsidP="00373E44">
            <w:r>
              <w:t>2023-06-07</w:t>
            </w:r>
          </w:p>
        </w:tc>
      </w:tr>
      <w:tr w:rsidR="00373E44" w14:paraId="0FBAA9FC" w14:textId="77777777" w:rsidTr="00A403A9">
        <w:tc>
          <w:tcPr>
            <w:tcW w:w="562" w:type="dxa"/>
          </w:tcPr>
          <w:p w14:paraId="4A3DF9F1" w14:textId="686B9E6A" w:rsidR="00373E44" w:rsidRDefault="00373E44" w:rsidP="00373E44">
            <w:pPr>
              <w:jc w:val="center"/>
            </w:pPr>
            <w:r>
              <w:t>50.</w:t>
            </w:r>
          </w:p>
        </w:tc>
        <w:tc>
          <w:tcPr>
            <w:tcW w:w="2694" w:type="dxa"/>
          </w:tcPr>
          <w:p w14:paraId="64B1B5AB" w14:textId="0998963C" w:rsidR="00373E44" w:rsidRDefault="00373E44" w:rsidP="00373E44">
            <w:r>
              <w:t>Privažiuojamasis kelias prie Kniaudiškių g. 17</w:t>
            </w:r>
          </w:p>
          <w:p w14:paraId="10934395" w14:textId="77777777" w:rsidR="00373E44" w:rsidRDefault="00373E44" w:rsidP="00373E44">
            <w:r>
              <w:t xml:space="preserve">(Panevėžio m., </w:t>
            </w:r>
          </w:p>
          <w:p w14:paraId="46AA7229" w14:textId="7C94692B" w:rsidR="00373E44" w:rsidRDefault="00373E44" w:rsidP="00373E44">
            <w:r>
              <w:t>Kniaudiškių g.)</w:t>
            </w:r>
          </w:p>
        </w:tc>
        <w:tc>
          <w:tcPr>
            <w:tcW w:w="1134" w:type="dxa"/>
          </w:tcPr>
          <w:p w14:paraId="13EA600B" w14:textId="18D59139" w:rsidR="00373E44" w:rsidRDefault="00EA0F6A" w:rsidP="00373E44">
            <w:pPr>
              <w:jc w:val="center"/>
            </w:pPr>
            <w:r>
              <w:t>7950,00</w:t>
            </w:r>
          </w:p>
        </w:tc>
        <w:tc>
          <w:tcPr>
            <w:tcW w:w="1842" w:type="dxa"/>
          </w:tcPr>
          <w:p w14:paraId="608F992A" w14:textId="3DC83917" w:rsidR="00373E44" w:rsidRDefault="00373E44" w:rsidP="00373E44">
            <w:r>
              <w:t>4400-6129-7827</w:t>
            </w:r>
          </w:p>
        </w:tc>
        <w:tc>
          <w:tcPr>
            <w:tcW w:w="1418" w:type="dxa"/>
          </w:tcPr>
          <w:p w14:paraId="7FF3CFBF" w14:textId="4542F129" w:rsidR="00373E44" w:rsidRDefault="00373E44" w:rsidP="00373E44">
            <w:pPr>
              <w:jc w:val="center"/>
            </w:pPr>
            <w:r>
              <w:t>0,040</w:t>
            </w:r>
          </w:p>
        </w:tc>
        <w:tc>
          <w:tcPr>
            <w:tcW w:w="1701" w:type="dxa"/>
          </w:tcPr>
          <w:p w14:paraId="6A91AACF" w14:textId="77777777" w:rsidR="00373E44" w:rsidRDefault="00373E44" w:rsidP="00373E44">
            <w:r>
              <w:t>Registro Nr.</w:t>
            </w:r>
          </w:p>
          <w:p w14:paraId="7152BC16" w14:textId="747829DD" w:rsidR="00373E44" w:rsidRDefault="00373E44" w:rsidP="00373E44">
            <w:r>
              <w:t>44/3233083,</w:t>
            </w:r>
          </w:p>
          <w:p w14:paraId="4775DD61" w14:textId="0E067F9F" w:rsidR="00373E44" w:rsidRDefault="00373E44" w:rsidP="00373E44">
            <w:r>
              <w:t>2023-06-07</w:t>
            </w:r>
          </w:p>
        </w:tc>
      </w:tr>
      <w:tr w:rsidR="003A2977" w14:paraId="09695CA1" w14:textId="77777777" w:rsidTr="00A403A9">
        <w:tc>
          <w:tcPr>
            <w:tcW w:w="562" w:type="dxa"/>
          </w:tcPr>
          <w:p w14:paraId="686CBAA9" w14:textId="5430FF43" w:rsidR="003A2977" w:rsidRDefault="003A2977" w:rsidP="003A2977">
            <w:pPr>
              <w:jc w:val="center"/>
            </w:pPr>
            <w:r>
              <w:t>51.</w:t>
            </w:r>
          </w:p>
        </w:tc>
        <w:tc>
          <w:tcPr>
            <w:tcW w:w="2694" w:type="dxa"/>
          </w:tcPr>
          <w:p w14:paraId="65AA38AE" w14:textId="3E56333C" w:rsidR="003A2977" w:rsidRDefault="003A2977" w:rsidP="003A2977">
            <w:r>
              <w:t>Privažiuojamasis kelias prie Kniaudiškių g. 19</w:t>
            </w:r>
          </w:p>
          <w:p w14:paraId="4E4D64F8" w14:textId="77777777" w:rsidR="003A2977" w:rsidRDefault="003A2977" w:rsidP="003A2977">
            <w:r>
              <w:t xml:space="preserve">(Panevėžio m., </w:t>
            </w:r>
          </w:p>
          <w:p w14:paraId="2E41DD22" w14:textId="0A275E4E" w:rsidR="003A2977" w:rsidRDefault="003A2977" w:rsidP="003A2977">
            <w:r>
              <w:t>Kniaudiškių g.)</w:t>
            </w:r>
          </w:p>
        </w:tc>
        <w:tc>
          <w:tcPr>
            <w:tcW w:w="1134" w:type="dxa"/>
          </w:tcPr>
          <w:p w14:paraId="2FCD1EDE" w14:textId="7CCB3DDE" w:rsidR="003A2977" w:rsidRDefault="003A2977" w:rsidP="003A2977">
            <w:pPr>
              <w:jc w:val="center"/>
            </w:pPr>
            <w:r>
              <w:t>8350,00</w:t>
            </w:r>
          </w:p>
        </w:tc>
        <w:tc>
          <w:tcPr>
            <w:tcW w:w="1842" w:type="dxa"/>
          </w:tcPr>
          <w:p w14:paraId="2D41D8AD" w14:textId="690EB77A" w:rsidR="003A2977" w:rsidRDefault="003A2977" w:rsidP="003A2977">
            <w:r>
              <w:t>4400-6129-7838</w:t>
            </w:r>
          </w:p>
        </w:tc>
        <w:tc>
          <w:tcPr>
            <w:tcW w:w="1418" w:type="dxa"/>
          </w:tcPr>
          <w:p w14:paraId="52223EFC" w14:textId="74A1C338" w:rsidR="003A2977" w:rsidRDefault="003A2977" w:rsidP="003A2977">
            <w:pPr>
              <w:jc w:val="center"/>
            </w:pPr>
            <w:r>
              <w:t>0,042</w:t>
            </w:r>
          </w:p>
        </w:tc>
        <w:tc>
          <w:tcPr>
            <w:tcW w:w="1701" w:type="dxa"/>
          </w:tcPr>
          <w:p w14:paraId="3A9D8DFF" w14:textId="77777777" w:rsidR="003A2977" w:rsidRDefault="003A2977" w:rsidP="003A2977">
            <w:r>
              <w:t>Registro Nr.</w:t>
            </w:r>
          </w:p>
          <w:p w14:paraId="495D3A44" w14:textId="507161D2" w:rsidR="003A2977" w:rsidRDefault="003A2977" w:rsidP="003A2977">
            <w:r>
              <w:t>44/3233084,</w:t>
            </w:r>
          </w:p>
          <w:p w14:paraId="06D73719" w14:textId="1891193F" w:rsidR="003A2977" w:rsidRDefault="003A2977" w:rsidP="003A2977">
            <w:r>
              <w:t>2023-06-07</w:t>
            </w:r>
          </w:p>
        </w:tc>
      </w:tr>
      <w:tr w:rsidR="003A2977" w14:paraId="1611C035" w14:textId="77777777" w:rsidTr="00A403A9">
        <w:tc>
          <w:tcPr>
            <w:tcW w:w="562" w:type="dxa"/>
          </w:tcPr>
          <w:p w14:paraId="36C9C554" w14:textId="28C29965" w:rsidR="003A2977" w:rsidRDefault="003A2977" w:rsidP="003A2977">
            <w:pPr>
              <w:jc w:val="center"/>
            </w:pPr>
            <w:r>
              <w:t>52.</w:t>
            </w:r>
          </w:p>
        </w:tc>
        <w:tc>
          <w:tcPr>
            <w:tcW w:w="2694" w:type="dxa"/>
          </w:tcPr>
          <w:p w14:paraId="4A73B45E" w14:textId="06E99147" w:rsidR="003A2977" w:rsidRDefault="003A2977" w:rsidP="003A2977">
            <w:r>
              <w:t>Privažiuojamasis kelias prie Kniaudiškių g. 21</w:t>
            </w:r>
          </w:p>
          <w:p w14:paraId="53DB5795" w14:textId="77777777" w:rsidR="003A2977" w:rsidRDefault="003A2977" w:rsidP="003A2977">
            <w:r>
              <w:t xml:space="preserve">(Panevėžio m., </w:t>
            </w:r>
          </w:p>
          <w:p w14:paraId="75A3EF4C" w14:textId="20BBDC60" w:rsidR="003A2977" w:rsidRDefault="003A2977" w:rsidP="003A2977">
            <w:r>
              <w:t>Kniaudiškių g.)</w:t>
            </w:r>
          </w:p>
        </w:tc>
        <w:tc>
          <w:tcPr>
            <w:tcW w:w="1134" w:type="dxa"/>
          </w:tcPr>
          <w:p w14:paraId="2D201C5D" w14:textId="62D0D35D" w:rsidR="003A2977" w:rsidRDefault="003A2977" w:rsidP="003A2977">
            <w:pPr>
              <w:jc w:val="center"/>
            </w:pPr>
            <w:r>
              <w:t>10500,00</w:t>
            </w:r>
          </w:p>
        </w:tc>
        <w:tc>
          <w:tcPr>
            <w:tcW w:w="1842" w:type="dxa"/>
          </w:tcPr>
          <w:p w14:paraId="72B4E285" w14:textId="49770CF6" w:rsidR="003A2977" w:rsidRDefault="003A2977" w:rsidP="003A2977">
            <w:r>
              <w:t>4400-6129-7849</w:t>
            </w:r>
          </w:p>
        </w:tc>
        <w:tc>
          <w:tcPr>
            <w:tcW w:w="1418" w:type="dxa"/>
          </w:tcPr>
          <w:p w14:paraId="206309DF" w14:textId="77390DBC" w:rsidR="003A2977" w:rsidRDefault="003A2977" w:rsidP="003A2977">
            <w:pPr>
              <w:jc w:val="center"/>
            </w:pPr>
            <w:r>
              <w:t>0,060</w:t>
            </w:r>
          </w:p>
        </w:tc>
        <w:tc>
          <w:tcPr>
            <w:tcW w:w="1701" w:type="dxa"/>
          </w:tcPr>
          <w:p w14:paraId="561EA2AF" w14:textId="77777777" w:rsidR="003A2977" w:rsidRDefault="003A2977" w:rsidP="003A2977">
            <w:r>
              <w:t>Registro Nr.</w:t>
            </w:r>
          </w:p>
          <w:p w14:paraId="7053FAE6" w14:textId="1157D2EA" w:rsidR="003A2977" w:rsidRDefault="003A2977" w:rsidP="003A2977">
            <w:r>
              <w:t>44/3233085,</w:t>
            </w:r>
          </w:p>
          <w:p w14:paraId="127E65BD" w14:textId="60CD35E6" w:rsidR="003A2977" w:rsidRDefault="003A2977" w:rsidP="003A2977">
            <w:r>
              <w:t>2023-06-07</w:t>
            </w:r>
          </w:p>
        </w:tc>
      </w:tr>
      <w:tr w:rsidR="00D7594E" w14:paraId="6B3F9884" w14:textId="77777777" w:rsidTr="00A403A9">
        <w:tc>
          <w:tcPr>
            <w:tcW w:w="562" w:type="dxa"/>
          </w:tcPr>
          <w:p w14:paraId="2DC8170D" w14:textId="1B7BB3A9" w:rsidR="00D7594E" w:rsidRDefault="00D7594E" w:rsidP="00D7594E">
            <w:pPr>
              <w:jc w:val="center"/>
            </w:pPr>
            <w:r>
              <w:t>53.</w:t>
            </w:r>
          </w:p>
        </w:tc>
        <w:tc>
          <w:tcPr>
            <w:tcW w:w="2694" w:type="dxa"/>
          </w:tcPr>
          <w:p w14:paraId="1E1D64DF" w14:textId="2F188620" w:rsidR="00D7594E" w:rsidRDefault="00D7594E" w:rsidP="00D7594E">
            <w:r>
              <w:t>Privažiuojamasis kelias prie Kniaudiškių g. 23</w:t>
            </w:r>
          </w:p>
          <w:p w14:paraId="68B374BC" w14:textId="77777777" w:rsidR="00D7594E" w:rsidRDefault="00D7594E" w:rsidP="00D7594E">
            <w:r>
              <w:t xml:space="preserve">(Panevėžio m., </w:t>
            </w:r>
          </w:p>
          <w:p w14:paraId="70290E29" w14:textId="47923334" w:rsidR="00D7594E" w:rsidRDefault="00D7594E" w:rsidP="00D7594E">
            <w:r>
              <w:t>Kniaudiškių g.)</w:t>
            </w:r>
          </w:p>
        </w:tc>
        <w:tc>
          <w:tcPr>
            <w:tcW w:w="1134" w:type="dxa"/>
          </w:tcPr>
          <w:p w14:paraId="72111CD3" w14:textId="35BE4B16" w:rsidR="00D7594E" w:rsidRDefault="00D7594E" w:rsidP="00D7594E">
            <w:pPr>
              <w:jc w:val="center"/>
            </w:pPr>
            <w:r>
              <w:t>13200,00</w:t>
            </w:r>
          </w:p>
        </w:tc>
        <w:tc>
          <w:tcPr>
            <w:tcW w:w="1842" w:type="dxa"/>
          </w:tcPr>
          <w:p w14:paraId="2B882C9F" w14:textId="5ADE4ED1" w:rsidR="00D7594E" w:rsidRDefault="00D7594E" w:rsidP="00D7594E">
            <w:r>
              <w:t>4400-6129-7852</w:t>
            </w:r>
          </w:p>
        </w:tc>
        <w:tc>
          <w:tcPr>
            <w:tcW w:w="1418" w:type="dxa"/>
          </w:tcPr>
          <w:p w14:paraId="2224A2EF" w14:textId="1D8295EC" w:rsidR="00D7594E" w:rsidRDefault="00D7594E" w:rsidP="00D7594E">
            <w:pPr>
              <w:jc w:val="center"/>
            </w:pPr>
            <w:r>
              <w:t>0,058</w:t>
            </w:r>
          </w:p>
        </w:tc>
        <w:tc>
          <w:tcPr>
            <w:tcW w:w="1701" w:type="dxa"/>
          </w:tcPr>
          <w:p w14:paraId="31F69306" w14:textId="77777777" w:rsidR="00D7594E" w:rsidRDefault="00D7594E" w:rsidP="00D7594E">
            <w:r>
              <w:t>Registro Nr.</w:t>
            </w:r>
          </w:p>
          <w:p w14:paraId="5B732C7D" w14:textId="6BCAC5A6" w:rsidR="00D7594E" w:rsidRDefault="00D7594E" w:rsidP="00D7594E">
            <w:r>
              <w:t>44/3233086,</w:t>
            </w:r>
          </w:p>
          <w:p w14:paraId="728B7620" w14:textId="6C7E930C" w:rsidR="00D7594E" w:rsidRDefault="00D7594E" w:rsidP="00D7594E">
            <w:r>
              <w:t>2023-06-07</w:t>
            </w:r>
          </w:p>
        </w:tc>
      </w:tr>
      <w:tr w:rsidR="00F55A22" w14:paraId="02113768" w14:textId="77777777" w:rsidTr="00A403A9">
        <w:tc>
          <w:tcPr>
            <w:tcW w:w="562" w:type="dxa"/>
          </w:tcPr>
          <w:p w14:paraId="3D2EE6CC" w14:textId="5D0D5675" w:rsidR="00F55A22" w:rsidRDefault="00F55A22" w:rsidP="00F55A22">
            <w:pPr>
              <w:jc w:val="center"/>
            </w:pPr>
            <w:r>
              <w:t>54.</w:t>
            </w:r>
          </w:p>
        </w:tc>
        <w:tc>
          <w:tcPr>
            <w:tcW w:w="2694" w:type="dxa"/>
          </w:tcPr>
          <w:p w14:paraId="23FCF54C" w14:textId="2A7780F2" w:rsidR="00F55A22" w:rsidRDefault="00F55A22" w:rsidP="00F55A22">
            <w:r>
              <w:t>Privažiuojamasis kelias prie Žvaigždžių g. 4</w:t>
            </w:r>
          </w:p>
          <w:p w14:paraId="3A5B365B" w14:textId="77777777" w:rsidR="00F55A22" w:rsidRDefault="00F55A22" w:rsidP="00F55A22">
            <w:r>
              <w:t xml:space="preserve">(Panevėžio m., </w:t>
            </w:r>
          </w:p>
          <w:p w14:paraId="4B58FAFF" w14:textId="532A341C" w:rsidR="00F55A22" w:rsidRDefault="00F55A22" w:rsidP="00F55A22">
            <w:r>
              <w:t>Žvaigždžių g.)</w:t>
            </w:r>
          </w:p>
        </w:tc>
        <w:tc>
          <w:tcPr>
            <w:tcW w:w="1134" w:type="dxa"/>
          </w:tcPr>
          <w:p w14:paraId="2FA1EF24" w14:textId="51506721" w:rsidR="00F55A22" w:rsidRDefault="00F55A22" w:rsidP="00F55A22">
            <w:pPr>
              <w:jc w:val="center"/>
            </w:pPr>
            <w:r>
              <w:t>8710,00</w:t>
            </w:r>
          </w:p>
        </w:tc>
        <w:tc>
          <w:tcPr>
            <w:tcW w:w="1842" w:type="dxa"/>
          </w:tcPr>
          <w:p w14:paraId="725FFE22" w14:textId="151DE72C" w:rsidR="00F55A22" w:rsidRDefault="00F55A22" w:rsidP="00F55A22">
            <w:r>
              <w:t>4400-6129-7881</w:t>
            </w:r>
          </w:p>
        </w:tc>
        <w:tc>
          <w:tcPr>
            <w:tcW w:w="1418" w:type="dxa"/>
          </w:tcPr>
          <w:p w14:paraId="67A5582F" w14:textId="373A4406" w:rsidR="00F55A22" w:rsidRDefault="00F55A22" w:rsidP="00F55A22">
            <w:pPr>
              <w:jc w:val="center"/>
            </w:pPr>
            <w:r>
              <w:t>0,038</w:t>
            </w:r>
          </w:p>
        </w:tc>
        <w:tc>
          <w:tcPr>
            <w:tcW w:w="1701" w:type="dxa"/>
          </w:tcPr>
          <w:p w14:paraId="7128C4A8" w14:textId="77777777" w:rsidR="00F55A22" w:rsidRDefault="00F55A22" w:rsidP="00F55A22">
            <w:r>
              <w:t>Registro Nr.</w:t>
            </w:r>
          </w:p>
          <w:p w14:paraId="440D4882" w14:textId="40C208C0" w:rsidR="00F55A22" w:rsidRDefault="00F55A22" w:rsidP="00F55A22">
            <w:r>
              <w:t>44/3233089,</w:t>
            </w:r>
          </w:p>
          <w:p w14:paraId="4D34EA66" w14:textId="4CA37739" w:rsidR="00F55A22" w:rsidRDefault="00F55A22" w:rsidP="00F55A22">
            <w:r>
              <w:t>2023-06-07</w:t>
            </w:r>
          </w:p>
        </w:tc>
      </w:tr>
      <w:tr w:rsidR="00F55A22" w14:paraId="09AC5BE7" w14:textId="77777777" w:rsidTr="00A403A9">
        <w:tc>
          <w:tcPr>
            <w:tcW w:w="562" w:type="dxa"/>
          </w:tcPr>
          <w:p w14:paraId="0CADF9EB" w14:textId="6ED6851D" w:rsidR="00F55A22" w:rsidRDefault="00F55A22" w:rsidP="00F55A22">
            <w:pPr>
              <w:jc w:val="center"/>
            </w:pPr>
            <w:r>
              <w:t>55.</w:t>
            </w:r>
          </w:p>
        </w:tc>
        <w:tc>
          <w:tcPr>
            <w:tcW w:w="2694" w:type="dxa"/>
          </w:tcPr>
          <w:p w14:paraId="659DEFA5" w14:textId="5A873D52" w:rsidR="00F55A22" w:rsidRDefault="00F55A22" w:rsidP="00F55A22">
            <w:r>
              <w:t>Privažiuojamasis kelias prie Žvaigždžių g. 6</w:t>
            </w:r>
          </w:p>
          <w:p w14:paraId="76FF7E74" w14:textId="77777777" w:rsidR="00F55A22" w:rsidRDefault="00F55A22" w:rsidP="00F55A22">
            <w:r>
              <w:t xml:space="preserve">(Panevėžio m., </w:t>
            </w:r>
          </w:p>
          <w:p w14:paraId="0959530A" w14:textId="42A32F76" w:rsidR="00F55A22" w:rsidRDefault="00F55A22" w:rsidP="00F55A22">
            <w:r>
              <w:t>Žvaigždžių g.)</w:t>
            </w:r>
          </w:p>
        </w:tc>
        <w:tc>
          <w:tcPr>
            <w:tcW w:w="1134" w:type="dxa"/>
          </w:tcPr>
          <w:p w14:paraId="42D34F9E" w14:textId="0F0D7154" w:rsidR="00F55A22" w:rsidRDefault="00F55A22" w:rsidP="00F55A22">
            <w:pPr>
              <w:jc w:val="center"/>
            </w:pPr>
            <w:r>
              <w:t>17000,00</w:t>
            </w:r>
          </w:p>
        </w:tc>
        <w:tc>
          <w:tcPr>
            <w:tcW w:w="1842" w:type="dxa"/>
          </w:tcPr>
          <w:p w14:paraId="3FA247F3" w14:textId="11485C5E" w:rsidR="00F55A22" w:rsidRDefault="00F55A22" w:rsidP="00F55A22">
            <w:r>
              <w:t>4400-6129-7866</w:t>
            </w:r>
          </w:p>
        </w:tc>
        <w:tc>
          <w:tcPr>
            <w:tcW w:w="1418" w:type="dxa"/>
          </w:tcPr>
          <w:p w14:paraId="4FAF102A" w14:textId="200C3301" w:rsidR="00F55A22" w:rsidRDefault="00F55A22" w:rsidP="00F55A22">
            <w:pPr>
              <w:jc w:val="center"/>
            </w:pPr>
            <w:r>
              <w:t>0,110</w:t>
            </w:r>
          </w:p>
        </w:tc>
        <w:tc>
          <w:tcPr>
            <w:tcW w:w="1701" w:type="dxa"/>
          </w:tcPr>
          <w:p w14:paraId="1CD49560" w14:textId="77777777" w:rsidR="00F55A22" w:rsidRDefault="00F55A22" w:rsidP="00F55A22">
            <w:r>
              <w:t>Registro Nr.</w:t>
            </w:r>
          </w:p>
          <w:p w14:paraId="2273394D" w14:textId="3299C5A2" w:rsidR="00F55A22" w:rsidRDefault="00F55A22" w:rsidP="00F55A22">
            <w:r>
              <w:t>44/3233087,</w:t>
            </w:r>
          </w:p>
          <w:p w14:paraId="0A0C01C3" w14:textId="396A0601" w:rsidR="00F55A22" w:rsidRDefault="00F55A22" w:rsidP="00F55A22">
            <w:r>
              <w:t>2023-06-07</w:t>
            </w:r>
          </w:p>
        </w:tc>
      </w:tr>
      <w:tr w:rsidR="00F55A22" w14:paraId="44CA678C" w14:textId="77777777" w:rsidTr="00A403A9">
        <w:tc>
          <w:tcPr>
            <w:tcW w:w="562" w:type="dxa"/>
          </w:tcPr>
          <w:p w14:paraId="2861B4FB" w14:textId="503F94C5" w:rsidR="00F55A22" w:rsidRDefault="00F55A22" w:rsidP="00F55A22">
            <w:pPr>
              <w:jc w:val="center"/>
            </w:pPr>
            <w:r>
              <w:t>56.</w:t>
            </w:r>
          </w:p>
        </w:tc>
        <w:tc>
          <w:tcPr>
            <w:tcW w:w="2694" w:type="dxa"/>
          </w:tcPr>
          <w:p w14:paraId="7B6D658A" w14:textId="19A7B084" w:rsidR="00F55A22" w:rsidRDefault="00F55A22" w:rsidP="00F55A22">
            <w:r>
              <w:t>Privažiuojamasis kelias prie Žvaigždžių g. 8</w:t>
            </w:r>
          </w:p>
          <w:p w14:paraId="2EDD52E6" w14:textId="77777777" w:rsidR="00F55A22" w:rsidRDefault="00F55A22" w:rsidP="00F55A22">
            <w:r>
              <w:t xml:space="preserve">(Panevėžio m., </w:t>
            </w:r>
          </w:p>
          <w:p w14:paraId="4768D63A" w14:textId="7BC20D74" w:rsidR="00F55A22" w:rsidRDefault="00F55A22" w:rsidP="00F55A22">
            <w:r>
              <w:t>Žvaigždžių g.)</w:t>
            </w:r>
          </w:p>
        </w:tc>
        <w:tc>
          <w:tcPr>
            <w:tcW w:w="1134" w:type="dxa"/>
          </w:tcPr>
          <w:p w14:paraId="1BEF4F22" w14:textId="2586E0EA" w:rsidR="00F55A22" w:rsidRDefault="00F55A22" w:rsidP="00F55A22">
            <w:pPr>
              <w:jc w:val="center"/>
            </w:pPr>
            <w:r>
              <w:t>9140,00</w:t>
            </w:r>
          </w:p>
        </w:tc>
        <w:tc>
          <w:tcPr>
            <w:tcW w:w="1842" w:type="dxa"/>
          </w:tcPr>
          <w:p w14:paraId="46BB7995" w14:textId="512B66DC" w:rsidR="00F55A22" w:rsidRDefault="00F55A22" w:rsidP="00F55A22">
            <w:r>
              <w:t>4400-6130-1446</w:t>
            </w:r>
          </w:p>
        </w:tc>
        <w:tc>
          <w:tcPr>
            <w:tcW w:w="1418" w:type="dxa"/>
          </w:tcPr>
          <w:p w14:paraId="213425BE" w14:textId="0915D486" w:rsidR="00F55A22" w:rsidRDefault="00F55A22" w:rsidP="00F55A22">
            <w:pPr>
              <w:jc w:val="center"/>
            </w:pPr>
            <w:r>
              <w:t>0,051</w:t>
            </w:r>
          </w:p>
        </w:tc>
        <w:tc>
          <w:tcPr>
            <w:tcW w:w="1701" w:type="dxa"/>
          </w:tcPr>
          <w:p w14:paraId="5D4CB7D5" w14:textId="77777777" w:rsidR="00F55A22" w:rsidRDefault="00F55A22" w:rsidP="00F55A22">
            <w:r>
              <w:t>Registro Nr.</w:t>
            </w:r>
          </w:p>
          <w:p w14:paraId="63355A37" w14:textId="66FBF30D" w:rsidR="00F55A22" w:rsidRDefault="00F55A22" w:rsidP="00F55A22">
            <w:r>
              <w:t>44/3233324,</w:t>
            </w:r>
          </w:p>
          <w:p w14:paraId="6898B0FA" w14:textId="10D2E925" w:rsidR="00F55A22" w:rsidRDefault="00F55A22" w:rsidP="00F55A22">
            <w:r>
              <w:t>2023-06-07</w:t>
            </w:r>
          </w:p>
        </w:tc>
      </w:tr>
      <w:tr w:rsidR="00F55A22" w14:paraId="64DDE149" w14:textId="77777777" w:rsidTr="00A403A9">
        <w:tc>
          <w:tcPr>
            <w:tcW w:w="562" w:type="dxa"/>
          </w:tcPr>
          <w:p w14:paraId="7AC3355B" w14:textId="6AA83175" w:rsidR="00F55A22" w:rsidRDefault="00F55A22" w:rsidP="00F55A22">
            <w:pPr>
              <w:jc w:val="center"/>
            </w:pPr>
            <w:r>
              <w:t>57.</w:t>
            </w:r>
          </w:p>
        </w:tc>
        <w:tc>
          <w:tcPr>
            <w:tcW w:w="2694" w:type="dxa"/>
          </w:tcPr>
          <w:p w14:paraId="47C17A81" w14:textId="489171E7" w:rsidR="00F55A22" w:rsidRDefault="00F55A22" w:rsidP="00F55A22">
            <w:r>
              <w:t>Privažiuojamasis kelias prie Žvaigždžių g. 10</w:t>
            </w:r>
          </w:p>
          <w:p w14:paraId="648581AD" w14:textId="77777777" w:rsidR="00F55A22" w:rsidRDefault="00F55A22" w:rsidP="00F55A22">
            <w:r>
              <w:t xml:space="preserve">(Panevėžio m., </w:t>
            </w:r>
          </w:p>
          <w:p w14:paraId="2DE2E7C9" w14:textId="70CCA961" w:rsidR="00F55A22" w:rsidRDefault="00F55A22" w:rsidP="00F55A22">
            <w:r>
              <w:t>Žvaigždžių g.)</w:t>
            </w:r>
          </w:p>
        </w:tc>
        <w:tc>
          <w:tcPr>
            <w:tcW w:w="1134" w:type="dxa"/>
          </w:tcPr>
          <w:p w14:paraId="74E2E102" w14:textId="77DFA620" w:rsidR="00F55A22" w:rsidRDefault="00F55A22" w:rsidP="00F55A22">
            <w:pPr>
              <w:jc w:val="center"/>
            </w:pPr>
            <w:r>
              <w:t>13500,00</w:t>
            </w:r>
          </w:p>
        </w:tc>
        <w:tc>
          <w:tcPr>
            <w:tcW w:w="1842" w:type="dxa"/>
          </w:tcPr>
          <w:p w14:paraId="3EDF0582" w14:textId="0ECB7D44" w:rsidR="00F55A22" w:rsidRDefault="00F55A22" w:rsidP="00F55A22">
            <w:r>
              <w:t>4400-6130-1382</w:t>
            </w:r>
          </w:p>
        </w:tc>
        <w:tc>
          <w:tcPr>
            <w:tcW w:w="1418" w:type="dxa"/>
          </w:tcPr>
          <w:p w14:paraId="0CE328C4" w14:textId="2F916515" w:rsidR="00F55A22" w:rsidRDefault="00F55A22" w:rsidP="00F55A22">
            <w:pPr>
              <w:jc w:val="center"/>
            </w:pPr>
            <w:r>
              <w:t>0,079</w:t>
            </w:r>
          </w:p>
        </w:tc>
        <w:tc>
          <w:tcPr>
            <w:tcW w:w="1701" w:type="dxa"/>
          </w:tcPr>
          <w:p w14:paraId="4CC2E969" w14:textId="77777777" w:rsidR="00F55A22" w:rsidRDefault="00F55A22" w:rsidP="00F55A22">
            <w:r>
              <w:t>Registro Nr.</w:t>
            </w:r>
          </w:p>
          <w:p w14:paraId="6C813E47" w14:textId="699FCB2F" w:rsidR="00F55A22" w:rsidRDefault="00F55A22" w:rsidP="00F55A22">
            <w:r>
              <w:t>44/3233322,</w:t>
            </w:r>
          </w:p>
          <w:p w14:paraId="019FA732" w14:textId="353F2188" w:rsidR="00F55A22" w:rsidRDefault="00F55A22" w:rsidP="00F55A22">
            <w:r>
              <w:t>2023-06-07</w:t>
            </w:r>
          </w:p>
        </w:tc>
      </w:tr>
      <w:tr w:rsidR="00BE1D89" w14:paraId="7670BFE7" w14:textId="77777777" w:rsidTr="00A403A9">
        <w:tc>
          <w:tcPr>
            <w:tcW w:w="562" w:type="dxa"/>
          </w:tcPr>
          <w:p w14:paraId="7CB0948E" w14:textId="3242B273" w:rsidR="00BE1D89" w:rsidRDefault="00BE1D89" w:rsidP="00BE1D89">
            <w:pPr>
              <w:jc w:val="center"/>
            </w:pPr>
            <w:r>
              <w:t>58.</w:t>
            </w:r>
          </w:p>
        </w:tc>
        <w:tc>
          <w:tcPr>
            <w:tcW w:w="2694" w:type="dxa"/>
          </w:tcPr>
          <w:p w14:paraId="363F441D" w14:textId="03C623E8" w:rsidR="00BE1D89" w:rsidRDefault="00BE1D89" w:rsidP="00BE1D89">
            <w:r>
              <w:t>Privažiuojamasis kelias prie Žvaigždžių g. 12</w:t>
            </w:r>
          </w:p>
          <w:p w14:paraId="3424CBED" w14:textId="77777777" w:rsidR="00BE1D89" w:rsidRDefault="00BE1D89" w:rsidP="00BE1D89">
            <w:r>
              <w:t xml:space="preserve">(Panevėžio m., </w:t>
            </w:r>
          </w:p>
          <w:p w14:paraId="1D400712" w14:textId="02B01034" w:rsidR="00BE1D89" w:rsidRDefault="00BE1D89" w:rsidP="00BE1D89">
            <w:r>
              <w:t>Žvaigždžių g.)</w:t>
            </w:r>
          </w:p>
        </w:tc>
        <w:tc>
          <w:tcPr>
            <w:tcW w:w="1134" w:type="dxa"/>
          </w:tcPr>
          <w:p w14:paraId="3C5BFE34" w14:textId="56C8B027" w:rsidR="00BE1D89" w:rsidRDefault="00BE1D89" w:rsidP="00BE1D89">
            <w:pPr>
              <w:jc w:val="center"/>
            </w:pPr>
            <w:r>
              <w:t>7300,00</w:t>
            </w:r>
          </w:p>
        </w:tc>
        <w:tc>
          <w:tcPr>
            <w:tcW w:w="1842" w:type="dxa"/>
          </w:tcPr>
          <w:p w14:paraId="3033E15D" w14:textId="44E6E95D" w:rsidR="00BE1D89" w:rsidRDefault="00BE1D89" w:rsidP="00BE1D89">
            <w:r>
              <w:t>4400-6130-1428</w:t>
            </w:r>
          </w:p>
        </w:tc>
        <w:tc>
          <w:tcPr>
            <w:tcW w:w="1418" w:type="dxa"/>
          </w:tcPr>
          <w:p w14:paraId="515989C5" w14:textId="6993664E" w:rsidR="00BE1D89" w:rsidRDefault="00BE1D89" w:rsidP="00BE1D89">
            <w:pPr>
              <w:jc w:val="center"/>
            </w:pPr>
            <w:r>
              <w:t>0,036</w:t>
            </w:r>
          </w:p>
        </w:tc>
        <w:tc>
          <w:tcPr>
            <w:tcW w:w="1701" w:type="dxa"/>
          </w:tcPr>
          <w:p w14:paraId="2E535B2F" w14:textId="77777777" w:rsidR="00BE1D89" w:rsidRDefault="00BE1D89" w:rsidP="00BE1D89">
            <w:r>
              <w:t>Registro Nr.</w:t>
            </w:r>
          </w:p>
          <w:p w14:paraId="4EDDE42D" w14:textId="14560498" w:rsidR="00BE1D89" w:rsidRDefault="00BE1D89" w:rsidP="00BE1D89">
            <w:r>
              <w:t>44/3233323,</w:t>
            </w:r>
          </w:p>
          <w:p w14:paraId="7307345D" w14:textId="318784D7" w:rsidR="00BE1D89" w:rsidRDefault="00BE1D89" w:rsidP="00BE1D89">
            <w:r>
              <w:t>2023-06-07</w:t>
            </w:r>
          </w:p>
        </w:tc>
      </w:tr>
      <w:tr w:rsidR="00BE1D89" w14:paraId="615AB4DB" w14:textId="77777777" w:rsidTr="00A403A9">
        <w:tc>
          <w:tcPr>
            <w:tcW w:w="562" w:type="dxa"/>
          </w:tcPr>
          <w:p w14:paraId="152E9FE8" w14:textId="42FAEB3F" w:rsidR="00BE1D89" w:rsidRDefault="00BE1D89" w:rsidP="00BE1D89">
            <w:pPr>
              <w:jc w:val="center"/>
            </w:pPr>
            <w:r>
              <w:t>59.</w:t>
            </w:r>
          </w:p>
        </w:tc>
        <w:tc>
          <w:tcPr>
            <w:tcW w:w="2694" w:type="dxa"/>
          </w:tcPr>
          <w:p w14:paraId="7603589B" w14:textId="13F388E4" w:rsidR="00BE1D89" w:rsidRDefault="00BE1D89" w:rsidP="00BE1D89">
            <w:r>
              <w:t>Privažiuojamasis kelias prie Žvaigždžių g. 14</w:t>
            </w:r>
          </w:p>
          <w:p w14:paraId="796B2C37" w14:textId="77777777" w:rsidR="00BE1D89" w:rsidRDefault="00BE1D89" w:rsidP="00BE1D89">
            <w:r>
              <w:t xml:space="preserve">(Panevėžio m., </w:t>
            </w:r>
          </w:p>
          <w:p w14:paraId="38B949AB" w14:textId="1F8C2834" w:rsidR="00BE1D89" w:rsidRDefault="00BE1D89" w:rsidP="00BE1D89">
            <w:r>
              <w:t>Žvaigždžių g.)</w:t>
            </w:r>
          </w:p>
        </w:tc>
        <w:tc>
          <w:tcPr>
            <w:tcW w:w="1134" w:type="dxa"/>
          </w:tcPr>
          <w:p w14:paraId="374BFC6A" w14:textId="2E9C7458" w:rsidR="00BE1D89" w:rsidRDefault="00BE1D89" w:rsidP="00BE1D89">
            <w:pPr>
              <w:jc w:val="center"/>
            </w:pPr>
            <w:r>
              <w:t>16900,00</w:t>
            </w:r>
          </w:p>
        </w:tc>
        <w:tc>
          <w:tcPr>
            <w:tcW w:w="1842" w:type="dxa"/>
          </w:tcPr>
          <w:p w14:paraId="791F396F" w14:textId="00D74FC0" w:rsidR="00BE1D89" w:rsidRDefault="00BE1D89" w:rsidP="00BE1D89">
            <w:r>
              <w:t>4400-6130-1339</w:t>
            </w:r>
          </w:p>
        </w:tc>
        <w:tc>
          <w:tcPr>
            <w:tcW w:w="1418" w:type="dxa"/>
          </w:tcPr>
          <w:p w14:paraId="3DEB49BD" w14:textId="5F1B1FB6" w:rsidR="00BE1D89" w:rsidRDefault="00BE1D89" w:rsidP="00BE1D89">
            <w:pPr>
              <w:jc w:val="center"/>
            </w:pPr>
            <w:r>
              <w:t>0,093</w:t>
            </w:r>
          </w:p>
        </w:tc>
        <w:tc>
          <w:tcPr>
            <w:tcW w:w="1701" w:type="dxa"/>
          </w:tcPr>
          <w:p w14:paraId="41290EA4" w14:textId="77777777" w:rsidR="00BE1D89" w:rsidRDefault="00BE1D89" w:rsidP="00BE1D89">
            <w:r>
              <w:t>Registro Nr.</w:t>
            </w:r>
          </w:p>
          <w:p w14:paraId="5F23903A" w14:textId="79B4F75C" w:rsidR="00BE1D89" w:rsidRDefault="00BE1D89" w:rsidP="00BE1D89">
            <w:r>
              <w:t>44/3233320,</w:t>
            </w:r>
          </w:p>
          <w:p w14:paraId="0678BF97" w14:textId="7260FB6D" w:rsidR="00BE1D89" w:rsidRDefault="00BE1D89" w:rsidP="00BE1D89">
            <w:r>
              <w:t>2023-06-07</w:t>
            </w:r>
          </w:p>
        </w:tc>
      </w:tr>
      <w:tr w:rsidR="00BE1D89" w14:paraId="353EEE33" w14:textId="77777777" w:rsidTr="00A403A9">
        <w:tc>
          <w:tcPr>
            <w:tcW w:w="562" w:type="dxa"/>
          </w:tcPr>
          <w:p w14:paraId="72BB7831" w14:textId="42694BF5" w:rsidR="00BE1D89" w:rsidRDefault="00BE1D89" w:rsidP="00BE1D89">
            <w:pPr>
              <w:jc w:val="center"/>
            </w:pPr>
            <w:r>
              <w:t>60.</w:t>
            </w:r>
          </w:p>
        </w:tc>
        <w:tc>
          <w:tcPr>
            <w:tcW w:w="2694" w:type="dxa"/>
          </w:tcPr>
          <w:p w14:paraId="2D28B036" w14:textId="5334093A" w:rsidR="00BE1D89" w:rsidRDefault="00BE1D89" w:rsidP="00BE1D89">
            <w:r>
              <w:t>Privažiuojamasis kelias prie Žvaigždžių g. 16</w:t>
            </w:r>
          </w:p>
          <w:p w14:paraId="0CFCD506" w14:textId="77777777" w:rsidR="00BE1D89" w:rsidRDefault="00BE1D89" w:rsidP="00BE1D89">
            <w:r>
              <w:t xml:space="preserve">(Panevėžio m., </w:t>
            </w:r>
          </w:p>
          <w:p w14:paraId="1CFEE0DF" w14:textId="5A84ECA4" w:rsidR="00BE1D89" w:rsidRDefault="00BE1D89" w:rsidP="00BE1D89">
            <w:r>
              <w:t>Žvaigždžių g.)</w:t>
            </w:r>
          </w:p>
        </w:tc>
        <w:tc>
          <w:tcPr>
            <w:tcW w:w="1134" w:type="dxa"/>
          </w:tcPr>
          <w:p w14:paraId="7905823B" w14:textId="76088307" w:rsidR="00BE1D89" w:rsidRDefault="00BE1D89" w:rsidP="00BE1D89">
            <w:pPr>
              <w:jc w:val="center"/>
            </w:pPr>
            <w:r>
              <w:t>3720,00</w:t>
            </w:r>
          </w:p>
        </w:tc>
        <w:tc>
          <w:tcPr>
            <w:tcW w:w="1842" w:type="dxa"/>
          </w:tcPr>
          <w:p w14:paraId="63620C9D" w14:textId="0E52CAF8" w:rsidR="00BE1D89" w:rsidRDefault="00BE1D89" w:rsidP="00BE1D89">
            <w:r>
              <w:t>4400-6130-1528</w:t>
            </w:r>
          </w:p>
        </w:tc>
        <w:tc>
          <w:tcPr>
            <w:tcW w:w="1418" w:type="dxa"/>
          </w:tcPr>
          <w:p w14:paraId="438AD48D" w14:textId="194137DB" w:rsidR="00BE1D89" w:rsidRDefault="00BE1D89" w:rsidP="00BE1D89">
            <w:pPr>
              <w:jc w:val="center"/>
            </w:pPr>
            <w:r>
              <w:t>0,029</w:t>
            </w:r>
          </w:p>
        </w:tc>
        <w:tc>
          <w:tcPr>
            <w:tcW w:w="1701" w:type="dxa"/>
          </w:tcPr>
          <w:p w14:paraId="1CC00D5F" w14:textId="77777777" w:rsidR="00BE1D89" w:rsidRDefault="00BE1D89" w:rsidP="00BE1D89">
            <w:r>
              <w:t>Registro Nr.</w:t>
            </w:r>
          </w:p>
          <w:p w14:paraId="0ECDBD4C" w14:textId="6E87177D" w:rsidR="00BE1D89" w:rsidRDefault="00BE1D89" w:rsidP="00BE1D89">
            <w:r>
              <w:t>44/3233326,</w:t>
            </w:r>
          </w:p>
          <w:p w14:paraId="4009062E" w14:textId="05E3C08A" w:rsidR="00BE1D89" w:rsidRDefault="00BE1D89" w:rsidP="00BE1D89">
            <w:r>
              <w:t>2023-06-07</w:t>
            </w:r>
          </w:p>
        </w:tc>
      </w:tr>
      <w:tr w:rsidR="00BE1D89" w14:paraId="4F5C1AC4" w14:textId="77777777" w:rsidTr="00A403A9">
        <w:tc>
          <w:tcPr>
            <w:tcW w:w="562" w:type="dxa"/>
          </w:tcPr>
          <w:p w14:paraId="71F1F447" w14:textId="5F09A37E" w:rsidR="00BE1D89" w:rsidRDefault="00BE1D89" w:rsidP="00BE1D89">
            <w:pPr>
              <w:jc w:val="center"/>
            </w:pPr>
            <w:r>
              <w:t>61.</w:t>
            </w:r>
          </w:p>
        </w:tc>
        <w:tc>
          <w:tcPr>
            <w:tcW w:w="2694" w:type="dxa"/>
          </w:tcPr>
          <w:p w14:paraId="047ACFC0" w14:textId="7EE3E676" w:rsidR="00BE1D89" w:rsidRDefault="00BE1D89" w:rsidP="00BE1D89">
            <w:r>
              <w:t>Pėsčiųjų takas</w:t>
            </w:r>
          </w:p>
          <w:p w14:paraId="7680A5C7" w14:textId="77777777" w:rsidR="00BE1D89" w:rsidRDefault="00BE1D89" w:rsidP="00BE1D89">
            <w:r>
              <w:t xml:space="preserve">(Panevėžio m., </w:t>
            </w:r>
          </w:p>
          <w:p w14:paraId="6A3540A6" w14:textId="4064C9DD" w:rsidR="00BE1D89" w:rsidRDefault="00BE1D89" w:rsidP="00BE1D89">
            <w:r>
              <w:t>Žvaigždžių g.)</w:t>
            </w:r>
          </w:p>
        </w:tc>
        <w:tc>
          <w:tcPr>
            <w:tcW w:w="1134" w:type="dxa"/>
          </w:tcPr>
          <w:p w14:paraId="17FE200F" w14:textId="7DFE7CEC" w:rsidR="00BE1D89" w:rsidRDefault="00BE1D89" w:rsidP="00BE1D89">
            <w:pPr>
              <w:jc w:val="center"/>
            </w:pPr>
            <w:r>
              <w:t>1530,00</w:t>
            </w:r>
          </w:p>
        </w:tc>
        <w:tc>
          <w:tcPr>
            <w:tcW w:w="1842" w:type="dxa"/>
          </w:tcPr>
          <w:p w14:paraId="0B20ADAE" w14:textId="080D447E" w:rsidR="00BE1D89" w:rsidRDefault="00BE1D89" w:rsidP="00BE1D89">
            <w:r>
              <w:t>4400-6130-1539</w:t>
            </w:r>
          </w:p>
        </w:tc>
        <w:tc>
          <w:tcPr>
            <w:tcW w:w="1418" w:type="dxa"/>
          </w:tcPr>
          <w:p w14:paraId="7FB39199" w14:textId="00094090" w:rsidR="00BE1D89" w:rsidRDefault="00BE1D89" w:rsidP="00BE1D89">
            <w:pPr>
              <w:jc w:val="center"/>
            </w:pPr>
            <w:r>
              <w:t>99,68*</w:t>
            </w:r>
          </w:p>
        </w:tc>
        <w:tc>
          <w:tcPr>
            <w:tcW w:w="1701" w:type="dxa"/>
          </w:tcPr>
          <w:p w14:paraId="360F0764" w14:textId="77777777" w:rsidR="00BE1D89" w:rsidRDefault="00BE1D89" w:rsidP="00BE1D89">
            <w:r>
              <w:t>Registro Nr.</w:t>
            </w:r>
          </w:p>
          <w:p w14:paraId="799B4B49" w14:textId="77777777" w:rsidR="00BE1D89" w:rsidRDefault="00BE1D89" w:rsidP="00BE1D89">
            <w:r>
              <w:t>44/3233326,</w:t>
            </w:r>
          </w:p>
          <w:p w14:paraId="26E58CED" w14:textId="55A4260E" w:rsidR="00BE1D89" w:rsidRDefault="00BE1D89" w:rsidP="00BE1D89">
            <w:r>
              <w:t>2023-06-07</w:t>
            </w:r>
          </w:p>
        </w:tc>
      </w:tr>
      <w:tr w:rsidR="00E84F5B" w14:paraId="6F9E457F" w14:textId="77777777" w:rsidTr="00A403A9">
        <w:tc>
          <w:tcPr>
            <w:tcW w:w="562" w:type="dxa"/>
          </w:tcPr>
          <w:p w14:paraId="67C58028" w14:textId="3E8E53AE" w:rsidR="00E84F5B" w:rsidRDefault="00E84F5B" w:rsidP="00E84F5B">
            <w:pPr>
              <w:jc w:val="center"/>
            </w:pPr>
            <w:r>
              <w:t>62.</w:t>
            </w:r>
          </w:p>
        </w:tc>
        <w:tc>
          <w:tcPr>
            <w:tcW w:w="2694" w:type="dxa"/>
          </w:tcPr>
          <w:p w14:paraId="123CE562" w14:textId="77777777" w:rsidR="00E84F5B" w:rsidRDefault="00E84F5B" w:rsidP="00E84F5B">
            <w:r>
              <w:t>Automobilių aikštelė</w:t>
            </w:r>
          </w:p>
          <w:p w14:paraId="787C4D89" w14:textId="77777777" w:rsidR="00E84F5B" w:rsidRDefault="00E84F5B" w:rsidP="00E84F5B">
            <w:r>
              <w:t xml:space="preserve">(Panevėžio m., </w:t>
            </w:r>
          </w:p>
          <w:p w14:paraId="1ED26C14" w14:textId="53B77E6C" w:rsidR="00E84F5B" w:rsidRDefault="00E84F5B" w:rsidP="00E84F5B">
            <w:r>
              <w:t>Žvaigždžių g.)</w:t>
            </w:r>
          </w:p>
        </w:tc>
        <w:tc>
          <w:tcPr>
            <w:tcW w:w="1134" w:type="dxa"/>
          </w:tcPr>
          <w:p w14:paraId="0989042D" w14:textId="4CE40B76" w:rsidR="00E84F5B" w:rsidRDefault="00E84F5B" w:rsidP="00E84F5B">
            <w:pPr>
              <w:jc w:val="center"/>
            </w:pPr>
            <w:r>
              <w:t>2620,00</w:t>
            </w:r>
          </w:p>
        </w:tc>
        <w:tc>
          <w:tcPr>
            <w:tcW w:w="1842" w:type="dxa"/>
          </w:tcPr>
          <w:p w14:paraId="6871DBB5" w14:textId="4179E69A" w:rsidR="00E84F5B" w:rsidRDefault="00E84F5B" w:rsidP="00E84F5B">
            <w:r>
              <w:t>4400-6130-1571</w:t>
            </w:r>
          </w:p>
        </w:tc>
        <w:tc>
          <w:tcPr>
            <w:tcW w:w="1418" w:type="dxa"/>
          </w:tcPr>
          <w:p w14:paraId="730692C8" w14:textId="7C9074F6" w:rsidR="00E84F5B" w:rsidRDefault="00E84F5B" w:rsidP="00E84F5B">
            <w:pPr>
              <w:jc w:val="center"/>
            </w:pPr>
            <w:r>
              <w:t>116,07*</w:t>
            </w:r>
          </w:p>
        </w:tc>
        <w:tc>
          <w:tcPr>
            <w:tcW w:w="1701" w:type="dxa"/>
          </w:tcPr>
          <w:p w14:paraId="3785C212" w14:textId="77777777" w:rsidR="00E84F5B" w:rsidRDefault="00E84F5B" w:rsidP="00E84F5B">
            <w:r>
              <w:t>Registro Nr.</w:t>
            </w:r>
          </w:p>
          <w:p w14:paraId="2172EDF4" w14:textId="77777777" w:rsidR="00E84F5B" w:rsidRDefault="00E84F5B" w:rsidP="00E84F5B">
            <w:r>
              <w:t>44/3233326,</w:t>
            </w:r>
          </w:p>
          <w:p w14:paraId="5E39EF4D" w14:textId="511F7312" w:rsidR="00E84F5B" w:rsidRDefault="00E84F5B" w:rsidP="00E84F5B">
            <w:r>
              <w:t>2023-06-07</w:t>
            </w:r>
          </w:p>
        </w:tc>
      </w:tr>
      <w:tr w:rsidR="003149E0" w14:paraId="25DB8F5D" w14:textId="77777777" w:rsidTr="00A403A9">
        <w:tc>
          <w:tcPr>
            <w:tcW w:w="562" w:type="dxa"/>
          </w:tcPr>
          <w:p w14:paraId="15A1C736" w14:textId="2520AE0D" w:rsidR="003149E0" w:rsidRDefault="003149E0" w:rsidP="003149E0">
            <w:pPr>
              <w:jc w:val="center"/>
            </w:pPr>
            <w:r>
              <w:t>63.</w:t>
            </w:r>
          </w:p>
        </w:tc>
        <w:tc>
          <w:tcPr>
            <w:tcW w:w="2694" w:type="dxa"/>
          </w:tcPr>
          <w:p w14:paraId="02A6E4F7" w14:textId="747243AC" w:rsidR="003149E0" w:rsidRDefault="003149E0" w:rsidP="003149E0">
            <w:r>
              <w:t>Privažiuojamasis kelias prie Žvaigždžių g. 18</w:t>
            </w:r>
          </w:p>
          <w:p w14:paraId="57AA795F" w14:textId="77777777" w:rsidR="003149E0" w:rsidRDefault="003149E0" w:rsidP="003149E0">
            <w:r>
              <w:t xml:space="preserve">(Panevėžio m., </w:t>
            </w:r>
          </w:p>
          <w:p w14:paraId="7A642DEB" w14:textId="41FF20B5" w:rsidR="003149E0" w:rsidRDefault="003149E0" w:rsidP="003149E0">
            <w:r>
              <w:t>Žvaigždžių g.)</w:t>
            </w:r>
          </w:p>
        </w:tc>
        <w:tc>
          <w:tcPr>
            <w:tcW w:w="1134" w:type="dxa"/>
          </w:tcPr>
          <w:p w14:paraId="70427F43" w14:textId="4EFF9BB4" w:rsidR="003149E0" w:rsidRDefault="003149E0" w:rsidP="003149E0">
            <w:pPr>
              <w:jc w:val="center"/>
            </w:pPr>
            <w:r>
              <w:t>5310,00</w:t>
            </w:r>
          </w:p>
        </w:tc>
        <w:tc>
          <w:tcPr>
            <w:tcW w:w="1842" w:type="dxa"/>
          </w:tcPr>
          <w:p w14:paraId="421926F3" w14:textId="5E9B0AA7" w:rsidR="003149E0" w:rsidRDefault="003149E0" w:rsidP="003149E0">
            <w:r>
              <w:t>4400-6130-1482</w:t>
            </w:r>
          </w:p>
        </w:tc>
        <w:tc>
          <w:tcPr>
            <w:tcW w:w="1418" w:type="dxa"/>
          </w:tcPr>
          <w:p w14:paraId="59F80A9F" w14:textId="7CF49B88" w:rsidR="003149E0" w:rsidRDefault="003149E0" w:rsidP="003149E0">
            <w:pPr>
              <w:jc w:val="center"/>
            </w:pPr>
            <w:r>
              <w:t>0,034</w:t>
            </w:r>
          </w:p>
        </w:tc>
        <w:tc>
          <w:tcPr>
            <w:tcW w:w="1701" w:type="dxa"/>
          </w:tcPr>
          <w:p w14:paraId="1FD0CE1C" w14:textId="77777777" w:rsidR="003149E0" w:rsidRDefault="003149E0" w:rsidP="003149E0">
            <w:r>
              <w:t>Registro Nr.</w:t>
            </w:r>
          </w:p>
          <w:p w14:paraId="287FCE62" w14:textId="159DE889" w:rsidR="003149E0" w:rsidRDefault="003149E0" w:rsidP="003149E0">
            <w:r>
              <w:t>44/3233325,</w:t>
            </w:r>
          </w:p>
          <w:p w14:paraId="1BBC6781" w14:textId="4A1D40A5" w:rsidR="003149E0" w:rsidRDefault="003149E0" w:rsidP="003149E0">
            <w:r>
              <w:t>2023-06-07</w:t>
            </w:r>
          </w:p>
        </w:tc>
      </w:tr>
      <w:tr w:rsidR="003149E0" w14:paraId="52471556" w14:textId="77777777" w:rsidTr="00A403A9">
        <w:tc>
          <w:tcPr>
            <w:tcW w:w="562" w:type="dxa"/>
          </w:tcPr>
          <w:p w14:paraId="6922AF3E" w14:textId="5C694A16" w:rsidR="003149E0" w:rsidRDefault="003149E0" w:rsidP="003149E0">
            <w:pPr>
              <w:jc w:val="center"/>
            </w:pPr>
            <w:r>
              <w:t>64.</w:t>
            </w:r>
          </w:p>
        </w:tc>
        <w:tc>
          <w:tcPr>
            <w:tcW w:w="2694" w:type="dxa"/>
          </w:tcPr>
          <w:p w14:paraId="31F860D5" w14:textId="77777777" w:rsidR="003149E0" w:rsidRDefault="003149E0" w:rsidP="003149E0">
            <w:r>
              <w:t>Automobilių aikštelė</w:t>
            </w:r>
          </w:p>
          <w:p w14:paraId="20A79CD4" w14:textId="77777777" w:rsidR="003149E0" w:rsidRDefault="003149E0" w:rsidP="003149E0">
            <w:r>
              <w:t xml:space="preserve">(Panevėžio m., </w:t>
            </w:r>
          </w:p>
          <w:p w14:paraId="72A9D901" w14:textId="59383580" w:rsidR="003149E0" w:rsidRDefault="003149E0" w:rsidP="003149E0">
            <w:r>
              <w:t>Žvaigždžių g.)</w:t>
            </w:r>
          </w:p>
        </w:tc>
        <w:tc>
          <w:tcPr>
            <w:tcW w:w="1134" w:type="dxa"/>
          </w:tcPr>
          <w:p w14:paraId="78F6E263" w14:textId="6B8A8B7E" w:rsidR="003149E0" w:rsidRDefault="003149E0" w:rsidP="003149E0">
            <w:pPr>
              <w:jc w:val="center"/>
            </w:pPr>
            <w:r>
              <w:t>780,00</w:t>
            </w:r>
          </w:p>
        </w:tc>
        <w:tc>
          <w:tcPr>
            <w:tcW w:w="1842" w:type="dxa"/>
          </w:tcPr>
          <w:p w14:paraId="3257E6E1" w14:textId="3B1F16A9" w:rsidR="003149E0" w:rsidRDefault="003149E0" w:rsidP="003149E0">
            <w:r>
              <w:t>4400-6130-1493</w:t>
            </w:r>
          </w:p>
        </w:tc>
        <w:tc>
          <w:tcPr>
            <w:tcW w:w="1418" w:type="dxa"/>
          </w:tcPr>
          <w:p w14:paraId="71410367" w14:textId="32B52CF5" w:rsidR="003149E0" w:rsidRDefault="003149E0" w:rsidP="003149E0">
            <w:pPr>
              <w:jc w:val="center"/>
            </w:pPr>
            <w:r>
              <w:t>34,56*</w:t>
            </w:r>
          </w:p>
        </w:tc>
        <w:tc>
          <w:tcPr>
            <w:tcW w:w="1701" w:type="dxa"/>
          </w:tcPr>
          <w:p w14:paraId="4F78019D" w14:textId="77777777" w:rsidR="003149E0" w:rsidRDefault="003149E0" w:rsidP="003149E0">
            <w:r>
              <w:t>Registro Nr.</w:t>
            </w:r>
          </w:p>
          <w:p w14:paraId="49E2C837" w14:textId="77777777" w:rsidR="003149E0" w:rsidRDefault="003149E0" w:rsidP="003149E0">
            <w:r>
              <w:t>44/3233325,</w:t>
            </w:r>
          </w:p>
          <w:p w14:paraId="662C7310" w14:textId="1C27BA34" w:rsidR="003149E0" w:rsidRDefault="003149E0" w:rsidP="003149E0">
            <w:r>
              <w:t>2023-06-07</w:t>
            </w:r>
          </w:p>
        </w:tc>
      </w:tr>
      <w:tr w:rsidR="006174E9" w14:paraId="3689C9A6" w14:textId="77777777" w:rsidTr="00A403A9">
        <w:tc>
          <w:tcPr>
            <w:tcW w:w="562" w:type="dxa"/>
          </w:tcPr>
          <w:p w14:paraId="0F51A709" w14:textId="6BC2AAA9" w:rsidR="006174E9" w:rsidRDefault="006174E9" w:rsidP="006174E9">
            <w:pPr>
              <w:jc w:val="center"/>
            </w:pPr>
            <w:r>
              <w:t>65.</w:t>
            </w:r>
          </w:p>
        </w:tc>
        <w:tc>
          <w:tcPr>
            <w:tcW w:w="2694" w:type="dxa"/>
          </w:tcPr>
          <w:p w14:paraId="032142C1" w14:textId="41E49523" w:rsidR="006174E9" w:rsidRPr="006174E9" w:rsidRDefault="006174E9" w:rsidP="006174E9">
            <w:r w:rsidRPr="006174E9">
              <w:t>Privažiuojamasis kelias prie Žvaigždžių g. 20</w:t>
            </w:r>
          </w:p>
          <w:p w14:paraId="2E0A9133" w14:textId="77777777" w:rsidR="006174E9" w:rsidRPr="006174E9" w:rsidRDefault="006174E9" w:rsidP="006174E9">
            <w:r w:rsidRPr="006174E9">
              <w:t xml:space="preserve">(Panevėžio m., </w:t>
            </w:r>
          </w:p>
          <w:p w14:paraId="4A81CBD3" w14:textId="66711603" w:rsidR="006174E9" w:rsidRPr="006174E9" w:rsidRDefault="006174E9" w:rsidP="006174E9">
            <w:r w:rsidRPr="006174E9">
              <w:t>Žvaigždžių g.)</w:t>
            </w:r>
          </w:p>
        </w:tc>
        <w:tc>
          <w:tcPr>
            <w:tcW w:w="1134" w:type="dxa"/>
          </w:tcPr>
          <w:p w14:paraId="70754966" w14:textId="4D4EA86B" w:rsidR="006174E9" w:rsidRPr="006174E9" w:rsidRDefault="006174E9" w:rsidP="006174E9">
            <w:pPr>
              <w:jc w:val="center"/>
            </w:pPr>
            <w:r>
              <w:t>5130,00</w:t>
            </w:r>
          </w:p>
        </w:tc>
        <w:tc>
          <w:tcPr>
            <w:tcW w:w="1842" w:type="dxa"/>
          </w:tcPr>
          <w:p w14:paraId="5E8DAF89" w14:textId="793A3714" w:rsidR="006174E9" w:rsidRPr="006174E9" w:rsidRDefault="006174E9" w:rsidP="006174E9">
            <w:r w:rsidRPr="006174E9">
              <w:t>4400-6130-1358</w:t>
            </w:r>
          </w:p>
        </w:tc>
        <w:tc>
          <w:tcPr>
            <w:tcW w:w="1418" w:type="dxa"/>
          </w:tcPr>
          <w:p w14:paraId="7C9400BE" w14:textId="112D6A53" w:rsidR="006174E9" w:rsidRPr="006174E9" w:rsidRDefault="006174E9" w:rsidP="006174E9">
            <w:pPr>
              <w:jc w:val="center"/>
            </w:pPr>
            <w:r>
              <w:t>0,031</w:t>
            </w:r>
          </w:p>
        </w:tc>
        <w:tc>
          <w:tcPr>
            <w:tcW w:w="1701" w:type="dxa"/>
          </w:tcPr>
          <w:p w14:paraId="1BBBB1B1" w14:textId="77777777" w:rsidR="006174E9" w:rsidRDefault="006174E9" w:rsidP="006174E9">
            <w:r>
              <w:t>Registro Nr.</w:t>
            </w:r>
          </w:p>
          <w:p w14:paraId="0A9C9DEF" w14:textId="39A92424" w:rsidR="006174E9" w:rsidRDefault="006174E9" w:rsidP="006174E9">
            <w:r>
              <w:t>44/3233321,</w:t>
            </w:r>
          </w:p>
          <w:p w14:paraId="54ED8164" w14:textId="35638A01" w:rsidR="006174E9" w:rsidRPr="006174E9" w:rsidRDefault="006174E9" w:rsidP="006174E9">
            <w:r>
              <w:t>2023-06-07</w:t>
            </w:r>
          </w:p>
        </w:tc>
      </w:tr>
      <w:tr w:rsidR="006174E9" w14:paraId="5633B2B4" w14:textId="77777777" w:rsidTr="00A403A9">
        <w:tc>
          <w:tcPr>
            <w:tcW w:w="562" w:type="dxa"/>
          </w:tcPr>
          <w:p w14:paraId="2AAA3A83" w14:textId="00E7ED0E" w:rsidR="006174E9" w:rsidRDefault="006174E9" w:rsidP="006174E9">
            <w:pPr>
              <w:jc w:val="center"/>
            </w:pPr>
            <w:r>
              <w:t>66.</w:t>
            </w:r>
          </w:p>
        </w:tc>
        <w:tc>
          <w:tcPr>
            <w:tcW w:w="2694" w:type="dxa"/>
          </w:tcPr>
          <w:p w14:paraId="09CA75CD" w14:textId="24B6F380" w:rsidR="006174E9" w:rsidRDefault="006174E9" w:rsidP="006174E9">
            <w:r>
              <w:t>Privažiuojamasis kelias prie Žvaigždžių g. 22</w:t>
            </w:r>
          </w:p>
          <w:p w14:paraId="3715E0D0" w14:textId="77777777" w:rsidR="006174E9" w:rsidRDefault="006174E9" w:rsidP="006174E9">
            <w:r>
              <w:t xml:space="preserve">(Panevėžio m., </w:t>
            </w:r>
          </w:p>
          <w:p w14:paraId="5F936FE8" w14:textId="5D5E4CE6" w:rsidR="006174E9" w:rsidRDefault="006174E9" w:rsidP="006174E9">
            <w:r>
              <w:t>Žvaigždžių g.)</w:t>
            </w:r>
          </w:p>
        </w:tc>
        <w:tc>
          <w:tcPr>
            <w:tcW w:w="1134" w:type="dxa"/>
          </w:tcPr>
          <w:p w14:paraId="3638F997" w14:textId="389A02F4" w:rsidR="006174E9" w:rsidRDefault="006174E9" w:rsidP="006174E9">
            <w:pPr>
              <w:jc w:val="center"/>
            </w:pPr>
            <w:r>
              <w:t>18700,00</w:t>
            </w:r>
          </w:p>
        </w:tc>
        <w:tc>
          <w:tcPr>
            <w:tcW w:w="1842" w:type="dxa"/>
          </w:tcPr>
          <w:p w14:paraId="42CBD552" w14:textId="19A83C4F" w:rsidR="006174E9" w:rsidRDefault="006174E9" w:rsidP="006174E9">
            <w:r>
              <w:t>4400-6129-7870</w:t>
            </w:r>
          </w:p>
        </w:tc>
        <w:tc>
          <w:tcPr>
            <w:tcW w:w="1418" w:type="dxa"/>
          </w:tcPr>
          <w:p w14:paraId="20C37EDC" w14:textId="661E6F20" w:rsidR="006174E9" w:rsidRDefault="006174E9" w:rsidP="006174E9">
            <w:pPr>
              <w:jc w:val="center"/>
            </w:pPr>
            <w:r>
              <w:t>0,122</w:t>
            </w:r>
          </w:p>
        </w:tc>
        <w:tc>
          <w:tcPr>
            <w:tcW w:w="1701" w:type="dxa"/>
          </w:tcPr>
          <w:p w14:paraId="425FD581" w14:textId="77777777" w:rsidR="006174E9" w:rsidRDefault="006174E9" w:rsidP="006174E9">
            <w:r>
              <w:t>Registro Nr.</w:t>
            </w:r>
          </w:p>
          <w:p w14:paraId="718E99F7" w14:textId="137075C5" w:rsidR="006174E9" w:rsidRDefault="006174E9" w:rsidP="006174E9">
            <w:r>
              <w:t>44/3233088,</w:t>
            </w:r>
          </w:p>
          <w:p w14:paraId="06E6901F" w14:textId="06B58C59" w:rsidR="006174E9" w:rsidRDefault="006174E9" w:rsidP="006174E9">
            <w:r>
              <w:t>2023-06-07</w:t>
            </w:r>
          </w:p>
        </w:tc>
      </w:tr>
      <w:tr w:rsidR="006174E9" w14:paraId="76599322" w14:textId="77777777" w:rsidTr="00A403A9">
        <w:tc>
          <w:tcPr>
            <w:tcW w:w="562" w:type="dxa"/>
          </w:tcPr>
          <w:p w14:paraId="7FE42EAE" w14:textId="52430CC5" w:rsidR="006174E9" w:rsidRDefault="006174E9" w:rsidP="006174E9">
            <w:pPr>
              <w:jc w:val="center"/>
            </w:pPr>
            <w:r>
              <w:t>67.</w:t>
            </w:r>
          </w:p>
        </w:tc>
        <w:tc>
          <w:tcPr>
            <w:tcW w:w="2694" w:type="dxa"/>
          </w:tcPr>
          <w:p w14:paraId="75946DD2" w14:textId="77777777" w:rsidR="006174E9" w:rsidRDefault="006174E9" w:rsidP="006174E9">
            <w:r>
              <w:t>Privažiuojamasis kelias</w:t>
            </w:r>
          </w:p>
          <w:p w14:paraId="6FDFBE65" w14:textId="515CF0F3" w:rsidR="006174E9" w:rsidRDefault="006174E9" w:rsidP="006174E9"/>
        </w:tc>
        <w:tc>
          <w:tcPr>
            <w:tcW w:w="1134" w:type="dxa"/>
          </w:tcPr>
          <w:p w14:paraId="75982C30" w14:textId="24805EE6" w:rsidR="006174E9" w:rsidRDefault="006174E9" w:rsidP="006174E9">
            <w:pPr>
              <w:jc w:val="center"/>
            </w:pPr>
            <w:r>
              <w:t>33300,00</w:t>
            </w:r>
          </w:p>
        </w:tc>
        <w:tc>
          <w:tcPr>
            <w:tcW w:w="1842" w:type="dxa"/>
          </w:tcPr>
          <w:p w14:paraId="69E4253F" w14:textId="5A45FF6F" w:rsidR="006174E9" w:rsidRDefault="006174E9" w:rsidP="006174E9">
            <w:r>
              <w:t>4400-6130-1306</w:t>
            </w:r>
          </w:p>
        </w:tc>
        <w:tc>
          <w:tcPr>
            <w:tcW w:w="1418" w:type="dxa"/>
          </w:tcPr>
          <w:p w14:paraId="7075CCCF" w14:textId="4A651FC3" w:rsidR="006174E9" w:rsidRDefault="006174E9" w:rsidP="006174E9">
            <w:pPr>
              <w:jc w:val="center"/>
            </w:pPr>
            <w:r>
              <w:t>0,151</w:t>
            </w:r>
          </w:p>
        </w:tc>
        <w:tc>
          <w:tcPr>
            <w:tcW w:w="1701" w:type="dxa"/>
          </w:tcPr>
          <w:p w14:paraId="4C791186" w14:textId="77777777" w:rsidR="006174E9" w:rsidRDefault="006174E9" w:rsidP="006174E9">
            <w:r>
              <w:t>Registro Nr.</w:t>
            </w:r>
          </w:p>
          <w:p w14:paraId="5BA21872" w14:textId="4AA2D993" w:rsidR="006174E9" w:rsidRDefault="006174E9" w:rsidP="006174E9">
            <w:r>
              <w:t>44/3233318,</w:t>
            </w:r>
          </w:p>
          <w:p w14:paraId="723F02C1" w14:textId="7490B44A" w:rsidR="006174E9" w:rsidRDefault="006174E9" w:rsidP="006174E9">
            <w:r>
              <w:t>2023-06-07</w:t>
            </w:r>
          </w:p>
        </w:tc>
      </w:tr>
    </w:tbl>
    <w:p w14:paraId="0BEADFA7" w14:textId="2B23909D" w:rsidR="00C73F7D" w:rsidRDefault="00C73F7D" w:rsidP="00134B47">
      <w:pPr>
        <w:rPr>
          <w:rFonts w:eastAsia="Calibri"/>
          <w:szCs w:val="24"/>
        </w:rPr>
      </w:pPr>
    </w:p>
    <w:sectPr w:rsidR="00C73F7D"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F6190" w14:textId="77777777" w:rsidR="000679E8" w:rsidRDefault="000679E8">
      <w:r>
        <w:separator/>
      </w:r>
    </w:p>
  </w:endnote>
  <w:endnote w:type="continuationSeparator" w:id="0">
    <w:p w14:paraId="4C6389BA" w14:textId="77777777" w:rsidR="000679E8" w:rsidRDefault="0006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0679E8" w:rsidRDefault="000679E8" w:rsidP="00BE4566">
    <w:pPr>
      <w:tabs>
        <w:tab w:val="left" w:pos="8445"/>
      </w:tabs>
    </w:pPr>
    <w:r>
      <w:tab/>
    </w:r>
  </w:p>
  <w:p w14:paraId="34C9AB5C" w14:textId="77777777" w:rsidR="000679E8" w:rsidRDefault="000679E8"/>
  <w:p w14:paraId="34C9AB5D" w14:textId="77777777" w:rsidR="000679E8" w:rsidRDefault="000679E8">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0679E8" w:rsidRDefault="000679E8" w:rsidP="00DD20B8">
    <w:pPr>
      <w:pStyle w:val="Porat"/>
    </w:pPr>
  </w:p>
  <w:p w14:paraId="34C9AB5F" w14:textId="77777777" w:rsidR="000679E8" w:rsidRDefault="000679E8" w:rsidP="00DD20B8">
    <w:pPr>
      <w:pStyle w:val="Porat"/>
    </w:pPr>
  </w:p>
  <w:p w14:paraId="34C9AB60" w14:textId="77777777" w:rsidR="000679E8" w:rsidRDefault="000679E8" w:rsidP="00DD20B8">
    <w:pPr>
      <w:pStyle w:val="Porat"/>
    </w:pPr>
  </w:p>
  <w:p w14:paraId="34C9AB61" w14:textId="77777777" w:rsidR="000679E8" w:rsidRDefault="000679E8"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16234" w14:textId="77777777" w:rsidR="000679E8" w:rsidRDefault="000679E8">
      <w:r>
        <w:separator/>
      </w:r>
    </w:p>
  </w:footnote>
  <w:footnote w:type="continuationSeparator" w:id="0">
    <w:p w14:paraId="1A55FC3E" w14:textId="77777777" w:rsidR="000679E8" w:rsidRDefault="00067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0679E8" w:rsidRDefault="000679E8">
    <w:pPr>
      <w:pStyle w:val="Antrats"/>
      <w:jc w:val="center"/>
    </w:pPr>
  </w:p>
  <w:p w14:paraId="34C9AB58" w14:textId="77777777" w:rsidR="000679E8" w:rsidRDefault="000679E8">
    <w:pPr>
      <w:pStyle w:val="Antrats"/>
      <w:jc w:val="center"/>
    </w:pPr>
  </w:p>
  <w:p w14:paraId="34C9AB59" w14:textId="77777777" w:rsidR="000679E8" w:rsidRDefault="000679E8">
    <w:pPr>
      <w:pStyle w:val="Antrats"/>
      <w:jc w:val="center"/>
    </w:pPr>
    <w:r>
      <w:fldChar w:fldCharType="begin"/>
    </w:r>
    <w:r>
      <w:instrText xml:space="preserve"> PAGE   \* MERGEFORMAT </w:instrText>
    </w:r>
    <w:r>
      <w:fldChar w:fldCharType="separate"/>
    </w:r>
    <w:r w:rsidR="002230D8">
      <w:rPr>
        <w:noProof/>
      </w:rPr>
      <w:t>2</w:t>
    </w:r>
    <w:r>
      <w:rPr>
        <w:noProof/>
      </w:rPr>
      <w:fldChar w:fldCharType="end"/>
    </w:r>
  </w:p>
  <w:p w14:paraId="34C9AB5A" w14:textId="77777777" w:rsidR="000679E8" w:rsidRDefault="000679E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21"/>
  </w:num>
  <w:num w:numId="5">
    <w:abstractNumId w:val="9"/>
  </w:num>
  <w:num w:numId="6">
    <w:abstractNumId w:val="1"/>
  </w:num>
  <w:num w:numId="7">
    <w:abstractNumId w:val="19"/>
  </w:num>
  <w:num w:numId="8">
    <w:abstractNumId w:val="7"/>
  </w:num>
  <w:num w:numId="9">
    <w:abstractNumId w:val="18"/>
  </w:num>
  <w:num w:numId="10">
    <w:abstractNumId w:val="11"/>
  </w:num>
  <w:num w:numId="11">
    <w:abstractNumId w:val="2"/>
  </w:num>
  <w:num w:numId="12">
    <w:abstractNumId w:val="10"/>
  </w:num>
  <w:num w:numId="13">
    <w:abstractNumId w:val="15"/>
  </w:num>
  <w:num w:numId="14">
    <w:abstractNumId w:val="20"/>
  </w:num>
  <w:num w:numId="15">
    <w:abstractNumId w:val="16"/>
  </w:num>
  <w:num w:numId="16">
    <w:abstractNumId w:val="12"/>
  </w:num>
  <w:num w:numId="17">
    <w:abstractNumId w:val="0"/>
  </w:num>
  <w:num w:numId="18">
    <w:abstractNumId w:val="13"/>
  </w:num>
  <w:num w:numId="19">
    <w:abstractNumId w:val="14"/>
  </w:num>
  <w:num w:numId="20">
    <w:abstractNumId w:val="8"/>
  </w:num>
  <w:num w:numId="21">
    <w:abstractNumId w:val="1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6B6"/>
    <w:rsid w:val="00003A8F"/>
    <w:rsid w:val="00007F89"/>
    <w:rsid w:val="000113D0"/>
    <w:rsid w:val="00012976"/>
    <w:rsid w:val="0001304C"/>
    <w:rsid w:val="0001566B"/>
    <w:rsid w:val="0002192F"/>
    <w:rsid w:val="000227F4"/>
    <w:rsid w:val="0002453C"/>
    <w:rsid w:val="000247FF"/>
    <w:rsid w:val="00031E81"/>
    <w:rsid w:val="000378FE"/>
    <w:rsid w:val="000411E9"/>
    <w:rsid w:val="000440A7"/>
    <w:rsid w:val="000465AF"/>
    <w:rsid w:val="0005169C"/>
    <w:rsid w:val="00053E13"/>
    <w:rsid w:val="0005532F"/>
    <w:rsid w:val="0005541E"/>
    <w:rsid w:val="0006066B"/>
    <w:rsid w:val="0006116B"/>
    <w:rsid w:val="00061B4B"/>
    <w:rsid w:val="00062B68"/>
    <w:rsid w:val="000634F3"/>
    <w:rsid w:val="000636D5"/>
    <w:rsid w:val="0006418C"/>
    <w:rsid w:val="000665ED"/>
    <w:rsid w:val="000679E8"/>
    <w:rsid w:val="00075594"/>
    <w:rsid w:val="000758C2"/>
    <w:rsid w:val="00075D5A"/>
    <w:rsid w:val="000767B1"/>
    <w:rsid w:val="000811E1"/>
    <w:rsid w:val="00083E3B"/>
    <w:rsid w:val="0008633F"/>
    <w:rsid w:val="00087637"/>
    <w:rsid w:val="00090614"/>
    <w:rsid w:val="00090DC8"/>
    <w:rsid w:val="00097C3B"/>
    <w:rsid w:val="000A547D"/>
    <w:rsid w:val="000A6E8A"/>
    <w:rsid w:val="000B37CF"/>
    <w:rsid w:val="000B5552"/>
    <w:rsid w:val="000B5921"/>
    <w:rsid w:val="000C3AEC"/>
    <w:rsid w:val="000C55F7"/>
    <w:rsid w:val="000C68A5"/>
    <w:rsid w:val="000C6E46"/>
    <w:rsid w:val="000C767D"/>
    <w:rsid w:val="000D1755"/>
    <w:rsid w:val="000D6DA0"/>
    <w:rsid w:val="000E14D2"/>
    <w:rsid w:val="000E3188"/>
    <w:rsid w:val="000E31D1"/>
    <w:rsid w:val="000E5443"/>
    <w:rsid w:val="000E5933"/>
    <w:rsid w:val="000E6239"/>
    <w:rsid w:val="000E7131"/>
    <w:rsid w:val="000E7992"/>
    <w:rsid w:val="000F091D"/>
    <w:rsid w:val="000F1842"/>
    <w:rsid w:val="000F2ED0"/>
    <w:rsid w:val="0010137D"/>
    <w:rsid w:val="00101502"/>
    <w:rsid w:val="00101F07"/>
    <w:rsid w:val="00103ED7"/>
    <w:rsid w:val="001055A4"/>
    <w:rsid w:val="00112E41"/>
    <w:rsid w:val="001173F8"/>
    <w:rsid w:val="001234CD"/>
    <w:rsid w:val="00123CB7"/>
    <w:rsid w:val="00124B60"/>
    <w:rsid w:val="001259AB"/>
    <w:rsid w:val="0013156C"/>
    <w:rsid w:val="00132ABE"/>
    <w:rsid w:val="00132DB5"/>
    <w:rsid w:val="00134B47"/>
    <w:rsid w:val="00135AE1"/>
    <w:rsid w:val="00136DEC"/>
    <w:rsid w:val="00137CE1"/>
    <w:rsid w:val="0014120E"/>
    <w:rsid w:val="0014434B"/>
    <w:rsid w:val="00152A9F"/>
    <w:rsid w:val="00152F4E"/>
    <w:rsid w:val="00153B94"/>
    <w:rsid w:val="00154766"/>
    <w:rsid w:val="0015521B"/>
    <w:rsid w:val="0015598E"/>
    <w:rsid w:val="00155D1C"/>
    <w:rsid w:val="00155E39"/>
    <w:rsid w:val="00157D69"/>
    <w:rsid w:val="00163319"/>
    <w:rsid w:val="00171A77"/>
    <w:rsid w:val="00172765"/>
    <w:rsid w:val="00176CE0"/>
    <w:rsid w:val="00177D66"/>
    <w:rsid w:val="001923C0"/>
    <w:rsid w:val="001928E0"/>
    <w:rsid w:val="00197080"/>
    <w:rsid w:val="001A2FD1"/>
    <w:rsid w:val="001B1FE3"/>
    <w:rsid w:val="001B4832"/>
    <w:rsid w:val="001B765F"/>
    <w:rsid w:val="001C3CDA"/>
    <w:rsid w:val="001C3FF6"/>
    <w:rsid w:val="001C503E"/>
    <w:rsid w:val="001C5159"/>
    <w:rsid w:val="001C593D"/>
    <w:rsid w:val="001D178D"/>
    <w:rsid w:val="001D1AC1"/>
    <w:rsid w:val="001D3CB6"/>
    <w:rsid w:val="001D6A9A"/>
    <w:rsid w:val="001E2A8C"/>
    <w:rsid w:val="001E2FAF"/>
    <w:rsid w:val="001E4DFD"/>
    <w:rsid w:val="001E58B7"/>
    <w:rsid w:val="001F7914"/>
    <w:rsid w:val="0020204A"/>
    <w:rsid w:val="00206FC7"/>
    <w:rsid w:val="00213C34"/>
    <w:rsid w:val="002148C8"/>
    <w:rsid w:val="002154CA"/>
    <w:rsid w:val="00215693"/>
    <w:rsid w:val="0022034B"/>
    <w:rsid w:val="00220AE7"/>
    <w:rsid w:val="002228A8"/>
    <w:rsid w:val="002230D8"/>
    <w:rsid w:val="00224ACA"/>
    <w:rsid w:val="002253B4"/>
    <w:rsid w:val="00230BBC"/>
    <w:rsid w:val="00230E90"/>
    <w:rsid w:val="0023417F"/>
    <w:rsid w:val="00234FD8"/>
    <w:rsid w:val="00240F33"/>
    <w:rsid w:val="00241801"/>
    <w:rsid w:val="00242F87"/>
    <w:rsid w:val="0024380C"/>
    <w:rsid w:val="002441C7"/>
    <w:rsid w:val="00244A16"/>
    <w:rsid w:val="0024706D"/>
    <w:rsid w:val="002526D2"/>
    <w:rsid w:val="002536BA"/>
    <w:rsid w:val="00260803"/>
    <w:rsid w:val="002612C4"/>
    <w:rsid w:val="002630A9"/>
    <w:rsid w:val="00263461"/>
    <w:rsid w:val="002658A0"/>
    <w:rsid w:val="002716E0"/>
    <w:rsid w:val="00273A13"/>
    <w:rsid w:val="00273E5A"/>
    <w:rsid w:val="00276412"/>
    <w:rsid w:val="00277448"/>
    <w:rsid w:val="00280EB1"/>
    <w:rsid w:val="00281A09"/>
    <w:rsid w:val="00284D8C"/>
    <w:rsid w:val="00286458"/>
    <w:rsid w:val="002915B5"/>
    <w:rsid w:val="00291649"/>
    <w:rsid w:val="00292861"/>
    <w:rsid w:val="00293059"/>
    <w:rsid w:val="002945F1"/>
    <w:rsid w:val="00296395"/>
    <w:rsid w:val="00296F96"/>
    <w:rsid w:val="002A0D08"/>
    <w:rsid w:val="002A2097"/>
    <w:rsid w:val="002A3E2E"/>
    <w:rsid w:val="002A4C98"/>
    <w:rsid w:val="002B02A2"/>
    <w:rsid w:val="002B08DE"/>
    <w:rsid w:val="002B262D"/>
    <w:rsid w:val="002B4E39"/>
    <w:rsid w:val="002B4FD2"/>
    <w:rsid w:val="002B6129"/>
    <w:rsid w:val="002B73C4"/>
    <w:rsid w:val="002C031B"/>
    <w:rsid w:val="002C0C24"/>
    <w:rsid w:val="002C35DB"/>
    <w:rsid w:val="002C3613"/>
    <w:rsid w:val="002D0308"/>
    <w:rsid w:val="002D0B3C"/>
    <w:rsid w:val="002D57F9"/>
    <w:rsid w:val="002D71F8"/>
    <w:rsid w:val="002D75F0"/>
    <w:rsid w:val="002D760D"/>
    <w:rsid w:val="002D79D2"/>
    <w:rsid w:val="002D7E2D"/>
    <w:rsid w:val="002E2386"/>
    <w:rsid w:val="002E4357"/>
    <w:rsid w:val="002E67EF"/>
    <w:rsid w:val="002F28B6"/>
    <w:rsid w:val="002F30E9"/>
    <w:rsid w:val="002F31B7"/>
    <w:rsid w:val="002F3747"/>
    <w:rsid w:val="002F5A27"/>
    <w:rsid w:val="002F7001"/>
    <w:rsid w:val="002F7DB4"/>
    <w:rsid w:val="00300998"/>
    <w:rsid w:val="00301C5B"/>
    <w:rsid w:val="00302BC5"/>
    <w:rsid w:val="00303346"/>
    <w:rsid w:val="003034E8"/>
    <w:rsid w:val="00310C47"/>
    <w:rsid w:val="00312D7F"/>
    <w:rsid w:val="0031317D"/>
    <w:rsid w:val="00314597"/>
    <w:rsid w:val="003149E0"/>
    <w:rsid w:val="00315ED9"/>
    <w:rsid w:val="00316CE4"/>
    <w:rsid w:val="00322277"/>
    <w:rsid w:val="0032388C"/>
    <w:rsid w:val="00325CF1"/>
    <w:rsid w:val="00325F18"/>
    <w:rsid w:val="0032609B"/>
    <w:rsid w:val="00327096"/>
    <w:rsid w:val="003338E9"/>
    <w:rsid w:val="0033652F"/>
    <w:rsid w:val="00337555"/>
    <w:rsid w:val="00340EE1"/>
    <w:rsid w:val="00342298"/>
    <w:rsid w:val="00343A45"/>
    <w:rsid w:val="003537B5"/>
    <w:rsid w:val="003537EF"/>
    <w:rsid w:val="00355495"/>
    <w:rsid w:val="00355EE8"/>
    <w:rsid w:val="00356533"/>
    <w:rsid w:val="00356B34"/>
    <w:rsid w:val="003634EF"/>
    <w:rsid w:val="00365907"/>
    <w:rsid w:val="0037128A"/>
    <w:rsid w:val="00371569"/>
    <w:rsid w:val="0037302E"/>
    <w:rsid w:val="00373E1B"/>
    <w:rsid w:val="00373E44"/>
    <w:rsid w:val="003820DF"/>
    <w:rsid w:val="0038226E"/>
    <w:rsid w:val="00384B8A"/>
    <w:rsid w:val="00392558"/>
    <w:rsid w:val="0039707D"/>
    <w:rsid w:val="003970D6"/>
    <w:rsid w:val="003A16E8"/>
    <w:rsid w:val="003A2977"/>
    <w:rsid w:val="003A3559"/>
    <w:rsid w:val="003A451B"/>
    <w:rsid w:val="003B4ED6"/>
    <w:rsid w:val="003B5E7C"/>
    <w:rsid w:val="003C261C"/>
    <w:rsid w:val="003C4398"/>
    <w:rsid w:val="003C5812"/>
    <w:rsid w:val="003D113C"/>
    <w:rsid w:val="003D6535"/>
    <w:rsid w:val="003E4B94"/>
    <w:rsid w:val="003E4CF3"/>
    <w:rsid w:val="003E533E"/>
    <w:rsid w:val="003E58F0"/>
    <w:rsid w:val="003F3684"/>
    <w:rsid w:val="003F3825"/>
    <w:rsid w:val="003F3CA5"/>
    <w:rsid w:val="003F4FBE"/>
    <w:rsid w:val="004002E2"/>
    <w:rsid w:val="004014AB"/>
    <w:rsid w:val="00401930"/>
    <w:rsid w:val="00404A96"/>
    <w:rsid w:val="00406375"/>
    <w:rsid w:val="004100D4"/>
    <w:rsid w:val="004106B9"/>
    <w:rsid w:val="0041079B"/>
    <w:rsid w:val="004117CB"/>
    <w:rsid w:val="00412699"/>
    <w:rsid w:val="0041553F"/>
    <w:rsid w:val="004202EC"/>
    <w:rsid w:val="00420850"/>
    <w:rsid w:val="00420BD8"/>
    <w:rsid w:val="00421D43"/>
    <w:rsid w:val="00422E25"/>
    <w:rsid w:val="00425050"/>
    <w:rsid w:val="00430614"/>
    <w:rsid w:val="00431F36"/>
    <w:rsid w:val="00433ED2"/>
    <w:rsid w:val="004345D8"/>
    <w:rsid w:val="00435010"/>
    <w:rsid w:val="00435FCE"/>
    <w:rsid w:val="004376E8"/>
    <w:rsid w:val="00444888"/>
    <w:rsid w:val="0044493B"/>
    <w:rsid w:val="00447771"/>
    <w:rsid w:val="004500C3"/>
    <w:rsid w:val="00454411"/>
    <w:rsid w:val="004564CD"/>
    <w:rsid w:val="00462130"/>
    <w:rsid w:val="00464BB1"/>
    <w:rsid w:val="00464EA2"/>
    <w:rsid w:val="00471B4D"/>
    <w:rsid w:val="00475641"/>
    <w:rsid w:val="00480D2E"/>
    <w:rsid w:val="00481FD1"/>
    <w:rsid w:val="004849ED"/>
    <w:rsid w:val="00490230"/>
    <w:rsid w:val="004912B5"/>
    <w:rsid w:val="004953CA"/>
    <w:rsid w:val="00495F9A"/>
    <w:rsid w:val="004A2500"/>
    <w:rsid w:val="004A3610"/>
    <w:rsid w:val="004A5C4C"/>
    <w:rsid w:val="004A65BE"/>
    <w:rsid w:val="004A6A1C"/>
    <w:rsid w:val="004A6E92"/>
    <w:rsid w:val="004B00B5"/>
    <w:rsid w:val="004B0F1E"/>
    <w:rsid w:val="004B18C1"/>
    <w:rsid w:val="004B3A6E"/>
    <w:rsid w:val="004C021A"/>
    <w:rsid w:val="004C07E0"/>
    <w:rsid w:val="004C43C4"/>
    <w:rsid w:val="004C61AF"/>
    <w:rsid w:val="004D2980"/>
    <w:rsid w:val="004D35C5"/>
    <w:rsid w:val="004D6153"/>
    <w:rsid w:val="004D6DBC"/>
    <w:rsid w:val="004E4142"/>
    <w:rsid w:val="004E635F"/>
    <w:rsid w:val="004F0C49"/>
    <w:rsid w:val="004F2BBF"/>
    <w:rsid w:val="004F2DF5"/>
    <w:rsid w:val="004F6C43"/>
    <w:rsid w:val="00507886"/>
    <w:rsid w:val="00507AA3"/>
    <w:rsid w:val="00510DE4"/>
    <w:rsid w:val="00514BF4"/>
    <w:rsid w:val="005166E3"/>
    <w:rsid w:val="0051712F"/>
    <w:rsid w:val="005179B8"/>
    <w:rsid w:val="0052387D"/>
    <w:rsid w:val="0052406D"/>
    <w:rsid w:val="00524D2D"/>
    <w:rsid w:val="0053203E"/>
    <w:rsid w:val="00532923"/>
    <w:rsid w:val="00533646"/>
    <w:rsid w:val="00550B85"/>
    <w:rsid w:val="00550E98"/>
    <w:rsid w:val="00553B90"/>
    <w:rsid w:val="00556B33"/>
    <w:rsid w:val="0055780F"/>
    <w:rsid w:val="00557F47"/>
    <w:rsid w:val="00561422"/>
    <w:rsid w:val="00562BCD"/>
    <w:rsid w:val="00566FC8"/>
    <w:rsid w:val="00571BF3"/>
    <w:rsid w:val="00572959"/>
    <w:rsid w:val="00575F45"/>
    <w:rsid w:val="0057770C"/>
    <w:rsid w:val="00580737"/>
    <w:rsid w:val="005825E1"/>
    <w:rsid w:val="00582D82"/>
    <w:rsid w:val="00584C4D"/>
    <w:rsid w:val="00586117"/>
    <w:rsid w:val="00590FC5"/>
    <w:rsid w:val="00594A1C"/>
    <w:rsid w:val="00595F80"/>
    <w:rsid w:val="00596CFE"/>
    <w:rsid w:val="005A0487"/>
    <w:rsid w:val="005A2B62"/>
    <w:rsid w:val="005A3F9E"/>
    <w:rsid w:val="005A40E2"/>
    <w:rsid w:val="005A6430"/>
    <w:rsid w:val="005B1469"/>
    <w:rsid w:val="005B2583"/>
    <w:rsid w:val="005B5526"/>
    <w:rsid w:val="005B727C"/>
    <w:rsid w:val="005C32BD"/>
    <w:rsid w:val="005C41AC"/>
    <w:rsid w:val="005C605B"/>
    <w:rsid w:val="005D1EEC"/>
    <w:rsid w:val="005D3A85"/>
    <w:rsid w:val="005D5EA8"/>
    <w:rsid w:val="005E0C2D"/>
    <w:rsid w:val="005E2E6A"/>
    <w:rsid w:val="005E31E9"/>
    <w:rsid w:val="005F2699"/>
    <w:rsid w:val="005F3575"/>
    <w:rsid w:val="005F3B79"/>
    <w:rsid w:val="005F3C01"/>
    <w:rsid w:val="005F44E3"/>
    <w:rsid w:val="005F6353"/>
    <w:rsid w:val="00600EF4"/>
    <w:rsid w:val="006011C8"/>
    <w:rsid w:val="006027C6"/>
    <w:rsid w:val="00605F6E"/>
    <w:rsid w:val="006062B3"/>
    <w:rsid w:val="0060656B"/>
    <w:rsid w:val="0060717D"/>
    <w:rsid w:val="0061041E"/>
    <w:rsid w:val="00611EE0"/>
    <w:rsid w:val="006128BC"/>
    <w:rsid w:val="0061401B"/>
    <w:rsid w:val="006174E9"/>
    <w:rsid w:val="006174F2"/>
    <w:rsid w:val="006177D9"/>
    <w:rsid w:val="00620C55"/>
    <w:rsid w:val="0062155E"/>
    <w:rsid w:val="00621A26"/>
    <w:rsid w:val="0062276B"/>
    <w:rsid w:val="006228DF"/>
    <w:rsid w:val="006244B6"/>
    <w:rsid w:val="0062551B"/>
    <w:rsid w:val="00625C86"/>
    <w:rsid w:val="00627BF6"/>
    <w:rsid w:val="00630B08"/>
    <w:rsid w:val="00644E17"/>
    <w:rsid w:val="00644F82"/>
    <w:rsid w:val="00647C0E"/>
    <w:rsid w:val="006514FC"/>
    <w:rsid w:val="00651F0D"/>
    <w:rsid w:val="00653461"/>
    <w:rsid w:val="00655408"/>
    <w:rsid w:val="00655E6A"/>
    <w:rsid w:val="00656E59"/>
    <w:rsid w:val="00662FB1"/>
    <w:rsid w:val="00673AE1"/>
    <w:rsid w:val="0068030A"/>
    <w:rsid w:val="0068063B"/>
    <w:rsid w:val="0068182A"/>
    <w:rsid w:val="00681AE5"/>
    <w:rsid w:val="006856B0"/>
    <w:rsid w:val="00686EB4"/>
    <w:rsid w:val="00694296"/>
    <w:rsid w:val="00696CB6"/>
    <w:rsid w:val="006978C1"/>
    <w:rsid w:val="006A5A1C"/>
    <w:rsid w:val="006B0BC0"/>
    <w:rsid w:val="006B1852"/>
    <w:rsid w:val="006B7411"/>
    <w:rsid w:val="006C09B4"/>
    <w:rsid w:val="006C193D"/>
    <w:rsid w:val="006C2DEF"/>
    <w:rsid w:val="006C5AD7"/>
    <w:rsid w:val="006D107B"/>
    <w:rsid w:val="006D6344"/>
    <w:rsid w:val="006D7A59"/>
    <w:rsid w:val="006E0208"/>
    <w:rsid w:val="006E038D"/>
    <w:rsid w:val="006E1EEE"/>
    <w:rsid w:val="006E64A1"/>
    <w:rsid w:val="006E6F20"/>
    <w:rsid w:val="006F1B47"/>
    <w:rsid w:val="006F4AE9"/>
    <w:rsid w:val="006F7032"/>
    <w:rsid w:val="00701945"/>
    <w:rsid w:val="00711691"/>
    <w:rsid w:val="007129E5"/>
    <w:rsid w:val="00713EB6"/>
    <w:rsid w:val="007143BA"/>
    <w:rsid w:val="00715EF9"/>
    <w:rsid w:val="0072049B"/>
    <w:rsid w:val="00722700"/>
    <w:rsid w:val="00723E14"/>
    <w:rsid w:val="007276A4"/>
    <w:rsid w:val="00736212"/>
    <w:rsid w:val="00737AC4"/>
    <w:rsid w:val="00740946"/>
    <w:rsid w:val="00740CC0"/>
    <w:rsid w:val="00742DFE"/>
    <w:rsid w:val="00743B7D"/>
    <w:rsid w:val="007452C6"/>
    <w:rsid w:val="007540CE"/>
    <w:rsid w:val="007562AC"/>
    <w:rsid w:val="00757365"/>
    <w:rsid w:val="00757818"/>
    <w:rsid w:val="0076106A"/>
    <w:rsid w:val="00761752"/>
    <w:rsid w:val="00763D4F"/>
    <w:rsid w:val="007645AC"/>
    <w:rsid w:val="007717A9"/>
    <w:rsid w:val="00773818"/>
    <w:rsid w:val="0077409B"/>
    <w:rsid w:val="00775EA8"/>
    <w:rsid w:val="0077650A"/>
    <w:rsid w:val="00776A64"/>
    <w:rsid w:val="00780E8C"/>
    <w:rsid w:val="00784307"/>
    <w:rsid w:val="00785145"/>
    <w:rsid w:val="00786A8F"/>
    <w:rsid w:val="00793437"/>
    <w:rsid w:val="00796747"/>
    <w:rsid w:val="00796E6A"/>
    <w:rsid w:val="007978F3"/>
    <w:rsid w:val="007A0F7B"/>
    <w:rsid w:val="007A38DC"/>
    <w:rsid w:val="007A5978"/>
    <w:rsid w:val="007A6118"/>
    <w:rsid w:val="007B311C"/>
    <w:rsid w:val="007B76D3"/>
    <w:rsid w:val="007C1F90"/>
    <w:rsid w:val="007C5A1C"/>
    <w:rsid w:val="007D31C7"/>
    <w:rsid w:val="007D3F07"/>
    <w:rsid w:val="007D624F"/>
    <w:rsid w:val="007D6BBA"/>
    <w:rsid w:val="007E198F"/>
    <w:rsid w:val="007E2B12"/>
    <w:rsid w:val="007E3012"/>
    <w:rsid w:val="007E61E2"/>
    <w:rsid w:val="007E74BB"/>
    <w:rsid w:val="007F0AE3"/>
    <w:rsid w:val="007F1F9E"/>
    <w:rsid w:val="007F25A5"/>
    <w:rsid w:val="007F2ABF"/>
    <w:rsid w:val="007F3F25"/>
    <w:rsid w:val="007F4235"/>
    <w:rsid w:val="00801C51"/>
    <w:rsid w:val="00801DD2"/>
    <w:rsid w:val="00804D3C"/>
    <w:rsid w:val="008078E9"/>
    <w:rsid w:val="0081080F"/>
    <w:rsid w:val="00810C29"/>
    <w:rsid w:val="00811E67"/>
    <w:rsid w:val="00814E6B"/>
    <w:rsid w:val="00817F1F"/>
    <w:rsid w:val="008212D1"/>
    <w:rsid w:val="008242AA"/>
    <w:rsid w:val="0082493F"/>
    <w:rsid w:val="00824CF8"/>
    <w:rsid w:val="00830327"/>
    <w:rsid w:val="00831784"/>
    <w:rsid w:val="00832A43"/>
    <w:rsid w:val="0083512D"/>
    <w:rsid w:val="00836673"/>
    <w:rsid w:val="0084046D"/>
    <w:rsid w:val="00843453"/>
    <w:rsid w:val="00850A14"/>
    <w:rsid w:val="00851BBE"/>
    <w:rsid w:val="008547BE"/>
    <w:rsid w:val="00854B95"/>
    <w:rsid w:val="008558CF"/>
    <w:rsid w:val="00860671"/>
    <w:rsid w:val="00860740"/>
    <w:rsid w:val="008608CB"/>
    <w:rsid w:val="00860961"/>
    <w:rsid w:val="0086111D"/>
    <w:rsid w:val="00862DCC"/>
    <w:rsid w:val="00864C39"/>
    <w:rsid w:val="00865033"/>
    <w:rsid w:val="00865499"/>
    <w:rsid w:val="00865596"/>
    <w:rsid w:val="00870439"/>
    <w:rsid w:val="00875CBC"/>
    <w:rsid w:val="00876E15"/>
    <w:rsid w:val="00880112"/>
    <w:rsid w:val="0088013C"/>
    <w:rsid w:val="0088367B"/>
    <w:rsid w:val="00883CEA"/>
    <w:rsid w:val="00883F12"/>
    <w:rsid w:val="008843C1"/>
    <w:rsid w:val="00885728"/>
    <w:rsid w:val="00887FC3"/>
    <w:rsid w:val="00890A49"/>
    <w:rsid w:val="00891623"/>
    <w:rsid w:val="008A018B"/>
    <w:rsid w:val="008A0283"/>
    <w:rsid w:val="008A2000"/>
    <w:rsid w:val="008A58DF"/>
    <w:rsid w:val="008A786A"/>
    <w:rsid w:val="008B06E3"/>
    <w:rsid w:val="008B2821"/>
    <w:rsid w:val="008B28AB"/>
    <w:rsid w:val="008B3AC4"/>
    <w:rsid w:val="008B3D51"/>
    <w:rsid w:val="008B40F0"/>
    <w:rsid w:val="008B6518"/>
    <w:rsid w:val="008C0B28"/>
    <w:rsid w:val="008C1653"/>
    <w:rsid w:val="008C1FF5"/>
    <w:rsid w:val="008C2A8A"/>
    <w:rsid w:val="008C4E7D"/>
    <w:rsid w:val="008D45F9"/>
    <w:rsid w:val="008D6846"/>
    <w:rsid w:val="008D6FCF"/>
    <w:rsid w:val="008D7609"/>
    <w:rsid w:val="008D7F28"/>
    <w:rsid w:val="008E1526"/>
    <w:rsid w:val="008E160B"/>
    <w:rsid w:val="008F0144"/>
    <w:rsid w:val="008F1635"/>
    <w:rsid w:val="008F335B"/>
    <w:rsid w:val="008F431E"/>
    <w:rsid w:val="008F5AE1"/>
    <w:rsid w:val="008F62A9"/>
    <w:rsid w:val="008F6730"/>
    <w:rsid w:val="0090121F"/>
    <w:rsid w:val="00902182"/>
    <w:rsid w:val="00903F48"/>
    <w:rsid w:val="00904370"/>
    <w:rsid w:val="00907A79"/>
    <w:rsid w:val="009111D4"/>
    <w:rsid w:val="009115AC"/>
    <w:rsid w:val="00914DC6"/>
    <w:rsid w:val="00914DCD"/>
    <w:rsid w:val="00915A53"/>
    <w:rsid w:val="00915DB6"/>
    <w:rsid w:val="00916D5D"/>
    <w:rsid w:val="00926FE1"/>
    <w:rsid w:val="00931ACB"/>
    <w:rsid w:val="0093245C"/>
    <w:rsid w:val="00932699"/>
    <w:rsid w:val="00932C8B"/>
    <w:rsid w:val="00933EB9"/>
    <w:rsid w:val="00934A4D"/>
    <w:rsid w:val="00942B11"/>
    <w:rsid w:val="00944784"/>
    <w:rsid w:val="009460CF"/>
    <w:rsid w:val="00950EE6"/>
    <w:rsid w:val="00952228"/>
    <w:rsid w:val="00952DAD"/>
    <w:rsid w:val="0095308F"/>
    <w:rsid w:val="009546AB"/>
    <w:rsid w:val="009567D0"/>
    <w:rsid w:val="00956EFA"/>
    <w:rsid w:val="009607C9"/>
    <w:rsid w:val="00961A89"/>
    <w:rsid w:val="00962562"/>
    <w:rsid w:val="0096353C"/>
    <w:rsid w:val="00966AF6"/>
    <w:rsid w:val="00973057"/>
    <w:rsid w:val="00976276"/>
    <w:rsid w:val="00983960"/>
    <w:rsid w:val="00986618"/>
    <w:rsid w:val="00986CFA"/>
    <w:rsid w:val="0099046B"/>
    <w:rsid w:val="00990645"/>
    <w:rsid w:val="00997B71"/>
    <w:rsid w:val="009A09B2"/>
    <w:rsid w:val="009A34A7"/>
    <w:rsid w:val="009A4733"/>
    <w:rsid w:val="009A63D7"/>
    <w:rsid w:val="009B17A9"/>
    <w:rsid w:val="009B542B"/>
    <w:rsid w:val="009C1065"/>
    <w:rsid w:val="009C3B6A"/>
    <w:rsid w:val="009C3C68"/>
    <w:rsid w:val="009C48B9"/>
    <w:rsid w:val="009C55DF"/>
    <w:rsid w:val="009D1163"/>
    <w:rsid w:val="009D4140"/>
    <w:rsid w:val="009D6D5F"/>
    <w:rsid w:val="009E05C6"/>
    <w:rsid w:val="009E0DB9"/>
    <w:rsid w:val="009E2766"/>
    <w:rsid w:val="009E5C02"/>
    <w:rsid w:val="009E77C4"/>
    <w:rsid w:val="009F043B"/>
    <w:rsid w:val="009F0DA5"/>
    <w:rsid w:val="009F2504"/>
    <w:rsid w:val="009F2FB6"/>
    <w:rsid w:val="009F5E68"/>
    <w:rsid w:val="00A0004E"/>
    <w:rsid w:val="00A02B0F"/>
    <w:rsid w:val="00A05422"/>
    <w:rsid w:val="00A07434"/>
    <w:rsid w:val="00A11458"/>
    <w:rsid w:val="00A11511"/>
    <w:rsid w:val="00A122BE"/>
    <w:rsid w:val="00A135AE"/>
    <w:rsid w:val="00A13FF8"/>
    <w:rsid w:val="00A21FA9"/>
    <w:rsid w:val="00A2654C"/>
    <w:rsid w:val="00A30155"/>
    <w:rsid w:val="00A3474A"/>
    <w:rsid w:val="00A36213"/>
    <w:rsid w:val="00A363A9"/>
    <w:rsid w:val="00A37460"/>
    <w:rsid w:val="00A400F7"/>
    <w:rsid w:val="00A403A9"/>
    <w:rsid w:val="00A41CA9"/>
    <w:rsid w:val="00A423CD"/>
    <w:rsid w:val="00A47ED9"/>
    <w:rsid w:val="00A5184C"/>
    <w:rsid w:val="00A53E67"/>
    <w:rsid w:val="00A53F35"/>
    <w:rsid w:val="00A562AA"/>
    <w:rsid w:val="00A57683"/>
    <w:rsid w:val="00A6021E"/>
    <w:rsid w:val="00A61421"/>
    <w:rsid w:val="00A62527"/>
    <w:rsid w:val="00A62680"/>
    <w:rsid w:val="00A668C3"/>
    <w:rsid w:val="00A72F74"/>
    <w:rsid w:val="00A73605"/>
    <w:rsid w:val="00A74425"/>
    <w:rsid w:val="00A7648F"/>
    <w:rsid w:val="00A76F74"/>
    <w:rsid w:val="00A81061"/>
    <w:rsid w:val="00A81759"/>
    <w:rsid w:val="00A83444"/>
    <w:rsid w:val="00A84DDD"/>
    <w:rsid w:val="00A85479"/>
    <w:rsid w:val="00A87D14"/>
    <w:rsid w:val="00A90AC8"/>
    <w:rsid w:val="00A97838"/>
    <w:rsid w:val="00AA2CBA"/>
    <w:rsid w:val="00AA6CB3"/>
    <w:rsid w:val="00AA7165"/>
    <w:rsid w:val="00AB02B7"/>
    <w:rsid w:val="00AB0E39"/>
    <w:rsid w:val="00AB4B40"/>
    <w:rsid w:val="00AB6C57"/>
    <w:rsid w:val="00AC09F7"/>
    <w:rsid w:val="00AC0F59"/>
    <w:rsid w:val="00AC13BC"/>
    <w:rsid w:val="00AC4A9E"/>
    <w:rsid w:val="00AC7722"/>
    <w:rsid w:val="00AC7C50"/>
    <w:rsid w:val="00AD02CE"/>
    <w:rsid w:val="00AD3E4E"/>
    <w:rsid w:val="00AD4926"/>
    <w:rsid w:val="00AD778C"/>
    <w:rsid w:val="00AD7CA7"/>
    <w:rsid w:val="00AE2699"/>
    <w:rsid w:val="00AE3D3E"/>
    <w:rsid w:val="00AE4D05"/>
    <w:rsid w:val="00AE4F94"/>
    <w:rsid w:val="00AE6715"/>
    <w:rsid w:val="00AF01FE"/>
    <w:rsid w:val="00AF208D"/>
    <w:rsid w:val="00AF28FF"/>
    <w:rsid w:val="00AF2A0E"/>
    <w:rsid w:val="00B022E8"/>
    <w:rsid w:val="00B0304A"/>
    <w:rsid w:val="00B05FC9"/>
    <w:rsid w:val="00B060B0"/>
    <w:rsid w:val="00B079A7"/>
    <w:rsid w:val="00B113CD"/>
    <w:rsid w:val="00B1162C"/>
    <w:rsid w:val="00B13594"/>
    <w:rsid w:val="00B13EB5"/>
    <w:rsid w:val="00B14AEE"/>
    <w:rsid w:val="00B1678F"/>
    <w:rsid w:val="00B167D0"/>
    <w:rsid w:val="00B2023A"/>
    <w:rsid w:val="00B2525F"/>
    <w:rsid w:val="00B256E5"/>
    <w:rsid w:val="00B31867"/>
    <w:rsid w:val="00B335E9"/>
    <w:rsid w:val="00B35076"/>
    <w:rsid w:val="00B36FA7"/>
    <w:rsid w:val="00B408ED"/>
    <w:rsid w:val="00B41551"/>
    <w:rsid w:val="00B41AF2"/>
    <w:rsid w:val="00B44F79"/>
    <w:rsid w:val="00B45777"/>
    <w:rsid w:val="00B476FC"/>
    <w:rsid w:val="00B52992"/>
    <w:rsid w:val="00B52C78"/>
    <w:rsid w:val="00B52FFC"/>
    <w:rsid w:val="00B53919"/>
    <w:rsid w:val="00B54CB1"/>
    <w:rsid w:val="00B54DF2"/>
    <w:rsid w:val="00B5749F"/>
    <w:rsid w:val="00B6141A"/>
    <w:rsid w:val="00B61A88"/>
    <w:rsid w:val="00B6518B"/>
    <w:rsid w:val="00B664FD"/>
    <w:rsid w:val="00B67B61"/>
    <w:rsid w:val="00B71469"/>
    <w:rsid w:val="00B71473"/>
    <w:rsid w:val="00B72221"/>
    <w:rsid w:val="00B72D9B"/>
    <w:rsid w:val="00B73E61"/>
    <w:rsid w:val="00B73FB6"/>
    <w:rsid w:val="00B77AF3"/>
    <w:rsid w:val="00B808BB"/>
    <w:rsid w:val="00B80B52"/>
    <w:rsid w:val="00B811BB"/>
    <w:rsid w:val="00B817F1"/>
    <w:rsid w:val="00B82862"/>
    <w:rsid w:val="00B83099"/>
    <w:rsid w:val="00B83E18"/>
    <w:rsid w:val="00B92EBF"/>
    <w:rsid w:val="00B96DF8"/>
    <w:rsid w:val="00BA0599"/>
    <w:rsid w:val="00BA2D07"/>
    <w:rsid w:val="00BA458B"/>
    <w:rsid w:val="00BA5121"/>
    <w:rsid w:val="00BA5EBE"/>
    <w:rsid w:val="00BA6E56"/>
    <w:rsid w:val="00BB0318"/>
    <w:rsid w:val="00BB130F"/>
    <w:rsid w:val="00BB1AB4"/>
    <w:rsid w:val="00BB6886"/>
    <w:rsid w:val="00BB6AE2"/>
    <w:rsid w:val="00BC2BDD"/>
    <w:rsid w:val="00BC2CF1"/>
    <w:rsid w:val="00BC3420"/>
    <w:rsid w:val="00BD5C3A"/>
    <w:rsid w:val="00BE142A"/>
    <w:rsid w:val="00BE1D89"/>
    <w:rsid w:val="00BE2C95"/>
    <w:rsid w:val="00BE34E6"/>
    <w:rsid w:val="00BE4566"/>
    <w:rsid w:val="00BF06D7"/>
    <w:rsid w:val="00BF0A1B"/>
    <w:rsid w:val="00BF37B8"/>
    <w:rsid w:val="00C000E4"/>
    <w:rsid w:val="00C008EA"/>
    <w:rsid w:val="00C0332D"/>
    <w:rsid w:val="00C07155"/>
    <w:rsid w:val="00C0724B"/>
    <w:rsid w:val="00C11B39"/>
    <w:rsid w:val="00C13EA5"/>
    <w:rsid w:val="00C14F8B"/>
    <w:rsid w:val="00C15F73"/>
    <w:rsid w:val="00C2178D"/>
    <w:rsid w:val="00C21BC6"/>
    <w:rsid w:val="00C31D6B"/>
    <w:rsid w:val="00C33E57"/>
    <w:rsid w:val="00C34932"/>
    <w:rsid w:val="00C40FD3"/>
    <w:rsid w:val="00C420AA"/>
    <w:rsid w:val="00C42176"/>
    <w:rsid w:val="00C43105"/>
    <w:rsid w:val="00C46FEE"/>
    <w:rsid w:val="00C51745"/>
    <w:rsid w:val="00C52416"/>
    <w:rsid w:val="00C5435B"/>
    <w:rsid w:val="00C55831"/>
    <w:rsid w:val="00C5741D"/>
    <w:rsid w:val="00C62AD3"/>
    <w:rsid w:val="00C632DF"/>
    <w:rsid w:val="00C64619"/>
    <w:rsid w:val="00C72861"/>
    <w:rsid w:val="00C72ACA"/>
    <w:rsid w:val="00C72CB4"/>
    <w:rsid w:val="00C739F2"/>
    <w:rsid w:val="00C73D30"/>
    <w:rsid w:val="00C73F7D"/>
    <w:rsid w:val="00C75F05"/>
    <w:rsid w:val="00C83887"/>
    <w:rsid w:val="00C8729C"/>
    <w:rsid w:val="00C9091E"/>
    <w:rsid w:val="00C95622"/>
    <w:rsid w:val="00C95B8A"/>
    <w:rsid w:val="00C9696D"/>
    <w:rsid w:val="00CA30B6"/>
    <w:rsid w:val="00CA5505"/>
    <w:rsid w:val="00CA7026"/>
    <w:rsid w:val="00CA708C"/>
    <w:rsid w:val="00CB0B4C"/>
    <w:rsid w:val="00CB1C71"/>
    <w:rsid w:val="00CB2275"/>
    <w:rsid w:val="00CB2F63"/>
    <w:rsid w:val="00CC09CD"/>
    <w:rsid w:val="00CC23E4"/>
    <w:rsid w:val="00CC25BA"/>
    <w:rsid w:val="00CC2B8D"/>
    <w:rsid w:val="00CC2BA2"/>
    <w:rsid w:val="00CC3382"/>
    <w:rsid w:val="00CC458E"/>
    <w:rsid w:val="00CC5B6A"/>
    <w:rsid w:val="00CC5F83"/>
    <w:rsid w:val="00CC62C0"/>
    <w:rsid w:val="00CD08C2"/>
    <w:rsid w:val="00CD1959"/>
    <w:rsid w:val="00CD2B89"/>
    <w:rsid w:val="00CD2BC6"/>
    <w:rsid w:val="00CD53D7"/>
    <w:rsid w:val="00CD5CCA"/>
    <w:rsid w:val="00CD6D71"/>
    <w:rsid w:val="00CD6F5D"/>
    <w:rsid w:val="00CE1B1F"/>
    <w:rsid w:val="00CE1C5C"/>
    <w:rsid w:val="00CE1EDE"/>
    <w:rsid w:val="00CE2691"/>
    <w:rsid w:val="00CE2F96"/>
    <w:rsid w:val="00CE403F"/>
    <w:rsid w:val="00CE6F0C"/>
    <w:rsid w:val="00CE7EEA"/>
    <w:rsid w:val="00CF098C"/>
    <w:rsid w:val="00CF105A"/>
    <w:rsid w:val="00CF3E30"/>
    <w:rsid w:val="00CF4026"/>
    <w:rsid w:val="00CF4475"/>
    <w:rsid w:val="00CF5AA5"/>
    <w:rsid w:val="00CF60CC"/>
    <w:rsid w:val="00D06888"/>
    <w:rsid w:val="00D06E56"/>
    <w:rsid w:val="00D070EA"/>
    <w:rsid w:val="00D102F4"/>
    <w:rsid w:val="00D16849"/>
    <w:rsid w:val="00D17F96"/>
    <w:rsid w:val="00D208D8"/>
    <w:rsid w:val="00D20F09"/>
    <w:rsid w:val="00D221B5"/>
    <w:rsid w:val="00D2232F"/>
    <w:rsid w:val="00D2288A"/>
    <w:rsid w:val="00D23D01"/>
    <w:rsid w:val="00D24B49"/>
    <w:rsid w:val="00D25AF1"/>
    <w:rsid w:val="00D25F2C"/>
    <w:rsid w:val="00D27093"/>
    <w:rsid w:val="00D27C28"/>
    <w:rsid w:val="00D33742"/>
    <w:rsid w:val="00D3700D"/>
    <w:rsid w:val="00D37351"/>
    <w:rsid w:val="00D373F5"/>
    <w:rsid w:val="00D42370"/>
    <w:rsid w:val="00D45C9B"/>
    <w:rsid w:val="00D46C43"/>
    <w:rsid w:val="00D46F19"/>
    <w:rsid w:val="00D529A4"/>
    <w:rsid w:val="00D53324"/>
    <w:rsid w:val="00D5341F"/>
    <w:rsid w:val="00D54F1D"/>
    <w:rsid w:val="00D55D62"/>
    <w:rsid w:val="00D56481"/>
    <w:rsid w:val="00D56A82"/>
    <w:rsid w:val="00D625ED"/>
    <w:rsid w:val="00D63CA1"/>
    <w:rsid w:val="00D6481A"/>
    <w:rsid w:val="00D679FC"/>
    <w:rsid w:val="00D70BBD"/>
    <w:rsid w:val="00D7161C"/>
    <w:rsid w:val="00D72E2F"/>
    <w:rsid w:val="00D7594E"/>
    <w:rsid w:val="00D807CD"/>
    <w:rsid w:val="00D834F1"/>
    <w:rsid w:val="00D85E69"/>
    <w:rsid w:val="00D866D4"/>
    <w:rsid w:val="00D86C2C"/>
    <w:rsid w:val="00D8761C"/>
    <w:rsid w:val="00D91EB4"/>
    <w:rsid w:val="00D93E6C"/>
    <w:rsid w:val="00D97B1F"/>
    <w:rsid w:val="00DA64E0"/>
    <w:rsid w:val="00DA7643"/>
    <w:rsid w:val="00DB25E0"/>
    <w:rsid w:val="00DB2ADD"/>
    <w:rsid w:val="00DB30BC"/>
    <w:rsid w:val="00DB3A18"/>
    <w:rsid w:val="00DB48BF"/>
    <w:rsid w:val="00DB5818"/>
    <w:rsid w:val="00DC028A"/>
    <w:rsid w:val="00DC1EC3"/>
    <w:rsid w:val="00DC47F5"/>
    <w:rsid w:val="00DC75E0"/>
    <w:rsid w:val="00DD20B8"/>
    <w:rsid w:val="00DD3C4F"/>
    <w:rsid w:val="00DE0D95"/>
    <w:rsid w:val="00DF65BC"/>
    <w:rsid w:val="00E00B4D"/>
    <w:rsid w:val="00E00E59"/>
    <w:rsid w:val="00E052CC"/>
    <w:rsid w:val="00E05CA0"/>
    <w:rsid w:val="00E103AC"/>
    <w:rsid w:val="00E116FA"/>
    <w:rsid w:val="00E14CBA"/>
    <w:rsid w:val="00E17EDF"/>
    <w:rsid w:val="00E21A77"/>
    <w:rsid w:val="00E23028"/>
    <w:rsid w:val="00E300CB"/>
    <w:rsid w:val="00E34BFA"/>
    <w:rsid w:val="00E35FDB"/>
    <w:rsid w:val="00E37EA3"/>
    <w:rsid w:val="00E412E4"/>
    <w:rsid w:val="00E429EE"/>
    <w:rsid w:val="00E4572C"/>
    <w:rsid w:val="00E46881"/>
    <w:rsid w:val="00E47CA9"/>
    <w:rsid w:val="00E51735"/>
    <w:rsid w:val="00E60928"/>
    <w:rsid w:val="00E6329A"/>
    <w:rsid w:val="00E63AB4"/>
    <w:rsid w:val="00E7055C"/>
    <w:rsid w:val="00E71000"/>
    <w:rsid w:val="00E734BB"/>
    <w:rsid w:val="00E73C7C"/>
    <w:rsid w:val="00E7485F"/>
    <w:rsid w:val="00E81C99"/>
    <w:rsid w:val="00E82D98"/>
    <w:rsid w:val="00E84F5B"/>
    <w:rsid w:val="00E874D4"/>
    <w:rsid w:val="00E9055A"/>
    <w:rsid w:val="00E9091E"/>
    <w:rsid w:val="00E911DB"/>
    <w:rsid w:val="00E91E36"/>
    <w:rsid w:val="00E92CC7"/>
    <w:rsid w:val="00E94693"/>
    <w:rsid w:val="00E94947"/>
    <w:rsid w:val="00E94E7A"/>
    <w:rsid w:val="00E957CF"/>
    <w:rsid w:val="00EA0F6A"/>
    <w:rsid w:val="00EA2453"/>
    <w:rsid w:val="00EA255A"/>
    <w:rsid w:val="00EA4B6B"/>
    <w:rsid w:val="00EA55D3"/>
    <w:rsid w:val="00EA6A5E"/>
    <w:rsid w:val="00EB01E1"/>
    <w:rsid w:val="00EB2319"/>
    <w:rsid w:val="00EB58DF"/>
    <w:rsid w:val="00EB76B9"/>
    <w:rsid w:val="00EC14A5"/>
    <w:rsid w:val="00EC1DEA"/>
    <w:rsid w:val="00EC4A37"/>
    <w:rsid w:val="00EC4E26"/>
    <w:rsid w:val="00EC7139"/>
    <w:rsid w:val="00ED454D"/>
    <w:rsid w:val="00ED6339"/>
    <w:rsid w:val="00EE0A58"/>
    <w:rsid w:val="00EE1524"/>
    <w:rsid w:val="00EE1635"/>
    <w:rsid w:val="00EE1B23"/>
    <w:rsid w:val="00EE24C6"/>
    <w:rsid w:val="00EE32E5"/>
    <w:rsid w:val="00EE3643"/>
    <w:rsid w:val="00EE3B45"/>
    <w:rsid w:val="00EE4F56"/>
    <w:rsid w:val="00EF1A1A"/>
    <w:rsid w:val="00EF309D"/>
    <w:rsid w:val="00EF4137"/>
    <w:rsid w:val="00EF6B8A"/>
    <w:rsid w:val="00F03BFA"/>
    <w:rsid w:val="00F0681D"/>
    <w:rsid w:val="00F10C99"/>
    <w:rsid w:val="00F13411"/>
    <w:rsid w:val="00F154B7"/>
    <w:rsid w:val="00F17F96"/>
    <w:rsid w:val="00F204F3"/>
    <w:rsid w:val="00F246FC"/>
    <w:rsid w:val="00F25CAB"/>
    <w:rsid w:val="00F30150"/>
    <w:rsid w:val="00F34540"/>
    <w:rsid w:val="00F35E20"/>
    <w:rsid w:val="00F37D7E"/>
    <w:rsid w:val="00F414DC"/>
    <w:rsid w:val="00F4285B"/>
    <w:rsid w:val="00F43577"/>
    <w:rsid w:val="00F45844"/>
    <w:rsid w:val="00F47074"/>
    <w:rsid w:val="00F476AB"/>
    <w:rsid w:val="00F51B6C"/>
    <w:rsid w:val="00F55A22"/>
    <w:rsid w:val="00F5789A"/>
    <w:rsid w:val="00F60417"/>
    <w:rsid w:val="00F62B87"/>
    <w:rsid w:val="00F64353"/>
    <w:rsid w:val="00F66DE7"/>
    <w:rsid w:val="00F67189"/>
    <w:rsid w:val="00F72521"/>
    <w:rsid w:val="00F72639"/>
    <w:rsid w:val="00F733B1"/>
    <w:rsid w:val="00F75CFC"/>
    <w:rsid w:val="00F82C89"/>
    <w:rsid w:val="00F833B6"/>
    <w:rsid w:val="00F83894"/>
    <w:rsid w:val="00F8415B"/>
    <w:rsid w:val="00F85B95"/>
    <w:rsid w:val="00F8658E"/>
    <w:rsid w:val="00F86B18"/>
    <w:rsid w:val="00F87A90"/>
    <w:rsid w:val="00F90454"/>
    <w:rsid w:val="00F9348D"/>
    <w:rsid w:val="00F95F89"/>
    <w:rsid w:val="00F97C2A"/>
    <w:rsid w:val="00FA1A8A"/>
    <w:rsid w:val="00FA5FAE"/>
    <w:rsid w:val="00FB1408"/>
    <w:rsid w:val="00FB6C36"/>
    <w:rsid w:val="00FB7268"/>
    <w:rsid w:val="00FB7C48"/>
    <w:rsid w:val="00FC15FE"/>
    <w:rsid w:val="00FC1FBA"/>
    <w:rsid w:val="00FC476F"/>
    <w:rsid w:val="00FC570C"/>
    <w:rsid w:val="00FD597D"/>
    <w:rsid w:val="00FD6215"/>
    <w:rsid w:val="00FD7127"/>
    <w:rsid w:val="00FD7CFF"/>
    <w:rsid w:val="00FE4E52"/>
    <w:rsid w:val="00FF16E6"/>
    <w:rsid w:val="00FF1D6F"/>
    <w:rsid w:val="00FF23D3"/>
    <w:rsid w:val="00FF6C40"/>
    <w:rsid w:val="00FF72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EBE77-07C2-4FF2-B976-273EB3C5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9</Pages>
  <Words>1446</Words>
  <Characters>10298</Characters>
  <Application>Microsoft Office Word</Application>
  <DocSecurity>4</DocSecurity>
  <Lines>85</Lines>
  <Paragraphs>23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2023-06-30T04:45:00Z</cp:lastPrinted>
  <dcterms:created xsi:type="dcterms:W3CDTF">2023-07-03T11:34:00Z</dcterms:created>
  <dcterms:modified xsi:type="dcterms:W3CDTF">2023-07-03T11:34:00Z</dcterms:modified>
</cp:coreProperties>
</file>