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0E18" w14:textId="77777777" w:rsidR="005C41AC" w:rsidRPr="00C846FD" w:rsidRDefault="001D3CB6" w:rsidP="005C41AC">
      <w:pPr>
        <w:jc w:val="center"/>
        <w:rPr>
          <w:szCs w:val="24"/>
        </w:rPr>
      </w:pPr>
      <w:r w:rsidRPr="00C846FD">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C846FD" w:rsidRDefault="005C41AC" w:rsidP="005C41AC">
      <w:pPr>
        <w:jc w:val="center"/>
        <w:rPr>
          <w:szCs w:val="24"/>
        </w:rPr>
      </w:pPr>
    </w:p>
    <w:p w14:paraId="2F420E1A" w14:textId="77777777" w:rsidR="0062551B" w:rsidRPr="00C846FD" w:rsidRDefault="0062551B" w:rsidP="005C41AC">
      <w:pPr>
        <w:jc w:val="center"/>
        <w:rPr>
          <w:b/>
          <w:sz w:val="28"/>
        </w:rPr>
      </w:pPr>
      <w:r w:rsidRPr="00C846FD">
        <w:rPr>
          <w:b/>
          <w:sz w:val="28"/>
        </w:rPr>
        <w:t xml:space="preserve">PANEVĖŽIO MIESTO SAVIVALDYBĖS </w:t>
      </w:r>
      <w:r w:rsidR="00A11511" w:rsidRPr="00C846FD">
        <w:rPr>
          <w:b/>
          <w:sz w:val="28"/>
        </w:rPr>
        <w:t>TARYBA</w:t>
      </w:r>
    </w:p>
    <w:p w14:paraId="2F420E1B" w14:textId="77777777" w:rsidR="005C41AC" w:rsidRPr="00C846FD" w:rsidRDefault="005C41AC" w:rsidP="00571BF3">
      <w:pPr>
        <w:keepNext/>
        <w:jc w:val="center"/>
        <w:outlineLvl w:val="1"/>
      </w:pPr>
    </w:p>
    <w:p w14:paraId="2F420E1C" w14:textId="77777777" w:rsidR="005C41AC" w:rsidRPr="00C846FD" w:rsidRDefault="005C41AC" w:rsidP="00571BF3">
      <w:pPr>
        <w:keepNext/>
        <w:jc w:val="center"/>
        <w:outlineLvl w:val="1"/>
      </w:pPr>
    </w:p>
    <w:p w14:paraId="2F420E1D" w14:textId="77777777" w:rsidR="0062551B" w:rsidRDefault="00A11511" w:rsidP="00571BF3">
      <w:pPr>
        <w:keepNext/>
        <w:jc w:val="center"/>
        <w:outlineLvl w:val="1"/>
        <w:rPr>
          <w:b/>
        </w:rPr>
      </w:pPr>
      <w:r w:rsidRPr="00C846FD">
        <w:rPr>
          <w:b/>
        </w:rPr>
        <w:t>SPRENDIMAS</w:t>
      </w:r>
    </w:p>
    <w:p w14:paraId="60F1DC98" w14:textId="28D91063" w:rsidR="00450CB4" w:rsidRDefault="00450CB4" w:rsidP="00450CB4">
      <w:pPr>
        <w:pStyle w:val="Antrat1"/>
      </w:pPr>
      <w:r w:rsidRPr="00785692">
        <w:t>DĖL SAVIVALDYBĖS TARYBOS 2019 M. GEGUŽĖS 30 D. SPRENDIM</w:t>
      </w:r>
      <w:r w:rsidR="0088564B" w:rsidRPr="00785692">
        <w:t>O</w:t>
      </w:r>
      <w:r w:rsidRPr="00785692">
        <w:t xml:space="preserve"> NR. 1-188 </w:t>
      </w:r>
      <w:r w:rsidR="0088564B" w:rsidRPr="00785692">
        <w:t xml:space="preserve">„DĖL </w:t>
      </w:r>
      <w:r w:rsidR="0088564B" w:rsidRPr="00785692">
        <w:rPr>
          <w:color w:val="000000"/>
        </w:rPr>
        <w:t xml:space="preserve">PARDUODAMŲ SAVIVALDYBĖS BŪSTŲ IR PAGALBINIO ŪKIO PASKIRTIES PASTATŲ SĄRAŠO PATVIRTINIMO IR SAVIVALDYBĖS TARYBOS 2018 M. SAUSIO 25 D. SPRENDIMO NR. 1-16 PRIPAŽINIMO NETEKUSIU GALIOS“ </w:t>
      </w:r>
      <w:r w:rsidRPr="00785692">
        <w:t>PAKEITIMO</w:t>
      </w:r>
    </w:p>
    <w:p w14:paraId="0A9A6A6F" w14:textId="77777777" w:rsidR="00450CB4" w:rsidRPr="00C846FD" w:rsidRDefault="00450CB4" w:rsidP="00571BF3">
      <w:pPr>
        <w:keepNext/>
        <w:jc w:val="center"/>
        <w:outlineLvl w:val="1"/>
        <w:rPr>
          <w:b/>
        </w:rPr>
      </w:pPr>
    </w:p>
    <w:p w14:paraId="2F420E20" w14:textId="77777777" w:rsidR="0062551B" w:rsidRPr="00C846FD" w:rsidRDefault="00DE0D95" w:rsidP="003E58F0">
      <w:pPr>
        <w:jc w:val="center"/>
      </w:pPr>
      <w:r w:rsidRPr="00C846FD">
        <w:rPr>
          <w:rStyle w:val="Style3"/>
        </w:rPr>
        <w:fldChar w:fldCharType="begin">
          <w:ffData>
            <w:name w:val="registravimoDataIlga"/>
            <w:enabled/>
            <w:calcOnExit w:val="0"/>
            <w:textInput/>
          </w:ffData>
        </w:fldChar>
      </w:r>
      <w:bookmarkStart w:id="0" w:name="registravimoDataIlga"/>
      <w:r w:rsidRPr="00C846FD">
        <w:rPr>
          <w:rStyle w:val="Style3"/>
        </w:rPr>
        <w:instrText xml:space="preserve"> FORMTEXT </w:instrText>
      </w:r>
      <w:r w:rsidRPr="00C846FD">
        <w:rPr>
          <w:rStyle w:val="Style3"/>
        </w:rPr>
      </w:r>
      <w:r w:rsidRPr="00C846FD">
        <w:rPr>
          <w:rStyle w:val="Style3"/>
        </w:rPr>
        <w:fldChar w:fldCharType="separate"/>
      </w:r>
      <w:r w:rsidRPr="00C846FD">
        <w:rPr>
          <w:rStyle w:val="Style3"/>
        </w:rPr>
        <w:t>2023 m. rugpjūčio 4 d.</w:t>
      </w:r>
      <w:r w:rsidRPr="00C846FD">
        <w:rPr>
          <w:rStyle w:val="Style3"/>
        </w:rPr>
        <w:fldChar w:fldCharType="end"/>
      </w:r>
      <w:bookmarkEnd w:id="0"/>
      <w:r w:rsidR="0062551B" w:rsidRPr="00C846FD">
        <w:t xml:space="preserve"> Nr. </w:t>
      </w:r>
      <w:r w:rsidRPr="00C846FD">
        <w:fldChar w:fldCharType="begin">
          <w:ffData>
            <w:name w:val="registravimoNr"/>
            <w:enabled/>
            <w:calcOnExit w:val="0"/>
            <w:textInput/>
          </w:ffData>
        </w:fldChar>
      </w:r>
      <w:bookmarkStart w:id="1" w:name="registravimoNr"/>
      <w:r w:rsidRPr="00C846FD">
        <w:instrText xml:space="preserve"> FORMTEXT </w:instrText>
      </w:r>
      <w:r w:rsidRPr="00C846FD">
        <w:fldChar w:fldCharType="separate"/>
      </w:r>
      <w:r w:rsidRPr="00C846FD">
        <w:t>TSP-261</w:t>
      </w:r>
      <w:r w:rsidRPr="00C846FD">
        <w:fldChar w:fldCharType="end"/>
      </w:r>
      <w:bookmarkEnd w:id="1"/>
    </w:p>
    <w:p w14:paraId="2F420E21" w14:textId="77777777" w:rsidR="0062551B" w:rsidRPr="00C846FD" w:rsidRDefault="0062551B" w:rsidP="00571BF3">
      <w:pPr>
        <w:keepNext/>
        <w:jc w:val="center"/>
        <w:outlineLvl w:val="2"/>
        <w:rPr>
          <w:b/>
        </w:rPr>
      </w:pPr>
      <w:r w:rsidRPr="00C846FD">
        <w:t>Panevėžys</w:t>
      </w:r>
    </w:p>
    <w:p w14:paraId="2F420E22" w14:textId="77777777" w:rsidR="0062551B" w:rsidRPr="00C846FD" w:rsidRDefault="0062551B" w:rsidP="00571BF3">
      <w:pPr>
        <w:jc w:val="both"/>
      </w:pPr>
    </w:p>
    <w:p w14:paraId="522DB992" w14:textId="0B9DE006" w:rsidR="00790864" w:rsidRPr="00C846FD" w:rsidRDefault="00790864" w:rsidP="00E8036A">
      <w:pPr>
        <w:spacing w:line="360" w:lineRule="auto"/>
        <w:ind w:firstLine="851"/>
        <w:jc w:val="both"/>
      </w:pPr>
      <w:r w:rsidRPr="00C846FD">
        <w:t>Vadovaudamasi Lietuvos Respublikos vietos savivaldos įstatymo 1</w:t>
      </w:r>
      <w:r w:rsidR="00D33846">
        <w:t>5</w:t>
      </w:r>
      <w:r w:rsidRPr="00C846FD">
        <w:t xml:space="preserve"> straipsnio 2 dalies </w:t>
      </w:r>
      <w:r w:rsidR="00D33846">
        <w:t>19</w:t>
      </w:r>
      <w:r w:rsidR="0088564B">
        <w:t> </w:t>
      </w:r>
      <w:r w:rsidRPr="00C846FD">
        <w:t xml:space="preserve">punktu ir Lietuvos Respublikos paramos būstui įsigyti ar išsinuomoti įstatymo </w:t>
      </w:r>
      <w:r w:rsidR="00AA3BF3">
        <w:t>25</w:t>
      </w:r>
      <w:r w:rsidRPr="00C846FD">
        <w:t xml:space="preserve"> straipsnio 5</w:t>
      </w:r>
      <w:r w:rsidR="0088564B">
        <w:t> </w:t>
      </w:r>
      <w:r w:rsidR="00D33846">
        <w:t>dalimi</w:t>
      </w:r>
      <w:r w:rsidRPr="00C846FD">
        <w:t>, Panevėžio miesto savivaldybė</w:t>
      </w:r>
      <w:r w:rsidR="00C846FD">
        <w:t>s taryb</w:t>
      </w:r>
      <w:r w:rsidR="00D33846">
        <w:t xml:space="preserve">os veiklos reglamento, patvirtinto </w:t>
      </w:r>
      <w:r w:rsidR="00D33846" w:rsidRPr="00C846FD">
        <w:t>Panevėžio miesto savivaldybė</w:t>
      </w:r>
      <w:r w:rsidR="00D33846">
        <w:t xml:space="preserve">s tarybos 2023 m. balandžio 20 d. sprendimu Nr. 1-103 „Dėl </w:t>
      </w:r>
      <w:r w:rsidR="00D33846" w:rsidRPr="00C846FD">
        <w:t>Panevėžio miesto savivaldybė</w:t>
      </w:r>
      <w:r w:rsidR="00D33846">
        <w:t>s tarybos veiklos reglamento patvirtinimo ir Savivaldybės tarybos 2015 m. kovo 26 d. sprendimo Nr. 1-44 pripažinimo netekusiu galios</w:t>
      </w:r>
      <w:r w:rsidR="00FD7AAB">
        <w:t>“,</w:t>
      </w:r>
      <w:r w:rsidR="00D33846">
        <w:t xml:space="preserve"> 189 punktu</w:t>
      </w:r>
      <w:r w:rsidR="00FD7AAB">
        <w:t>,</w:t>
      </w:r>
      <w:r w:rsidR="00D33846">
        <w:t xml:space="preserve"> </w:t>
      </w:r>
      <w:r w:rsidR="00D33846" w:rsidRPr="00C846FD">
        <w:t>Panevėžio miesto savivaldybė</w:t>
      </w:r>
      <w:r w:rsidR="00D33846">
        <w:t xml:space="preserve">s taryba </w:t>
      </w:r>
      <w:r w:rsidR="00C846FD">
        <w:t>n u s p r e n d ž i a</w:t>
      </w:r>
      <w:r w:rsidRPr="00C846FD">
        <w:t>:</w:t>
      </w:r>
    </w:p>
    <w:p w14:paraId="3F34F4F9" w14:textId="15E055D2" w:rsidR="00790864" w:rsidRPr="00C846FD" w:rsidRDefault="00023C2E" w:rsidP="0097329B">
      <w:pPr>
        <w:pStyle w:val="Sraopastraipa"/>
        <w:spacing w:line="360" w:lineRule="auto"/>
        <w:ind w:left="0" w:firstLine="851"/>
        <w:jc w:val="both"/>
      </w:pPr>
      <w:r>
        <w:t xml:space="preserve">1. </w:t>
      </w:r>
      <w:r w:rsidR="00790864" w:rsidRPr="00C846FD">
        <w:t>Pa</w:t>
      </w:r>
      <w:r w:rsidR="00DA597A">
        <w:t xml:space="preserve">keisti </w:t>
      </w:r>
      <w:r w:rsidR="0088564B">
        <w:rPr>
          <w:color w:val="000000"/>
        </w:rPr>
        <w:t xml:space="preserve">Parduodamų </w:t>
      </w:r>
      <w:r w:rsidR="00873AD9">
        <w:rPr>
          <w:color w:val="000000"/>
        </w:rPr>
        <w:t xml:space="preserve">savivaldybės būstų ir pagalbinio ūkio paskirties pastatų </w:t>
      </w:r>
      <w:r w:rsidR="00873AD9">
        <w:t xml:space="preserve">sąrašą, patvirtintą </w:t>
      </w:r>
      <w:r w:rsidR="0088564B" w:rsidRPr="00C846FD">
        <w:t>Panevėžio miesto savivaldybė</w:t>
      </w:r>
      <w:r w:rsidR="0088564B">
        <w:t xml:space="preserve">s tarybos </w:t>
      </w:r>
      <w:r w:rsidR="00DA597A">
        <w:t>2019 m. gegužės 30 d. sprendimo Nr. 1-188</w:t>
      </w:r>
      <w:r w:rsidR="0042299F">
        <w:t xml:space="preserve"> „Dėl </w:t>
      </w:r>
      <w:r w:rsidR="0088564B">
        <w:rPr>
          <w:color w:val="000000"/>
        </w:rPr>
        <w:t xml:space="preserve">Parduodamų </w:t>
      </w:r>
      <w:r w:rsidR="0042299F">
        <w:rPr>
          <w:color w:val="000000"/>
        </w:rPr>
        <w:t>savivaldybės būstų ir pagalbinio ūkio paskirties pastatų s</w:t>
      </w:r>
      <w:r w:rsidR="00D33846">
        <w:rPr>
          <w:color w:val="000000"/>
        </w:rPr>
        <w:t>ą</w:t>
      </w:r>
      <w:r w:rsidR="0042299F">
        <w:rPr>
          <w:color w:val="000000"/>
        </w:rPr>
        <w:t>rašo patvirtinimo</w:t>
      </w:r>
      <w:r w:rsidR="00D33846">
        <w:rPr>
          <w:color w:val="000000"/>
        </w:rPr>
        <w:t xml:space="preserve"> ir </w:t>
      </w:r>
      <w:r w:rsidR="0088564B">
        <w:rPr>
          <w:color w:val="000000"/>
        </w:rPr>
        <w:t xml:space="preserve">Savivaldybės </w:t>
      </w:r>
      <w:r w:rsidR="00D33846">
        <w:rPr>
          <w:color w:val="000000"/>
        </w:rPr>
        <w:t>tarybos 2018 m. sausio 25 d. sprendimo Nr. 1-16 pripažinimo netekusiu galios</w:t>
      </w:r>
      <w:r w:rsidR="00351EA5">
        <w:rPr>
          <w:color w:val="000000"/>
        </w:rPr>
        <w:t>“</w:t>
      </w:r>
      <w:r w:rsidR="00DA597A">
        <w:t xml:space="preserve"> 1</w:t>
      </w:r>
      <w:r w:rsidR="0088564B">
        <w:t> </w:t>
      </w:r>
      <w:r w:rsidR="00DA597A">
        <w:t>punkt</w:t>
      </w:r>
      <w:r w:rsidR="00873AD9">
        <w:t>u</w:t>
      </w:r>
      <w:r w:rsidR="0088564B">
        <w:t>,</w:t>
      </w:r>
      <w:r w:rsidR="00DA597A">
        <w:t xml:space="preserve"> ir išdėst</w:t>
      </w:r>
      <w:r w:rsidR="00873AD9">
        <w:t xml:space="preserve">yti </w:t>
      </w:r>
      <w:r w:rsidR="00DA597A">
        <w:t>jį nauja redakcija</w:t>
      </w:r>
      <w:r w:rsidR="00C846FD">
        <w:t xml:space="preserve"> (pridedama</w:t>
      </w:r>
      <w:r w:rsidR="00790864" w:rsidRPr="00C846FD">
        <w:t>).</w:t>
      </w:r>
    </w:p>
    <w:p w14:paraId="1496CED6" w14:textId="11A28CBD" w:rsidR="00450CB4" w:rsidRDefault="00450CB4" w:rsidP="00E8036A">
      <w:pPr>
        <w:spacing w:line="360" w:lineRule="auto"/>
        <w:ind w:firstLine="851"/>
        <w:jc w:val="both"/>
        <w:rPr>
          <w:color w:val="000000"/>
          <w:szCs w:val="24"/>
        </w:rPr>
      </w:pPr>
      <w:r>
        <w:rPr>
          <w:color w:val="000000"/>
          <w:szCs w:val="24"/>
        </w:rPr>
        <w:t xml:space="preserve">2. </w:t>
      </w:r>
      <w:r w:rsidR="00023C2E">
        <w:rPr>
          <w:color w:val="000000"/>
        </w:rPr>
        <w:t> </w:t>
      </w:r>
      <w:r w:rsidR="0088564B">
        <w:rPr>
          <w:color w:val="000000"/>
        </w:rPr>
        <w:t>Skelbti pakeistą</w:t>
      </w:r>
      <w:r w:rsidR="00023C2E">
        <w:rPr>
          <w:color w:val="000000"/>
        </w:rPr>
        <w:t xml:space="preserve"> </w:t>
      </w:r>
      <w:r w:rsidR="0088564B">
        <w:rPr>
          <w:color w:val="000000"/>
        </w:rPr>
        <w:t xml:space="preserve">Parduodamų </w:t>
      </w:r>
      <w:r w:rsidR="00023C2E">
        <w:rPr>
          <w:color w:val="000000"/>
        </w:rPr>
        <w:t xml:space="preserve">savivaldybės būstų ir pagalbinio ūkio paskirties pastatų sąrašą </w:t>
      </w:r>
      <w:r w:rsidR="00D33846">
        <w:rPr>
          <w:color w:val="000000"/>
        </w:rPr>
        <w:t>Panevėžio miesto</w:t>
      </w:r>
      <w:r w:rsidR="00023C2E">
        <w:rPr>
          <w:color w:val="000000"/>
        </w:rPr>
        <w:t xml:space="preserve"> savivaldybės interneto svetainėje.</w:t>
      </w:r>
    </w:p>
    <w:p w14:paraId="2F420E27" w14:textId="6A050CFD" w:rsidR="004A0A03" w:rsidRPr="00C846FD" w:rsidRDefault="00351EA5" w:rsidP="00E8036A">
      <w:pPr>
        <w:spacing w:line="360" w:lineRule="auto"/>
        <w:ind w:firstLine="851"/>
        <w:jc w:val="both"/>
        <w:rPr>
          <w:szCs w:val="24"/>
          <w:lang w:eastAsia="lt-LT"/>
        </w:rPr>
      </w:pPr>
      <w:r>
        <w:rPr>
          <w:color w:val="000000"/>
          <w:szCs w:val="24"/>
        </w:rPr>
        <w:t>3. Nurodyti, kad š</w:t>
      </w:r>
      <w:r w:rsidR="004A0A03" w:rsidRPr="00C846FD">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Pr="00C846FD" w:rsidRDefault="0062551B" w:rsidP="002D0B3C">
      <w:pPr>
        <w:jc w:val="both"/>
        <w:rPr>
          <w:szCs w:val="24"/>
        </w:rPr>
      </w:pPr>
    </w:p>
    <w:p w14:paraId="2F420E2A" w14:textId="77777777" w:rsidR="005C41AC" w:rsidRPr="00C846FD" w:rsidRDefault="005C41AC" w:rsidP="002D0B3C">
      <w:pPr>
        <w:jc w:val="both"/>
        <w:rPr>
          <w:szCs w:val="24"/>
        </w:rPr>
      </w:pPr>
    </w:p>
    <w:p w14:paraId="4F991001" w14:textId="24A8C0BC" w:rsidR="00E8036A" w:rsidRPr="00C846FD" w:rsidRDefault="00790864" w:rsidP="00790864">
      <w:pPr>
        <w:rPr>
          <w:szCs w:val="24"/>
        </w:rPr>
      </w:pPr>
      <w:r w:rsidRPr="00C846FD">
        <w:rPr>
          <w:szCs w:val="24"/>
        </w:rPr>
        <w:t>Savivaldybės meras</w:t>
      </w:r>
      <w:r w:rsidRPr="00C846FD">
        <w:rPr>
          <w:szCs w:val="24"/>
        </w:rPr>
        <w:tab/>
      </w:r>
      <w:r w:rsidRPr="00C846FD">
        <w:rPr>
          <w:szCs w:val="24"/>
        </w:rPr>
        <w:tab/>
      </w:r>
      <w:r w:rsidRPr="00C846FD">
        <w:rPr>
          <w:szCs w:val="24"/>
        </w:rPr>
        <w:tab/>
      </w:r>
      <w:r w:rsidRPr="00C846FD">
        <w:rPr>
          <w:szCs w:val="24"/>
        </w:rPr>
        <w:tab/>
      </w:r>
      <w:r w:rsidRPr="00C846FD">
        <w:rPr>
          <w:szCs w:val="24"/>
        </w:rPr>
        <w:tab/>
      </w:r>
      <w:r w:rsidRPr="00C846FD">
        <w:rPr>
          <w:szCs w:val="24"/>
        </w:rPr>
        <w:tab/>
        <w:t xml:space="preserve">      </w:t>
      </w:r>
      <w:r w:rsidR="00F31A89" w:rsidRPr="00C846FD">
        <w:rPr>
          <w:szCs w:val="24"/>
        </w:rPr>
        <w:t xml:space="preserve">          </w:t>
      </w:r>
      <w:r w:rsidRPr="00C846FD">
        <w:rPr>
          <w:szCs w:val="24"/>
        </w:rPr>
        <w:t xml:space="preserve">   Rytis Mykolas Račkauskas</w:t>
      </w:r>
    </w:p>
    <w:p w14:paraId="55CFC217" w14:textId="5B8A70BA" w:rsidR="00FE1A74" w:rsidRPr="00C846FD" w:rsidRDefault="00E8036A" w:rsidP="00E8036A">
      <w:pPr>
        <w:rPr>
          <w:szCs w:val="24"/>
        </w:rPr>
      </w:pPr>
      <w:r w:rsidRPr="00C846FD">
        <w:rPr>
          <w:szCs w:val="24"/>
        </w:rPr>
        <w:br w:type="page"/>
      </w:r>
    </w:p>
    <w:p w14:paraId="5E44BF71" w14:textId="77777777" w:rsidR="00FE1A74" w:rsidRPr="00C846FD" w:rsidRDefault="00FE1A74" w:rsidP="00FE1A74">
      <w:pPr>
        <w:ind w:left="5103"/>
      </w:pPr>
      <w:r w:rsidRPr="00C846FD">
        <w:lastRenderedPageBreak/>
        <w:t>PATVIRTINTA</w:t>
      </w:r>
    </w:p>
    <w:p w14:paraId="0E714871" w14:textId="77777777" w:rsidR="00FE1A74" w:rsidRPr="00C846FD" w:rsidRDefault="00FE1A74" w:rsidP="00FE1A74">
      <w:pPr>
        <w:ind w:left="5103"/>
      </w:pPr>
      <w:r w:rsidRPr="00C846FD">
        <w:t>Panevėžio miesto savivaldybės tarybos</w:t>
      </w:r>
    </w:p>
    <w:p w14:paraId="5C024924" w14:textId="1529894B" w:rsidR="00014B9E" w:rsidRDefault="00014B9E" w:rsidP="00FE1A74">
      <w:pPr>
        <w:ind w:left="5103"/>
      </w:pPr>
      <w:r>
        <w:t>2019 m. gegužės 30 d. sprendimu Nr. 1-188</w:t>
      </w:r>
    </w:p>
    <w:p w14:paraId="0D824376" w14:textId="5962B73E" w:rsidR="00014B9E" w:rsidRPr="00C846FD" w:rsidRDefault="00014B9E" w:rsidP="00014B9E">
      <w:pPr>
        <w:ind w:left="5103"/>
      </w:pPr>
      <w:r>
        <w:t>(</w:t>
      </w:r>
      <w:r w:rsidRPr="00C846FD">
        <w:t>Panevėžio miesto savivaldybės tarybos</w:t>
      </w:r>
    </w:p>
    <w:p w14:paraId="2AF4CA3A" w14:textId="58227607" w:rsidR="00FE1A74" w:rsidRDefault="004978CB" w:rsidP="00FE1A74">
      <w:pPr>
        <w:ind w:left="5103"/>
      </w:pPr>
      <w:r>
        <w:t>202</w:t>
      </w:r>
      <w:r w:rsidR="00215F62">
        <w:t>3</w:t>
      </w:r>
      <w:r w:rsidR="00FE1A74" w:rsidRPr="00C846FD">
        <w:t xml:space="preserve"> m. </w:t>
      </w:r>
      <w:r w:rsidR="00C324CD">
        <w:t>............... .....</w:t>
      </w:r>
      <w:r w:rsidR="00FE1A74" w:rsidRPr="00C846FD">
        <w:t xml:space="preserve"> d. sprendim</w:t>
      </w:r>
      <w:r w:rsidR="00014B9E">
        <w:t>o</w:t>
      </w:r>
      <w:r w:rsidR="00FE1A74" w:rsidRPr="00C846FD">
        <w:t xml:space="preserve"> Nr. </w:t>
      </w:r>
    </w:p>
    <w:p w14:paraId="2FE87936" w14:textId="01D520CB" w:rsidR="00014B9E" w:rsidRPr="00C846FD" w:rsidRDefault="00014B9E" w:rsidP="00FE1A74">
      <w:pPr>
        <w:ind w:left="5103"/>
      </w:pPr>
      <w:r>
        <w:t>redakcija)</w:t>
      </w:r>
    </w:p>
    <w:p w14:paraId="716EFB1F" w14:textId="77777777" w:rsidR="00F31A89" w:rsidRPr="00C846FD" w:rsidRDefault="00F31A89" w:rsidP="00FE1A74">
      <w:pPr>
        <w:jc w:val="center"/>
      </w:pPr>
    </w:p>
    <w:tbl>
      <w:tblPr>
        <w:tblW w:w="0" w:type="auto"/>
        <w:tblCellMar>
          <w:left w:w="0" w:type="dxa"/>
          <w:right w:w="0" w:type="dxa"/>
        </w:tblCellMar>
        <w:tblLook w:val="0000" w:firstRow="0" w:lastRow="0" w:firstColumn="0" w:lastColumn="0" w:noHBand="0" w:noVBand="0"/>
      </w:tblPr>
      <w:tblGrid>
        <w:gridCol w:w="9626"/>
        <w:gridCol w:w="13"/>
      </w:tblGrid>
      <w:tr w:rsidR="008F32AA" w:rsidRPr="001C1447" w14:paraId="3EBA6062" w14:textId="77777777" w:rsidTr="008F32AA">
        <w:trPr>
          <w:trHeight w:val="343"/>
        </w:trPr>
        <w:tc>
          <w:tcPr>
            <w:tcW w:w="9626" w:type="dxa"/>
          </w:tcPr>
          <w:tbl>
            <w:tblPr>
              <w:tblW w:w="0" w:type="auto"/>
              <w:tblCellMar>
                <w:left w:w="0" w:type="dxa"/>
                <w:right w:w="0" w:type="dxa"/>
              </w:tblCellMar>
              <w:tblLook w:val="0000" w:firstRow="0" w:lastRow="0" w:firstColumn="0" w:lastColumn="0" w:noHBand="0" w:noVBand="0"/>
            </w:tblPr>
            <w:tblGrid>
              <w:gridCol w:w="9626"/>
            </w:tblGrid>
            <w:tr w:rsidR="008F32AA" w:rsidRPr="001C1447" w14:paraId="3266395F" w14:textId="77777777" w:rsidTr="00C70F02">
              <w:trPr>
                <w:trHeight w:val="305"/>
              </w:trPr>
              <w:tc>
                <w:tcPr>
                  <w:tcW w:w="15683" w:type="dxa"/>
                  <w:tcBorders>
                    <w:top w:val="nil"/>
                    <w:left w:val="nil"/>
                    <w:bottom w:val="nil"/>
                    <w:right w:val="nil"/>
                  </w:tcBorders>
                  <w:tcMar>
                    <w:top w:w="19" w:type="dxa"/>
                    <w:left w:w="19" w:type="dxa"/>
                    <w:bottom w:w="19" w:type="dxa"/>
                    <w:right w:w="19" w:type="dxa"/>
                  </w:tcMar>
                </w:tcPr>
                <w:p w14:paraId="3F9E2E62" w14:textId="73A9968E" w:rsidR="008F32AA" w:rsidRPr="001C1447" w:rsidRDefault="00FE1A74" w:rsidP="00C70F02">
                  <w:pPr>
                    <w:jc w:val="center"/>
                    <w:rPr>
                      <w:szCs w:val="24"/>
                    </w:rPr>
                  </w:pPr>
                  <w:r w:rsidRPr="00C846FD">
                    <w:rPr>
                      <w:b/>
                    </w:rPr>
                    <w:t>PANEVĖŽIO MIESTO SAVIVALDYBĖS BŪSTO FONDO SĄRAŠAS</w:t>
                  </w:r>
                </w:p>
              </w:tc>
            </w:tr>
          </w:tbl>
          <w:p w14:paraId="16B3CE33" w14:textId="77777777" w:rsidR="008F32AA" w:rsidRPr="001C1447" w:rsidRDefault="008F32AA" w:rsidP="00C70F02">
            <w:pPr>
              <w:rPr>
                <w:szCs w:val="24"/>
              </w:rPr>
            </w:pPr>
          </w:p>
        </w:tc>
        <w:tc>
          <w:tcPr>
            <w:tcW w:w="13" w:type="dxa"/>
          </w:tcPr>
          <w:p w14:paraId="0AFA4875" w14:textId="77777777" w:rsidR="008F32AA" w:rsidRPr="001C1447" w:rsidRDefault="008F32AA" w:rsidP="00C70F02">
            <w:pPr>
              <w:pStyle w:val="EmptyCellLayoutStyle"/>
              <w:spacing w:after="0" w:line="240" w:lineRule="auto"/>
              <w:rPr>
                <w:sz w:val="24"/>
                <w:szCs w:val="24"/>
              </w:rPr>
            </w:pPr>
          </w:p>
        </w:tc>
      </w:tr>
      <w:tr w:rsidR="008F32AA" w:rsidRPr="001C1447" w14:paraId="3B7F3DC5" w14:textId="77777777" w:rsidTr="008F32AA">
        <w:trPr>
          <w:trHeight w:val="154"/>
        </w:trPr>
        <w:tc>
          <w:tcPr>
            <w:tcW w:w="9626" w:type="dxa"/>
          </w:tcPr>
          <w:p w14:paraId="0F106C11" w14:textId="77777777" w:rsidR="008F32AA" w:rsidRPr="001C1447" w:rsidRDefault="008F32AA" w:rsidP="00C70F02">
            <w:pPr>
              <w:pStyle w:val="EmptyCellLayoutStyle"/>
              <w:spacing w:after="0" w:line="240" w:lineRule="auto"/>
              <w:rPr>
                <w:sz w:val="24"/>
                <w:szCs w:val="24"/>
              </w:rPr>
            </w:pPr>
          </w:p>
        </w:tc>
        <w:tc>
          <w:tcPr>
            <w:tcW w:w="13" w:type="dxa"/>
          </w:tcPr>
          <w:p w14:paraId="040E8133" w14:textId="77777777" w:rsidR="008F32AA" w:rsidRPr="001C1447" w:rsidRDefault="008F32AA" w:rsidP="00C70F02">
            <w:pPr>
              <w:pStyle w:val="EmptyCellLayoutStyle"/>
              <w:spacing w:after="0" w:line="240" w:lineRule="auto"/>
              <w:rPr>
                <w:sz w:val="24"/>
                <w:szCs w:val="24"/>
              </w:rPr>
            </w:pPr>
          </w:p>
        </w:tc>
      </w:tr>
      <w:tr w:rsidR="008F32AA" w:rsidRPr="001C1447" w14:paraId="3B7A36DB" w14:textId="77777777" w:rsidTr="008F32AA">
        <w:trPr>
          <w:trHeight w:val="340"/>
        </w:trPr>
        <w:tc>
          <w:tcPr>
            <w:tcW w:w="9626" w:type="dxa"/>
          </w:tcPr>
          <w:tbl>
            <w:tblPr>
              <w:tblW w:w="0" w:type="auto"/>
              <w:tblCellMar>
                <w:left w:w="0" w:type="dxa"/>
                <w:right w:w="0" w:type="dxa"/>
              </w:tblCellMar>
              <w:tblLook w:val="0000" w:firstRow="0" w:lastRow="0" w:firstColumn="0" w:lastColumn="0" w:noHBand="0" w:noVBand="0"/>
            </w:tblPr>
            <w:tblGrid>
              <w:gridCol w:w="9626"/>
            </w:tblGrid>
            <w:tr w:rsidR="008F32AA" w:rsidRPr="001C1447" w14:paraId="6DC44CDD" w14:textId="77777777" w:rsidTr="00C70F02">
              <w:trPr>
                <w:trHeight w:val="262"/>
              </w:trPr>
              <w:tc>
                <w:tcPr>
                  <w:tcW w:w="15683" w:type="dxa"/>
                  <w:tcBorders>
                    <w:top w:val="nil"/>
                    <w:left w:val="nil"/>
                    <w:bottom w:val="nil"/>
                    <w:right w:val="nil"/>
                  </w:tcBorders>
                  <w:tcMar>
                    <w:top w:w="39" w:type="dxa"/>
                    <w:left w:w="39" w:type="dxa"/>
                    <w:bottom w:w="39" w:type="dxa"/>
                    <w:right w:w="39" w:type="dxa"/>
                  </w:tcMar>
                </w:tcPr>
                <w:p w14:paraId="1B7189E8" w14:textId="77777777" w:rsidR="008F32AA" w:rsidRPr="001C1447" w:rsidRDefault="008F32AA" w:rsidP="00C70F02">
                  <w:pPr>
                    <w:rPr>
                      <w:szCs w:val="24"/>
                    </w:rPr>
                  </w:pPr>
                </w:p>
              </w:tc>
            </w:tr>
          </w:tbl>
          <w:p w14:paraId="1EC5B458" w14:textId="77777777" w:rsidR="008F32AA" w:rsidRPr="001C1447" w:rsidRDefault="008F32AA" w:rsidP="00C70F02">
            <w:pPr>
              <w:rPr>
                <w:szCs w:val="24"/>
              </w:rPr>
            </w:pPr>
          </w:p>
        </w:tc>
        <w:tc>
          <w:tcPr>
            <w:tcW w:w="13" w:type="dxa"/>
          </w:tcPr>
          <w:p w14:paraId="21A469C4" w14:textId="77777777" w:rsidR="008F32AA" w:rsidRPr="001C1447" w:rsidRDefault="008F32AA" w:rsidP="00C70F02">
            <w:pPr>
              <w:pStyle w:val="EmptyCellLayoutStyle"/>
              <w:spacing w:after="0" w:line="240" w:lineRule="auto"/>
              <w:rPr>
                <w:sz w:val="24"/>
                <w:szCs w:val="24"/>
              </w:rPr>
            </w:pPr>
          </w:p>
        </w:tc>
      </w:tr>
      <w:tr w:rsidR="008F32AA" w:rsidRPr="001C1447" w14:paraId="6332CFC4" w14:textId="77777777" w:rsidTr="008F32AA">
        <w:trPr>
          <w:trHeight w:val="160"/>
        </w:trPr>
        <w:tc>
          <w:tcPr>
            <w:tcW w:w="9626" w:type="dxa"/>
          </w:tcPr>
          <w:p w14:paraId="5A97414E" w14:textId="77777777" w:rsidR="008F32AA" w:rsidRPr="001C1447" w:rsidRDefault="008F32AA" w:rsidP="00C70F02">
            <w:pPr>
              <w:pStyle w:val="EmptyCellLayoutStyle"/>
              <w:spacing w:after="0" w:line="240" w:lineRule="auto"/>
              <w:rPr>
                <w:sz w:val="24"/>
                <w:szCs w:val="24"/>
              </w:rPr>
            </w:pPr>
          </w:p>
        </w:tc>
        <w:tc>
          <w:tcPr>
            <w:tcW w:w="13" w:type="dxa"/>
          </w:tcPr>
          <w:p w14:paraId="77B12DB1" w14:textId="77777777" w:rsidR="008F32AA" w:rsidRPr="001C1447" w:rsidRDefault="008F32AA" w:rsidP="00C70F02">
            <w:pPr>
              <w:pStyle w:val="EmptyCellLayoutStyle"/>
              <w:spacing w:after="0" w:line="240" w:lineRule="auto"/>
              <w:rPr>
                <w:sz w:val="24"/>
                <w:szCs w:val="24"/>
              </w:rPr>
            </w:pPr>
          </w:p>
        </w:tc>
      </w:tr>
      <w:tr w:rsidR="008F32AA" w:rsidRPr="001C1447" w14:paraId="112B6C17" w14:textId="77777777" w:rsidTr="008F32AA">
        <w:tc>
          <w:tcPr>
            <w:tcW w:w="9639" w:type="dxa"/>
            <w:gridSpan w:val="2"/>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firstRow="0" w:lastRow="0" w:firstColumn="0" w:lastColumn="0" w:noHBand="0" w:noVBand="0"/>
            </w:tblPr>
            <w:tblGrid>
              <w:gridCol w:w="842"/>
              <w:gridCol w:w="2730"/>
              <w:gridCol w:w="1347"/>
              <w:gridCol w:w="1344"/>
              <w:gridCol w:w="1455"/>
              <w:gridCol w:w="1903"/>
            </w:tblGrid>
            <w:tr w:rsidR="008F32AA" w:rsidRPr="001C1447" w14:paraId="0540B09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5984C5" w14:textId="77777777" w:rsidR="008F32AA" w:rsidRPr="001C1447" w:rsidRDefault="008F32AA" w:rsidP="00C70F02">
                  <w:pPr>
                    <w:rPr>
                      <w:szCs w:val="24"/>
                    </w:rPr>
                  </w:pPr>
                  <w:r>
                    <w:rPr>
                      <w:rFonts w:eastAsia="Arial"/>
                      <w:color w:val="000000"/>
                      <w:szCs w:val="24"/>
                    </w:rPr>
                    <w:t>Eil. N</w:t>
                  </w:r>
                  <w:r w:rsidRPr="001C1447">
                    <w:rPr>
                      <w:rFonts w:eastAsia="Arial"/>
                      <w:color w:val="000000"/>
                      <w:szCs w:val="24"/>
                    </w:rPr>
                    <w:t>r</w:t>
                  </w:r>
                  <w:r>
                    <w:rPr>
                      <w:rFonts w:eastAsia="Arial"/>
                      <w:color w:val="000000"/>
                      <w:szCs w:val="24"/>
                    </w:rPr>
                    <w:t>.</w:t>
                  </w: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4748FE" w14:textId="77777777" w:rsidR="008F32AA" w:rsidRPr="001C1447" w:rsidRDefault="008F32AA" w:rsidP="00C70F02">
                  <w:pPr>
                    <w:rPr>
                      <w:szCs w:val="24"/>
                    </w:rPr>
                  </w:pPr>
                  <w:r w:rsidRPr="001C1447">
                    <w:rPr>
                      <w:rFonts w:eastAsia="Arial"/>
                      <w:color w:val="000000"/>
                      <w:szCs w:val="24"/>
                    </w:rPr>
                    <w:t>Gatvė</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C8006F" w14:textId="77777777" w:rsidR="008F32AA" w:rsidRPr="001C1447" w:rsidRDefault="008F32AA" w:rsidP="00C70F02">
                  <w:pPr>
                    <w:rPr>
                      <w:szCs w:val="24"/>
                    </w:rPr>
                  </w:pPr>
                  <w:r w:rsidRPr="001C1447">
                    <w:rPr>
                      <w:rFonts w:eastAsia="Arial"/>
                      <w:color w:val="000000"/>
                      <w:szCs w:val="24"/>
                    </w:rPr>
                    <w:t>Namo Nr.</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C552BA" w14:textId="77777777" w:rsidR="008F32AA" w:rsidRPr="001C1447" w:rsidRDefault="008F32AA" w:rsidP="00C70F02">
                  <w:pPr>
                    <w:rPr>
                      <w:szCs w:val="24"/>
                    </w:rPr>
                  </w:pPr>
                  <w:r w:rsidRPr="001C1447">
                    <w:rPr>
                      <w:rFonts w:eastAsia="Arial"/>
                      <w:color w:val="000000"/>
                      <w:szCs w:val="24"/>
                    </w:rPr>
                    <w:t>Buto Nr.</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039073" w14:textId="77777777" w:rsidR="008F32AA" w:rsidRPr="001C1447" w:rsidRDefault="008F32AA" w:rsidP="00C70F02">
                  <w:pPr>
                    <w:rPr>
                      <w:szCs w:val="24"/>
                    </w:rPr>
                  </w:pPr>
                  <w:r w:rsidRPr="001C1447">
                    <w:rPr>
                      <w:rFonts w:eastAsia="Arial"/>
                      <w:color w:val="000000"/>
                      <w:szCs w:val="24"/>
                    </w:rPr>
                    <w:t>Plotas</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96550" w14:textId="77777777" w:rsidR="008F32AA" w:rsidRPr="001C1447" w:rsidRDefault="008F32AA" w:rsidP="00C70F02">
                  <w:pPr>
                    <w:rPr>
                      <w:szCs w:val="24"/>
                    </w:rPr>
                  </w:pPr>
                  <w:r w:rsidRPr="001C1447">
                    <w:rPr>
                      <w:rFonts w:eastAsia="Arial"/>
                      <w:color w:val="000000"/>
                      <w:szCs w:val="24"/>
                    </w:rPr>
                    <w:t>Kamb</w:t>
                  </w:r>
                  <w:r>
                    <w:rPr>
                      <w:rFonts w:eastAsia="Arial"/>
                      <w:color w:val="000000"/>
                      <w:szCs w:val="24"/>
                    </w:rPr>
                    <w:t xml:space="preserve">arių </w:t>
                  </w:r>
                  <w:r w:rsidRPr="001C1447">
                    <w:rPr>
                      <w:rFonts w:eastAsia="Arial"/>
                      <w:color w:val="000000"/>
                      <w:szCs w:val="24"/>
                    </w:rPr>
                    <w:t>sk</w:t>
                  </w:r>
                  <w:r>
                    <w:rPr>
                      <w:rFonts w:eastAsia="Arial"/>
                      <w:color w:val="000000"/>
                      <w:szCs w:val="24"/>
                    </w:rPr>
                    <w:t>aičius</w:t>
                  </w:r>
                </w:p>
              </w:tc>
            </w:tr>
            <w:tr w:rsidR="008F32AA" w:rsidRPr="001C1447" w14:paraId="5114E5E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C35485" w14:textId="2E30CF7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8E269D" w14:textId="77777777" w:rsidR="008F32AA" w:rsidRPr="001C1447" w:rsidRDefault="008F32AA" w:rsidP="00C70F02">
                  <w:pPr>
                    <w:rPr>
                      <w:szCs w:val="24"/>
                    </w:rPr>
                  </w:pPr>
                  <w:r w:rsidRPr="001C1447">
                    <w:rPr>
                      <w:rFonts w:eastAsia="Arial"/>
                      <w:color w:val="000000"/>
                      <w:szCs w:val="24"/>
                    </w:rPr>
                    <w:t>A. Smetonos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6C4D00" w14:textId="77777777" w:rsidR="008F32AA" w:rsidRPr="001C1447" w:rsidRDefault="008F32AA" w:rsidP="00C70F02">
                  <w:pPr>
                    <w:rPr>
                      <w:szCs w:val="24"/>
                    </w:rPr>
                  </w:pPr>
                  <w:r w:rsidRPr="001C1447">
                    <w:rPr>
                      <w:rFonts w:eastAsia="Arial"/>
                      <w:color w:val="000000"/>
                      <w:szCs w:val="24"/>
                    </w:rPr>
                    <w:t>47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D2A510" w14:textId="77777777" w:rsidR="008F32AA" w:rsidRPr="001C1447" w:rsidRDefault="008F32AA" w:rsidP="00C70F02">
                  <w:pPr>
                    <w:rPr>
                      <w:szCs w:val="24"/>
                    </w:rPr>
                  </w:pPr>
                  <w:r w:rsidRPr="001C1447">
                    <w:rPr>
                      <w:rFonts w:eastAsia="Arial"/>
                      <w:color w:val="000000"/>
                      <w:szCs w:val="24"/>
                    </w:rPr>
                    <w:t>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1302CC" w14:textId="77777777" w:rsidR="008F32AA" w:rsidRPr="001C1447" w:rsidRDefault="008F32AA" w:rsidP="00C70F02">
                  <w:pPr>
                    <w:jc w:val="right"/>
                    <w:rPr>
                      <w:szCs w:val="24"/>
                    </w:rPr>
                  </w:pPr>
                  <w:r w:rsidRPr="001C1447">
                    <w:rPr>
                      <w:rFonts w:eastAsia="Arial"/>
                      <w:color w:val="000000"/>
                      <w:szCs w:val="24"/>
                    </w:rPr>
                    <w:t>50,06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5F177C"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82491C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C4EAD8" w14:textId="2193153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723A16" w14:textId="77777777" w:rsidR="008F32AA" w:rsidRPr="001C1447" w:rsidRDefault="008F32AA" w:rsidP="00C70F02">
                  <w:pPr>
                    <w:rPr>
                      <w:szCs w:val="24"/>
                    </w:rPr>
                  </w:pPr>
                  <w:r w:rsidRPr="001C1447">
                    <w:rPr>
                      <w:rFonts w:eastAsia="Arial"/>
                      <w:color w:val="000000"/>
                      <w:szCs w:val="24"/>
                    </w:rPr>
                    <w:t>A. Smetonos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2B1AC2" w14:textId="77777777" w:rsidR="008F32AA" w:rsidRPr="001C1447" w:rsidRDefault="008F32AA" w:rsidP="00C70F02">
                  <w:pPr>
                    <w:rPr>
                      <w:szCs w:val="24"/>
                    </w:rPr>
                  </w:pPr>
                  <w:r w:rsidRPr="001C1447">
                    <w:rPr>
                      <w:rFonts w:eastAsia="Arial"/>
                      <w:color w:val="000000"/>
                      <w:szCs w:val="24"/>
                    </w:rPr>
                    <w:t>47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AE6A3B" w14:textId="77777777" w:rsidR="008F32AA" w:rsidRPr="001C1447" w:rsidRDefault="008F32AA" w:rsidP="00C70F02">
                  <w:pPr>
                    <w:rPr>
                      <w:szCs w:val="24"/>
                    </w:rPr>
                  </w:pPr>
                  <w:r w:rsidRPr="001C1447">
                    <w:rPr>
                      <w:rFonts w:eastAsia="Arial"/>
                      <w:color w:val="000000"/>
                      <w:szCs w:val="24"/>
                    </w:rPr>
                    <w:t>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2E3D9D" w14:textId="77777777" w:rsidR="008F32AA" w:rsidRPr="001C1447" w:rsidRDefault="008F32AA" w:rsidP="00C70F02">
                  <w:pPr>
                    <w:jc w:val="right"/>
                    <w:rPr>
                      <w:szCs w:val="24"/>
                    </w:rPr>
                  </w:pPr>
                  <w:r w:rsidRPr="001C1447">
                    <w:rPr>
                      <w:rFonts w:eastAsia="Arial"/>
                      <w:color w:val="000000"/>
                      <w:szCs w:val="24"/>
                    </w:rPr>
                    <w:t>28,03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FE8441"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3773AF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F827F2" w14:textId="22A1BFC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216DC5" w14:textId="77777777" w:rsidR="008F32AA" w:rsidRPr="001C1447" w:rsidRDefault="008F32AA" w:rsidP="00C70F02">
                  <w:pPr>
                    <w:rPr>
                      <w:szCs w:val="24"/>
                    </w:rPr>
                  </w:pPr>
                  <w:r w:rsidRPr="001C1447">
                    <w:rPr>
                      <w:rFonts w:eastAsia="Arial"/>
                      <w:color w:val="000000"/>
                      <w:szCs w:val="24"/>
                    </w:rPr>
                    <w:t>Aldonos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7CE5FA" w14:textId="77777777" w:rsidR="008F32AA" w:rsidRPr="001C1447" w:rsidRDefault="008F32AA" w:rsidP="00C70F02">
                  <w:pPr>
                    <w:rPr>
                      <w:szCs w:val="24"/>
                    </w:rPr>
                  </w:pPr>
                  <w:r w:rsidRPr="001C1447">
                    <w:rPr>
                      <w:rFonts w:eastAsia="Arial"/>
                      <w:color w:val="000000"/>
                      <w:szCs w:val="24"/>
                    </w:rPr>
                    <w:t>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8F5F45" w14:textId="77777777" w:rsidR="008F32AA" w:rsidRPr="001C1447" w:rsidRDefault="008F32AA" w:rsidP="00C70F02">
                  <w:pPr>
                    <w:rPr>
                      <w:szCs w:val="24"/>
                    </w:rPr>
                  </w:pPr>
                  <w:r w:rsidRPr="001C1447">
                    <w:rPr>
                      <w:rFonts w:eastAsia="Arial"/>
                      <w:color w:val="000000"/>
                      <w:szCs w:val="24"/>
                    </w:rPr>
                    <w:t>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469D6E" w14:textId="77777777" w:rsidR="008F32AA" w:rsidRPr="001C1447" w:rsidRDefault="008F32AA" w:rsidP="00C70F02">
                  <w:pPr>
                    <w:jc w:val="right"/>
                    <w:rPr>
                      <w:szCs w:val="24"/>
                    </w:rPr>
                  </w:pPr>
                  <w:r w:rsidRPr="001C1447">
                    <w:rPr>
                      <w:rFonts w:eastAsia="Arial"/>
                      <w:color w:val="000000"/>
                      <w:szCs w:val="24"/>
                    </w:rPr>
                    <w:t>27,15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24F4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D2D388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1E80A1" w14:textId="324775E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398B56" w14:textId="77777777" w:rsidR="008F32AA" w:rsidRPr="001C1447" w:rsidRDefault="008F32AA" w:rsidP="00C70F02">
                  <w:pPr>
                    <w:rPr>
                      <w:szCs w:val="24"/>
                    </w:rPr>
                  </w:pPr>
                  <w:r w:rsidRPr="001C1447">
                    <w:rPr>
                      <w:rFonts w:eastAsia="Arial"/>
                      <w:color w:val="000000"/>
                      <w:szCs w:val="24"/>
                    </w:rPr>
                    <w:t>Aldonos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A33CD4" w14:textId="77777777" w:rsidR="008F32AA" w:rsidRPr="001C1447" w:rsidRDefault="008F32AA" w:rsidP="00C70F02">
                  <w:pPr>
                    <w:rPr>
                      <w:szCs w:val="24"/>
                    </w:rPr>
                  </w:pPr>
                  <w:r w:rsidRPr="001C1447">
                    <w:rPr>
                      <w:rFonts w:eastAsia="Arial"/>
                      <w:color w:val="000000"/>
                      <w:szCs w:val="24"/>
                    </w:rPr>
                    <w:t>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618203" w14:textId="77777777" w:rsidR="008F32AA" w:rsidRPr="001C1447" w:rsidRDefault="008F32AA" w:rsidP="00C70F02">
                  <w:pPr>
                    <w:rPr>
                      <w:szCs w:val="24"/>
                    </w:rPr>
                  </w:pPr>
                  <w:r w:rsidRPr="001C1447">
                    <w:rPr>
                      <w:rFonts w:eastAsia="Arial"/>
                      <w:color w:val="000000"/>
                      <w:szCs w:val="24"/>
                    </w:rPr>
                    <w:t>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C55D45" w14:textId="77777777" w:rsidR="008F32AA" w:rsidRPr="001C1447" w:rsidRDefault="008F32AA" w:rsidP="00C70F02">
                  <w:pPr>
                    <w:jc w:val="right"/>
                    <w:rPr>
                      <w:szCs w:val="24"/>
                    </w:rPr>
                  </w:pPr>
                  <w:r w:rsidRPr="001C1447">
                    <w:rPr>
                      <w:rFonts w:eastAsia="Arial"/>
                      <w:color w:val="000000"/>
                      <w:szCs w:val="24"/>
                    </w:rPr>
                    <w:t>26,95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97F20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F24492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DE9D95" w14:textId="7A842B9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5057C9" w14:textId="77777777" w:rsidR="008F32AA" w:rsidRPr="001C1447" w:rsidRDefault="008F32AA" w:rsidP="00C70F02">
                  <w:pPr>
                    <w:rPr>
                      <w:szCs w:val="24"/>
                    </w:rPr>
                  </w:pPr>
                  <w:r w:rsidRPr="001C1447">
                    <w:rPr>
                      <w:rFonts w:eastAsia="Arial"/>
                      <w:color w:val="000000"/>
                      <w:szCs w:val="24"/>
                    </w:rPr>
                    <w:t>Aldonos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44A133" w14:textId="77777777" w:rsidR="008F32AA" w:rsidRPr="001C1447" w:rsidRDefault="008F32AA" w:rsidP="00C70F02">
                  <w:pPr>
                    <w:rPr>
                      <w:szCs w:val="24"/>
                    </w:rPr>
                  </w:pPr>
                  <w:r w:rsidRPr="001C1447">
                    <w:rPr>
                      <w:rFonts w:eastAsia="Arial"/>
                      <w:color w:val="000000"/>
                      <w:szCs w:val="24"/>
                    </w:rPr>
                    <w:t>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E8D993" w14:textId="77777777" w:rsidR="008F32AA" w:rsidRPr="001C1447" w:rsidRDefault="008F32AA" w:rsidP="00C70F02">
                  <w:pPr>
                    <w:rPr>
                      <w:szCs w:val="24"/>
                    </w:rPr>
                  </w:pPr>
                  <w:r w:rsidRPr="001C1447">
                    <w:rPr>
                      <w:rFonts w:eastAsia="Arial"/>
                      <w:color w:val="000000"/>
                      <w:szCs w:val="24"/>
                    </w:rPr>
                    <w:t>15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EFB125" w14:textId="77777777" w:rsidR="008F32AA" w:rsidRPr="001C1447" w:rsidRDefault="008F32AA" w:rsidP="00C70F02">
                  <w:pPr>
                    <w:jc w:val="right"/>
                    <w:rPr>
                      <w:szCs w:val="24"/>
                    </w:rPr>
                  </w:pPr>
                  <w:r w:rsidRPr="001C1447">
                    <w:rPr>
                      <w:rFonts w:eastAsia="Arial"/>
                      <w:color w:val="000000"/>
                      <w:szCs w:val="24"/>
                    </w:rPr>
                    <w:t>27,15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6BC2FE"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8462A7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16ACC5" w14:textId="3B890A8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EA802" w14:textId="77777777" w:rsidR="008F32AA" w:rsidRPr="001C1447" w:rsidRDefault="008F32AA" w:rsidP="00C70F02">
                  <w:pPr>
                    <w:rPr>
                      <w:szCs w:val="24"/>
                    </w:rPr>
                  </w:pPr>
                  <w:r w:rsidRPr="001C1447">
                    <w:rPr>
                      <w:rFonts w:eastAsia="Arial"/>
                      <w:color w:val="000000"/>
                      <w:szCs w:val="24"/>
                    </w:rPr>
                    <w:t>Aldonos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B00F2B" w14:textId="77777777" w:rsidR="008F32AA" w:rsidRPr="001C1447" w:rsidRDefault="008F32AA" w:rsidP="00C70F02">
                  <w:pPr>
                    <w:rPr>
                      <w:szCs w:val="24"/>
                    </w:rPr>
                  </w:pPr>
                  <w:r w:rsidRPr="001C1447">
                    <w:rPr>
                      <w:rFonts w:eastAsia="Arial"/>
                      <w:color w:val="000000"/>
                      <w:szCs w:val="24"/>
                    </w:rPr>
                    <w:t>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42D888" w14:textId="77777777" w:rsidR="008F32AA" w:rsidRPr="001C1447" w:rsidRDefault="008F32AA" w:rsidP="00C70F02">
                  <w:pPr>
                    <w:rPr>
                      <w:szCs w:val="24"/>
                    </w:rPr>
                  </w:pPr>
                  <w:r w:rsidRPr="001C1447">
                    <w:rPr>
                      <w:rFonts w:eastAsia="Arial"/>
                      <w:color w:val="000000"/>
                      <w:szCs w:val="24"/>
                    </w:rPr>
                    <w:t>105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79D989" w14:textId="77777777" w:rsidR="008F32AA" w:rsidRPr="001C1447" w:rsidRDefault="008F32AA" w:rsidP="00C70F02">
                  <w:pPr>
                    <w:jc w:val="right"/>
                    <w:rPr>
                      <w:szCs w:val="24"/>
                    </w:rPr>
                  </w:pPr>
                  <w:r w:rsidRPr="001C1447">
                    <w:rPr>
                      <w:rFonts w:eastAsia="Arial"/>
                      <w:color w:val="000000"/>
                      <w:szCs w:val="24"/>
                    </w:rPr>
                    <w:t>26,48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9B277A"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DAA696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D80B73" w14:textId="1366ED8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3BE3B1" w14:textId="77777777" w:rsidR="008F32AA" w:rsidRPr="001C1447" w:rsidRDefault="008F32AA" w:rsidP="00C70F02">
                  <w:pPr>
                    <w:rPr>
                      <w:szCs w:val="24"/>
                    </w:rPr>
                  </w:pPr>
                  <w:r w:rsidRPr="001C1447">
                    <w:rPr>
                      <w:rFonts w:eastAsia="Arial"/>
                      <w:color w:val="000000"/>
                      <w:szCs w:val="24"/>
                    </w:rPr>
                    <w:t>Algirdo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9AB784" w14:textId="77777777" w:rsidR="008F32AA" w:rsidRPr="001C1447" w:rsidRDefault="008F32AA" w:rsidP="00C70F02">
                  <w:pPr>
                    <w:rPr>
                      <w:szCs w:val="24"/>
                    </w:rPr>
                  </w:pPr>
                  <w:r w:rsidRPr="001C1447">
                    <w:rPr>
                      <w:rFonts w:eastAsia="Arial"/>
                      <w:color w:val="000000"/>
                      <w:szCs w:val="24"/>
                    </w:rPr>
                    <w:t>21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7F4853" w14:textId="77777777" w:rsidR="008F32AA" w:rsidRPr="001C1447" w:rsidRDefault="008F32AA" w:rsidP="00C70F02">
                  <w:pPr>
                    <w:rPr>
                      <w:szCs w:val="24"/>
                    </w:rPr>
                  </w:pPr>
                  <w:r w:rsidRPr="001C1447">
                    <w:rPr>
                      <w:rFonts w:eastAsia="Arial"/>
                      <w:color w:val="000000"/>
                      <w:szCs w:val="24"/>
                    </w:rPr>
                    <w:t>35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067E48" w14:textId="77777777" w:rsidR="008F32AA" w:rsidRPr="001C1447" w:rsidRDefault="008F32AA" w:rsidP="00C70F02">
                  <w:pPr>
                    <w:jc w:val="right"/>
                    <w:rPr>
                      <w:szCs w:val="24"/>
                    </w:rPr>
                  </w:pPr>
                  <w:r w:rsidRPr="001C1447">
                    <w:rPr>
                      <w:rFonts w:eastAsia="Arial"/>
                      <w:color w:val="000000"/>
                      <w:szCs w:val="24"/>
                    </w:rPr>
                    <w:t>41,93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2759BC"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3C46C2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9946D1" w14:textId="6EB3759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3E8994" w14:textId="77777777" w:rsidR="008F32AA" w:rsidRPr="001C1447" w:rsidRDefault="008F32AA" w:rsidP="00C70F02">
                  <w:pPr>
                    <w:rPr>
                      <w:szCs w:val="24"/>
                    </w:rPr>
                  </w:pPr>
                  <w:r w:rsidRPr="001C1447">
                    <w:rPr>
                      <w:rFonts w:eastAsia="Arial"/>
                      <w:color w:val="000000"/>
                      <w:szCs w:val="24"/>
                    </w:rPr>
                    <w:t>Algirdo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30E1CF" w14:textId="77777777" w:rsidR="008F32AA" w:rsidRPr="001C1447" w:rsidRDefault="008F32AA" w:rsidP="00C70F02">
                  <w:pPr>
                    <w:rPr>
                      <w:szCs w:val="24"/>
                    </w:rPr>
                  </w:pPr>
                  <w:r w:rsidRPr="001C1447">
                    <w:rPr>
                      <w:rFonts w:eastAsia="Arial"/>
                      <w:color w:val="000000"/>
                      <w:szCs w:val="24"/>
                    </w:rPr>
                    <w:t>90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53A389" w14:textId="77777777" w:rsidR="008F32AA" w:rsidRPr="001C1447" w:rsidRDefault="008F32AA" w:rsidP="00C70F02">
                  <w:pPr>
                    <w:rPr>
                      <w:szCs w:val="24"/>
                    </w:rPr>
                  </w:pPr>
                  <w:r w:rsidRPr="001C1447">
                    <w:rPr>
                      <w:rFonts w:eastAsia="Arial"/>
                      <w:color w:val="000000"/>
                      <w:szCs w:val="24"/>
                    </w:rPr>
                    <w:t>506A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B5705E" w14:textId="77777777" w:rsidR="008F32AA" w:rsidRPr="001C1447" w:rsidRDefault="008F32AA" w:rsidP="00C70F02">
                  <w:pPr>
                    <w:jc w:val="right"/>
                    <w:rPr>
                      <w:szCs w:val="24"/>
                    </w:rPr>
                  </w:pPr>
                  <w:r w:rsidRPr="001C1447">
                    <w:rPr>
                      <w:rFonts w:eastAsia="Arial"/>
                      <w:color w:val="000000"/>
                      <w:szCs w:val="24"/>
                    </w:rPr>
                    <w:t>25,07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A4CFCA"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D7B4AD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75B9B5" w14:textId="75B2ED0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622EAA" w14:textId="77777777" w:rsidR="008F32AA" w:rsidRPr="001C1447" w:rsidRDefault="008F32AA" w:rsidP="00C70F02">
                  <w:pPr>
                    <w:rPr>
                      <w:szCs w:val="24"/>
                    </w:rPr>
                  </w:pPr>
                  <w:r w:rsidRPr="001C1447">
                    <w:rPr>
                      <w:rFonts w:eastAsia="Arial"/>
                      <w:color w:val="000000"/>
                      <w:szCs w:val="24"/>
                    </w:rPr>
                    <w:t>Algirdo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A52EC3" w14:textId="77777777" w:rsidR="008F32AA" w:rsidRPr="001C1447" w:rsidRDefault="008F32AA" w:rsidP="00C70F02">
                  <w:pPr>
                    <w:rPr>
                      <w:szCs w:val="24"/>
                    </w:rPr>
                  </w:pPr>
                  <w:r w:rsidRPr="001C1447">
                    <w:rPr>
                      <w:rFonts w:eastAsia="Arial"/>
                      <w:color w:val="000000"/>
                      <w:szCs w:val="24"/>
                    </w:rPr>
                    <w:t>94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FFC42F" w14:textId="77777777" w:rsidR="008F32AA" w:rsidRPr="001C1447" w:rsidRDefault="008F32AA" w:rsidP="00C70F02">
                  <w:pPr>
                    <w:rPr>
                      <w:szCs w:val="24"/>
                    </w:rPr>
                  </w:pPr>
                  <w:r w:rsidRPr="001C1447">
                    <w:rPr>
                      <w:rFonts w:eastAsia="Arial"/>
                      <w:color w:val="000000"/>
                      <w:szCs w:val="24"/>
                    </w:rPr>
                    <w:t>102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1614A5" w14:textId="77777777" w:rsidR="008F32AA" w:rsidRPr="001C1447" w:rsidRDefault="008F32AA" w:rsidP="00C70F02">
                  <w:pPr>
                    <w:jc w:val="right"/>
                    <w:rPr>
                      <w:szCs w:val="24"/>
                    </w:rPr>
                  </w:pPr>
                  <w:r w:rsidRPr="001C1447">
                    <w:rPr>
                      <w:rFonts w:eastAsia="Arial"/>
                      <w:color w:val="000000"/>
                      <w:szCs w:val="24"/>
                    </w:rPr>
                    <w:t>17,88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22C20E"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CEE2C3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F2C39B" w14:textId="6C3B46C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47167F" w14:textId="77777777" w:rsidR="008F32AA" w:rsidRPr="001C1447" w:rsidRDefault="008F32AA" w:rsidP="00C70F02">
                  <w:pPr>
                    <w:rPr>
                      <w:szCs w:val="24"/>
                    </w:rPr>
                  </w:pPr>
                  <w:r w:rsidRPr="001C1447">
                    <w:rPr>
                      <w:rFonts w:eastAsia="Arial"/>
                      <w:color w:val="000000"/>
                      <w:szCs w:val="24"/>
                    </w:rPr>
                    <w:t>Ateities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36C7B2" w14:textId="77777777" w:rsidR="008F32AA" w:rsidRPr="001C1447" w:rsidRDefault="008F32AA" w:rsidP="00C70F02">
                  <w:pPr>
                    <w:rPr>
                      <w:szCs w:val="24"/>
                    </w:rPr>
                  </w:pPr>
                  <w:r w:rsidRPr="001C1447">
                    <w:rPr>
                      <w:rFonts w:eastAsia="Arial"/>
                      <w:color w:val="000000"/>
                      <w:szCs w:val="24"/>
                    </w:rPr>
                    <w:t>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97F565" w14:textId="77777777" w:rsidR="008F32AA" w:rsidRPr="001C1447" w:rsidRDefault="008F32AA" w:rsidP="00C70F02">
                  <w:pPr>
                    <w:rPr>
                      <w:szCs w:val="24"/>
                    </w:rPr>
                  </w:pPr>
                  <w:r w:rsidRPr="001C1447">
                    <w:rPr>
                      <w:rFonts w:eastAsia="Arial"/>
                      <w:color w:val="000000"/>
                      <w:szCs w:val="24"/>
                    </w:rPr>
                    <w:t>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ADF597" w14:textId="77777777" w:rsidR="008F32AA" w:rsidRPr="001C1447" w:rsidRDefault="008F32AA" w:rsidP="00C70F02">
                  <w:pPr>
                    <w:jc w:val="right"/>
                    <w:rPr>
                      <w:szCs w:val="24"/>
                    </w:rPr>
                  </w:pPr>
                  <w:r w:rsidRPr="001C1447">
                    <w:rPr>
                      <w:rFonts w:eastAsia="Arial"/>
                      <w:color w:val="000000"/>
                      <w:szCs w:val="24"/>
                    </w:rPr>
                    <w:t>64,71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B369C9"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38BA7F7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2439C4" w14:textId="3916630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C8D59E" w14:textId="77777777" w:rsidR="008F32AA" w:rsidRPr="001C1447" w:rsidRDefault="008F32AA" w:rsidP="00C70F02">
                  <w:pPr>
                    <w:rPr>
                      <w:szCs w:val="24"/>
                    </w:rPr>
                  </w:pPr>
                  <w:r w:rsidRPr="001C1447">
                    <w:rPr>
                      <w:rFonts w:eastAsia="Arial"/>
                      <w:color w:val="000000"/>
                      <w:szCs w:val="24"/>
                    </w:rPr>
                    <w:t>Ateities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B7D7D3" w14:textId="77777777" w:rsidR="008F32AA" w:rsidRPr="001C1447" w:rsidRDefault="008F32AA" w:rsidP="00C70F02">
                  <w:pPr>
                    <w:rPr>
                      <w:szCs w:val="24"/>
                    </w:rPr>
                  </w:pPr>
                  <w:r w:rsidRPr="001C1447">
                    <w:rPr>
                      <w:rFonts w:eastAsia="Arial"/>
                      <w:color w:val="000000"/>
                      <w:szCs w:val="24"/>
                    </w:rPr>
                    <w:t>20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DFBA27" w14:textId="77777777" w:rsidR="008F32AA" w:rsidRPr="001C1447" w:rsidRDefault="008F32AA" w:rsidP="00C70F02">
                  <w:pPr>
                    <w:rPr>
                      <w:szCs w:val="24"/>
                    </w:rPr>
                  </w:pPr>
                  <w:r w:rsidRPr="001C1447">
                    <w:rPr>
                      <w:rFonts w:eastAsia="Arial"/>
                      <w:color w:val="000000"/>
                      <w:szCs w:val="24"/>
                    </w:rPr>
                    <w:t>58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F557CA" w14:textId="77777777" w:rsidR="008F32AA" w:rsidRPr="001C1447" w:rsidRDefault="008F32AA" w:rsidP="00C70F02">
                  <w:pPr>
                    <w:jc w:val="right"/>
                    <w:rPr>
                      <w:szCs w:val="24"/>
                    </w:rPr>
                  </w:pPr>
                  <w:r w:rsidRPr="001C1447">
                    <w:rPr>
                      <w:rFonts w:eastAsia="Arial"/>
                      <w:color w:val="000000"/>
                      <w:szCs w:val="24"/>
                    </w:rPr>
                    <w:t>32,93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35B055"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3E25CD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B83F0F" w14:textId="2AE1182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580BF2" w14:textId="77777777" w:rsidR="008F32AA" w:rsidRPr="001C1447" w:rsidRDefault="008F32AA" w:rsidP="00C70F02">
                  <w:pPr>
                    <w:rPr>
                      <w:szCs w:val="24"/>
                    </w:rPr>
                  </w:pPr>
                  <w:r w:rsidRPr="001C1447">
                    <w:rPr>
                      <w:rFonts w:eastAsia="Arial"/>
                      <w:color w:val="000000"/>
                      <w:szCs w:val="24"/>
                    </w:rPr>
                    <w:t>Ateities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CF3987" w14:textId="77777777" w:rsidR="008F32AA" w:rsidRPr="001C1447" w:rsidRDefault="008F32AA" w:rsidP="00C70F02">
                  <w:pPr>
                    <w:rPr>
                      <w:szCs w:val="24"/>
                    </w:rPr>
                  </w:pPr>
                  <w:r w:rsidRPr="001C1447">
                    <w:rPr>
                      <w:rFonts w:eastAsia="Arial"/>
                      <w:color w:val="000000"/>
                      <w:szCs w:val="24"/>
                    </w:rPr>
                    <w:t>28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DEB81F" w14:textId="77777777" w:rsidR="008F32AA" w:rsidRPr="001C1447" w:rsidRDefault="008F32AA" w:rsidP="00C70F02">
                  <w:pPr>
                    <w:rPr>
                      <w:szCs w:val="24"/>
                    </w:rPr>
                  </w:pPr>
                  <w:r w:rsidRPr="001C1447">
                    <w:rPr>
                      <w:rFonts w:eastAsia="Arial"/>
                      <w:color w:val="000000"/>
                      <w:szCs w:val="24"/>
                    </w:rPr>
                    <w:t>24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4A736D" w14:textId="77777777" w:rsidR="008F32AA" w:rsidRPr="001C1447" w:rsidRDefault="008F32AA" w:rsidP="00C70F02">
                  <w:pPr>
                    <w:jc w:val="right"/>
                    <w:rPr>
                      <w:szCs w:val="24"/>
                    </w:rPr>
                  </w:pPr>
                  <w:r w:rsidRPr="001C1447">
                    <w:rPr>
                      <w:rFonts w:eastAsia="Arial"/>
                      <w:color w:val="000000"/>
                      <w:szCs w:val="24"/>
                    </w:rPr>
                    <w:t>63,71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3AE14F"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000F60C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1015A5" w14:textId="18691EA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1B32AE" w14:textId="77777777" w:rsidR="008F32AA" w:rsidRPr="001C1447" w:rsidRDefault="008F32AA" w:rsidP="00C70F02">
                  <w:pPr>
                    <w:rPr>
                      <w:szCs w:val="24"/>
                    </w:rPr>
                  </w:pPr>
                  <w:r w:rsidRPr="001C1447">
                    <w:rPr>
                      <w:rFonts w:eastAsia="Arial"/>
                      <w:color w:val="000000"/>
                      <w:szCs w:val="24"/>
                    </w:rPr>
                    <w:t>Ateities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7431F3" w14:textId="77777777" w:rsidR="008F32AA" w:rsidRPr="001C1447" w:rsidRDefault="008F32AA" w:rsidP="00C70F02">
                  <w:pPr>
                    <w:rPr>
                      <w:szCs w:val="24"/>
                    </w:rPr>
                  </w:pPr>
                  <w:r w:rsidRPr="001C1447">
                    <w:rPr>
                      <w:rFonts w:eastAsia="Arial"/>
                      <w:color w:val="000000"/>
                      <w:szCs w:val="24"/>
                    </w:rPr>
                    <w:t>28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AD10F7" w14:textId="77777777" w:rsidR="008F32AA" w:rsidRPr="001C1447" w:rsidRDefault="008F32AA" w:rsidP="00C70F02">
                  <w:pPr>
                    <w:rPr>
                      <w:szCs w:val="24"/>
                    </w:rPr>
                  </w:pPr>
                  <w:r w:rsidRPr="001C1447">
                    <w:rPr>
                      <w:rFonts w:eastAsia="Arial"/>
                      <w:color w:val="000000"/>
                      <w:szCs w:val="24"/>
                    </w:rPr>
                    <w:t>38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70BDD4" w14:textId="77777777" w:rsidR="008F32AA" w:rsidRPr="001C1447" w:rsidRDefault="008F32AA" w:rsidP="00C70F02">
                  <w:pPr>
                    <w:jc w:val="right"/>
                    <w:rPr>
                      <w:szCs w:val="24"/>
                    </w:rPr>
                  </w:pPr>
                  <w:r w:rsidRPr="001C1447">
                    <w:rPr>
                      <w:rFonts w:eastAsia="Arial"/>
                      <w:color w:val="000000"/>
                      <w:szCs w:val="24"/>
                    </w:rPr>
                    <w:t>51,07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2F4FA6"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72A1354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00AB73" w14:textId="13CA089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BE4FF7" w14:textId="77777777" w:rsidR="008F32AA" w:rsidRPr="001C1447" w:rsidRDefault="008F32AA" w:rsidP="00C70F02">
                  <w:pPr>
                    <w:rPr>
                      <w:szCs w:val="24"/>
                    </w:rPr>
                  </w:pPr>
                  <w:r w:rsidRPr="001C1447">
                    <w:rPr>
                      <w:rFonts w:eastAsia="Arial"/>
                      <w:color w:val="000000"/>
                      <w:szCs w:val="24"/>
                    </w:rPr>
                    <w:t>Ateities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EA180" w14:textId="77777777" w:rsidR="008F32AA" w:rsidRPr="001C1447" w:rsidRDefault="008F32AA" w:rsidP="00C70F02">
                  <w:pPr>
                    <w:rPr>
                      <w:szCs w:val="24"/>
                    </w:rPr>
                  </w:pPr>
                  <w:r w:rsidRPr="001C1447">
                    <w:rPr>
                      <w:rFonts w:eastAsia="Arial"/>
                      <w:color w:val="000000"/>
                      <w:szCs w:val="24"/>
                    </w:rPr>
                    <w:t>34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56A57C" w14:textId="77777777" w:rsidR="008F32AA" w:rsidRPr="001C1447" w:rsidRDefault="008F32AA" w:rsidP="00C70F02">
                  <w:pPr>
                    <w:rPr>
                      <w:szCs w:val="24"/>
                    </w:rPr>
                  </w:pPr>
                  <w:r w:rsidRPr="001C1447">
                    <w:rPr>
                      <w:rFonts w:eastAsia="Arial"/>
                      <w:color w:val="000000"/>
                      <w:szCs w:val="24"/>
                    </w:rPr>
                    <w:t>41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1754CD" w14:textId="77777777" w:rsidR="008F32AA" w:rsidRPr="001C1447" w:rsidRDefault="008F32AA" w:rsidP="00C70F02">
                  <w:pPr>
                    <w:jc w:val="right"/>
                    <w:rPr>
                      <w:szCs w:val="24"/>
                    </w:rPr>
                  </w:pPr>
                  <w:r w:rsidRPr="001C1447">
                    <w:rPr>
                      <w:rFonts w:eastAsia="Arial"/>
                      <w:color w:val="000000"/>
                      <w:szCs w:val="24"/>
                    </w:rPr>
                    <w:t>50,80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1CEC46"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365B82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861507" w14:textId="48B888D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E1696A" w14:textId="77777777" w:rsidR="008F32AA" w:rsidRPr="001C1447" w:rsidRDefault="008F32AA" w:rsidP="00C70F02">
                  <w:pPr>
                    <w:rPr>
                      <w:szCs w:val="24"/>
                    </w:rPr>
                  </w:pPr>
                  <w:r w:rsidRPr="001C1447">
                    <w:rPr>
                      <w:rFonts w:eastAsia="Arial"/>
                      <w:color w:val="000000"/>
                      <w:szCs w:val="24"/>
                    </w:rPr>
                    <w:t>Ateities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95C001" w14:textId="77777777" w:rsidR="008F32AA" w:rsidRPr="001C1447" w:rsidRDefault="008F32AA" w:rsidP="00C70F02">
                  <w:pPr>
                    <w:rPr>
                      <w:szCs w:val="24"/>
                    </w:rPr>
                  </w:pPr>
                  <w:r w:rsidRPr="001C1447">
                    <w:rPr>
                      <w:rFonts w:eastAsia="Arial"/>
                      <w:color w:val="000000"/>
                      <w:szCs w:val="24"/>
                    </w:rPr>
                    <w:t>44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F3BE8E" w14:textId="77777777" w:rsidR="008F32AA" w:rsidRPr="001C1447" w:rsidRDefault="008F32AA" w:rsidP="00C70F02">
                  <w:pPr>
                    <w:rPr>
                      <w:szCs w:val="24"/>
                    </w:rPr>
                  </w:pPr>
                  <w:r w:rsidRPr="001C1447">
                    <w:rPr>
                      <w:rFonts w:eastAsia="Arial"/>
                      <w:color w:val="000000"/>
                      <w:szCs w:val="24"/>
                    </w:rPr>
                    <w:t>16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E21F68" w14:textId="77777777" w:rsidR="008F32AA" w:rsidRPr="001C1447" w:rsidRDefault="008F32AA" w:rsidP="00C70F02">
                  <w:pPr>
                    <w:jc w:val="right"/>
                    <w:rPr>
                      <w:szCs w:val="24"/>
                    </w:rPr>
                  </w:pPr>
                  <w:r w:rsidRPr="001C1447">
                    <w:rPr>
                      <w:rFonts w:eastAsia="Arial"/>
                      <w:color w:val="000000"/>
                      <w:szCs w:val="24"/>
                    </w:rPr>
                    <w:t>50,90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DBC01D"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727126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56A309" w14:textId="6A66368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B96C36" w14:textId="77777777" w:rsidR="008F32AA" w:rsidRPr="001C1447" w:rsidRDefault="008F32AA" w:rsidP="00C70F02">
                  <w:pPr>
                    <w:rPr>
                      <w:szCs w:val="24"/>
                    </w:rPr>
                  </w:pPr>
                  <w:r w:rsidRPr="001C1447">
                    <w:rPr>
                      <w:rFonts w:eastAsia="Arial"/>
                      <w:color w:val="000000"/>
                      <w:szCs w:val="24"/>
                    </w:rPr>
                    <w:t>Ateities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9023A" w14:textId="77777777" w:rsidR="008F32AA" w:rsidRPr="001C1447" w:rsidRDefault="008F32AA" w:rsidP="00C70F02">
                  <w:pPr>
                    <w:rPr>
                      <w:szCs w:val="24"/>
                    </w:rPr>
                  </w:pPr>
                  <w:r w:rsidRPr="001C1447">
                    <w:rPr>
                      <w:rFonts w:eastAsia="Arial"/>
                      <w:color w:val="000000"/>
                      <w:szCs w:val="24"/>
                    </w:rPr>
                    <w:t>50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71DCC"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1EF3D2" w14:textId="77777777" w:rsidR="008F32AA" w:rsidRPr="001C1447" w:rsidRDefault="008F32AA" w:rsidP="00C70F02">
                  <w:pPr>
                    <w:jc w:val="right"/>
                    <w:rPr>
                      <w:szCs w:val="24"/>
                    </w:rPr>
                  </w:pPr>
                  <w:r w:rsidRPr="001C1447">
                    <w:rPr>
                      <w:rFonts w:eastAsia="Arial"/>
                      <w:color w:val="000000"/>
                      <w:szCs w:val="24"/>
                    </w:rPr>
                    <w:t>32,90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7CC1E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B8BE91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9092C" w14:textId="6E45FEF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E1D971" w14:textId="77777777" w:rsidR="008F32AA" w:rsidRPr="001C1447" w:rsidRDefault="008F32AA" w:rsidP="00C70F02">
                  <w:pPr>
                    <w:rPr>
                      <w:szCs w:val="24"/>
                    </w:rPr>
                  </w:pPr>
                  <w:r w:rsidRPr="001C1447">
                    <w:rPr>
                      <w:rFonts w:eastAsia="Arial"/>
                      <w:color w:val="000000"/>
                      <w:szCs w:val="24"/>
                    </w:rPr>
                    <w:t>Aukštaičių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5F9294" w14:textId="77777777" w:rsidR="008F32AA" w:rsidRPr="001C1447" w:rsidRDefault="008F32AA" w:rsidP="00C70F02">
                  <w:pPr>
                    <w:rPr>
                      <w:szCs w:val="24"/>
                    </w:rPr>
                  </w:pPr>
                  <w:r w:rsidRPr="001C1447">
                    <w:rPr>
                      <w:rFonts w:eastAsia="Arial"/>
                      <w:color w:val="000000"/>
                      <w:szCs w:val="24"/>
                    </w:rPr>
                    <w:t>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6F907" w14:textId="77777777" w:rsidR="008F32AA" w:rsidRPr="001C1447" w:rsidRDefault="008F32AA" w:rsidP="00C70F02">
                  <w:pPr>
                    <w:rPr>
                      <w:szCs w:val="24"/>
                    </w:rPr>
                  </w:pPr>
                  <w:r w:rsidRPr="001C1447">
                    <w:rPr>
                      <w:rFonts w:eastAsia="Arial"/>
                      <w:color w:val="000000"/>
                      <w:szCs w:val="24"/>
                    </w:rPr>
                    <w:t>102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0C6366" w14:textId="77777777" w:rsidR="008F32AA" w:rsidRPr="001C1447" w:rsidRDefault="008F32AA" w:rsidP="00C70F02">
                  <w:pPr>
                    <w:jc w:val="right"/>
                    <w:rPr>
                      <w:szCs w:val="24"/>
                    </w:rPr>
                  </w:pPr>
                  <w:r w:rsidRPr="001C1447">
                    <w:rPr>
                      <w:rFonts w:eastAsia="Arial"/>
                      <w:color w:val="000000"/>
                      <w:szCs w:val="24"/>
                    </w:rPr>
                    <w:t>47,66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4E227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449EA9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7B1A36" w14:textId="0E53B04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A95C2F" w14:textId="77777777" w:rsidR="008F32AA" w:rsidRPr="001C1447" w:rsidRDefault="008F32AA" w:rsidP="00C70F02">
                  <w:pPr>
                    <w:rPr>
                      <w:szCs w:val="24"/>
                    </w:rPr>
                  </w:pPr>
                  <w:r w:rsidRPr="001C1447">
                    <w:rPr>
                      <w:rFonts w:eastAsia="Arial"/>
                      <w:color w:val="000000"/>
                      <w:szCs w:val="24"/>
                    </w:rPr>
                    <w:t>Aukštaičių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427DB8" w14:textId="77777777" w:rsidR="008F32AA" w:rsidRPr="001C1447" w:rsidRDefault="008F32AA" w:rsidP="00C70F02">
                  <w:pPr>
                    <w:rPr>
                      <w:szCs w:val="24"/>
                    </w:rPr>
                  </w:pPr>
                  <w:r w:rsidRPr="001C1447">
                    <w:rPr>
                      <w:rFonts w:eastAsia="Arial"/>
                      <w:color w:val="000000"/>
                      <w:szCs w:val="24"/>
                    </w:rPr>
                    <w:t>66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DDE56A" w14:textId="77777777" w:rsidR="008F32AA" w:rsidRPr="001C1447" w:rsidRDefault="008F32AA" w:rsidP="00C70F02">
                  <w:pPr>
                    <w:rPr>
                      <w:szCs w:val="24"/>
                    </w:rPr>
                  </w:pPr>
                  <w:r w:rsidRPr="001C1447">
                    <w:rPr>
                      <w:rFonts w:eastAsia="Arial"/>
                      <w:color w:val="000000"/>
                      <w:szCs w:val="24"/>
                    </w:rPr>
                    <w:t>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B71116" w14:textId="77777777" w:rsidR="008F32AA" w:rsidRPr="001C1447" w:rsidRDefault="008F32AA" w:rsidP="00C70F02">
                  <w:pPr>
                    <w:jc w:val="right"/>
                    <w:rPr>
                      <w:szCs w:val="24"/>
                    </w:rPr>
                  </w:pPr>
                  <w:r w:rsidRPr="001C1447">
                    <w:rPr>
                      <w:rFonts w:eastAsia="Arial"/>
                      <w:color w:val="000000"/>
                      <w:szCs w:val="24"/>
                    </w:rPr>
                    <w:t>20,16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17635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2F1E07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B9D736" w14:textId="3B9EB6E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81EE1B" w14:textId="77777777" w:rsidR="008F32AA" w:rsidRPr="001C1447" w:rsidRDefault="008F32AA" w:rsidP="00C70F02">
                  <w:pPr>
                    <w:rPr>
                      <w:szCs w:val="24"/>
                    </w:rPr>
                  </w:pPr>
                  <w:r w:rsidRPr="001C1447">
                    <w:rPr>
                      <w:rFonts w:eastAsia="Arial"/>
                      <w:color w:val="000000"/>
                      <w:szCs w:val="24"/>
                    </w:rPr>
                    <w:t>Aukštaičių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988A8D" w14:textId="77777777" w:rsidR="008F32AA" w:rsidRPr="001C1447" w:rsidRDefault="008F32AA" w:rsidP="00C70F02">
                  <w:pPr>
                    <w:rPr>
                      <w:szCs w:val="24"/>
                    </w:rPr>
                  </w:pPr>
                  <w:r w:rsidRPr="001C1447">
                    <w:rPr>
                      <w:rFonts w:eastAsia="Arial"/>
                      <w:color w:val="000000"/>
                      <w:szCs w:val="24"/>
                    </w:rPr>
                    <w:t>76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083018" w14:textId="77777777" w:rsidR="008F32AA" w:rsidRPr="001C1447" w:rsidRDefault="008F32AA" w:rsidP="00C70F02">
                  <w:pPr>
                    <w:rPr>
                      <w:szCs w:val="24"/>
                    </w:rPr>
                  </w:pPr>
                  <w:r w:rsidRPr="001C1447">
                    <w:rPr>
                      <w:rFonts w:eastAsia="Arial"/>
                      <w:color w:val="000000"/>
                      <w:szCs w:val="24"/>
                    </w:rPr>
                    <w:t>25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9DFA2" w14:textId="77777777" w:rsidR="008F32AA" w:rsidRPr="001C1447" w:rsidRDefault="008F32AA" w:rsidP="00C70F02">
                  <w:pPr>
                    <w:jc w:val="right"/>
                    <w:rPr>
                      <w:szCs w:val="24"/>
                    </w:rPr>
                  </w:pPr>
                  <w:r w:rsidRPr="001C1447">
                    <w:rPr>
                      <w:rFonts w:eastAsia="Arial"/>
                      <w:color w:val="000000"/>
                      <w:szCs w:val="24"/>
                    </w:rPr>
                    <w:t>50,11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753EAA"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C24230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3E086F" w14:textId="52DBF30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D648D0" w14:textId="77777777" w:rsidR="008F32AA" w:rsidRPr="001C1447" w:rsidRDefault="008F32AA" w:rsidP="00C70F02">
                  <w:pPr>
                    <w:rPr>
                      <w:szCs w:val="24"/>
                    </w:rPr>
                  </w:pPr>
                  <w:r w:rsidRPr="001C1447">
                    <w:rPr>
                      <w:rFonts w:eastAsia="Arial"/>
                      <w:color w:val="000000"/>
                      <w:szCs w:val="24"/>
                    </w:rPr>
                    <w:t>Aukštaičių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B44023" w14:textId="77777777" w:rsidR="008F32AA" w:rsidRPr="001C1447" w:rsidRDefault="008F32AA" w:rsidP="00C70F02">
                  <w:pPr>
                    <w:rPr>
                      <w:szCs w:val="24"/>
                    </w:rPr>
                  </w:pPr>
                  <w:r w:rsidRPr="001C1447">
                    <w:rPr>
                      <w:rFonts w:eastAsia="Arial"/>
                      <w:color w:val="000000"/>
                      <w:szCs w:val="24"/>
                    </w:rPr>
                    <w:t>78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0D39C2" w14:textId="77777777" w:rsidR="008F32AA" w:rsidRPr="001C1447" w:rsidRDefault="008F32AA" w:rsidP="00C70F02">
                  <w:pPr>
                    <w:rPr>
                      <w:szCs w:val="24"/>
                    </w:rPr>
                  </w:pPr>
                  <w:r w:rsidRPr="001C1447">
                    <w:rPr>
                      <w:rFonts w:eastAsia="Arial"/>
                      <w:color w:val="000000"/>
                      <w:szCs w:val="24"/>
                    </w:rPr>
                    <w:t>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6DA66A" w14:textId="77777777" w:rsidR="008F32AA" w:rsidRPr="001C1447" w:rsidRDefault="008F32AA" w:rsidP="00C70F02">
                  <w:pPr>
                    <w:jc w:val="right"/>
                    <w:rPr>
                      <w:szCs w:val="24"/>
                    </w:rPr>
                  </w:pPr>
                  <w:r w:rsidRPr="001C1447">
                    <w:rPr>
                      <w:rFonts w:eastAsia="Arial"/>
                      <w:color w:val="000000"/>
                      <w:szCs w:val="24"/>
                    </w:rPr>
                    <w:t>63,47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95E94E"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25A421F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60F7F9" w14:textId="5B07C42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15CDEA" w14:textId="77777777" w:rsidR="008F32AA" w:rsidRPr="001C1447" w:rsidRDefault="008F32AA" w:rsidP="00C70F02">
                  <w:pPr>
                    <w:rPr>
                      <w:szCs w:val="24"/>
                    </w:rPr>
                  </w:pPr>
                  <w:r w:rsidRPr="001C1447">
                    <w:rPr>
                      <w:rFonts w:eastAsia="Arial"/>
                      <w:color w:val="000000"/>
                      <w:szCs w:val="24"/>
                    </w:rPr>
                    <w:t>Aukštaičių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898EA2" w14:textId="77777777" w:rsidR="008F32AA" w:rsidRPr="001C1447" w:rsidRDefault="008F32AA" w:rsidP="00C70F02">
                  <w:pPr>
                    <w:rPr>
                      <w:szCs w:val="24"/>
                    </w:rPr>
                  </w:pPr>
                  <w:r w:rsidRPr="001C1447">
                    <w:rPr>
                      <w:rFonts w:eastAsia="Arial"/>
                      <w:color w:val="000000"/>
                      <w:szCs w:val="24"/>
                    </w:rPr>
                    <w:t>84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31A3CF" w14:textId="77777777" w:rsidR="008F32AA" w:rsidRPr="001C1447" w:rsidRDefault="008F32AA" w:rsidP="00C70F02">
                  <w:pPr>
                    <w:rPr>
                      <w:szCs w:val="24"/>
                    </w:rPr>
                  </w:pPr>
                  <w:r w:rsidRPr="001C1447">
                    <w:rPr>
                      <w:rFonts w:eastAsia="Arial"/>
                      <w:color w:val="000000"/>
                      <w:szCs w:val="24"/>
                    </w:rPr>
                    <w:t>1A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661690" w14:textId="77777777" w:rsidR="008F32AA" w:rsidRPr="001C1447" w:rsidRDefault="008F32AA" w:rsidP="00C70F02">
                  <w:pPr>
                    <w:jc w:val="right"/>
                    <w:rPr>
                      <w:szCs w:val="24"/>
                    </w:rPr>
                  </w:pPr>
                  <w:r w:rsidRPr="001C1447">
                    <w:rPr>
                      <w:rFonts w:eastAsia="Arial"/>
                      <w:color w:val="000000"/>
                      <w:szCs w:val="24"/>
                    </w:rPr>
                    <w:t>35,99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7C6E6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DFD9EE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B7AB38" w14:textId="53FC561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303672" w14:textId="77777777" w:rsidR="008F32AA" w:rsidRPr="001C1447" w:rsidRDefault="008F32AA" w:rsidP="00C70F02">
                  <w:pPr>
                    <w:rPr>
                      <w:szCs w:val="24"/>
                    </w:rPr>
                  </w:pPr>
                  <w:r w:rsidRPr="001C1447">
                    <w:rPr>
                      <w:rFonts w:eastAsia="Arial"/>
                      <w:color w:val="000000"/>
                      <w:szCs w:val="24"/>
                    </w:rPr>
                    <w:t>Aukštaičių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A5889C" w14:textId="77777777" w:rsidR="008F32AA" w:rsidRPr="001C1447" w:rsidRDefault="008F32AA" w:rsidP="00C70F02">
                  <w:pPr>
                    <w:rPr>
                      <w:szCs w:val="24"/>
                    </w:rPr>
                  </w:pPr>
                  <w:r w:rsidRPr="001C1447">
                    <w:rPr>
                      <w:rFonts w:eastAsia="Arial"/>
                      <w:color w:val="000000"/>
                      <w:szCs w:val="24"/>
                    </w:rPr>
                    <w:t>87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76904F" w14:textId="77777777" w:rsidR="008F32AA" w:rsidRPr="001C1447" w:rsidRDefault="008F32AA" w:rsidP="00C70F02">
                  <w:pPr>
                    <w:rPr>
                      <w:szCs w:val="24"/>
                    </w:rPr>
                  </w:pPr>
                  <w:r w:rsidRPr="001C1447">
                    <w:rPr>
                      <w:rFonts w:eastAsia="Arial"/>
                      <w:color w:val="000000"/>
                      <w:szCs w:val="24"/>
                    </w:rPr>
                    <w:t>309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8ACCB1" w14:textId="77777777" w:rsidR="008F32AA" w:rsidRPr="001C1447" w:rsidRDefault="008F32AA" w:rsidP="00C70F02">
                  <w:pPr>
                    <w:jc w:val="right"/>
                    <w:rPr>
                      <w:szCs w:val="24"/>
                    </w:rPr>
                  </w:pPr>
                  <w:r w:rsidRPr="001C1447">
                    <w:rPr>
                      <w:rFonts w:eastAsia="Arial"/>
                      <w:color w:val="000000"/>
                      <w:szCs w:val="24"/>
                    </w:rPr>
                    <w:t>26,67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DB594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C8C7A7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C54D71" w14:textId="127EC4D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38E63B" w14:textId="77777777" w:rsidR="008F32AA" w:rsidRPr="001C1447" w:rsidRDefault="008F32AA" w:rsidP="00C70F02">
                  <w:pPr>
                    <w:rPr>
                      <w:szCs w:val="24"/>
                    </w:rPr>
                  </w:pPr>
                  <w:r w:rsidRPr="001C1447">
                    <w:rPr>
                      <w:rFonts w:eastAsia="Arial"/>
                      <w:color w:val="000000"/>
                      <w:szCs w:val="24"/>
                    </w:rPr>
                    <w:t>Aukštaičių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E53AC6" w14:textId="77777777" w:rsidR="008F32AA" w:rsidRPr="001C1447" w:rsidRDefault="008F32AA" w:rsidP="00C70F02">
                  <w:pPr>
                    <w:rPr>
                      <w:szCs w:val="24"/>
                    </w:rPr>
                  </w:pPr>
                  <w:r w:rsidRPr="001C1447">
                    <w:rPr>
                      <w:rFonts w:eastAsia="Arial"/>
                      <w:color w:val="000000"/>
                      <w:szCs w:val="24"/>
                    </w:rPr>
                    <w:t>87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0CB9DC" w14:textId="77777777" w:rsidR="008F32AA" w:rsidRPr="001C1447" w:rsidRDefault="008F32AA" w:rsidP="00C70F02">
                  <w:pPr>
                    <w:rPr>
                      <w:szCs w:val="24"/>
                    </w:rPr>
                  </w:pPr>
                  <w:r w:rsidRPr="001C1447">
                    <w:rPr>
                      <w:rFonts w:eastAsia="Arial"/>
                      <w:color w:val="000000"/>
                      <w:szCs w:val="24"/>
                    </w:rPr>
                    <w:t>505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43178B" w14:textId="77777777" w:rsidR="008F32AA" w:rsidRPr="001C1447" w:rsidRDefault="008F32AA" w:rsidP="00C70F02">
                  <w:pPr>
                    <w:jc w:val="right"/>
                    <w:rPr>
                      <w:szCs w:val="24"/>
                    </w:rPr>
                  </w:pPr>
                  <w:r w:rsidRPr="001C1447">
                    <w:rPr>
                      <w:rFonts w:eastAsia="Arial"/>
                      <w:color w:val="000000"/>
                      <w:szCs w:val="24"/>
                    </w:rPr>
                    <w:t>23,08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EB1B8A"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071E85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43E2E7" w14:textId="2452067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649B6C" w14:textId="77777777" w:rsidR="008F32AA" w:rsidRPr="001C1447" w:rsidRDefault="008F32AA" w:rsidP="00C70F02">
                  <w:pPr>
                    <w:rPr>
                      <w:szCs w:val="24"/>
                    </w:rPr>
                  </w:pPr>
                  <w:r w:rsidRPr="001C1447">
                    <w:rPr>
                      <w:rFonts w:eastAsia="Arial"/>
                      <w:color w:val="000000"/>
                      <w:szCs w:val="24"/>
                    </w:rPr>
                    <w:t>Aukštaičių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AB6077" w14:textId="77777777" w:rsidR="008F32AA" w:rsidRPr="001C1447" w:rsidRDefault="008F32AA" w:rsidP="00C70F02">
                  <w:pPr>
                    <w:rPr>
                      <w:szCs w:val="24"/>
                    </w:rPr>
                  </w:pPr>
                  <w:r w:rsidRPr="001C1447">
                    <w:rPr>
                      <w:rFonts w:eastAsia="Arial"/>
                      <w:color w:val="000000"/>
                      <w:szCs w:val="24"/>
                    </w:rPr>
                    <w:t>87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A09417" w14:textId="77777777" w:rsidR="008F32AA" w:rsidRPr="001C1447" w:rsidRDefault="008F32AA" w:rsidP="00C70F02">
                  <w:pPr>
                    <w:rPr>
                      <w:szCs w:val="24"/>
                    </w:rPr>
                  </w:pPr>
                  <w:r w:rsidRPr="001C1447">
                    <w:rPr>
                      <w:rFonts w:eastAsia="Arial"/>
                      <w:color w:val="000000"/>
                      <w:szCs w:val="24"/>
                    </w:rPr>
                    <w:t>505A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5E0EB2" w14:textId="77777777" w:rsidR="008F32AA" w:rsidRPr="001C1447" w:rsidRDefault="008F32AA" w:rsidP="00C70F02">
                  <w:pPr>
                    <w:jc w:val="right"/>
                    <w:rPr>
                      <w:szCs w:val="24"/>
                    </w:rPr>
                  </w:pPr>
                  <w:r w:rsidRPr="001C1447">
                    <w:rPr>
                      <w:rFonts w:eastAsia="Arial"/>
                      <w:color w:val="000000"/>
                      <w:szCs w:val="24"/>
                    </w:rPr>
                    <w:t>16,84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66A26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323F39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EA5886" w14:textId="79CF741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52D223" w14:textId="77777777" w:rsidR="008F32AA" w:rsidRPr="001C1447" w:rsidRDefault="008F32AA" w:rsidP="00C70F02">
                  <w:pPr>
                    <w:rPr>
                      <w:szCs w:val="24"/>
                    </w:rPr>
                  </w:pPr>
                  <w:r w:rsidRPr="001C1447">
                    <w:rPr>
                      <w:rFonts w:eastAsia="Arial"/>
                      <w:color w:val="000000"/>
                      <w:szCs w:val="24"/>
                    </w:rPr>
                    <w:t>Aukštaičių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54712A" w14:textId="77777777" w:rsidR="008F32AA" w:rsidRPr="001C1447" w:rsidRDefault="008F32AA" w:rsidP="00C70F02">
                  <w:pPr>
                    <w:rPr>
                      <w:szCs w:val="24"/>
                    </w:rPr>
                  </w:pPr>
                  <w:r w:rsidRPr="001C1447">
                    <w:rPr>
                      <w:rFonts w:eastAsia="Arial"/>
                      <w:color w:val="000000"/>
                      <w:szCs w:val="24"/>
                    </w:rPr>
                    <w:t>89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863A0B" w14:textId="77777777" w:rsidR="008F32AA" w:rsidRPr="001C1447" w:rsidRDefault="008F32AA" w:rsidP="00C70F02">
                  <w:pPr>
                    <w:rPr>
                      <w:szCs w:val="24"/>
                    </w:rPr>
                  </w:pPr>
                  <w:r w:rsidRPr="001C1447">
                    <w:rPr>
                      <w:rFonts w:eastAsia="Arial"/>
                      <w:color w:val="000000"/>
                      <w:szCs w:val="24"/>
                    </w:rPr>
                    <w:t>103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6D6D0B" w14:textId="77777777" w:rsidR="008F32AA" w:rsidRPr="001C1447" w:rsidRDefault="008F32AA" w:rsidP="00C70F02">
                  <w:pPr>
                    <w:jc w:val="right"/>
                    <w:rPr>
                      <w:szCs w:val="24"/>
                    </w:rPr>
                  </w:pPr>
                  <w:r w:rsidRPr="001C1447">
                    <w:rPr>
                      <w:rFonts w:eastAsia="Arial"/>
                      <w:color w:val="000000"/>
                      <w:szCs w:val="24"/>
                    </w:rPr>
                    <w:t>25,67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D2FEA"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5E3408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447138" w14:textId="26A6C87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B8663C"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36CD0E" w14:textId="77777777" w:rsidR="008F32AA" w:rsidRPr="001C1447" w:rsidRDefault="008F32AA" w:rsidP="00C70F02">
                  <w:pPr>
                    <w:rPr>
                      <w:szCs w:val="24"/>
                    </w:rPr>
                  </w:pPr>
                  <w:r w:rsidRPr="001C1447">
                    <w:rPr>
                      <w:rFonts w:eastAsia="Arial"/>
                      <w:color w:val="000000"/>
                      <w:szCs w:val="24"/>
                    </w:rPr>
                    <w:t>21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659A4F" w14:textId="77777777" w:rsidR="008F32AA" w:rsidRPr="001C1447" w:rsidRDefault="008F32AA" w:rsidP="00C70F02">
                  <w:pPr>
                    <w:rPr>
                      <w:szCs w:val="24"/>
                    </w:rPr>
                  </w:pPr>
                  <w:r w:rsidRPr="001C1447">
                    <w:rPr>
                      <w:rFonts w:eastAsia="Arial"/>
                      <w:color w:val="000000"/>
                      <w:szCs w:val="24"/>
                    </w:rPr>
                    <w:t>41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DD84DD" w14:textId="77777777" w:rsidR="008F32AA" w:rsidRPr="001C1447" w:rsidRDefault="008F32AA" w:rsidP="00C70F02">
                  <w:pPr>
                    <w:jc w:val="right"/>
                    <w:rPr>
                      <w:szCs w:val="24"/>
                    </w:rPr>
                  </w:pPr>
                  <w:r w:rsidRPr="001C1447">
                    <w:rPr>
                      <w:rFonts w:eastAsia="Arial"/>
                      <w:color w:val="000000"/>
                      <w:szCs w:val="24"/>
                    </w:rPr>
                    <w:t>30,39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3F0D05"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34655C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2F2800" w14:textId="67664DB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1E613D"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8547D0" w14:textId="77777777" w:rsidR="008F32AA" w:rsidRPr="001C1447" w:rsidRDefault="008F32AA" w:rsidP="00C70F02">
                  <w:pPr>
                    <w:rPr>
                      <w:szCs w:val="24"/>
                    </w:rPr>
                  </w:pPr>
                  <w:r w:rsidRPr="001C1447">
                    <w:rPr>
                      <w:rFonts w:eastAsia="Arial"/>
                      <w:color w:val="000000"/>
                      <w:szCs w:val="24"/>
                    </w:rPr>
                    <w:t>25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20CA8E" w14:textId="77777777" w:rsidR="008F32AA" w:rsidRPr="001C1447" w:rsidRDefault="008F32AA" w:rsidP="00C70F02">
                  <w:pPr>
                    <w:rPr>
                      <w:szCs w:val="24"/>
                    </w:rPr>
                  </w:pPr>
                  <w:r w:rsidRPr="001C1447">
                    <w:rPr>
                      <w:rFonts w:eastAsia="Arial"/>
                      <w:color w:val="000000"/>
                      <w:szCs w:val="24"/>
                    </w:rPr>
                    <w:t>2A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079B2E" w14:textId="77777777" w:rsidR="008F32AA" w:rsidRPr="001C1447" w:rsidRDefault="008F32AA" w:rsidP="00C70F02">
                  <w:pPr>
                    <w:jc w:val="right"/>
                    <w:rPr>
                      <w:szCs w:val="24"/>
                    </w:rPr>
                  </w:pPr>
                  <w:r w:rsidRPr="001C1447">
                    <w:rPr>
                      <w:rFonts w:eastAsia="Arial"/>
                      <w:color w:val="000000"/>
                      <w:szCs w:val="24"/>
                    </w:rPr>
                    <w:t>36,62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D8F546"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9B9D2C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564501" w14:textId="5AC0F57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A225A8"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8B8643" w14:textId="77777777" w:rsidR="008F32AA" w:rsidRPr="001C1447" w:rsidRDefault="008F32AA" w:rsidP="00C70F02">
                  <w:pPr>
                    <w:rPr>
                      <w:szCs w:val="24"/>
                    </w:rPr>
                  </w:pPr>
                  <w:r w:rsidRPr="001C1447">
                    <w:rPr>
                      <w:rFonts w:eastAsia="Arial"/>
                      <w:color w:val="000000"/>
                      <w:szCs w:val="24"/>
                    </w:rPr>
                    <w:t>31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AA5EEF" w14:textId="77777777" w:rsidR="008F32AA" w:rsidRPr="001C1447" w:rsidRDefault="008F32AA" w:rsidP="00C70F02">
                  <w:pPr>
                    <w:rPr>
                      <w:szCs w:val="24"/>
                    </w:rPr>
                  </w:pPr>
                  <w:r w:rsidRPr="001C1447">
                    <w:rPr>
                      <w:rFonts w:eastAsia="Arial"/>
                      <w:color w:val="000000"/>
                      <w:szCs w:val="24"/>
                    </w:rPr>
                    <w:t>11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0898D7" w14:textId="77777777" w:rsidR="008F32AA" w:rsidRPr="001C1447" w:rsidRDefault="008F32AA" w:rsidP="00C70F02">
                  <w:pPr>
                    <w:jc w:val="right"/>
                    <w:rPr>
                      <w:szCs w:val="24"/>
                    </w:rPr>
                  </w:pPr>
                  <w:r w:rsidRPr="001C1447">
                    <w:rPr>
                      <w:rFonts w:eastAsia="Arial"/>
                      <w:color w:val="000000"/>
                      <w:szCs w:val="24"/>
                    </w:rPr>
                    <w:t>51,70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DC5BC8"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8B05ED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D93027" w14:textId="3795E41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194A2A"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3F3315" w14:textId="77777777" w:rsidR="008F32AA" w:rsidRPr="001C1447" w:rsidRDefault="008F32AA" w:rsidP="00C70F02">
                  <w:pPr>
                    <w:rPr>
                      <w:szCs w:val="24"/>
                    </w:rPr>
                  </w:pPr>
                  <w:r w:rsidRPr="001C1447">
                    <w:rPr>
                      <w:rFonts w:eastAsia="Arial"/>
                      <w:color w:val="000000"/>
                      <w:szCs w:val="24"/>
                    </w:rPr>
                    <w:t>31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976FFD" w14:textId="77777777" w:rsidR="008F32AA" w:rsidRPr="001C1447" w:rsidRDefault="008F32AA" w:rsidP="00C70F02">
                  <w:pPr>
                    <w:rPr>
                      <w:szCs w:val="24"/>
                    </w:rPr>
                  </w:pPr>
                  <w:r w:rsidRPr="001C1447">
                    <w:rPr>
                      <w:rFonts w:eastAsia="Arial"/>
                      <w:color w:val="000000"/>
                      <w:szCs w:val="24"/>
                    </w:rPr>
                    <w:t>45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B02211" w14:textId="77777777" w:rsidR="008F32AA" w:rsidRPr="001C1447" w:rsidRDefault="008F32AA" w:rsidP="00C70F02">
                  <w:pPr>
                    <w:jc w:val="right"/>
                    <w:rPr>
                      <w:szCs w:val="24"/>
                    </w:rPr>
                  </w:pPr>
                  <w:r w:rsidRPr="001C1447">
                    <w:rPr>
                      <w:rFonts w:eastAsia="Arial"/>
                      <w:color w:val="000000"/>
                      <w:szCs w:val="24"/>
                    </w:rPr>
                    <w:t>28,70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17A20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23DB7A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33CFC0" w14:textId="0C5B5A7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B5CA92"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292A5E" w14:textId="77777777" w:rsidR="008F32AA" w:rsidRPr="001C1447" w:rsidRDefault="008F32AA" w:rsidP="00C70F02">
                  <w:pPr>
                    <w:rPr>
                      <w:szCs w:val="24"/>
                    </w:rPr>
                  </w:pPr>
                  <w:r w:rsidRPr="001C1447">
                    <w:rPr>
                      <w:rFonts w:eastAsia="Arial"/>
                      <w:color w:val="000000"/>
                      <w:szCs w:val="24"/>
                    </w:rPr>
                    <w:t>33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4B1E21" w14:textId="77777777" w:rsidR="008F32AA" w:rsidRPr="001C1447" w:rsidRDefault="008F32AA" w:rsidP="00C70F02">
                  <w:pPr>
                    <w:rPr>
                      <w:szCs w:val="24"/>
                    </w:rPr>
                  </w:pPr>
                  <w:r w:rsidRPr="001C1447">
                    <w:rPr>
                      <w:rFonts w:eastAsia="Arial"/>
                      <w:color w:val="000000"/>
                      <w:szCs w:val="24"/>
                    </w:rPr>
                    <w:t>24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CFCADB" w14:textId="77777777" w:rsidR="008F32AA" w:rsidRPr="001C1447" w:rsidRDefault="008F32AA" w:rsidP="00C70F02">
                  <w:pPr>
                    <w:jc w:val="right"/>
                    <w:rPr>
                      <w:szCs w:val="24"/>
                    </w:rPr>
                  </w:pPr>
                  <w:r w:rsidRPr="001C1447">
                    <w:rPr>
                      <w:rFonts w:eastAsia="Arial"/>
                      <w:color w:val="000000"/>
                      <w:szCs w:val="24"/>
                    </w:rPr>
                    <w:t>28,55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A5F892"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75BCCC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BC625C" w14:textId="27AA252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161639"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5F6864" w14:textId="77777777" w:rsidR="008F32AA" w:rsidRPr="001C1447" w:rsidRDefault="008F32AA" w:rsidP="00C70F02">
                  <w:pPr>
                    <w:rPr>
                      <w:szCs w:val="24"/>
                    </w:rPr>
                  </w:pPr>
                  <w:r w:rsidRPr="001C1447">
                    <w:rPr>
                      <w:rFonts w:eastAsia="Arial"/>
                      <w:color w:val="000000"/>
                      <w:szCs w:val="24"/>
                    </w:rPr>
                    <w:t>35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349C73" w14:textId="77777777" w:rsidR="008F32AA" w:rsidRPr="001C1447" w:rsidRDefault="008F32AA" w:rsidP="00C70F02">
                  <w:pPr>
                    <w:rPr>
                      <w:szCs w:val="24"/>
                    </w:rPr>
                  </w:pPr>
                  <w:r w:rsidRPr="001C1447">
                    <w:rPr>
                      <w:rFonts w:eastAsia="Arial"/>
                      <w:color w:val="000000"/>
                      <w:szCs w:val="24"/>
                    </w:rPr>
                    <w:t>17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628C45" w14:textId="77777777" w:rsidR="008F32AA" w:rsidRPr="001C1447" w:rsidRDefault="008F32AA" w:rsidP="00C70F02">
                  <w:pPr>
                    <w:jc w:val="right"/>
                    <w:rPr>
                      <w:szCs w:val="24"/>
                    </w:rPr>
                  </w:pPr>
                  <w:r w:rsidRPr="001C1447">
                    <w:rPr>
                      <w:rFonts w:eastAsia="Arial"/>
                      <w:color w:val="000000"/>
                      <w:szCs w:val="24"/>
                    </w:rPr>
                    <w:t>69,68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ABF828" w14:textId="77777777" w:rsidR="008F32AA" w:rsidRPr="001C1447" w:rsidRDefault="008F32AA" w:rsidP="00C70F02">
                  <w:pPr>
                    <w:jc w:val="right"/>
                    <w:rPr>
                      <w:szCs w:val="24"/>
                    </w:rPr>
                  </w:pPr>
                  <w:r w:rsidRPr="001C1447">
                    <w:rPr>
                      <w:rFonts w:eastAsia="Arial"/>
                      <w:color w:val="000000"/>
                      <w:szCs w:val="24"/>
                    </w:rPr>
                    <w:t>4</w:t>
                  </w:r>
                </w:p>
              </w:tc>
            </w:tr>
            <w:tr w:rsidR="008F32AA" w:rsidRPr="001C1447" w14:paraId="44125BB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CBDB9D" w14:textId="455F28A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B4F067"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75525" w14:textId="77777777" w:rsidR="008F32AA" w:rsidRPr="001C1447" w:rsidRDefault="008F32AA" w:rsidP="00C70F02">
                  <w:pPr>
                    <w:rPr>
                      <w:szCs w:val="24"/>
                    </w:rPr>
                  </w:pPr>
                  <w:r w:rsidRPr="001C1447">
                    <w:rPr>
                      <w:rFonts w:eastAsia="Arial"/>
                      <w:color w:val="000000"/>
                      <w:szCs w:val="24"/>
                    </w:rPr>
                    <w:t>35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0A28FD" w14:textId="77777777" w:rsidR="008F32AA" w:rsidRPr="001C1447" w:rsidRDefault="008F32AA" w:rsidP="00C70F02">
                  <w:pPr>
                    <w:rPr>
                      <w:szCs w:val="24"/>
                    </w:rPr>
                  </w:pPr>
                  <w:r w:rsidRPr="001C1447">
                    <w:rPr>
                      <w:rFonts w:eastAsia="Arial"/>
                      <w:color w:val="000000"/>
                      <w:szCs w:val="24"/>
                    </w:rPr>
                    <w:t>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D31C65" w14:textId="77777777" w:rsidR="008F32AA" w:rsidRPr="001C1447" w:rsidRDefault="008F32AA" w:rsidP="00C70F02">
                  <w:pPr>
                    <w:jc w:val="right"/>
                    <w:rPr>
                      <w:szCs w:val="24"/>
                    </w:rPr>
                  </w:pPr>
                  <w:r w:rsidRPr="001C1447">
                    <w:rPr>
                      <w:rFonts w:eastAsia="Arial"/>
                      <w:color w:val="000000"/>
                      <w:szCs w:val="24"/>
                    </w:rPr>
                    <w:t>69,35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F52828" w14:textId="77777777" w:rsidR="008F32AA" w:rsidRPr="001C1447" w:rsidRDefault="008F32AA" w:rsidP="00C70F02">
                  <w:pPr>
                    <w:jc w:val="right"/>
                    <w:rPr>
                      <w:szCs w:val="24"/>
                    </w:rPr>
                  </w:pPr>
                  <w:r w:rsidRPr="001C1447">
                    <w:rPr>
                      <w:rFonts w:eastAsia="Arial"/>
                      <w:color w:val="000000"/>
                      <w:szCs w:val="24"/>
                    </w:rPr>
                    <w:t>4</w:t>
                  </w:r>
                </w:p>
              </w:tc>
            </w:tr>
            <w:tr w:rsidR="008F32AA" w:rsidRPr="001C1447" w14:paraId="53E3850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55B634" w14:textId="6EA8257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3BB53E"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A4E8E3" w14:textId="77777777" w:rsidR="008F32AA" w:rsidRPr="001C1447" w:rsidRDefault="008F32AA" w:rsidP="00C70F02">
                  <w:pPr>
                    <w:rPr>
                      <w:szCs w:val="24"/>
                    </w:rPr>
                  </w:pPr>
                  <w:r w:rsidRPr="001C1447">
                    <w:rPr>
                      <w:rFonts w:eastAsia="Arial"/>
                      <w:color w:val="000000"/>
                      <w:szCs w:val="24"/>
                    </w:rPr>
                    <w:t>35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870C62" w14:textId="77777777" w:rsidR="008F32AA" w:rsidRPr="001C1447" w:rsidRDefault="008F32AA" w:rsidP="00C70F02">
                  <w:pPr>
                    <w:rPr>
                      <w:szCs w:val="24"/>
                    </w:rPr>
                  </w:pPr>
                  <w:r w:rsidRPr="001C1447">
                    <w:rPr>
                      <w:rFonts w:eastAsia="Arial"/>
                      <w:color w:val="000000"/>
                      <w:szCs w:val="24"/>
                    </w:rPr>
                    <w:t>21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F2BCC0" w14:textId="77777777" w:rsidR="008F32AA" w:rsidRPr="001C1447" w:rsidRDefault="008F32AA" w:rsidP="00C70F02">
                  <w:pPr>
                    <w:jc w:val="right"/>
                    <w:rPr>
                      <w:szCs w:val="24"/>
                    </w:rPr>
                  </w:pPr>
                  <w:r w:rsidRPr="001C1447">
                    <w:rPr>
                      <w:rFonts w:eastAsia="Arial"/>
                      <w:color w:val="000000"/>
                      <w:szCs w:val="24"/>
                    </w:rPr>
                    <w:t>72,64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017F3" w14:textId="77777777" w:rsidR="008F32AA" w:rsidRPr="001C1447" w:rsidRDefault="008F32AA" w:rsidP="00C70F02">
                  <w:pPr>
                    <w:jc w:val="right"/>
                    <w:rPr>
                      <w:szCs w:val="24"/>
                    </w:rPr>
                  </w:pPr>
                  <w:r w:rsidRPr="001C1447">
                    <w:rPr>
                      <w:rFonts w:eastAsia="Arial"/>
                      <w:color w:val="000000"/>
                      <w:szCs w:val="24"/>
                    </w:rPr>
                    <w:t>4</w:t>
                  </w:r>
                </w:p>
              </w:tc>
            </w:tr>
            <w:tr w:rsidR="008F32AA" w:rsidRPr="001C1447" w14:paraId="4D6D2B5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73C093" w14:textId="43B28EB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AFAF7B"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EBC09F" w14:textId="77777777" w:rsidR="008F32AA" w:rsidRPr="001C1447" w:rsidRDefault="008F32AA" w:rsidP="00C70F02">
                  <w:pPr>
                    <w:rPr>
                      <w:szCs w:val="24"/>
                    </w:rPr>
                  </w:pPr>
                  <w:r w:rsidRPr="001C1447">
                    <w:rPr>
                      <w:rFonts w:eastAsia="Arial"/>
                      <w:color w:val="000000"/>
                      <w:szCs w:val="24"/>
                    </w:rPr>
                    <w:t>35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4983C7" w14:textId="77777777" w:rsidR="008F32AA" w:rsidRPr="001C1447" w:rsidRDefault="008F32AA" w:rsidP="00C70F02">
                  <w:pPr>
                    <w:rPr>
                      <w:szCs w:val="24"/>
                    </w:rPr>
                  </w:pPr>
                  <w:r w:rsidRPr="001C1447">
                    <w:rPr>
                      <w:rFonts w:eastAsia="Arial"/>
                      <w:color w:val="000000"/>
                      <w:szCs w:val="24"/>
                    </w:rPr>
                    <w:t>23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515857" w14:textId="77777777" w:rsidR="008F32AA" w:rsidRPr="001C1447" w:rsidRDefault="008F32AA" w:rsidP="00C70F02">
                  <w:pPr>
                    <w:jc w:val="right"/>
                    <w:rPr>
                      <w:szCs w:val="24"/>
                    </w:rPr>
                  </w:pPr>
                  <w:r w:rsidRPr="001C1447">
                    <w:rPr>
                      <w:rFonts w:eastAsia="Arial"/>
                      <w:color w:val="000000"/>
                      <w:szCs w:val="24"/>
                    </w:rPr>
                    <w:t>17,30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B6BC94"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09F729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25986D" w14:textId="341AC53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558149"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4DB8BF" w14:textId="77777777" w:rsidR="008F32AA" w:rsidRPr="001C1447" w:rsidRDefault="008F32AA" w:rsidP="00C70F02">
                  <w:pPr>
                    <w:rPr>
                      <w:szCs w:val="24"/>
                    </w:rPr>
                  </w:pPr>
                  <w:r w:rsidRPr="001C1447">
                    <w:rPr>
                      <w:rFonts w:eastAsia="Arial"/>
                      <w:color w:val="000000"/>
                      <w:szCs w:val="24"/>
                    </w:rPr>
                    <w:t>35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B5282B" w14:textId="77777777" w:rsidR="008F32AA" w:rsidRPr="001C1447" w:rsidRDefault="008F32AA" w:rsidP="00C70F02">
                  <w:pPr>
                    <w:rPr>
                      <w:szCs w:val="24"/>
                    </w:rPr>
                  </w:pPr>
                  <w:r w:rsidRPr="001C1447">
                    <w:rPr>
                      <w:rFonts w:eastAsia="Arial"/>
                      <w:color w:val="000000"/>
                      <w:szCs w:val="24"/>
                    </w:rPr>
                    <w:t>23A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D2B69D" w14:textId="77777777" w:rsidR="008F32AA" w:rsidRPr="001C1447" w:rsidRDefault="008F32AA" w:rsidP="00C70F02">
                  <w:pPr>
                    <w:jc w:val="right"/>
                    <w:rPr>
                      <w:szCs w:val="24"/>
                    </w:rPr>
                  </w:pPr>
                  <w:r w:rsidRPr="001C1447">
                    <w:rPr>
                      <w:rFonts w:eastAsia="Arial"/>
                      <w:color w:val="000000"/>
                      <w:szCs w:val="24"/>
                    </w:rPr>
                    <w:t>17,98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B47954"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DA1224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FCEED8" w14:textId="020BF58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6386F8"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3DC245" w14:textId="77777777" w:rsidR="008F32AA" w:rsidRPr="001C1447" w:rsidRDefault="008F32AA" w:rsidP="00C70F02">
                  <w:pPr>
                    <w:rPr>
                      <w:szCs w:val="24"/>
                    </w:rPr>
                  </w:pPr>
                  <w:r w:rsidRPr="001C1447">
                    <w:rPr>
                      <w:rFonts w:eastAsia="Arial"/>
                      <w:color w:val="000000"/>
                      <w:szCs w:val="24"/>
                    </w:rPr>
                    <w:t>35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52934D" w14:textId="77777777" w:rsidR="008F32AA" w:rsidRPr="001C1447" w:rsidRDefault="008F32AA" w:rsidP="00C70F02">
                  <w:pPr>
                    <w:rPr>
                      <w:szCs w:val="24"/>
                    </w:rPr>
                  </w:pPr>
                  <w:r w:rsidRPr="001C1447">
                    <w:rPr>
                      <w:rFonts w:eastAsia="Arial"/>
                      <w:color w:val="000000"/>
                      <w:szCs w:val="24"/>
                    </w:rPr>
                    <w:t>24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E9E0B1" w14:textId="77777777" w:rsidR="008F32AA" w:rsidRPr="001C1447" w:rsidRDefault="008F32AA" w:rsidP="00C70F02">
                  <w:pPr>
                    <w:jc w:val="right"/>
                    <w:rPr>
                      <w:szCs w:val="24"/>
                    </w:rPr>
                  </w:pPr>
                  <w:r w:rsidRPr="001C1447">
                    <w:rPr>
                      <w:rFonts w:eastAsia="Arial"/>
                      <w:color w:val="000000"/>
                      <w:szCs w:val="24"/>
                    </w:rPr>
                    <w:t>57,79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5DB979"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7657170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AC2CE0" w14:textId="1FD6A77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423A42"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C1C83F" w14:textId="77777777" w:rsidR="008F32AA" w:rsidRPr="001C1447" w:rsidRDefault="008F32AA" w:rsidP="00C70F02">
                  <w:pPr>
                    <w:rPr>
                      <w:szCs w:val="24"/>
                    </w:rPr>
                  </w:pPr>
                  <w:r w:rsidRPr="001C1447">
                    <w:rPr>
                      <w:rFonts w:eastAsia="Arial"/>
                      <w:color w:val="000000"/>
                      <w:szCs w:val="24"/>
                    </w:rPr>
                    <w:t>35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2C03AA" w14:textId="77777777" w:rsidR="008F32AA" w:rsidRPr="001C1447" w:rsidRDefault="008F32AA" w:rsidP="00C70F02">
                  <w:pPr>
                    <w:rPr>
                      <w:szCs w:val="24"/>
                    </w:rPr>
                  </w:pPr>
                  <w:r w:rsidRPr="001C1447">
                    <w:rPr>
                      <w:rFonts w:eastAsia="Arial"/>
                      <w:color w:val="000000"/>
                      <w:szCs w:val="24"/>
                    </w:rPr>
                    <w:t>25AC</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953E05" w14:textId="77777777" w:rsidR="008F32AA" w:rsidRPr="001C1447" w:rsidRDefault="008F32AA" w:rsidP="00C70F02">
                  <w:pPr>
                    <w:jc w:val="right"/>
                    <w:rPr>
                      <w:szCs w:val="24"/>
                    </w:rPr>
                  </w:pPr>
                  <w:r w:rsidRPr="001C1447">
                    <w:rPr>
                      <w:rFonts w:eastAsia="Arial"/>
                      <w:color w:val="000000"/>
                      <w:szCs w:val="24"/>
                    </w:rPr>
                    <w:t>35,95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78EE33"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164BDB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1C7019" w14:textId="08E24F6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0513E0"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D832F8" w14:textId="77777777" w:rsidR="008F32AA" w:rsidRPr="001C1447" w:rsidRDefault="008F32AA" w:rsidP="00C70F02">
                  <w:pPr>
                    <w:rPr>
                      <w:szCs w:val="24"/>
                    </w:rPr>
                  </w:pPr>
                  <w:r w:rsidRPr="001C1447">
                    <w:rPr>
                      <w:rFonts w:eastAsia="Arial"/>
                      <w:color w:val="000000"/>
                      <w:szCs w:val="24"/>
                    </w:rPr>
                    <w:t>35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282F95" w14:textId="77777777" w:rsidR="008F32AA" w:rsidRPr="001C1447" w:rsidRDefault="008F32AA" w:rsidP="00C70F02">
                  <w:pPr>
                    <w:rPr>
                      <w:szCs w:val="24"/>
                    </w:rPr>
                  </w:pPr>
                  <w:r w:rsidRPr="001C1447">
                    <w:rPr>
                      <w:rFonts w:eastAsia="Arial"/>
                      <w:color w:val="000000"/>
                      <w:szCs w:val="24"/>
                    </w:rPr>
                    <w:t>29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B638A7" w14:textId="77777777" w:rsidR="008F32AA" w:rsidRPr="001C1447" w:rsidRDefault="008F32AA" w:rsidP="00C70F02">
                  <w:pPr>
                    <w:jc w:val="right"/>
                    <w:rPr>
                      <w:szCs w:val="24"/>
                    </w:rPr>
                  </w:pPr>
                  <w:r w:rsidRPr="001C1447">
                    <w:rPr>
                      <w:rFonts w:eastAsia="Arial"/>
                      <w:color w:val="000000"/>
                      <w:szCs w:val="24"/>
                    </w:rPr>
                    <w:t>47,70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A82A1E"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A33257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CF7A17" w14:textId="6D0CF97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8B7EF4"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920BC3" w14:textId="77777777" w:rsidR="008F32AA" w:rsidRPr="001C1447" w:rsidRDefault="008F32AA" w:rsidP="00C70F02">
                  <w:pPr>
                    <w:rPr>
                      <w:szCs w:val="24"/>
                    </w:rPr>
                  </w:pPr>
                  <w:r w:rsidRPr="001C1447">
                    <w:rPr>
                      <w:rFonts w:eastAsia="Arial"/>
                      <w:color w:val="000000"/>
                      <w:szCs w:val="24"/>
                    </w:rPr>
                    <w:t>35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DA2FB9" w14:textId="77777777" w:rsidR="008F32AA" w:rsidRPr="001C1447" w:rsidRDefault="008F32AA" w:rsidP="00C70F02">
                  <w:pPr>
                    <w:rPr>
                      <w:szCs w:val="24"/>
                    </w:rPr>
                  </w:pPr>
                  <w:r w:rsidRPr="001C1447">
                    <w:rPr>
                      <w:rFonts w:eastAsia="Arial"/>
                      <w:color w:val="000000"/>
                      <w:szCs w:val="24"/>
                    </w:rPr>
                    <w:t>39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65BE05" w14:textId="77777777" w:rsidR="008F32AA" w:rsidRPr="001C1447" w:rsidRDefault="008F32AA" w:rsidP="00C70F02">
                  <w:pPr>
                    <w:jc w:val="right"/>
                    <w:rPr>
                      <w:szCs w:val="24"/>
                    </w:rPr>
                  </w:pPr>
                  <w:r w:rsidRPr="001C1447">
                    <w:rPr>
                      <w:rFonts w:eastAsia="Arial"/>
                      <w:color w:val="000000"/>
                      <w:szCs w:val="24"/>
                    </w:rPr>
                    <w:t>25,82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7C2A6"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4BA7A9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30DA77" w14:textId="25CBE66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39BC5A"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FBC094" w14:textId="77777777" w:rsidR="008F32AA" w:rsidRPr="001C1447" w:rsidRDefault="008F32AA" w:rsidP="00C70F02">
                  <w:pPr>
                    <w:rPr>
                      <w:szCs w:val="24"/>
                    </w:rPr>
                  </w:pPr>
                  <w:r w:rsidRPr="001C1447">
                    <w:rPr>
                      <w:rFonts w:eastAsia="Arial"/>
                      <w:color w:val="000000"/>
                      <w:szCs w:val="24"/>
                    </w:rPr>
                    <w:t>35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17DF95" w14:textId="77777777" w:rsidR="008F32AA" w:rsidRPr="001C1447" w:rsidRDefault="008F32AA" w:rsidP="00C70F02">
                  <w:pPr>
                    <w:rPr>
                      <w:szCs w:val="24"/>
                    </w:rPr>
                  </w:pPr>
                  <w:r w:rsidRPr="001C1447">
                    <w:rPr>
                      <w:rFonts w:eastAsia="Arial"/>
                      <w:color w:val="000000"/>
                      <w:szCs w:val="24"/>
                    </w:rPr>
                    <w:t>50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E92D98" w14:textId="77777777" w:rsidR="008F32AA" w:rsidRPr="001C1447" w:rsidRDefault="008F32AA" w:rsidP="00C70F02">
                  <w:pPr>
                    <w:jc w:val="right"/>
                    <w:rPr>
                      <w:szCs w:val="24"/>
                    </w:rPr>
                  </w:pPr>
                  <w:r w:rsidRPr="001C1447">
                    <w:rPr>
                      <w:rFonts w:eastAsia="Arial"/>
                      <w:color w:val="000000"/>
                      <w:szCs w:val="24"/>
                    </w:rPr>
                    <w:t>45,34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871196"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F23394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FDB731" w14:textId="1A5408D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699F74"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16F803" w14:textId="77777777" w:rsidR="008F32AA" w:rsidRPr="001C1447" w:rsidRDefault="008F32AA" w:rsidP="00C70F02">
                  <w:pPr>
                    <w:rPr>
                      <w:szCs w:val="24"/>
                    </w:rPr>
                  </w:pPr>
                  <w:r w:rsidRPr="001C1447">
                    <w:rPr>
                      <w:rFonts w:eastAsia="Arial"/>
                      <w:color w:val="000000"/>
                      <w:szCs w:val="24"/>
                    </w:rPr>
                    <w:t>39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3560E3" w14:textId="77777777" w:rsidR="008F32AA" w:rsidRPr="001C1447" w:rsidRDefault="008F32AA" w:rsidP="00C70F02">
                  <w:pPr>
                    <w:rPr>
                      <w:szCs w:val="24"/>
                    </w:rPr>
                  </w:pPr>
                  <w:r w:rsidRPr="001C1447">
                    <w:rPr>
                      <w:rFonts w:eastAsia="Arial"/>
                      <w:color w:val="000000"/>
                      <w:szCs w:val="24"/>
                    </w:rPr>
                    <w:t>48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D2971D" w14:textId="77777777" w:rsidR="008F32AA" w:rsidRPr="001C1447" w:rsidRDefault="008F32AA" w:rsidP="00C70F02">
                  <w:pPr>
                    <w:jc w:val="right"/>
                    <w:rPr>
                      <w:szCs w:val="24"/>
                    </w:rPr>
                  </w:pPr>
                  <w:r w:rsidRPr="001C1447">
                    <w:rPr>
                      <w:rFonts w:eastAsia="Arial"/>
                      <w:color w:val="000000"/>
                      <w:szCs w:val="24"/>
                    </w:rPr>
                    <w:t>29,11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FC2BA4"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8FC549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5A093B" w14:textId="24E3014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20D023"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DD8EEE" w14:textId="77777777" w:rsidR="008F32AA" w:rsidRPr="001C1447" w:rsidRDefault="008F32AA" w:rsidP="00C70F02">
                  <w:pPr>
                    <w:rPr>
                      <w:szCs w:val="24"/>
                    </w:rPr>
                  </w:pPr>
                  <w:r w:rsidRPr="001C1447">
                    <w:rPr>
                      <w:rFonts w:eastAsia="Arial"/>
                      <w:color w:val="000000"/>
                      <w:szCs w:val="24"/>
                    </w:rPr>
                    <w:t>39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C10D7D" w14:textId="77777777" w:rsidR="008F32AA" w:rsidRPr="001C1447" w:rsidRDefault="008F32AA" w:rsidP="00C70F02">
                  <w:pPr>
                    <w:rPr>
                      <w:szCs w:val="24"/>
                    </w:rPr>
                  </w:pPr>
                  <w:r w:rsidRPr="001C1447">
                    <w:rPr>
                      <w:rFonts w:eastAsia="Arial"/>
                      <w:color w:val="000000"/>
                      <w:szCs w:val="24"/>
                    </w:rPr>
                    <w:t>53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2F43C2" w14:textId="77777777" w:rsidR="008F32AA" w:rsidRPr="001C1447" w:rsidRDefault="008F32AA" w:rsidP="00C70F02">
                  <w:pPr>
                    <w:jc w:val="right"/>
                    <w:rPr>
                      <w:szCs w:val="24"/>
                    </w:rPr>
                  </w:pPr>
                  <w:r w:rsidRPr="001C1447">
                    <w:rPr>
                      <w:rFonts w:eastAsia="Arial"/>
                      <w:color w:val="000000"/>
                      <w:szCs w:val="24"/>
                    </w:rPr>
                    <w:t>50,62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475108"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69F7B1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45A635" w14:textId="33B417D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05FD12"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CA6FC1" w14:textId="77777777" w:rsidR="008F32AA" w:rsidRPr="001C1447" w:rsidRDefault="008F32AA" w:rsidP="00C70F02">
                  <w:pPr>
                    <w:rPr>
                      <w:szCs w:val="24"/>
                    </w:rPr>
                  </w:pPr>
                  <w:r w:rsidRPr="001C1447">
                    <w:rPr>
                      <w:rFonts w:eastAsia="Arial"/>
                      <w:color w:val="000000"/>
                      <w:szCs w:val="24"/>
                    </w:rPr>
                    <w:t>45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2E459C" w14:textId="77777777" w:rsidR="008F32AA" w:rsidRPr="001C1447" w:rsidRDefault="008F32AA" w:rsidP="00C70F02">
                  <w:pPr>
                    <w:rPr>
                      <w:szCs w:val="24"/>
                    </w:rPr>
                  </w:pPr>
                  <w:r w:rsidRPr="001C1447">
                    <w:rPr>
                      <w:rFonts w:eastAsia="Arial"/>
                      <w:color w:val="000000"/>
                      <w:szCs w:val="24"/>
                    </w:rPr>
                    <w:t>69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314D4F" w14:textId="77777777" w:rsidR="008F32AA" w:rsidRPr="001C1447" w:rsidRDefault="008F32AA" w:rsidP="00C70F02">
                  <w:pPr>
                    <w:jc w:val="right"/>
                    <w:rPr>
                      <w:szCs w:val="24"/>
                    </w:rPr>
                  </w:pPr>
                  <w:r w:rsidRPr="001C1447">
                    <w:rPr>
                      <w:rFonts w:eastAsia="Arial"/>
                      <w:color w:val="000000"/>
                      <w:szCs w:val="24"/>
                    </w:rPr>
                    <w:t>28,42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6FAF2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3AFD23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429206" w14:textId="1F029AC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E8DA80"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13571C" w14:textId="77777777" w:rsidR="008F32AA" w:rsidRPr="001C1447" w:rsidRDefault="008F32AA" w:rsidP="00C70F02">
                  <w:pPr>
                    <w:rPr>
                      <w:szCs w:val="24"/>
                    </w:rPr>
                  </w:pPr>
                  <w:r w:rsidRPr="001C1447">
                    <w:rPr>
                      <w:rFonts w:eastAsia="Arial"/>
                      <w:color w:val="000000"/>
                      <w:szCs w:val="24"/>
                    </w:rPr>
                    <w:t>45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01BB9D" w14:textId="77777777" w:rsidR="008F32AA" w:rsidRPr="001C1447" w:rsidRDefault="008F32AA" w:rsidP="00C70F02">
                  <w:pPr>
                    <w:rPr>
                      <w:szCs w:val="24"/>
                    </w:rPr>
                  </w:pPr>
                  <w:r w:rsidRPr="001C1447">
                    <w:rPr>
                      <w:rFonts w:eastAsia="Arial"/>
                      <w:color w:val="000000"/>
                      <w:szCs w:val="24"/>
                    </w:rPr>
                    <w:t>72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876C59" w14:textId="77777777" w:rsidR="008F32AA" w:rsidRPr="001C1447" w:rsidRDefault="008F32AA" w:rsidP="00C70F02">
                  <w:pPr>
                    <w:jc w:val="right"/>
                    <w:rPr>
                      <w:szCs w:val="24"/>
                    </w:rPr>
                  </w:pPr>
                  <w:r w:rsidRPr="001C1447">
                    <w:rPr>
                      <w:rFonts w:eastAsia="Arial"/>
                      <w:color w:val="000000"/>
                      <w:szCs w:val="24"/>
                    </w:rPr>
                    <w:t>65,04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5464E8"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0821B11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1FD806" w14:textId="41F85C5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AF54CB"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54B7E7" w14:textId="77777777" w:rsidR="008F32AA" w:rsidRPr="001C1447" w:rsidRDefault="008F32AA" w:rsidP="00C70F02">
                  <w:pPr>
                    <w:rPr>
                      <w:szCs w:val="24"/>
                    </w:rPr>
                  </w:pPr>
                  <w:r w:rsidRPr="001C1447">
                    <w:rPr>
                      <w:rFonts w:eastAsia="Arial"/>
                      <w:color w:val="000000"/>
                      <w:szCs w:val="24"/>
                    </w:rPr>
                    <w:t>47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1FEFAF" w14:textId="77777777" w:rsidR="008F32AA" w:rsidRPr="001C1447" w:rsidRDefault="008F32AA" w:rsidP="00C70F02">
                  <w:pPr>
                    <w:rPr>
                      <w:szCs w:val="24"/>
                    </w:rPr>
                  </w:pPr>
                  <w:r w:rsidRPr="001C1447">
                    <w:rPr>
                      <w:rFonts w:eastAsia="Arial"/>
                      <w:color w:val="000000"/>
                      <w:szCs w:val="24"/>
                    </w:rPr>
                    <w:t>26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3AF373" w14:textId="77777777" w:rsidR="008F32AA" w:rsidRPr="001C1447" w:rsidRDefault="008F32AA" w:rsidP="00C70F02">
                  <w:pPr>
                    <w:jc w:val="right"/>
                    <w:rPr>
                      <w:szCs w:val="24"/>
                    </w:rPr>
                  </w:pPr>
                  <w:r w:rsidRPr="001C1447">
                    <w:rPr>
                      <w:rFonts w:eastAsia="Arial"/>
                      <w:color w:val="000000"/>
                      <w:szCs w:val="24"/>
                    </w:rPr>
                    <w:t>51,22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9A6BAD"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022C12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930EF5" w14:textId="6FFB819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B17372"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A696DD"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F64379" w14:textId="77777777" w:rsidR="008F32AA" w:rsidRPr="001C1447" w:rsidRDefault="008F32AA" w:rsidP="00C70F02">
                  <w:pPr>
                    <w:rPr>
                      <w:szCs w:val="24"/>
                    </w:rPr>
                  </w:pPr>
                  <w:r w:rsidRPr="001C1447">
                    <w:rPr>
                      <w:rFonts w:eastAsia="Arial"/>
                      <w:color w:val="000000"/>
                      <w:szCs w:val="24"/>
                    </w:rPr>
                    <w:t>41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8752B8" w14:textId="77777777" w:rsidR="008F32AA" w:rsidRPr="001C1447" w:rsidRDefault="008F32AA" w:rsidP="00C70F02">
                  <w:pPr>
                    <w:jc w:val="right"/>
                    <w:rPr>
                      <w:szCs w:val="24"/>
                    </w:rPr>
                  </w:pPr>
                  <w:r w:rsidRPr="001C1447">
                    <w:rPr>
                      <w:rFonts w:eastAsia="Arial"/>
                      <w:color w:val="000000"/>
                      <w:szCs w:val="24"/>
                    </w:rPr>
                    <w:t>49,54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7D4DE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930ECD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58E962" w14:textId="1EA6A39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FE23E0"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B33759"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5F0543" w14:textId="77777777" w:rsidR="008F32AA" w:rsidRPr="001C1447" w:rsidRDefault="008F32AA" w:rsidP="00C70F02">
                  <w:pPr>
                    <w:rPr>
                      <w:szCs w:val="24"/>
                    </w:rPr>
                  </w:pPr>
                  <w:r w:rsidRPr="001C1447">
                    <w:rPr>
                      <w:rFonts w:eastAsia="Arial"/>
                      <w:color w:val="000000"/>
                      <w:szCs w:val="24"/>
                    </w:rPr>
                    <w:t>55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598A18" w14:textId="77777777" w:rsidR="008F32AA" w:rsidRPr="001C1447" w:rsidRDefault="008F32AA" w:rsidP="00C70F02">
                  <w:pPr>
                    <w:jc w:val="right"/>
                    <w:rPr>
                      <w:szCs w:val="24"/>
                    </w:rPr>
                  </w:pPr>
                  <w:r w:rsidRPr="001C1447">
                    <w:rPr>
                      <w:rFonts w:eastAsia="Arial"/>
                      <w:color w:val="000000"/>
                      <w:szCs w:val="24"/>
                    </w:rPr>
                    <w:t>50,02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13A1BF"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774BB6A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FB90E9" w14:textId="79DDD04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2FE15"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0A3163" w14:textId="77777777" w:rsidR="008F32AA" w:rsidRPr="001C1447" w:rsidRDefault="008F32AA" w:rsidP="00C70F02">
                  <w:pPr>
                    <w:rPr>
                      <w:szCs w:val="24"/>
                    </w:rPr>
                  </w:pPr>
                  <w:r w:rsidRPr="001C1447">
                    <w:rPr>
                      <w:rFonts w:eastAsia="Arial"/>
                      <w:color w:val="000000"/>
                      <w:szCs w:val="24"/>
                    </w:rPr>
                    <w:t>55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1580EC" w14:textId="77777777" w:rsidR="008F32AA" w:rsidRPr="001C1447" w:rsidRDefault="008F32AA" w:rsidP="00C70F02">
                  <w:pPr>
                    <w:rPr>
                      <w:szCs w:val="24"/>
                    </w:rPr>
                  </w:pPr>
                  <w:r w:rsidRPr="001C1447">
                    <w:rPr>
                      <w:rFonts w:eastAsia="Arial"/>
                      <w:color w:val="000000"/>
                      <w:szCs w:val="24"/>
                    </w:rPr>
                    <w:t>12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FFD566" w14:textId="77777777" w:rsidR="008F32AA" w:rsidRPr="001C1447" w:rsidRDefault="008F32AA" w:rsidP="00C70F02">
                  <w:pPr>
                    <w:jc w:val="right"/>
                    <w:rPr>
                      <w:szCs w:val="24"/>
                    </w:rPr>
                  </w:pPr>
                  <w:r w:rsidRPr="001C1447">
                    <w:rPr>
                      <w:rFonts w:eastAsia="Arial"/>
                      <w:color w:val="000000"/>
                      <w:szCs w:val="24"/>
                    </w:rPr>
                    <w:t>28,35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AA60A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0064D5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AAC410" w14:textId="4D8D505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3077D8" w14:textId="77777777" w:rsidR="008F32AA" w:rsidRPr="001C1447" w:rsidRDefault="008F32AA" w:rsidP="00C70F02">
                  <w:pPr>
                    <w:rPr>
                      <w:szCs w:val="24"/>
                    </w:rPr>
                  </w:pPr>
                  <w:r w:rsidRPr="001C1447">
                    <w:rPr>
                      <w:rFonts w:eastAsia="Arial"/>
                      <w:color w:val="000000"/>
                      <w:szCs w:val="24"/>
                    </w:rPr>
                    <w:t>Beržų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729819" w14:textId="77777777" w:rsidR="008F32AA" w:rsidRPr="001C1447" w:rsidRDefault="008F32AA" w:rsidP="00C70F02">
                  <w:pPr>
                    <w:rPr>
                      <w:szCs w:val="24"/>
                    </w:rPr>
                  </w:pPr>
                  <w:r w:rsidRPr="001C1447">
                    <w:rPr>
                      <w:rFonts w:eastAsia="Arial"/>
                      <w:color w:val="000000"/>
                      <w:szCs w:val="24"/>
                    </w:rPr>
                    <w:t>55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41CFE0" w14:textId="77777777" w:rsidR="008F32AA" w:rsidRPr="001C1447" w:rsidRDefault="008F32AA" w:rsidP="00C70F02">
                  <w:pPr>
                    <w:rPr>
                      <w:szCs w:val="24"/>
                    </w:rPr>
                  </w:pPr>
                  <w:r w:rsidRPr="001C1447">
                    <w:rPr>
                      <w:rFonts w:eastAsia="Arial"/>
                      <w:color w:val="000000"/>
                      <w:szCs w:val="24"/>
                    </w:rPr>
                    <w:t>18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D08138" w14:textId="77777777" w:rsidR="008F32AA" w:rsidRPr="001C1447" w:rsidRDefault="008F32AA" w:rsidP="00C70F02">
                  <w:pPr>
                    <w:jc w:val="right"/>
                    <w:rPr>
                      <w:szCs w:val="24"/>
                    </w:rPr>
                  </w:pPr>
                  <w:r w:rsidRPr="001C1447">
                    <w:rPr>
                      <w:rFonts w:eastAsia="Arial"/>
                      <w:color w:val="000000"/>
                      <w:szCs w:val="24"/>
                    </w:rPr>
                    <w:t>29,04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FA07B4"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943218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D30C34" w14:textId="415044A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8806CC" w14:textId="77777777" w:rsidR="008F32AA" w:rsidRPr="001C1447" w:rsidRDefault="008F32AA" w:rsidP="00C70F02">
                  <w:pPr>
                    <w:rPr>
                      <w:szCs w:val="24"/>
                    </w:rPr>
                  </w:pPr>
                  <w:r w:rsidRPr="001C1447">
                    <w:rPr>
                      <w:rFonts w:eastAsia="Arial"/>
                      <w:color w:val="000000"/>
                      <w:szCs w:val="24"/>
                    </w:rPr>
                    <w:t>Dainavos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79AD22" w14:textId="77777777" w:rsidR="008F32AA" w:rsidRPr="001C1447" w:rsidRDefault="008F32AA" w:rsidP="00C70F02">
                  <w:pPr>
                    <w:rPr>
                      <w:szCs w:val="24"/>
                    </w:rPr>
                  </w:pPr>
                  <w:r w:rsidRPr="001C1447">
                    <w:rPr>
                      <w:rFonts w:eastAsia="Arial"/>
                      <w:color w:val="000000"/>
                      <w:szCs w:val="24"/>
                    </w:rPr>
                    <w:t>14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F3AFD8" w14:textId="77777777" w:rsidR="008F32AA" w:rsidRPr="001C1447" w:rsidRDefault="008F32AA" w:rsidP="00C70F02">
                  <w:pPr>
                    <w:rPr>
                      <w:szCs w:val="24"/>
                    </w:rPr>
                  </w:pPr>
                  <w:r w:rsidRPr="001C1447">
                    <w:rPr>
                      <w:rFonts w:eastAsia="Arial"/>
                      <w:color w:val="000000"/>
                      <w:szCs w:val="24"/>
                    </w:rPr>
                    <w:t>12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ADB7AD" w14:textId="77777777" w:rsidR="008F32AA" w:rsidRPr="001C1447" w:rsidRDefault="008F32AA" w:rsidP="00C70F02">
                  <w:pPr>
                    <w:jc w:val="right"/>
                    <w:rPr>
                      <w:szCs w:val="24"/>
                    </w:rPr>
                  </w:pPr>
                  <w:r w:rsidRPr="001C1447">
                    <w:rPr>
                      <w:rFonts w:eastAsia="Arial"/>
                      <w:color w:val="000000"/>
                      <w:szCs w:val="24"/>
                    </w:rPr>
                    <w:t>49,74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6C4941"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0633DB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6AD706" w14:textId="3F6721E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C7A885" w14:textId="77777777" w:rsidR="008F32AA" w:rsidRPr="001C1447" w:rsidRDefault="008F32AA" w:rsidP="00C70F02">
                  <w:pPr>
                    <w:rPr>
                      <w:szCs w:val="24"/>
                    </w:rPr>
                  </w:pPr>
                  <w:r w:rsidRPr="001C1447">
                    <w:rPr>
                      <w:rFonts w:eastAsia="Arial"/>
                      <w:color w:val="000000"/>
                      <w:szCs w:val="24"/>
                    </w:rPr>
                    <w:t>Dainavos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98B7A7" w14:textId="77777777" w:rsidR="008F32AA" w:rsidRPr="001C1447" w:rsidRDefault="008F32AA" w:rsidP="00C70F02">
                  <w:pPr>
                    <w:rPr>
                      <w:szCs w:val="24"/>
                    </w:rPr>
                  </w:pPr>
                  <w:r w:rsidRPr="001C1447">
                    <w:rPr>
                      <w:rFonts w:eastAsia="Arial"/>
                      <w:color w:val="000000"/>
                      <w:szCs w:val="24"/>
                    </w:rPr>
                    <w:t>27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CA6A7E"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644208" w14:textId="77777777" w:rsidR="008F32AA" w:rsidRPr="001C1447" w:rsidRDefault="008F32AA" w:rsidP="00C70F02">
                  <w:pPr>
                    <w:jc w:val="right"/>
                    <w:rPr>
                      <w:szCs w:val="24"/>
                    </w:rPr>
                  </w:pPr>
                  <w:r w:rsidRPr="001C1447">
                    <w:rPr>
                      <w:rFonts w:eastAsia="Arial"/>
                      <w:color w:val="000000"/>
                      <w:szCs w:val="24"/>
                    </w:rPr>
                    <w:t>51,84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461A14"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ACFA24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4293A1" w14:textId="728C3CD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2669A6" w14:textId="77777777" w:rsidR="008F32AA" w:rsidRPr="001C1447" w:rsidRDefault="008F32AA" w:rsidP="00C70F02">
                  <w:pPr>
                    <w:rPr>
                      <w:szCs w:val="24"/>
                    </w:rPr>
                  </w:pPr>
                  <w:r w:rsidRPr="001C1447">
                    <w:rPr>
                      <w:rFonts w:eastAsia="Arial"/>
                      <w:color w:val="000000"/>
                      <w:szCs w:val="24"/>
                    </w:rPr>
                    <w:t>Dainavos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AFB6D5" w14:textId="77777777" w:rsidR="008F32AA" w:rsidRPr="001C1447" w:rsidRDefault="008F32AA" w:rsidP="00C70F02">
                  <w:pPr>
                    <w:rPr>
                      <w:szCs w:val="24"/>
                    </w:rPr>
                  </w:pPr>
                  <w:r w:rsidRPr="001C1447">
                    <w:rPr>
                      <w:rFonts w:eastAsia="Arial"/>
                      <w:color w:val="000000"/>
                      <w:szCs w:val="24"/>
                    </w:rPr>
                    <w:t>27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05E5B0" w14:textId="77777777" w:rsidR="008F32AA" w:rsidRPr="001C1447" w:rsidRDefault="008F32AA" w:rsidP="00C70F02">
                  <w:pPr>
                    <w:rPr>
                      <w:szCs w:val="24"/>
                    </w:rPr>
                  </w:pPr>
                  <w:r w:rsidRPr="001C1447">
                    <w:rPr>
                      <w:rFonts w:eastAsia="Arial"/>
                      <w:color w:val="000000"/>
                      <w:szCs w:val="24"/>
                    </w:rPr>
                    <w:t>35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4988BF" w14:textId="77777777" w:rsidR="008F32AA" w:rsidRPr="001C1447" w:rsidRDefault="008F32AA" w:rsidP="00C70F02">
                  <w:pPr>
                    <w:jc w:val="right"/>
                    <w:rPr>
                      <w:szCs w:val="24"/>
                    </w:rPr>
                  </w:pPr>
                  <w:r w:rsidRPr="001C1447">
                    <w:rPr>
                      <w:rFonts w:eastAsia="Arial"/>
                      <w:color w:val="000000"/>
                      <w:szCs w:val="24"/>
                    </w:rPr>
                    <w:t>52,32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0FF25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C86B77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0847B" w14:textId="0907A8A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375FF7" w14:textId="77777777" w:rsidR="008F32AA" w:rsidRPr="001C1447" w:rsidRDefault="008F32AA" w:rsidP="00C70F02">
                  <w:pPr>
                    <w:rPr>
                      <w:szCs w:val="24"/>
                    </w:rPr>
                  </w:pPr>
                  <w:r w:rsidRPr="001C1447">
                    <w:rPr>
                      <w:rFonts w:eastAsia="Arial"/>
                      <w:color w:val="000000"/>
                      <w:szCs w:val="24"/>
                    </w:rPr>
                    <w:t>Danutės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69552D" w14:textId="77777777" w:rsidR="008F32AA" w:rsidRPr="001C1447" w:rsidRDefault="008F32AA" w:rsidP="00C70F02">
                  <w:pPr>
                    <w:rPr>
                      <w:szCs w:val="24"/>
                    </w:rPr>
                  </w:pPr>
                  <w:r w:rsidRPr="001C1447">
                    <w:rPr>
                      <w:rFonts w:eastAsia="Arial"/>
                      <w:color w:val="000000"/>
                      <w:szCs w:val="24"/>
                    </w:rPr>
                    <w:t>40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F5A65D" w14:textId="77777777" w:rsidR="008F32AA" w:rsidRPr="001C1447" w:rsidRDefault="008F32AA" w:rsidP="00C70F02">
                  <w:pPr>
                    <w:rPr>
                      <w:szCs w:val="24"/>
                    </w:rPr>
                  </w:pPr>
                  <w:r w:rsidRPr="001C1447">
                    <w:rPr>
                      <w:rFonts w:eastAsia="Arial"/>
                      <w:color w:val="000000"/>
                      <w:szCs w:val="24"/>
                    </w:rPr>
                    <w:t>43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FC4A47" w14:textId="77777777" w:rsidR="008F32AA" w:rsidRPr="001C1447" w:rsidRDefault="008F32AA" w:rsidP="00C70F02">
                  <w:pPr>
                    <w:jc w:val="right"/>
                    <w:rPr>
                      <w:szCs w:val="24"/>
                    </w:rPr>
                  </w:pPr>
                  <w:r w:rsidRPr="001C1447">
                    <w:rPr>
                      <w:rFonts w:eastAsia="Arial"/>
                      <w:color w:val="000000"/>
                      <w:szCs w:val="24"/>
                    </w:rPr>
                    <w:t>50,11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BA4F72"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70B357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38E4D5" w14:textId="05DCE0C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AFBDB6" w14:textId="77777777" w:rsidR="008F32AA" w:rsidRPr="001C1447" w:rsidRDefault="008F32AA" w:rsidP="00C70F02">
                  <w:pPr>
                    <w:rPr>
                      <w:szCs w:val="24"/>
                    </w:rPr>
                  </w:pPr>
                  <w:r w:rsidRPr="001C1447">
                    <w:rPr>
                      <w:rFonts w:eastAsia="Arial"/>
                      <w:color w:val="000000"/>
                      <w:szCs w:val="24"/>
                    </w:rPr>
                    <w:t>Dariaus ir Girėno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0DAC09" w14:textId="77777777" w:rsidR="008F32AA" w:rsidRPr="001C1447" w:rsidRDefault="008F32AA" w:rsidP="00C70F02">
                  <w:pPr>
                    <w:rPr>
                      <w:szCs w:val="24"/>
                    </w:rPr>
                  </w:pPr>
                  <w:r w:rsidRPr="001C1447">
                    <w:rPr>
                      <w:rFonts w:eastAsia="Arial"/>
                      <w:color w:val="000000"/>
                      <w:szCs w:val="24"/>
                    </w:rPr>
                    <w:t>18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8DA299"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A38C70" w14:textId="77777777" w:rsidR="008F32AA" w:rsidRPr="001C1447" w:rsidRDefault="008F32AA" w:rsidP="00C70F02">
                  <w:pPr>
                    <w:jc w:val="right"/>
                    <w:rPr>
                      <w:szCs w:val="24"/>
                    </w:rPr>
                  </w:pPr>
                  <w:r w:rsidRPr="001C1447">
                    <w:rPr>
                      <w:rFonts w:eastAsia="Arial"/>
                      <w:color w:val="000000"/>
                      <w:szCs w:val="24"/>
                    </w:rPr>
                    <w:t>36,00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4FA21E"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AD8D28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0DC9AC" w14:textId="05A75C2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FED055" w14:textId="77777777" w:rsidR="008F32AA" w:rsidRPr="001C1447" w:rsidRDefault="008F32AA" w:rsidP="00C70F02">
                  <w:pPr>
                    <w:rPr>
                      <w:szCs w:val="24"/>
                    </w:rPr>
                  </w:pPr>
                  <w:r w:rsidRPr="001C1447">
                    <w:rPr>
                      <w:rFonts w:eastAsia="Arial"/>
                      <w:color w:val="000000"/>
                      <w:szCs w:val="24"/>
                    </w:rPr>
                    <w:t>Dariaus ir Girėno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8B28AA" w14:textId="77777777" w:rsidR="008F32AA" w:rsidRPr="001C1447" w:rsidRDefault="008F32AA" w:rsidP="00C70F02">
                  <w:pPr>
                    <w:rPr>
                      <w:szCs w:val="24"/>
                    </w:rPr>
                  </w:pPr>
                  <w:r w:rsidRPr="001C1447">
                    <w:rPr>
                      <w:rFonts w:eastAsia="Arial"/>
                      <w:color w:val="000000"/>
                      <w:szCs w:val="24"/>
                    </w:rPr>
                    <w:t>19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A3EF27" w14:textId="77777777" w:rsidR="008F32AA" w:rsidRPr="001C1447" w:rsidRDefault="008F32AA" w:rsidP="00C70F02">
                  <w:pPr>
                    <w:rPr>
                      <w:szCs w:val="24"/>
                    </w:rPr>
                  </w:pPr>
                  <w:r w:rsidRPr="001C1447">
                    <w:rPr>
                      <w:rFonts w:eastAsia="Arial"/>
                      <w:color w:val="000000"/>
                      <w:szCs w:val="24"/>
                    </w:rPr>
                    <w:t>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1A8C80" w14:textId="77777777" w:rsidR="008F32AA" w:rsidRPr="001C1447" w:rsidRDefault="008F32AA" w:rsidP="00C70F02">
                  <w:pPr>
                    <w:jc w:val="right"/>
                    <w:rPr>
                      <w:szCs w:val="24"/>
                    </w:rPr>
                  </w:pPr>
                  <w:r w:rsidRPr="001C1447">
                    <w:rPr>
                      <w:rFonts w:eastAsia="Arial"/>
                      <w:color w:val="000000"/>
                      <w:szCs w:val="24"/>
                    </w:rPr>
                    <w:t>56,50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8CE277"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707C6D3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10B8EB" w14:textId="008615D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92D43B" w14:textId="77777777" w:rsidR="008F32AA" w:rsidRPr="001C1447" w:rsidRDefault="008F32AA" w:rsidP="00C70F02">
                  <w:pPr>
                    <w:rPr>
                      <w:szCs w:val="24"/>
                    </w:rPr>
                  </w:pPr>
                  <w:r w:rsidRPr="001C1447">
                    <w:rPr>
                      <w:rFonts w:eastAsia="Arial"/>
                      <w:color w:val="000000"/>
                      <w:szCs w:val="24"/>
                    </w:rPr>
                    <w:t>Dariaus ir Girėno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E4B281" w14:textId="77777777" w:rsidR="008F32AA" w:rsidRPr="001C1447" w:rsidRDefault="008F32AA" w:rsidP="00C70F02">
                  <w:pPr>
                    <w:rPr>
                      <w:szCs w:val="24"/>
                    </w:rPr>
                  </w:pPr>
                  <w:r w:rsidRPr="001C1447">
                    <w:rPr>
                      <w:rFonts w:eastAsia="Arial"/>
                      <w:color w:val="000000"/>
                      <w:szCs w:val="24"/>
                    </w:rPr>
                    <w:t>21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A0B4E4" w14:textId="77777777" w:rsidR="008F32AA" w:rsidRPr="001C1447" w:rsidRDefault="008F32AA" w:rsidP="00C70F02">
                  <w:pPr>
                    <w:rPr>
                      <w:szCs w:val="24"/>
                    </w:rPr>
                  </w:pPr>
                  <w:r w:rsidRPr="001C1447">
                    <w:rPr>
                      <w:rFonts w:eastAsia="Arial"/>
                      <w:color w:val="000000"/>
                      <w:szCs w:val="24"/>
                    </w:rPr>
                    <w:t>44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4840E1" w14:textId="77777777" w:rsidR="008F32AA" w:rsidRPr="001C1447" w:rsidRDefault="008F32AA" w:rsidP="00C70F02">
                  <w:pPr>
                    <w:jc w:val="right"/>
                    <w:rPr>
                      <w:szCs w:val="24"/>
                    </w:rPr>
                  </w:pPr>
                  <w:r w:rsidRPr="001C1447">
                    <w:rPr>
                      <w:rFonts w:eastAsia="Arial"/>
                      <w:color w:val="000000"/>
                      <w:szCs w:val="24"/>
                    </w:rPr>
                    <w:t>49,54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EDDE77"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48361C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75FBA4" w14:textId="32FF8C6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43B2BE" w14:textId="77777777" w:rsidR="008F32AA" w:rsidRPr="001C1447" w:rsidRDefault="008F32AA" w:rsidP="00C70F02">
                  <w:pPr>
                    <w:rPr>
                      <w:szCs w:val="24"/>
                    </w:rPr>
                  </w:pPr>
                  <w:r w:rsidRPr="001C1447">
                    <w:rPr>
                      <w:rFonts w:eastAsia="Arial"/>
                      <w:color w:val="000000"/>
                      <w:szCs w:val="24"/>
                    </w:rPr>
                    <w:t>Dariaus ir Girėno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2D2014" w14:textId="77777777" w:rsidR="008F32AA" w:rsidRPr="001C1447" w:rsidRDefault="008F32AA" w:rsidP="00C70F02">
                  <w:pPr>
                    <w:rPr>
                      <w:szCs w:val="24"/>
                    </w:rPr>
                  </w:pPr>
                  <w:r w:rsidRPr="001C1447">
                    <w:rPr>
                      <w:rFonts w:eastAsia="Arial"/>
                      <w:color w:val="000000"/>
                      <w:szCs w:val="24"/>
                    </w:rPr>
                    <w:t>27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347F40" w14:textId="77777777" w:rsidR="008F32AA" w:rsidRPr="001C1447" w:rsidRDefault="008F32AA" w:rsidP="00C70F02">
                  <w:pPr>
                    <w:rPr>
                      <w:szCs w:val="24"/>
                    </w:rPr>
                  </w:pPr>
                  <w:r w:rsidRPr="001C1447">
                    <w:rPr>
                      <w:rFonts w:eastAsia="Arial"/>
                      <w:color w:val="000000"/>
                      <w:szCs w:val="24"/>
                    </w:rPr>
                    <w:t>31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0287E0" w14:textId="77777777" w:rsidR="008F32AA" w:rsidRPr="001C1447" w:rsidRDefault="008F32AA" w:rsidP="00C70F02">
                  <w:pPr>
                    <w:jc w:val="right"/>
                    <w:rPr>
                      <w:szCs w:val="24"/>
                    </w:rPr>
                  </w:pPr>
                  <w:r w:rsidRPr="001C1447">
                    <w:rPr>
                      <w:rFonts w:eastAsia="Arial"/>
                      <w:color w:val="000000"/>
                      <w:szCs w:val="24"/>
                    </w:rPr>
                    <w:t>65,40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237D1B"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3B981A6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4A0700" w14:textId="10BA1BF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FB5555" w14:textId="77777777" w:rsidR="008F32AA" w:rsidRPr="001C1447" w:rsidRDefault="008F32AA" w:rsidP="00C70F02">
                  <w:pPr>
                    <w:rPr>
                      <w:szCs w:val="24"/>
                    </w:rPr>
                  </w:pPr>
                  <w:r w:rsidRPr="001C1447">
                    <w:rPr>
                      <w:rFonts w:eastAsia="Arial"/>
                      <w:color w:val="000000"/>
                      <w:szCs w:val="24"/>
                    </w:rPr>
                    <w:t>Dariaus ir Girėno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05588C" w14:textId="77777777" w:rsidR="008F32AA" w:rsidRPr="001C1447" w:rsidRDefault="008F32AA" w:rsidP="00C70F02">
                  <w:pPr>
                    <w:rPr>
                      <w:szCs w:val="24"/>
                    </w:rPr>
                  </w:pPr>
                  <w:r w:rsidRPr="001C1447">
                    <w:rPr>
                      <w:rFonts w:eastAsia="Arial"/>
                      <w:color w:val="000000"/>
                      <w:szCs w:val="24"/>
                    </w:rPr>
                    <w:t>28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22D552" w14:textId="77777777" w:rsidR="008F32AA" w:rsidRPr="001C1447" w:rsidRDefault="008F32AA" w:rsidP="00C70F02">
                  <w:pPr>
                    <w:rPr>
                      <w:szCs w:val="24"/>
                    </w:rPr>
                  </w:pPr>
                  <w:r w:rsidRPr="001C1447">
                    <w:rPr>
                      <w:rFonts w:eastAsia="Arial"/>
                      <w:color w:val="000000"/>
                      <w:szCs w:val="24"/>
                    </w:rPr>
                    <w:t>50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5E51D5" w14:textId="77777777" w:rsidR="008F32AA" w:rsidRPr="001C1447" w:rsidRDefault="008F32AA" w:rsidP="00C70F02">
                  <w:pPr>
                    <w:jc w:val="right"/>
                    <w:rPr>
                      <w:szCs w:val="24"/>
                    </w:rPr>
                  </w:pPr>
                  <w:r w:rsidRPr="001C1447">
                    <w:rPr>
                      <w:rFonts w:eastAsia="Arial"/>
                      <w:color w:val="000000"/>
                      <w:szCs w:val="24"/>
                    </w:rPr>
                    <w:t>35,99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75FDD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9DB0F0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3A3CC5" w14:textId="4ECFC23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3A3512" w14:textId="77777777" w:rsidR="008F32AA" w:rsidRPr="001C1447" w:rsidRDefault="008F32AA" w:rsidP="00C70F02">
                  <w:pPr>
                    <w:rPr>
                      <w:szCs w:val="24"/>
                    </w:rPr>
                  </w:pPr>
                  <w:r w:rsidRPr="001C1447">
                    <w:rPr>
                      <w:rFonts w:eastAsia="Arial"/>
                      <w:color w:val="000000"/>
                      <w:szCs w:val="24"/>
                    </w:rPr>
                    <w:t>Durpyno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2D5C4" w14:textId="77777777" w:rsidR="008F32AA" w:rsidRPr="001C1447" w:rsidRDefault="008F32AA" w:rsidP="00C70F02">
                  <w:pPr>
                    <w:rPr>
                      <w:szCs w:val="24"/>
                    </w:rPr>
                  </w:pPr>
                  <w:r w:rsidRPr="001C1447">
                    <w:rPr>
                      <w:rFonts w:eastAsia="Arial"/>
                      <w:color w:val="000000"/>
                      <w:szCs w:val="24"/>
                    </w:rPr>
                    <w:t>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9FC56D" w14:textId="77777777" w:rsidR="008F32AA" w:rsidRPr="001C1447" w:rsidRDefault="008F32AA" w:rsidP="00C70F02">
                  <w:pPr>
                    <w:rPr>
                      <w:szCs w:val="24"/>
                    </w:rPr>
                  </w:pPr>
                  <w:r w:rsidRPr="001C1447">
                    <w:rPr>
                      <w:rFonts w:eastAsia="Arial"/>
                      <w:color w:val="000000"/>
                      <w:szCs w:val="24"/>
                    </w:rPr>
                    <w:t>22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65BEF1" w14:textId="77777777" w:rsidR="008F32AA" w:rsidRPr="001C1447" w:rsidRDefault="008F32AA" w:rsidP="00C70F02">
                  <w:pPr>
                    <w:jc w:val="right"/>
                    <w:rPr>
                      <w:szCs w:val="24"/>
                    </w:rPr>
                  </w:pPr>
                  <w:r w:rsidRPr="001C1447">
                    <w:rPr>
                      <w:rFonts w:eastAsia="Arial"/>
                      <w:color w:val="000000"/>
                      <w:szCs w:val="24"/>
                    </w:rPr>
                    <w:t>80,71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5ADCF3"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174C724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DB39BC" w14:textId="1359796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42A6C1" w14:textId="77777777" w:rsidR="008F32AA" w:rsidRPr="001C1447" w:rsidRDefault="008F32AA" w:rsidP="00C70F02">
                  <w:pPr>
                    <w:rPr>
                      <w:szCs w:val="24"/>
                    </w:rPr>
                  </w:pPr>
                  <w:r w:rsidRPr="001C1447">
                    <w:rPr>
                      <w:rFonts w:eastAsia="Arial"/>
                      <w:color w:val="000000"/>
                      <w:szCs w:val="24"/>
                    </w:rPr>
                    <w:t>Durpyno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042291" w14:textId="77777777" w:rsidR="008F32AA" w:rsidRPr="001C1447" w:rsidRDefault="008F32AA" w:rsidP="00C70F02">
                  <w:pPr>
                    <w:rPr>
                      <w:szCs w:val="24"/>
                    </w:rPr>
                  </w:pPr>
                  <w:r w:rsidRPr="001C1447">
                    <w:rPr>
                      <w:rFonts w:eastAsia="Arial"/>
                      <w:color w:val="000000"/>
                      <w:szCs w:val="24"/>
                    </w:rPr>
                    <w:t>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AED03E" w14:textId="77777777" w:rsidR="008F32AA" w:rsidRPr="001C1447" w:rsidRDefault="008F32AA" w:rsidP="00C70F02">
                  <w:pPr>
                    <w:rPr>
                      <w:szCs w:val="24"/>
                    </w:rPr>
                  </w:pPr>
                  <w:r w:rsidRPr="001C1447">
                    <w:rPr>
                      <w:rFonts w:eastAsia="Arial"/>
                      <w:color w:val="000000"/>
                      <w:szCs w:val="24"/>
                    </w:rPr>
                    <w:t>33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7C3DF" w14:textId="77777777" w:rsidR="008F32AA" w:rsidRPr="001C1447" w:rsidRDefault="008F32AA" w:rsidP="00C70F02">
                  <w:pPr>
                    <w:jc w:val="right"/>
                    <w:rPr>
                      <w:szCs w:val="24"/>
                    </w:rPr>
                  </w:pPr>
                  <w:r w:rsidRPr="001C1447">
                    <w:rPr>
                      <w:rFonts w:eastAsia="Arial"/>
                      <w:color w:val="000000"/>
                      <w:szCs w:val="24"/>
                    </w:rPr>
                    <w:t>28,51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A22AAF"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063A33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C84363" w14:textId="6A932B0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CE1F02" w14:textId="77777777" w:rsidR="008F32AA" w:rsidRPr="001C1447" w:rsidRDefault="008F32AA" w:rsidP="00C70F02">
                  <w:pPr>
                    <w:rPr>
                      <w:szCs w:val="24"/>
                    </w:rPr>
                  </w:pPr>
                  <w:r w:rsidRPr="001C1447">
                    <w:rPr>
                      <w:rFonts w:eastAsia="Arial"/>
                      <w:color w:val="000000"/>
                      <w:szCs w:val="24"/>
                    </w:rPr>
                    <w:t>J. Basanavičiaus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8854E3" w14:textId="77777777" w:rsidR="008F32AA" w:rsidRPr="001C1447" w:rsidRDefault="008F32AA" w:rsidP="00C70F02">
                  <w:pPr>
                    <w:rPr>
                      <w:szCs w:val="24"/>
                    </w:rPr>
                  </w:pPr>
                  <w:r w:rsidRPr="001C1447">
                    <w:rPr>
                      <w:rFonts w:eastAsia="Arial"/>
                      <w:color w:val="000000"/>
                      <w:szCs w:val="24"/>
                    </w:rPr>
                    <w:t>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2D550B" w14:textId="77777777" w:rsidR="008F32AA" w:rsidRPr="001C1447" w:rsidRDefault="008F32AA" w:rsidP="00C70F02">
                  <w:pPr>
                    <w:rPr>
                      <w:szCs w:val="24"/>
                    </w:rPr>
                  </w:pPr>
                  <w:r w:rsidRPr="001C1447">
                    <w:rPr>
                      <w:rFonts w:eastAsia="Arial"/>
                      <w:color w:val="000000"/>
                      <w:szCs w:val="24"/>
                    </w:rPr>
                    <w:t>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2452E6" w14:textId="77777777" w:rsidR="008F32AA" w:rsidRPr="001C1447" w:rsidRDefault="008F32AA" w:rsidP="00C70F02">
                  <w:pPr>
                    <w:jc w:val="right"/>
                    <w:rPr>
                      <w:szCs w:val="24"/>
                    </w:rPr>
                  </w:pPr>
                  <w:r w:rsidRPr="001C1447">
                    <w:rPr>
                      <w:rFonts w:eastAsia="Arial"/>
                      <w:color w:val="000000"/>
                      <w:szCs w:val="24"/>
                    </w:rPr>
                    <w:t>43,35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8D1B77"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2DB1FC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7A0A24" w14:textId="2AE57CE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E3DCB9" w14:textId="77777777" w:rsidR="008F32AA" w:rsidRPr="001C1447" w:rsidRDefault="008F32AA" w:rsidP="00C70F02">
                  <w:pPr>
                    <w:rPr>
                      <w:szCs w:val="24"/>
                    </w:rPr>
                  </w:pPr>
                  <w:r w:rsidRPr="001C1447">
                    <w:rPr>
                      <w:rFonts w:eastAsia="Arial"/>
                      <w:color w:val="000000"/>
                      <w:szCs w:val="24"/>
                    </w:rPr>
                    <w:t>J. Basanavičiaus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977049" w14:textId="77777777" w:rsidR="008F32AA" w:rsidRPr="001C1447" w:rsidRDefault="008F32AA" w:rsidP="00C70F02">
                  <w:pPr>
                    <w:rPr>
                      <w:szCs w:val="24"/>
                    </w:rPr>
                  </w:pPr>
                  <w:r w:rsidRPr="001C1447">
                    <w:rPr>
                      <w:rFonts w:eastAsia="Arial"/>
                      <w:color w:val="000000"/>
                      <w:szCs w:val="24"/>
                    </w:rPr>
                    <w:t>18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BB7A83" w14:textId="77777777" w:rsidR="008F32AA" w:rsidRPr="001C1447" w:rsidRDefault="008F32AA" w:rsidP="00C70F02">
                  <w:pPr>
                    <w:rPr>
                      <w:szCs w:val="24"/>
                    </w:rPr>
                  </w:pPr>
                  <w:r w:rsidRPr="001C1447">
                    <w:rPr>
                      <w:rFonts w:eastAsia="Arial"/>
                      <w:color w:val="000000"/>
                      <w:szCs w:val="24"/>
                    </w:rPr>
                    <w:t>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57ACD7" w14:textId="77777777" w:rsidR="008F32AA" w:rsidRPr="001C1447" w:rsidRDefault="008F32AA" w:rsidP="00C70F02">
                  <w:pPr>
                    <w:jc w:val="right"/>
                    <w:rPr>
                      <w:szCs w:val="24"/>
                    </w:rPr>
                  </w:pPr>
                  <w:r w:rsidRPr="001C1447">
                    <w:rPr>
                      <w:rFonts w:eastAsia="Arial"/>
                      <w:color w:val="000000"/>
                      <w:szCs w:val="24"/>
                    </w:rPr>
                    <w:t>40,30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8E5EE4"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006908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5FE68C" w14:textId="40F4DAC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1C51FC" w14:textId="77777777" w:rsidR="008F32AA" w:rsidRPr="001C1447" w:rsidRDefault="008F32AA" w:rsidP="00C70F02">
                  <w:pPr>
                    <w:rPr>
                      <w:szCs w:val="24"/>
                    </w:rPr>
                  </w:pPr>
                  <w:r w:rsidRPr="001C1447">
                    <w:rPr>
                      <w:rFonts w:eastAsia="Arial"/>
                      <w:color w:val="000000"/>
                      <w:szCs w:val="24"/>
                    </w:rPr>
                    <w:t>J. Basanavičiaus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823B8A" w14:textId="77777777" w:rsidR="008F32AA" w:rsidRPr="001C1447" w:rsidRDefault="008F32AA" w:rsidP="00C70F02">
                  <w:pPr>
                    <w:rPr>
                      <w:szCs w:val="24"/>
                    </w:rPr>
                  </w:pPr>
                  <w:r w:rsidRPr="001C1447">
                    <w:rPr>
                      <w:rFonts w:eastAsia="Arial"/>
                      <w:color w:val="000000"/>
                      <w:szCs w:val="24"/>
                    </w:rPr>
                    <w:t>52A</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32F4DF" w14:textId="77777777" w:rsidR="008F32AA" w:rsidRPr="001C1447" w:rsidRDefault="008F32AA" w:rsidP="00C70F02">
                  <w:pPr>
                    <w:rPr>
                      <w:szCs w:val="24"/>
                    </w:rPr>
                  </w:pPr>
                  <w:r w:rsidRPr="001C1447">
                    <w:rPr>
                      <w:rFonts w:eastAsia="Arial"/>
                      <w:color w:val="000000"/>
                      <w:szCs w:val="24"/>
                    </w:rPr>
                    <w:t>52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E903C0" w14:textId="77777777" w:rsidR="008F32AA" w:rsidRPr="001C1447" w:rsidRDefault="008F32AA" w:rsidP="00C70F02">
                  <w:pPr>
                    <w:jc w:val="right"/>
                    <w:rPr>
                      <w:szCs w:val="24"/>
                    </w:rPr>
                  </w:pPr>
                  <w:r w:rsidRPr="001C1447">
                    <w:rPr>
                      <w:rFonts w:eastAsia="Arial"/>
                      <w:color w:val="000000"/>
                      <w:szCs w:val="24"/>
                    </w:rPr>
                    <w:t>43,76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41B698"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C3951A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E3646F" w14:textId="0C7A7EC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90C48C" w14:textId="77777777" w:rsidR="008F32AA" w:rsidRPr="001C1447" w:rsidRDefault="008F32AA" w:rsidP="00C70F02">
                  <w:pPr>
                    <w:rPr>
                      <w:szCs w:val="24"/>
                    </w:rPr>
                  </w:pPr>
                  <w:r w:rsidRPr="001C1447">
                    <w:rPr>
                      <w:rFonts w:eastAsia="Arial"/>
                      <w:color w:val="000000"/>
                      <w:szCs w:val="24"/>
                    </w:rPr>
                    <w:t>J. Basanavičiaus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D120F9" w14:textId="77777777" w:rsidR="008F32AA" w:rsidRPr="001C1447" w:rsidRDefault="008F32AA" w:rsidP="00C70F02">
                  <w:pPr>
                    <w:rPr>
                      <w:szCs w:val="24"/>
                    </w:rPr>
                  </w:pPr>
                  <w:r w:rsidRPr="001C1447">
                    <w:rPr>
                      <w:rFonts w:eastAsia="Arial"/>
                      <w:color w:val="000000"/>
                      <w:szCs w:val="24"/>
                    </w:rPr>
                    <w:t>52A</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EAE2DF" w14:textId="77777777" w:rsidR="008F32AA" w:rsidRPr="001C1447" w:rsidRDefault="008F32AA" w:rsidP="00C70F02">
                  <w:pPr>
                    <w:rPr>
                      <w:szCs w:val="24"/>
                    </w:rPr>
                  </w:pPr>
                  <w:r w:rsidRPr="001C1447">
                    <w:rPr>
                      <w:rFonts w:eastAsia="Arial"/>
                      <w:color w:val="000000"/>
                      <w:szCs w:val="24"/>
                    </w:rPr>
                    <w:t>64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0E6CDC" w14:textId="77777777" w:rsidR="008F32AA" w:rsidRPr="001C1447" w:rsidRDefault="008F32AA" w:rsidP="00C70F02">
                  <w:pPr>
                    <w:jc w:val="right"/>
                    <w:rPr>
                      <w:szCs w:val="24"/>
                    </w:rPr>
                  </w:pPr>
                  <w:r w:rsidRPr="001C1447">
                    <w:rPr>
                      <w:rFonts w:eastAsia="Arial"/>
                      <w:color w:val="000000"/>
                      <w:szCs w:val="24"/>
                    </w:rPr>
                    <w:t>30,40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732AB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1F01EF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FEDBA6" w14:textId="525E7AB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3D3091" w14:textId="77777777" w:rsidR="008F32AA" w:rsidRPr="001C1447" w:rsidRDefault="008F32AA" w:rsidP="00C70F02">
                  <w:pPr>
                    <w:rPr>
                      <w:szCs w:val="24"/>
                    </w:rPr>
                  </w:pPr>
                  <w:r w:rsidRPr="001C1447">
                    <w:rPr>
                      <w:rFonts w:eastAsia="Arial"/>
                      <w:color w:val="000000"/>
                      <w:szCs w:val="24"/>
                    </w:rPr>
                    <w:t>J. Basanavičiaus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7D0C89" w14:textId="77777777" w:rsidR="008F32AA" w:rsidRPr="001C1447" w:rsidRDefault="008F32AA" w:rsidP="00C70F02">
                  <w:pPr>
                    <w:rPr>
                      <w:szCs w:val="24"/>
                    </w:rPr>
                  </w:pPr>
                  <w:r w:rsidRPr="001C1447">
                    <w:rPr>
                      <w:rFonts w:eastAsia="Arial"/>
                      <w:color w:val="000000"/>
                      <w:szCs w:val="24"/>
                    </w:rPr>
                    <w:t>52A</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569FCB" w14:textId="77777777" w:rsidR="008F32AA" w:rsidRPr="001C1447" w:rsidRDefault="008F32AA" w:rsidP="00C70F02">
                  <w:pPr>
                    <w:rPr>
                      <w:szCs w:val="24"/>
                    </w:rPr>
                  </w:pPr>
                  <w:r w:rsidRPr="001C1447">
                    <w:rPr>
                      <w:rFonts w:eastAsia="Arial"/>
                      <w:color w:val="000000"/>
                      <w:szCs w:val="24"/>
                    </w:rPr>
                    <w:t>69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3CCED1" w14:textId="77777777" w:rsidR="008F32AA" w:rsidRPr="001C1447" w:rsidRDefault="008F32AA" w:rsidP="00C70F02">
                  <w:pPr>
                    <w:jc w:val="right"/>
                    <w:rPr>
                      <w:szCs w:val="24"/>
                    </w:rPr>
                  </w:pPr>
                  <w:r w:rsidRPr="001C1447">
                    <w:rPr>
                      <w:rFonts w:eastAsia="Arial"/>
                      <w:color w:val="000000"/>
                      <w:szCs w:val="24"/>
                    </w:rPr>
                    <w:t>44,52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D6F7E1"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48D770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E00A33" w14:textId="0D97E52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F409AB" w14:textId="77777777" w:rsidR="008F32AA" w:rsidRPr="001C1447" w:rsidRDefault="008F32AA" w:rsidP="00C70F02">
                  <w:pPr>
                    <w:rPr>
                      <w:szCs w:val="24"/>
                    </w:rPr>
                  </w:pPr>
                  <w:r w:rsidRPr="001C1447">
                    <w:rPr>
                      <w:rFonts w:eastAsia="Arial"/>
                      <w:color w:val="000000"/>
                      <w:szCs w:val="24"/>
                    </w:rPr>
                    <w:t>J. Basanavičiaus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38F01" w14:textId="77777777" w:rsidR="008F32AA" w:rsidRPr="001C1447" w:rsidRDefault="008F32AA" w:rsidP="00C70F02">
                  <w:pPr>
                    <w:rPr>
                      <w:szCs w:val="24"/>
                    </w:rPr>
                  </w:pPr>
                  <w:r w:rsidRPr="001C1447">
                    <w:rPr>
                      <w:rFonts w:eastAsia="Arial"/>
                      <w:color w:val="000000"/>
                      <w:szCs w:val="24"/>
                    </w:rPr>
                    <w:t>52A</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3207CE" w14:textId="77777777" w:rsidR="008F32AA" w:rsidRPr="001C1447" w:rsidRDefault="008F32AA" w:rsidP="00C70F02">
                  <w:pPr>
                    <w:rPr>
                      <w:szCs w:val="24"/>
                    </w:rPr>
                  </w:pPr>
                  <w:r w:rsidRPr="001C1447">
                    <w:rPr>
                      <w:rFonts w:eastAsia="Arial"/>
                      <w:color w:val="000000"/>
                      <w:szCs w:val="24"/>
                    </w:rPr>
                    <w:t>118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626026" w14:textId="77777777" w:rsidR="008F32AA" w:rsidRPr="001C1447" w:rsidRDefault="008F32AA" w:rsidP="00C70F02">
                  <w:pPr>
                    <w:jc w:val="right"/>
                    <w:rPr>
                      <w:szCs w:val="24"/>
                    </w:rPr>
                  </w:pPr>
                  <w:r w:rsidRPr="001C1447">
                    <w:rPr>
                      <w:rFonts w:eastAsia="Arial"/>
                      <w:color w:val="000000"/>
                      <w:szCs w:val="24"/>
                    </w:rPr>
                    <w:t>61,19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0F6474" w14:textId="77777777" w:rsidR="008F32AA" w:rsidRPr="001C1447" w:rsidRDefault="008F32AA" w:rsidP="00C70F02">
                  <w:pPr>
                    <w:jc w:val="right"/>
                    <w:rPr>
                      <w:szCs w:val="24"/>
                    </w:rPr>
                  </w:pPr>
                  <w:r w:rsidRPr="001C1447">
                    <w:rPr>
                      <w:rFonts w:eastAsia="Arial"/>
                      <w:color w:val="000000"/>
                      <w:szCs w:val="24"/>
                    </w:rPr>
                    <w:t>4</w:t>
                  </w:r>
                </w:p>
              </w:tc>
            </w:tr>
            <w:tr w:rsidR="008F32AA" w:rsidRPr="001C1447" w14:paraId="22A4566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1C2CED" w14:textId="173ED50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F42A5B" w14:textId="77777777" w:rsidR="008F32AA" w:rsidRPr="001C1447" w:rsidRDefault="008F32AA" w:rsidP="00C70F02">
                  <w:pPr>
                    <w:rPr>
                      <w:szCs w:val="24"/>
                    </w:rPr>
                  </w:pPr>
                  <w:r w:rsidRPr="001C1447">
                    <w:rPr>
                      <w:rFonts w:eastAsia="Arial"/>
                      <w:color w:val="000000"/>
                      <w:szCs w:val="24"/>
                    </w:rPr>
                    <w:t>J. Basanavičiaus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09CFFA" w14:textId="77777777" w:rsidR="008F32AA" w:rsidRPr="001C1447" w:rsidRDefault="008F32AA" w:rsidP="00C70F02">
                  <w:pPr>
                    <w:rPr>
                      <w:szCs w:val="24"/>
                    </w:rPr>
                  </w:pPr>
                  <w:r w:rsidRPr="001C1447">
                    <w:rPr>
                      <w:rFonts w:eastAsia="Arial"/>
                      <w:color w:val="000000"/>
                      <w:szCs w:val="24"/>
                    </w:rPr>
                    <w:t>66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7CB1BE" w14:textId="77777777" w:rsidR="008F32AA" w:rsidRPr="001C1447" w:rsidRDefault="008F32AA" w:rsidP="00C70F02">
                  <w:pPr>
                    <w:rPr>
                      <w:szCs w:val="24"/>
                    </w:rPr>
                  </w:pPr>
                  <w:r w:rsidRPr="001C1447">
                    <w:rPr>
                      <w:rFonts w:eastAsia="Arial"/>
                      <w:color w:val="000000"/>
                      <w:szCs w:val="24"/>
                    </w:rPr>
                    <w:t>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B8CAE" w14:textId="77777777" w:rsidR="008F32AA" w:rsidRPr="001C1447" w:rsidRDefault="008F32AA" w:rsidP="00C70F02">
                  <w:pPr>
                    <w:jc w:val="right"/>
                    <w:rPr>
                      <w:szCs w:val="24"/>
                    </w:rPr>
                  </w:pPr>
                  <w:r w:rsidRPr="001C1447">
                    <w:rPr>
                      <w:rFonts w:eastAsia="Arial"/>
                      <w:color w:val="000000"/>
                      <w:szCs w:val="24"/>
                    </w:rPr>
                    <w:t>22,53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10D41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21921E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92CF03" w14:textId="607E0D9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1C5EA9" w14:textId="77777777" w:rsidR="008F32AA" w:rsidRPr="001C1447" w:rsidRDefault="008F32AA" w:rsidP="00C70F02">
                  <w:pPr>
                    <w:rPr>
                      <w:szCs w:val="24"/>
                    </w:rPr>
                  </w:pPr>
                  <w:r w:rsidRPr="001C1447">
                    <w:rPr>
                      <w:rFonts w:eastAsia="Arial"/>
                      <w:color w:val="000000"/>
                      <w:szCs w:val="24"/>
                    </w:rPr>
                    <w:t>J. Basanavičiaus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68588E" w14:textId="77777777" w:rsidR="008F32AA" w:rsidRPr="001C1447" w:rsidRDefault="008F32AA" w:rsidP="00C70F02">
                  <w:pPr>
                    <w:rPr>
                      <w:szCs w:val="24"/>
                    </w:rPr>
                  </w:pPr>
                  <w:r w:rsidRPr="001C1447">
                    <w:rPr>
                      <w:rFonts w:eastAsia="Arial"/>
                      <w:color w:val="000000"/>
                      <w:szCs w:val="24"/>
                    </w:rPr>
                    <w:t>66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1A0D49" w14:textId="77777777" w:rsidR="008F32AA" w:rsidRPr="001C1447" w:rsidRDefault="008F32AA" w:rsidP="00C70F02">
                  <w:pPr>
                    <w:rPr>
                      <w:szCs w:val="24"/>
                    </w:rPr>
                  </w:pPr>
                  <w:r w:rsidRPr="001C1447">
                    <w:rPr>
                      <w:rFonts w:eastAsia="Arial"/>
                      <w:color w:val="000000"/>
                      <w:szCs w:val="24"/>
                    </w:rPr>
                    <w:t>28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7C9139" w14:textId="77777777" w:rsidR="008F32AA" w:rsidRPr="001C1447" w:rsidRDefault="008F32AA" w:rsidP="00C70F02">
                  <w:pPr>
                    <w:jc w:val="right"/>
                    <w:rPr>
                      <w:szCs w:val="24"/>
                    </w:rPr>
                  </w:pPr>
                  <w:r w:rsidRPr="001C1447">
                    <w:rPr>
                      <w:rFonts w:eastAsia="Arial"/>
                      <w:color w:val="000000"/>
                      <w:szCs w:val="24"/>
                    </w:rPr>
                    <w:t>47,85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DBFA2A"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D29AD0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35A20F" w14:textId="5EDBE9E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96F3CF" w14:textId="77777777" w:rsidR="008F32AA" w:rsidRPr="001C1447" w:rsidRDefault="008F32AA" w:rsidP="00C70F02">
                  <w:pPr>
                    <w:rPr>
                      <w:szCs w:val="24"/>
                    </w:rPr>
                  </w:pPr>
                  <w:r w:rsidRPr="001C1447">
                    <w:rPr>
                      <w:rFonts w:eastAsia="Arial"/>
                      <w:color w:val="000000"/>
                      <w:szCs w:val="24"/>
                    </w:rPr>
                    <w:t>J. Basanavičiaus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144EA7" w14:textId="77777777" w:rsidR="008F32AA" w:rsidRPr="001C1447" w:rsidRDefault="008F32AA" w:rsidP="00C70F02">
                  <w:pPr>
                    <w:rPr>
                      <w:szCs w:val="24"/>
                    </w:rPr>
                  </w:pPr>
                  <w:r w:rsidRPr="001C1447">
                    <w:rPr>
                      <w:rFonts w:eastAsia="Arial"/>
                      <w:color w:val="000000"/>
                      <w:szCs w:val="24"/>
                    </w:rPr>
                    <w:t>66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1A1949" w14:textId="77777777" w:rsidR="008F32AA" w:rsidRPr="001C1447" w:rsidRDefault="008F32AA" w:rsidP="00C70F02">
                  <w:pPr>
                    <w:rPr>
                      <w:szCs w:val="24"/>
                    </w:rPr>
                  </w:pPr>
                  <w:r w:rsidRPr="001C1447">
                    <w:rPr>
                      <w:rFonts w:eastAsia="Arial"/>
                      <w:color w:val="000000"/>
                      <w:szCs w:val="24"/>
                    </w:rPr>
                    <w:t>47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48DD56" w14:textId="77777777" w:rsidR="008F32AA" w:rsidRPr="001C1447" w:rsidRDefault="008F32AA" w:rsidP="00C70F02">
                  <w:pPr>
                    <w:jc w:val="right"/>
                    <w:rPr>
                      <w:szCs w:val="24"/>
                    </w:rPr>
                  </w:pPr>
                  <w:r w:rsidRPr="001C1447">
                    <w:rPr>
                      <w:rFonts w:eastAsia="Arial"/>
                      <w:color w:val="000000"/>
                      <w:szCs w:val="24"/>
                    </w:rPr>
                    <w:t>30,27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600196"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C1E8E3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E102EB" w14:textId="35A8A4B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39F5EB" w14:textId="77777777" w:rsidR="008F32AA" w:rsidRPr="001C1447" w:rsidRDefault="008F32AA" w:rsidP="00C70F02">
                  <w:pPr>
                    <w:rPr>
                      <w:szCs w:val="24"/>
                    </w:rPr>
                  </w:pPr>
                  <w:r w:rsidRPr="001C1447">
                    <w:rPr>
                      <w:rFonts w:eastAsia="Arial"/>
                      <w:color w:val="000000"/>
                      <w:szCs w:val="24"/>
                    </w:rPr>
                    <w:t>J. Tilvyčio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9C1EA5" w14:textId="77777777" w:rsidR="008F32AA" w:rsidRPr="001C1447" w:rsidRDefault="008F32AA" w:rsidP="00C70F02">
                  <w:pPr>
                    <w:rPr>
                      <w:szCs w:val="24"/>
                    </w:rPr>
                  </w:pPr>
                  <w:r w:rsidRPr="001C1447">
                    <w:rPr>
                      <w:rFonts w:eastAsia="Arial"/>
                      <w:color w:val="000000"/>
                      <w:szCs w:val="24"/>
                    </w:rPr>
                    <w:t>61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09DD2" w14:textId="77777777" w:rsidR="008F32AA" w:rsidRPr="001C1447" w:rsidRDefault="008F32AA" w:rsidP="00C70F02">
                  <w:pPr>
                    <w:rPr>
                      <w:szCs w:val="24"/>
                    </w:rPr>
                  </w:pPr>
                  <w:r w:rsidRPr="001C1447">
                    <w:rPr>
                      <w:rFonts w:eastAsia="Arial"/>
                      <w:color w:val="000000"/>
                      <w:szCs w:val="24"/>
                    </w:rPr>
                    <w:t>17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C3611E" w14:textId="77777777" w:rsidR="008F32AA" w:rsidRPr="001C1447" w:rsidRDefault="008F32AA" w:rsidP="00C70F02">
                  <w:pPr>
                    <w:jc w:val="right"/>
                    <w:rPr>
                      <w:szCs w:val="24"/>
                    </w:rPr>
                  </w:pPr>
                  <w:r w:rsidRPr="001C1447">
                    <w:rPr>
                      <w:rFonts w:eastAsia="Arial"/>
                      <w:color w:val="000000"/>
                      <w:szCs w:val="24"/>
                    </w:rPr>
                    <w:t>32,25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1C85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2DE158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19B36" w14:textId="21C41F5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EC1CF0" w14:textId="77777777" w:rsidR="008F32AA" w:rsidRPr="001C1447" w:rsidRDefault="008F32AA" w:rsidP="00C70F02">
                  <w:pPr>
                    <w:rPr>
                      <w:szCs w:val="24"/>
                    </w:rPr>
                  </w:pPr>
                  <w:r w:rsidRPr="001C1447">
                    <w:rPr>
                      <w:rFonts w:eastAsia="Arial"/>
                      <w:color w:val="000000"/>
                      <w:szCs w:val="24"/>
                    </w:rPr>
                    <w:t>J. Zikaro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1F1779" w14:textId="77777777" w:rsidR="008F32AA" w:rsidRPr="001C1447" w:rsidRDefault="008F32AA" w:rsidP="00C70F02">
                  <w:pPr>
                    <w:rPr>
                      <w:szCs w:val="24"/>
                    </w:rPr>
                  </w:pPr>
                  <w:r w:rsidRPr="001C1447">
                    <w:rPr>
                      <w:rFonts w:eastAsia="Arial"/>
                      <w:color w:val="000000"/>
                      <w:szCs w:val="24"/>
                    </w:rPr>
                    <w:t>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D47991" w14:textId="77777777" w:rsidR="008F32AA" w:rsidRPr="001C1447" w:rsidRDefault="008F32AA" w:rsidP="00C70F02">
                  <w:pPr>
                    <w:rPr>
                      <w:szCs w:val="24"/>
                    </w:rPr>
                  </w:pPr>
                  <w:r w:rsidRPr="001C1447">
                    <w:rPr>
                      <w:rFonts w:eastAsia="Arial"/>
                      <w:color w:val="000000"/>
                      <w:szCs w:val="24"/>
                    </w:rPr>
                    <w:t>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4865DA" w14:textId="77777777" w:rsidR="008F32AA" w:rsidRPr="001C1447" w:rsidRDefault="008F32AA" w:rsidP="00C70F02">
                  <w:pPr>
                    <w:jc w:val="right"/>
                    <w:rPr>
                      <w:szCs w:val="24"/>
                    </w:rPr>
                  </w:pPr>
                  <w:r w:rsidRPr="001C1447">
                    <w:rPr>
                      <w:rFonts w:eastAsia="Arial"/>
                      <w:color w:val="000000"/>
                      <w:szCs w:val="24"/>
                    </w:rPr>
                    <w:t>62,83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781C2F"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6A2BA7D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EDEAA9" w14:textId="7BF2B65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503BD2" w14:textId="77777777" w:rsidR="008F32AA" w:rsidRPr="001C1447" w:rsidRDefault="008F32AA" w:rsidP="00C70F02">
                  <w:pPr>
                    <w:rPr>
                      <w:szCs w:val="24"/>
                    </w:rPr>
                  </w:pPr>
                  <w:r w:rsidRPr="001C1447">
                    <w:rPr>
                      <w:rFonts w:eastAsia="Arial"/>
                      <w:color w:val="000000"/>
                      <w:szCs w:val="24"/>
                    </w:rPr>
                    <w:t>Klaipėdos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13CCBE" w14:textId="77777777" w:rsidR="008F32AA" w:rsidRPr="001C1447" w:rsidRDefault="008F32AA" w:rsidP="00C70F02">
                  <w:pPr>
                    <w:rPr>
                      <w:szCs w:val="24"/>
                    </w:rPr>
                  </w:pPr>
                  <w:r w:rsidRPr="001C1447">
                    <w:rPr>
                      <w:rFonts w:eastAsia="Arial"/>
                      <w:color w:val="000000"/>
                      <w:szCs w:val="24"/>
                    </w:rPr>
                    <w:t>94A</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A26C9D" w14:textId="77777777" w:rsidR="008F32AA" w:rsidRPr="001C1447" w:rsidRDefault="008F32AA" w:rsidP="00C70F02">
                  <w:pPr>
                    <w:rPr>
                      <w:szCs w:val="24"/>
                    </w:rPr>
                  </w:pPr>
                  <w:r w:rsidRPr="001C1447">
                    <w:rPr>
                      <w:rFonts w:eastAsia="Arial"/>
                      <w:color w:val="000000"/>
                      <w:szCs w:val="24"/>
                    </w:rPr>
                    <w:t>30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2DA9D6" w14:textId="77777777" w:rsidR="008F32AA" w:rsidRPr="001C1447" w:rsidRDefault="008F32AA" w:rsidP="00C70F02">
                  <w:pPr>
                    <w:jc w:val="right"/>
                    <w:rPr>
                      <w:szCs w:val="24"/>
                    </w:rPr>
                  </w:pPr>
                  <w:r w:rsidRPr="001C1447">
                    <w:rPr>
                      <w:rFonts w:eastAsia="Arial"/>
                      <w:color w:val="000000"/>
                      <w:szCs w:val="24"/>
                    </w:rPr>
                    <w:t>44,29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D958AC"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9B21C4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D27F0E" w14:textId="294A768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610C69" w14:textId="77777777" w:rsidR="008F32AA" w:rsidRPr="001C1447" w:rsidRDefault="008F32AA" w:rsidP="00C70F02">
                  <w:pPr>
                    <w:rPr>
                      <w:szCs w:val="24"/>
                    </w:rPr>
                  </w:pPr>
                  <w:r w:rsidRPr="001C1447">
                    <w:rPr>
                      <w:rFonts w:eastAsia="Arial"/>
                      <w:color w:val="000000"/>
                      <w:szCs w:val="24"/>
                    </w:rPr>
                    <w:t>Klaipėdos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25E732" w14:textId="77777777" w:rsidR="008F32AA" w:rsidRPr="001C1447" w:rsidRDefault="008F32AA" w:rsidP="00C70F02">
                  <w:pPr>
                    <w:rPr>
                      <w:szCs w:val="24"/>
                    </w:rPr>
                  </w:pPr>
                  <w:r w:rsidRPr="001C1447">
                    <w:rPr>
                      <w:rFonts w:eastAsia="Arial"/>
                      <w:color w:val="000000"/>
                      <w:szCs w:val="24"/>
                    </w:rPr>
                    <w:t>94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2334D8" w14:textId="77777777" w:rsidR="008F32AA" w:rsidRPr="001C1447" w:rsidRDefault="008F32AA" w:rsidP="00C70F02">
                  <w:pPr>
                    <w:rPr>
                      <w:szCs w:val="24"/>
                    </w:rPr>
                  </w:pPr>
                  <w:r w:rsidRPr="001C1447">
                    <w:rPr>
                      <w:rFonts w:eastAsia="Arial"/>
                      <w:color w:val="000000"/>
                      <w:szCs w:val="24"/>
                    </w:rPr>
                    <w:t>40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AF077A" w14:textId="77777777" w:rsidR="008F32AA" w:rsidRPr="001C1447" w:rsidRDefault="008F32AA" w:rsidP="00C70F02">
                  <w:pPr>
                    <w:jc w:val="right"/>
                    <w:rPr>
                      <w:szCs w:val="24"/>
                    </w:rPr>
                  </w:pPr>
                  <w:r w:rsidRPr="001C1447">
                    <w:rPr>
                      <w:rFonts w:eastAsia="Arial"/>
                      <w:color w:val="000000"/>
                      <w:szCs w:val="24"/>
                    </w:rPr>
                    <w:t>48,04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BEB853"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268C2D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F468C6" w14:textId="28B31A1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64539D" w14:textId="77777777" w:rsidR="008F32AA" w:rsidRPr="001C1447" w:rsidRDefault="008F32AA" w:rsidP="00C70F02">
                  <w:pPr>
                    <w:rPr>
                      <w:szCs w:val="24"/>
                    </w:rPr>
                  </w:pPr>
                  <w:r w:rsidRPr="001C1447">
                    <w:rPr>
                      <w:rFonts w:eastAsia="Arial"/>
                      <w:color w:val="000000"/>
                      <w:szCs w:val="24"/>
                    </w:rPr>
                    <w:t>Klaipėdos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E88627" w14:textId="77777777" w:rsidR="008F32AA" w:rsidRPr="001C1447" w:rsidRDefault="008F32AA" w:rsidP="00C70F02">
                  <w:pPr>
                    <w:rPr>
                      <w:szCs w:val="24"/>
                    </w:rPr>
                  </w:pPr>
                  <w:r w:rsidRPr="001C1447">
                    <w:rPr>
                      <w:rFonts w:eastAsia="Arial"/>
                      <w:color w:val="000000"/>
                      <w:szCs w:val="24"/>
                    </w:rPr>
                    <w:t>96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6F5105" w14:textId="77777777" w:rsidR="008F32AA" w:rsidRPr="001C1447" w:rsidRDefault="008F32AA" w:rsidP="00C70F02">
                  <w:pPr>
                    <w:rPr>
                      <w:szCs w:val="24"/>
                    </w:rPr>
                  </w:pPr>
                  <w:r w:rsidRPr="001C1447">
                    <w:rPr>
                      <w:rFonts w:eastAsia="Arial"/>
                      <w:color w:val="000000"/>
                      <w:szCs w:val="24"/>
                    </w:rPr>
                    <w:t>16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841843" w14:textId="77777777" w:rsidR="008F32AA" w:rsidRPr="001C1447" w:rsidRDefault="008F32AA" w:rsidP="00C70F02">
                  <w:pPr>
                    <w:jc w:val="right"/>
                    <w:rPr>
                      <w:szCs w:val="24"/>
                    </w:rPr>
                  </w:pPr>
                  <w:r w:rsidRPr="001C1447">
                    <w:rPr>
                      <w:rFonts w:eastAsia="Arial"/>
                      <w:color w:val="000000"/>
                      <w:szCs w:val="24"/>
                    </w:rPr>
                    <w:t>44,62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A3AE77"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96DBD3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071051" w14:textId="79FD1C3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09B57A" w14:textId="77777777" w:rsidR="008F32AA" w:rsidRPr="001C1447" w:rsidRDefault="008F32AA" w:rsidP="00C70F02">
                  <w:pPr>
                    <w:rPr>
                      <w:szCs w:val="24"/>
                    </w:rPr>
                  </w:pPr>
                  <w:r w:rsidRPr="001C1447">
                    <w:rPr>
                      <w:rFonts w:eastAsia="Arial"/>
                      <w:color w:val="000000"/>
                      <w:szCs w:val="24"/>
                    </w:rPr>
                    <w:t>Klaipėdos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83D470" w14:textId="77777777" w:rsidR="008F32AA" w:rsidRPr="001C1447" w:rsidRDefault="008F32AA" w:rsidP="00C70F02">
                  <w:pPr>
                    <w:rPr>
                      <w:szCs w:val="24"/>
                    </w:rPr>
                  </w:pPr>
                  <w:r w:rsidRPr="001C1447">
                    <w:rPr>
                      <w:rFonts w:eastAsia="Arial"/>
                      <w:color w:val="000000"/>
                      <w:szCs w:val="24"/>
                    </w:rPr>
                    <w:t>112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7996FB" w14:textId="77777777" w:rsidR="008F32AA" w:rsidRPr="001C1447" w:rsidRDefault="008F32AA" w:rsidP="00C70F02">
                  <w:pPr>
                    <w:rPr>
                      <w:szCs w:val="24"/>
                    </w:rPr>
                  </w:pPr>
                  <w:r w:rsidRPr="001C1447">
                    <w:rPr>
                      <w:rFonts w:eastAsia="Arial"/>
                      <w:color w:val="000000"/>
                      <w:szCs w:val="24"/>
                    </w:rPr>
                    <w:t>55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A1E584" w14:textId="77777777" w:rsidR="008F32AA" w:rsidRPr="001C1447" w:rsidRDefault="008F32AA" w:rsidP="00C70F02">
                  <w:pPr>
                    <w:jc w:val="right"/>
                    <w:rPr>
                      <w:szCs w:val="24"/>
                    </w:rPr>
                  </w:pPr>
                  <w:r w:rsidRPr="001C1447">
                    <w:rPr>
                      <w:rFonts w:eastAsia="Arial"/>
                      <w:color w:val="000000"/>
                      <w:szCs w:val="24"/>
                    </w:rPr>
                    <w:t>44,01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EEB39F"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FBDE13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00E635" w14:textId="7E30D38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8C696E" w14:textId="77777777" w:rsidR="008F32AA" w:rsidRPr="001C1447" w:rsidRDefault="008F32AA" w:rsidP="00C70F02">
                  <w:pPr>
                    <w:rPr>
                      <w:szCs w:val="24"/>
                    </w:rPr>
                  </w:pPr>
                  <w:r w:rsidRPr="001C1447">
                    <w:rPr>
                      <w:rFonts w:eastAsia="Arial"/>
                      <w:color w:val="000000"/>
                      <w:szCs w:val="24"/>
                    </w:rPr>
                    <w:t>Klaipėdos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B56346" w14:textId="77777777" w:rsidR="008F32AA" w:rsidRPr="001C1447" w:rsidRDefault="008F32AA" w:rsidP="00C70F02">
                  <w:pPr>
                    <w:rPr>
                      <w:szCs w:val="24"/>
                    </w:rPr>
                  </w:pPr>
                  <w:r w:rsidRPr="001C1447">
                    <w:rPr>
                      <w:rFonts w:eastAsia="Arial"/>
                      <w:color w:val="000000"/>
                      <w:szCs w:val="24"/>
                    </w:rPr>
                    <w:t>118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AE44C0" w14:textId="77777777" w:rsidR="008F32AA" w:rsidRPr="001C1447" w:rsidRDefault="008F32AA" w:rsidP="00C70F02">
                  <w:pPr>
                    <w:rPr>
                      <w:szCs w:val="24"/>
                    </w:rPr>
                  </w:pPr>
                  <w:r w:rsidRPr="001C1447">
                    <w:rPr>
                      <w:rFonts w:eastAsia="Arial"/>
                      <w:color w:val="000000"/>
                      <w:szCs w:val="24"/>
                    </w:rPr>
                    <w:t>23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906F2B" w14:textId="77777777" w:rsidR="008F32AA" w:rsidRPr="001C1447" w:rsidRDefault="008F32AA" w:rsidP="00C70F02">
                  <w:pPr>
                    <w:jc w:val="right"/>
                    <w:rPr>
                      <w:szCs w:val="24"/>
                    </w:rPr>
                  </w:pPr>
                  <w:r w:rsidRPr="001C1447">
                    <w:rPr>
                      <w:rFonts w:eastAsia="Arial"/>
                      <w:color w:val="000000"/>
                      <w:szCs w:val="24"/>
                    </w:rPr>
                    <w:t>52,30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0569EF"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E035C6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5203F" w14:textId="322FE8F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62C5A3" w14:textId="77777777" w:rsidR="008F32AA" w:rsidRPr="001C1447" w:rsidRDefault="008F32AA" w:rsidP="00C70F02">
                  <w:pPr>
                    <w:rPr>
                      <w:szCs w:val="24"/>
                    </w:rPr>
                  </w:pPr>
                  <w:r w:rsidRPr="001C1447">
                    <w:rPr>
                      <w:rFonts w:eastAsia="Arial"/>
                      <w:color w:val="000000"/>
                      <w:szCs w:val="24"/>
                    </w:rPr>
                    <w:t>Klaipėdos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44D343" w14:textId="77777777" w:rsidR="008F32AA" w:rsidRPr="001C1447" w:rsidRDefault="008F32AA" w:rsidP="00C70F02">
                  <w:pPr>
                    <w:rPr>
                      <w:szCs w:val="24"/>
                    </w:rPr>
                  </w:pPr>
                  <w:r w:rsidRPr="001C1447">
                    <w:rPr>
                      <w:rFonts w:eastAsia="Arial"/>
                      <w:color w:val="000000"/>
                      <w:szCs w:val="24"/>
                    </w:rPr>
                    <w:t>118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696B08" w14:textId="77777777" w:rsidR="008F32AA" w:rsidRPr="001C1447" w:rsidRDefault="008F32AA" w:rsidP="00C70F02">
                  <w:pPr>
                    <w:rPr>
                      <w:szCs w:val="24"/>
                    </w:rPr>
                  </w:pPr>
                  <w:r w:rsidRPr="001C1447">
                    <w:rPr>
                      <w:rFonts w:eastAsia="Arial"/>
                      <w:color w:val="000000"/>
                      <w:szCs w:val="24"/>
                    </w:rPr>
                    <w:t>26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3C0CDD" w14:textId="77777777" w:rsidR="008F32AA" w:rsidRPr="001C1447" w:rsidRDefault="008F32AA" w:rsidP="00C70F02">
                  <w:pPr>
                    <w:jc w:val="right"/>
                    <w:rPr>
                      <w:szCs w:val="24"/>
                    </w:rPr>
                  </w:pPr>
                  <w:r w:rsidRPr="001C1447">
                    <w:rPr>
                      <w:rFonts w:eastAsia="Arial"/>
                      <w:color w:val="000000"/>
                      <w:szCs w:val="24"/>
                    </w:rPr>
                    <w:t>52,30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C656F8"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9110BD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FBF1D9" w14:textId="730A10F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79C802" w14:textId="77777777" w:rsidR="008F32AA" w:rsidRPr="001C1447" w:rsidRDefault="008F32AA" w:rsidP="00C70F02">
                  <w:pPr>
                    <w:rPr>
                      <w:szCs w:val="24"/>
                    </w:rPr>
                  </w:pPr>
                  <w:r w:rsidRPr="001C1447">
                    <w:rPr>
                      <w:rFonts w:eastAsia="Arial"/>
                      <w:color w:val="000000"/>
                      <w:szCs w:val="24"/>
                    </w:rPr>
                    <w:t>Klaipėdos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FAB4B8" w14:textId="77777777" w:rsidR="008F32AA" w:rsidRPr="001C1447" w:rsidRDefault="008F32AA" w:rsidP="00C70F02">
                  <w:pPr>
                    <w:rPr>
                      <w:szCs w:val="24"/>
                    </w:rPr>
                  </w:pPr>
                  <w:r w:rsidRPr="001C1447">
                    <w:rPr>
                      <w:rFonts w:eastAsia="Arial"/>
                      <w:color w:val="000000"/>
                      <w:szCs w:val="24"/>
                    </w:rPr>
                    <w:t>126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F3AEF6"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8C1571" w14:textId="77777777" w:rsidR="008F32AA" w:rsidRPr="001C1447" w:rsidRDefault="008F32AA" w:rsidP="00C70F02">
                  <w:pPr>
                    <w:jc w:val="right"/>
                    <w:rPr>
                      <w:szCs w:val="24"/>
                    </w:rPr>
                  </w:pPr>
                  <w:r w:rsidRPr="001C1447">
                    <w:rPr>
                      <w:rFonts w:eastAsia="Arial"/>
                      <w:color w:val="000000"/>
                      <w:szCs w:val="24"/>
                    </w:rPr>
                    <w:t>49,61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1F767B"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706383F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06265" w14:textId="643ACD5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CB9002" w14:textId="77777777" w:rsidR="008F32AA" w:rsidRPr="001C1447" w:rsidRDefault="008F32AA" w:rsidP="00C70F02">
                  <w:pPr>
                    <w:rPr>
                      <w:szCs w:val="24"/>
                    </w:rPr>
                  </w:pPr>
                  <w:r w:rsidRPr="001C1447">
                    <w:rPr>
                      <w:rFonts w:eastAsia="Arial"/>
                      <w:color w:val="000000"/>
                      <w:szCs w:val="24"/>
                    </w:rPr>
                    <w:t>Klaipėdos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609C54" w14:textId="77777777" w:rsidR="008F32AA" w:rsidRPr="001C1447" w:rsidRDefault="008F32AA" w:rsidP="00C70F02">
                  <w:pPr>
                    <w:rPr>
                      <w:szCs w:val="24"/>
                    </w:rPr>
                  </w:pPr>
                  <w:r w:rsidRPr="001C1447">
                    <w:rPr>
                      <w:rFonts w:eastAsia="Arial"/>
                      <w:color w:val="000000"/>
                      <w:szCs w:val="24"/>
                    </w:rPr>
                    <w:t>142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5A293D" w14:textId="77777777" w:rsidR="008F32AA" w:rsidRPr="001C1447" w:rsidRDefault="008F32AA" w:rsidP="00C70F02">
                  <w:pPr>
                    <w:rPr>
                      <w:szCs w:val="24"/>
                    </w:rPr>
                  </w:pPr>
                  <w:r w:rsidRPr="001C1447">
                    <w:rPr>
                      <w:rFonts w:eastAsia="Arial"/>
                      <w:color w:val="000000"/>
                      <w:szCs w:val="24"/>
                    </w:rPr>
                    <w:t>26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ED0A7D" w14:textId="77777777" w:rsidR="008F32AA" w:rsidRPr="001C1447" w:rsidRDefault="008F32AA" w:rsidP="00C70F02">
                  <w:pPr>
                    <w:jc w:val="right"/>
                    <w:rPr>
                      <w:szCs w:val="24"/>
                    </w:rPr>
                  </w:pPr>
                  <w:r w:rsidRPr="001C1447">
                    <w:rPr>
                      <w:rFonts w:eastAsia="Arial"/>
                      <w:color w:val="000000"/>
                      <w:szCs w:val="24"/>
                    </w:rPr>
                    <w:t>51,36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B824AA"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39C252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CB993E" w14:textId="3EE57AF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C29DA5" w14:textId="77777777" w:rsidR="008F32AA" w:rsidRPr="001C1447" w:rsidRDefault="008F32AA" w:rsidP="00C70F02">
                  <w:pPr>
                    <w:rPr>
                      <w:szCs w:val="24"/>
                    </w:rPr>
                  </w:pPr>
                  <w:r w:rsidRPr="001C1447">
                    <w:rPr>
                      <w:rFonts w:eastAsia="Arial"/>
                      <w:color w:val="000000"/>
                      <w:szCs w:val="24"/>
                    </w:rPr>
                    <w:t>Klaipėdos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26664F" w14:textId="77777777" w:rsidR="008F32AA" w:rsidRPr="001C1447" w:rsidRDefault="008F32AA" w:rsidP="00C70F02">
                  <w:pPr>
                    <w:rPr>
                      <w:szCs w:val="24"/>
                    </w:rPr>
                  </w:pPr>
                  <w:r w:rsidRPr="001C1447">
                    <w:rPr>
                      <w:rFonts w:eastAsia="Arial"/>
                      <w:color w:val="000000"/>
                      <w:szCs w:val="24"/>
                    </w:rPr>
                    <w:t>142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2FB45A" w14:textId="77777777" w:rsidR="008F32AA" w:rsidRPr="001C1447" w:rsidRDefault="008F32AA" w:rsidP="00C70F02">
                  <w:pPr>
                    <w:rPr>
                      <w:szCs w:val="24"/>
                    </w:rPr>
                  </w:pPr>
                  <w:r w:rsidRPr="001C1447">
                    <w:rPr>
                      <w:rFonts w:eastAsia="Arial"/>
                      <w:color w:val="000000"/>
                      <w:szCs w:val="24"/>
                    </w:rPr>
                    <w:t>50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26AE65" w14:textId="77777777" w:rsidR="008F32AA" w:rsidRPr="001C1447" w:rsidRDefault="008F32AA" w:rsidP="00C70F02">
                  <w:pPr>
                    <w:jc w:val="right"/>
                    <w:rPr>
                      <w:szCs w:val="24"/>
                    </w:rPr>
                  </w:pPr>
                  <w:r w:rsidRPr="001C1447">
                    <w:rPr>
                      <w:rFonts w:eastAsia="Arial"/>
                      <w:color w:val="000000"/>
                      <w:szCs w:val="24"/>
                    </w:rPr>
                    <w:t>51,12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FD4064"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D545C8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4A276E" w14:textId="04AB648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D76DC5" w14:textId="77777777" w:rsidR="008F32AA" w:rsidRPr="001C1447" w:rsidRDefault="008F32AA" w:rsidP="00C70F02">
                  <w:pPr>
                    <w:rPr>
                      <w:szCs w:val="24"/>
                    </w:rPr>
                  </w:pPr>
                  <w:r w:rsidRPr="001C1447">
                    <w:rPr>
                      <w:rFonts w:eastAsia="Arial"/>
                      <w:color w:val="000000"/>
                      <w:szCs w:val="24"/>
                    </w:rPr>
                    <w:t>Klaipėdos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9AEAFF" w14:textId="77777777" w:rsidR="008F32AA" w:rsidRPr="001C1447" w:rsidRDefault="008F32AA" w:rsidP="00C70F02">
                  <w:pPr>
                    <w:rPr>
                      <w:szCs w:val="24"/>
                    </w:rPr>
                  </w:pPr>
                  <w:r w:rsidRPr="001C1447">
                    <w:rPr>
                      <w:rFonts w:eastAsia="Arial"/>
                      <w:color w:val="000000"/>
                      <w:szCs w:val="24"/>
                    </w:rPr>
                    <w:t>142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35F69B" w14:textId="77777777" w:rsidR="008F32AA" w:rsidRPr="001C1447" w:rsidRDefault="008F32AA" w:rsidP="00C70F02">
                  <w:pPr>
                    <w:rPr>
                      <w:szCs w:val="24"/>
                    </w:rPr>
                  </w:pPr>
                  <w:r w:rsidRPr="001C1447">
                    <w:rPr>
                      <w:rFonts w:eastAsia="Arial"/>
                      <w:color w:val="000000"/>
                      <w:szCs w:val="24"/>
                    </w:rPr>
                    <w:t>54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42541A" w14:textId="77777777" w:rsidR="008F32AA" w:rsidRPr="001C1447" w:rsidRDefault="008F32AA" w:rsidP="00C70F02">
                  <w:pPr>
                    <w:jc w:val="right"/>
                    <w:rPr>
                      <w:szCs w:val="24"/>
                    </w:rPr>
                  </w:pPr>
                  <w:r w:rsidRPr="001C1447">
                    <w:rPr>
                      <w:rFonts w:eastAsia="Arial"/>
                      <w:color w:val="000000"/>
                      <w:szCs w:val="24"/>
                    </w:rPr>
                    <w:t>63,51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A14155"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1E2D569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6F8509" w14:textId="3E3D0A4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4F6EC1" w14:textId="77777777" w:rsidR="008F32AA" w:rsidRPr="001C1447" w:rsidRDefault="008F32AA" w:rsidP="00C70F02">
                  <w:pPr>
                    <w:rPr>
                      <w:szCs w:val="24"/>
                    </w:rPr>
                  </w:pPr>
                  <w:r w:rsidRPr="001C1447">
                    <w:rPr>
                      <w:rFonts w:eastAsia="Arial"/>
                      <w:color w:val="000000"/>
                      <w:szCs w:val="24"/>
                    </w:rPr>
                    <w:t>Kniaudiškių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58BCB4" w14:textId="77777777" w:rsidR="008F32AA" w:rsidRPr="001C1447" w:rsidRDefault="008F32AA" w:rsidP="00C70F02">
                  <w:pPr>
                    <w:rPr>
                      <w:szCs w:val="24"/>
                    </w:rPr>
                  </w:pPr>
                  <w:r w:rsidRPr="001C1447">
                    <w:rPr>
                      <w:rFonts w:eastAsia="Arial"/>
                      <w:color w:val="000000"/>
                      <w:szCs w:val="24"/>
                    </w:rPr>
                    <w:t>45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4C1004" w14:textId="77777777" w:rsidR="008F32AA" w:rsidRPr="001C1447" w:rsidRDefault="008F32AA" w:rsidP="00C70F02">
                  <w:pPr>
                    <w:rPr>
                      <w:szCs w:val="24"/>
                    </w:rPr>
                  </w:pPr>
                  <w:r w:rsidRPr="001C1447">
                    <w:rPr>
                      <w:rFonts w:eastAsia="Arial"/>
                      <w:color w:val="000000"/>
                      <w:szCs w:val="24"/>
                    </w:rPr>
                    <w:t>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0F665C" w14:textId="77777777" w:rsidR="008F32AA" w:rsidRPr="001C1447" w:rsidRDefault="008F32AA" w:rsidP="00C70F02">
                  <w:pPr>
                    <w:jc w:val="right"/>
                    <w:rPr>
                      <w:szCs w:val="24"/>
                    </w:rPr>
                  </w:pPr>
                  <w:r w:rsidRPr="001C1447">
                    <w:rPr>
                      <w:rFonts w:eastAsia="Arial"/>
                      <w:color w:val="000000"/>
                      <w:szCs w:val="24"/>
                    </w:rPr>
                    <w:t>50,37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D6A965"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1D186C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5FC2F6" w14:textId="46C0213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C7249F" w14:textId="77777777" w:rsidR="008F32AA" w:rsidRPr="001C1447" w:rsidRDefault="008F32AA" w:rsidP="00C70F02">
                  <w:pPr>
                    <w:rPr>
                      <w:szCs w:val="24"/>
                    </w:rPr>
                  </w:pPr>
                  <w:r w:rsidRPr="001C1447">
                    <w:rPr>
                      <w:rFonts w:eastAsia="Arial"/>
                      <w:color w:val="000000"/>
                      <w:szCs w:val="24"/>
                    </w:rPr>
                    <w:t>Kniaudiškių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D4A5A7" w14:textId="77777777" w:rsidR="008F32AA" w:rsidRPr="001C1447" w:rsidRDefault="008F32AA" w:rsidP="00C70F02">
                  <w:pPr>
                    <w:rPr>
                      <w:szCs w:val="24"/>
                    </w:rPr>
                  </w:pPr>
                  <w:r w:rsidRPr="001C1447">
                    <w:rPr>
                      <w:rFonts w:eastAsia="Arial"/>
                      <w:color w:val="000000"/>
                      <w:szCs w:val="24"/>
                    </w:rPr>
                    <w:t>48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E3D2DA" w14:textId="77777777" w:rsidR="008F32AA" w:rsidRPr="001C1447" w:rsidRDefault="008F32AA" w:rsidP="00C70F02">
                  <w:pPr>
                    <w:rPr>
                      <w:szCs w:val="24"/>
                    </w:rPr>
                  </w:pPr>
                  <w:r w:rsidRPr="001C1447">
                    <w:rPr>
                      <w:rFonts w:eastAsia="Arial"/>
                      <w:color w:val="000000"/>
                      <w:szCs w:val="24"/>
                    </w:rPr>
                    <w:t>11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1CF792" w14:textId="77777777" w:rsidR="008F32AA" w:rsidRPr="001C1447" w:rsidRDefault="008F32AA" w:rsidP="00C70F02">
                  <w:pPr>
                    <w:jc w:val="right"/>
                    <w:rPr>
                      <w:szCs w:val="24"/>
                    </w:rPr>
                  </w:pPr>
                  <w:r w:rsidRPr="001C1447">
                    <w:rPr>
                      <w:rFonts w:eastAsia="Arial"/>
                      <w:color w:val="000000"/>
                      <w:szCs w:val="24"/>
                    </w:rPr>
                    <w:t>52,56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5277FA"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0C1C12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2CCC79" w14:textId="53C6B8C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AD16AD" w14:textId="77777777" w:rsidR="008F32AA" w:rsidRPr="001C1447" w:rsidRDefault="008F32AA" w:rsidP="00C70F02">
                  <w:pPr>
                    <w:rPr>
                      <w:szCs w:val="24"/>
                    </w:rPr>
                  </w:pPr>
                  <w:r w:rsidRPr="001C1447">
                    <w:rPr>
                      <w:rFonts w:eastAsia="Arial"/>
                      <w:color w:val="000000"/>
                      <w:szCs w:val="24"/>
                    </w:rPr>
                    <w:t>Kniaudiškių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4BA0B9" w14:textId="77777777" w:rsidR="008F32AA" w:rsidRPr="001C1447" w:rsidRDefault="008F32AA" w:rsidP="00C70F02">
                  <w:pPr>
                    <w:rPr>
                      <w:szCs w:val="24"/>
                    </w:rPr>
                  </w:pPr>
                  <w:r w:rsidRPr="001C1447">
                    <w:rPr>
                      <w:rFonts w:eastAsia="Arial"/>
                      <w:color w:val="000000"/>
                      <w:szCs w:val="24"/>
                    </w:rPr>
                    <w:t>48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61A3AF" w14:textId="77777777" w:rsidR="008F32AA" w:rsidRPr="001C1447" w:rsidRDefault="008F32AA" w:rsidP="00C70F02">
                  <w:pPr>
                    <w:rPr>
                      <w:szCs w:val="24"/>
                    </w:rPr>
                  </w:pPr>
                  <w:r w:rsidRPr="001C1447">
                    <w:rPr>
                      <w:rFonts w:eastAsia="Arial"/>
                      <w:color w:val="000000"/>
                      <w:szCs w:val="24"/>
                    </w:rPr>
                    <w:t>15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D15F8B" w14:textId="77777777" w:rsidR="008F32AA" w:rsidRPr="001C1447" w:rsidRDefault="008F32AA" w:rsidP="00C70F02">
                  <w:pPr>
                    <w:jc w:val="right"/>
                    <w:rPr>
                      <w:szCs w:val="24"/>
                    </w:rPr>
                  </w:pPr>
                  <w:r w:rsidRPr="001C1447">
                    <w:rPr>
                      <w:rFonts w:eastAsia="Arial"/>
                      <w:color w:val="000000"/>
                      <w:szCs w:val="24"/>
                    </w:rPr>
                    <w:t>52,53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4B31C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7708BE7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1B42BE" w14:textId="09ACACC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DC4380" w14:textId="77777777" w:rsidR="008F32AA" w:rsidRPr="001C1447" w:rsidRDefault="008F32AA" w:rsidP="00C70F02">
                  <w:pPr>
                    <w:rPr>
                      <w:szCs w:val="24"/>
                    </w:rPr>
                  </w:pPr>
                  <w:r w:rsidRPr="001C1447">
                    <w:rPr>
                      <w:rFonts w:eastAsia="Arial"/>
                      <w:color w:val="000000"/>
                      <w:szCs w:val="24"/>
                    </w:rPr>
                    <w:t>Kniaudiškių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163C1F" w14:textId="77777777" w:rsidR="008F32AA" w:rsidRPr="001C1447" w:rsidRDefault="008F32AA" w:rsidP="00C70F02">
                  <w:pPr>
                    <w:rPr>
                      <w:szCs w:val="24"/>
                    </w:rPr>
                  </w:pPr>
                  <w:r w:rsidRPr="001C1447">
                    <w:rPr>
                      <w:rFonts w:eastAsia="Arial"/>
                      <w:color w:val="000000"/>
                      <w:szCs w:val="24"/>
                    </w:rPr>
                    <w:t>48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0D5B10" w14:textId="77777777" w:rsidR="008F32AA" w:rsidRPr="001C1447" w:rsidRDefault="008F32AA" w:rsidP="00C70F02">
                  <w:pPr>
                    <w:rPr>
                      <w:szCs w:val="24"/>
                    </w:rPr>
                  </w:pPr>
                  <w:r w:rsidRPr="001C1447">
                    <w:rPr>
                      <w:rFonts w:eastAsia="Arial"/>
                      <w:color w:val="000000"/>
                      <w:szCs w:val="24"/>
                    </w:rPr>
                    <w:t>20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6B3A91" w14:textId="77777777" w:rsidR="008F32AA" w:rsidRPr="001C1447" w:rsidRDefault="008F32AA" w:rsidP="00C70F02">
                  <w:pPr>
                    <w:jc w:val="right"/>
                    <w:rPr>
                      <w:szCs w:val="24"/>
                    </w:rPr>
                  </w:pPr>
                  <w:r w:rsidRPr="001C1447">
                    <w:rPr>
                      <w:rFonts w:eastAsia="Arial"/>
                      <w:color w:val="000000"/>
                      <w:szCs w:val="24"/>
                    </w:rPr>
                    <w:t>52,68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B2D10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775B47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7F0644" w14:textId="406CFE0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201315" w14:textId="77777777" w:rsidR="008F32AA" w:rsidRPr="001C1447" w:rsidRDefault="008F32AA" w:rsidP="00C70F02">
                  <w:pPr>
                    <w:rPr>
                      <w:szCs w:val="24"/>
                    </w:rPr>
                  </w:pPr>
                  <w:r w:rsidRPr="001C1447">
                    <w:rPr>
                      <w:rFonts w:eastAsia="Arial"/>
                      <w:color w:val="000000"/>
                      <w:szCs w:val="24"/>
                    </w:rPr>
                    <w:t>Kniaudiškių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88BED6" w14:textId="77777777" w:rsidR="008F32AA" w:rsidRPr="001C1447" w:rsidRDefault="008F32AA" w:rsidP="00C70F02">
                  <w:pPr>
                    <w:rPr>
                      <w:szCs w:val="24"/>
                    </w:rPr>
                  </w:pPr>
                  <w:r w:rsidRPr="001C1447">
                    <w:rPr>
                      <w:rFonts w:eastAsia="Arial"/>
                      <w:color w:val="000000"/>
                      <w:szCs w:val="24"/>
                    </w:rPr>
                    <w:t>93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0DBFAE" w14:textId="77777777" w:rsidR="008F32AA" w:rsidRPr="001C1447" w:rsidRDefault="008F32AA" w:rsidP="00C70F02">
                  <w:pPr>
                    <w:rPr>
                      <w:szCs w:val="24"/>
                    </w:rPr>
                  </w:pPr>
                  <w:r w:rsidRPr="001C1447">
                    <w:rPr>
                      <w:rFonts w:eastAsia="Arial"/>
                      <w:color w:val="000000"/>
                      <w:szCs w:val="24"/>
                    </w:rPr>
                    <w:t>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7F48EF" w14:textId="77777777" w:rsidR="008F32AA" w:rsidRPr="001C1447" w:rsidRDefault="008F32AA" w:rsidP="00C70F02">
                  <w:pPr>
                    <w:jc w:val="right"/>
                    <w:rPr>
                      <w:szCs w:val="24"/>
                    </w:rPr>
                  </w:pPr>
                  <w:r w:rsidRPr="001C1447">
                    <w:rPr>
                      <w:rFonts w:eastAsia="Arial"/>
                      <w:color w:val="000000"/>
                      <w:szCs w:val="24"/>
                    </w:rPr>
                    <w:t>50,27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1DC0AE"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CDA922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993098" w14:textId="3059FAB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E9F841" w14:textId="77777777" w:rsidR="008F32AA" w:rsidRPr="001C1447" w:rsidRDefault="008F32AA" w:rsidP="00C70F02">
                  <w:pPr>
                    <w:rPr>
                      <w:szCs w:val="24"/>
                    </w:rPr>
                  </w:pPr>
                  <w:r w:rsidRPr="001C1447">
                    <w:rPr>
                      <w:rFonts w:eastAsia="Arial"/>
                      <w:color w:val="000000"/>
                      <w:szCs w:val="24"/>
                    </w:rPr>
                    <w:t>Kosmonautų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E5C8ED" w14:textId="77777777" w:rsidR="008F32AA" w:rsidRPr="001C1447" w:rsidRDefault="008F32AA" w:rsidP="00C70F02">
                  <w:pPr>
                    <w:rPr>
                      <w:szCs w:val="24"/>
                    </w:rPr>
                  </w:pPr>
                  <w:r w:rsidRPr="001C1447">
                    <w:rPr>
                      <w:rFonts w:eastAsia="Arial"/>
                      <w:color w:val="000000"/>
                      <w:szCs w:val="24"/>
                    </w:rPr>
                    <w:t>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5A1AEA" w14:textId="77777777" w:rsidR="008F32AA" w:rsidRPr="001C1447" w:rsidRDefault="008F32AA" w:rsidP="00C70F02">
                  <w:pPr>
                    <w:rPr>
                      <w:szCs w:val="24"/>
                    </w:rPr>
                  </w:pPr>
                  <w:r w:rsidRPr="001C1447">
                    <w:rPr>
                      <w:rFonts w:eastAsia="Arial"/>
                      <w:color w:val="000000"/>
                      <w:szCs w:val="24"/>
                    </w:rPr>
                    <w:t>74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C775A5" w14:textId="77777777" w:rsidR="008F32AA" w:rsidRPr="001C1447" w:rsidRDefault="008F32AA" w:rsidP="00C70F02">
                  <w:pPr>
                    <w:jc w:val="right"/>
                    <w:rPr>
                      <w:szCs w:val="24"/>
                    </w:rPr>
                  </w:pPr>
                  <w:r w:rsidRPr="001C1447">
                    <w:rPr>
                      <w:rFonts w:eastAsia="Arial"/>
                      <w:color w:val="000000"/>
                      <w:szCs w:val="24"/>
                    </w:rPr>
                    <w:t>52,19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F937B3"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D8C684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2526D2" w14:textId="06F3B30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4F4BE3" w14:textId="77777777" w:rsidR="008F32AA" w:rsidRPr="001C1447" w:rsidRDefault="008F32AA" w:rsidP="00C70F02">
                  <w:pPr>
                    <w:rPr>
                      <w:szCs w:val="24"/>
                    </w:rPr>
                  </w:pPr>
                  <w:r w:rsidRPr="001C1447">
                    <w:rPr>
                      <w:rFonts w:eastAsia="Arial"/>
                      <w:color w:val="000000"/>
                      <w:szCs w:val="24"/>
                    </w:rPr>
                    <w:t>Kranto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1F1836" w14:textId="77777777" w:rsidR="008F32AA" w:rsidRPr="001C1447" w:rsidRDefault="008F32AA" w:rsidP="00C70F02">
                  <w:pPr>
                    <w:rPr>
                      <w:szCs w:val="24"/>
                    </w:rPr>
                  </w:pPr>
                  <w:r w:rsidRPr="001C1447">
                    <w:rPr>
                      <w:rFonts w:eastAsia="Arial"/>
                      <w:color w:val="000000"/>
                      <w:szCs w:val="24"/>
                    </w:rPr>
                    <w:t>41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F093CE"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63048C" w14:textId="77777777" w:rsidR="008F32AA" w:rsidRPr="001C1447" w:rsidRDefault="008F32AA" w:rsidP="00C70F02">
                  <w:pPr>
                    <w:jc w:val="right"/>
                    <w:rPr>
                      <w:szCs w:val="24"/>
                    </w:rPr>
                  </w:pPr>
                  <w:r w:rsidRPr="001C1447">
                    <w:rPr>
                      <w:rFonts w:eastAsia="Arial"/>
                      <w:color w:val="000000"/>
                      <w:szCs w:val="24"/>
                    </w:rPr>
                    <w:t>32,27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B2705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FB3600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899894" w14:textId="4E27824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AF3A5B" w14:textId="77777777" w:rsidR="008F32AA" w:rsidRPr="001C1447" w:rsidRDefault="008F32AA" w:rsidP="00C70F02">
                  <w:pPr>
                    <w:rPr>
                      <w:szCs w:val="24"/>
                    </w:rPr>
                  </w:pPr>
                  <w:r w:rsidRPr="001C1447">
                    <w:rPr>
                      <w:rFonts w:eastAsia="Arial"/>
                      <w:color w:val="000000"/>
                      <w:szCs w:val="24"/>
                    </w:rPr>
                    <w:t>Laisvės a.</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5EB809"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C6F83A" w14:textId="77777777" w:rsidR="008F32AA" w:rsidRPr="001C1447" w:rsidRDefault="008F32AA" w:rsidP="00C70F02">
                  <w:pPr>
                    <w:rPr>
                      <w:szCs w:val="24"/>
                    </w:rPr>
                  </w:pPr>
                  <w:r w:rsidRPr="001C1447">
                    <w:rPr>
                      <w:rFonts w:eastAsia="Arial"/>
                      <w:color w:val="000000"/>
                      <w:szCs w:val="24"/>
                    </w:rPr>
                    <w:t>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2DA36F" w14:textId="77777777" w:rsidR="008F32AA" w:rsidRPr="001C1447" w:rsidRDefault="008F32AA" w:rsidP="00C70F02">
                  <w:pPr>
                    <w:jc w:val="right"/>
                    <w:rPr>
                      <w:szCs w:val="24"/>
                    </w:rPr>
                  </w:pPr>
                  <w:r w:rsidRPr="001C1447">
                    <w:rPr>
                      <w:rFonts w:eastAsia="Arial"/>
                      <w:color w:val="000000"/>
                      <w:szCs w:val="24"/>
                    </w:rPr>
                    <w:t>33,95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E3B56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FE6CFC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78A392" w14:textId="5CBEF31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27F181"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68B70F" w14:textId="77777777" w:rsidR="008F32AA" w:rsidRPr="001C1447" w:rsidRDefault="008F32AA" w:rsidP="00C70F02">
                  <w:pPr>
                    <w:rPr>
                      <w:szCs w:val="24"/>
                    </w:rPr>
                  </w:pPr>
                  <w:r w:rsidRPr="001C1447">
                    <w:rPr>
                      <w:rFonts w:eastAsia="Arial"/>
                      <w:color w:val="000000"/>
                      <w:szCs w:val="24"/>
                    </w:rPr>
                    <w:t>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438214" w14:textId="77777777" w:rsidR="008F32AA" w:rsidRPr="001C1447" w:rsidRDefault="008F32AA" w:rsidP="00C70F02">
                  <w:pPr>
                    <w:rPr>
                      <w:szCs w:val="24"/>
                    </w:rPr>
                  </w:pPr>
                  <w:r w:rsidRPr="001C1447">
                    <w:rPr>
                      <w:rFonts w:eastAsia="Arial"/>
                      <w:color w:val="000000"/>
                      <w:szCs w:val="24"/>
                    </w:rPr>
                    <w:t>22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E22BFB" w14:textId="77777777" w:rsidR="008F32AA" w:rsidRPr="001C1447" w:rsidRDefault="008F32AA" w:rsidP="00C70F02">
                  <w:pPr>
                    <w:jc w:val="right"/>
                    <w:rPr>
                      <w:szCs w:val="24"/>
                    </w:rPr>
                  </w:pPr>
                  <w:r w:rsidRPr="001C1447">
                    <w:rPr>
                      <w:rFonts w:eastAsia="Arial"/>
                      <w:color w:val="000000"/>
                      <w:szCs w:val="24"/>
                    </w:rPr>
                    <w:t>22,75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BE198B"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B4FDEB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BDB673" w14:textId="2480331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0D133F"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A83DF1" w14:textId="77777777" w:rsidR="008F32AA" w:rsidRPr="001C1447" w:rsidRDefault="008F32AA" w:rsidP="00C70F02">
                  <w:pPr>
                    <w:rPr>
                      <w:szCs w:val="24"/>
                    </w:rPr>
                  </w:pPr>
                  <w:r w:rsidRPr="001C1447">
                    <w:rPr>
                      <w:rFonts w:eastAsia="Arial"/>
                      <w:color w:val="000000"/>
                      <w:szCs w:val="24"/>
                    </w:rPr>
                    <w:t>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5D092A" w14:textId="77777777" w:rsidR="008F32AA" w:rsidRPr="001C1447" w:rsidRDefault="008F32AA" w:rsidP="00C70F02">
                  <w:pPr>
                    <w:rPr>
                      <w:szCs w:val="24"/>
                    </w:rPr>
                  </w:pPr>
                  <w:r w:rsidRPr="001C1447">
                    <w:rPr>
                      <w:rFonts w:eastAsia="Arial"/>
                      <w:color w:val="000000"/>
                      <w:szCs w:val="24"/>
                    </w:rPr>
                    <w:t>23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355618" w14:textId="77777777" w:rsidR="008F32AA" w:rsidRPr="001C1447" w:rsidRDefault="008F32AA" w:rsidP="00C70F02">
                  <w:pPr>
                    <w:jc w:val="right"/>
                    <w:rPr>
                      <w:szCs w:val="24"/>
                    </w:rPr>
                  </w:pPr>
                  <w:r w:rsidRPr="001C1447">
                    <w:rPr>
                      <w:rFonts w:eastAsia="Arial"/>
                      <w:color w:val="000000"/>
                      <w:szCs w:val="24"/>
                    </w:rPr>
                    <w:t>23,72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34954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CCDD23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F2FF2" w14:textId="6533BCC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7F5CAA"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12A212" w14:textId="77777777" w:rsidR="008F32AA" w:rsidRPr="001C1447" w:rsidRDefault="008F32AA" w:rsidP="00C70F02">
                  <w:pPr>
                    <w:rPr>
                      <w:szCs w:val="24"/>
                    </w:rPr>
                  </w:pPr>
                  <w:r w:rsidRPr="001C1447">
                    <w:rPr>
                      <w:rFonts w:eastAsia="Arial"/>
                      <w:color w:val="000000"/>
                      <w:szCs w:val="24"/>
                    </w:rPr>
                    <w:t>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E09536" w14:textId="77777777" w:rsidR="008F32AA" w:rsidRPr="001C1447" w:rsidRDefault="008F32AA" w:rsidP="00C70F02">
                  <w:pPr>
                    <w:rPr>
                      <w:szCs w:val="24"/>
                    </w:rPr>
                  </w:pPr>
                  <w:r w:rsidRPr="001C1447">
                    <w:rPr>
                      <w:rFonts w:eastAsia="Arial"/>
                      <w:color w:val="000000"/>
                      <w:szCs w:val="24"/>
                    </w:rPr>
                    <w:t>39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C8F814" w14:textId="77777777" w:rsidR="008F32AA" w:rsidRPr="001C1447" w:rsidRDefault="008F32AA" w:rsidP="00C70F02">
                  <w:pPr>
                    <w:jc w:val="right"/>
                    <w:rPr>
                      <w:szCs w:val="24"/>
                    </w:rPr>
                  </w:pPr>
                  <w:r w:rsidRPr="001C1447">
                    <w:rPr>
                      <w:rFonts w:eastAsia="Arial"/>
                      <w:color w:val="000000"/>
                      <w:szCs w:val="24"/>
                    </w:rPr>
                    <w:t>15,97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E211B2"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BEB82E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06B895" w14:textId="0CDD576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E43147"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434217" w14:textId="77777777" w:rsidR="008F32AA" w:rsidRPr="001C1447" w:rsidRDefault="008F32AA" w:rsidP="00C70F02">
                  <w:pPr>
                    <w:rPr>
                      <w:szCs w:val="24"/>
                    </w:rPr>
                  </w:pPr>
                  <w:r w:rsidRPr="001C1447">
                    <w:rPr>
                      <w:rFonts w:eastAsia="Arial"/>
                      <w:color w:val="000000"/>
                      <w:szCs w:val="24"/>
                    </w:rPr>
                    <w:t>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4B4945" w14:textId="77777777" w:rsidR="008F32AA" w:rsidRPr="001C1447" w:rsidRDefault="008F32AA" w:rsidP="00C70F02">
                  <w:pPr>
                    <w:rPr>
                      <w:szCs w:val="24"/>
                    </w:rPr>
                  </w:pPr>
                  <w:r w:rsidRPr="001C1447">
                    <w:rPr>
                      <w:rFonts w:eastAsia="Arial"/>
                      <w:color w:val="000000"/>
                      <w:szCs w:val="24"/>
                    </w:rPr>
                    <w:t>42A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469889" w14:textId="77777777" w:rsidR="008F32AA" w:rsidRPr="001C1447" w:rsidRDefault="008F32AA" w:rsidP="00C70F02">
                  <w:pPr>
                    <w:jc w:val="right"/>
                    <w:rPr>
                      <w:szCs w:val="24"/>
                    </w:rPr>
                  </w:pPr>
                  <w:r w:rsidRPr="001C1447">
                    <w:rPr>
                      <w:rFonts w:eastAsia="Arial"/>
                      <w:color w:val="000000"/>
                      <w:szCs w:val="24"/>
                    </w:rPr>
                    <w:t>45,98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5689A5"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C88CFA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0939BA" w14:textId="226F376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F84068"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CB9339" w14:textId="77777777" w:rsidR="008F32AA" w:rsidRPr="001C1447" w:rsidRDefault="008F32AA" w:rsidP="00C70F02">
                  <w:pPr>
                    <w:rPr>
                      <w:szCs w:val="24"/>
                    </w:rPr>
                  </w:pPr>
                  <w:r w:rsidRPr="001C1447">
                    <w:rPr>
                      <w:rFonts w:eastAsia="Arial"/>
                      <w:color w:val="000000"/>
                      <w:szCs w:val="24"/>
                    </w:rPr>
                    <w:t>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DBC973" w14:textId="77777777" w:rsidR="008F32AA" w:rsidRPr="001C1447" w:rsidRDefault="008F32AA" w:rsidP="00C70F02">
                  <w:pPr>
                    <w:rPr>
                      <w:szCs w:val="24"/>
                    </w:rPr>
                  </w:pPr>
                  <w:r w:rsidRPr="001C1447">
                    <w:rPr>
                      <w:rFonts w:eastAsia="Arial"/>
                      <w:color w:val="000000"/>
                      <w:szCs w:val="24"/>
                    </w:rPr>
                    <w:t>50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CC0F28" w14:textId="77777777" w:rsidR="008F32AA" w:rsidRPr="001C1447" w:rsidRDefault="008F32AA" w:rsidP="00C70F02">
                  <w:pPr>
                    <w:jc w:val="right"/>
                    <w:rPr>
                      <w:szCs w:val="24"/>
                    </w:rPr>
                  </w:pPr>
                  <w:r w:rsidRPr="001C1447">
                    <w:rPr>
                      <w:rFonts w:eastAsia="Arial"/>
                      <w:color w:val="000000"/>
                      <w:szCs w:val="24"/>
                    </w:rPr>
                    <w:t>17,62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6E24D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382A18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9341AA" w14:textId="1FAE3A1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4AEFBB"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DBE0B5" w14:textId="77777777" w:rsidR="008F32AA" w:rsidRPr="001C1447" w:rsidRDefault="008F32AA" w:rsidP="00C70F02">
                  <w:pPr>
                    <w:rPr>
                      <w:szCs w:val="24"/>
                    </w:rPr>
                  </w:pPr>
                  <w:r w:rsidRPr="001C1447">
                    <w:rPr>
                      <w:rFonts w:eastAsia="Arial"/>
                      <w:color w:val="000000"/>
                      <w:szCs w:val="24"/>
                    </w:rPr>
                    <w:t>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483853" w14:textId="77777777" w:rsidR="008F32AA" w:rsidRPr="001C1447" w:rsidRDefault="008F32AA" w:rsidP="00C70F02">
                  <w:pPr>
                    <w:rPr>
                      <w:szCs w:val="24"/>
                    </w:rPr>
                  </w:pPr>
                  <w:r w:rsidRPr="001C1447">
                    <w:rPr>
                      <w:rFonts w:eastAsia="Arial"/>
                      <w:color w:val="000000"/>
                      <w:szCs w:val="24"/>
                    </w:rPr>
                    <w:t>54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A5A750" w14:textId="77777777" w:rsidR="008F32AA" w:rsidRPr="001C1447" w:rsidRDefault="008F32AA" w:rsidP="00C70F02">
                  <w:pPr>
                    <w:jc w:val="right"/>
                    <w:rPr>
                      <w:szCs w:val="24"/>
                    </w:rPr>
                  </w:pPr>
                  <w:r w:rsidRPr="001C1447">
                    <w:rPr>
                      <w:rFonts w:eastAsia="Arial"/>
                      <w:color w:val="000000"/>
                      <w:szCs w:val="24"/>
                    </w:rPr>
                    <w:t>22,33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1075C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1940DB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7C13F4" w14:textId="79F7A15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167C57"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ACE374" w14:textId="77777777" w:rsidR="008F32AA" w:rsidRPr="001C1447" w:rsidRDefault="008F32AA" w:rsidP="00C70F02">
                  <w:pPr>
                    <w:rPr>
                      <w:szCs w:val="24"/>
                    </w:rPr>
                  </w:pPr>
                  <w:r w:rsidRPr="001C1447">
                    <w:rPr>
                      <w:rFonts w:eastAsia="Arial"/>
                      <w:color w:val="000000"/>
                      <w:szCs w:val="24"/>
                    </w:rPr>
                    <w:t>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9ECEC7" w14:textId="77777777" w:rsidR="008F32AA" w:rsidRPr="001C1447" w:rsidRDefault="008F32AA" w:rsidP="00C70F02">
                  <w:pPr>
                    <w:rPr>
                      <w:szCs w:val="24"/>
                    </w:rPr>
                  </w:pPr>
                  <w:r w:rsidRPr="001C1447">
                    <w:rPr>
                      <w:rFonts w:eastAsia="Arial"/>
                      <w:color w:val="000000"/>
                      <w:szCs w:val="24"/>
                    </w:rPr>
                    <w:t>60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6F88E1" w14:textId="77777777" w:rsidR="008F32AA" w:rsidRPr="001C1447" w:rsidRDefault="008F32AA" w:rsidP="00C70F02">
                  <w:pPr>
                    <w:jc w:val="right"/>
                    <w:rPr>
                      <w:szCs w:val="24"/>
                    </w:rPr>
                  </w:pPr>
                  <w:r w:rsidRPr="001C1447">
                    <w:rPr>
                      <w:rFonts w:eastAsia="Arial"/>
                      <w:color w:val="000000"/>
                      <w:szCs w:val="24"/>
                    </w:rPr>
                    <w:t>18,98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E2D862"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D575C1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DF8884" w14:textId="2BF501F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84F1AB"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37EC0F" w14:textId="77777777" w:rsidR="008F32AA" w:rsidRPr="001C1447" w:rsidRDefault="008F32AA" w:rsidP="00C70F02">
                  <w:pPr>
                    <w:rPr>
                      <w:szCs w:val="24"/>
                    </w:rPr>
                  </w:pPr>
                  <w:r w:rsidRPr="001C1447">
                    <w:rPr>
                      <w:rFonts w:eastAsia="Arial"/>
                      <w:color w:val="000000"/>
                      <w:szCs w:val="24"/>
                    </w:rPr>
                    <w:t>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67EB78" w14:textId="77777777" w:rsidR="008F32AA" w:rsidRPr="001C1447" w:rsidRDefault="008F32AA" w:rsidP="00C70F02">
                  <w:pPr>
                    <w:rPr>
                      <w:szCs w:val="24"/>
                    </w:rPr>
                  </w:pPr>
                  <w:r w:rsidRPr="001C1447">
                    <w:rPr>
                      <w:rFonts w:eastAsia="Arial"/>
                      <w:color w:val="000000"/>
                      <w:szCs w:val="24"/>
                    </w:rPr>
                    <w:t>68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C12359" w14:textId="77777777" w:rsidR="008F32AA" w:rsidRPr="001C1447" w:rsidRDefault="008F32AA" w:rsidP="00C70F02">
                  <w:pPr>
                    <w:jc w:val="right"/>
                    <w:rPr>
                      <w:szCs w:val="24"/>
                    </w:rPr>
                  </w:pPr>
                  <w:r w:rsidRPr="001C1447">
                    <w:rPr>
                      <w:rFonts w:eastAsia="Arial"/>
                      <w:color w:val="000000"/>
                      <w:szCs w:val="24"/>
                    </w:rPr>
                    <w:t>15,85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75F57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899EBD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754B47" w14:textId="71590A5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D5C9F8"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20D93" w14:textId="77777777" w:rsidR="008F32AA" w:rsidRPr="001C1447" w:rsidRDefault="008F32AA" w:rsidP="00C70F02">
                  <w:pPr>
                    <w:rPr>
                      <w:szCs w:val="24"/>
                    </w:rPr>
                  </w:pPr>
                  <w:r w:rsidRPr="001C1447">
                    <w:rPr>
                      <w:rFonts w:eastAsia="Arial"/>
                      <w:color w:val="000000"/>
                      <w:szCs w:val="24"/>
                    </w:rPr>
                    <w:t>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BFC27A" w14:textId="77777777" w:rsidR="008F32AA" w:rsidRPr="001C1447" w:rsidRDefault="008F32AA" w:rsidP="00C70F02">
                  <w:pPr>
                    <w:rPr>
                      <w:szCs w:val="24"/>
                    </w:rPr>
                  </w:pPr>
                  <w:r w:rsidRPr="001C1447">
                    <w:rPr>
                      <w:rFonts w:eastAsia="Arial"/>
                      <w:color w:val="000000"/>
                      <w:szCs w:val="24"/>
                    </w:rPr>
                    <w:t>81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94A8BF" w14:textId="77777777" w:rsidR="008F32AA" w:rsidRPr="001C1447" w:rsidRDefault="008F32AA" w:rsidP="00C70F02">
                  <w:pPr>
                    <w:jc w:val="right"/>
                    <w:rPr>
                      <w:szCs w:val="24"/>
                    </w:rPr>
                  </w:pPr>
                  <w:r w:rsidRPr="001C1447">
                    <w:rPr>
                      <w:rFonts w:eastAsia="Arial"/>
                      <w:color w:val="000000"/>
                      <w:szCs w:val="24"/>
                    </w:rPr>
                    <w:t>23,47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1A8CD6"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C9DE54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F9B247" w14:textId="7FED97F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3954D0"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7795B1" w14:textId="77777777" w:rsidR="008F32AA" w:rsidRPr="001C1447" w:rsidRDefault="008F32AA" w:rsidP="00C70F02">
                  <w:pPr>
                    <w:rPr>
                      <w:szCs w:val="24"/>
                    </w:rPr>
                  </w:pPr>
                  <w:r w:rsidRPr="001C1447">
                    <w:rPr>
                      <w:rFonts w:eastAsia="Arial"/>
                      <w:color w:val="000000"/>
                      <w:szCs w:val="24"/>
                    </w:rPr>
                    <w:t>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B670E2" w14:textId="77777777" w:rsidR="008F32AA" w:rsidRPr="001C1447" w:rsidRDefault="008F32AA" w:rsidP="00C70F02">
                  <w:pPr>
                    <w:rPr>
                      <w:szCs w:val="24"/>
                    </w:rPr>
                  </w:pPr>
                  <w:r w:rsidRPr="001C1447">
                    <w:rPr>
                      <w:rFonts w:eastAsia="Arial"/>
                      <w:color w:val="000000"/>
                      <w:szCs w:val="24"/>
                    </w:rPr>
                    <w:t>82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154FD0" w14:textId="77777777" w:rsidR="008F32AA" w:rsidRPr="001C1447" w:rsidRDefault="008F32AA" w:rsidP="00C70F02">
                  <w:pPr>
                    <w:jc w:val="right"/>
                    <w:rPr>
                      <w:szCs w:val="24"/>
                    </w:rPr>
                  </w:pPr>
                  <w:r w:rsidRPr="001C1447">
                    <w:rPr>
                      <w:rFonts w:eastAsia="Arial"/>
                      <w:color w:val="000000"/>
                      <w:szCs w:val="24"/>
                    </w:rPr>
                    <w:t>23,33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A3C3DE"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0B9821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72AA04" w14:textId="58ECF21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F13CC9"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B5C2FD" w14:textId="77777777" w:rsidR="008F32AA" w:rsidRPr="001C1447" w:rsidRDefault="008F32AA" w:rsidP="00C70F02">
                  <w:pPr>
                    <w:rPr>
                      <w:szCs w:val="24"/>
                    </w:rPr>
                  </w:pPr>
                  <w:r w:rsidRPr="001C1447">
                    <w:rPr>
                      <w:rFonts w:eastAsia="Arial"/>
                      <w:color w:val="000000"/>
                      <w:szCs w:val="24"/>
                    </w:rPr>
                    <w:t>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0620D3" w14:textId="77777777" w:rsidR="008F32AA" w:rsidRPr="001C1447" w:rsidRDefault="008F32AA" w:rsidP="00C70F02">
                  <w:pPr>
                    <w:rPr>
                      <w:szCs w:val="24"/>
                    </w:rPr>
                  </w:pPr>
                  <w:r w:rsidRPr="001C1447">
                    <w:rPr>
                      <w:rFonts w:eastAsia="Arial"/>
                      <w:color w:val="000000"/>
                      <w:szCs w:val="24"/>
                    </w:rPr>
                    <w:t>89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263257" w14:textId="77777777" w:rsidR="008F32AA" w:rsidRPr="001C1447" w:rsidRDefault="008F32AA" w:rsidP="00C70F02">
                  <w:pPr>
                    <w:jc w:val="right"/>
                    <w:rPr>
                      <w:szCs w:val="24"/>
                    </w:rPr>
                  </w:pPr>
                  <w:r w:rsidRPr="001C1447">
                    <w:rPr>
                      <w:rFonts w:eastAsia="Arial"/>
                      <w:color w:val="000000"/>
                      <w:szCs w:val="24"/>
                    </w:rPr>
                    <w:t>18,08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661ED5"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063AA3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C03C03" w14:textId="150F6DB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CB3DDF"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115461"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DEC1D6" w14:textId="77777777" w:rsidR="008F32AA" w:rsidRPr="001C1447" w:rsidRDefault="008F32AA" w:rsidP="00C70F02">
                  <w:pPr>
                    <w:rPr>
                      <w:szCs w:val="24"/>
                    </w:rPr>
                  </w:pPr>
                  <w:r w:rsidRPr="001C1447">
                    <w:rPr>
                      <w:rFonts w:eastAsia="Arial"/>
                      <w:color w:val="000000"/>
                      <w:szCs w:val="24"/>
                    </w:rPr>
                    <w:t>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BF1C36" w14:textId="77777777" w:rsidR="008F32AA" w:rsidRPr="001C1447" w:rsidRDefault="008F32AA" w:rsidP="00C70F02">
                  <w:pPr>
                    <w:jc w:val="right"/>
                    <w:rPr>
                      <w:szCs w:val="24"/>
                    </w:rPr>
                  </w:pPr>
                  <w:r w:rsidRPr="001C1447">
                    <w:rPr>
                      <w:rFonts w:eastAsia="Arial"/>
                      <w:color w:val="000000"/>
                      <w:szCs w:val="24"/>
                    </w:rPr>
                    <w:t>25,97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AA2BE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19841F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85E3A2" w14:textId="0BEFC7E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7AAE05"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72CC6F"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199744" w14:textId="77777777" w:rsidR="008F32AA" w:rsidRPr="001C1447" w:rsidRDefault="008F32AA" w:rsidP="00C70F02">
                  <w:pPr>
                    <w:rPr>
                      <w:szCs w:val="24"/>
                    </w:rPr>
                  </w:pPr>
                  <w:r w:rsidRPr="001C1447">
                    <w:rPr>
                      <w:rFonts w:eastAsia="Arial"/>
                      <w:color w:val="000000"/>
                      <w:szCs w:val="24"/>
                    </w:rPr>
                    <w:t>11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CCD67C" w14:textId="77777777" w:rsidR="008F32AA" w:rsidRPr="001C1447" w:rsidRDefault="008F32AA" w:rsidP="00C70F02">
                  <w:pPr>
                    <w:jc w:val="right"/>
                    <w:rPr>
                      <w:szCs w:val="24"/>
                    </w:rPr>
                  </w:pPr>
                  <w:r w:rsidRPr="001C1447">
                    <w:rPr>
                      <w:rFonts w:eastAsia="Arial"/>
                      <w:color w:val="000000"/>
                      <w:szCs w:val="24"/>
                    </w:rPr>
                    <w:t>26,67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4D112A"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1AD201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28568F" w14:textId="08D520B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8D8902"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CE027D"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4283DA" w14:textId="77777777" w:rsidR="008F32AA" w:rsidRPr="001C1447" w:rsidRDefault="008F32AA" w:rsidP="00C70F02">
                  <w:pPr>
                    <w:rPr>
                      <w:szCs w:val="24"/>
                    </w:rPr>
                  </w:pPr>
                  <w:r w:rsidRPr="001C1447">
                    <w:rPr>
                      <w:rFonts w:eastAsia="Arial"/>
                      <w:color w:val="000000"/>
                      <w:szCs w:val="24"/>
                    </w:rPr>
                    <w:t>12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C90136" w14:textId="77777777" w:rsidR="008F32AA" w:rsidRPr="001C1447" w:rsidRDefault="008F32AA" w:rsidP="00C70F02">
                  <w:pPr>
                    <w:jc w:val="right"/>
                    <w:rPr>
                      <w:szCs w:val="24"/>
                    </w:rPr>
                  </w:pPr>
                  <w:r w:rsidRPr="001C1447">
                    <w:rPr>
                      <w:rFonts w:eastAsia="Arial"/>
                      <w:color w:val="000000"/>
                      <w:szCs w:val="24"/>
                    </w:rPr>
                    <w:t>26,67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40453E"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19BB12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B4A72F" w14:textId="7354FBF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EA2F2"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3E0BD5"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58D620" w14:textId="77777777" w:rsidR="008F32AA" w:rsidRPr="001C1447" w:rsidRDefault="008F32AA" w:rsidP="00C70F02">
                  <w:pPr>
                    <w:rPr>
                      <w:szCs w:val="24"/>
                    </w:rPr>
                  </w:pPr>
                  <w:r w:rsidRPr="001C1447">
                    <w:rPr>
                      <w:rFonts w:eastAsia="Arial"/>
                      <w:color w:val="000000"/>
                      <w:szCs w:val="24"/>
                    </w:rPr>
                    <w:t>13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1B6B1B" w14:textId="77777777" w:rsidR="008F32AA" w:rsidRPr="001C1447" w:rsidRDefault="008F32AA" w:rsidP="00C70F02">
                  <w:pPr>
                    <w:jc w:val="right"/>
                    <w:rPr>
                      <w:szCs w:val="24"/>
                    </w:rPr>
                  </w:pPr>
                  <w:r w:rsidRPr="001C1447">
                    <w:rPr>
                      <w:rFonts w:eastAsia="Arial"/>
                      <w:color w:val="000000"/>
                      <w:szCs w:val="24"/>
                    </w:rPr>
                    <w:t>26,06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E8D0B6"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F7D065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E8199B" w14:textId="1E53641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2B337D"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6316A2"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67FEA0" w14:textId="77777777" w:rsidR="008F32AA" w:rsidRPr="001C1447" w:rsidRDefault="008F32AA" w:rsidP="00C70F02">
                  <w:pPr>
                    <w:rPr>
                      <w:szCs w:val="24"/>
                    </w:rPr>
                  </w:pPr>
                  <w:r w:rsidRPr="001C1447">
                    <w:rPr>
                      <w:rFonts w:eastAsia="Arial"/>
                      <w:color w:val="000000"/>
                      <w:szCs w:val="24"/>
                    </w:rPr>
                    <w:t>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9FF552" w14:textId="77777777" w:rsidR="008F32AA" w:rsidRPr="001C1447" w:rsidRDefault="008F32AA" w:rsidP="00C70F02">
                  <w:pPr>
                    <w:jc w:val="right"/>
                    <w:rPr>
                      <w:szCs w:val="24"/>
                    </w:rPr>
                  </w:pPr>
                  <w:r w:rsidRPr="001C1447">
                    <w:rPr>
                      <w:rFonts w:eastAsia="Arial"/>
                      <w:color w:val="000000"/>
                      <w:szCs w:val="24"/>
                    </w:rPr>
                    <w:t>26,33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9349A4"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4C8C2B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696224" w14:textId="003377B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E6E8CE"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7DE5A1"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DF0D35" w14:textId="77777777" w:rsidR="008F32AA" w:rsidRPr="001C1447" w:rsidRDefault="008F32AA" w:rsidP="00C70F02">
                  <w:pPr>
                    <w:rPr>
                      <w:szCs w:val="24"/>
                    </w:rPr>
                  </w:pPr>
                  <w:r w:rsidRPr="001C1447">
                    <w:rPr>
                      <w:rFonts w:eastAsia="Arial"/>
                      <w:color w:val="000000"/>
                      <w:szCs w:val="24"/>
                    </w:rPr>
                    <w:t>25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0A7B2E" w14:textId="77777777" w:rsidR="008F32AA" w:rsidRPr="001C1447" w:rsidRDefault="008F32AA" w:rsidP="00C70F02">
                  <w:pPr>
                    <w:jc w:val="right"/>
                    <w:rPr>
                      <w:szCs w:val="24"/>
                    </w:rPr>
                  </w:pPr>
                  <w:r w:rsidRPr="001C1447">
                    <w:rPr>
                      <w:rFonts w:eastAsia="Arial"/>
                      <w:color w:val="000000"/>
                      <w:szCs w:val="24"/>
                    </w:rPr>
                    <w:t>26,05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244DC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D8DE7B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E347F0" w14:textId="518535A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4BB161"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E0C55B"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001C35" w14:textId="77777777" w:rsidR="008F32AA" w:rsidRPr="001C1447" w:rsidRDefault="008F32AA" w:rsidP="00C70F02">
                  <w:pPr>
                    <w:rPr>
                      <w:szCs w:val="24"/>
                    </w:rPr>
                  </w:pPr>
                  <w:r w:rsidRPr="001C1447">
                    <w:rPr>
                      <w:rFonts w:eastAsia="Arial"/>
                      <w:color w:val="000000"/>
                      <w:szCs w:val="24"/>
                    </w:rPr>
                    <w:t>47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470987" w14:textId="77777777" w:rsidR="008F32AA" w:rsidRPr="001C1447" w:rsidRDefault="008F32AA" w:rsidP="00C70F02">
                  <w:pPr>
                    <w:jc w:val="right"/>
                    <w:rPr>
                      <w:szCs w:val="24"/>
                    </w:rPr>
                  </w:pPr>
                  <w:r w:rsidRPr="001C1447">
                    <w:rPr>
                      <w:rFonts w:eastAsia="Arial"/>
                      <w:color w:val="000000"/>
                      <w:szCs w:val="24"/>
                    </w:rPr>
                    <w:t>25,04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4545A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E169E2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FE4AD7" w14:textId="7E68E12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89F644"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B97894"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53927E" w14:textId="77777777" w:rsidR="008F32AA" w:rsidRPr="001C1447" w:rsidRDefault="008F32AA" w:rsidP="00C70F02">
                  <w:pPr>
                    <w:rPr>
                      <w:szCs w:val="24"/>
                    </w:rPr>
                  </w:pPr>
                  <w:r w:rsidRPr="001C1447">
                    <w:rPr>
                      <w:rFonts w:eastAsia="Arial"/>
                      <w:color w:val="000000"/>
                      <w:szCs w:val="24"/>
                    </w:rPr>
                    <w:t>60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27C59E" w14:textId="77777777" w:rsidR="008F32AA" w:rsidRPr="001C1447" w:rsidRDefault="008F32AA" w:rsidP="00C70F02">
                  <w:pPr>
                    <w:jc w:val="right"/>
                    <w:rPr>
                      <w:szCs w:val="24"/>
                    </w:rPr>
                  </w:pPr>
                  <w:r w:rsidRPr="001C1447">
                    <w:rPr>
                      <w:rFonts w:eastAsia="Arial"/>
                      <w:color w:val="000000"/>
                      <w:szCs w:val="24"/>
                    </w:rPr>
                    <w:t>26,10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D4E9B5"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B8CC9F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BDD6AC" w14:textId="18934D7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E1472B"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742FC9"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5A12E8" w14:textId="77777777" w:rsidR="008F32AA" w:rsidRPr="001C1447" w:rsidRDefault="008F32AA" w:rsidP="00C70F02">
                  <w:pPr>
                    <w:rPr>
                      <w:szCs w:val="24"/>
                    </w:rPr>
                  </w:pPr>
                  <w:r w:rsidRPr="001C1447">
                    <w:rPr>
                      <w:rFonts w:eastAsia="Arial"/>
                      <w:color w:val="000000"/>
                      <w:szCs w:val="24"/>
                    </w:rPr>
                    <w:t>64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93FC70" w14:textId="77777777" w:rsidR="008F32AA" w:rsidRPr="001C1447" w:rsidRDefault="008F32AA" w:rsidP="00C70F02">
                  <w:pPr>
                    <w:jc w:val="right"/>
                    <w:rPr>
                      <w:szCs w:val="24"/>
                    </w:rPr>
                  </w:pPr>
                  <w:r w:rsidRPr="001C1447">
                    <w:rPr>
                      <w:rFonts w:eastAsia="Arial"/>
                      <w:color w:val="000000"/>
                      <w:szCs w:val="24"/>
                    </w:rPr>
                    <w:t>24,99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482A54"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D42C31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2C9626" w14:textId="660FD16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8D09F"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B85307"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5640A1" w14:textId="77777777" w:rsidR="008F32AA" w:rsidRPr="001C1447" w:rsidRDefault="008F32AA" w:rsidP="00C70F02">
                  <w:pPr>
                    <w:rPr>
                      <w:szCs w:val="24"/>
                    </w:rPr>
                  </w:pPr>
                  <w:r w:rsidRPr="001C1447">
                    <w:rPr>
                      <w:rFonts w:eastAsia="Arial"/>
                      <w:color w:val="000000"/>
                      <w:szCs w:val="24"/>
                    </w:rPr>
                    <w:t>84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FA61E4" w14:textId="77777777" w:rsidR="008F32AA" w:rsidRPr="001C1447" w:rsidRDefault="008F32AA" w:rsidP="00C70F02">
                  <w:pPr>
                    <w:jc w:val="right"/>
                    <w:rPr>
                      <w:szCs w:val="24"/>
                    </w:rPr>
                  </w:pPr>
                  <w:r w:rsidRPr="001C1447">
                    <w:rPr>
                      <w:rFonts w:eastAsia="Arial"/>
                      <w:color w:val="000000"/>
                      <w:szCs w:val="24"/>
                    </w:rPr>
                    <w:t>24,66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8A35E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0E06AB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436A4E" w14:textId="07E244D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51EC1C"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DBA360"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174C00" w14:textId="77777777" w:rsidR="008F32AA" w:rsidRPr="001C1447" w:rsidRDefault="008F32AA" w:rsidP="00C70F02">
                  <w:pPr>
                    <w:rPr>
                      <w:szCs w:val="24"/>
                    </w:rPr>
                  </w:pPr>
                  <w:r w:rsidRPr="001C1447">
                    <w:rPr>
                      <w:rFonts w:eastAsia="Arial"/>
                      <w:color w:val="000000"/>
                      <w:szCs w:val="24"/>
                    </w:rPr>
                    <w:t>98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CB89B2" w14:textId="77777777" w:rsidR="008F32AA" w:rsidRPr="001C1447" w:rsidRDefault="008F32AA" w:rsidP="00C70F02">
                  <w:pPr>
                    <w:jc w:val="right"/>
                    <w:rPr>
                      <w:szCs w:val="24"/>
                    </w:rPr>
                  </w:pPr>
                  <w:r w:rsidRPr="001C1447">
                    <w:rPr>
                      <w:rFonts w:eastAsia="Arial"/>
                      <w:color w:val="000000"/>
                      <w:szCs w:val="24"/>
                    </w:rPr>
                    <w:t>26,02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6E4882"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1BE80D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6A8688" w14:textId="0E7720A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B7F501" w14:textId="77777777" w:rsidR="008F32AA" w:rsidRPr="001C1447" w:rsidRDefault="008F32AA" w:rsidP="00C70F02">
                  <w:pPr>
                    <w:rPr>
                      <w:szCs w:val="24"/>
                    </w:rPr>
                  </w:pPr>
                  <w:r w:rsidRPr="001C1447">
                    <w:rPr>
                      <w:rFonts w:eastAsia="Arial"/>
                      <w:color w:val="000000"/>
                      <w:szCs w:val="24"/>
                    </w:rPr>
                    <w:t>Liepų al.</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3F3342" w14:textId="77777777" w:rsidR="008F32AA" w:rsidRPr="001C1447" w:rsidRDefault="008F32AA" w:rsidP="00C70F02">
                  <w:pPr>
                    <w:rPr>
                      <w:szCs w:val="24"/>
                    </w:rPr>
                  </w:pPr>
                  <w:r w:rsidRPr="001C1447">
                    <w:rPr>
                      <w:rFonts w:eastAsia="Arial"/>
                      <w:color w:val="000000"/>
                      <w:szCs w:val="24"/>
                    </w:rPr>
                    <w:t>15A</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9E2340" w14:textId="77777777" w:rsidR="008F32AA" w:rsidRPr="001C1447" w:rsidRDefault="008F32AA" w:rsidP="00C70F02">
                  <w:pPr>
                    <w:rPr>
                      <w:szCs w:val="24"/>
                    </w:rPr>
                  </w:pPr>
                  <w:r w:rsidRPr="001C1447">
                    <w:rPr>
                      <w:rFonts w:eastAsia="Arial"/>
                      <w:color w:val="000000"/>
                      <w:szCs w:val="24"/>
                    </w:rPr>
                    <w:t>25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BB1189" w14:textId="77777777" w:rsidR="008F32AA" w:rsidRPr="001C1447" w:rsidRDefault="008F32AA" w:rsidP="00C70F02">
                  <w:pPr>
                    <w:jc w:val="right"/>
                    <w:rPr>
                      <w:szCs w:val="24"/>
                    </w:rPr>
                  </w:pPr>
                  <w:r w:rsidRPr="001C1447">
                    <w:rPr>
                      <w:rFonts w:eastAsia="Arial"/>
                      <w:color w:val="000000"/>
                      <w:szCs w:val="24"/>
                    </w:rPr>
                    <w:t>41,14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9C92F4"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968750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61AF04" w14:textId="0B2C83E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841068" w14:textId="77777777" w:rsidR="008F32AA" w:rsidRPr="001C1447" w:rsidRDefault="008F32AA" w:rsidP="00C70F02">
                  <w:pPr>
                    <w:rPr>
                      <w:szCs w:val="24"/>
                    </w:rPr>
                  </w:pPr>
                  <w:r w:rsidRPr="001C1447">
                    <w:rPr>
                      <w:rFonts w:eastAsia="Arial"/>
                      <w:color w:val="000000"/>
                      <w:szCs w:val="24"/>
                    </w:rPr>
                    <w:t>M. Tiškevičiaus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764B75"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39B414" w14:textId="77777777" w:rsidR="008F32AA" w:rsidRPr="001C1447" w:rsidRDefault="008F32AA" w:rsidP="00C70F02">
                  <w:pPr>
                    <w:rPr>
                      <w:szCs w:val="24"/>
                    </w:rPr>
                  </w:pPr>
                  <w:r w:rsidRPr="001C1447">
                    <w:rPr>
                      <w:rFonts w:eastAsia="Arial"/>
                      <w:color w:val="000000"/>
                      <w:szCs w:val="24"/>
                    </w:rPr>
                    <w:t>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E1E50" w14:textId="77777777" w:rsidR="008F32AA" w:rsidRPr="001C1447" w:rsidRDefault="008F32AA" w:rsidP="00C70F02">
                  <w:pPr>
                    <w:jc w:val="right"/>
                    <w:rPr>
                      <w:szCs w:val="24"/>
                    </w:rPr>
                  </w:pPr>
                  <w:r w:rsidRPr="001C1447">
                    <w:rPr>
                      <w:rFonts w:eastAsia="Arial"/>
                      <w:color w:val="000000"/>
                      <w:szCs w:val="24"/>
                    </w:rPr>
                    <w:t>39,18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9D9BA3"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98951C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5DC1CB" w14:textId="45CC271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E04A16"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86F073" w14:textId="77777777" w:rsidR="008F32AA" w:rsidRPr="001C1447" w:rsidRDefault="008F32AA" w:rsidP="00C70F02">
                  <w:pPr>
                    <w:rPr>
                      <w:szCs w:val="24"/>
                    </w:rPr>
                  </w:pPr>
                  <w:r w:rsidRPr="001C1447">
                    <w:rPr>
                      <w:rFonts w:eastAsia="Arial"/>
                      <w:color w:val="000000"/>
                      <w:szCs w:val="24"/>
                    </w:rPr>
                    <w:t>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C37067" w14:textId="77777777" w:rsidR="008F32AA" w:rsidRPr="001C1447" w:rsidRDefault="008F32AA" w:rsidP="00C70F02">
                  <w:pPr>
                    <w:rPr>
                      <w:szCs w:val="24"/>
                    </w:rPr>
                  </w:pPr>
                  <w:r w:rsidRPr="001C1447">
                    <w:rPr>
                      <w:rFonts w:eastAsia="Arial"/>
                      <w:color w:val="000000"/>
                      <w:szCs w:val="24"/>
                    </w:rPr>
                    <w:t>71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BFD4E" w14:textId="77777777" w:rsidR="008F32AA" w:rsidRPr="001C1447" w:rsidRDefault="008F32AA" w:rsidP="00C70F02">
                  <w:pPr>
                    <w:jc w:val="right"/>
                    <w:rPr>
                      <w:szCs w:val="24"/>
                    </w:rPr>
                  </w:pPr>
                  <w:r w:rsidRPr="001C1447">
                    <w:rPr>
                      <w:rFonts w:eastAsia="Arial"/>
                      <w:color w:val="000000"/>
                      <w:szCs w:val="24"/>
                    </w:rPr>
                    <w:t>52,42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F163A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EAE1BB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1394EA" w14:textId="44040A0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44A961"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22B5F1"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AAD83C" w14:textId="77777777" w:rsidR="008F32AA" w:rsidRPr="001C1447" w:rsidRDefault="008F32AA" w:rsidP="00C70F02">
                  <w:pPr>
                    <w:rPr>
                      <w:szCs w:val="24"/>
                    </w:rPr>
                  </w:pPr>
                  <w:r w:rsidRPr="001C1447">
                    <w:rPr>
                      <w:rFonts w:eastAsia="Arial"/>
                      <w:color w:val="000000"/>
                      <w:szCs w:val="24"/>
                    </w:rPr>
                    <w:t>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364F0A" w14:textId="77777777" w:rsidR="008F32AA" w:rsidRPr="001C1447" w:rsidRDefault="008F32AA" w:rsidP="00C70F02">
                  <w:pPr>
                    <w:jc w:val="right"/>
                    <w:rPr>
                      <w:szCs w:val="24"/>
                    </w:rPr>
                  </w:pPr>
                  <w:r w:rsidRPr="001C1447">
                    <w:rPr>
                      <w:rFonts w:eastAsia="Arial"/>
                      <w:color w:val="000000"/>
                      <w:szCs w:val="24"/>
                    </w:rPr>
                    <w:t>67,85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82F2EC"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6E73BD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AA02A" w14:textId="6A01674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8F2CD1"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74BA8"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DE3E15"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005B22" w14:textId="77777777" w:rsidR="008F32AA" w:rsidRPr="001C1447" w:rsidRDefault="008F32AA" w:rsidP="00C70F02">
                  <w:pPr>
                    <w:jc w:val="right"/>
                    <w:rPr>
                      <w:szCs w:val="24"/>
                    </w:rPr>
                  </w:pPr>
                  <w:r w:rsidRPr="001C1447">
                    <w:rPr>
                      <w:rFonts w:eastAsia="Arial"/>
                      <w:color w:val="000000"/>
                      <w:szCs w:val="24"/>
                    </w:rPr>
                    <w:t>42,96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B50756"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6AC77A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F09461" w14:textId="52E3626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793A30"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B9FAF5"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DD79B2" w14:textId="77777777" w:rsidR="008F32AA" w:rsidRPr="001C1447" w:rsidRDefault="008F32AA" w:rsidP="00C70F02">
                  <w:pPr>
                    <w:rPr>
                      <w:szCs w:val="24"/>
                    </w:rPr>
                  </w:pPr>
                  <w:r w:rsidRPr="001C1447">
                    <w:rPr>
                      <w:rFonts w:eastAsia="Arial"/>
                      <w:color w:val="000000"/>
                      <w:szCs w:val="24"/>
                    </w:rPr>
                    <w:t>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9282B2" w14:textId="77777777" w:rsidR="008F32AA" w:rsidRPr="001C1447" w:rsidRDefault="008F32AA" w:rsidP="00C70F02">
                  <w:pPr>
                    <w:jc w:val="right"/>
                    <w:rPr>
                      <w:szCs w:val="24"/>
                    </w:rPr>
                  </w:pPr>
                  <w:r w:rsidRPr="001C1447">
                    <w:rPr>
                      <w:rFonts w:eastAsia="Arial"/>
                      <w:color w:val="000000"/>
                      <w:szCs w:val="24"/>
                    </w:rPr>
                    <w:t>42,91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ACC91F"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DB0F6B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778096" w14:textId="7844282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8CCD70"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21E73"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46F6AD" w14:textId="77777777" w:rsidR="008F32AA" w:rsidRPr="001C1447" w:rsidRDefault="008F32AA" w:rsidP="00C70F02">
                  <w:pPr>
                    <w:rPr>
                      <w:szCs w:val="24"/>
                    </w:rPr>
                  </w:pPr>
                  <w:r w:rsidRPr="001C1447">
                    <w:rPr>
                      <w:rFonts w:eastAsia="Arial"/>
                      <w:color w:val="000000"/>
                      <w:szCs w:val="24"/>
                    </w:rPr>
                    <w:t>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71F69B" w14:textId="77777777" w:rsidR="008F32AA" w:rsidRPr="001C1447" w:rsidRDefault="008F32AA" w:rsidP="00C70F02">
                  <w:pPr>
                    <w:jc w:val="right"/>
                    <w:rPr>
                      <w:szCs w:val="24"/>
                    </w:rPr>
                  </w:pPr>
                  <w:r w:rsidRPr="001C1447">
                    <w:rPr>
                      <w:rFonts w:eastAsia="Arial"/>
                      <w:color w:val="000000"/>
                      <w:szCs w:val="24"/>
                    </w:rPr>
                    <w:t>83,26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0E7525"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6389EA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F4AD81" w14:textId="69C4FBE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11975"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2A976A"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FF855E" w14:textId="77777777" w:rsidR="008F32AA" w:rsidRPr="001C1447" w:rsidRDefault="008F32AA" w:rsidP="00C70F02">
                  <w:pPr>
                    <w:rPr>
                      <w:szCs w:val="24"/>
                    </w:rPr>
                  </w:pPr>
                  <w:r w:rsidRPr="001C1447">
                    <w:rPr>
                      <w:rFonts w:eastAsia="Arial"/>
                      <w:color w:val="000000"/>
                      <w:szCs w:val="24"/>
                    </w:rPr>
                    <w:t>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AC220B" w14:textId="77777777" w:rsidR="008F32AA" w:rsidRPr="001C1447" w:rsidRDefault="008F32AA" w:rsidP="00C70F02">
                  <w:pPr>
                    <w:jc w:val="right"/>
                    <w:rPr>
                      <w:szCs w:val="24"/>
                    </w:rPr>
                  </w:pPr>
                  <w:r w:rsidRPr="001C1447">
                    <w:rPr>
                      <w:rFonts w:eastAsia="Arial"/>
                      <w:color w:val="000000"/>
                      <w:szCs w:val="24"/>
                    </w:rPr>
                    <w:t>43,01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A2D0FF"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3A886F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2C3D19" w14:textId="45003BC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30B14A"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0E291E"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4C3771" w14:textId="77777777" w:rsidR="008F32AA" w:rsidRPr="001C1447" w:rsidRDefault="008F32AA" w:rsidP="00C70F02">
                  <w:pPr>
                    <w:rPr>
                      <w:szCs w:val="24"/>
                    </w:rPr>
                  </w:pPr>
                  <w:r w:rsidRPr="001C1447">
                    <w:rPr>
                      <w:rFonts w:eastAsia="Arial"/>
                      <w:color w:val="000000"/>
                      <w:szCs w:val="24"/>
                    </w:rPr>
                    <w:t>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F7D832" w14:textId="77777777" w:rsidR="008F32AA" w:rsidRPr="001C1447" w:rsidRDefault="008F32AA" w:rsidP="00C70F02">
                  <w:pPr>
                    <w:jc w:val="right"/>
                    <w:rPr>
                      <w:szCs w:val="24"/>
                    </w:rPr>
                  </w:pPr>
                  <w:r w:rsidRPr="001C1447">
                    <w:rPr>
                      <w:rFonts w:eastAsia="Arial"/>
                      <w:color w:val="000000"/>
                      <w:szCs w:val="24"/>
                    </w:rPr>
                    <w:t>68,05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2DD09A"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401DE5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4FE9C9" w14:textId="35016AD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C89551"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152156"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ACC312" w14:textId="77777777" w:rsidR="008F32AA" w:rsidRPr="001C1447" w:rsidRDefault="008F32AA" w:rsidP="00C70F02">
                  <w:pPr>
                    <w:rPr>
                      <w:szCs w:val="24"/>
                    </w:rPr>
                  </w:pPr>
                  <w:r w:rsidRPr="001C1447">
                    <w:rPr>
                      <w:rFonts w:eastAsia="Arial"/>
                      <w:color w:val="000000"/>
                      <w:szCs w:val="24"/>
                    </w:rPr>
                    <w:t>11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C479C9" w14:textId="77777777" w:rsidR="008F32AA" w:rsidRPr="001C1447" w:rsidRDefault="008F32AA" w:rsidP="00C70F02">
                  <w:pPr>
                    <w:jc w:val="right"/>
                    <w:rPr>
                      <w:szCs w:val="24"/>
                    </w:rPr>
                  </w:pPr>
                  <w:r w:rsidRPr="001C1447">
                    <w:rPr>
                      <w:rFonts w:eastAsia="Arial"/>
                      <w:color w:val="000000"/>
                      <w:szCs w:val="24"/>
                    </w:rPr>
                    <w:t>42,75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80CB3F"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2CE7E3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BBACA0" w14:textId="126C095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DA3F68"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BF44FC"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C646F8" w14:textId="77777777" w:rsidR="008F32AA" w:rsidRPr="001C1447" w:rsidRDefault="008F32AA" w:rsidP="00C70F02">
                  <w:pPr>
                    <w:rPr>
                      <w:szCs w:val="24"/>
                    </w:rPr>
                  </w:pPr>
                  <w:r w:rsidRPr="001C1447">
                    <w:rPr>
                      <w:rFonts w:eastAsia="Arial"/>
                      <w:color w:val="000000"/>
                      <w:szCs w:val="24"/>
                    </w:rPr>
                    <w:t>12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9D869D" w14:textId="77777777" w:rsidR="008F32AA" w:rsidRPr="001C1447" w:rsidRDefault="008F32AA" w:rsidP="00C70F02">
                  <w:pPr>
                    <w:jc w:val="right"/>
                    <w:rPr>
                      <w:szCs w:val="24"/>
                    </w:rPr>
                  </w:pPr>
                  <w:r w:rsidRPr="001C1447">
                    <w:rPr>
                      <w:rFonts w:eastAsia="Arial"/>
                      <w:color w:val="000000"/>
                      <w:szCs w:val="24"/>
                    </w:rPr>
                    <w:t>83,36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420BE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B7F376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CD0F20" w14:textId="55AEABD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C9FDDE"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1CECD1"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B5C61F" w14:textId="77777777" w:rsidR="008F32AA" w:rsidRPr="001C1447" w:rsidRDefault="008F32AA" w:rsidP="00C70F02">
                  <w:pPr>
                    <w:rPr>
                      <w:szCs w:val="24"/>
                    </w:rPr>
                  </w:pPr>
                  <w:r w:rsidRPr="001C1447">
                    <w:rPr>
                      <w:rFonts w:eastAsia="Arial"/>
                      <w:color w:val="000000"/>
                      <w:szCs w:val="24"/>
                    </w:rPr>
                    <w:t>13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7E75F2" w14:textId="77777777" w:rsidR="008F32AA" w:rsidRPr="001C1447" w:rsidRDefault="008F32AA" w:rsidP="00C70F02">
                  <w:pPr>
                    <w:jc w:val="right"/>
                    <w:rPr>
                      <w:szCs w:val="24"/>
                    </w:rPr>
                  </w:pPr>
                  <w:r w:rsidRPr="001C1447">
                    <w:rPr>
                      <w:rFonts w:eastAsia="Arial"/>
                      <w:color w:val="000000"/>
                      <w:szCs w:val="24"/>
                    </w:rPr>
                    <w:t>68,11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7F80DB"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C8F4A7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7CA509" w14:textId="2903262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D41C77"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54E50A"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E36203" w14:textId="77777777" w:rsidR="008F32AA" w:rsidRPr="001C1447" w:rsidRDefault="008F32AA" w:rsidP="00C70F02">
                  <w:pPr>
                    <w:rPr>
                      <w:szCs w:val="24"/>
                    </w:rPr>
                  </w:pPr>
                  <w:r w:rsidRPr="001C1447">
                    <w:rPr>
                      <w:rFonts w:eastAsia="Arial"/>
                      <w:color w:val="000000"/>
                      <w:szCs w:val="24"/>
                    </w:rPr>
                    <w:t>14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33DB78" w14:textId="77777777" w:rsidR="008F32AA" w:rsidRPr="001C1447" w:rsidRDefault="008F32AA" w:rsidP="00C70F02">
                  <w:pPr>
                    <w:jc w:val="right"/>
                    <w:rPr>
                      <w:szCs w:val="24"/>
                    </w:rPr>
                  </w:pPr>
                  <w:r w:rsidRPr="001C1447">
                    <w:rPr>
                      <w:rFonts w:eastAsia="Arial"/>
                      <w:color w:val="000000"/>
                      <w:szCs w:val="24"/>
                    </w:rPr>
                    <w:t>43,13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773DE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331E0E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28BF39" w14:textId="78DB983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3CE18B"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A58ACE"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CADD9A" w14:textId="77777777" w:rsidR="008F32AA" w:rsidRPr="001C1447" w:rsidRDefault="008F32AA" w:rsidP="00C70F02">
                  <w:pPr>
                    <w:rPr>
                      <w:szCs w:val="24"/>
                    </w:rPr>
                  </w:pPr>
                  <w:r w:rsidRPr="001C1447">
                    <w:rPr>
                      <w:rFonts w:eastAsia="Arial"/>
                      <w:color w:val="000000"/>
                      <w:szCs w:val="24"/>
                    </w:rPr>
                    <w:t>15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A40B7A" w14:textId="77777777" w:rsidR="008F32AA" w:rsidRPr="001C1447" w:rsidRDefault="008F32AA" w:rsidP="00C70F02">
                  <w:pPr>
                    <w:jc w:val="right"/>
                    <w:rPr>
                      <w:szCs w:val="24"/>
                    </w:rPr>
                  </w:pPr>
                  <w:r w:rsidRPr="001C1447">
                    <w:rPr>
                      <w:rFonts w:eastAsia="Arial"/>
                      <w:color w:val="000000"/>
                      <w:szCs w:val="24"/>
                    </w:rPr>
                    <w:t>42,77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59197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062DC1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8D4054" w14:textId="1B6B14A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E9A484"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59502A"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6550E5" w14:textId="77777777" w:rsidR="008F32AA" w:rsidRPr="001C1447" w:rsidRDefault="008F32AA" w:rsidP="00C70F02">
                  <w:pPr>
                    <w:rPr>
                      <w:szCs w:val="24"/>
                    </w:rPr>
                  </w:pPr>
                  <w:r w:rsidRPr="001C1447">
                    <w:rPr>
                      <w:rFonts w:eastAsia="Arial"/>
                      <w:color w:val="000000"/>
                      <w:szCs w:val="24"/>
                    </w:rPr>
                    <w:t>16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DD41ED" w14:textId="77777777" w:rsidR="008F32AA" w:rsidRPr="001C1447" w:rsidRDefault="008F32AA" w:rsidP="00C70F02">
                  <w:pPr>
                    <w:jc w:val="right"/>
                    <w:rPr>
                      <w:szCs w:val="24"/>
                    </w:rPr>
                  </w:pPr>
                  <w:r w:rsidRPr="001C1447">
                    <w:rPr>
                      <w:rFonts w:eastAsia="Arial"/>
                      <w:color w:val="000000"/>
                      <w:szCs w:val="24"/>
                    </w:rPr>
                    <w:t>83,29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6E7AF"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F55955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A27569" w14:textId="7603233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F1E2D"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B59543"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2C2147" w14:textId="77777777" w:rsidR="008F32AA" w:rsidRPr="001C1447" w:rsidRDefault="008F32AA" w:rsidP="00C70F02">
                  <w:pPr>
                    <w:rPr>
                      <w:szCs w:val="24"/>
                    </w:rPr>
                  </w:pPr>
                  <w:r w:rsidRPr="001C1447">
                    <w:rPr>
                      <w:rFonts w:eastAsia="Arial"/>
                      <w:color w:val="000000"/>
                      <w:szCs w:val="24"/>
                    </w:rPr>
                    <w:t>17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057709" w14:textId="77777777" w:rsidR="008F32AA" w:rsidRPr="001C1447" w:rsidRDefault="008F32AA" w:rsidP="00C70F02">
                  <w:pPr>
                    <w:jc w:val="right"/>
                    <w:rPr>
                      <w:szCs w:val="24"/>
                    </w:rPr>
                  </w:pPr>
                  <w:r w:rsidRPr="001C1447">
                    <w:rPr>
                      <w:rFonts w:eastAsia="Arial"/>
                      <w:color w:val="000000"/>
                      <w:szCs w:val="24"/>
                    </w:rPr>
                    <w:t>68,13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B470BC"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0405B1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4E2709" w14:textId="716A5D0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3C393F"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6CE979"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45A628" w14:textId="77777777" w:rsidR="008F32AA" w:rsidRPr="001C1447" w:rsidRDefault="008F32AA" w:rsidP="00C70F02">
                  <w:pPr>
                    <w:rPr>
                      <w:szCs w:val="24"/>
                    </w:rPr>
                  </w:pPr>
                  <w:r w:rsidRPr="001C1447">
                    <w:rPr>
                      <w:rFonts w:eastAsia="Arial"/>
                      <w:color w:val="000000"/>
                      <w:szCs w:val="24"/>
                    </w:rPr>
                    <w:t>18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040A92" w14:textId="77777777" w:rsidR="008F32AA" w:rsidRPr="001C1447" w:rsidRDefault="008F32AA" w:rsidP="00C70F02">
                  <w:pPr>
                    <w:jc w:val="right"/>
                    <w:rPr>
                      <w:szCs w:val="24"/>
                    </w:rPr>
                  </w:pPr>
                  <w:r w:rsidRPr="001C1447">
                    <w:rPr>
                      <w:rFonts w:eastAsia="Arial"/>
                      <w:color w:val="000000"/>
                      <w:szCs w:val="24"/>
                    </w:rPr>
                    <w:t>42,94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166C2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0DD91E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F3D82D" w14:textId="187EC46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B9071E"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5302C3"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9DA5CB" w14:textId="77777777" w:rsidR="008F32AA" w:rsidRPr="001C1447" w:rsidRDefault="008F32AA" w:rsidP="00C70F02">
                  <w:pPr>
                    <w:rPr>
                      <w:szCs w:val="24"/>
                    </w:rPr>
                  </w:pPr>
                  <w:r w:rsidRPr="001C1447">
                    <w:rPr>
                      <w:rFonts w:eastAsia="Arial"/>
                      <w:color w:val="000000"/>
                      <w:szCs w:val="24"/>
                    </w:rPr>
                    <w:t>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EE2400" w14:textId="77777777" w:rsidR="008F32AA" w:rsidRPr="001C1447" w:rsidRDefault="008F32AA" w:rsidP="00C70F02">
                  <w:pPr>
                    <w:jc w:val="right"/>
                    <w:rPr>
                      <w:szCs w:val="24"/>
                    </w:rPr>
                  </w:pPr>
                  <w:r w:rsidRPr="001C1447">
                    <w:rPr>
                      <w:rFonts w:eastAsia="Arial"/>
                      <w:color w:val="000000"/>
                      <w:szCs w:val="24"/>
                    </w:rPr>
                    <w:t>42,94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E80A3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0FB4FF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3389FC" w14:textId="5241A9E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41696E"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76757A"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85C553" w14:textId="77777777" w:rsidR="008F32AA" w:rsidRPr="001C1447" w:rsidRDefault="008F32AA" w:rsidP="00C70F02">
                  <w:pPr>
                    <w:rPr>
                      <w:szCs w:val="24"/>
                    </w:rPr>
                  </w:pPr>
                  <w:r w:rsidRPr="001C1447">
                    <w:rPr>
                      <w:rFonts w:eastAsia="Arial"/>
                      <w:color w:val="000000"/>
                      <w:szCs w:val="24"/>
                    </w:rPr>
                    <w:t>20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EFF297" w14:textId="77777777" w:rsidR="008F32AA" w:rsidRPr="001C1447" w:rsidRDefault="008F32AA" w:rsidP="00C70F02">
                  <w:pPr>
                    <w:jc w:val="right"/>
                    <w:rPr>
                      <w:szCs w:val="24"/>
                    </w:rPr>
                  </w:pPr>
                  <w:r w:rsidRPr="001C1447">
                    <w:rPr>
                      <w:rFonts w:eastAsia="Arial"/>
                      <w:color w:val="000000"/>
                      <w:szCs w:val="24"/>
                    </w:rPr>
                    <w:t>83,22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3A8B35"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F4241A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36824D" w14:textId="3C20519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31B531"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00DDE4"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4D1313" w14:textId="77777777" w:rsidR="008F32AA" w:rsidRPr="001C1447" w:rsidRDefault="008F32AA" w:rsidP="00C70F02">
                  <w:pPr>
                    <w:rPr>
                      <w:szCs w:val="24"/>
                    </w:rPr>
                  </w:pPr>
                  <w:r w:rsidRPr="001C1447">
                    <w:rPr>
                      <w:rFonts w:eastAsia="Arial"/>
                      <w:color w:val="000000"/>
                      <w:szCs w:val="24"/>
                    </w:rPr>
                    <w:t>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E18FED" w14:textId="77777777" w:rsidR="008F32AA" w:rsidRPr="001C1447" w:rsidRDefault="008F32AA" w:rsidP="00C70F02">
                  <w:pPr>
                    <w:jc w:val="right"/>
                    <w:rPr>
                      <w:szCs w:val="24"/>
                    </w:rPr>
                  </w:pPr>
                  <w:r w:rsidRPr="001C1447">
                    <w:rPr>
                      <w:rFonts w:eastAsia="Arial"/>
                      <w:color w:val="000000"/>
                      <w:szCs w:val="24"/>
                    </w:rPr>
                    <w:t>56,12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5B5E6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2946BE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DD9D81" w14:textId="3EE6268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F01EAD"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D5B142"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FE05B9"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2E4E65" w14:textId="77777777" w:rsidR="008F32AA" w:rsidRPr="001C1447" w:rsidRDefault="008F32AA" w:rsidP="00C70F02">
                  <w:pPr>
                    <w:jc w:val="right"/>
                    <w:rPr>
                      <w:szCs w:val="24"/>
                    </w:rPr>
                  </w:pPr>
                  <w:r w:rsidRPr="001C1447">
                    <w:rPr>
                      <w:rFonts w:eastAsia="Arial"/>
                      <w:color w:val="000000"/>
                      <w:szCs w:val="24"/>
                    </w:rPr>
                    <w:t>56,24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82376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CD027E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FC053B" w14:textId="1E60F6B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61AEDB"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7DDC4D"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796085" w14:textId="77777777" w:rsidR="008F32AA" w:rsidRPr="001C1447" w:rsidRDefault="008F32AA" w:rsidP="00C70F02">
                  <w:pPr>
                    <w:rPr>
                      <w:szCs w:val="24"/>
                    </w:rPr>
                  </w:pPr>
                  <w:r w:rsidRPr="001C1447">
                    <w:rPr>
                      <w:rFonts w:eastAsia="Arial"/>
                      <w:color w:val="000000"/>
                      <w:szCs w:val="24"/>
                    </w:rPr>
                    <w:t>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78B366" w14:textId="77777777" w:rsidR="008F32AA" w:rsidRPr="001C1447" w:rsidRDefault="008F32AA" w:rsidP="00C70F02">
                  <w:pPr>
                    <w:jc w:val="right"/>
                    <w:rPr>
                      <w:szCs w:val="24"/>
                    </w:rPr>
                  </w:pPr>
                  <w:r w:rsidRPr="001C1447">
                    <w:rPr>
                      <w:rFonts w:eastAsia="Arial"/>
                      <w:color w:val="000000"/>
                      <w:szCs w:val="24"/>
                    </w:rPr>
                    <w:t>70,24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8704CE"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C61FF8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96C2CC" w14:textId="08E6878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BBE0B4"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A83600"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2C8B52" w14:textId="77777777" w:rsidR="008F32AA" w:rsidRPr="001C1447" w:rsidRDefault="008F32AA" w:rsidP="00C70F02">
                  <w:pPr>
                    <w:rPr>
                      <w:szCs w:val="24"/>
                    </w:rPr>
                  </w:pPr>
                  <w:r w:rsidRPr="001C1447">
                    <w:rPr>
                      <w:rFonts w:eastAsia="Arial"/>
                      <w:color w:val="000000"/>
                      <w:szCs w:val="24"/>
                    </w:rPr>
                    <w:t>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E9A327" w14:textId="77777777" w:rsidR="008F32AA" w:rsidRPr="001C1447" w:rsidRDefault="008F32AA" w:rsidP="00C70F02">
                  <w:pPr>
                    <w:jc w:val="right"/>
                    <w:rPr>
                      <w:szCs w:val="24"/>
                    </w:rPr>
                  </w:pPr>
                  <w:r w:rsidRPr="001C1447">
                    <w:rPr>
                      <w:rFonts w:eastAsia="Arial"/>
                      <w:color w:val="000000"/>
                      <w:szCs w:val="24"/>
                    </w:rPr>
                    <w:t>56,08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24EB4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9D62F8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94622B" w14:textId="0EE9275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86BECD"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527446"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4364F0" w14:textId="77777777" w:rsidR="008F32AA" w:rsidRPr="001C1447" w:rsidRDefault="008F32AA" w:rsidP="00C70F02">
                  <w:pPr>
                    <w:rPr>
                      <w:szCs w:val="24"/>
                    </w:rPr>
                  </w:pPr>
                  <w:r w:rsidRPr="001C1447">
                    <w:rPr>
                      <w:rFonts w:eastAsia="Arial"/>
                      <w:color w:val="000000"/>
                      <w:szCs w:val="24"/>
                    </w:rPr>
                    <w:t>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843E47" w14:textId="77777777" w:rsidR="008F32AA" w:rsidRPr="001C1447" w:rsidRDefault="008F32AA" w:rsidP="00C70F02">
                  <w:pPr>
                    <w:jc w:val="right"/>
                    <w:rPr>
                      <w:szCs w:val="24"/>
                    </w:rPr>
                  </w:pPr>
                  <w:r w:rsidRPr="001C1447">
                    <w:rPr>
                      <w:rFonts w:eastAsia="Arial"/>
                      <w:color w:val="000000"/>
                      <w:szCs w:val="24"/>
                    </w:rPr>
                    <w:t>70,03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5603A3"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7F889D2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EA0111" w14:textId="21973FC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7DDC4"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4373F5"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449FB" w14:textId="77777777" w:rsidR="008F32AA" w:rsidRPr="001C1447" w:rsidRDefault="008F32AA" w:rsidP="00C70F02">
                  <w:pPr>
                    <w:rPr>
                      <w:szCs w:val="24"/>
                    </w:rPr>
                  </w:pPr>
                  <w:r w:rsidRPr="001C1447">
                    <w:rPr>
                      <w:rFonts w:eastAsia="Arial"/>
                      <w:color w:val="000000"/>
                      <w:szCs w:val="24"/>
                    </w:rPr>
                    <w:t>10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570311" w14:textId="77777777" w:rsidR="008F32AA" w:rsidRPr="001C1447" w:rsidRDefault="008F32AA" w:rsidP="00C70F02">
                  <w:pPr>
                    <w:jc w:val="right"/>
                    <w:rPr>
                      <w:szCs w:val="24"/>
                    </w:rPr>
                  </w:pPr>
                  <w:r w:rsidRPr="001C1447">
                    <w:rPr>
                      <w:rFonts w:eastAsia="Arial"/>
                      <w:color w:val="000000"/>
                      <w:szCs w:val="24"/>
                    </w:rPr>
                    <w:t>56,75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1D77C5"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C0DD16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02B4AB" w14:textId="427567F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D9DE8E"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3BF702"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7FC04C" w14:textId="77777777" w:rsidR="008F32AA" w:rsidRPr="001C1447" w:rsidRDefault="008F32AA" w:rsidP="00C70F02">
                  <w:pPr>
                    <w:rPr>
                      <w:szCs w:val="24"/>
                    </w:rPr>
                  </w:pPr>
                  <w:r w:rsidRPr="001C1447">
                    <w:rPr>
                      <w:rFonts w:eastAsia="Arial"/>
                      <w:color w:val="000000"/>
                      <w:szCs w:val="24"/>
                    </w:rPr>
                    <w:t>11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0102C5" w14:textId="77777777" w:rsidR="008F32AA" w:rsidRPr="001C1447" w:rsidRDefault="008F32AA" w:rsidP="00C70F02">
                  <w:pPr>
                    <w:jc w:val="right"/>
                    <w:rPr>
                      <w:szCs w:val="24"/>
                    </w:rPr>
                  </w:pPr>
                  <w:r w:rsidRPr="001C1447">
                    <w:rPr>
                      <w:rFonts w:eastAsia="Arial"/>
                      <w:color w:val="000000"/>
                      <w:szCs w:val="24"/>
                    </w:rPr>
                    <w:t>56,39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D40D44"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5A3567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27453E" w14:textId="2D233A7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9839DC"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F07AB3"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9FED55" w14:textId="77777777" w:rsidR="008F32AA" w:rsidRPr="001C1447" w:rsidRDefault="008F32AA" w:rsidP="00C70F02">
                  <w:pPr>
                    <w:rPr>
                      <w:szCs w:val="24"/>
                    </w:rPr>
                  </w:pPr>
                  <w:r w:rsidRPr="001C1447">
                    <w:rPr>
                      <w:rFonts w:eastAsia="Arial"/>
                      <w:color w:val="000000"/>
                      <w:szCs w:val="24"/>
                    </w:rPr>
                    <w:t>13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60BA95" w14:textId="77777777" w:rsidR="008F32AA" w:rsidRPr="001C1447" w:rsidRDefault="008F32AA" w:rsidP="00C70F02">
                  <w:pPr>
                    <w:jc w:val="right"/>
                    <w:rPr>
                      <w:szCs w:val="24"/>
                    </w:rPr>
                  </w:pPr>
                  <w:r w:rsidRPr="001C1447">
                    <w:rPr>
                      <w:rFonts w:eastAsia="Arial"/>
                      <w:color w:val="000000"/>
                      <w:szCs w:val="24"/>
                    </w:rPr>
                    <w:t>56,33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E2C4C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610327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39D798" w14:textId="3B85B93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10C86C"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E5A7C9"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62879D" w14:textId="77777777" w:rsidR="008F32AA" w:rsidRPr="001C1447" w:rsidRDefault="008F32AA" w:rsidP="00C70F02">
                  <w:pPr>
                    <w:rPr>
                      <w:szCs w:val="24"/>
                    </w:rPr>
                  </w:pPr>
                  <w:r w:rsidRPr="001C1447">
                    <w:rPr>
                      <w:rFonts w:eastAsia="Arial"/>
                      <w:color w:val="000000"/>
                      <w:szCs w:val="24"/>
                    </w:rPr>
                    <w:t>16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F95159" w14:textId="77777777" w:rsidR="008F32AA" w:rsidRPr="001C1447" w:rsidRDefault="008F32AA" w:rsidP="00C70F02">
                  <w:pPr>
                    <w:jc w:val="right"/>
                    <w:rPr>
                      <w:szCs w:val="24"/>
                    </w:rPr>
                  </w:pPr>
                  <w:r w:rsidRPr="001C1447">
                    <w:rPr>
                      <w:rFonts w:eastAsia="Arial"/>
                      <w:color w:val="000000"/>
                      <w:szCs w:val="24"/>
                    </w:rPr>
                    <w:t>69,83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B2AFD5"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1A440C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6C6F32" w14:textId="1420889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F2AFF3"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54CE80"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82DA71" w14:textId="77777777" w:rsidR="008F32AA" w:rsidRPr="001C1447" w:rsidRDefault="008F32AA" w:rsidP="00C70F02">
                  <w:pPr>
                    <w:rPr>
                      <w:szCs w:val="24"/>
                    </w:rPr>
                  </w:pPr>
                  <w:r w:rsidRPr="001C1447">
                    <w:rPr>
                      <w:rFonts w:eastAsia="Arial"/>
                      <w:color w:val="000000"/>
                      <w:szCs w:val="24"/>
                    </w:rPr>
                    <w:t>17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030801" w14:textId="77777777" w:rsidR="008F32AA" w:rsidRPr="001C1447" w:rsidRDefault="008F32AA" w:rsidP="00C70F02">
                  <w:pPr>
                    <w:jc w:val="right"/>
                    <w:rPr>
                      <w:szCs w:val="24"/>
                    </w:rPr>
                  </w:pPr>
                  <w:r w:rsidRPr="001C1447">
                    <w:rPr>
                      <w:rFonts w:eastAsia="Arial"/>
                      <w:color w:val="000000"/>
                      <w:szCs w:val="24"/>
                    </w:rPr>
                    <w:t>56,28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56D7D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E99DD2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551589" w14:textId="3F2404F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28186A"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3D66B5"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9A238A" w14:textId="77777777" w:rsidR="008F32AA" w:rsidRPr="001C1447" w:rsidRDefault="008F32AA" w:rsidP="00C70F02">
                  <w:pPr>
                    <w:rPr>
                      <w:szCs w:val="24"/>
                    </w:rPr>
                  </w:pPr>
                  <w:r w:rsidRPr="001C1447">
                    <w:rPr>
                      <w:rFonts w:eastAsia="Arial"/>
                      <w:color w:val="000000"/>
                      <w:szCs w:val="24"/>
                    </w:rPr>
                    <w:t>18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5253A6" w14:textId="77777777" w:rsidR="008F32AA" w:rsidRPr="001C1447" w:rsidRDefault="008F32AA" w:rsidP="00C70F02">
                  <w:pPr>
                    <w:jc w:val="right"/>
                    <w:rPr>
                      <w:szCs w:val="24"/>
                    </w:rPr>
                  </w:pPr>
                  <w:r w:rsidRPr="001C1447">
                    <w:rPr>
                      <w:rFonts w:eastAsia="Arial"/>
                      <w:color w:val="000000"/>
                      <w:szCs w:val="24"/>
                    </w:rPr>
                    <w:t>56,40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60048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782F23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C5C031" w14:textId="63DFF70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6AD2EC"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2A6747"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C8C378" w14:textId="77777777" w:rsidR="008F32AA" w:rsidRPr="001C1447" w:rsidRDefault="008F32AA" w:rsidP="00C70F02">
                  <w:pPr>
                    <w:rPr>
                      <w:szCs w:val="24"/>
                    </w:rPr>
                  </w:pPr>
                  <w:r w:rsidRPr="001C1447">
                    <w:rPr>
                      <w:rFonts w:eastAsia="Arial"/>
                      <w:color w:val="000000"/>
                      <w:szCs w:val="24"/>
                    </w:rPr>
                    <w:t>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FFA0AB" w14:textId="77777777" w:rsidR="008F32AA" w:rsidRPr="001C1447" w:rsidRDefault="008F32AA" w:rsidP="00C70F02">
                  <w:pPr>
                    <w:jc w:val="right"/>
                    <w:rPr>
                      <w:szCs w:val="24"/>
                    </w:rPr>
                  </w:pPr>
                  <w:r w:rsidRPr="001C1447">
                    <w:rPr>
                      <w:rFonts w:eastAsia="Arial"/>
                      <w:color w:val="000000"/>
                      <w:szCs w:val="24"/>
                    </w:rPr>
                    <w:t>56,43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C3A44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C90083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9221EF" w14:textId="2214022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2CA963"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6B1374"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D636D7" w14:textId="77777777" w:rsidR="008F32AA" w:rsidRPr="001C1447" w:rsidRDefault="008F32AA" w:rsidP="00C70F02">
                  <w:pPr>
                    <w:rPr>
                      <w:szCs w:val="24"/>
                    </w:rPr>
                  </w:pPr>
                  <w:r w:rsidRPr="001C1447">
                    <w:rPr>
                      <w:rFonts w:eastAsia="Arial"/>
                      <w:color w:val="000000"/>
                      <w:szCs w:val="24"/>
                    </w:rPr>
                    <w:t>20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028696" w14:textId="77777777" w:rsidR="008F32AA" w:rsidRPr="001C1447" w:rsidRDefault="008F32AA" w:rsidP="00C70F02">
                  <w:pPr>
                    <w:jc w:val="right"/>
                    <w:rPr>
                      <w:szCs w:val="24"/>
                    </w:rPr>
                  </w:pPr>
                  <w:r w:rsidRPr="001C1447">
                    <w:rPr>
                      <w:rFonts w:eastAsia="Arial"/>
                      <w:color w:val="000000"/>
                      <w:szCs w:val="24"/>
                    </w:rPr>
                    <w:t>69,65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1EFF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87BDEC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98CB65" w14:textId="74A3B11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BFED96"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0A4BC4"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09617D" w14:textId="77777777" w:rsidR="008F32AA" w:rsidRPr="001C1447" w:rsidRDefault="008F32AA" w:rsidP="00C70F02">
                  <w:pPr>
                    <w:rPr>
                      <w:szCs w:val="24"/>
                    </w:rPr>
                  </w:pPr>
                  <w:r w:rsidRPr="001C1447">
                    <w:rPr>
                      <w:rFonts w:eastAsia="Arial"/>
                      <w:color w:val="000000"/>
                      <w:szCs w:val="24"/>
                    </w:rPr>
                    <w:t>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EDD698" w14:textId="77777777" w:rsidR="008F32AA" w:rsidRPr="001C1447" w:rsidRDefault="008F32AA" w:rsidP="00C70F02">
                  <w:pPr>
                    <w:jc w:val="right"/>
                    <w:rPr>
                      <w:szCs w:val="24"/>
                    </w:rPr>
                  </w:pPr>
                  <w:r w:rsidRPr="001C1447">
                    <w:rPr>
                      <w:rFonts w:eastAsia="Arial"/>
                      <w:color w:val="000000"/>
                      <w:szCs w:val="24"/>
                    </w:rPr>
                    <w:t>53,59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4E6B6B"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D4310A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1E82AF" w14:textId="46CDA32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886038"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E02CDF"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262979"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11E537" w14:textId="77777777" w:rsidR="008F32AA" w:rsidRPr="001C1447" w:rsidRDefault="008F32AA" w:rsidP="00C70F02">
                  <w:pPr>
                    <w:jc w:val="right"/>
                    <w:rPr>
                      <w:szCs w:val="24"/>
                    </w:rPr>
                  </w:pPr>
                  <w:r w:rsidRPr="001C1447">
                    <w:rPr>
                      <w:rFonts w:eastAsia="Arial"/>
                      <w:color w:val="000000"/>
                      <w:szCs w:val="24"/>
                    </w:rPr>
                    <w:t>53,44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935C26"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DAD0F8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E35B6B" w14:textId="59F933A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36F5E7"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849D8B"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9CDCCD" w14:textId="77777777" w:rsidR="008F32AA" w:rsidRPr="001C1447" w:rsidRDefault="008F32AA" w:rsidP="00C70F02">
                  <w:pPr>
                    <w:rPr>
                      <w:szCs w:val="24"/>
                    </w:rPr>
                  </w:pPr>
                  <w:r w:rsidRPr="001C1447">
                    <w:rPr>
                      <w:rFonts w:eastAsia="Arial"/>
                      <w:color w:val="000000"/>
                      <w:szCs w:val="24"/>
                    </w:rPr>
                    <w:t>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CF6F53" w14:textId="77777777" w:rsidR="008F32AA" w:rsidRPr="001C1447" w:rsidRDefault="008F32AA" w:rsidP="00C70F02">
                  <w:pPr>
                    <w:jc w:val="right"/>
                    <w:rPr>
                      <w:szCs w:val="24"/>
                    </w:rPr>
                  </w:pPr>
                  <w:r w:rsidRPr="001C1447">
                    <w:rPr>
                      <w:rFonts w:eastAsia="Arial"/>
                      <w:color w:val="000000"/>
                      <w:szCs w:val="24"/>
                    </w:rPr>
                    <w:t>54,51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EEAE9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226C2B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3A8A9D" w14:textId="483EC29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E45C36"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25FC8"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113F2B" w14:textId="77777777" w:rsidR="008F32AA" w:rsidRPr="001C1447" w:rsidRDefault="008F32AA" w:rsidP="00C70F02">
                  <w:pPr>
                    <w:rPr>
                      <w:szCs w:val="24"/>
                    </w:rPr>
                  </w:pPr>
                  <w:r w:rsidRPr="001C1447">
                    <w:rPr>
                      <w:rFonts w:eastAsia="Arial"/>
                      <w:color w:val="000000"/>
                      <w:szCs w:val="24"/>
                    </w:rPr>
                    <w:t>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B12158" w14:textId="77777777" w:rsidR="008F32AA" w:rsidRPr="001C1447" w:rsidRDefault="008F32AA" w:rsidP="00C70F02">
                  <w:pPr>
                    <w:jc w:val="right"/>
                    <w:rPr>
                      <w:szCs w:val="24"/>
                    </w:rPr>
                  </w:pPr>
                  <w:r w:rsidRPr="001C1447">
                    <w:rPr>
                      <w:rFonts w:eastAsia="Arial"/>
                      <w:color w:val="000000"/>
                      <w:szCs w:val="24"/>
                    </w:rPr>
                    <w:t>67,32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592D2C"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17DF63E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09604B" w14:textId="2ABBF48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BFE75A"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1B33D2"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9FEE1B" w14:textId="77777777" w:rsidR="008F32AA" w:rsidRPr="001C1447" w:rsidRDefault="008F32AA" w:rsidP="00C70F02">
                  <w:pPr>
                    <w:rPr>
                      <w:szCs w:val="24"/>
                    </w:rPr>
                  </w:pPr>
                  <w:r w:rsidRPr="001C1447">
                    <w:rPr>
                      <w:rFonts w:eastAsia="Arial"/>
                      <w:color w:val="000000"/>
                      <w:szCs w:val="24"/>
                    </w:rPr>
                    <w:t>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7E7486" w14:textId="77777777" w:rsidR="008F32AA" w:rsidRPr="001C1447" w:rsidRDefault="008F32AA" w:rsidP="00C70F02">
                  <w:pPr>
                    <w:jc w:val="right"/>
                    <w:rPr>
                      <w:szCs w:val="24"/>
                    </w:rPr>
                  </w:pPr>
                  <w:r w:rsidRPr="001C1447">
                    <w:rPr>
                      <w:rFonts w:eastAsia="Arial"/>
                      <w:color w:val="000000"/>
                      <w:szCs w:val="24"/>
                    </w:rPr>
                    <w:t>64,53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49160B"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B8BA9F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08B928" w14:textId="07A1629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B439BB"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177AB3"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CAEE9B" w14:textId="77777777" w:rsidR="008F32AA" w:rsidRPr="001C1447" w:rsidRDefault="008F32AA" w:rsidP="00C70F02">
                  <w:pPr>
                    <w:rPr>
                      <w:szCs w:val="24"/>
                    </w:rPr>
                  </w:pPr>
                  <w:r w:rsidRPr="001C1447">
                    <w:rPr>
                      <w:rFonts w:eastAsia="Arial"/>
                      <w:color w:val="000000"/>
                      <w:szCs w:val="24"/>
                    </w:rPr>
                    <w:t>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309863" w14:textId="77777777" w:rsidR="008F32AA" w:rsidRPr="001C1447" w:rsidRDefault="008F32AA" w:rsidP="00C70F02">
                  <w:pPr>
                    <w:jc w:val="right"/>
                    <w:rPr>
                      <w:szCs w:val="24"/>
                    </w:rPr>
                  </w:pPr>
                  <w:r w:rsidRPr="001C1447">
                    <w:rPr>
                      <w:rFonts w:eastAsia="Arial"/>
                      <w:color w:val="000000"/>
                      <w:szCs w:val="24"/>
                    </w:rPr>
                    <w:t>53,60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52CCE8"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C1C1BA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0324DF" w14:textId="555042D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AA39D4"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796A68"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F4034D" w14:textId="77777777" w:rsidR="008F32AA" w:rsidRPr="001C1447" w:rsidRDefault="008F32AA" w:rsidP="00C70F02">
                  <w:pPr>
                    <w:rPr>
                      <w:szCs w:val="24"/>
                    </w:rPr>
                  </w:pPr>
                  <w:r w:rsidRPr="001C1447">
                    <w:rPr>
                      <w:rFonts w:eastAsia="Arial"/>
                      <w:color w:val="000000"/>
                      <w:szCs w:val="24"/>
                    </w:rPr>
                    <w:t>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2F93E9" w14:textId="77777777" w:rsidR="008F32AA" w:rsidRPr="001C1447" w:rsidRDefault="008F32AA" w:rsidP="00C70F02">
                  <w:pPr>
                    <w:jc w:val="right"/>
                    <w:rPr>
                      <w:szCs w:val="24"/>
                    </w:rPr>
                  </w:pPr>
                  <w:r w:rsidRPr="001C1447">
                    <w:rPr>
                      <w:rFonts w:eastAsia="Arial"/>
                      <w:color w:val="000000"/>
                      <w:szCs w:val="24"/>
                    </w:rPr>
                    <w:t>54,72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4A43E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EC6340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5CF575" w14:textId="032172A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418103"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FF4580"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1A319E" w14:textId="77777777" w:rsidR="008F32AA" w:rsidRPr="001C1447" w:rsidRDefault="008F32AA" w:rsidP="00C70F02">
                  <w:pPr>
                    <w:rPr>
                      <w:szCs w:val="24"/>
                    </w:rPr>
                  </w:pPr>
                  <w:r w:rsidRPr="001C1447">
                    <w:rPr>
                      <w:rFonts w:eastAsia="Arial"/>
                      <w:color w:val="000000"/>
                      <w:szCs w:val="24"/>
                    </w:rPr>
                    <w:t>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EE4661" w14:textId="77777777" w:rsidR="008F32AA" w:rsidRPr="001C1447" w:rsidRDefault="008F32AA" w:rsidP="00C70F02">
                  <w:pPr>
                    <w:jc w:val="right"/>
                    <w:rPr>
                      <w:szCs w:val="24"/>
                    </w:rPr>
                  </w:pPr>
                  <w:r w:rsidRPr="001C1447">
                    <w:rPr>
                      <w:rFonts w:eastAsia="Arial"/>
                      <w:color w:val="000000"/>
                      <w:szCs w:val="24"/>
                    </w:rPr>
                    <w:t>67,42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0EB1C2"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0C09EA8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C59347" w14:textId="3539034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AFFC3D"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6C63CA"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3CF5A2" w14:textId="77777777" w:rsidR="008F32AA" w:rsidRPr="001C1447" w:rsidRDefault="008F32AA" w:rsidP="00C70F02">
                  <w:pPr>
                    <w:rPr>
                      <w:szCs w:val="24"/>
                    </w:rPr>
                  </w:pPr>
                  <w:r w:rsidRPr="001C1447">
                    <w:rPr>
                      <w:rFonts w:eastAsia="Arial"/>
                      <w:color w:val="000000"/>
                      <w:szCs w:val="24"/>
                    </w:rPr>
                    <w:t>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A7F2A4" w14:textId="77777777" w:rsidR="008F32AA" w:rsidRPr="001C1447" w:rsidRDefault="008F32AA" w:rsidP="00C70F02">
                  <w:pPr>
                    <w:jc w:val="right"/>
                    <w:rPr>
                      <w:szCs w:val="24"/>
                    </w:rPr>
                  </w:pPr>
                  <w:r w:rsidRPr="001C1447">
                    <w:rPr>
                      <w:rFonts w:eastAsia="Arial"/>
                      <w:color w:val="000000"/>
                      <w:szCs w:val="24"/>
                    </w:rPr>
                    <w:t>53,23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14263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A021CE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766CB8" w14:textId="673FAFF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35B37A"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3300B3"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AEA167" w14:textId="77777777" w:rsidR="008F32AA" w:rsidRPr="001C1447" w:rsidRDefault="008F32AA" w:rsidP="00C70F02">
                  <w:pPr>
                    <w:rPr>
                      <w:szCs w:val="24"/>
                    </w:rPr>
                  </w:pPr>
                  <w:r w:rsidRPr="001C1447">
                    <w:rPr>
                      <w:rFonts w:eastAsia="Arial"/>
                      <w:color w:val="000000"/>
                      <w:szCs w:val="24"/>
                    </w:rPr>
                    <w:t>10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72C61B" w14:textId="77777777" w:rsidR="008F32AA" w:rsidRPr="001C1447" w:rsidRDefault="008F32AA" w:rsidP="00C70F02">
                  <w:pPr>
                    <w:jc w:val="right"/>
                    <w:rPr>
                      <w:szCs w:val="24"/>
                    </w:rPr>
                  </w:pPr>
                  <w:r w:rsidRPr="001C1447">
                    <w:rPr>
                      <w:rFonts w:eastAsia="Arial"/>
                      <w:color w:val="000000"/>
                      <w:szCs w:val="24"/>
                    </w:rPr>
                    <w:t>53,53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26E3E8"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3C523D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1C0A7C" w14:textId="114F245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CB09D8"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45724A"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3E8462" w14:textId="77777777" w:rsidR="008F32AA" w:rsidRPr="001C1447" w:rsidRDefault="008F32AA" w:rsidP="00C70F02">
                  <w:pPr>
                    <w:rPr>
                      <w:szCs w:val="24"/>
                    </w:rPr>
                  </w:pPr>
                  <w:r w:rsidRPr="001C1447">
                    <w:rPr>
                      <w:rFonts w:eastAsia="Arial"/>
                      <w:color w:val="000000"/>
                      <w:szCs w:val="24"/>
                    </w:rPr>
                    <w:t>11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69750C" w14:textId="77777777" w:rsidR="008F32AA" w:rsidRPr="001C1447" w:rsidRDefault="008F32AA" w:rsidP="00C70F02">
                  <w:pPr>
                    <w:jc w:val="right"/>
                    <w:rPr>
                      <w:szCs w:val="24"/>
                    </w:rPr>
                  </w:pPr>
                  <w:r w:rsidRPr="001C1447">
                    <w:rPr>
                      <w:rFonts w:eastAsia="Arial"/>
                      <w:color w:val="000000"/>
                      <w:szCs w:val="24"/>
                    </w:rPr>
                    <w:t>54,67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BC3835"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18D37A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FCE019" w14:textId="24314C7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2DF5A0"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34CD19"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AD06FB" w14:textId="77777777" w:rsidR="008F32AA" w:rsidRPr="001C1447" w:rsidRDefault="008F32AA" w:rsidP="00C70F02">
                  <w:pPr>
                    <w:rPr>
                      <w:szCs w:val="24"/>
                    </w:rPr>
                  </w:pPr>
                  <w:r w:rsidRPr="001C1447">
                    <w:rPr>
                      <w:rFonts w:eastAsia="Arial"/>
                      <w:color w:val="000000"/>
                      <w:szCs w:val="24"/>
                    </w:rPr>
                    <w:t>12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F1AF49" w14:textId="77777777" w:rsidR="008F32AA" w:rsidRPr="001C1447" w:rsidRDefault="008F32AA" w:rsidP="00C70F02">
                  <w:pPr>
                    <w:jc w:val="right"/>
                    <w:rPr>
                      <w:szCs w:val="24"/>
                    </w:rPr>
                  </w:pPr>
                  <w:r w:rsidRPr="001C1447">
                    <w:rPr>
                      <w:rFonts w:eastAsia="Arial"/>
                      <w:color w:val="000000"/>
                      <w:szCs w:val="24"/>
                    </w:rPr>
                    <w:t>67,39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DE7723"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5AEEDEB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9DF05F" w14:textId="124F093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1B1E0B"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5C41F2"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5ABDDE" w14:textId="77777777" w:rsidR="008F32AA" w:rsidRPr="001C1447" w:rsidRDefault="008F32AA" w:rsidP="00C70F02">
                  <w:pPr>
                    <w:rPr>
                      <w:szCs w:val="24"/>
                    </w:rPr>
                  </w:pPr>
                  <w:r w:rsidRPr="001C1447">
                    <w:rPr>
                      <w:rFonts w:eastAsia="Arial"/>
                      <w:color w:val="000000"/>
                      <w:szCs w:val="24"/>
                    </w:rPr>
                    <w:t>13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329A75" w14:textId="77777777" w:rsidR="008F32AA" w:rsidRPr="001C1447" w:rsidRDefault="008F32AA" w:rsidP="00C70F02">
                  <w:pPr>
                    <w:jc w:val="right"/>
                    <w:rPr>
                      <w:szCs w:val="24"/>
                    </w:rPr>
                  </w:pPr>
                  <w:r w:rsidRPr="001C1447">
                    <w:rPr>
                      <w:rFonts w:eastAsia="Arial"/>
                      <w:color w:val="000000"/>
                      <w:szCs w:val="24"/>
                    </w:rPr>
                    <w:t>53,35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5C45CE"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F7ACAD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E37F2E" w14:textId="7D2114E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2D9FB"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C15CF5"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17F69F" w14:textId="77777777" w:rsidR="008F32AA" w:rsidRPr="001C1447" w:rsidRDefault="008F32AA" w:rsidP="00C70F02">
                  <w:pPr>
                    <w:rPr>
                      <w:szCs w:val="24"/>
                    </w:rPr>
                  </w:pPr>
                  <w:r w:rsidRPr="001C1447">
                    <w:rPr>
                      <w:rFonts w:eastAsia="Arial"/>
                      <w:color w:val="000000"/>
                      <w:szCs w:val="24"/>
                    </w:rPr>
                    <w:t>14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5D26DF" w14:textId="77777777" w:rsidR="008F32AA" w:rsidRPr="001C1447" w:rsidRDefault="008F32AA" w:rsidP="00C70F02">
                  <w:pPr>
                    <w:jc w:val="right"/>
                    <w:rPr>
                      <w:szCs w:val="24"/>
                    </w:rPr>
                  </w:pPr>
                  <w:r w:rsidRPr="001C1447">
                    <w:rPr>
                      <w:rFonts w:eastAsia="Arial"/>
                      <w:color w:val="000000"/>
                      <w:szCs w:val="24"/>
                    </w:rPr>
                    <w:t>53,53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A9359E"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1D854A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C5394E" w14:textId="792B321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344805"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BBA3C2"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862F4E" w14:textId="77777777" w:rsidR="008F32AA" w:rsidRPr="001C1447" w:rsidRDefault="008F32AA" w:rsidP="00C70F02">
                  <w:pPr>
                    <w:rPr>
                      <w:szCs w:val="24"/>
                    </w:rPr>
                  </w:pPr>
                  <w:r w:rsidRPr="001C1447">
                    <w:rPr>
                      <w:rFonts w:eastAsia="Arial"/>
                      <w:color w:val="000000"/>
                      <w:szCs w:val="24"/>
                    </w:rPr>
                    <w:t>15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D19768" w14:textId="77777777" w:rsidR="008F32AA" w:rsidRPr="001C1447" w:rsidRDefault="008F32AA" w:rsidP="00C70F02">
                  <w:pPr>
                    <w:jc w:val="right"/>
                    <w:rPr>
                      <w:szCs w:val="24"/>
                    </w:rPr>
                  </w:pPr>
                  <w:r w:rsidRPr="001C1447">
                    <w:rPr>
                      <w:rFonts w:eastAsia="Arial"/>
                      <w:color w:val="000000"/>
                      <w:szCs w:val="24"/>
                    </w:rPr>
                    <w:t>54,44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AA42FA"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1A1D9A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3355DD" w14:textId="092E60E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71F407"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AB6406"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28E57C" w14:textId="77777777" w:rsidR="008F32AA" w:rsidRPr="001C1447" w:rsidRDefault="008F32AA" w:rsidP="00C70F02">
                  <w:pPr>
                    <w:rPr>
                      <w:szCs w:val="24"/>
                    </w:rPr>
                  </w:pPr>
                  <w:r w:rsidRPr="001C1447">
                    <w:rPr>
                      <w:rFonts w:eastAsia="Arial"/>
                      <w:color w:val="000000"/>
                      <w:szCs w:val="24"/>
                    </w:rPr>
                    <w:t>16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F8C5CD" w14:textId="77777777" w:rsidR="008F32AA" w:rsidRPr="001C1447" w:rsidRDefault="008F32AA" w:rsidP="00C70F02">
                  <w:pPr>
                    <w:jc w:val="right"/>
                    <w:rPr>
                      <w:szCs w:val="24"/>
                    </w:rPr>
                  </w:pPr>
                  <w:r w:rsidRPr="001C1447">
                    <w:rPr>
                      <w:rFonts w:eastAsia="Arial"/>
                      <w:color w:val="000000"/>
                      <w:szCs w:val="24"/>
                    </w:rPr>
                    <w:t>67,30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C917C6"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3A9A34E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27A385" w14:textId="534718D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B92CF1"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FDC455"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61E638" w14:textId="77777777" w:rsidR="008F32AA" w:rsidRPr="001C1447" w:rsidRDefault="008F32AA" w:rsidP="00C70F02">
                  <w:pPr>
                    <w:rPr>
                      <w:szCs w:val="24"/>
                    </w:rPr>
                  </w:pPr>
                  <w:r w:rsidRPr="001C1447">
                    <w:rPr>
                      <w:rFonts w:eastAsia="Arial"/>
                      <w:color w:val="000000"/>
                      <w:szCs w:val="24"/>
                    </w:rPr>
                    <w:t>17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C9C284" w14:textId="77777777" w:rsidR="008F32AA" w:rsidRPr="001C1447" w:rsidRDefault="008F32AA" w:rsidP="00C70F02">
                  <w:pPr>
                    <w:jc w:val="right"/>
                    <w:rPr>
                      <w:szCs w:val="24"/>
                    </w:rPr>
                  </w:pPr>
                  <w:r w:rsidRPr="001C1447">
                    <w:rPr>
                      <w:rFonts w:eastAsia="Arial"/>
                      <w:color w:val="000000"/>
                      <w:szCs w:val="24"/>
                    </w:rPr>
                    <w:t>53,38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38296E"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268C62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EB865C" w14:textId="6991A58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8E6379"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8AC997"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6454E8" w14:textId="77777777" w:rsidR="008F32AA" w:rsidRPr="001C1447" w:rsidRDefault="008F32AA" w:rsidP="00C70F02">
                  <w:pPr>
                    <w:rPr>
                      <w:szCs w:val="24"/>
                    </w:rPr>
                  </w:pPr>
                  <w:r w:rsidRPr="001C1447">
                    <w:rPr>
                      <w:rFonts w:eastAsia="Arial"/>
                      <w:color w:val="000000"/>
                      <w:szCs w:val="24"/>
                    </w:rPr>
                    <w:t>18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1A4B2F" w14:textId="77777777" w:rsidR="008F32AA" w:rsidRPr="001C1447" w:rsidRDefault="008F32AA" w:rsidP="00C70F02">
                  <w:pPr>
                    <w:jc w:val="right"/>
                    <w:rPr>
                      <w:szCs w:val="24"/>
                    </w:rPr>
                  </w:pPr>
                  <w:r w:rsidRPr="001C1447">
                    <w:rPr>
                      <w:rFonts w:eastAsia="Arial"/>
                      <w:color w:val="000000"/>
                      <w:szCs w:val="24"/>
                    </w:rPr>
                    <w:t>53,37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C30A24"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599E00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873737" w14:textId="13893F8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5DF96C"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365FCE"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0624D2" w14:textId="77777777" w:rsidR="008F32AA" w:rsidRPr="001C1447" w:rsidRDefault="008F32AA" w:rsidP="00C70F02">
                  <w:pPr>
                    <w:rPr>
                      <w:szCs w:val="24"/>
                    </w:rPr>
                  </w:pPr>
                  <w:r w:rsidRPr="001C1447">
                    <w:rPr>
                      <w:rFonts w:eastAsia="Arial"/>
                      <w:color w:val="000000"/>
                      <w:szCs w:val="24"/>
                    </w:rPr>
                    <w:t>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BF74F7" w14:textId="77777777" w:rsidR="008F32AA" w:rsidRPr="001C1447" w:rsidRDefault="008F32AA" w:rsidP="00C70F02">
                  <w:pPr>
                    <w:jc w:val="right"/>
                    <w:rPr>
                      <w:szCs w:val="24"/>
                    </w:rPr>
                  </w:pPr>
                  <w:r w:rsidRPr="001C1447">
                    <w:rPr>
                      <w:rFonts w:eastAsia="Arial"/>
                      <w:color w:val="000000"/>
                      <w:szCs w:val="24"/>
                    </w:rPr>
                    <w:t>54,26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F6F82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6C1B69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337448" w14:textId="1357236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00D9E7"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B45467"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16B2F4" w14:textId="77777777" w:rsidR="008F32AA" w:rsidRPr="001C1447" w:rsidRDefault="008F32AA" w:rsidP="00C70F02">
                  <w:pPr>
                    <w:rPr>
                      <w:szCs w:val="24"/>
                    </w:rPr>
                  </w:pPr>
                  <w:r w:rsidRPr="001C1447">
                    <w:rPr>
                      <w:rFonts w:eastAsia="Arial"/>
                      <w:color w:val="000000"/>
                      <w:szCs w:val="24"/>
                    </w:rPr>
                    <w:t>20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DC3C0B" w14:textId="77777777" w:rsidR="008F32AA" w:rsidRPr="001C1447" w:rsidRDefault="008F32AA" w:rsidP="00C70F02">
                  <w:pPr>
                    <w:jc w:val="right"/>
                    <w:rPr>
                      <w:szCs w:val="24"/>
                    </w:rPr>
                  </w:pPr>
                  <w:r w:rsidRPr="001C1447">
                    <w:rPr>
                      <w:rFonts w:eastAsia="Arial"/>
                      <w:color w:val="000000"/>
                      <w:szCs w:val="24"/>
                    </w:rPr>
                    <w:t>67,26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F84025"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60F8FD8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868EF5" w14:textId="10F67FA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270725"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4A14D9"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0E8CB8" w14:textId="77777777" w:rsidR="008F32AA" w:rsidRPr="001C1447" w:rsidRDefault="008F32AA" w:rsidP="00C70F02">
                  <w:pPr>
                    <w:rPr>
                      <w:szCs w:val="24"/>
                    </w:rPr>
                  </w:pPr>
                  <w:r w:rsidRPr="001C1447">
                    <w:rPr>
                      <w:rFonts w:eastAsia="Arial"/>
                      <w:color w:val="000000"/>
                      <w:szCs w:val="24"/>
                    </w:rPr>
                    <w:t>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39380D" w14:textId="77777777" w:rsidR="008F32AA" w:rsidRPr="001C1447" w:rsidRDefault="008F32AA" w:rsidP="00C70F02">
                  <w:pPr>
                    <w:jc w:val="right"/>
                    <w:rPr>
                      <w:szCs w:val="24"/>
                    </w:rPr>
                  </w:pPr>
                  <w:r w:rsidRPr="001C1447">
                    <w:rPr>
                      <w:rFonts w:eastAsia="Arial"/>
                      <w:color w:val="000000"/>
                      <w:szCs w:val="24"/>
                    </w:rPr>
                    <w:t>55,94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280FF6"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77B1B25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23D201" w14:textId="5B8B59C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3C4AA7"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08BDC8"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65AF0B"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F92FE9" w14:textId="77777777" w:rsidR="008F32AA" w:rsidRPr="001C1447" w:rsidRDefault="008F32AA" w:rsidP="00C70F02">
                  <w:pPr>
                    <w:jc w:val="right"/>
                    <w:rPr>
                      <w:szCs w:val="24"/>
                    </w:rPr>
                  </w:pPr>
                  <w:r w:rsidRPr="001C1447">
                    <w:rPr>
                      <w:rFonts w:eastAsia="Arial"/>
                      <w:color w:val="000000"/>
                      <w:szCs w:val="24"/>
                    </w:rPr>
                    <w:t>55,83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AFBB5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2237FB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13C257" w14:textId="0C00A8D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1384DB"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DCAC23"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C487BD" w14:textId="77777777" w:rsidR="008F32AA" w:rsidRPr="001C1447" w:rsidRDefault="008F32AA" w:rsidP="00C70F02">
                  <w:pPr>
                    <w:rPr>
                      <w:szCs w:val="24"/>
                    </w:rPr>
                  </w:pPr>
                  <w:r w:rsidRPr="001C1447">
                    <w:rPr>
                      <w:rFonts w:eastAsia="Arial"/>
                      <w:color w:val="000000"/>
                      <w:szCs w:val="24"/>
                    </w:rPr>
                    <w:t>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985360" w14:textId="77777777" w:rsidR="008F32AA" w:rsidRPr="001C1447" w:rsidRDefault="008F32AA" w:rsidP="00C70F02">
                  <w:pPr>
                    <w:jc w:val="right"/>
                    <w:rPr>
                      <w:szCs w:val="24"/>
                    </w:rPr>
                  </w:pPr>
                  <w:r w:rsidRPr="001C1447">
                    <w:rPr>
                      <w:rFonts w:eastAsia="Arial"/>
                      <w:color w:val="000000"/>
                      <w:szCs w:val="24"/>
                    </w:rPr>
                    <w:t>55,23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C34B1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84A8F0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E6DC87" w14:textId="1059659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71377"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28FB3"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6FAD35" w14:textId="77777777" w:rsidR="008F32AA" w:rsidRPr="001C1447" w:rsidRDefault="008F32AA" w:rsidP="00C70F02">
                  <w:pPr>
                    <w:rPr>
                      <w:szCs w:val="24"/>
                    </w:rPr>
                  </w:pPr>
                  <w:r w:rsidRPr="001C1447">
                    <w:rPr>
                      <w:rFonts w:eastAsia="Arial"/>
                      <w:color w:val="000000"/>
                      <w:szCs w:val="24"/>
                    </w:rPr>
                    <w:t>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54824E" w14:textId="77777777" w:rsidR="008F32AA" w:rsidRPr="001C1447" w:rsidRDefault="008F32AA" w:rsidP="00C70F02">
                  <w:pPr>
                    <w:jc w:val="right"/>
                    <w:rPr>
                      <w:szCs w:val="24"/>
                    </w:rPr>
                  </w:pPr>
                  <w:r w:rsidRPr="001C1447">
                    <w:rPr>
                      <w:rFonts w:eastAsia="Arial"/>
                      <w:color w:val="000000"/>
                      <w:szCs w:val="24"/>
                    </w:rPr>
                    <w:t>56,51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1798B8"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2AF79F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5DE4A0" w14:textId="509B41D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1882E0"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61A06B"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5408EE" w14:textId="77777777" w:rsidR="008F32AA" w:rsidRPr="001C1447" w:rsidRDefault="008F32AA" w:rsidP="00C70F02">
                  <w:pPr>
                    <w:rPr>
                      <w:szCs w:val="24"/>
                    </w:rPr>
                  </w:pPr>
                  <w:r w:rsidRPr="001C1447">
                    <w:rPr>
                      <w:rFonts w:eastAsia="Arial"/>
                      <w:color w:val="000000"/>
                      <w:szCs w:val="24"/>
                    </w:rPr>
                    <w:t>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E7670E" w14:textId="77777777" w:rsidR="008F32AA" w:rsidRPr="001C1447" w:rsidRDefault="008F32AA" w:rsidP="00C70F02">
                  <w:pPr>
                    <w:jc w:val="right"/>
                    <w:rPr>
                      <w:szCs w:val="24"/>
                    </w:rPr>
                  </w:pPr>
                  <w:r w:rsidRPr="001C1447">
                    <w:rPr>
                      <w:rFonts w:eastAsia="Arial"/>
                      <w:color w:val="000000"/>
                      <w:szCs w:val="24"/>
                    </w:rPr>
                    <w:t>68,61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6960B3"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324E2C9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E792E8" w14:textId="6F3AF70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FBD0BA"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8378EB"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C280E6" w14:textId="77777777" w:rsidR="008F32AA" w:rsidRPr="001C1447" w:rsidRDefault="008F32AA" w:rsidP="00C70F02">
                  <w:pPr>
                    <w:rPr>
                      <w:szCs w:val="24"/>
                    </w:rPr>
                  </w:pPr>
                  <w:r w:rsidRPr="001C1447">
                    <w:rPr>
                      <w:rFonts w:eastAsia="Arial"/>
                      <w:color w:val="000000"/>
                      <w:szCs w:val="24"/>
                    </w:rPr>
                    <w:t>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D7D3DD" w14:textId="77777777" w:rsidR="008F32AA" w:rsidRPr="001C1447" w:rsidRDefault="008F32AA" w:rsidP="00C70F02">
                  <w:pPr>
                    <w:jc w:val="right"/>
                    <w:rPr>
                      <w:szCs w:val="24"/>
                    </w:rPr>
                  </w:pPr>
                  <w:r w:rsidRPr="001C1447">
                    <w:rPr>
                      <w:rFonts w:eastAsia="Arial"/>
                      <w:color w:val="000000"/>
                      <w:szCs w:val="24"/>
                    </w:rPr>
                    <w:t>43,49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E7BD1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B82FA5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109143" w14:textId="4424B54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1BF56"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3613CB"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A22C82" w14:textId="77777777" w:rsidR="008F32AA" w:rsidRPr="001C1447" w:rsidRDefault="008F32AA" w:rsidP="00C70F02">
                  <w:pPr>
                    <w:rPr>
                      <w:szCs w:val="24"/>
                    </w:rPr>
                  </w:pPr>
                  <w:r w:rsidRPr="001C1447">
                    <w:rPr>
                      <w:rFonts w:eastAsia="Arial"/>
                      <w:color w:val="000000"/>
                      <w:szCs w:val="24"/>
                    </w:rPr>
                    <w:t>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92684B" w14:textId="77777777" w:rsidR="008F32AA" w:rsidRPr="001C1447" w:rsidRDefault="008F32AA" w:rsidP="00C70F02">
                  <w:pPr>
                    <w:jc w:val="right"/>
                    <w:rPr>
                      <w:szCs w:val="24"/>
                    </w:rPr>
                  </w:pPr>
                  <w:r w:rsidRPr="001C1447">
                    <w:rPr>
                      <w:rFonts w:eastAsia="Arial"/>
                      <w:color w:val="000000"/>
                      <w:szCs w:val="24"/>
                    </w:rPr>
                    <w:t>55,23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B7E2C1"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09D076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CA37CA" w14:textId="4F4AE22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CB20F8"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BC82BC"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F072CA" w14:textId="77777777" w:rsidR="008F32AA" w:rsidRPr="001C1447" w:rsidRDefault="008F32AA" w:rsidP="00C70F02">
                  <w:pPr>
                    <w:rPr>
                      <w:szCs w:val="24"/>
                    </w:rPr>
                  </w:pPr>
                  <w:r w:rsidRPr="001C1447">
                    <w:rPr>
                      <w:rFonts w:eastAsia="Arial"/>
                      <w:color w:val="000000"/>
                      <w:szCs w:val="24"/>
                    </w:rPr>
                    <w:t>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707909" w14:textId="77777777" w:rsidR="008F32AA" w:rsidRPr="001C1447" w:rsidRDefault="008F32AA" w:rsidP="00C70F02">
                  <w:pPr>
                    <w:jc w:val="right"/>
                    <w:rPr>
                      <w:szCs w:val="24"/>
                    </w:rPr>
                  </w:pPr>
                  <w:r w:rsidRPr="001C1447">
                    <w:rPr>
                      <w:rFonts w:eastAsia="Arial"/>
                      <w:color w:val="000000"/>
                      <w:szCs w:val="24"/>
                    </w:rPr>
                    <w:t>56,17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E03D5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636DB9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3185A9" w14:textId="06D37E1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E16150"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5F12E5"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64884B" w14:textId="77777777" w:rsidR="008F32AA" w:rsidRPr="001C1447" w:rsidRDefault="008F32AA" w:rsidP="00C70F02">
                  <w:pPr>
                    <w:rPr>
                      <w:szCs w:val="24"/>
                    </w:rPr>
                  </w:pPr>
                  <w:r w:rsidRPr="001C1447">
                    <w:rPr>
                      <w:rFonts w:eastAsia="Arial"/>
                      <w:color w:val="000000"/>
                      <w:szCs w:val="24"/>
                    </w:rPr>
                    <w:t>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CDB2C9" w14:textId="77777777" w:rsidR="008F32AA" w:rsidRPr="001C1447" w:rsidRDefault="008F32AA" w:rsidP="00C70F02">
                  <w:pPr>
                    <w:jc w:val="right"/>
                    <w:rPr>
                      <w:szCs w:val="24"/>
                    </w:rPr>
                  </w:pPr>
                  <w:r w:rsidRPr="001C1447">
                    <w:rPr>
                      <w:rFonts w:eastAsia="Arial"/>
                      <w:color w:val="000000"/>
                      <w:szCs w:val="24"/>
                    </w:rPr>
                    <w:t>68,61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50A780"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5C26783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927CD5" w14:textId="7A99E6F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CBB678"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23F130"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E87EE1" w14:textId="77777777" w:rsidR="008F32AA" w:rsidRPr="001C1447" w:rsidRDefault="008F32AA" w:rsidP="00C70F02">
                  <w:pPr>
                    <w:rPr>
                      <w:szCs w:val="24"/>
                    </w:rPr>
                  </w:pPr>
                  <w:r w:rsidRPr="001C1447">
                    <w:rPr>
                      <w:rFonts w:eastAsia="Arial"/>
                      <w:color w:val="000000"/>
                      <w:szCs w:val="24"/>
                    </w:rPr>
                    <w:t>10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58394F" w14:textId="77777777" w:rsidR="008F32AA" w:rsidRPr="001C1447" w:rsidRDefault="008F32AA" w:rsidP="00C70F02">
                  <w:pPr>
                    <w:jc w:val="right"/>
                    <w:rPr>
                      <w:szCs w:val="24"/>
                    </w:rPr>
                  </w:pPr>
                  <w:r w:rsidRPr="001C1447">
                    <w:rPr>
                      <w:rFonts w:eastAsia="Arial"/>
                      <w:color w:val="000000"/>
                      <w:szCs w:val="24"/>
                    </w:rPr>
                    <w:t>43,49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9B4EB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0BE47F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DFFF93" w14:textId="7D3F6A8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5C7974"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AC22D2"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C0974C" w14:textId="77777777" w:rsidR="008F32AA" w:rsidRPr="001C1447" w:rsidRDefault="008F32AA" w:rsidP="00C70F02">
                  <w:pPr>
                    <w:rPr>
                      <w:szCs w:val="24"/>
                    </w:rPr>
                  </w:pPr>
                  <w:r w:rsidRPr="001C1447">
                    <w:rPr>
                      <w:rFonts w:eastAsia="Arial"/>
                      <w:color w:val="000000"/>
                      <w:szCs w:val="24"/>
                    </w:rPr>
                    <w:t>11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79239C" w14:textId="77777777" w:rsidR="008F32AA" w:rsidRPr="001C1447" w:rsidRDefault="008F32AA" w:rsidP="00C70F02">
                  <w:pPr>
                    <w:jc w:val="right"/>
                    <w:rPr>
                      <w:szCs w:val="24"/>
                    </w:rPr>
                  </w:pPr>
                  <w:r w:rsidRPr="001C1447">
                    <w:rPr>
                      <w:rFonts w:eastAsia="Arial"/>
                      <w:color w:val="000000"/>
                      <w:szCs w:val="24"/>
                    </w:rPr>
                    <w:t>55,23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58122E"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CBD37A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DB1BEE" w14:textId="04E779C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CB4D75"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67583C"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B0C5F9" w14:textId="77777777" w:rsidR="008F32AA" w:rsidRPr="001C1447" w:rsidRDefault="008F32AA" w:rsidP="00C70F02">
                  <w:pPr>
                    <w:rPr>
                      <w:szCs w:val="24"/>
                    </w:rPr>
                  </w:pPr>
                  <w:r w:rsidRPr="001C1447">
                    <w:rPr>
                      <w:rFonts w:eastAsia="Arial"/>
                      <w:color w:val="000000"/>
                      <w:szCs w:val="24"/>
                    </w:rPr>
                    <w:t>12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A7A292" w14:textId="77777777" w:rsidR="008F32AA" w:rsidRPr="001C1447" w:rsidRDefault="008F32AA" w:rsidP="00C70F02">
                  <w:pPr>
                    <w:jc w:val="right"/>
                    <w:rPr>
                      <w:szCs w:val="24"/>
                    </w:rPr>
                  </w:pPr>
                  <w:r w:rsidRPr="001C1447">
                    <w:rPr>
                      <w:rFonts w:eastAsia="Arial"/>
                      <w:color w:val="000000"/>
                      <w:szCs w:val="24"/>
                    </w:rPr>
                    <w:t>56,17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148EF6"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746EBDC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0BE12B" w14:textId="3F37264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CA2BF9"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05EB3C"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1E5FB2" w14:textId="77777777" w:rsidR="008F32AA" w:rsidRPr="001C1447" w:rsidRDefault="008F32AA" w:rsidP="00C70F02">
                  <w:pPr>
                    <w:rPr>
                      <w:szCs w:val="24"/>
                    </w:rPr>
                  </w:pPr>
                  <w:r w:rsidRPr="001C1447">
                    <w:rPr>
                      <w:rFonts w:eastAsia="Arial"/>
                      <w:color w:val="000000"/>
                      <w:szCs w:val="24"/>
                    </w:rPr>
                    <w:t>13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4A1617" w14:textId="77777777" w:rsidR="008F32AA" w:rsidRPr="001C1447" w:rsidRDefault="008F32AA" w:rsidP="00C70F02">
                  <w:pPr>
                    <w:jc w:val="right"/>
                    <w:rPr>
                      <w:szCs w:val="24"/>
                    </w:rPr>
                  </w:pPr>
                  <w:r w:rsidRPr="001C1447">
                    <w:rPr>
                      <w:rFonts w:eastAsia="Arial"/>
                      <w:color w:val="000000"/>
                      <w:szCs w:val="24"/>
                    </w:rPr>
                    <w:t>68,61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3E55CE"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55BC0A4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73D52F" w14:textId="41C33B1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C64E02"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AB65B5"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69DFCA" w14:textId="77777777" w:rsidR="008F32AA" w:rsidRPr="001C1447" w:rsidRDefault="008F32AA" w:rsidP="00C70F02">
                  <w:pPr>
                    <w:rPr>
                      <w:szCs w:val="24"/>
                    </w:rPr>
                  </w:pPr>
                  <w:r w:rsidRPr="001C1447">
                    <w:rPr>
                      <w:rFonts w:eastAsia="Arial"/>
                      <w:color w:val="000000"/>
                      <w:szCs w:val="24"/>
                    </w:rPr>
                    <w:t>15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BB3F26" w14:textId="77777777" w:rsidR="008F32AA" w:rsidRPr="001C1447" w:rsidRDefault="008F32AA" w:rsidP="00C70F02">
                  <w:pPr>
                    <w:jc w:val="right"/>
                    <w:rPr>
                      <w:szCs w:val="24"/>
                    </w:rPr>
                  </w:pPr>
                  <w:r w:rsidRPr="001C1447">
                    <w:rPr>
                      <w:rFonts w:eastAsia="Arial"/>
                      <w:color w:val="000000"/>
                      <w:szCs w:val="24"/>
                    </w:rPr>
                    <w:t>55,23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724488"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70CA17F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E3C6E0" w14:textId="79BFCDE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513ADF"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4C3908"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34AE58" w14:textId="77777777" w:rsidR="008F32AA" w:rsidRPr="001C1447" w:rsidRDefault="008F32AA" w:rsidP="00C70F02">
                  <w:pPr>
                    <w:rPr>
                      <w:szCs w:val="24"/>
                    </w:rPr>
                  </w:pPr>
                  <w:r w:rsidRPr="001C1447">
                    <w:rPr>
                      <w:rFonts w:eastAsia="Arial"/>
                      <w:color w:val="000000"/>
                      <w:szCs w:val="24"/>
                    </w:rPr>
                    <w:t>16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110F8D" w14:textId="77777777" w:rsidR="008F32AA" w:rsidRPr="001C1447" w:rsidRDefault="008F32AA" w:rsidP="00C70F02">
                  <w:pPr>
                    <w:jc w:val="right"/>
                    <w:rPr>
                      <w:szCs w:val="24"/>
                    </w:rPr>
                  </w:pPr>
                  <w:r w:rsidRPr="001C1447">
                    <w:rPr>
                      <w:rFonts w:eastAsia="Arial"/>
                      <w:color w:val="000000"/>
                      <w:szCs w:val="24"/>
                    </w:rPr>
                    <w:t>56,17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8E8D28"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A8FE23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062FCE" w14:textId="4E4A24B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64B9FE"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401C0A"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809282" w14:textId="77777777" w:rsidR="008F32AA" w:rsidRPr="001C1447" w:rsidRDefault="008F32AA" w:rsidP="00C70F02">
                  <w:pPr>
                    <w:rPr>
                      <w:szCs w:val="24"/>
                    </w:rPr>
                  </w:pPr>
                  <w:r w:rsidRPr="001C1447">
                    <w:rPr>
                      <w:rFonts w:eastAsia="Arial"/>
                      <w:color w:val="000000"/>
                      <w:szCs w:val="24"/>
                    </w:rPr>
                    <w:t>17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816E21" w14:textId="77777777" w:rsidR="008F32AA" w:rsidRPr="001C1447" w:rsidRDefault="008F32AA" w:rsidP="00C70F02">
                  <w:pPr>
                    <w:jc w:val="right"/>
                    <w:rPr>
                      <w:szCs w:val="24"/>
                    </w:rPr>
                  </w:pPr>
                  <w:r w:rsidRPr="001C1447">
                    <w:rPr>
                      <w:rFonts w:eastAsia="Arial"/>
                      <w:color w:val="000000"/>
                      <w:szCs w:val="24"/>
                    </w:rPr>
                    <w:t>68,61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6AA6DA"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7AF3E3D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E757D7" w14:textId="0D6FD44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219B7D"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56CFB8"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6BA05B" w14:textId="77777777" w:rsidR="008F32AA" w:rsidRPr="001C1447" w:rsidRDefault="008F32AA" w:rsidP="00C70F02">
                  <w:pPr>
                    <w:rPr>
                      <w:szCs w:val="24"/>
                    </w:rPr>
                  </w:pPr>
                  <w:r w:rsidRPr="001C1447">
                    <w:rPr>
                      <w:rFonts w:eastAsia="Arial"/>
                      <w:color w:val="000000"/>
                      <w:szCs w:val="24"/>
                    </w:rPr>
                    <w:t>18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F3AD15" w14:textId="77777777" w:rsidR="008F32AA" w:rsidRPr="001C1447" w:rsidRDefault="008F32AA" w:rsidP="00C70F02">
                  <w:pPr>
                    <w:jc w:val="right"/>
                    <w:rPr>
                      <w:szCs w:val="24"/>
                    </w:rPr>
                  </w:pPr>
                  <w:r w:rsidRPr="001C1447">
                    <w:rPr>
                      <w:rFonts w:eastAsia="Arial"/>
                      <w:color w:val="000000"/>
                      <w:szCs w:val="24"/>
                    </w:rPr>
                    <w:t>43,49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43D94B"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E69AB4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78A7E3" w14:textId="16307AE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CDA82D"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B991CE"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1B3BF0" w14:textId="77777777" w:rsidR="008F32AA" w:rsidRPr="001C1447" w:rsidRDefault="008F32AA" w:rsidP="00C70F02">
                  <w:pPr>
                    <w:rPr>
                      <w:szCs w:val="24"/>
                    </w:rPr>
                  </w:pPr>
                  <w:r w:rsidRPr="001C1447">
                    <w:rPr>
                      <w:rFonts w:eastAsia="Arial"/>
                      <w:color w:val="000000"/>
                      <w:szCs w:val="24"/>
                    </w:rPr>
                    <w:t>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D7578E" w14:textId="77777777" w:rsidR="008F32AA" w:rsidRPr="001C1447" w:rsidRDefault="008F32AA" w:rsidP="00C70F02">
                  <w:pPr>
                    <w:jc w:val="right"/>
                    <w:rPr>
                      <w:szCs w:val="24"/>
                    </w:rPr>
                  </w:pPr>
                  <w:r w:rsidRPr="001C1447">
                    <w:rPr>
                      <w:rFonts w:eastAsia="Arial"/>
                      <w:color w:val="000000"/>
                      <w:szCs w:val="24"/>
                    </w:rPr>
                    <w:t>55,23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46C112"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1E7FB7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DB9CAE" w14:textId="5CE8674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167E4D"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F82791" w14:textId="77777777" w:rsidR="008F32AA" w:rsidRPr="001C1447" w:rsidRDefault="008F32AA" w:rsidP="00C70F02">
                  <w:pPr>
                    <w:rPr>
                      <w:szCs w:val="24"/>
                    </w:rPr>
                  </w:pPr>
                  <w:r w:rsidRPr="001C1447">
                    <w:rPr>
                      <w:rFonts w:eastAsia="Arial"/>
                      <w:color w:val="000000"/>
                      <w:szCs w:val="24"/>
                    </w:rPr>
                    <w:t>15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12A61E" w14:textId="77777777" w:rsidR="008F32AA" w:rsidRPr="001C1447" w:rsidRDefault="008F32AA" w:rsidP="00C70F02">
                  <w:pPr>
                    <w:rPr>
                      <w:szCs w:val="24"/>
                    </w:rPr>
                  </w:pPr>
                  <w:r w:rsidRPr="001C1447">
                    <w:rPr>
                      <w:rFonts w:eastAsia="Arial"/>
                      <w:color w:val="000000"/>
                      <w:szCs w:val="24"/>
                    </w:rPr>
                    <w:t>20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7B8878" w14:textId="77777777" w:rsidR="008F32AA" w:rsidRPr="001C1447" w:rsidRDefault="008F32AA" w:rsidP="00C70F02">
                  <w:pPr>
                    <w:jc w:val="right"/>
                    <w:rPr>
                      <w:szCs w:val="24"/>
                    </w:rPr>
                  </w:pPr>
                  <w:r w:rsidRPr="001C1447">
                    <w:rPr>
                      <w:rFonts w:eastAsia="Arial"/>
                      <w:color w:val="000000"/>
                      <w:szCs w:val="24"/>
                    </w:rPr>
                    <w:t>56,17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2F2695"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F4BA64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A60BAC" w14:textId="5ACE194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1A955C"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E0B606" w14:textId="77777777" w:rsidR="008F32AA" w:rsidRPr="001C1447" w:rsidRDefault="008F32AA" w:rsidP="00C70F02">
                  <w:pPr>
                    <w:rPr>
                      <w:szCs w:val="24"/>
                    </w:rPr>
                  </w:pPr>
                  <w:r w:rsidRPr="001C1447">
                    <w:rPr>
                      <w:rFonts w:eastAsia="Arial"/>
                      <w:color w:val="000000"/>
                      <w:szCs w:val="24"/>
                    </w:rPr>
                    <w:t>16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B3E895" w14:textId="77777777" w:rsidR="008F32AA" w:rsidRPr="001C1447" w:rsidRDefault="008F32AA" w:rsidP="00C70F02">
                  <w:pPr>
                    <w:rPr>
                      <w:szCs w:val="24"/>
                    </w:rPr>
                  </w:pPr>
                  <w:r w:rsidRPr="001C1447">
                    <w:rPr>
                      <w:rFonts w:eastAsia="Arial"/>
                      <w:color w:val="000000"/>
                      <w:szCs w:val="24"/>
                    </w:rPr>
                    <w:t>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EE8541" w14:textId="77777777" w:rsidR="008F32AA" w:rsidRPr="001C1447" w:rsidRDefault="008F32AA" w:rsidP="00C70F02">
                  <w:pPr>
                    <w:jc w:val="right"/>
                    <w:rPr>
                      <w:szCs w:val="24"/>
                    </w:rPr>
                  </w:pPr>
                  <w:r w:rsidRPr="001C1447">
                    <w:rPr>
                      <w:rFonts w:eastAsia="Arial"/>
                      <w:color w:val="000000"/>
                      <w:szCs w:val="24"/>
                    </w:rPr>
                    <w:t>85,15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7AE262"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08681FC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3732D0" w14:textId="2FADA65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A50571"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CE9C83" w14:textId="77777777" w:rsidR="008F32AA" w:rsidRPr="001C1447" w:rsidRDefault="008F32AA" w:rsidP="00C70F02">
                  <w:pPr>
                    <w:rPr>
                      <w:szCs w:val="24"/>
                    </w:rPr>
                  </w:pPr>
                  <w:r w:rsidRPr="001C1447">
                    <w:rPr>
                      <w:rFonts w:eastAsia="Arial"/>
                      <w:color w:val="000000"/>
                      <w:szCs w:val="24"/>
                    </w:rPr>
                    <w:t>16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572CF9" w14:textId="77777777" w:rsidR="008F32AA" w:rsidRPr="001C1447" w:rsidRDefault="008F32AA" w:rsidP="00C70F02">
                  <w:pPr>
                    <w:rPr>
                      <w:szCs w:val="24"/>
                    </w:rPr>
                  </w:pPr>
                  <w:r w:rsidRPr="001C1447">
                    <w:rPr>
                      <w:rFonts w:eastAsia="Arial"/>
                      <w:color w:val="000000"/>
                      <w:szCs w:val="24"/>
                    </w:rPr>
                    <w:t>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652F10" w14:textId="77777777" w:rsidR="008F32AA" w:rsidRPr="001C1447" w:rsidRDefault="008F32AA" w:rsidP="00C70F02">
                  <w:pPr>
                    <w:jc w:val="right"/>
                    <w:rPr>
                      <w:szCs w:val="24"/>
                    </w:rPr>
                  </w:pPr>
                  <w:r w:rsidRPr="001C1447">
                    <w:rPr>
                      <w:rFonts w:eastAsia="Arial"/>
                      <w:color w:val="000000"/>
                      <w:szCs w:val="24"/>
                    </w:rPr>
                    <w:t>85,15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CB5426"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67211BD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9702F6" w14:textId="33D4469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5954A9"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11A134" w14:textId="77777777" w:rsidR="008F32AA" w:rsidRPr="001C1447" w:rsidRDefault="008F32AA" w:rsidP="00C70F02">
                  <w:pPr>
                    <w:rPr>
                      <w:szCs w:val="24"/>
                    </w:rPr>
                  </w:pPr>
                  <w:r w:rsidRPr="001C1447">
                    <w:rPr>
                      <w:rFonts w:eastAsia="Arial"/>
                      <w:color w:val="000000"/>
                      <w:szCs w:val="24"/>
                    </w:rPr>
                    <w:t>16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61F825" w14:textId="77777777" w:rsidR="008F32AA" w:rsidRPr="001C1447" w:rsidRDefault="008F32AA" w:rsidP="00C70F02">
                  <w:pPr>
                    <w:rPr>
                      <w:szCs w:val="24"/>
                    </w:rPr>
                  </w:pPr>
                  <w:r w:rsidRPr="001C1447">
                    <w:rPr>
                      <w:rFonts w:eastAsia="Arial"/>
                      <w:color w:val="000000"/>
                      <w:szCs w:val="24"/>
                    </w:rPr>
                    <w:t>10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797C61" w14:textId="77777777" w:rsidR="008F32AA" w:rsidRPr="001C1447" w:rsidRDefault="008F32AA" w:rsidP="00C70F02">
                  <w:pPr>
                    <w:jc w:val="right"/>
                    <w:rPr>
                      <w:szCs w:val="24"/>
                    </w:rPr>
                  </w:pPr>
                  <w:r w:rsidRPr="001C1447">
                    <w:rPr>
                      <w:rFonts w:eastAsia="Arial"/>
                      <w:color w:val="000000"/>
                      <w:szCs w:val="24"/>
                    </w:rPr>
                    <w:t>69,55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A58662"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015DDC7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36EB50" w14:textId="71A575B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E49D5"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934E44"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2E5108" w14:textId="77777777" w:rsidR="008F32AA" w:rsidRPr="001C1447" w:rsidRDefault="008F32AA" w:rsidP="00C70F02">
                  <w:pPr>
                    <w:rPr>
                      <w:szCs w:val="24"/>
                    </w:rPr>
                  </w:pPr>
                  <w:r w:rsidRPr="001C1447">
                    <w:rPr>
                      <w:rFonts w:eastAsia="Arial"/>
                      <w:color w:val="000000"/>
                      <w:szCs w:val="24"/>
                    </w:rPr>
                    <w:t>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E780EF" w14:textId="77777777" w:rsidR="008F32AA" w:rsidRPr="001C1447" w:rsidRDefault="008F32AA" w:rsidP="00C70F02">
                  <w:pPr>
                    <w:jc w:val="right"/>
                    <w:rPr>
                      <w:szCs w:val="24"/>
                    </w:rPr>
                  </w:pPr>
                  <w:r w:rsidRPr="001C1447">
                    <w:rPr>
                      <w:rFonts w:eastAsia="Arial"/>
                      <w:color w:val="000000"/>
                      <w:szCs w:val="24"/>
                    </w:rPr>
                    <w:t>64,49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4A59A5"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78038E8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E0A78B" w14:textId="73A192F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8823D7"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D3B1C1"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57159E" w14:textId="77777777" w:rsidR="008F32AA" w:rsidRPr="001C1447" w:rsidRDefault="008F32AA" w:rsidP="00C70F02">
                  <w:pPr>
                    <w:rPr>
                      <w:szCs w:val="24"/>
                    </w:rPr>
                  </w:pPr>
                  <w:r w:rsidRPr="001C1447">
                    <w:rPr>
                      <w:rFonts w:eastAsia="Arial"/>
                      <w:color w:val="000000"/>
                      <w:szCs w:val="24"/>
                    </w:rPr>
                    <w:t>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E4F7C2" w14:textId="77777777" w:rsidR="008F32AA" w:rsidRPr="001C1447" w:rsidRDefault="008F32AA" w:rsidP="00C70F02">
                  <w:pPr>
                    <w:jc w:val="right"/>
                    <w:rPr>
                      <w:szCs w:val="24"/>
                    </w:rPr>
                  </w:pPr>
                  <w:r w:rsidRPr="001C1447">
                    <w:rPr>
                      <w:rFonts w:eastAsia="Arial"/>
                      <w:color w:val="000000"/>
                      <w:szCs w:val="24"/>
                    </w:rPr>
                    <w:t>48,99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01B181"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42AADC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7EF99A" w14:textId="188F20D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A63D6"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14C8E2"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6B4C29" w14:textId="77777777" w:rsidR="008F32AA" w:rsidRPr="001C1447" w:rsidRDefault="008F32AA" w:rsidP="00C70F02">
                  <w:pPr>
                    <w:rPr>
                      <w:szCs w:val="24"/>
                    </w:rPr>
                  </w:pPr>
                  <w:r w:rsidRPr="001C1447">
                    <w:rPr>
                      <w:rFonts w:eastAsia="Arial"/>
                      <w:color w:val="000000"/>
                      <w:szCs w:val="24"/>
                    </w:rPr>
                    <w:t>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55945D" w14:textId="77777777" w:rsidR="008F32AA" w:rsidRPr="001C1447" w:rsidRDefault="008F32AA" w:rsidP="00C70F02">
                  <w:pPr>
                    <w:jc w:val="right"/>
                    <w:rPr>
                      <w:szCs w:val="24"/>
                    </w:rPr>
                  </w:pPr>
                  <w:r w:rsidRPr="001C1447">
                    <w:rPr>
                      <w:rFonts w:eastAsia="Arial"/>
                      <w:color w:val="000000"/>
                      <w:szCs w:val="24"/>
                    </w:rPr>
                    <w:t>64,39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299AF7"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692FEE4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59800A" w14:textId="45EC74C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91C3D0"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120E02"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B0178D" w14:textId="77777777" w:rsidR="008F32AA" w:rsidRPr="001C1447" w:rsidRDefault="008F32AA" w:rsidP="00C70F02">
                  <w:pPr>
                    <w:rPr>
                      <w:szCs w:val="24"/>
                    </w:rPr>
                  </w:pPr>
                  <w:r w:rsidRPr="001C1447">
                    <w:rPr>
                      <w:rFonts w:eastAsia="Arial"/>
                      <w:color w:val="000000"/>
                      <w:szCs w:val="24"/>
                    </w:rPr>
                    <w:t>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84583C" w14:textId="77777777" w:rsidR="008F32AA" w:rsidRPr="001C1447" w:rsidRDefault="008F32AA" w:rsidP="00C70F02">
                  <w:pPr>
                    <w:jc w:val="right"/>
                    <w:rPr>
                      <w:szCs w:val="24"/>
                    </w:rPr>
                  </w:pPr>
                  <w:r w:rsidRPr="001C1447">
                    <w:rPr>
                      <w:rFonts w:eastAsia="Arial"/>
                      <w:color w:val="000000"/>
                      <w:szCs w:val="24"/>
                    </w:rPr>
                    <w:t>50,11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39D1BB"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7D7335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D47FF1" w14:textId="1B48125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3D2733"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15CA08"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4946F" w14:textId="77777777" w:rsidR="008F32AA" w:rsidRPr="001C1447" w:rsidRDefault="008F32AA" w:rsidP="00C70F02">
                  <w:pPr>
                    <w:rPr>
                      <w:szCs w:val="24"/>
                    </w:rPr>
                  </w:pPr>
                  <w:r w:rsidRPr="001C1447">
                    <w:rPr>
                      <w:rFonts w:eastAsia="Arial"/>
                      <w:color w:val="000000"/>
                      <w:szCs w:val="24"/>
                    </w:rPr>
                    <w:t>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EF4603" w14:textId="77777777" w:rsidR="008F32AA" w:rsidRPr="001C1447" w:rsidRDefault="008F32AA" w:rsidP="00C70F02">
                  <w:pPr>
                    <w:jc w:val="right"/>
                    <w:rPr>
                      <w:szCs w:val="24"/>
                    </w:rPr>
                  </w:pPr>
                  <w:r w:rsidRPr="001C1447">
                    <w:rPr>
                      <w:rFonts w:eastAsia="Arial"/>
                      <w:color w:val="000000"/>
                      <w:szCs w:val="24"/>
                    </w:rPr>
                    <w:t>49,04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5D92D7"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7164A66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8BC50" w14:textId="36F4619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BD15A4"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F4007B"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C34899" w14:textId="77777777" w:rsidR="008F32AA" w:rsidRPr="001C1447" w:rsidRDefault="008F32AA" w:rsidP="00C70F02">
                  <w:pPr>
                    <w:rPr>
                      <w:szCs w:val="24"/>
                    </w:rPr>
                  </w:pPr>
                  <w:r w:rsidRPr="001C1447">
                    <w:rPr>
                      <w:rFonts w:eastAsia="Arial"/>
                      <w:color w:val="000000"/>
                      <w:szCs w:val="24"/>
                    </w:rPr>
                    <w:t>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C4EE39" w14:textId="77777777" w:rsidR="008F32AA" w:rsidRPr="001C1447" w:rsidRDefault="008F32AA" w:rsidP="00C70F02">
                  <w:pPr>
                    <w:jc w:val="right"/>
                    <w:rPr>
                      <w:szCs w:val="24"/>
                    </w:rPr>
                  </w:pPr>
                  <w:r w:rsidRPr="001C1447">
                    <w:rPr>
                      <w:rFonts w:eastAsia="Arial"/>
                      <w:color w:val="000000"/>
                      <w:szCs w:val="24"/>
                    </w:rPr>
                    <w:t>50,17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F3D5FA"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AEF353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514577" w14:textId="5851548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E2C3F7"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84BD7D"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662779" w14:textId="77777777" w:rsidR="008F32AA" w:rsidRPr="001C1447" w:rsidRDefault="008F32AA" w:rsidP="00C70F02">
                  <w:pPr>
                    <w:rPr>
                      <w:szCs w:val="24"/>
                    </w:rPr>
                  </w:pPr>
                  <w:r w:rsidRPr="001C1447">
                    <w:rPr>
                      <w:rFonts w:eastAsia="Arial"/>
                      <w:color w:val="000000"/>
                      <w:szCs w:val="24"/>
                    </w:rPr>
                    <w:t>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05163E" w14:textId="77777777" w:rsidR="008F32AA" w:rsidRPr="001C1447" w:rsidRDefault="008F32AA" w:rsidP="00C70F02">
                  <w:pPr>
                    <w:jc w:val="right"/>
                    <w:rPr>
                      <w:szCs w:val="24"/>
                    </w:rPr>
                  </w:pPr>
                  <w:r w:rsidRPr="001C1447">
                    <w:rPr>
                      <w:rFonts w:eastAsia="Arial"/>
                      <w:color w:val="000000"/>
                      <w:szCs w:val="24"/>
                    </w:rPr>
                    <w:t>49,14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32EE5D"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2AFE13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D920C6" w14:textId="43244AA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CB22B2"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FEED8B"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EBB009" w14:textId="77777777" w:rsidR="008F32AA" w:rsidRPr="001C1447" w:rsidRDefault="008F32AA" w:rsidP="00C70F02">
                  <w:pPr>
                    <w:rPr>
                      <w:szCs w:val="24"/>
                    </w:rPr>
                  </w:pPr>
                  <w:r w:rsidRPr="001C1447">
                    <w:rPr>
                      <w:rFonts w:eastAsia="Arial"/>
                      <w:color w:val="000000"/>
                      <w:szCs w:val="24"/>
                    </w:rPr>
                    <w:t>11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CD0822" w14:textId="77777777" w:rsidR="008F32AA" w:rsidRPr="001C1447" w:rsidRDefault="008F32AA" w:rsidP="00C70F02">
                  <w:pPr>
                    <w:jc w:val="right"/>
                    <w:rPr>
                      <w:szCs w:val="24"/>
                    </w:rPr>
                  </w:pPr>
                  <w:r w:rsidRPr="001C1447">
                    <w:rPr>
                      <w:rFonts w:eastAsia="Arial"/>
                      <w:color w:val="000000"/>
                      <w:szCs w:val="24"/>
                    </w:rPr>
                    <w:t>50,05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BDE966"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6524E5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60023B" w14:textId="6250EEC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423F97"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8E597F"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0C4E95" w14:textId="77777777" w:rsidR="008F32AA" w:rsidRPr="001C1447" w:rsidRDefault="008F32AA" w:rsidP="00C70F02">
                  <w:pPr>
                    <w:rPr>
                      <w:szCs w:val="24"/>
                    </w:rPr>
                  </w:pPr>
                  <w:r w:rsidRPr="001C1447">
                    <w:rPr>
                      <w:rFonts w:eastAsia="Arial"/>
                      <w:color w:val="000000"/>
                      <w:szCs w:val="24"/>
                    </w:rPr>
                    <w:t>15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F5DC0" w14:textId="77777777" w:rsidR="008F32AA" w:rsidRPr="001C1447" w:rsidRDefault="008F32AA" w:rsidP="00C70F02">
                  <w:pPr>
                    <w:jc w:val="right"/>
                    <w:rPr>
                      <w:szCs w:val="24"/>
                    </w:rPr>
                  </w:pPr>
                  <w:r w:rsidRPr="001C1447">
                    <w:rPr>
                      <w:rFonts w:eastAsia="Arial"/>
                      <w:color w:val="000000"/>
                      <w:szCs w:val="24"/>
                    </w:rPr>
                    <w:t>49,04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2C94B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D1481A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94C808" w14:textId="55E59A7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CAC5FB"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19F763"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347C90" w14:textId="77777777" w:rsidR="008F32AA" w:rsidRPr="001C1447" w:rsidRDefault="008F32AA" w:rsidP="00C70F02">
                  <w:pPr>
                    <w:rPr>
                      <w:szCs w:val="24"/>
                    </w:rPr>
                  </w:pPr>
                  <w:r w:rsidRPr="001C1447">
                    <w:rPr>
                      <w:rFonts w:eastAsia="Arial"/>
                      <w:color w:val="000000"/>
                      <w:szCs w:val="24"/>
                    </w:rPr>
                    <w:t>16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9B73DB" w14:textId="77777777" w:rsidR="008F32AA" w:rsidRPr="001C1447" w:rsidRDefault="008F32AA" w:rsidP="00C70F02">
                  <w:pPr>
                    <w:jc w:val="right"/>
                    <w:rPr>
                      <w:szCs w:val="24"/>
                    </w:rPr>
                  </w:pPr>
                  <w:r w:rsidRPr="001C1447">
                    <w:rPr>
                      <w:rFonts w:eastAsia="Arial"/>
                      <w:color w:val="000000"/>
                      <w:szCs w:val="24"/>
                    </w:rPr>
                    <w:t>75,55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B886B5" w14:textId="77777777" w:rsidR="008F32AA" w:rsidRPr="001C1447" w:rsidRDefault="008F32AA" w:rsidP="00C70F02">
                  <w:pPr>
                    <w:jc w:val="right"/>
                    <w:rPr>
                      <w:szCs w:val="24"/>
                    </w:rPr>
                  </w:pPr>
                  <w:r w:rsidRPr="001C1447">
                    <w:rPr>
                      <w:rFonts w:eastAsia="Arial"/>
                      <w:color w:val="000000"/>
                      <w:szCs w:val="24"/>
                    </w:rPr>
                    <w:t>4</w:t>
                  </w:r>
                </w:p>
              </w:tc>
            </w:tr>
            <w:tr w:rsidR="008F32AA" w:rsidRPr="001C1447" w14:paraId="69F6AA3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BFC555" w14:textId="6463B45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020E8A"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F4BAF8"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B5993C" w14:textId="77777777" w:rsidR="008F32AA" w:rsidRPr="001C1447" w:rsidRDefault="008F32AA" w:rsidP="00C70F02">
                  <w:pPr>
                    <w:rPr>
                      <w:szCs w:val="24"/>
                    </w:rPr>
                  </w:pPr>
                  <w:r w:rsidRPr="001C1447">
                    <w:rPr>
                      <w:rFonts w:eastAsia="Arial"/>
                      <w:color w:val="000000"/>
                      <w:szCs w:val="24"/>
                    </w:rPr>
                    <w:t>18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C43DCE" w14:textId="77777777" w:rsidR="008F32AA" w:rsidRPr="001C1447" w:rsidRDefault="008F32AA" w:rsidP="00C70F02">
                  <w:pPr>
                    <w:jc w:val="right"/>
                    <w:rPr>
                      <w:szCs w:val="24"/>
                    </w:rPr>
                  </w:pPr>
                  <w:r w:rsidRPr="001C1447">
                    <w:rPr>
                      <w:rFonts w:eastAsia="Arial"/>
                      <w:color w:val="000000"/>
                      <w:szCs w:val="24"/>
                    </w:rPr>
                    <w:t>49,70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83EBB8"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22AF32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EBE40E" w14:textId="6009BFF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98C727"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1CE363"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4BF3A2" w14:textId="77777777" w:rsidR="008F32AA" w:rsidRPr="001C1447" w:rsidRDefault="008F32AA" w:rsidP="00C70F02">
                  <w:pPr>
                    <w:rPr>
                      <w:szCs w:val="24"/>
                    </w:rPr>
                  </w:pPr>
                  <w:r w:rsidRPr="001C1447">
                    <w:rPr>
                      <w:rFonts w:eastAsia="Arial"/>
                      <w:color w:val="000000"/>
                      <w:szCs w:val="24"/>
                    </w:rPr>
                    <w:t>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CE36D7" w14:textId="77777777" w:rsidR="008F32AA" w:rsidRPr="001C1447" w:rsidRDefault="008F32AA" w:rsidP="00C70F02">
                  <w:pPr>
                    <w:jc w:val="right"/>
                    <w:rPr>
                      <w:szCs w:val="24"/>
                    </w:rPr>
                  </w:pPr>
                  <w:r w:rsidRPr="001C1447">
                    <w:rPr>
                      <w:rFonts w:eastAsia="Arial"/>
                      <w:color w:val="000000"/>
                      <w:szCs w:val="24"/>
                    </w:rPr>
                    <w:t>75,58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1A974B" w14:textId="77777777" w:rsidR="008F32AA" w:rsidRPr="001C1447" w:rsidRDefault="008F32AA" w:rsidP="00C70F02">
                  <w:pPr>
                    <w:jc w:val="right"/>
                    <w:rPr>
                      <w:szCs w:val="24"/>
                    </w:rPr>
                  </w:pPr>
                  <w:r w:rsidRPr="001C1447">
                    <w:rPr>
                      <w:rFonts w:eastAsia="Arial"/>
                      <w:color w:val="000000"/>
                      <w:szCs w:val="24"/>
                    </w:rPr>
                    <w:t>4</w:t>
                  </w:r>
                </w:p>
              </w:tc>
            </w:tr>
            <w:tr w:rsidR="008F32AA" w:rsidRPr="001C1447" w14:paraId="66EB6E4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E45DA" w14:textId="71169BE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8AA89E"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739FE0"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C90C1F" w14:textId="77777777" w:rsidR="008F32AA" w:rsidRPr="001C1447" w:rsidRDefault="008F32AA" w:rsidP="00C70F02">
                  <w:pPr>
                    <w:rPr>
                      <w:szCs w:val="24"/>
                    </w:rPr>
                  </w:pPr>
                  <w:r w:rsidRPr="001C1447">
                    <w:rPr>
                      <w:rFonts w:eastAsia="Arial"/>
                      <w:color w:val="000000"/>
                      <w:szCs w:val="24"/>
                    </w:rPr>
                    <w:t>22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E2E07F" w14:textId="77777777" w:rsidR="008F32AA" w:rsidRPr="001C1447" w:rsidRDefault="008F32AA" w:rsidP="00C70F02">
                  <w:pPr>
                    <w:jc w:val="right"/>
                    <w:rPr>
                      <w:szCs w:val="24"/>
                    </w:rPr>
                  </w:pPr>
                  <w:r w:rsidRPr="001C1447">
                    <w:rPr>
                      <w:rFonts w:eastAsia="Arial"/>
                      <w:color w:val="000000"/>
                      <w:szCs w:val="24"/>
                    </w:rPr>
                    <w:t>75,61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CB3CE1" w14:textId="77777777" w:rsidR="008F32AA" w:rsidRPr="001C1447" w:rsidRDefault="008F32AA" w:rsidP="00C70F02">
                  <w:pPr>
                    <w:jc w:val="right"/>
                    <w:rPr>
                      <w:szCs w:val="24"/>
                    </w:rPr>
                  </w:pPr>
                  <w:r w:rsidRPr="001C1447">
                    <w:rPr>
                      <w:rFonts w:eastAsia="Arial"/>
                      <w:color w:val="000000"/>
                      <w:szCs w:val="24"/>
                    </w:rPr>
                    <w:t>4</w:t>
                  </w:r>
                </w:p>
              </w:tc>
            </w:tr>
            <w:tr w:rsidR="008F32AA" w:rsidRPr="001C1447" w14:paraId="4DCA084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F2CB98" w14:textId="0B67F51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7987B2"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578CB6"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BDDBCF" w14:textId="77777777" w:rsidR="008F32AA" w:rsidRPr="001C1447" w:rsidRDefault="008F32AA" w:rsidP="00C70F02">
                  <w:pPr>
                    <w:rPr>
                      <w:szCs w:val="24"/>
                    </w:rPr>
                  </w:pPr>
                  <w:r w:rsidRPr="001C1447">
                    <w:rPr>
                      <w:rFonts w:eastAsia="Arial"/>
                      <w:color w:val="000000"/>
                      <w:szCs w:val="24"/>
                    </w:rPr>
                    <w:t>23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A68F28" w14:textId="77777777" w:rsidR="008F32AA" w:rsidRPr="001C1447" w:rsidRDefault="008F32AA" w:rsidP="00C70F02">
                  <w:pPr>
                    <w:jc w:val="right"/>
                    <w:rPr>
                      <w:szCs w:val="24"/>
                    </w:rPr>
                  </w:pPr>
                  <w:r w:rsidRPr="001C1447">
                    <w:rPr>
                      <w:rFonts w:eastAsia="Arial"/>
                      <w:color w:val="000000"/>
                      <w:szCs w:val="24"/>
                    </w:rPr>
                    <w:t>32,09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CECE3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781EFA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AC154F" w14:textId="2E31424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BA542A"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3B8848"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E7EE66" w14:textId="77777777" w:rsidR="008F32AA" w:rsidRPr="001C1447" w:rsidRDefault="008F32AA" w:rsidP="00C70F02">
                  <w:pPr>
                    <w:rPr>
                      <w:szCs w:val="24"/>
                    </w:rPr>
                  </w:pPr>
                  <w:r w:rsidRPr="001C1447">
                    <w:rPr>
                      <w:rFonts w:eastAsia="Arial"/>
                      <w:color w:val="000000"/>
                      <w:szCs w:val="24"/>
                    </w:rPr>
                    <w:t>27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B19A64" w14:textId="77777777" w:rsidR="008F32AA" w:rsidRPr="001C1447" w:rsidRDefault="008F32AA" w:rsidP="00C70F02">
                  <w:pPr>
                    <w:jc w:val="right"/>
                    <w:rPr>
                      <w:szCs w:val="24"/>
                    </w:rPr>
                  </w:pPr>
                  <w:r w:rsidRPr="001C1447">
                    <w:rPr>
                      <w:rFonts w:eastAsia="Arial"/>
                      <w:color w:val="000000"/>
                      <w:szCs w:val="24"/>
                    </w:rPr>
                    <w:t>49,79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7CD846"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8D6B6B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D323F1" w14:textId="32C9557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16CBB0" w14:textId="77777777" w:rsidR="008F32AA" w:rsidRPr="001C1447" w:rsidRDefault="008F32AA" w:rsidP="00C70F02">
                  <w:pPr>
                    <w:rPr>
                      <w:szCs w:val="24"/>
                    </w:rPr>
                  </w:pPr>
                  <w:r w:rsidRPr="001C1447">
                    <w:rPr>
                      <w:rFonts w:eastAsia="Arial"/>
                      <w:color w:val="000000"/>
                      <w:szCs w:val="24"/>
                    </w:rPr>
                    <w:t>Margirio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90F195"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90C861" w14:textId="77777777" w:rsidR="008F32AA" w:rsidRPr="001C1447" w:rsidRDefault="008F32AA" w:rsidP="00C70F02">
                  <w:pPr>
                    <w:rPr>
                      <w:szCs w:val="24"/>
                    </w:rPr>
                  </w:pPr>
                  <w:r w:rsidRPr="001C1447">
                    <w:rPr>
                      <w:rFonts w:eastAsia="Arial"/>
                      <w:color w:val="000000"/>
                      <w:szCs w:val="24"/>
                    </w:rPr>
                    <w:t>30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64169D" w14:textId="77777777" w:rsidR="008F32AA" w:rsidRPr="001C1447" w:rsidRDefault="008F32AA" w:rsidP="00C70F02">
                  <w:pPr>
                    <w:jc w:val="right"/>
                    <w:rPr>
                      <w:szCs w:val="24"/>
                    </w:rPr>
                  </w:pPr>
                  <w:r w:rsidRPr="001C1447">
                    <w:rPr>
                      <w:rFonts w:eastAsia="Arial"/>
                      <w:color w:val="000000"/>
                      <w:szCs w:val="24"/>
                    </w:rPr>
                    <w:t>49,63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C47C06"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4E7088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2D5238" w14:textId="70E1B49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B7F4DB" w14:textId="77777777" w:rsidR="008F32AA" w:rsidRPr="001C1447" w:rsidRDefault="008F32AA" w:rsidP="00C70F02">
                  <w:pPr>
                    <w:rPr>
                      <w:szCs w:val="24"/>
                    </w:rPr>
                  </w:pPr>
                  <w:r w:rsidRPr="001C1447">
                    <w:rPr>
                      <w:rFonts w:eastAsia="Arial"/>
                      <w:color w:val="000000"/>
                      <w:szCs w:val="24"/>
                    </w:rPr>
                    <w:t>Margių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9261C"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77F4FD"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FE4847" w14:textId="77777777" w:rsidR="008F32AA" w:rsidRPr="001C1447" w:rsidRDefault="008F32AA" w:rsidP="00C70F02">
                  <w:pPr>
                    <w:jc w:val="right"/>
                    <w:rPr>
                      <w:szCs w:val="24"/>
                    </w:rPr>
                  </w:pPr>
                  <w:r w:rsidRPr="001C1447">
                    <w:rPr>
                      <w:rFonts w:eastAsia="Arial"/>
                      <w:color w:val="000000"/>
                      <w:szCs w:val="24"/>
                    </w:rPr>
                    <w:t>43,91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27B8BD"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67365D1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3FAD30" w14:textId="1DD9DB5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E3EB79"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CD3D21" w14:textId="77777777" w:rsidR="008F32AA" w:rsidRPr="001C1447" w:rsidRDefault="008F32AA" w:rsidP="00C70F02">
                  <w:pPr>
                    <w:rPr>
                      <w:szCs w:val="24"/>
                    </w:rPr>
                  </w:pPr>
                  <w:r w:rsidRPr="001C1447">
                    <w:rPr>
                      <w:rFonts w:eastAsia="Arial"/>
                      <w:color w:val="000000"/>
                      <w:szCs w:val="24"/>
                    </w:rPr>
                    <w:t>29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AEC8FF" w14:textId="77777777" w:rsidR="008F32AA" w:rsidRPr="001C1447" w:rsidRDefault="008F32AA" w:rsidP="00C70F02">
                  <w:pPr>
                    <w:rPr>
                      <w:szCs w:val="24"/>
                    </w:rPr>
                  </w:pPr>
                  <w:r w:rsidRPr="001C1447">
                    <w:rPr>
                      <w:rFonts w:eastAsia="Arial"/>
                      <w:color w:val="000000"/>
                      <w:szCs w:val="24"/>
                    </w:rPr>
                    <w:t>34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61A659" w14:textId="77777777" w:rsidR="008F32AA" w:rsidRPr="001C1447" w:rsidRDefault="008F32AA" w:rsidP="00C70F02">
                  <w:pPr>
                    <w:jc w:val="right"/>
                    <w:rPr>
                      <w:szCs w:val="24"/>
                    </w:rPr>
                  </w:pPr>
                  <w:r w:rsidRPr="001C1447">
                    <w:rPr>
                      <w:rFonts w:eastAsia="Arial"/>
                      <w:color w:val="000000"/>
                      <w:szCs w:val="24"/>
                    </w:rPr>
                    <w:t>20,31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37514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D5A4CF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9F54EA" w14:textId="49BFCA4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896901"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8E1698" w14:textId="77777777" w:rsidR="008F32AA" w:rsidRPr="001C1447" w:rsidRDefault="008F32AA" w:rsidP="00C70F02">
                  <w:pPr>
                    <w:rPr>
                      <w:szCs w:val="24"/>
                    </w:rPr>
                  </w:pPr>
                  <w:r w:rsidRPr="001C1447">
                    <w:rPr>
                      <w:rFonts w:eastAsia="Arial"/>
                      <w:color w:val="000000"/>
                      <w:szCs w:val="24"/>
                    </w:rPr>
                    <w:t>36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0586C7" w14:textId="77777777" w:rsidR="008F32AA" w:rsidRPr="001C1447" w:rsidRDefault="008F32AA" w:rsidP="00C70F02">
                  <w:pPr>
                    <w:rPr>
                      <w:szCs w:val="24"/>
                    </w:rPr>
                  </w:pPr>
                  <w:r w:rsidRPr="001C1447">
                    <w:rPr>
                      <w:rFonts w:eastAsia="Arial"/>
                      <w:color w:val="000000"/>
                      <w:szCs w:val="24"/>
                    </w:rPr>
                    <w:t>51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107E06" w14:textId="77777777" w:rsidR="008F32AA" w:rsidRPr="001C1447" w:rsidRDefault="008F32AA" w:rsidP="00C70F02">
                  <w:pPr>
                    <w:jc w:val="right"/>
                    <w:rPr>
                      <w:szCs w:val="24"/>
                    </w:rPr>
                  </w:pPr>
                  <w:r w:rsidRPr="001C1447">
                    <w:rPr>
                      <w:rFonts w:eastAsia="Arial"/>
                      <w:color w:val="000000"/>
                      <w:szCs w:val="24"/>
                    </w:rPr>
                    <w:t>15,23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BF7E3A"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C91EA9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46732C" w14:textId="5DC0F34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BD2C9C"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653D68" w14:textId="77777777" w:rsidR="008F32AA" w:rsidRPr="001C1447" w:rsidRDefault="008F32AA" w:rsidP="00C70F02">
                  <w:pPr>
                    <w:rPr>
                      <w:szCs w:val="24"/>
                    </w:rPr>
                  </w:pPr>
                  <w:r w:rsidRPr="001C1447">
                    <w:rPr>
                      <w:rFonts w:eastAsia="Arial"/>
                      <w:color w:val="000000"/>
                      <w:szCs w:val="24"/>
                    </w:rPr>
                    <w:t>36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F1855E" w14:textId="77777777" w:rsidR="008F32AA" w:rsidRPr="001C1447" w:rsidRDefault="008F32AA" w:rsidP="00C70F02">
                  <w:pPr>
                    <w:rPr>
                      <w:szCs w:val="24"/>
                    </w:rPr>
                  </w:pPr>
                  <w:r w:rsidRPr="001C1447">
                    <w:rPr>
                      <w:rFonts w:eastAsia="Arial"/>
                      <w:color w:val="000000"/>
                      <w:szCs w:val="24"/>
                    </w:rPr>
                    <w:t>51A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61EAC" w14:textId="77777777" w:rsidR="008F32AA" w:rsidRPr="001C1447" w:rsidRDefault="008F32AA" w:rsidP="00C70F02">
                  <w:pPr>
                    <w:jc w:val="right"/>
                    <w:rPr>
                      <w:szCs w:val="24"/>
                    </w:rPr>
                  </w:pPr>
                  <w:r w:rsidRPr="001C1447">
                    <w:rPr>
                      <w:rFonts w:eastAsia="Arial"/>
                      <w:color w:val="000000"/>
                      <w:szCs w:val="24"/>
                    </w:rPr>
                    <w:t>15,06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2376D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041FC4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E1ABAE" w14:textId="4E425FB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3D966"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37F7D2" w14:textId="77777777" w:rsidR="008F32AA" w:rsidRPr="001C1447" w:rsidRDefault="008F32AA" w:rsidP="00C70F02">
                  <w:pPr>
                    <w:rPr>
                      <w:szCs w:val="24"/>
                    </w:rPr>
                  </w:pPr>
                  <w:r w:rsidRPr="001C1447">
                    <w:rPr>
                      <w:rFonts w:eastAsia="Arial"/>
                      <w:color w:val="000000"/>
                      <w:szCs w:val="24"/>
                    </w:rPr>
                    <w:t>36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2AFDFF" w14:textId="77777777" w:rsidR="008F32AA" w:rsidRPr="001C1447" w:rsidRDefault="008F32AA" w:rsidP="00C70F02">
                  <w:pPr>
                    <w:rPr>
                      <w:szCs w:val="24"/>
                    </w:rPr>
                  </w:pPr>
                  <w:r w:rsidRPr="001C1447">
                    <w:rPr>
                      <w:rFonts w:eastAsia="Arial"/>
                      <w:color w:val="000000"/>
                      <w:szCs w:val="24"/>
                    </w:rPr>
                    <w:t>56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5ED6C9" w14:textId="77777777" w:rsidR="008F32AA" w:rsidRPr="001C1447" w:rsidRDefault="008F32AA" w:rsidP="00C70F02">
                  <w:pPr>
                    <w:jc w:val="right"/>
                    <w:rPr>
                      <w:szCs w:val="24"/>
                    </w:rPr>
                  </w:pPr>
                  <w:r w:rsidRPr="001C1447">
                    <w:rPr>
                      <w:rFonts w:eastAsia="Arial"/>
                      <w:color w:val="000000"/>
                      <w:szCs w:val="24"/>
                    </w:rPr>
                    <w:t>14,80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62AADF"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406FFB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785D19" w14:textId="635F80D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88D74"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778FA7" w14:textId="77777777" w:rsidR="008F32AA" w:rsidRPr="001C1447" w:rsidRDefault="008F32AA" w:rsidP="00C70F02">
                  <w:pPr>
                    <w:rPr>
                      <w:szCs w:val="24"/>
                    </w:rPr>
                  </w:pPr>
                  <w:r w:rsidRPr="001C1447">
                    <w:rPr>
                      <w:rFonts w:eastAsia="Arial"/>
                      <w:color w:val="000000"/>
                      <w:szCs w:val="24"/>
                    </w:rPr>
                    <w:t>36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CEE4D0" w14:textId="77777777" w:rsidR="008F32AA" w:rsidRPr="001C1447" w:rsidRDefault="008F32AA" w:rsidP="00C70F02">
                  <w:pPr>
                    <w:rPr>
                      <w:szCs w:val="24"/>
                    </w:rPr>
                  </w:pPr>
                  <w:r w:rsidRPr="001C1447">
                    <w:rPr>
                      <w:rFonts w:eastAsia="Arial"/>
                      <w:color w:val="000000"/>
                      <w:szCs w:val="24"/>
                    </w:rPr>
                    <w:t>65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2CF62C" w14:textId="77777777" w:rsidR="008F32AA" w:rsidRPr="001C1447" w:rsidRDefault="008F32AA" w:rsidP="00C70F02">
                  <w:pPr>
                    <w:jc w:val="right"/>
                    <w:rPr>
                      <w:szCs w:val="24"/>
                    </w:rPr>
                  </w:pPr>
                  <w:r w:rsidRPr="001C1447">
                    <w:rPr>
                      <w:rFonts w:eastAsia="Arial"/>
                      <w:color w:val="000000"/>
                      <w:szCs w:val="24"/>
                    </w:rPr>
                    <w:t>22,97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ECE48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286C49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C8A3C" w14:textId="61DDC3B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A00494"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DC6114" w14:textId="77777777" w:rsidR="008F32AA" w:rsidRPr="001C1447" w:rsidRDefault="008F32AA" w:rsidP="00C70F02">
                  <w:pPr>
                    <w:rPr>
                      <w:szCs w:val="24"/>
                    </w:rPr>
                  </w:pPr>
                  <w:r w:rsidRPr="001C1447">
                    <w:rPr>
                      <w:rFonts w:eastAsia="Arial"/>
                      <w:color w:val="000000"/>
                      <w:szCs w:val="24"/>
                    </w:rPr>
                    <w:t>36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8528C3" w14:textId="77777777" w:rsidR="008F32AA" w:rsidRPr="001C1447" w:rsidRDefault="008F32AA" w:rsidP="00C70F02">
                  <w:pPr>
                    <w:rPr>
                      <w:szCs w:val="24"/>
                    </w:rPr>
                  </w:pPr>
                  <w:r w:rsidRPr="001C1447">
                    <w:rPr>
                      <w:rFonts w:eastAsia="Arial"/>
                      <w:color w:val="000000"/>
                      <w:szCs w:val="24"/>
                    </w:rPr>
                    <w:t>78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799B47" w14:textId="77777777" w:rsidR="008F32AA" w:rsidRPr="001C1447" w:rsidRDefault="008F32AA" w:rsidP="00C70F02">
                  <w:pPr>
                    <w:jc w:val="right"/>
                    <w:rPr>
                      <w:szCs w:val="24"/>
                    </w:rPr>
                  </w:pPr>
                  <w:r w:rsidRPr="001C1447">
                    <w:rPr>
                      <w:rFonts w:eastAsia="Arial"/>
                      <w:color w:val="000000"/>
                      <w:szCs w:val="24"/>
                    </w:rPr>
                    <w:t>16,17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46D5D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B434F9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1B2B3" w14:textId="13AB267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A13393"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44713C" w14:textId="77777777" w:rsidR="008F32AA" w:rsidRPr="001C1447" w:rsidRDefault="008F32AA" w:rsidP="00C70F02">
                  <w:pPr>
                    <w:rPr>
                      <w:szCs w:val="24"/>
                    </w:rPr>
                  </w:pPr>
                  <w:r w:rsidRPr="001C1447">
                    <w:rPr>
                      <w:rFonts w:eastAsia="Arial"/>
                      <w:color w:val="000000"/>
                      <w:szCs w:val="24"/>
                    </w:rPr>
                    <w:t>36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B8D4AE" w14:textId="77777777" w:rsidR="008F32AA" w:rsidRPr="001C1447" w:rsidRDefault="008F32AA" w:rsidP="00C70F02">
                  <w:pPr>
                    <w:rPr>
                      <w:szCs w:val="24"/>
                    </w:rPr>
                  </w:pPr>
                  <w:r w:rsidRPr="001C1447">
                    <w:rPr>
                      <w:rFonts w:eastAsia="Arial"/>
                      <w:color w:val="000000"/>
                      <w:szCs w:val="24"/>
                    </w:rPr>
                    <w:t>93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3CE6E" w14:textId="77777777" w:rsidR="008F32AA" w:rsidRPr="001C1447" w:rsidRDefault="008F32AA" w:rsidP="00C70F02">
                  <w:pPr>
                    <w:jc w:val="right"/>
                    <w:rPr>
                      <w:szCs w:val="24"/>
                    </w:rPr>
                  </w:pPr>
                  <w:r w:rsidRPr="001C1447">
                    <w:rPr>
                      <w:rFonts w:eastAsia="Arial"/>
                      <w:color w:val="000000"/>
                      <w:szCs w:val="24"/>
                    </w:rPr>
                    <w:t>23,32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D34D25"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3A1AC1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515B2D" w14:textId="27F07AC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23A8FD"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16AB01"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AB2EF0" w14:textId="77777777" w:rsidR="008F32AA" w:rsidRPr="001C1447" w:rsidRDefault="008F32AA" w:rsidP="00C70F02">
                  <w:pPr>
                    <w:rPr>
                      <w:szCs w:val="24"/>
                    </w:rPr>
                  </w:pPr>
                  <w:r w:rsidRPr="001C1447">
                    <w:rPr>
                      <w:rFonts w:eastAsia="Arial"/>
                      <w:color w:val="000000"/>
                      <w:szCs w:val="24"/>
                    </w:rPr>
                    <w:t>10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34847A" w14:textId="77777777" w:rsidR="008F32AA" w:rsidRPr="001C1447" w:rsidRDefault="008F32AA" w:rsidP="00C70F02">
                  <w:pPr>
                    <w:jc w:val="right"/>
                    <w:rPr>
                      <w:szCs w:val="24"/>
                    </w:rPr>
                  </w:pPr>
                  <w:r w:rsidRPr="001C1447">
                    <w:rPr>
                      <w:rFonts w:eastAsia="Arial"/>
                      <w:color w:val="000000"/>
                      <w:szCs w:val="24"/>
                    </w:rPr>
                    <w:t>26,28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CB2D9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C18C8B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53AFD8" w14:textId="4FA2F75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8DC204"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58F768"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183675" w14:textId="77777777" w:rsidR="008F32AA" w:rsidRPr="001C1447" w:rsidRDefault="008F32AA" w:rsidP="00C70F02">
                  <w:pPr>
                    <w:rPr>
                      <w:szCs w:val="24"/>
                    </w:rPr>
                  </w:pPr>
                  <w:r w:rsidRPr="001C1447">
                    <w:rPr>
                      <w:rFonts w:eastAsia="Arial"/>
                      <w:color w:val="000000"/>
                      <w:szCs w:val="24"/>
                    </w:rPr>
                    <w:t>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E1300" w14:textId="77777777" w:rsidR="008F32AA" w:rsidRPr="001C1447" w:rsidRDefault="008F32AA" w:rsidP="00C70F02">
                  <w:pPr>
                    <w:jc w:val="right"/>
                    <w:rPr>
                      <w:szCs w:val="24"/>
                    </w:rPr>
                  </w:pPr>
                  <w:r w:rsidRPr="001C1447">
                    <w:rPr>
                      <w:rFonts w:eastAsia="Arial"/>
                      <w:color w:val="000000"/>
                      <w:szCs w:val="24"/>
                    </w:rPr>
                    <w:t>26,31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5BC17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E1AA20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D9FFCF" w14:textId="39F69BC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37796C"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39FA2D"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3F774D" w14:textId="77777777" w:rsidR="008F32AA" w:rsidRPr="001C1447" w:rsidRDefault="008F32AA" w:rsidP="00C70F02">
                  <w:pPr>
                    <w:rPr>
                      <w:szCs w:val="24"/>
                    </w:rPr>
                  </w:pPr>
                  <w:r w:rsidRPr="001C1447">
                    <w:rPr>
                      <w:rFonts w:eastAsia="Arial"/>
                      <w:color w:val="000000"/>
                      <w:szCs w:val="24"/>
                    </w:rPr>
                    <w:t>23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D08E7B" w14:textId="77777777" w:rsidR="008F32AA" w:rsidRPr="001C1447" w:rsidRDefault="008F32AA" w:rsidP="00C70F02">
                  <w:pPr>
                    <w:jc w:val="right"/>
                    <w:rPr>
                      <w:szCs w:val="24"/>
                    </w:rPr>
                  </w:pPr>
                  <w:r w:rsidRPr="001C1447">
                    <w:rPr>
                      <w:rFonts w:eastAsia="Arial"/>
                      <w:color w:val="000000"/>
                      <w:szCs w:val="24"/>
                    </w:rPr>
                    <w:t>27,99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F6BF6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851AA7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C68976" w14:textId="44C38B8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944013"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6AC1F6"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9FE8E3" w14:textId="77777777" w:rsidR="008F32AA" w:rsidRPr="001C1447" w:rsidRDefault="008F32AA" w:rsidP="00C70F02">
                  <w:pPr>
                    <w:rPr>
                      <w:szCs w:val="24"/>
                    </w:rPr>
                  </w:pPr>
                  <w:r w:rsidRPr="001C1447">
                    <w:rPr>
                      <w:rFonts w:eastAsia="Arial"/>
                      <w:color w:val="000000"/>
                      <w:szCs w:val="24"/>
                    </w:rPr>
                    <w:t>24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B6234F" w14:textId="77777777" w:rsidR="008F32AA" w:rsidRPr="001C1447" w:rsidRDefault="008F32AA" w:rsidP="00C70F02">
                  <w:pPr>
                    <w:jc w:val="right"/>
                    <w:rPr>
                      <w:szCs w:val="24"/>
                    </w:rPr>
                  </w:pPr>
                  <w:r w:rsidRPr="001C1447">
                    <w:rPr>
                      <w:rFonts w:eastAsia="Arial"/>
                      <w:color w:val="000000"/>
                      <w:szCs w:val="24"/>
                    </w:rPr>
                    <w:t>26,29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75552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A2D0E4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066318" w14:textId="1CCC3FD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142F7E"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6EA8D9"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507D8B" w14:textId="77777777" w:rsidR="008F32AA" w:rsidRPr="001C1447" w:rsidRDefault="008F32AA" w:rsidP="00C70F02">
                  <w:pPr>
                    <w:rPr>
                      <w:szCs w:val="24"/>
                    </w:rPr>
                  </w:pPr>
                  <w:r w:rsidRPr="001C1447">
                    <w:rPr>
                      <w:rFonts w:eastAsia="Arial"/>
                      <w:color w:val="000000"/>
                      <w:szCs w:val="24"/>
                    </w:rPr>
                    <w:t>71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ED16BC" w14:textId="77777777" w:rsidR="008F32AA" w:rsidRPr="001C1447" w:rsidRDefault="008F32AA" w:rsidP="00C70F02">
                  <w:pPr>
                    <w:jc w:val="right"/>
                    <w:rPr>
                      <w:szCs w:val="24"/>
                    </w:rPr>
                  </w:pPr>
                  <w:r w:rsidRPr="001C1447">
                    <w:rPr>
                      <w:rFonts w:eastAsia="Arial"/>
                      <w:color w:val="000000"/>
                      <w:szCs w:val="24"/>
                    </w:rPr>
                    <w:t>25,49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8E10F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DAA065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895EA8" w14:textId="62B8E7E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013AF4"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3FA05F"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F82E8F" w14:textId="77777777" w:rsidR="008F32AA" w:rsidRPr="001C1447" w:rsidRDefault="008F32AA" w:rsidP="00C70F02">
                  <w:pPr>
                    <w:rPr>
                      <w:szCs w:val="24"/>
                    </w:rPr>
                  </w:pPr>
                  <w:r w:rsidRPr="001C1447">
                    <w:rPr>
                      <w:rFonts w:eastAsia="Arial"/>
                      <w:color w:val="000000"/>
                      <w:szCs w:val="24"/>
                    </w:rPr>
                    <w:t>75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1EF9D0" w14:textId="77777777" w:rsidR="008F32AA" w:rsidRPr="001C1447" w:rsidRDefault="008F32AA" w:rsidP="00C70F02">
                  <w:pPr>
                    <w:jc w:val="right"/>
                    <w:rPr>
                      <w:szCs w:val="24"/>
                    </w:rPr>
                  </w:pPr>
                  <w:r w:rsidRPr="001C1447">
                    <w:rPr>
                      <w:rFonts w:eastAsia="Arial"/>
                      <w:color w:val="000000"/>
                      <w:szCs w:val="24"/>
                    </w:rPr>
                    <w:t>27,42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62A6E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899AF9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C245AA" w14:textId="6AA469F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F799F1"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D9B740"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57E01A" w14:textId="77777777" w:rsidR="008F32AA" w:rsidRPr="001C1447" w:rsidRDefault="008F32AA" w:rsidP="00C70F02">
                  <w:pPr>
                    <w:rPr>
                      <w:szCs w:val="24"/>
                    </w:rPr>
                  </w:pPr>
                  <w:r w:rsidRPr="001C1447">
                    <w:rPr>
                      <w:rFonts w:eastAsia="Arial"/>
                      <w:color w:val="000000"/>
                      <w:szCs w:val="24"/>
                    </w:rPr>
                    <w:t>80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3D14B8" w14:textId="77777777" w:rsidR="008F32AA" w:rsidRPr="001C1447" w:rsidRDefault="008F32AA" w:rsidP="00C70F02">
                  <w:pPr>
                    <w:jc w:val="right"/>
                    <w:rPr>
                      <w:szCs w:val="24"/>
                    </w:rPr>
                  </w:pPr>
                  <w:r w:rsidRPr="001C1447">
                    <w:rPr>
                      <w:rFonts w:eastAsia="Arial"/>
                      <w:color w:val="000000"/>
                      <w:szCs w:val="24"/>
                    </w:rPr>
                    <w:t>25,40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50B76E"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D5D544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F2B36F" w14:textId="40832B8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DA9944"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36ADC7"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B5909A" w14:textId="77777777" w:rsidR="008F32AA" w:rsidRPr="001C1447" w:rsidRDefault="008F32AA" w:rsidP="00C70F02">
                  <w:pPr>
                    <w:rPr>
                      <w:szCs w:val="24"/>
                    </w:rPr>
                  </w:pPr>
                  <w:r w:rsidRPr="001C1447">
                    <w:rPr>
                      <w:rFonts w:eastAsia="Arial"/>
                      <w:color w:val="000000"/>
                      <w:szCs w:val="24"/>
                    </w:rPr>
                    <w:t>81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79073D" w14:textId="77777777" w:rsidR="008F32AA" w:rsidRPr="001C1447" w:rsidRDefault="008F32AA" w:rsidP="00C70F02">
                  <w:pPr>
                    <w:jc w:val="right"/>
                    <w:rPr>
                      <w:szCs w:val="24"/>
                    </w:rPr>
                  </w:pPr>
                  <w:r w:rsidRPr="001C1447">
                    <w:rPr>
                      <w:rFonts w:eastAsia="Arial"/>
                      <w:color w:val="000000"/>
                      <w:szCs w:val="24"/>
                    </w:rPr>
                    <w:t>25,23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1777D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4565DB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7764EA" w14:textId="03290C3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672A2B"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C98032"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47F06D" w14:textId="77777777" w:rsidR="008F32AA" w:rsidRPr="001C1447" w:rsidRDefault="008F32AA" w:rsidP="00C70F02">
                  <w:pPr>
                    <w:rPr>
                      <w:szCs w:val="24"/>
                    </w:rPr>
                  </w:pPr>
                  <w:r w:rsidRPr="001C1447">
                    <w:rPr>
                      <w:rFonts w:eastAsia="Arial"/>
                      <w:color w:val="000000"/>
                      <w:szCs w:val="24"/>
                    </w:rPr>
                    <w:t>83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DF85E1" w14:textId="77777777" w:rsidR="008F32AA" w:rsidRPr="001C1447" w:rsidRDefault="008F32AA" w:rsidP="00C70F02">
                  <w:pPr>
                    <w:jc w:val="right"/>
                    <w:rPr>
                      <w:szCs w:val="24"/>
                    </w:rPr>
                  </w:pPr>
                  <w:r w:rsidRPr="001C1447">
                    <w:rPr>
                      <w:rFonts w:eastAsia="Arial"/>
                      <w:color w:val="000000"/>
                      <w:szCs w:val="24"/>
                    </w:rPr>
                    <w:t>25,35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1FBB04"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9B9289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5650D0" w14:textId="58C5983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66DD6F"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49A2B3"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F377CC" w14:textId="77777777" w:rsidR="008F32AA" w:rsidRPr="001C1447" w:rsidRDefault="008F32AA" w:rsidP="00C70F02">
                  <w:pPr>
                    <w:rPr>
                      <w:szCs w:val="24"/>
                    </w:rPr>
                  </w:pPr>
                  <w:r w:rsidRPr="001C1447">
                    <w:rPr>
                      <w:rFonts w:eastAsia="Arial"/>
                      <w:color w:val="000000"/>
                      <w:szCs w:val="24"/>
                    </w:rPr>
                    <w:t>108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47A256" w14:textId="77777777" w:rsidR="008F32AA" w:rsidRPr="001C1447" w:rsidRDefault="008F32AA" w:rsidP="00C70F02">
                  <w:pPr>
                    <w:jc w:val="right"/>
                    <w:rPr>
                      <w:szCs w:val="24"/>
                    </w:rPr>
                  </w:pPr>
                  <w:r w:rsidRPr="001C1447">
                    <w:rPr>
                      <w:rFonts w:eastAsia="Arial"/>
                      <w:color w:val="000000"/>
                      <w:szCs w:val="24"/>
                    </w:rPr>
                    <w:t>25,88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2BC1D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AA4293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579CC0" w14:textId="2F6CEC0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252E71"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7383D5"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9579F7" w14:textId="77777777" w:rsidR="008F32AA" w:rsidRPr="001C1447" w:rsidRDefault="008F32AA" w:rsidP="00C70F02">
                  <w:pPr>
                    <w:rPr>
                      <w:szCs w:val="24"/>
                    </w:rPr>
                  </w:pPr>
                  <w:r w:rsidRPr="001C1447">
                    <w:rPr>
                      <w:rFonts w:eastAsia="Arial"/>
                      <w:color w:val="000000"/>
                      <w:szCs w:val="24"/>
                    </w:rPr>
                    <w:t>115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74CEAC" w14:textId="77777777" w:rsidR="008F32AA" w:rsidRPr="001C1447" w:rsidRDefault="008F32AA" w:rsidP="00C70F02">
                  <w:pPr>
                    <w:jc w:val="right"/>
                    <w:rPr>
                      <w:szCs w:val="24"/>
                    </w:rPr>
                  </w:pPr>
                  <w:r w:rsidRPr="001C1447">
                    <w:rPr>
                      <w:rFonts w:eastAsia="Arial"/>
                      <w:color w:val="000000"/>
                      <w:szCs w:val="24"/>
                    </w:rPr>
                    <w:t>25,97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29837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E504D5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CD1DE8" w14:textId="00A7403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0136B5"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9C8709"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F5307A" w14:textId="77777777" w:rsidR="008F32AA" w:rsidRPr="001C1447" w:rsidRDefault="008F32AA" w:rsidP="00C70F02">
                  <w:pPr>
                    <w:rPr>
                      <w:szCs w:val="24"/>
                    </w:rPr>
                  </w:pPr>
                  <w:r w:rsidRPr="001C1447">
                    <w:rPr>
                      <w:rFonts w:eastAsia="Arial"/>
                      <w:color w:val="000000"/>
                      <w:szCs w:val="24"/>
                    </w:rPr>
                    <w:t>118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516161" w14:textId="77777777" w:rsidR="008F32AA" w:rsidRPr="001C1447" w:rsidRDefault="008F32AA" w:rsidP="00C70F02">
                  <w:pPr>
                    <w:jc w:val="right"/>
                    <w:rPr>
                      <w:szCs w:val="24"/>
                    </w:rPr>
                  </w:pPr>
                  <w:r w:rsidRPr="001C1447">
                    <w:rPr>
                      <w:rFonts w:eastAsia="Arial"/>
                      <w:color w:val="000000"/>
                      <w:szCs w:val="24"/>
                    </w:rPr>
                    <w:t>25,84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11B4C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EB32D0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B30A58" w14:textId="2B57C4B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A0BDB7" w14:textId="77777777" w:rsidR="008F32AA" w:rsidRPr="001C1447" w:rsidRDefault="008F32AA" w:rsidP="00C70F02">
                  <w:pPr>
                    <w:rPr>
                      <w:szCs w:val="24"/>
                    </w:rPr>
                  </w:pPr>
                  <w:r w:rsidRPr="001C1447">
                    <w:rPr>
                      <w:rFonts w:eastAsia="Arial"/>
                      <w:color w:val="000000"/>
                      <w:szCs w:val="24"/>
                    </w:rPr>
                    <w:t>Marijonų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9AF71E" w14:textId="77777777" w:rsidR="008F32AA" w:rsidRPr="001C1447" w:rsidRDefault="008F32AA" w:rsidP="00C70F02">
                  <w:pPr>
                    <w:rPr>
                      <w:szCs w:val="24"/>
                    </w:rPr>
                  </w:pPr>
                  <w:r w:rsidRPr="001C1447">
                    <w:rPr>
                      <w:rFonts w:eastAsia="Arial"/>
                      <w:color w:val="000000"/>
                      <w:szCs w:val="24"/>
                    </w:rPr>
                    <w:t>49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06E103" w14:textId="77777777" w:rsidR="008F32AA" w:rsidRPr="001C1447" w:rsidRDefault="008F32AA" w:rsidP="00C70F02">
                  <w:pPr>
                    <w:rPr>
                      <w:szCs w:val="24"/>
                    </w:rPr>
                  </w:pPr>
                  <w:r w:rsidRPr="001C1447">
                    <w:rPr>
                      <w:rFonts w:eastAsia="Arial"/>
                      <w:color w:val="000000"/>
                      <w:szCs w:val="24"/>
                    </w:rPr>
                    <w:t>122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F302E3" w14:textId="77777777" w:rsidR="008F32AA" w:rsidRPr="001C1447" w:rsidRDefault="008F32AA" w:rsidP="00C70F02">
                  <w:pPr>
                    <w:jc w:val="right"/>
                    <w:rPr>
                      <w:szCs w:val="24"/>
                    </w:rPr>
                  </w:pPr>
                  <w:r w:rsidRPr="001C1447">
                    <w:rPr>
                      <w:rFonts w:eastAsia="Arial"/>
                      <w:color w:val="000000"/>
                      <w:szCs w:val="24"/>
                    </w:rPr>
                    <w:t>25,78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28D4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02F6C4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D2EA44" w14:textId="6121890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71F743" w14:textId="77777777" w:rsidR="008F32AA" w:rsidRPr="001C1447" w:rsidRDefault="008F32AA" w:rsidP="00C70F02">
                  <w:pPr>
                    <w:rPr>
                      <w:szCs w:val="24"/>
                    </w:rPr>
                  </w:pPr>
                  <w:r w:rsidRPr="001C1447">
                    <w:rPr>
                      <w:rFonts w:eastAsia="Arial"/>
                      <w:color w:val="000000"/>
                      <w:szCs w:val="24"/>
                    </w:rPr>
                    <w:t>Marių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27A6E5"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A8C10"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1C18BC" w14:textId="77777777" w:rsidR="008F32AA" w:rsidRPr="001C1447" w:rsidRDefault="008F32AA" w:rsidP="00C70F02">
                  <w:pPr>
                    <w:jc w:val="right"/>
                    <w:rPr>
                      <w:szCs w:val="24"/>
                    </w:rPr>
                  </w:pPr>
                  <w:r w:rsidRPr="001C1447">
                    <w:rPr>
                      <w:rFonts w:eastAsia="Arial"/>
                      <w:color w:val="000000"/>
                      <w:szCs w:val="24"/>
                    </w:rPr>
                    <w:t>27,45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ED8C6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E33D6A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5905F5" w14:textId="5E93996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4643A6" w14:textId="77777777" w:rsidR="008F32AA" w:rsidRPr="001C1447" w:rsidRDefault="008F32AA" w:rsidP="00C70F02">
                  <w:pPr>
                    <w:rPr>
                      <w:szCs w:val="24"/>
                    </w:rPr>
                  </w:pPr>
                  <w:r w:rsidRPr="001C1447">
                    <w:rPr>
                      <w:rFonts w:eastAsia="Arial"/>
                      <w:color w:val="000000"/>
                      <w:szCs w:val="24"/>
                    </w:rPr>
                    <w:t>Marių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9E0142"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A32587" w14:textId="77777777" w:rsidR="008F32AA" w:rsidRPr="001C1447" w:rsidRDefault="008F32AA" w:rsidP="00C70F02">
                  <w:pPr>
                    <w:rPr>
                      <w:szCs w:val="24"/>
                    </w:rPr>
                  </w:pPr>
                  <w:r w:rsidRPr="001C1447">
                    <w:rPr>
                      <w:rFonts w:eastAsia="Arial"/>
                      <w:color w:val="000000"/>
                      <w:szCs w:val="24"/>
                    </w:rPr>
                    <w:t>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E3A31B" w14:textId="77777777" w:rsidR="008F32AA" w:rsidRPr="001C1447" w:rsidRDefault="008F32AA" w:rsidP="00C70F02">
                  <w:pPr>
                    <w:jc w:val="right"/>
                    <w:rPr>
                      <w:szCs w:val="24"/>
                    </w:rPr>
                  </w:pPr>
                  <w:r w:rsidRPr="001C1447">
                    <w:rPr>
                      <w:rFonts w:eastAsia="Arial"/>
                      <w:color w:val="000000"/>
                      <w:szCs w:val="24"/>
                    </w:rPr>
                    <w:t>36,74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F50E56"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D90EB3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BF9818" w14:textId="5F70756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3AA444" w14:textId="77777777" w:rsidR="008F32AA" w:rsidRPr="001C1447" w:rsidRDefault="008F32AA" w:rsidP="00C70F02">
                  <w:pPr>
                    <w:rPr>
                      <w:szCs w:val="24"/>
                    </w:rPr>
                  </w:pPr>
                  <w:r w:rsidRPr="001C1447">
                    <w:rPr>
                      <w:rFonts w:eastAsia="Arial"/>
                      <w:color w:val="000000"/>
                      <w:szCs w:val="24"/>
                    </w:rPr>
                    <w:t>Marių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BC8C7D" w14:textId="77777777" w:rsidR="008F32AA" w:rsidRPr="001C1447" w:rsidRDefault="008F32AA" w:rsidP="00C70F02">
                  <w:pPr>
                    <w:rPr>
                      <w:szCs w:val="24"/>
                    </w:rPr>
                  </w:pPr>
                  <w:r w:rsidRPr="001C1447">
                    <w:rPr>
                      <w:rFonts w:eastAsia="Arial"/>
                      <w:color w:val="000000"/>
                      <w:szCs w:val="24"/>
                    </w:rPr>
                    <w:t>24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664B55" w14:textId="77777777" w:rsidR="008F32AA" w:rsidRPr="001C1447" w:rsidRDefault="008F32AA" w:rsidP="00C70F02">
                  <w:pPr>
                    <w:rPr>
                      <w:szCs w:val="24"/>
                    </w:rPr>
                  </w:pPr>
                  <w:r w:rsidRPr="001C1447">
                    <w:rPr>
                      <w:rFonts w:eastAsia="Arial"/>
                      <w:color w:val="000000"/>
                      <w:szCs w:val="24"/>
                    </w:rPr>
                    <w:t>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64F75C" w14:textId="77777777" w:rsidR="008F32AA" w:rsidRPr="001C1447" w:rsidRDefault="008F32AA" w:rsidP="00C70F02">
                  <w:pPr>
                    <w:jc w:val="right"/>
                    <w:rPr>
                      <w:szCs w:val="24"/>
                    </w:rPr>
                  </w:pPr>
                  <w:r w:rsidRPr="001C1447">
                    <w:rPr>
                      <w:rFonts w:eastAsia="Arial"/>
                      <w:color w:val="000000"/>
                      <w:szCs w:val="24"/>
                    </w:rPr>
                    <w:t>40,79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726B74"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7B0AB4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9DD33C" w14:textId="7855F09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BD8EAC"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17294A" w14:textId="77777777" w:rsidR="008F32AA" w:rsidRPr="001C1447" w:rsidRDefault="008F32AA" w:rsidP="00C70F02">
                  <w:pPr>
                    <w:rPr>
                      <w:szCs w:val="24"/>
                    </w:rPr>
                  </w:pPr>
                  <w:r w:rsidRPr="001C1447">
                    <w:rPr>
                      <w:rFonts w:eastAsia="Arial"/>
                      <w:color w:val="000000"/>
                      <w:szCs w:val="24"/>
                    </w:rPr>
                    <w:t>14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97B654" w14:textId="77777777" w:rsidR="008F32AA" w:rsidRPr="001C1447" w:rsidRDefault="008F32AA" w:rsidP="00C70F02">
                  <w:pPr>
                    <w:rPr>
                      <w:szCs w:val="24"/>
                    </w:rPr>
                  </w:pPr>
                  <w:r w:rsidRPr="001C1447">
                    <w:rPr>
                      <w:rFonts w:eastAsia="Arial"/>
                      <w:color w:val="000000"/>
                      <w:szCs w:val="24"/>
                    </w:rPr>
                    <w:t>55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3A8211" w14:textId="77777777" w:rsidR="008F32AA" w:rsidRPr="001C1447" w:rsidRDefault="008F32AA" w:rsidP="00C70F02">
                  <w:pPr>
                    <w:jc w:val="right"/>
                    <w:rPr>
                      <w:szCs w:val="24"/>
                    </w:rPr>
                  </w:pPr>
                  <w:r w:rsidRPr="001C1447">
                    <w:rPr>
                      <w:rFonts w:eastAsia="Arial"/>
                      <w:color w:val="000000"/>
                      <w:szCs w:val="24"/>
                    </w:rPr>
                    <w:t>32,83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9C9FF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095E12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A6BA20" w14:textId="13FB1BA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3F2B7A"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3B698" w14:textId="77777777" w:rsidR="008F32AA" w:rsidRPr="001C1447" w:rsidRDefault="008F32AA" w:rsidP="00C70F02">
                  <w:pPr>
                    <w:rPr>
                      <w:szCs w:val="24"/>
                    </w:rPr>
                  </w:pPr>
                  <w:r w:rsidRPr="001C1447">
                    <w:rPr>
                      <w:rFonts w:eastAsia="Arial"/>
                      <w:color w:val="000000"/>
                      <w:szCs w:val="24"/>
                    </w:rPr>
                    <w:t>14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30C5CC" w14:textId="77777777" w:rsidR="008F32AA" w:rsidRPr="001C1447" w:rsidRDefault="008F32AA" w:rsidP="00C70F02">
                  <w:pPr>
                    <w:rPr>
                      <w:szCs w:val="24"/>
                    </w:rPr>
                  </w:pPr>
                  <w:r w:rsidRPr="001C1447">
                    <w:rPr>
                      <w:rFonts w:eastAsia="Arial"/>
                      <w:color w:val="000000"/>
                      <w:szCs w:val="24"/>
                    </w:rPr>
                    <w:t>58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21287B" w14:textId="77777777" w:rsidR="008F32AA" w:rsidRPr="001C1447" w:rsidRDefault="008F32AA" w:rsidP="00C70F02">
                  <w:pPr>
                    <w:jc w:val="right"/>
                    <w:rPr>
                      <w:szCs w:val="24"/>
                    </w:rPr>
                  </w:pPr>
                  <w:r w:rsidRPr="001C1447">
                    <w:rPr>
                      <w:rFonts w:eastAsia="Arial"/>
                      <w:color w:val="000000"/>
                      <w:szCs w:val="24"/>
                    </w:rPr>
                    <w:t>49,95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1ADCD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DF22F8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EB0A27" w14:textId="2360D75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15F79"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E86E9C" w14:textId="77777777" w:rsidR="008F32AA" w:rsidRPr="001C1447" w:rsidRDefault="008F32AA" w:rsidP="00C70F02">
                  <w:pPr>
                    <w:rPr>
                      <w:szCs w:val="24"/>
                    </w:rPr>
                  </w:pPr>
                  <w:r w:rsidRPr="001C1447">
                    <w:rPr>
                      <w:rFonts w:eastAsia="Arial"/>
                      <w:color w:val="000000"/>
                      <w:szCs w:val="24"/>
                    </w:rPr>
                    <w:t>18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E845B7" w14:textId="77777777" w:rsidR="008F32AA" w:rsidRPr="001C1447" w:rsidRDefault="008F32AA" w:rsidP="00C70F02">
                  <w:pPr>
                    <w:rPr>
                      <w:szCs w:val="24"/>
                    </w:rPr>
                  </w:pPr>
                  <w:r w:rsidRPr="001C1447">
                    <w:rPr>
                      <w:rFonts w:eastAsia="Arial"/>
                      <w:color w:val="000000"/>
                      <w:szCs w:val="24"/>
                    </w:rPr>
                    <w:t>42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C75EAA" w14:textId="77777777" w:rsidR="008F32AA" w:rsidRPr="001C1447" w:rsidRDefault="008F32AA" w:rsidP="00C70F02">
                  <w:pPr>
                    <w:jc w:val="right"/>
                    <w:rPr>
                      <w:szCs w:val="24"/>
                    </w:rPr>
                  </w:pPr>
                  <w:r w:rsidRPr="001C1447">
                    <w:rPr>
                      <w:rFonts w:eastAsia="Arial"/>
                      <w:color w:val="000000"/>
                      <w:szCs w:val="24"/>
                    </w:rPr>
                    <w:t>49,99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8769C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276EE6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16B413" w14:textId="55331B1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0708CE"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9A0C0" w14:textId="77777777" w:rsidR="008F32AA" w:rsidRPr="001C1447" w:rsidRDefault="008F32AA" w:rsidP="00C70F02">
                  <w:pPr>
                    <w:rPr>
                      <w:szCs w:val="24"/>
                    </w:rPr>
                  </w:pPr>
                  <w:r w:rsidRPr="001C1447">
                    <w:rPr>
                      <w:rFonts w:eastAsia="Arial"/>
                      <w:color w:val="000000"/>
                      <w:szCs w:val="24"/>
                    </w:rPr>
                    <w:t>24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C8BE64" w14:textId="77777777" w:rsidR="008F32AA" w:rsidRPr="001C1447" w:rsidRDefault="008F32AA" w:rsidP="00C70F02">
                  <w:pPr>
                    <w:rPr>
                      <w:szCs w:val="24"/>
                    </w:rPr>
                  </w:pPr>
                  <w:r w:rsidRPr="001C1447">
                    <w:rPr>
                      <w:rFonts w:eastAsia="Arial"/>
                      <w:color w:val="000000"/>
                      <w:szCs w:val="24"/>
                    </w:rPr>
                    <w:t>28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3CD798" w14:textId="77777777" w:rsidR="008F32AA" w:rsidRPr="001C1447" w:rsidRDefault="008F32AA" w:rsidP="00C70F02">
                  <w:pPr>
                    <w:jc w:val="right"/>
                    <w:rPr>
                      <w:szCs w:val="24"/>
                    </w:rPr>
                  </w:pPr>
                  <w:r w:rsidRPr="001C1447">
                    <w:rPr>
                      <w:rFonts w:eastAsia="Arial"/>
                      <w:color w:val="000000"/>
                      <w:szCs w:val="24"/>
                    </w:rPr>
                    <w:t>50,23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27D72F"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FF928F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A3E3F0" w14:textId="24A361C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6C732F"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8BBBCD" w14:textId="77777777" w:rsidR="008F32AA" w:rsidRPr="001C1447" w:rsidRDefault="008F32AA" w:rsidP="00C70F02">
                  <w:pPr>
                    <w:rPr>
                      <w:szCs w:val="24"/>
                    </w:rPr>
                  </w:pPr>
                  <w:r w:rsidRPr="001C1447">
                    <w:rPr>
                      <w:rFonts w:eastAsia="Arial"/>
                      <w:color w:val="000000"/>
                      <w:szCs w:val="24"/>
                    </w:rPr>
                    <w:t>40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B06643" w14:textId="77777777" w:rsidR="008F32AA" w:rsidRPr="001C1447" w:rsidRDefault="008F32AA" w:rsidP="00C70F02">
                  <w:pPr>
                    <w:rPr>
                      <w:szCs w:val="24"/>
                    </w:rPr>
                  </w:pPr>
                  <w:r w:rsidRPr="001C1447">
                    <w:rPr>
                      <w:rFonts w:eastAsia="Arial"/>
                      <w:color w:val="000000"/>
                      <w:szCs w:val="24"/>
                    </w:rPr>
                    <w:t>17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4FFA6B" w14:textId="77777777" w:rsidR="008F32AA" w:rsidRPr="001C1447" w:rsidRDefault="008F32AA" w:rsidP="00C70F02">
                  <w:pPr>
                    <w:jc w:val="right"/>
                    <w:rPr>
                      <w:szCs w:val="24"/>
                    </w:rPr>
                  </w:pPr>
                  <w:r w:rsidRPr="001C1447">
                    <w:rPr>
                      <w:rFonts w:eastAsia="Arial"/>
                      <w:color w:val="000000"/>
                      <w:szCs w:val="24"/>
                    </w:rPr>
                    <w:t>36,11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46D22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FAB473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A55CCE" w14:textId="2AEAE50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612FF"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73710B" w14:textId="77777777" w:rsidR="008F32AA" w:rsidRPr="001C1447" w:rsidRDefault="008F32AA" w:rsidP="00C70F02">
                  <w:pPr>
                    <w:rPr>
                      <w:szCs w:val="24"/>
                    </w:rPr>
                  </w:pPr>
                  <w:r w:rsidRPr="001C1447">
                    <w:rPr>
                      <w:rFonts w:eastAsia="Arial"/>
                      <w:color w:val="000000"/>
                      <w:szCs w:val="24"/>
                    </w:rPr>
                    <w:t>56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C47382" w14:textId="77777777" w:rsidR="008F32AA" w:rsidRPr="001C1447" w:rsidRDefault="008F32AA" w:rsidP="00C70F02">
                  <w:pPr>
                    <w:rPr>
                      <w:szCs w:val="24"/>
                    </w:rPr>
                  </w:pPr>
                  <w:r w:rsidRPr="001C1447">
                    <w:rPr>
                      <w:rFonts w:eastAsia="Arial"/>
                      <w:color w:val="000000"/>
                      <w:szCs w:val="24"/>
                    </w:rPr>
                    <w:t>14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902B20" w14:textId="77777777" w:rsidR="008F32AA" w:rsidRPr="001C1447" w:rsidRDefault="008F32AA" w:rsidP="00C70F02">
                  <w:pPr>
                    <w:jc w:val="right"/>
                    <w:rPr>
                      <w:szCs w:val="24"/>
                    </w:rPr>
                  </w:pPr>
                  <w:r w:rsidRPr="001C1447">
                    <w:rPr>
                      <w:rFonts w:eastAsia="Arial"/>
                      <w:color w:val="000000"/>
                      <w:szCs w:val="24"/>
                    </w:rPr>
                    <w:t>36,06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D34FDA"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A5E2CD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D908D6" w14:textId="1060762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34E87D"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C7C8B9" w14:textId="77777777" w:rsidR="008F32AA" w:rsidRPr="001C1447" w:rsidRDefault="008F32AA" w:rsidP="00C70F02">
                  <w:pPr>
                    <w:rPr>
                      <w:szCs w:val="24"/>
                    </w:rPr>
                  </w:pPr>
                  <w:r w:rsidRPr="001C1447">
                    <w:rPr>
                      <w:rFonts w:eastAsia="Arial"/>
                      <w:color w:val="000000"/>
                      <w:szCs w:val="24"/>
                    </w:rPr>
                    <w:t>70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6C155C" w14:textId="77777777" w:rsidR="008F32AA" w:rsidRPr="001C1447" w:rsidRDefault="008F32AA" w:rsidP="00C70F02">
                  <w:pPr>
                    <w:rPr>
                      <w:szCs w:val="24"/>
                    </w:rPr>
                  </w:pPr>
                  <w:r w:rsidRPr="001C1447">
                    <w:rPr>
                      <w:rFonts w:eastAsia="Arial"/>
                      <w:color w:val="000000"/>
                      <w:szCs w:val="24"/>
                    </w:rPr>
                    <w:t>11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7C2E16" w14:textId="77777777" w:rsidR="008F32AA" w:rsidRPr="001C1447" w:rsidRDefault="008F32AA" w:rsidP="00C70F02">
                  <w:pPr>
                    <w:jc w:val="right"/>
                    <w:rPr>
                      <w:szCs w:val="24"/>
                    </w:rPr>
                  </w:pPr>
                  <w:r w:rsidRPr="001C1447">
                    <w:rPr>
                      <w:rFonts w:eastAsia="Arial"/>
                      <w:color w:val="000000"/>
                      <w:szCs w:val="24"/>
                    </w:rPr>
                    <w:t>33,23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00B64A"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9C27CF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EB2CE3" w14:textId="5FA0F29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25F92D"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D4FEBB" w14:textId="77777777" w:rsidR="008F32AA" w:rsidRPr="001C1447" w:rsidRDefault="008F32AA" w:rsidP="00C70F02">
                  <w:pPr>
                    <w:rPr>
                      <w:szCs w:val="24"/>
                    </w:rPr>
                  </w:pPr>
                  <w:r w:rsidRPr="001C1447">
                    <w:rPr>
                      <w:rFonts w:eastAsia="Arial"/>
                      <w:color w:val="000000"/>
                      <w:szCs w:val="24"/>
                    </w:rPr>
                    <w:t>76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3CF511" w14:textId="77777777" w:rsidR="008F32AA" w:rsidRPr="001C1447" w:rsidRDefault="008F32AA" w:rsidP="00C70F02">
                  <w:pPr>
                    <w:rPr>
                      <w:szCs w:val="24"/>
                    </w:rPr>
                  </w:pPr>
                  <w:r w:rsidRPr="001C1447">
                    <w:rPr>
                      <w:rFonts w:eastAsia="Arial"/>
                      <w:color w:val="000000"/>
                      <w:szCs w:val="24"/>
                    </w:rPr>
                    <w:t>16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9282AB" w14:textId="77777777" w:rsidR="008F32AA" w:rsidRPr="001C1447" w:rsidRDefault="008F32AA" w:rsidP="00C70F02">
                  <w:pPr>
                    <w:jc w:val="right"/>
                    <w:rPr>
                      <w:szCs w:val="24"/>
                    </w:rPr>
                  </w:pPr>
                  <w:r w:rsidRPr="001C1447">
                    <w:rPr>
                      <w:rFonts w:eastAsia="Arial"/>
                      <w:color w:val="000000"/>
                      <w:szCs w:val="24"/>
                    </w:rPr>
                    <w:t>86,85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AB9D67" w14:textId="77777777" w:rsidR="008F32AA" w:rsidRPr="001C1447" w:rsidRDefault="008F32AA" w:rsidP="00C70F02">
                  <w:pPr>
                    <w:jc w:val="right"/>
                    <w:rPr>
                      <w:szCs w:val="24"/>
                    </w:rPr>
                  </w:pPr>
                  <w:r w:rsidRPr="001C1447">
                    <w:rPr>
                      <w:rFonts w:eastAsia="Arial"/>
                      <w:color w:val="000000"/>
                      <w:szCs w:val="24"/>
                    </w:rPr>
                    <w:t>4</w:t>
                  </w:r>
                </w:p>
              </w:tc>
            </w:tr>
            <w:tr w:rsidR="008F32AA" w:rsidRPr="001C1447" w14:paraId="3D3F112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40F602" w14:textId="3C871E1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2A823E"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D3645B" w14:textId="77777777" w:rsidR="008F32AA" w:rsidRPr="001C1447" w:rsidRDefault="008F32AA" w:rsidP="00C70F02">
                  <w:pPr>
                    <w:rPr>
                      <w:szCs w:val="24"/>
                    </w:rPr>
                  </w:pPr>
                  <w:r w:rsidRPr="001C1447">
                    <w:rPr>
                      <w:rFonts w:eastAsia="Arial"/>
                      <w:color w:val="000000"/>
                      <w:szCs w:val="24"/>
                    </w:rPr>
                    <w:t>76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BDDD1D" w14:textId="77777777" w:rsidR="008F32AA" w:rsidRPr="001C1447" w:rsidRDefault="008F32AA" w:rsidP="00C70F02">
                  <w:pPr>
                    <w:rPr>
                      <w:szCs w:val="24"/>
                    </w:rPr>
                  </w:pPr>
                  <w:r w:rsidRPr="001C1447">
                    <w:rPr>
                      <w:rFonts w:eastAsia="Arial"/>
                      <w:color w:val="000000"/>
                      <w:szCs w:val="24"/>
                    </w:rPr>
                    <w:t>41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D86425" w14:textId="77777777" w:rsidR="008F32AA" w:rsidRPr="001C1447" w:rsidRDefault="008F32AA" w:rsidP="00C70F02">
                  <w:pPr>
                    <w:jc w:val="right"/>
                    <w:rPr>
                      <w:szCs w:val="24"/>
                    </w:rPr>
                  </w:pPr>
                  <w:r w:rsidRPr="001C1447">
                    <w:rPr>
                      <w:rFonts w:eastAsia="Arial"/>
                      <w:color w:val="000000"/>
                      <w:szCs w:val="24"/>
                    </w:rPr>
                    <w:t>64,44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86CBA3"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7D09F72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81859E" w14:textId="269B0C2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EFDBAE"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CBA7E2" w14:textId="77777777" w:rsidR="008F32AA" w:rsidRPr="001C1447" w:rsidRDefault="008F32AA" w:rsidP="00C70F02">
                  <w:pPr>
                    <w:rPr>
                      <w:szCs w:val="24"/>
                    </w:rPr>
                  </w:pPr>
                  <w:r w:rsidRPr="001C1447">
                    <w:rPr>
                      <w:rFonts w:eastAsia="Arial"/>
                      <w:color w:val="000000"/>
                      <w:szCs w:val="24"/>
                    </w:rPr>
                    <w:t>100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F464BD" w14:textId="77777777" w:rsidR="008F32AA" w:rsidRPr="001C1447" w:rsidRDefault="008F32AA" w:rsidP="00C70F02">
                  <w:pPr>
                    <w:rPr>
                      <w:szCs w:val="24"/>
                    </w:rPr>
                  </w:pPr>
                  <w:r w:rsidRPr="001C1447">
                    <w:rPr>
                      <w:rFonts w:eastAsia="Arial"/>
                      <w:color w:val="000000"/>
                      <w:szCs w:val="24"/>
                    </w:rPr>
                    <w:t>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C9861E" w14:textId="77777777" w:rsidR="008F32AA" w:rsidRPr="001C1447" w:rsidRDefault="008F32AA" w:rsidP="00C70F02">
                  <w:pPr>
                    <w:jc w:val="right"/>
                    <w:rPr>
                      <w:szCs w:val="24"/>
                    </w:rPr>
                  </w:pPr>
                  <w:r w:rsidRPr="001C1447">
                    <w:rPr>
                      <w:rFonts w:eastAsia="Arial"/>
                      <w:color w:val="000000"/>
                      <w:szCs w:val="24"/>
                    </w:rPr>
                    <w:t>50,16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2B167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BA04BD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5C3D50" w14:textId="252E61A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A8CFF3"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3E655D" w14:textId="77777777" w:rsidR="008F32AA" w:rsidRPr="001C1447" w:rsidRDefault="008F32AA" w:rsidP="00C70F02">
                  <w:pPr>
                    <w:rPr>
                      <w:szCs w:val="24"/>
                    </w:rPr>
                  </w:pPr>
                  <w:r w:rsidRPr="001C1447">
                    <w:rPr>
                      <w:rFonts w:eastAsia="Arial"/>
                      <w:color w:val="000000"/>
                      <w:szCs w:val="24"/>
                    </w:rPr>
                    <w:t>106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C36138" w14:textId="77777777" w:rsidR="008F32AA" w:rsidRPr="001C1447" w:rsidRDefault="008F32AA" w:rsidP="00C70F02">
                  <w:pPr>
                    <w:rPr>
                      <w:szCs w:val="24"/>
                    </w:rPr>
                  </w:pPr>
                  <w:r w:rsidRPr="001C1447">
                    <w:rPr>
                      <w:rFonts w:eastAsia="Arial"/>
                      <w:color w:val="000000"/>
                      <w:szCs w:val="24"/>
                    </w:rPr>
                    <w:t>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75A9A4" w14:textId="77777777" w:rsidR="008F32AA" w:rsidRPr="001C1447" w:rsidRDefault="008F32AA" w:rsidP="00C70F02">
                  <w:pPr>
                    <w:jc w:val="right"/>
                    <w:rPr>
                      <w:szCs w:val="24"/>
                    </w:rPr>
                  </w:pPr>
                  <w:r w:rsidRPr="001C1447">
                    <w:rPr>
                      <w:rFonts w:eastAsia="Arial"/>
                      <w:color w:val="000000"/>
                      <w:szCs w:val="24"/>
                    </w:rPr>
                    <w:t>64,97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F9BBA4"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46947F2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8B0321" w14:textId="7F64241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03B20C"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D264E2" w14:textId="77777777" w:rsidR="008F32AA" w:rsidRPr="001C1447" w:rsidRDefault="008F32AA" w:rsidP="00C70F02">
                  <w:pPr>
                    <w:rPr>
                      <w:szCs w:val="24"/>
                    </w:rPr>
                  </w:pPr>
                  <w:r w:rsidRPr="001C1447">
                    <w:rPr>
                      <w:rFonts w:eastAsia="Arial"/>
                      <w:color w:val="000000"/>
                      <w:szCs w:val="24"/>
                    </w:rPr>
                    <w:t>106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74E281" w14:textId="77777777" w:rsidR="008F32AA" w:rsidRPr="001C1447" w:rsidRDefault="008F32AA" w:rsidP="00C70F02">
                  <w:pPr>
                    <w:rPr>
                      <w:szCs w:val="24"/>
                    </w:rPr>
                  </w:pPr>
                  <w:r w:rsidRPr="001C1447">
                    <w:rPr>
                      <w:rFonts w:eastAsia="Arial"/>
                      <w:color w:val="000000"/>
                      <w:szCs w:val="24"/>
                    </w:rPr>
                    <w:t>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2255BD" w14:textId="77777777" w:rsidR="008F32AA" w:rsidRPr="001C1447" w:rsidRDefault="008F32AA" w:rsidP="00C70F02">
                  <w:pPr>
                    <w:jc w:val="right"/>
                    <w:rPr>
                      <w:szCs w:val="24"/>
                    </w:rPr>
                  </w:pPr>
                  <w:r w:rsidRPr="001C1447">
                    <w:rPr>
                      <w:rFonts w:eastAsia="Arial"/>
                      <w:color w:val="000000"/>
                      <w:szCs w:val="24"/>
                    </w:rPr>
                    <w:t>50,15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401C8F"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427AF4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DFCA66" w14:textId="3FC8A46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6477DC"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56ED5F" w14:textId="77777777" w:rsidR="008F32AA" w:rsidRPr="001C1447" w:rsidRDefault="008F32AA" w:rsidP="00C70F02">
                  <w:pPr>
                    <w:rPr>
                      <w:szCs w:val="24"/>
                    </w:rPr>
                  </w:pPr>
                  <w:r w:rsidRPr="001C1447">
                    <w:rPr>
                      <w:rFonts w:eastAsia="Arial"/>
                      <w:color w:val="000000"/>
                      <w:szCs w:val="24"/>
                    </w:rPr>
                    <w:t>106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DCFCB3" w14:textId="77777777" w:rsidR="008F32AA" w:rsidRPr="001C1447" w:rsidRDefault="008F32AA" w:rsidP="00C70F02">
                  <w:pPr>
                    <w:rPr>
                      <w:szCs w:val="24"/>
                    </w:rPr>
                  </w:pPr>
                  <w:r w:rsidRPr="001C1447">
                    <w:rPr>
                      <w:rFonts w:eastAsia="Arial"/>
                      <w:color w:val="000000"/>
                      <w:szCs w:val="24"/>
                    </w:rPr>
                    <w:t>15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D738CB" w14:textId="77777777" w:rsidR="008F32AA" w:rsidRPr="001C1447" w:rsidRDefault="008F32AA" w:rsidP="00C70F02">
                  <w:pPr>
                    <w:jc w:val="right"/>
                    <w:rPr>
                      <w:szCs w:val="24"/>
                    </w:rPr>
                  </w:pPr>
                  <w:r w:rsidRPr="001C1447">
                    <w:rPr>
                      <w:rFonts w:eastAsia="Arial"/>
                      <w:color w:val="000000"/>
                      <w:szCs w:val="24"/>
                    </w:rPr>
                    <w:t>50,19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AA8E73"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A271C9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C77BC" w14:textId="0F58B40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0A3692"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DC5FA0" w14:textId="77777777" w:rsidR="008F32AA" w:rsidRPr="001C1447" w:rsidRDefault="008F32AA" w:rsidP="00C70F02">
                  <w:pPr>
                    <w:rPr>
                      <w:szCs w:val="24"/>
                    </w:rPr>
                  </w:pPr>
                  <w:r w:rsidRPr="001C1447">
                    <w:rPr>
                      <w:rFonts w:eastAsia="Arial"/>
                      <w:color w:val="000000"/>
                      <w:szCs w:val="24"/>
                    </w:rPr>
                    <w:t>108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4D35C6" w14:textId="77777777" w:rsidR="008F32AA" w:rsidRPr="001C1447" w:rsidRDefault="008F32AA" w:rsidP="00C70F02">
                  <w:pPr>
                    <w:rPr>
                      <w:szCs w:val="24"/>
                    </w:rPr>
                  </w:pPr>
                  <w:r w:rsidRPr="001C1447">
                    <w:rPr>
                      <w:rFonts w:eastAsia="Arial"/>
                      <w:color w:val="000000"/>
                      <w:szCs w:val="24"/>
                    </w:rPr>
                    <w:t>31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14ACB2" w14:textId="77777777" w:rsidR="008F32AA" w:rsidRPr="001C1447" w:rsidRDefault="008F32AA" w:rsidP="00C70F02">
                  <w:pPr>
                    <w:jc w:val="right"/>
                    <w:rPr>
                      <w:szCs w:val="24"/>
                    </w:rPr>
                  </w:pPr>
                  <w:r w:rsidRPr="001C1447">
                    <w:rPr>
                      <w:rFonts w:eastAsia="Arial"/>
                      <w:color w:val="000000"/>
                      <w:szCs w:val="24"/>
                    </w:rPr>
                    <w:t>50,12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31F23F"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5B5656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80FEE3" w14:textId="58FE4C0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BF141F" w14:textId="77777777" w:rsidR="008F32AA" w:rsidRPr="001C1447" w:rsidRDefault="008F32AA" w:rsidP="00C70F02">
                  <w:pPr>
                    <w:rPr>
                      <w:szCs w:val="24"/>
                    </w:rPr>
                  </w:pPr>
                  <w:r w:rsidRPr="001C1447">
                    <w:rPr>
                      <w:rFonts w:eastAsia="Arial"/>
                      <w:color w:val="000000"/>
                      <w:szCs w:val="24"/>
                    </w:rPr>
                    <w:t>Molainių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73B1F1" w14:textId="77777777" w:rsidR="008F32AA" w:rsidRPr="001C1447" w:rsidRDefault="008F32AA" w:rsidP="00C70F02">
                  <w:pPr>
                    <w:rPr>
                      <w:szCs w:val="24"/>
                    </w:rPr>
                  </w:pPr>
                  <w:r w:rsidRPr="001C1447">
                    <w:rPr>
                      <w:rFonts w:eastAsia="Arial"/>
                      <w:color w:val="000000"/>
                      <w:szCs w:val="24"/>
                    </w:rPr>
                    <w:t>112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7E4BBB" w14:textId="77777777" w:rsidR="008F32AA" w:rsidRPr="001C1447" w:rsidRDefault="008F32AA" w:rsidP="00C70F02">
                  <w:pPr>
                    <w:rPr>
                      <w:szCs w:val="24"/>
                    </w:rPr>
                  </w:pPr>
                  <w:r w:rsidRPr="001C1447">
                    <w:rPr>
                      <w:rFonts w:eastAsia="Arial"/>
                      <w:color w:val="000000"/>
                      <w:szCs w:val="24"/>
                    </w:rPr>
                    <w:t>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2C3554" w14:textId="77777777" w:rsidR="008F32AA" w:rsidRPr="001C1447" w:rsidRDefault="008F32AA" w:rsidP="00C70F02">
                  <w:pPr>
                    <w:jc w:val="right"/>
                    <w:rPr>
                      <w:szCs w:val="24"/>
                    </w:rPr>
                  </w:pPr>
                  <w:r w:rsidRPr="001C1447">
                    <w:rPr>
                      <w:rFonts w:eastAsia="Arial"/>
                      <w:color w:val="000000"/>
                      <w:szCs w:val="24"/>
                    </w:rPr>
                    <w:t>35,91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069CA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889D6C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00D2A7" w14:textId="2EB67A5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9E1228" w14:textId="77777777" w:rsidR="008F32AA" w:rsidRPr="001C1447" w:rsidRDefault="008F32AA" w:rsidP="00C70F02">
                  <w:pPr>
                    <w:rPr>
                      <w:szCs w:val="24"/>
                    </w:rPr>
                  </w:pPr>
                  <w:r w:rsidRPr="001C1447">
                    <w:rPr>
                      <w:rFonts w:eastAsia="Arial"/>
                      <w:color w:val="000000"/>
                      <w:szCs w:val="24"/>
                    </w:rPr>
                    <w:t>Naujamiesčio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2B58EE" w14:textId="77777777" w:rsidR="008F32AA" w:rsidRPr="001C1447" w:rsidRDefault="008F32AA" w:rsidP="00C70F02">
                  <w:pPr>
                    <w:rPr>
                      <w:szCs w:val="24"/>
                    </w:rPr>
                  </w:pPr>
                  <w:r w:rsidRPr="001C1447">
                    <w:rPr>
                      <w:rFonts w:eastAsia="Arial"/>
                      <w:color w:val="000000"/>
                      <w:szCs w:val="24"/>
                    </w:rPr>
                    <w:t>20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FF787B" w14:textId="77777777" w:rsidR="008F32AA" w:rsidRPr="001C1447" w:rsidRDefault="008F32AA" w:rsidP="00C70F02">
                  <w:pPr>
                    <w:rPr>
                      <w:szCs w:val="24"/>
                    </w:rPr>
                  </w:pPr>
                  <w:r w:rsidRPr="001C1447">
                    <w:rPr>
                      <w:rFonts w:eastAsia="Arial"/>
                      <w:color w:val="000000"/>
                      <w:szCs w:val="24"/>
                    </w:rPr>
                    <w:t>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DCE3E" w14:textId="77777777" w:rsidR="008F32AA" w:rsidRPr="001C1447" w:rsidRDefault="008F32AA" w:rsidP="00C70F02">
                  <w:pPr>
                    <w:jc w:val="right"/>
                    <w:rPr>
                      <w:szCs w:val="24"/>
                    </w:rPr>
                  </w:pPr>
                  <w:r w:rsidRPr="001C1447">
                    <w:rPr>
                      <w:rFonts w:eastAsia="Arial"/>
                      <w:color w:val="000000"/>
                      <w:szCs w:val="24"/>
                    </w:rPr>
                    <w:t>21,83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9DE5E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2E7A22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00DCBE" w14:textId="2980030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21400F" w14:textId="77777777" w:rsidR="008F32AA" w:rsidRPr="001C1447" w:rsidRDefault="008F32AA" w:rsidP="00C70F02">
                  <w:pPr>
                    <w:rPr>
                      <w:szCs w:val="24"/>
                    </w:rPr>
                  </w:pPr>
                  <w:r w:rsidRPr="001C1447">
                    <w:rPr>
                      <w:rFonts w:eastAsia="Arial"/>
                      <w:color w:val="000000"/>
                      <w:szCs w:val="24"/>
                    </w:rPr>
                    <w:t>Naujamiesčio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A373E4" w14:textId="77777777" w:rsidR="008F32AA" w:rsidRPr="001C1447" w:rsidRDefault="008F32AA" w:rsidP="00C70F02">
                  <w:pPr>
                    <w:rPr>
                      <w:szCs w:val="24"/>
                    </w:rPr>
                  </w:pPr>
                  <w:r w:rsidRPr="001C1447">
                    <w:rPr>
                      <w:rFonts w:eastAsia="Arial"/>
                      <w:color w:val="000000"/>
                      <w:szCs w:val="24"/>
                    </w:rPr>
                    <w:t>20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A1AFA6" w14:textId="77777777" w:rsidR="008F32AA" w:rsidRPr="001C1447" w:rsidRDefault="008F32AA" w:rsidP="00C70F02">
                  <w:pPr>
                    <w:rPr>
                      <w:szCs w:val="24"/>
                    </w:rPr>
                  </w:pPr>
                  <w:r w:rsidRPr="001C1447">
                    <w:rPr>
                      <w:rFonts w:eastAsia="Arial"/>
                      <w:color w:val="000000"/>
                      <w:szCs w:val="24"/>
                    </w:rPr>
                    <w:t>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DC2128" w14:textId="77777777" w:rsidR="008F32AA" w:rsidRPr="001C1447" w:rsidRDefault="008F32AA" w:rsidP="00C70F02">
                  <w:pPr>
                    <w:jc w:val="right"/>
                    <w:rPr>
                      <w:szCs w:val="24"/>
                    </w:rPr>
                  </w:pPr>
                  <w:r w:rsidRPr="001C1447">
                    <w:rPr>
                      <w:rFonts w:eastAsia="Arial"/>
                      <w:color w:val="000000"/>
                      <w:szCs w:val="24"/>
                    </w:rPr>
                    <w:t>20,55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F1020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C042C1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59E2C" w14:textId="2F009F2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D1C133"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ED895F" w14:textId="77777777" w:rsidR="008F32AA" w:rsidRPr="001C1447" w:rsidRDefault="008F32AA" w:rsidP="00C70F02">
                  <w:pPr>
                    <w:rPr>
                      <w:szCs w:val="24"/>
                    </w:rPr>
                  </w:pPr>
                  <w:r w:rsidRPr="001C1447">
                    <w:rPr>
                      <w:rFonts w:eastAsia="Arial"/>
                      <w:color w:val="000000"/>
                      <w:szCs w:val="24"/>
                    </w:rPr>
                    <w:t>11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BBF9E0" w14:textId="77777777" w:rsidR="008F32AA" w:rsidRPr="001C1447" w:rsidRDefault="008F32AA" w:rsidP="00C70F02">
                  <w:pPr>
                    <w:rPr>
                      <w:szCs w:val="24"/>
                    </w:rPr>
                  </w:pPr>
                  <w:r w:rsidRPr="001C1447">
                    <w:rPr>
                      <w:rFonts w:eastAsia="Arial"/>
                      <w:color w:val="000000"/>
                      <w:szCs w:val="24"/>
                    </w:rPr>
                    <w:t>22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6DDCC5" w14:textId="77777777" w:rsidR="008F32AA" w:rsidRPr="001C1447" w:rsidRDefault="008F32AA" w:rsidP="00C70F02">
                  <w:pPr>
                    <w:jc w:val="right"/>
                    <w:rPr>
                      <w:szCs w:val="24"/>
                    </w:rPr>
                  </w:pPr>
                  <w:r w:rsidRPr="001C1447">
                    <w:rPr>
                      <w:rFonts w:eastAsia="Arial"/>
                      <w:color w:val="000000"/>
                      <w:szCs w:val="24"/>
                    </w:rPr>
                    <w:t>45,58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BB359A"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803B9A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1C2B5A" w14:textId="45E54CF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B7C9A1"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BEE63A" w14:textId="77777777" w:rsidR="008F32AA" w:rsidRPr="001C1447" w:rsidRDefault="008F32AA" w:rsidP="00C70F02">
                  <w:pPr>
                    <w:rPr>
                      <w:szCs w:val="24"/>
                    </w:rPr>
                  </w:pPr>
                  <w:r w:rsidRPr="001C1447">
                    <w:rPr>
                      <w:rFonts w:eastAsia="Arial"/>
                      <w:color w:val="000000"/>
                      <w:szCs w:val="24"/>
                    </w:rPr>
                    <w:t>12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931683" w14:textId="77777777" w:rsidR="008F32AA" w:rsidRPr="001C1447" w:rsidRDefault="008F32AA" w:rsidP="00C70F02">
                  <w:pPr>
                    <w:rPr>
                      <w:szCs w:val="24"/>
                    </w:rPr>
                  </w:pPr>
                  <w:r w:rsidRPr="001C1447">
                    <w:rPr>
                      <w:rFonts w:eastAsia="Arial"/>
                      <w:color w:val="000000"/>
                      <w:szCs w:val="24"/>
                    </w:rPr>
                    <w:t>225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D37875" w14:textId="77777777" w:rsidR="008F32AA" w:rsidRPr="001C1447" w:rsidRDefault="008F32AA" w:rsidP="00C70F02">
                  <w:pPr>
                    <w:jc w:val="right"/>
                    <w:rPr>
                      <w:szCs w:val="24"/>
                    </w:rPr>
                  </w:pPr>
                  <w:r w:rsidRPr="001C1447">
                    <w:rPr>
                      <w:rFonts w:eastAsia="Arial"/>
                      <w:color w:val="000000"/>
                      <w:szCs w:val="24"/>
                    </w:rPr>
                    <w:t>25,46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C0E45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98A8D3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6781D" w14:textId="08C67E5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6AC3B4"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E2C20F" w14:textId="77777777" w:rsidR="008F32AA" w:rsidRPr="001C1447" w:rsidRDefault="008F32AA" w:rsidP="00C70F02">
                  <w:pPr>
                    <w:rPr>
                      <w:szCs w:val="24"/>
                    </w:rPr>
                  </w:pPr>
                  <w:r w:rsidRPr="001C1447">
                    <w:rPr>
                      <w:rFonts w:eastAsia="Arial"/>
                      <w:color w:val="000000"/>
                      <w:szCs w:val="24"/>
                    </w:rPr>
                    <w:t>12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3B81FB" w14:textId="77777777" w:rsidR="008F32AA" w:rsidRPr="001C1447" w:rsidRDefault="008F32AA" w:rsidP="00C70F02">
                  <w:pPr>
                    <w:rPr>
                      <w:szCs w:val="24"/>
                    </w:rPr>
                  </w:pPr>
                  <w:r w:rsidRPr="001C1447">
                    <w:rPr>
                      <w:rFonts w:eastAsia="Arial"/>
                      <w:color w:val="000000"/>
                      <w:szCs w:val="24"/>
                    </w:rPr>
                    <w:t>426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F64D6E" w14:textId="77777777" w:rsidR="008F32AA" w:rsidRPr="001C1447" w:rsidRDefault="008F32AA" w:rsidP="00C70F02">
                  <w:pPr>
                    <w:jc w:val="right"/>
                    <w:rPr>
                      <w:szCs w:val="24"/>
                    </w:rPr>
                  </w:pPr>
                  <w:r w:rsidRPr="001C1447">
                    <w:rPr>
                      <w:rFonts w:eastAsia="Arial"/>
                      <w:color w:val="000000"/>
                      <w:szCs w:val="24"/>
                    </w:rPr>
                    <w:t>21,65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05473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215422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57FDDF" w14:textId="41EA9F6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B3491F"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0926CC" w14:textId="77777777" w:rsidR="008F32AA" w:rsidRPr="001C1447" w:rsidRDefault="008F32AA" w:rsidP="00C70F02">
                  <w:pPr>
                    <w:rPr>
                      <w:szCs w:val="24"/>
                    </w:rPr>
                  </w:pPr>
                  <w:r w:rsidRPr="001C1447">
                    <w:rPr>
                      <w:rFonts w:eastAsia="Arial"/>
                      <w:color w:val="000000"/>
                      <w:szCs w:val="24"/>
                    </w:rPr>
                    <w:t>12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220F64" w14:textId="77777777" w:rsidR="008F32AA" w:rsidRPr="001C1447" w:rsidRDefault="008F32AA" w:rsidP="00C70F02">
                  <w:pPr>
                    <w:rPr>
                      <w:szCs w:val="24"/>
                    </w:rPr>
                  </w:pPr>
                  <w:r w:rsidRPr="001C1447">
                    <w:rPr>
                      <w:rFonts w:eastAsia="Arial"/>
                      <w:color w:val="000000"/>
                      <w:szCs w:val="24"/>
                    </w:rPr>
                    <w:t>508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B53A68" w14:textId="77777777" w:rsidR="008F32AA" w:rsidRPr="001C1447" w:rsidRDefault="008F32AA" w:rsidP="00C70F02">
                  <w:pPr>
                    <w:jc w:val="right"/>
                    <w:rPr>
                      <w:szCs w:val="24"/>
                    </w:rPr>
                  </w:pPr>
                  <w:r w:rsidRPr="001C1447">
                    <w:rPr>
                      <w:rFonts w:eastAsia="Arial"/>
                      <w:color w:val="000000"/>
                      <w:szCs w:val="24"/>
                    </w:rPr>
                    <w:t>25,18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8E81C5"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04AEBC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98897E" w14:textId="60F3438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DF9C1D"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74C966"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5EFEC3" w14:textId="77777777" w:rsidR="008F32AA" w:rsidRPr="001C1447" w:rsidRDefault="008F32AA" w:rsidP="00C70F02">
                  <w:pPr>
                    <w:rPr>
                      <w:szCs w:val="24"/>
                    </w:rPr>
                  </w:pPr>
                  <w:r w:rsidRPr="001C1447">
                    <w:rPr>
                      <w:rFonts w:eastAsia="Arial"/>
                      <w:color w:val="000000"/>
                      <w:szCs w:val="24"/>
                    </w:rPr>
                    <w:t>23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6034DC" w14:textId="77777777" w:rsidR="008F32AA" w:rsidRPr="001C1447" w:rsidRDefault="008F32AA" w:rsidP="00C70F02">
                  <w:pPr>
                    <w:jc w:val="right"/>
                    <w:rPr>
                      <w:szCs w:val="24"/>
                    </w:rPr>
                  </w:pPr>
                  <w:r w:rsidRPr="001C1447">
                    <w:rPr>
                      <w:rFonts w:eastAsia="Arial"/>
                      <w:color w:val="000000"/>
                      <w:szCs w:val="24"/>
                    </w:rPr>
                    <w:t>16,84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D8DAB4"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F04AD3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432613" w14:textId="6F71B86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189461"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00F733"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182E94" w14:textId="77777777" w:rsidR="008F32AA" w:rsidRPr="001C1447" w:rsidRDefault="008F32AA" w:rsidP="00C70F02">
                  <w:pPr>
                    <w:rPr>
                      <w:szCs w:val="24"/>
                    </w:rPr>
                  </w:pPr>
                  <w:r w:rsidRPr="001C1447">
                    <w:rPr>
                      <w:rFonts w:eastAsia="Arial"/>
                      <w:color w:val="000000"/>
                      <w:szCs w:val="24"/>
                    </w:rPr>
                    <w:t>23A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BFAF71" w14:textId="77777777" w:rsidR="008F32AA" w:rsidRPr="001C1447" w:rsidRDefault="008F32AA" w:rsidP="00C70F02">
                  <w:pPr>
                    <w:jc w:val="right"/>
                    <w:rPr>
                      <w:szCs w:val="24"/>
                    </w:rPr>
                  </w:pPr>
                  <w:r w:rsidRPr="001C1447">
                    <w:rPr>
                      <w:rFonts w:eastAsia="Arial"/>
                      <w:color w:val="000000"/>
                      <w:szCs w:val="24"/>
                    </w:rPr>
                    <w:t>23,65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BA6D6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7F7DB6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76D14E" w14:textId="78BD248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487680"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F6EC2F"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CF9F30" w14:textId="77777777" w:rsidR="008F32AA" w:rsidRPr="001C1447" w:rsidRDefault="008F32AA" w:rsidP="00C70F02">
                  <w:pPr>
                    <w:rPr>
                      <w:szCs w:val="24"/>
                    </w:rPr>
                  </w:pPr>
                  <w:r w:rsidRPr="001C1447">
                    <w:rPr>
                      <w:rFonts w:eastAsia="Arial"/>
                      <w:color w:val="000000"/>
                      <w:szCs w:val="24"/>
                    </w:rPr>
                    <w:t>34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1AE5A7" w14:textId="77777777" w:rsidR="008F32AA" w:rsidRPr="001C1447" w:rsidRDefault="008F32AA" w:rsidP="00C70F02">
                  <w:pPr>
                    <w:jc w:val="right"/>
                    <w:rPr>
                      <w:szCs w:val="24"/>
                    </w:rPr>
                  </w:pPr>
                  <w:r w:rsidRPr="001C1447">
                    <w:rPr>
                      <w:rFonts w:eastAsia="Arial"/>
                      <w:color w:val="000000"/>
                      <w:szCs w:val="24"/>
                    </w:rPr>
                    <w:t>16,73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E9233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5869FA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A7E424" w14:textId="0B2E734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E812FD"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D72E9"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9E5059" w14:textId="77777777" w:rsidR="008F32AA" w:rsidRPr="001C1447" w:rsidRDefault="008F32AA" w:rsidP="00C70F02">
                  <w:pPr>
                    <w:rPr>
                      <w:szCs w:val="24"/>
                    </w:rPr>
                  </w:pPr>
                  <w:r w:rsidRPr="001C1447">
                    <w:rPr>
                      <w:rFonts w:eastAsia="Arial"/>
                      <w:color w:val="000000"/>
                      <w:szCs w:val="24"/>
                    </w:rPr>
                    <w:t>42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7D6244" w14:textId="77777777" w:rsidR="008F32AA" w:rsidRPr="001C1447" w:rsidRDefault="008F32AA" w:rsidP="00C70F02">
                  <w:pPr>
                    <w:jc w:val="right"/>
                    <w:rPr>
                      <w:szCs w:val="24"/>
                    </w:rPr>
                  </w:pPr>
                  <w:r w:rsidRPr="001C1447">
                    <w:rPr>
                      <w:rFonts w:eastAsia="Arial"/>
                      <w:color w:val="000000"/>
                      <w:szCs w:val="24"/>
                    </w:rPr>
                    <w:t>17,08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2F8ED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2A502C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A868B8" w14:textId="1008715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C62F83"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19982C"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EF92D2" w14:textId="77777777" w:rsidR="008F32AA" w:rsidRPr="001C1447" w:rsidRDefault="008F32AA" w:rsidP="00C70F02">
                  <w:pPr>
                    <w:rPr>
                      <w:szCs w:val="24"/>
                    </w:rPr>
                  </w:pPr>
                  <w:r w:rsidRPr="001C1447">
                    <w:rPr>
                      <w:rFonts w:eastAsia="Arial"/>
                      <w:color w:val="000000"/>
                      <w:szCs w:val="24"/>
                    </w:rPr>
                    <w:t>57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E05D06" w14:textId="77777777" w:rsidR="008F32AA" w:rsidRPr="001C1447" w:rsidRDefault="008F32AA" w:rsidP="00C70F02">
                  <w:pPr>
                    <w:jc w:val="right"/>
                    <w:rPr>
                      <w:szCs w:val="24"/>
                    </w:rPr>
                  </w:pPr>
                  <w:r w:rsidRPr="001C1447">
                    <w:rPr>
                      <w:rFonts w:eastAsia="Arial"/>
                      <w:color w:val="000000"/>
                      <w:szCs w:val="24"/>
                    </w:rPr>
                    <w:t>19,53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5DB99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74EC8C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67BBD3" w14:textId="2EF0B93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9D3DFC"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5FBD18"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E625AD" w14:textId="77777777" w:rsidR="008F32AA" w:rsidRPr="001C1447" w:rsidRDefault="008F32AA" w:rsidP="00C70F02">
                  <w:pPr>
                    <w:rPr>
                      <w:szCs w:val="24"/>
                    </w:rPr>
                  </w:pPr>
                  <w:r w:rsidRPr="001C1447">
                    <w:rPr>
                      <w:rFonts w:eastAsia="Arial"/>
                      <w:color w:val="000000"/>
                      <w:szCs w:val="24"/>
                    </w:rPr>
                    <w:t>59A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401D2A" w14:textId="77777777" w:rsidR="008F32AA" w:rsidRPr="001C1447" w:rsidRDefault="008F32AA" w:rsidP="00C70F02">
                  <w:pPr>
                    <w:jc w:val="right"/>
                    <w:rPr>
                      <w:szCs w:val="24"/>
                    </w:rPr>
                  </w:pPr>
                  <w:r w:rsidRPr="001C1447">
                    <w:rPr>
                      <w:rFonts w:eastAsia="Arial"/>
                      <w:color w:val="000000"/>
                      <w:szCs w:val="24"/>
                    </w:rPr>
                    <w:t>26,26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AB9A6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F3E059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8EA56" w14:textId="63FE966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C2A4A2"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32A7F4" w14:textId="77777777" w:rsidR="008F32AA" w:rsidRPr="001C1447" w:rsidRDefault="008F32AA" w:rsidP="00C70F02">
                  <w:pPr>
                    <w:rPr>
                      <w:szCs w:val="24"/>
                    </w:rPr>
                  </w:pPr>
                  <w:r w:rsidRPr="001C1447">
                    <w:rPr>
                      <w:rFonts w:eastAsia="Arial"/>
                      <w:color w:val="000000"/>
                      <w:szCs w:val="24"/>
                    </w:rPr>
                    <w:t>18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6211F5" w14:textId="77777777" w:rsidR="008F32AA" w:rsidRPr="001C1447" w:rsidRDefault="008F32AA" w:rsidP="00C70F02">
                  <w:pPr>
                    <w:rPr>
                      <w:szCs w:val="24"/>
                    </w:rPr>
                  </w:pPr>
                  <w:r w:rsidRPr="001C1447">
                    <w:rPr>
                      <w:rFonts w:eastAsia="Arial"/>
                      <w:color w:val="000000"/>
                      <w:szCs w:val="24"/>
                    </w:rPr>
                    <w:t>212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57C76E" w14:textId="77777777" w:rsidR="008F32AA" w:rsidRPr="001C1447" w:rsidRDefault="008F32AA" w:rsidP="00C70F02">
                  <w:pPr>
                    <w:jc w:val="right"/>
                    <w:rPr>
                      <w:szCs w:val="24"/>
                    </w:rPr>
                  </w:pPr>
                  <w:r w:rsidRPr="001C1447">
                    <w:rPr>
                      <w:rFonts w:eastAsia="Arial"/>
                      <w:color w:val="000000"/>
                      <w:szCs w:val="24"/>
                    </w:rPr>
                    <w:t>19,40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8AC89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DFBDDD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6A8A84" w14:textId="38DCA6F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50B70E"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8B6A67" w14:textId="77777777" w:rsidR="008F32AA" w:rsidRPr="001C1447" w:rsidRDefault="008F32AA" w:rsidP="00C70F02">
                  <w:pPr>
                    <w:rPr>
                      <w:szCs w:val="24"/>
                    </w:rPr>
                  </w:pPr>
                  <w:r w:rsidRPr="001C1447">
                    <w:rPr>
                      <w:rFonts w:eastAsia="Arial"/>
                      <w:color w:val="000000"/>
                      <w:szCs w:val="24"/>
                    </w:rPr>
                    <w:t>18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7DD4DA" w14:textId="77777777" w:rsidR="008F32AA" w:rsidRPr="001C1447" w:rsidRDefault="008F32AA" w:rsidP="00C70F02">
                  <w:pPr>
                    <w:rPr>
                      <w:szCs w:val="24"/>
                    </w:rPr>
                  </w:pPr>
                  <w:r w:rsidRPr="001C1447">
                    <w:rPr>
                      <w:rFonts w:eastAsia="Arial"/>
                      <w:color w:val="000000"/>
                      <w:szCs w:val="24"/>
                    </w:rPr>
                    <w:t>300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5B6418" w14:textId="77777777" w:rsidR="008F32AA" w:rsidRPr="001C1447" w:rsidRDefault="008F32AA" w:rsidP="00C70F02">
                  <w:pPr>
                    <w:jc w:val="right"/>
                    <w:rPr>
                      <w:szCs w:val="24"/>
                    </w:rPr>
                  </w:pPr>
                  <w:r w:rsidRPr="001C1447">
                    <w:rPr>
                      <w:rFonts w:eastAsia="Arial"/>
                      <w:color w:val="000000"/>
                      <w:szCs w:val="24"/>
                    </w:rPr>
                    <w:t>18,87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1BCFB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C0AAFA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7A7CCF" w14:textId="03FE186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130D22"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EB9576" w14:textId="77777777" w:rsidR="008F32AA" w:rsidRPr="001C1447" w:rsidRDefault="008F32AA" w:rsidP="00C70F02">
                  <w:pPr>
                    <w:rPr>
                      <w:szCs w:val="24"/>
                    </w:rPr>
                  </w:pPr>
                  <w:r w:rsidRPr="001C1447">
                    <w:rPr>
                      <w:rFonts w:eastAsia="Arial"/>
                      <w:color w:val="000000"/>
                      <w:szCs w:val="24"/>
                    </w:rPr>
                    <w:t>18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D1ADF9" w14:textId="77777777" w:rsidR="008F32AA" w:rsidRPr="001C1447" w:rsidRDefault="008F32AA" w:rsidP="00C70F02">
                  <w:pPr>
                    <w:rPr>
                      <w:szCs w:val="24"/>
                    </w:rPr>
                  </w:pPr>
                  <w:r w:rsidRPr="001C1447">
                    <w:rPr>
                      <w:rFonts w:eastAsia="Arial"/>
                      <w:color w:val="000000"/>
                      <w:szCs w:val="24"/>
                    </w:rPr>
                    <w:t>300A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0C2F0D" w14:textId="77777777" w:rsidR="008F32AA" w:rsidRPr="001C1447" w:rsidRDefault="008F32AA" w:rsidP="00C70F02">
                  <w:pPr>
                    <w:jc w:val="right"/>
                    <w:rPr>
                      <w:szCs w:val="24"/>
                    </w:rPr>
                  </w:pPr>
                  <w:r w:rsidRPr="001C1447">
                    <w:rPr>
                      <w:rFonts w:eastAsia="Arial"/>
                      <w:color w:val="000000"/>
                      <w:szCs w:val="24"/>
                    </w:rPr>
                    <w:t>27,17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7600D4"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A6D298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00EC56" w14:textId="45FA72D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777D33"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0B0530" w14:textId="77777777" w:rsidR="008F32AA" w:rsidRPr="001C1447" w:rsidRDefault="008F32AA" w:rsidP="00C70F02">
                  <w:pPr>
                    <w:rPr>
                      <w:szCs w:val="24"/>
                    </w:rPr>
                  </w:pPr>
                  <w:r w:rsidRPr="001C1447">
                    <w:rPr>
                      <w:rFonts w:eastAsia="Arial"/>
                      <w:color w:val="000000"/>
                      <w:szCs w:val="24"/>
                    </w:rPr>
                    <w:t>18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D2DF6C" w14:textId="77777777" w:rsidR="008F32AA" w:rsidRPr="001C1447" w:rsidRDefault="008F32AA" w:rsidP="00C70F02">
                  <w:pPr>
                    <w:rPr>
                      <w:szCs w:val="24"/>
                    </w:rPr>
                  </w:pPr>
                  <w:r w:rsidRPr="001C1447">
                    <w:rPr>
                      <w:rFonts w:eastAsia="Arial"/>
                      <w:color w:val="000000"/>
                      <w:szCs w:val="24"/>
                    </w:rPr>
                    <w:t>404A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D21C09" w14:textId="77777777" w:rsidR="008F32AA" w:rsidRPr="001C1447" w:rsidRDefault="008F32AA" w:rsidP="00C70F02">
                  <w:pPr>
                    <w:jc w:val="right"/>
                    <w:rPr>
                      <w:szCs w:val="24"/>
                    </w:rPr>
                  </w:pPr>
                  <w:r w:rsidRPr="001C1447">
                    <w:rPr>
                      <w:rFonts w:eastAsia="Arial"/>
                      <w:color w:val="000000"/>
                      <w:szCs w:val="24"/>
                    </w:rPr>
                    <w:t>20,31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8A4B06"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CF5238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DE0B4F" w14:textId="3413A87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64C08C"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3B9573" w14:textId="77777777" w:rsidR="008F32AA" w:rsidRPr="001C1447" w:rsidRDefault="008F32AA" w:rsidP="00C70F02">
                  <w:pPr>
                    <w:rPr>
                      <w:szCs w:val="24"/>
                    </w:rPr>
                  </w:pPr>
                  <w:r w:rsidRPr="001C1447">
                    <w:rPr>
                      <w:rFonts w:eastAsia="Arial"/>
                      <w:color w:val="000000"/>
                      <w:szCs w:val="24"/>
                    </w:rPr>
                    <w:t>31B</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E12769" w14:textId="77777777" w:rsidR="008F32AA" w:rsidRPr="001C1447" w:rsidRDefault="008F32AA" w:rsidP="00C70F02">
                  <w:pPr>
                    <w:rPr>
                      <w:szCs w:val="24"/>
                    </w:rPr>
                  </w:pPr>
                  <w:r w:rsidRPr="001C1447">
                    <w:rPr>
                      <w:rFonts w:eastAsia="Arial"/>
                      <w:color w:val="000000"/>
                      <w:szCs w:val="24"/>
                    </w:rPr>
                    <w:t>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B19752" w14:textId="77777777" w:rsidR="008F32AA" w:rsidRPr="001C1447" w:rsidRDefault="008F32AA" w:rsidP="00C70F02">
                  <w:pPr>
                    <w:jc w:val="right"/>
                    <w:rPr>
                      <w:szCs w:val="24"/>
                    </w:rPr>
                  </w:pPr>
                  <w:r w:rsidRPr="001C1447">
                    <w:rPr>
                      <w:rFonts w:eastAsia="Arial"/>
                      <w:color w:val="000000"/>
                      <w:szCs w:val="24"/>
                    </w:rPr>
                    <w:t>51,02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71D1F"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A07D78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60AFDC" w14:textId="7133F18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475F24"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19C836" w14:textId="77777777" w:rsidR="008F32AA" w:rsidRPr="001C1447" w:rsidRDefault="008F32AA" w:rsidP="00C70F02">
                  <w:pPr>
                    <w:rPr>
                      <w:szCs w:val="24"/>
                    </w:rPr>
                  </w:pPr>
                  <w:r w:rsidRPr="001C1447">
                    <w:rPr>
                      <w:rFonts w:eastAsia="Arial"/>
                      <w:color w:val="000000"/>
                      <w:szCs w:val="24"/>
                    </w:rPr>
                    <w:t>31A</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229B2D" w14:textId="77777777" w:rsidR="008F32AA" w:rsidRPr="001C1447" w:rsidRDefault="008F32AA" w:rsidP="00C70F02">
                  <w:pPr>
                    <w:rPr>
                      <w:szCs w:val="24"/>
                    </w:rPr>
                  </w:pPr>
                  <w:r w:rsidRPr="001C1447">
                    <w:rPr>
                      <w:rFonts w:eastAsia="Arial"/>
                      <w:color w:val="000000"/>
                      <w:szCs w:val="24"/>
                    </w:rPr>
                    <w:t>20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A80C34" w14:textId="77777777" w:rsidR="008F32AA" w:rsidRPr="001C1447" w:rsidRDefault="008F32AA" w:rsidP="00C70F02">
                  <w:pPr>
                    <w:jc w:val="right"/>
                    <w:rPr>
                      <w:szCs w:val="24"/>
                    </w:rPr>
                  </w:pPr>
                  <w:r w:rsidRPr="001C1447">
                    <w:rPr>
                      <w:rFonts w:eastAsia="Arial"/>
                      <w:color w:val="000000"/>
                      <w:szCs w:val="24"/>
                    </w:rPr>
                    <w:t>41,59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E8EE3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ED9B3D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E503B5" w14:textId="70C6406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CBF52C"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895839" w14:textId="77777777" w:rsidR="008F32AA" w:rsidRPr="001C1447" w:rsidRDefault="008F32AA" w:rsidP="00C70F02">
                  <w:pPr>
                    <w:rPr>
                      <w:szCs w:val="24"/>
                    </w:rPr>
                  </w:pPr>
                  <w:r w:rsidRPr="001C1447">
                    <w:rPr>
                      <w:rFonts w:eastAsia="Arial"/>
                      <w:color w:val="000000"/>
                      <w:szCs w:val="24"/>
                    </w:rPr>
                    <w:t>31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0A683C" w14:textId="77777777" w:rsidR="008F32AA" w:rsidRPr="001C1447" w:rsidRDefault="008F32AA" w:rsidP="00C70F02">
                  <w:pPr>
                    <w:rPr>
                      <w:szCs w:val="24"/>
                    </w:rPr>
                  </w:pPr>
                  <w:r w:rsidRPr="001C1447">
                    <w:rPr>
                      <w:rFonts w:eastAsia="Arial"/>
                      <w:color w:val="000000"/>
                      <w:szCs w:val="24"/>
                    </w:rPr>
                    <w:t>29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4DA46E" w14:textId="77777777" w:rsidR="008F32AA" w:rsidRPr="001C1447" w:rsidRDefault="008F32AA" w:rsidP="00C70F02">
                  <w:pPr>
                    <w:jc w:val="right"/>
                    <w:rPr>
                      <w:szCs w:val="24"/>
                    </w:rPr>
                  </w:pPr>
                  <w:r w:rsidRPr="001C1447">
                    <w:rPr>
                      <w:rFonts w:eastAsia="Arial"/>
                      <w:color w:val="000000"/>
                      <w:szCs w:val="24"/>
                    </w:rPr>
                    <w:t>36,48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A9F99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D022DB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D5BEC3" w14:textId="00A29B3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040F63"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CF2CEC" w14:textId="77777777" w:rsidR="008F32AA" w:rsidRPr="001C1447" w:rsidRDefault="008F32AA" w:rsidP="00C70F02">
                  <w:pPr>
                    <w:rPr>
                      <w:szCs w:val="24"/>
                    </w:rPr>
                  </w:pPr>
                  <w:r w:rsidRPr="001C1447">
                    <w:rPr>
                      <w:rFonts w:eastAsia="Arial"/>
                      <w:color w:val="000000"/>
                      <w:szCs w:val="24"/>
                    </w:rPr>
                    <w:t>31B</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FB190C" w14:textId="77777777" w:rsidR="008F32AA" w:rsidRPr="001C1447" w:rsidRDefault="008F32AA" w:rsidP="00C70F02">
                  <w:pPr>
                    <w:rPr>
                      <w:szCs w:val="24"/>
                    </w:rPr>
                  </w:pPr>
                  <w:r w:rsidRPr="001C1447">
                    <w:rPr>
                      <w:rFonts w:eastAsia="Arial"/>
                      <w:color w:val="000000"/>
                      <w:szCs w:val="24"/>
                    </w:rPr>
                    <w:t>40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FCCDDB" w14:textId="77777777" w:rsidR="008F32AA" w:rsidRPr="001C1447" w:rsidRDefault="008F32AA" w:rsidP="00C70F02">
                  <w:pPr>
                    <w:jc w:val="right"/>
                    <w:rPr>
                      <w:szCs w:val="24"/>
                    </w:rPr>
                  </w:pPr>
                  <w:r w:rsidRPr="001C1447">
                    <w:rPr>
                      <w:rFonts w:eastAsia="Arial"/>
                      <w:color w:val="000000"/>
                      <w:szCs w:val="24"/>
                    </w:rPr>
                    <w:t>50,63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72250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F33372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9FBE15" w14:textId="7928A1E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4C2336" w14:textId="77777777" w:rsidR="008F32AA" w:rsidRPr="001C1447" w:rsidRDefault="008F32AA" w:rsidP="00C70F02">
                  <w:pPr>
                    <w:rPr>
                      <w:szCs w:val="24"/>
                    </w:rPr>
                  </w:pPr>
                  <w:r w:rsidRPr="001C1447">
                    <w:rPr>
                      <w:rFonts w:eastAsia="Arial"/>
                      <w:color w:val="000000"/>
                      <w:szCs w:val="24"/>
                    </w:rPr>
                    <w:t>Nemuno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FCAEC" w14:textId="77777777" w:rsidR="008F32AA" w:rsidRPr="001C1447" w:rsidRDefault="008F32AA" w:rsidP="00C70F02">
                  <w:pPr>
                    <w:rPr>
                      <w:szCs w:val="24"/>
                    </w:rPr>
                  </w:pPr>
                  <w:r w:rsidRPr="001C1447">
                    <w:rPr>
                      <w:rFonts w:eastAsia="Arial"/>
                      <w:color w:val="000000"/>
                      <w:szCs w:val="24"/>
                    </w:rPr>
                    <w:t>34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48A6C3" w14:textId="77777777" w:rsidR="008F32AA" w:rsidRPr="001C1447" w:rsidRDefault="008F32AA" w:rsidP="00C70F02">
                  <w:pPr>
                    <w:rPr>
                      <w:szCs w:val="24"/>
                    </w:rPr>
                  </w:pPr>
                  <w:r w:rsidRPr="001C1447">
                    <w:rPr>
                      <w:rFonts w:eastAsia="Arial"/>
                      <w:color w:val="000000"/>
                      <w:szCs w:val="24"/>
                    </w:rPr>
                    <w:t>23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325750" w14:textId="77777777" w:rsidR="008F32AA" w:rsidRPr="001C1447" w:rsidRDefault="008F32AA" w:rsidP="00C70F02">
                  <w:pPr>
                    <w:jc w:val="right"/>
                    <w:rPr>
                      <w:szCs w:val="24"/>
                    </w:rPr>
                  </w:pPr>
                  <w:r w:rsidRPr="001C1447">
                    <w:rPr>
                      <w:rFonts w:eastAsia="Arial"/>
                      <w:color w:val="000000"/>
                      <w:szCs w:val="24"/>
                    </w:rPr>
                    <w:t>37,01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4C750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AC6025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D7E5A7" w14:textId="26D82BD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215A1"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5492CA" w14:textId="77777777" w:rsidR="008F32AA" w:rsidRPr="001C1447" w:rsidRDefault="008F32AA" w:rsidP="00C70F02">
                  <w:pPr>
                    <w:rPr>
                      <w:szCs w:val="24"/>
                    </w:rPr>
                  </w:pPr>
                  <w:r w:rsidRPr="001C1447">
                    <w:rPr>
                      <w:rFonts w:eastAsia="Arial"/>
                      <w:color w:val="000000"/>
                      <w:szCs w:val="24"/>
                    </w:rPr>
                    <w:t>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9005EF" w14:textId="77777777" w:rsidR="008F32AA" w:rsidRPr="001C1447" w:rsidRDefault="008F32AA" w:rsidP="00C70F02">
                  <w:pPr>
                    <w:rPr>
                      <w:szCs w:val="24"/>
                    </w:rPr>
                  </w:pPr>
                  <w:r w:rsidRPr="001C1447">
                    <w:rPr>
                      <w:rFonts w:eastAsia="Arial"/>
                      <w:color w:val="000000"/>
                      <w:szCs w:val="24"/>
                    </w:rPr>
                    <w:t>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405E4A" w14:textId="77777777" w:rsidR="008F32AA" w:rsidRPr="001C1447" w:rsidRDefault="008F32AA" w:rsidP="00C70F02">
                  <w:pPr>
                    <w:jc w:val="right"/>
                    <w:rPr>
                      <w:szCs w:val="24"/>
                    </w:rPr>
                  </w:pPr>
                  <w:r w:rsidRPr="001C1447">
                    <w:rPr>
                      <w:rFonts w:eastAsia="Arial"/>
                      <w:color w:val="000000"/>
                      <w:szCs w:val="24"/>
                    </w:rPr>
                    <w:t>65,97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6E2D20"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4F63E62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55662D" w14:textId="4E1654A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3DB59F"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6D7678" w14:textId="77777777" w:rsidR="008F32AA" w:rsidRPr="001C1447" w:rsidRDefault="008F32AA" w:rsidP="00C70F02">
                  <w:pPr>
                    <w:rPr>
                      <w:szCs w:val="24"/>
                    </w:rPr>
                  </w:pPr>
                  <w:r w:rsidRPr="001C1447">
                    <w:rPr>
                      <w:rFonts w:eastAsia="Arial"/>
                      <w:color w:val="000000"/>
                      <w:szCs w:val="24"/>
                    </w:rPr>
                    <w:t>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66AE0A" w14:textId="77777777" w:rsidR="008F32AA" w:rsidRPr="001C1447" w:rsidRDefault="008F32AA" w:rsidP="00C70F02">
                  <w:pPr>
                    <w:rPr>
                      <w:szCs w:val="24"/>
                    </w:rPr>
                  </w:pPr>
                  <w:r w:rsidRPr="001C1447">
                    <w:rPr>
                      <w:rFonts w:eastAsia="Arial"/>
                      <w:color w:val="000000"/>
                      <w:szCs w:val="24"/>
                    </w:rPr>
                    <w:t>22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2F8450" w14:textId="77777777" w:rsidR="008F32AA" w:rsidRPr="001C1447" w:rsidRDefault="008F32AA" w:rsidP="00C70F02">
                  <w:pPr>
                    <w:jc w:val="right"/>
                    <w:rPr>
                      <w:szCs w:val="24"/>
                    </w:rPr>
                  </w:pPr>
                  <w:r w:rsidRPr="001C1447">
                    <w:rPr>
                      <w:rFonts w:eastAsia="Arial"/>
                      <w:color w:val="000000"/>
                      <w:szCs w:val="24"/>
                    </w:rPr>
                    <w:t>75,08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F399E6" w14:textId="77777777" w:rsidR="008F32AA" w:rsidRPr="001C1447" w:rsidRDefault="008F32AA" w:rsidP="00C70F02">
                  <w:pPr>
                    <w:jc w:val="right"/>
                    <w:rPr>
                      <w:szCs w:val="24"/>
                    </w:rPr>
                  </w:pPr>
                  <w:r w:rsidRPr="001C1447">
                    <w:rPr>
                      <w:rFonts w:eastAsia="Arial"/>
                      <w:color w:val="000000"/>
                      <w:szCs w:val="24"/>
                    </w:rPr>
                    <w:t>4</w:t>
                  </w:r>
                </w:p>
              </w:tc>
            </w:tr>
            <w:tr w:rsidR="008F32AA" w:rsidRPr="001C1447" w14:paraId="32D8882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81E2C0" w14:textId="49B9A4E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E4C580"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79B2F8" w14:textId="77777777" w:rsidR="008F32AA" w:rsidRPr="001C1447" w:rsidRDefault="008F32AA" w:rsidP="00C70F02">
                  <w:pPr>
                    <w:rPr>
                      <w:szCs w:val="24"/>
                    </w:rPr>
                  </w:pPr>
                  <w:r w:rsidRPr="001C1447">
                    <w:rPr>
                      <w:rFonts w:eastAsia="Arial"/>
                      <w:color w:val="000000"/>
                      <w:szCs w:val="24"/>
                    </w:rPr>
                    <w:t>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D38420" w14:textId="77777777" w:rsidR="008F32AA" w:rsidRPr="001C1447" w:rsidRDefault="008F32AA" w:rsidP="00C70F02">
                  <w:pPr>
                    <w:rPr>
                      <w:szCs w:val="24"/>
                    </w:rPr>
                  </w:pPr>
                  <w:r w:rsidRPr="001C1447">
                    <w:rPr>
                      <w:rFonts w:eastAsia="Arial"/>
                      <w:color w:val="000000"/>
                      <w:szCs w:val="24"/>
                    </w:rPr>
                    <w:t>36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8083AA" w14:textId="77777777" w:rsidR="008F32AA" w:rsidRPr="001C1447" w:rsidRDefault="008F32AA" w:rsidP="00C70F02">
                  <w:pPr>
                    <w:jc w:val="right"/>
                    <w:rPr>
                      <w:szCs w:val="24"/>
                    </w:rPr>
                  </w:pPr>
                  <w:r w:rsidRPr="001C1447">
                    <w:rPr>
                      <w:rFonts w:eastAsia="Arial"/>
                      <w:color w:val="000000"/>
                      <w:szCs w:val="24"/>
                    </w:rPr>
                    <w:t>48,97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47C18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B8B7D7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EB07EC" w14:textId="71F88B9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9BA979"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C15E66" w14:textId="77777777" w:rsidR="008F32AA" w:rsidRPr="001C1447" w:rsidRDefault="008F32AA" w:rsidP="00C70F02">
                  <w:pPr>
                    <w:rPr>
                      <w:szCs w:val="24"/>
                    </w:rPr>
                  </w:pPr>
                  <w:r w:rsidRPr="001C1447">
                    <w:rPr>
                      <w:rFonts w:eastAsia="Arial"/>
                      <w:color w:val="000000"/>
                      <w:szCs w:val="24"/>
                    </w:rPr>
                    <w:t>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4F47EB" w14:textId="77777777" w:rsidR="008F32AA" w:rsidRPr="001C1447" w:rsidRDefault="008F32AA" w:rsidP="00C70F02">
                  <w:pPr>
                    <w:rPr>
                      <w:szCs w:val="24"/>
                    </w:rPr>
                  </w:pPr>
                  <w:r w:rsidRPr="001C1447">
                    <w:rPr>
                      <w:rFonts w:eastAsia="Arial"/>
                      <w:color w:val="000000"/>
                      <w:szCs w:val="24"/>
                    </w:rPr>
                    <w:t>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86EC8C" w14:textId="77777777" w:rsidR="008F32AA" w:rsidRPr="001C1447" w:rsidRDefault="008F32AA" w:rsidP="00C70F02">
                  <w:pPr>
                    <w:jc w:val="right"/>
                    <w:rPr>
                      <w:szCs w:val="24"/>
                    </w:rPr>
                  </w:pPr>
                  <w:r w:rsidRPr="001C1447">
                    <w:rPr>
                      <w:rFonts w:eastAsia="Arial"/>
                      <w:color w:val="000000"/>
                      <w:szCs w:val="24"/>
                    </w:rPr>
                    <w:t>66,53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2D7919"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4806DB2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58105D" w14:textId="670FC68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787355"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ED82E1" w14:textId="77777777" w:rsidR="008F32AA" w:rsidRPr="001C1447" w:rsidRDefault="008F32AA" w:rsidP="00C70F02">
                  <w:pPr>
                    <w:rPr>
                      <w:szCs w:val="24"/>
                    </w:rPr>
                  </w:pPr>
                  <w:r w:rsidRPr="001C1447">
                    <w:rPr>
                      <w:rFonts w:eastAsia="Arial"/>
                      <w:color w:val="000000"/>
                      <w:szCs w:val="24"/>
                    </w:rPr>
                    <w:t>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C2ED72" w14:textId="77777777" w:rsidR="008F32AA" w:rsidRPr="001C1447" w:rsidRDefault="008F32AA" w:rsidP="00C70F02">
                  <w:pPr>
                    <w:rPr>
                      <w:szCs w:val="24"/>
                    </w:rPr>
                  </w:pPr>
                  <w:r w:rsidRPr="001C1447">
                    <w:rPr>
                      <w:rFonts w:eastAsia="Arial"/>
                      <w:color w:val="000000"/>
                      <w:szCs w:val="24"/>
                    </w:rPr>
                    <w:t>10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1C040E" w14:textId="77777777" w:rsidR="008F32AA" w:rsidRPr="001C1447" w:rsidRDefault="008F32AA" w:rsidP="00C70F02">
                  <w:pPr>
                    <w:jc w:val="right"/>
                    <w:rPr>
                      <w:szCs w:val="24"/>
                    </w:rPr>
                  </w:pPr>
                  <w:r w:rsidRPr="001C1447">
                    <w:rPr>
                      <w:rFonts w:eastAsia="Arial"/>
                      <w:color w:val="000000"/>
                      <w:szCs w:val="24"/>
                    </w:rPr>
                    <w:t>37,41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D47E8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F4A93A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136141" w14:textId="633FABA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86E9E1"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C752D4" w14:textId="77777777" w:rsidR="008F32AA" w:rsidRPr="001C1447" w:rsidRDefault="008F32AA" w:rsidP="00C70F02">
                  <w:pPr>
                    <w:rPr>
                      <w:szCs w:val="24"/>
                    </w:rPr>
                  </w:pPr>
                  <w:r w:rsidRPr="001C1447">
                    <w:rPr>
                      <w:rFonts w:eastAsia="Arial"/>
                      <w:color w:val="000000"/>
                      <w:szCs w:val="24"/>
                    </w:rPr>
                    <w:t>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C14CAE" w14:textId="77777777" w:rsidR="008F32AA" w:rsidRPr="001C1447" w:rsidRDefault="008F32AA" w:rsidP="00C70F02">
                  <w:pPr>
                    <w:rPr>
                      <w:szCs w:val="24"/>
                    </w:rPr>
                  </w:pPr>
                  <w:r w:rsidRPr="001C1447">
                    <w:rPr>
                      <w:rFonts w:eastAsia="Arial"/>
                      <w:color w:val="000000"/>
                      <w:szCs w:val="24"/>
                    </w:rPr>
                    <w:t>11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A79BDB" w14:textId="77777777" w:rsidR="008F32AA" w:rsidRPr="001C1447" w:rsidRDefault="008F32AA" w:rsidP="00C70F02">
                  <w:pPr>
                    <w:jc w:val="right"/>
                    <w:rPr>
                      <w:szCs w:val="24"/>
                    </w:rPr>
                  </w:pPr>
                  <w:r w:rsidRPr="001C1447">
                    <w:rPr>
                      <w:rFonts w:eastAsia="Arial"/>
                      <w:color w:val="000000"/>
                      <w:szCs w:val="24"/>
                    </w:rPr>
                    <w:t>50,17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1308F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FC46F5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0EB3C0" w14:textId="1CA9805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12ADEE"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A773DB" w14:textId="77777777" w:rsidR="008F32AA" w:rsidRPr="001C1447" w:rsidRDefault="008F32AA" w:rsidP="00C70F02">
                  <w:pPr>
                    <w:rPr>
                      <w:szCs w:val="24"/>
                    </w:rPr>
                  </w:pPr>
                  <w:r w:rsidRPr="001C1447">
                    <w:rPr>
                      <w:rFonts w:eastAsia="Arial"/>
                      <w:color w:val="000000"/>
                      <w:szCs w:val="24"/>
                    </w:rPr>
                    <w:t>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145DB7" w14:textId="77777777" w:rsidR="008F32AA" w:rsidRPr="001C1447" w:rsidRDefault="008F32AA" w:rsidP="00C70F02">
                  <w:pPr>
                    <w:rPr>
                      <w:szCs w:val="24"/>
                    </w:rPr>
                  </w:pPr>
                  <w:r w:rsidRPr="001C1447">
                    <w:rPr>
                      <w:rFonts w:eastAsia="Arial"/>
                      <w:color w:val="000000"/>
                      <w:szCs w:val="24"/>
                    </w:rPr>
                    <w:t>12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5C286B" w14:textId="77777777" w:rsidR="008F32AA" w:rsidRPr="001C1447" w:rsidRDefault="008F32AA" w:rsidP="00C70F02">
                  <w:pPr>
                    <w:jc w:val="right"/>
                    <w:rPr>
                      <w:szCs w:val="24"/>
                    </w:rPr>
                  </w:pPr>
                  <w:r w:rsidRPr="001C1447">
                    <w:rPr>
                      <w:rFonts w:eastAsia="Arial"/>
                      <w:color w:val="000000"/>
                      <w:szCs w:val="24"/>
                    </w:rPr>
                    <w:t>66,92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878349"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25F1218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F15FE9" w14:textId="2DAC319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F943BE"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A8782F" w14:textId="77777777" w:rsidR="008F32AA" w:rsidRPr="001C1447" w:rsidRDefault="008F32AA" w:rsidP="00C70F02">
                  <w:pPr>
                    <w:rPr>
                      <w:szCs w:val="24"/>
                    </w:rPr>
                  </w:pPr>
                  <w:r w:rsidRPr="001C1447">
                    <w:rPr>
                      <w:rFonts w:eastAsia="Arial"/>
                      <w:color w:val="000000"/>
                      <w:szCs w:val="24"/>
                    </w:rPr>
                    <w:t>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178AB4" w14:textId="77777777" w:rsidR="008F32AA" w:rsidRPr="001C1447" w:rsidRDefault="008F32AA" w:rsidP="00C70F02">
                  <w:pPr>
                    <w:rPr>
                      <w:szCs w:val="24"/>
                    </w:rPr>
                  </w:pPr>
                  <w:r w:rsidRPr="001C1447">
                    <w:rPr>
                      <w:rFonts w:eastAsia="Arial"/>
                      <w:color w:val="000000"/>
                      <w:szCs w:val="24"/>
                    </w:rPr>
                    <w:t>15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30D6E1" w14:textId="77777777" w:rsidR="008F32AA" w:rsidRPr="001C1447" w:rsidRDefault="008F32AA" w:rsidP="00C70F02">
                  <w:pPr>
                    <w:jc w:val="right"/>
                    <w:rPr>
                      <w:szCs w:val="24"/>
                    </w:rPr>
                  </w:pPr>
                  <w:r w:rsidRPr="001C1447">
                    <w:rPr>
                      <w:rFonts w:eastAsia="Arial"/>
                      <w:color w:val="000000"/>
                      <w:szCs w:val="24"/>
                    </w:rPr>
                    <w:t>49,79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B07E7B"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B205B3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A11B94" w14:textId="41F72DF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ABD22E"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AB319C" w14:textId="77777777" w:rsidR="008F32AA" w:rsidRPr="001C1447" w:rsidRDefault="008F32AA" w:rsidP="00C70F02">
                  <w:pPr>
                    <w:rPr>
                      <w:szCs w:val="24"/>
                    </w:rPr>
                  </w:pPr>
                  <w:r w:rsidRPr="001C1447">
                    <w:rPr>
                      <w:rFonts w:eastAsia="Arial"/>
                      <w:color w:val="000000"/>
                      <w:szCs w:val="24"/>
                    </w:rPr>
                    <w:t>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9B1419" w14:textId="77777777" w:rsidR="008F32AA" w:rsidRPr="001C1447" w:rsidRDefault="008F32AA" w:rsidP="00C70F02">
                  <w:pPr>
                    <w:rPr>
                      <w:szCs w:val="24"/>
                    </w:rPr>
                  </w:pPr>
                  <w:r w:rsidRPr="001C1447">
                    <w:rPr>
                      <w:rFonts w:eastAsia="Arial"/>
                      <w:color w:val="000000"/>
                      <w:szCs w:val="24"/>
                    </w:rPr>
                    <w:t>18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5EE889" w14:textId="77777777" w:rsidR="008F32AA" w:rsidRPr="001C1447" w:rsidRDefault="008F32AA" w:rsidP="00C70F02">
                  <w:pPr>
                    <w:jc w:val="right"/>
                    <w:rPr>
                      <w:szCs w:val="24"/>
                    </w:rPr>
                  </w:pPr>
                  <w:r w:rsidRPr="001C1447">
                    <w:rPr>
                      <w:rFonts w:eastAsia="Arial"/>
                      <w:color w:val="000000"/>
                      <w:szCs w:val="24"/>
                    </w:rPr>
                    <w:t>37,03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0BA75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F16D05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587BA3" w14:textId="42AC55B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8C0591"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BE4E24" w14:textId="77777777" w:rsidR="008F32AA" w:rsidRPr="001C1447" w:rsidRDefault="008F32AA" w:rsidP="00C70F02">
                  <w:pPr>
                    <w:rPr>
                      <w:szCs w:val="24"/>
                    </w:rPr>
                  </w:pPr>
                  <w:r w:rsidRPr="001C1447">
                    <w:rPr>
                      <w:rFonts w:eastAsia="Arial"/>
                      <w:color w:val="000000"/>
                      <w:szCs w:val="24"/>
                    </w:rPr>
                    <w:t>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C872F9" w14:textId="77777777" w:rsidR="008F32AA" w:rsidRPr="001C1447" w:rsidRDefault="008F32AA" w:rsidP="00C70F02">
                  <w:pPr>
                    <w:rPr>
                      <w:szCs w:val="24"/>
                    </w:rPr>
                  </w:pPr>
                  <w:r w:rsidRPr="001C1447">
                    <w:rPr>
                      <w:rFonts w:eastAsia="Arial"/>
                      <w:color w:val="000000"/>
                      <w:szCs w:val="24"/>
                    </w:rPr>
                    <w:t>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FA7A0" w14:textId="77777777" w:rsidR="008F32AA" w:rsidRPr="001C1447" w:rsidRDefault="008F32AA" w:rsidP="00C70F02">
                  <w:pPr>
                    <w:jc w:val="right"/>
                    <w:rPr>
                      <w:szCs w:val="24"/>
                    </w:rPr>
                  </w:pPr>
                  <w:r w:rsidRPr="001C1447">
                    <w:rPr>
                      <w:rFonts w:eastAsia="Arial"/>
                      <w:color w:val="000000"/>
                      <w:szCs w:val="24"/>
                    </w:rPr>
                    <w:t>49,98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FE97EA"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7EEF07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435567" w14:textId="6860612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3001F1"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C77D3B" w14:textId="77777777" w:rsidR="008F32AA" w:rsidRPr="001C1447" w:rsidRDefault="008F32AA" w:rsidP="00C70F02">
                  <w:pPr>
                    <w:rPr>
                      <w:szCs w:val="24"/>
                    </w:rPr>
                  </w:pPr>
                  <w:r w:rsidRPr="001C1447">
                    <w:rPr>
                      <w:rFonts w:eastAsia="Arial"/>
                      <w:color w:val="000000"/>
                      <w:szCs w:val="24"/>
                    </w:rPr>
                    <w:t>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1BEB85" w14:textId="77777777" w:rsidR="008F32AA" w:rsidRPr="001C1447" w:rsidRDefault="008F32AA" w:rsidP="00C70F02">
                  <w:pPr>
                    <w:rPr>
                      <w:szCs w:val="24"/>
                    </w:rPr>
                  </w:pPr>
                  <w:r w:rsidRPr="001C1447">
                    <w:rPr>
                      <w:rFonts w:eastAsia="Arial"/>
                      <w:color w:val="000000"/>
                      <w:szCs w:val="24"/>
                    </w:rPr>
                    <w:t>20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2711CD" w14:textId="77777777" w:rsidR="008F32AA" w:rsidRPr="001C1447" w:rsidRDefault="008F32AA" w:rsidP="00C70F02">
                  <w:pPr>
                    <w:jc w:val="right"/>
                    <w:rPr>
                      <w:szCs w:val="24"/>
                    </w:rPr>
                  </w:pPr>
                  <w:r w:rsidRPr="001C1447">
                    <w:rPr>
                      <w:rFonts w:eastAsia="Arial"/>
                      <w:color w:val="000000"/>
                      <w:szCs w:val="24"/>
                    </w:rPr>
                    <w:t>66,63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E2C00F"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3540583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8AF598" w14:textId="547B3C8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FC9A30"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B418B4" w14:textId="77777777" w:rsidR="008F32AA" w:rsidRPr="001C1447" w:rsidRDefault="008F32AA" w:rsidP="00C70F02">
                  <w:pPr>
                    <w:rPr>
                      <w:szCs w:val="24"/>
                    </w:rPr>
                  </w:pPr>
                  <w:r w:rsidRPr="001C1447">
                    <w:rPr>
                      <w:rFonts w:eastAsia="Arial"/>
                      <w:color w:val="000000"/>
                      <w:szCs w:val="24"/>
                    </w:rPr>
                    <w:t>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246F35" w14:textId="77777777" w:rsidR="008F32AA" w:rsidRPr="001C1447" w:rsidRDefault="008F32AA" w:rsidP="00C70F02">
                  <w:pPr>
                    <w:rPr>
                      <w:szCs w:val="24"/>
                    </w:rPr>
                  </w:pPr>
                  <w:r w:rsidRPr="001C1447">
                    <w:rPr>
                      <w:rFonts w:eastAsia="Arial"/>
                      <w:color w:val="000000"/>
                      <w:szCs w:val="24"/>
                    </w:rPr>
                    <w:t>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CB1879" w14:textId="77777777" w:rsidR="008F32AA" w:rsidRPr="001C1447" w:rsidRDefault="008F32AA" w:rsidP="00C70F02">
                  <w:pPr>
                    <w:jc w:val="right"/>
                    <w:rPr>
                      <w:szCs w:val="24"/>
                    </w:rPr>
                  </w:pPr>
                  <w:r w:rsidRPr="001C1447">
                    <w:rPr>
                      <w:rFonts w:eastAsia="Arial"/>
                      <w:color w:val="000000"/>
                      <w:szCs w:val="24"/>
                    </w:rPr>
                    <w:t>65,41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76D118"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799A3ED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850F4D" w14:textId="16CDE57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A89DDF"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BD1D86" w14:textId="77777777" w:rsidR="008F32AA" w:rsidRPr="001C1447" w:rsidRDefault="008F32AA" w:rsidP="00C70F02">
                  <w:pPr>
                    <w:rPr>
                      <w:szCs w:val="24"/>
                    </w:rPr>
                  </w:pPr>
                  <w:r w:rsidRPr="001C1447">
                    <w:rPr>
                      <w:rFonts w:eastAsia="Arial"/>
                      <w:color w:val="000000"/>
                      <w:szCs w:val="24"/>
                    </w:rPr>
                    <w:t>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2274C9" w14:textId="77777777" w:rsidR="008F32AA" w:rsidRPr="001C1447" w:rsidRDefault="008F32AA" w:rsidP="00C70F02">
                  <w:pPr>
                    <w:rPr>
                      <w:szCs w:val="24"/>
                    </w:rPr>
                  </w:pPr>
                  <w:r w:rsidRPr="001C1447">
                    <w:rPr>
                      <w:rFonts w:eastAsia="Arial"/>
                      <w:color w:val="000000"/>
                      <w:szCs w:val="24"/>
                    </w:rPr>
                    <w:t>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E70FBE" w14:textId="77777777" w:rsidR="008F32AA" w:rsidRPr="001C1447" w:rsidRDefault="008F32AA" w:rsidP="00C70F02">
                  <w:pPr>
                    <w:jc w:val="right"/>
                    <w:rPr>
                      <w:szCs w:val="24"/>
                    </w:rPr>
                  </w:pPr>
                  <w:r w:rsidRPr="001C1447">
                    <w:rPr>
                      <w:rFonts w:eastAsia="Arial"/>
                      <w:color w:val="000000"/>
                      <w:szCs w:val="24"/>
                    </w:rPr>
                    <w:t>50,80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3EC3A"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B2977A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68B849" w14:textId="73E867E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7292C7"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758FFF" w14:textId="77777777" w:rsidR="008F32AA" w:rsidRPr="001C1447" w:rsidRDefault="008F32AA" w:rsidP="00C70F02">
                  <w:pPr>
                    <w:rPr>
                      <w:szCs w:val="24"/>
                    </w:rPr>
                  </w:pPr>
                  <w:r w:rsidRPr="001C1447">
                    <w:rPr>
                      <w:rFonts w:eastAsia="Arial"/>
                      <w:color w:val="000000"/>
                      <w:szCs w:val="24"/>
                    </w:rPr>
                    <w:t>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21E9DA" w14:textId="77777777" w:rsidR="008F32AA" w:rsidRPr="001C1447" w:rsidRDefault="008F32AA" w:rsidP="00C70F02">
                  <w:pPr>
                    <w:rPr>
                      <w:szCs w:val="24"/>
                    </w:rPr>
                  </w:pPr>
                  <w:r w:rsidRPr="001C1447">
                    <w:rPr>
                      <w:rFonts w:eastAsia="Arial"/>
                      <w:color w:val="000000"/>
                      <w:szCs w:val="24"/>
                    </w:rPr>
                    <w:t>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151D39" w14:textId="77777777" w:rsidR="008F32AA" w:rsidRPr="001C1447" w:rsidRDefault="008F32AA" w:rsidP="00C70F02">
                  <w:pPr>
                    <w:jc w:val="right"/>
                    <w:rPr>
                      <w:szCs w:val="24"/>
                    </w:rPr>
                  </w:pPr>
                  <w:r w:rsidRPr="001C1447">
                    <w:rPr>
                      <w:rFonts w:eastAsia="Arial"/>
                      <w:color w:val="000000"/>
                      <w:szCs w:val="24"/>
                    </w:rPr>
                    <w:t>66,86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0EE30F"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4C47718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DF831B" w14:textId="35E633A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B562F3"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A1CA55" w14:textId="77777777" w:rsidR="008F32AA" w:rsidRPr="001C1447" w:rsidRDefault="008F32AA" w:rsidP="00C70F02">
                  <w:pPr>
                    <w:rPr>
                      <w:szCs w:val="24"/>
                    </w:rPr>
                  </w:pPr>
                  <w:r w:rsidRPr="001C1447">
                    <w:rPr>
                      <w:rFonts w:eastAsia="Arial"/>
                      <w:color w:val="000000"/>
                      <w:szCs w:val="24"/>
                    </w:rPr>
                    <w:t>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DC18B7" w14:textId="77777777" w:rsidR="008F32AA" w:rsidRPr="001C1447" w:rsidRDefault="008F32AA" w:rsidP="00C70F02">
                  <w:pPr>
                    <w:rPr>
                      <w:szCs w:val="24"/>
                    </w:rPr>
                  </w:pPr>
                  <w:r w:rsidRPr="001C1447">
                    <w:rPr>
                      <w:rFonts w:eastAsia="Arial"/>
                      <w:color w:val="000000"/>
                      <w:szCs w:val="24"/>
                    </w:rPr>
                    <w:t>10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ACE571" w14:textId="77777777" w:rsidR="008F32AA" w:rsidRPr="001C1447" w:rsidRDefault="008F32AA" w:rsidP="00C70F02">
                  <w:pPr>
                    <w:jc w:val="right"/>
                    <w:rPr>
                      <w:szCs w:val="24"/>
                    </w:rPr>
                  </w:pPr>
                  <w:r w:rsidRPr="001C1447">
                    <w:rPr>
                      <w:rFonts w:eastAsia="Arial"/>
                      <w:color w:val="000000"/>
                      <w:szCs w:val="24"/>
                    </w:rPr>
                    <w:t>37,33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B0C65"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47D2C8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DC3FE2" w14:textId="5B584C8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8B9F22"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64DA0E" w14:textId="77777777" w:rsidR="008F32AA" w:rsidRPr="001C1447" w:rsidRDefault="008F32AA" w:rsidP="00C70F02">
                  <w:pPr>
                    <w:rPr>
                      <w:szCs w:val="24"/>
                    </w:rPr>
                  </w:pPr>
                  <w:r w:rsidRPr="001C1447">
                    <w:rPr>
                      <w:rFonts w:eastAsia="Arial"/>
                      <w:color w:val="000000"/>
                      <w:szCs w:val="24"/>
                    </w:rPr>
                    <w:t>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0E2AEB" w14:textId="77777777" w:rsidR="008F32AA" w:rsidRPr="001C1447" w:rsidRDefault="008F32AA" w:rsidP="00C70F02">
                  <w:pPr>
                    <w:rPr>
                      <w:szCs w:val="24"/>
                    </w:rPr>
                  </w:pPr>
                  <w:r w:rsidRPr="001C1447">
                    <w:rPr>
                      <w:rFonts w:eastAsia="Arial"/>
                      <w:color w:val="000000"/>
                      <w:szCs w:val="24"/>
                    </w:rPr>
                    <w:t>14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915F6C" w14:textId="77777777" w:rsidR="008F32AA" w:rsidRPr="001C1447" w:rsidRDefault="008F32AA" w:rsidP="00C70F02">
                  <w:pPr>
                    <w:jc w:val="right"/>
                    <w:rPr>
                      <w:szCs w:val="24"/>
                    </w:rPr>
                  </w:pPr>
                  <w:r w:rsidRPr="001C1447">
                    <w:rPr>
                      <w:rFonts w:eastAsia="Arial"/>
                      <w:color w:val="000000"/>
                      <w:szCs w:val="24"/>
                    </w:rPr>
                    <w:t>37,63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069B35"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365A49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1FCA6" w14:textId="657CE67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E662B1"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64F9D8" w14:textId="77777777" w:rsidR="008F32AA" w:rsidRPr="001C1447" w:rsidRDefault="008F32AA" w:rsidP="00C70F02">
                  <w:pPr>
                    <w:rPr>
                      <w:szCs w:val="24"/>
                    </w:rPr>
                  </w:pPr>
                  <w:r w:rsidRPr="001C1447">
                    <w:rPr>
                      <w:rFonts w:eastAsia="Arial"/>
                      <w:color w:val="000000"/>
                      <w:szCs w:val="24"/>
                    </w:rPr>
                    <w:t>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D18945" w14:textId="77777777" w:rsidR="008F32AA" w:rsidRPr="001C1447" w:rsidRDefault="008F32AA" w:rsidP="00C70F02">
                  <w:pPr>
                    <w:rPr>
                      <w:szCs w:val="24"/>
                    </w:rPr>
                  </w:pPr>
                  <w:r w:rsidRPr="001C1447">
                    <w:rPr>
                      <w:rFonts w:eastAsia="Arial"/>
                      <w:color w:val="000000"/>
                      <w:szCs w:val="24"/>
                    </w:rPr>
                    <w:t>15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8BDF93" w14:textId="77777777" w:rsidR="008F32AA" w:rsidRPr="001C1447" w:rsidRDefault="008F32AA" w:rsidP="00C70F02">
                  <w:pPr>
                    <w:jc w:val="right"/>
                    <w:rPr>
                      <w:szCs w:val="24"/>
                    </w:rPr>
                  </w:pPr>
                  <w:r w:rsidRPr="001C1447">
                    <w:rPr>
                      <w:rFonts w:eastAsia="Arial"/>
                      <w:color w:val="000000"/>
                      <w:szCs w:val="24"/>
                    </w:rPr>
                    <w:t>50,68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0CFD7F"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335FA71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68ECB6" w14:textId="03A1E34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4DB54B"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30DA69" w14:textId="77777777" w:rsidR="008F32AA" w:rsidRPr="001C1447" w:rsidRDefault="008F32AA" w:rsidP="00C70F02">
                  <w:pPr>
                    <w:rPr>
                      <w:szCs w:val="24"/>
                    </w:rPr>
                  </w:pPr>
                  <w:r w:rsidRPr="001C1447">
                    <w:rPr>
                      <w:rFonts w:eastAsia="Arial"/>
                      <w:color w:val="000000"/>
                      <w:szCs w:val="24"/>
                    </w:rPr>
                    <w:t>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37B1A8" w14:textId="77777777" w:rsidR="008F32AA" w:rsidRPr="001C1447" w:rsidRDefault="008F32AA" w:rsidP="00C70F02">
                  <w:pPr>
                    <w:rPr>
                      <w:szCs w:val="24"/>
                    </w:rPr>
                  </w:pPr>
                  <w:r w:rsidRPr="001C1447">
                    <w:rPr>
                      <w:rFonts w:eastAsia="Arial"/>
                      <w:color w:val="000000"/>
                      <w:szCs w:val="24"/>
                    </w:rPr>
                    <w:t>16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A746C3" w14:textId="77777777" w:rsidR="008F32AA" w:rsidRPr="001C1447" w:rsidRDefault="008F32AA" w:rsidP="00C70F02">
                  <w:pPr>
                    <w:jc w:val="right"/>
                    <w:rPr>
                      <w:szCs w:val="24"/>
                    </w:rPr>
                  </w:pPr>
                  <w:r w:rsidRPr="001C1447">
                    <w:rPr>
                      <w:rFonts w:eastAsia="Arial"/>
                      <w:color w:val="000000"/>
                      <w:szCs w:val="24"/>
                    </w:rPr>
                    <w:t>66,12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525A51"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2B7F399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9A4378" w14:textId="749A082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1B472E"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86A1D3" w14:textId="77777777" w:rsidR="008F32AA" w:rsidRPr="001C1447" w:rsidRDefault="008F32AA" w:rsidP="00C70F02">
                  <w:pPr>
                    <w:rPr>
                      <w:szCs w:val="24"/>
                    </w:rPr>
                  </w:pPr>
                  <w:r w:rsidRPr="001C1447">
                    <w:rPr>
                      <w:rFonts w:eastAsia="Arial"/>
                      <w:color w:val="000000"/>
                      <w:szCs w:val="24"/>
                    </w:rPr>
                    <w:t>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FB0E12" w14:textId="77777777" w:rsidR="008F32AA" w:rsidRPr="001C1447" w:rsidRDefault="008F32AA" w:rsidP="00C70F02">
                  <w:pPr>
                    <w:rPr>
                      <w:szCs w:val="24"/>
                    </w:rPr>
                  </w:pPr>
                  <w:r w:rsidRPr="001C1447">
                    <w:rPr>
                      <w:rFonts w:eastAsia="Arial"/>
                      <w:color w:val="000000"/>
                      <w:szCs w:val="24"/>
                    </w:rPr>
                    <w:t>18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578A07" w14:textId="77777777" w:rsidR="008F32AA" w:rsidRPr="001C1447" w:rsidRDefault="008F32AA" w:rsidP="00C70F02">
                  <w:pPr>
                    <w:jc w:val="right"/>
                    <w:rPr>
                      <w:szCs w:val="24"/>
                    </w:rPr>
                  </w:pPr>
                  <w:r w:rsidRPr="001C1447">
                    <w:rPr>
                      <w:rFonts w:eastAsia="Arial"/>
                      <w:color w:val="000000"/>
                      <w:szCs w:val="24"/>
                    </w:rPr>
                    <w:t>40,95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56FEF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1329F8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D05D98" w14:textId="543740F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A37BF7"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D79437" w14:textId="77777777" w:rsidR="008F32AA" w:rsidRPr="001C1447" w:rsidRDefault="008F32AA" w:rsidP="00C70F02">
                  <w:pPr>
                    <w:rPr>
                      <w:szCs w:val="24"/>
                    </w:rPr>
                  </w:pPr>
                  <w:r w:rsidRPr="001C1447">
                    <w:rPr>
                      <w:rFonts w:eastAsia="Arial"/>
                      <w:color w:val="000000"/>
                      <w:szCs w:val="24"/>
                    </w:rPr>
                    <w:t>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5DC185" w14:textId="77777777" w:rsidR="008F32AA" w:rsidRPr="001C1447" w:rsidRDefault="008F32AA" w:rsidP="00C70F02">
                  <w:pPr>
                    <w:rPr>
                      <w:szCs w:val="24"/>
                    </w:rPr>
                  </w:pPr>
                  <w:r w:rsidRPr="001C1447">
                    <w:rPr>
                      <w:rFonts w:eastAsia="Arial"/>
                      <w:color w:val="000000"/>
                      <w:szCs w:val="24"/>
                    </w:rPr>
                    <w:t>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D5E65B" w14:textId="77777777" w:rsidR="008F32AA" w:rsidRPr="001C1447" w:rsidRDefault="008F32AA" w:rsidP="00C70F02">
                  <w:pPr>
                    <w:jc w:val="right"/>
                    <w:rPr>
                      <w:szCs w:val="24"/>
                    </w:rPr>
                  </w:pPr>
                  <w:r w:rsidRPr="001C1447">
                    <w:rPr>
                      <w:rFonts w:eastAsia="Arial"/>
                      <w:color w:val="000000"/>
                      <w:szCs w:val="24"/>
                    </w:rPr>
                    <w:t>50,66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F2FF22"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713C0D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1EF8A0" w14:textId="66C52A1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34F242" w14:textId="77777777" w:rsidR="008F32AA" w:rsidRPr="001C1447" w:rsidRDefault="008F32AA" w:rsidP="00C70F02">
                  <w:pPr>
                    <w:rPr>
                      <w:szCs w:val="24"/>
                    </w:rPr>
                  </w:pPr>
                  <w:r w:rsidRPr="001C1447">
                    <w:rPr>
                      <w:rFonts w:eastAsia="Arial"/>
                      <w:color w:val="000000"/>
                      <w:szCs w:val="24"/>
                    </w:rPr>
                    <w:t>Nendrės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3EA98B"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FAEB9F" w14:textId="77777777" w:rsidR="008F32AA" w:rsidRPr="001C1447" w:rsidRDefault="008F32AA" w:rsidP="00C70F02">
                  <w:pPr>
                    <w:rPr>
                      <w:szCs w:val="24"/>
                    </w:rPr>
                  </w:pPr>
                  <w:r w:rsidRPr="001C1447">
                    <w:rPr>
                      <w:rFonts w:eastAsia="Arial"/>
                      <w:color w:val="000000"/>
                      <w:szCs w:val="24"/>
                    </w:rPr>
                    <w:t>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2E2075" w14:textId="77777777" w:rsidR="008F32AA" w:rsidRPr="001C1447" w:rsidRDefault="008F32AA" w:rsidP="00C70F02">
                  <w:pPr>
                    <w:jc w:val="right"/>
                    <w:rPr>
                      <w:szCs w:val="24"/>
                    </w:rPr>
                  </w:pPr>
                  <w:r w:rsidRPr="001C1447">
                    <w:rPr>
                      <w:rFonts w:eastAsia="Arial"/>
                      <w:color w:val="000000"/>
                      <w:szCs w:val="24"/>
                    </w:rPr>
                    <w:t>50,41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9FFF5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78BA95D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D8D057" w14:textId="34ED6C3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BD7F36" w14:textId="77777777" w:rsidR="008F32AA" w:rsidRPr="001C1447" w:rsidRDefault="008F32AA" w:rsidP="00C70F02">
                  <w:pPr>
                    <w:rPr>
                      <w:szCs w:val="24"/>
                    </w:rPr>
                  </w:pPr>
                  <w:r w:rsidRPr="001C1447">
                    <w:rPr>
                      <w:rFonts w:eastAsia="Arial"/>
                      <w:color w:val="000000"/>
                      <w:szCs w:val="24"/>
                    </w:rPr>
                    <w:t>Nevėžio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C5F9C9" w14:textId="77777777" w:rsidR="008F32AA" w:rsidRPr="001C1447" w:rsidRDefault="008F32AA" w:rsidP="00C70F02">
                  <w:pPr>
                    <w:rPr>
                      <w:szCs w:val="24"/>
                    </w:rPr>
                  </w:pPr>
                  <w:r w:rsidRPr="001C1447">
                    <w:rPr>
                      <w:rFonts w:eastAsia="Arial"/>
                      <w:color w:val="000000"/>
                      <w:szCs w:val="24"/>
                    </w:rPr>
                    <w:t>20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0C4C37" w14:textId="77777777" w:rsidR="008F32AA" w:rsidRPr="001C1447" w:rsidRDefault="008F32AA" w:rsidP="00C70F02">
                  <w:pPr>
                    <w:rPr>
                      <w:szCs w:val="24"/>
                    </w:rPr>
                  </w:pPr>
                  <w:r w:rsidRPr="001C1447">
                    <w:rPr>
                      <w:rFonts w:eastAsia="Arial"/>
                      <w:color w:val="000000"/>
                      <w:szCs w:val="24"/>
                    </w:rPr>
                    <w:t>12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D4BCAA" w14:textId="77777777" w:rsidR="008F32AA" w:rsidRPr="001C1447" w:rsidRDefault="008F32AA" w:rsidP="00C70F02">
                  <w:pPr>
                    <w:jc w:val="right"/>
                    <w:rPr>
                      <w:szCs w:val="24"/>
                    </w:rPr>
                  </w:pPr>
                  <w:r w:rsidRPr="001C1447">
                    <w:rPr>
                      <w:rFonts w:eastAsia="Arial"/>
                      <w:color w:val="000000"/>
                      <w:szCs w:val="24"/>
                    </w:rPr>
                    <w:t>55,39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5681B4"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4FFA389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13C6A1" w14:textId="135D06A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B7E0D5" w14:textId="77777777" w:rsidR="008F32AA" w:rsidRPr="001C1447" w:rsidRDefault="008F32AA" w:rsidP="00C70F02">
                  <w:pPr>
                    <w:rPr>
                      <w:szCs w:val="24"/>
                    </w:rPr>
                  </w:pPr>
                  <w:r w:rsidRPr="001C1447">
                    <w:rPr>
                      <w:rFonts w:eastAsia="Arial"/>
                      <w:color w:val="000000"/>
                      <w:szCs w:val="24"/>
                    </w:rPr>
                    <w:t>Nevėžio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393D20" w14:textId="77777777" w:rsidR="008F32AA" w:rsidRPr="001C1447" w:rsidRDefault="008F32AA" w:rsidP="00C70F02">
                  <w:pPr>
                    <w:rPr>
                      <w:szCs w:val="24"/>
                    </w:rPr>
                  </w:pPr>
                  <w:r w:rsidRPr="001C1447">
                    <w:rPr>
                      <w:rFonts w:eastAsia="Arial"/>
                      <w:color w:val="000000"/>
                      <w:szCs w:val="24"/>
                    </w:rPr>
                    <w:t>40A</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A9DE9" w14:textId="77777777" w:rsidR="008F32AA" w:rsidRPr="001C1447" w:rsidRDefault="008F32AA" w:rsidP="00C70F02">
                  <w:pPr>
                    <w:rPr>
                      <w:szCs w:val="24"/>
                    </w:rPr>
                  </w:pPr>
                  <w:r w:rsidRPr="001C1447">
                    <w:rPr>
                      <w:rFonts w:eastAsia="Arial"/>
                      <w:color w:val="000000"/>
                      <w:szCs w:val="24"/>
                    </w:rPr>
                    <w:t>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B8D0B4" w14:textId="77777777" w:rsidR="008F32AA" w:rsidRPr="001C1447" w:rsidRDefault="008F32AA" w:rsidP="00C70F02">
                  <w:pPr>
                    <w:jc w:val="right"/>
                    <w:rPr>
                      <w:szCs w:val="24"/>
                    </w:rPr>
                  </w:pPr>
                  <w:r w:rsidRPr="001C1447">
                    <w:rPr>
                      <w:rFonts w:eastAsia="Arial"/>
                      <w:color w:val="000000"/>
                      <w:szCs w:val="24"/>
                    </w:rPr>
                    <w:t>47,70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2B7A28"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38AB4F9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5A779C" w14:textId="72D4B62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B8BB1" w14:textId="77777777" w:rsidR="008F32AA" w:rsidRPr="001C1447" w:rsidRDefault="008F32AA" w:rsidP="00C70F02">
                  <w:pPr>
                    <w:rPr>
                      <w:szCs w:val="24"/>
                    </w:rPr>
                  </w:pPr>
                  <w:r w:rsidRPr="001C1447">
                    <w:rPr>
                      <w:rFonts w:eastAsia="Arial"/>
                      <w:color w:val="000000"/>
                      <w:szCs w:val="24"/>
                    </w:rPr>
                    <w:t>Nevėžio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1ACDFC" w14:textId="77777777" w:rsidR="008F32AA" w:rsidRPr="001C1447" w:rsidRDefault="008F32AA" w:rsidP="00C70F02">
                  <w:pPr>
                    <w:rPr>
                      <w:szCs w:val="24"/>
                    </w:rPr>
                  </w:pPr>
                  <w:r w:rsidRPr="001C1447">
                    <w:rPr>
                      <w:rFonts w:eastAsia="Arial"/>
                      <w:color w:val="000000"/>
                      <w:szCs w:val="24"/>
                    </w:rPr>
                    <w:t>40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5CF75D" w14:textId="77777777" w:rsidR="008F32AA" w:rsidRPr="001C1447" w:rsidRDefault="008F32AA" w:rsidP="00C70F02">
                  <w:pPr>
                    <w:rPr>
                      <w:szCs w:val="24"/>
                    </w:rPr>
                  </w:pPr>
                  <w:r w:rsidRPr="001C1447">
                    <w:rPr>
                      <w:rFonts w:eastAsia="Arial"/>
                      <w:color w:val="000000"/>
                      <w:szCs w:val="24"/>
                    </w:rPr>
                    <w:t>25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8A9B2D" w14:textId="77777777" w:rsidR="008F32AA" w:rsidRPr="001C1447" w:rsidRDefault="008F32AA" w:rsidP="00C70F02">
                  <w:pPr>
                    <w:jc w:val="right"/>
                    <w:rPr>
                      <w:szCs w:val="24"/>
                    </w:rPr>
                  </w:pPr>
                  <w:r w:rsidRPr="001C1447">
                    <w:rPr>
                      <w:rFonts w:eastAsia="Arial"/>
                      <w:color w:val="000000"/>
                      <w:szCs w:val="24"/>
                    </w:rPr>
                    <w:t>30,46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6FF8DF"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2CF81E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191FC3" w14:textId="655D5B5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E42F65" w14:textId="77777777" w:rsidR="008F32AA" w:rsidRPr="001C1447" w:rsidRDefault="008F32AA" w:rsidP="00C70F02">
                  <w:pPr>
                    <w:rPr>
                      <w:szCs w:val="24"/>
                    </w:rPr>
                  </w:pPr>
                  <w:r w:rsidRPr="001C1447">
                    <w:rPr>
                      <w:rFonts w:eastAsia="Arial"/>
                      <w:color w:val="000000"/>
                      <w:szCs w:val="24"/>
                    </w:rPr>
                    <w:t>Nevėžio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FAE7F8" w14:textId="77777777" w:rsidR="008F32AA" w:rsidRPr="001C1447" w:rsidRDefault="008F32AA" w:rsidP="00C70F02">
                  <w:pPr>
                    <w:rPr>
                      <w:szCs w:val="24"/>
                    </w:rPr>
                  </w:pPr>
                  <w:r w:rsidRPr="001C1447">
                    <w:rPr>
                      <w:rFonts w:eastAsia="Arial"/>
                      <w:color w:val="000000"/>
                      <w:szCs w:val="24"/>
                    </w:rPr>
                    <w:t>40B</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A1EA5D" w14:textId="77777777" w:rsidR="008F32AA" w:rsidRPr="001C1447" w:rsidRDefault="008F32AA" w:rsidP="00C70F02">
                  <w:pPr>
                    <w:rPr>
                      <w:szCs w:val="24"/>
                    </w:rPr>
                  </w:pPr>
                  <w:r w:rsidRPr="001C1447">
                    <w:rPr>
                      <w:rFonts w:eastAsia="Arial"/>
                      <w:color w:val="000000"/>
                      <w:szCs w:val="24"/>
                    </w:rPr>
                    <w:t>70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A8C063" w14:textId="77777777" w:rsidR="008F32AA" w:rsidRPr="001C1447" w:rsidRDefault="008F32AA" w:rsidP="00C70F02">
                  <w:pPr>
                    <w:jc w:val="right"/>
                    <w:rPr>
                      <w:szCs w:val="24"/>
                    </w:rPr>
                  </w:pPr>
                  <w:r w:rsidRPr="001C1447">
                    <w:rPr>
                      <w:rFonts w:eastAsia="Arial"/>
                      <w:color w:val="000000"/>
                      <w:szCs w:val="24"/>
                    </w:rPr>
                    <w:t>30,32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E95E32"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F741A2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B7374F" w14:textId="49873DE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D1BAF8"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FEC43E" w14:textId="77777777" w:rsidR="008F32AA" w:rsidRPr="001C1447" w:rsidRDefault="008F32AA" w:rsidP="00C70F02">
                  <w:pPr>
                    <w:rPr>
                      <w:szCs w:val="24"/>
                    </w:rPr>
                  </w:pPr>
                  <w:r w:rsidRPr="001C1447">
                    <w:rPr>
                      <w:rFonts w:eastAsia="Arial"/>
                      <w:color w:val="000000"/>
                      <w:szCs w:val="24"/>
                    </w:rPr>
                    <w:t>21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BB33A5" w14:textId="77777777" w:rsidR="008F32AA" w:rsidRPr="001C1447" w:rsidRDefault="008F32AA" w:rsidP="00C70F02">
                  <w:pPr>
                    <w:rPr>
                      <w:szCs w:val="24"/>
                    </w:rPr>
                  </w:pPr>
                  <w:r w:rsidRPr="001C1447">
                    <w:rPr>
                      <w:rFonts w:eastAsia="Arial"/>
                      <w:color w:val="000000"/>
                      <w:szCs w:val="24"/>
                    </w:rPr>
                    <w:t>48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B938D3" w14:textId="77777777" w:rsidR="008F32AA" w:rsidRPr="001C1447" w:rsidRDefault="008F32AA" w:rsidP="00C70F02">
                  <w:pPr>
                    <w:jc w:val="right"/>
                    <w:rPr>
                      <w:szCs w:val="24"/>
                    </w:rPr>
                  </w:pPr>
                  <w:r w:rsidRPr="001C1447">
                    <w:rPr>
                      <w:rFonts w:eastAsia="Arial"/>
                      <w:color w:val="000000"/>
                      <w:szCs w:val="24"/>
                    </w:rPr>
                    <w:t>38,14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5E87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B5A1FE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1B82B0" w14:textId="645F94F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7168D6"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CFBDDA" w14:textId="77777777" w:rsidR="008F32AA" w:rsidRPr="001C1447" w:rsidRDefault="008F32AA" w:rsidP="00C70F02">
                  <w:pPr>
                    <w:rPr>
                      <w:szCs w:val="24"/>
                    </w:rPr>
                  </w:pPr>
                  <w:r w:rsidRPr="001C1447">
                    <w:rPr>
                      <w:rFonts w:eastAsia="Arial"/>
                      <w:color w:val="000000"/>
                      <w:szCs w:val="24"/>
                    </w:rPr>
                    <w:t>29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B2FB16" w14:textId="77777777" w:rsidR="008F32AA" w:rsidRPr="001C1447" w:rsidRDefault="008F32AA" w:rsidP="00C70F02">
                  <w:pPr>
                    <w:rPr>
                      <w:szCs w:val="24"/>
                    </w:rPr>
                  </w:pPr>
                  <w:r w:rsidRPr="001C1447">
                    <w:rPr>
                      <w:rFonts w:eastAsia="Arial"/>
                      <w:color w:val="000000"/>
                      <w:szCs w:val="24"/>
                    </w:rPr>
                    <w:t>61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5738E3" w14:textId="77777777" w:rsidR="008F32AA" w:rsidRPr="001C1447" w:rsidRDefault="008F32AA" w:rsidP="00C70F02">
                  <w:pPr>
                    <w:jc w:val="right"/>
                    <w:rPr>
                      <w:szCs w:val="24"/>
                    </w:rPr>
                  </w:pPr>
                  <w:r w:rsidRPr="001C1447">
                    <w:rPr>
                      <w:rFonts w:eastAsia="Arial"/>
                      <w:color w:val="000000"/>
                      <w:szCs w:val="24"/>
                    </w:rPr>
                    <w:t>65,02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2E114A"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7557692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867E84" w14:textId="41E1FEA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B05E20"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17D91A" w14:textId="77777777" w:rsidR="008F32AA" w:rsidRPr="001C1447" w:rsidRDefault="008F32AA" w:rsidP="00C70F02">
                  <w:pPr>
                    <w:rPr>
                      <w:szCs w:val="24"/>
                    </w:rPr>
                  </w:pPr>
                  <w:r w:rsidRPr="001C1447">
                    <w:rPr>
                      <w:rFonts w:eastAsia="Arial"/>
                      <w:color w:val="000000"/>
                      <w:szCs w:val="24"/>
                    </w:rPr>
                    <w:t>31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F08E5E"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927068" w14:textId="77777777" w:rsidR="008F32AA" w:rsidRPr="001C1447" w:rsidRDefault="008F32AA" w:rsidP="00C70F02">
                  <w:pPr>
                    <w:jc w:val="right"/>
                    <w:rPr>
                      <w:szCs w:val="24"/>
                    </w:rPr>
                  </w:pPr>
                  <w:r w:rsidRPr="001C1447">
                    <w:rPr>
                      <w:rFonts w:eastAsia="Arial"/>
                      <w:color w:val="000000"/>
                      <w:szCs w:val="24"/>
                    </w:rPr>
                    <w:t>49,96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EF31D3"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A2B4D4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6A06F6" w14:textId="15F408D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99E6B5"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347158" w14:textId="77777777" w:rsidR="008F32AA" w:rsidRPr="001C1447" w:rsidRDefault="008F32AA" w:rsidP="00C70F02">
                  <w:pPr>
                    <w:rPr>
                      <w:szCs w:val="24"/>
                    </w:rPr>
                  </w:pPr>
                  <w:r w:rsidRPr="001C1447">
                    <w:rPr>
                      <w:rFonts w:eastAsia="Arial"/>
                      <w:color w:val="000000"/>
                      <w:szCs w:val="24"/>
                    </w:rPr>
                    <w:t>35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ECEA4E" w14:textId="77777777" w:rsidR="008F32AA" w:rsidRPr="001C1447" w:rsidRDefault="008F32AA" w:rsidP="00C70F02">
                  <w:pPr>
                    <w:rPr>
                      <w:szCs w:val="24"/>
                    </w:rPr>
                  </w:pPr>
                  <w:r w:rsidRPr="001C1447">
                    <w:rPr>
                      <w:rFonts w:eastAsia="Arial"/>
                      <w:color w:val="000000"/>
                      <w:szCs w:val="24"/>
                    </w:rPr>
                    <w:t>516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E561B0" w14:textId="77777777" w:rsidR="008F32AA" w:rsidRPr="001C1447" w:rsidRDefault="008F32AA" w:rsidP="00C70F02">
                  <w:pPr>
                    <w:jc w:val="right"/>
                    <w:rPr>
                      <w:szCs w:val="24"/>
                    </w:rPr>
                  </w:pPr>
                  <w:r w:rsidRPr="001C1447">
                    <w:rPr>
                      <w:rFonts w:eastAsia="Arial"/>
                      <w:color w:val="000000"/>
                      <w:szCs w:val="24"/>
                    </w:rPr>
                    <w:t>17,19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E1955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06109C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405D61" w14:textId="4E04F43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4B421A"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33E6EA" w14:textId="77777777" w:rsidR="008F32AA" w:rsidRPr="001C1447" w:rsidRDefault="008F32AA" w:rsidP="00C70F02">
                  <w:pPr>
                    <w:rPr>
                      <w:szCs w:val="24"/>
                    </w:rPr>
                  </w:pPr>
                  <w:r w:rsidRPr="001C1447">
                    <w:rPr>
                      <w:rFonts w:eastAsia="Arial"/>
                      <w:color w:val="000000"/>
                      <w:szCs w:val="24"/>
                    </w:rPr>
                    <w:t>37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2E886E" w14:textId="77777777" w:rsidR="008F32AA" w:rsidRPr="001C1447" w:rsidRDefault="008F32AA" w:rsidP="00C70F02">
                  <w:pPr>
                    <w:rPr>
                      <w:szCs w:val="24"/>
                    </w:rPr>
                  </w:pPr>
                  <w:r w:rsidRPr="001C1447">
                    <w:rPr>
                      <w:rFonts w:eastAsia="Arial"/>
                      <w:color w:val="000000"/>
                      <w:szCs w:val="24"/>
                    </w:rPr>
                    <w:t>137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4D39A" w14:textId="77777777" w:rsidR="008F32AA" w:rsidRPr="001C1447" w:rsidRDefault="008F32AA" w:rsidP="00C70F02">
                  <w:pPr>
                    <w:jc w:val="right"/>
                    <w:rPr>
                      <w:szCs w:val="24"/>
                    </w:rPr>
                  </w:pPr>
                  <w:r w:rsidRPr="001C1447">
                    <w:rPr>
                      <w:rFonts w:eastAsia="Arial"/>
                      <w:color w:val="000000"/>
                      <w:szCs w:val="24"/>
                    </w:rPr>
                    <w:t>45,76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A6ADA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4B2F3B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C01763" w14:textId="2F195AA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4E2ED8"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67F44E" w14:textId="77777777" w:rsidR="008F32AA" w:rsidRPr="001C1447" w:rsidRDefault="008F32AA" w:rsidP="00C70F02">
                  <w:pPr>
                    <w:rPr>
                      <w:szCs w:val="24"/>
                    </w:rPr>
                  </w:pPr>
                  <w:r w:rsidRPr="001C1447">
                    <w:rPr>
                      <w:rFonts w:eastAsia="Arial"/>
                      <w:color w:val="000000"/>
                      <w:szCs w:val="24"/>
                    </w:rPr>
                    <w:t>37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141406" w14:textId="77777777" w:rsidR="008F32AA" w:rsidRPr="001C1447" w:rsidRDefault="008F32AA" w:rsidP="00C70F02">
                  <w:pPr>
                    <w:rPr>
                      <w:szCs w:val="24"/>
                    </w:rPr>
                  </w:pPr>
                  <w:r w:rsidRPr="001C1447">
                    <w:rPr>
                      <w:rFonts w:eastAsia="Arial"/>
                      <w:color w:val="000000"/>
                      <w:szCs w:val="24"/>
                    </w:rPr>
                    <w:t>312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511328" w14:textId="77777777" w:rsidR="008F32AA" w:rsidRPr="001C1447" w:rsidRDefault="008F32AA" w:rsidP="00C70F02">
                  <w:pPr>
                    <w:jc w:val="right"/>
                    <w:rPr>
                      <w:szCs w:val="24"/>
                    </w:rPr>
                  </w:pPr>
                  <w:r w:rsidRPr="001C1447">
                    <w:rPr>
                      <w:rFonts w:eastAsia="Arial"/>
                      <w:color w:val="000000"/>
                      <w:szCs w:val="24"/>
                    </w:rPr>
                    <w:t>40,62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58AB5D"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EF92BF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3C80A9" w14:textId="7AB700B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208A52"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6724BC" w14:textId="77777777" w:rsidR="008F32AA" w:rsidRPr="001C1447" w:rsidRDefault="008F32AA" w:rsidP="00C70F02">
                  <w:pPr>
                    <w:rPr>
                      <w:szCs w:val="24"/>
                    </w:rPr>
                  </w:pPr>
                  <w:r w:rsidRPr="001C1447">
                    <w:rPr>
                      <w:rFonts w:eastAsia="Arial"/>
                      <w:color w:val="000000"/>
                      <w:szCs w:val="24"/>
                    </w:rPr>
                    <w:t>37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F92A52" w14:textId="77777777" w:rsidR="008F32AA" w:rsidRPr="001C1447" w:rsidRDefault="008F32AA" w:rsidP="00C70F02">
                  <w:pPr>
                    <w:rPr>
                      <w:szCs w:val="24"/>
                    </w:rPr>
                  </w:pPr>
                  <w:r w:rsidRPr="001C1447">
                    <w:rPr>
                      <w:rFonts w:eastAsia="Arial"/>
                      <w:color w:val="000000"/>
                      <w:szCs w:val="24"/>
                    </w:rPr>
                    <w:t>414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D96687" w14:textId="77777777" w:rsidR="008F32AA" w:rsidRPr="001C1447" w:rsidRDefault="008F32AA" w:rsidP="00C70F02">
                  <w:pPr>
                    <w:jc w:val="right"/>
                    <w:rPr>
                      <w:szCs w:val="24"/>
                    </w:rPr>
                  </w:pPr>
                  <w:r w:rsidRPr="001C1447">
                    <w:rPr>
                      <w:rFonts w:eastAsia="Arial"/>
                      <w:color w:val="000000"/>
                      <w:szCs w:val="24"/>
                    </w:rPr>
                    <w:t>16,03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3F219B"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6742C7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18C22D" w14:textId="59A2929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DE2690"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7A69EE" w14:textId="77777777" w:rsidR="008F32AA" w:rsidRPr="001C1447" w:rsidRDefault="008F32AA" w:rsidP="00C70F02">
                  <w:pPr>
                    <w:rPr>
                      <w:szCs w:val="24"/>
                    </w:rPr>
                  </w:pPr>
                  <w:r w:rsidRPr="001C1447">
                    <w:rPr>
                      <w:rFonts w:eastAsia="Arial"/>
                      <w:color w:val="000000"/>
                      <w:szCs w:val="24"/>
                    </w:rPr>
                    <w:t>37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EC6F8" w14:textId="77777777" w:rsidR="008F32AA" w:rsidRPr="001C1447" w:rsidRDefault="008F32AA" w:rsidP="00C70F02">
                  <w:pPr>
                    <w:rPr>
                      <w:szCs w:val="24"/>
                    </w:rPr>
                  </w:pPr>
                  <w:r w:rsidRPr="001C1447">
                    <w:rPr>
                      <w:rFonts w:eastAsia="Arial"/>
                      <w:color w:val="000000"/>
                      <w:szCs w:val="24"/>
                    </w:rPr>
                    <w:t>419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640D81" w14:textId="77777777" w:rsidR="008F32AA" w:rsidRPr="001C1447" w:rsidRDefault="008F32AA" w:rsidP="00C70F02">
                  <w:pPr>
                    <w:jc w:val="right"/>
                    <w:rPr>
                      <w:szCs w:val="24"/>
                    </w:rPr>
                  </w:pPr>
                  <w:r w:rsidRPr="001C1447">
                    <w:rPr>
                      <w:rFonts w:eastAsia="Arial"/>
                      <w:color w:val="000000"/>
                      <w:szCs w:val="24"/>
                    </w:rPr>
                    <w:t>24,78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66FFE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382161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D9B7B3" w14:textId="4CDD9FB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694743"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DFAB49" w14:textId="77777777" w:rsidR="008F32AA" w:rsidRPr="001C1447" w:rsidRDefault="008F32AA" w:rsidP="00C70F02">
                  <w:pPr>
                    <w:rPr>
                      <w:szCs w:val="24"/>
                    </w:rPr>
                  </w:pPr>
                  <w:r w:rsidRPr="001C1447">
                    <w:rPr>
                      <w:rFonts w:eastAsia="Arial"/>
                      <w:color w:val="000000"/>
                      <w:szCs w:val="24"/>
                    </w:rPr>
                    <w:t>37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BAD01B" w14:textId="77777777" w:rsidR="008F32AA" w:rsidRPr="001C1447" w:rsidRDefault="008F32AA" w:rsidP="00C70F02">
                  <w:pPr>
                    <w:rPr>
                      <w:szCs w:val="24"/>
                    </w:rPr>
                  </w:pPr>
                  <w:r w:rsidRPr="001C1447">
                    <w:rPr>
                      <w:rFonts w:eastAsia="Arial"/>
                      <w:color w:val="000000"/>
                      <w:szCs w:val="24"/>
                    </w:rPr>
                    <w:t>501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CE8BAD" w14:textId="77777777" w:rsidR="008F32AA" w:rsidRPr="001C1447" w:rsidRDefault="008F32AA" w:rsidP="00C70F02">
                  <w:pPr>
                    <w:jc w:val="right"/>
                    <w:rPr>
                      <w:szCs w:val="24"/>
                    </w:rPr>
                  </w:pPr>
                  <w:r w:rsidRPr="001C1447">
                    <w:rPr>
                      <w:rFonts w:eastAsia="Arial"/>
                      <w:color w:val="000000"/>
                      <w:szCs w:val="24"/>
                    </w:rPr>
                    <w:t>27,72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D14CF5"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0D72A8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955374" w14:textId="6D44FD8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AF7BB6"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299E2D" w14:textId="77777777" w:rsidR="008F32AA" w:rsidRPr="001C1447" w:rsidRDefault="008F32AA" w:rsidP="00C70F02">
                  <w:pPr>
                    <w:rPr>
                      <w:szCs w:val="24"/>
                    </w:rPr>
                  </w:pPr>
                  <w:r w:rsidRPr="001C1447">
                    <w:rPr>
                      <w:rFonts w:eastAsia="Arial"/>
                      <w:color w:val="000000"/>
                      <w:szCs w:val="24"/>
                    </w:rPr>
                    <w:t>37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A612DD" w14:textId="77777777" w:rsidR="008F32AA" w:rsidRPr="001C1447" w:rsidRDefault="008F32AA" w:rsidP="00C70F02">
                  <w:pPr>
                    <w:rPr>
                      <w:szCs w:val="24"/>
                    </w:rPr>
                  </w:pPr>
                  <w:r w:rsidRPr="001C1447">
                    <w:rPr>
                      <w:rFonts w:eastAsia="Arial"/>
                      <w:color w:val="000000"/>
                      <w:szCs w:val="24"/>
                    </w:rPr>
                    <w:t>506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2EA56B" w14:textId="77777777" w:rsidR="008F32AA" w:rsidRPr="001C1447" w:rsidRDefault="008F32AA" w:rsidP="00C70F02">
                  <w:pPr>
                    <w:jc w:val="right"/>
                    <w:rPr>
                      <w:szCs w:val="24"/>
                    </w:rPr>
                  </w:pPr>
                  <w:r w:rsidRPr="001C1447">
                    <w:rPr>
                      <w:rFonts w:eastAsia="Arial"/>
                      <w:color w:val="000000"/>
                      <w:szCs w:val="24"/>
                    </w:rPr>
                    <w:t>17,01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8CBA6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DDC123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8655BA" w14:textId="0AC014C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93A99E"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DF058F" w14:textId="77777777" w:rsidR="008F32AA" w:rsidRPr="001C1447" w:rsidRDefault="008F32AA" w:rsidP="00C70F02">
                  <w:pPr>
                    <w:rPr>
                      <w:szCs w:val="24"/>
                    </w:rPr>
                  </w:pPr>
                  <w:r w:rsidRPr="001C1447">
                    <w:rPr>
                      <w:rFonts w:eastAsia="Arial"/>
                      <w:color w:val="000000"/>
                      <w:szCs w:val="24"/>
                    </w:rPr>
                    <w:t>37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E5461F" w14:textId="77777777" w:rsidR="008F32AA" w:rsidRPr="001C1447" w:rsidRDefault="008F32AA" w:rsidP="00C70F02">
                  <w:pPr>
                    <w:rPr>
                      <w:szCs w:val="24"/>
                    </w:rPr>
                  </w:pPr>
                  <w:r w:rsidRPr="001C1447">
                    <w:rPr>
                      <w:rFonts w:eastAsia="Arial"/>
                      <w:color w:val="000000"/>
                      <w:szCs w:val="24"/>
                    </w:rPr>
                    <w:t>506A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BFE0D0" w14:textId="77777777" w:rsidR="008F32AA" w:rsidRPr="001C1447" w:rsidRDefault="008F32AA" w:rsidP="00C70F02">
                  <w:pPr>
                    <w:jc w:val="right"/>
                    <w:rPr>
                      <w:szCs w:val="24"/>
                    </w:rPr>
                  </w:pPr>
                  <w:r w:rsidRPr="001C1447">
                    <w:rPr>
                      <w:rFonts w:eastAsia="Arial"/>
                      <w:color w:val="000000"/>
                      <w:szCs w:val="24"/>
                    </w:rPr>
                    <w:t>24,47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206554"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8042CC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3CBDB" w14:textId="05E9778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A05E68"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52B16C" w14:textId="77777777" w:rsidR="008F32AA" w:rsidRPr="001C1447" w:rsidRDefault="008F32AA" w:rsidP="00C70F02">
                  <w:pPr>
                    <w:rPr>
                      <w:szCs w:val="24"/>
                    </w:rPr>
                  </w:pPr>
                  <w:r w:rsidRPr="001C1447">
                    <w:rPr>
                      <w:rFonts w:eastAsia="Arial"/>
                      <w:color w:val="000000"/>
                      <w:szCs w:val="24"/>
                    </w:rPr>
                    <w:t>37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D369B" w14:textId="77777777" w:rsidR="008F32AA" w:rsidRPr="001C1447" w:rsidRDefault="008F32AA" w:rsidP="00C70F02">
                  <w:pPr>
                    <w:rPr>
                      <w:szCs w:val="24"/>
                    </w:rPr>
                  </w:pPr>
                  <w:r w:rsidRPr="001C1447">
                    <w:rPr>
                      <w:rFonts w:eastAsia="Arial"/>
                      <w:color w:val="000000"/>
                      <w:szCs w:val="24"/>
                    </w:rPr>
                    <w:t>510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D49EE4" w14:textId="77777777" w:rsidR="008F32AA" w:rsidRPr="001C1447" w:rsidRDefault="008F32AA" w:rsidP="00C70F02">
                  <w:pPr>
                    <w:jc w:val="right"/>
                    <w:rPr>
                      <w:szCs w:val="24"/>
                    </w:rPr>
                  </w:pPr>
                  <w:r w:rsidRPr="001C1447">
                    <w:rPr>
                      <w:rFonts w:eastAsia="Arial"/>
                      <w:color w:val="000000"/>
                      <w:szCs w:val="24"/>
                    </w:rPr>
                    <w:t>36,89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E06EB8"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BCC552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37E23B" w14:textId="689A2A3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EED3E3"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439F3A" w14:textId="77777777" w:rsidR="008F32AA" w:rsidRPr="001C1447" w:rsidRDefault="008F32AA" w:rsidP="00C70F02">
                  <w:pPr>
                    <w:rPr>
                      <w:szCs w:val="24"/>
                    </w:rPr>
                  </w:pPr>
                  <w:r w:rsidRPr="001C1447">
                    <w:rPr>
                      <w:rFonts w:eastAsia="Arial"/>
                      <w:color w:val="000000"/>
                      <w:szCs w:val="24"/>
                    </w:rPr>
                    <w:t>45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406656"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A2CB3B" w14:textId="77777777" w:rsidR="008F32AA" w:rsidRPr="001C1447" w:rsidRDefault="008F32AA" w:rsidP="00C70F02">
                  <w:pPr>
                    <w:jc w:val="right"/>
                    <w:rPr>
                      <w:szCs w:val="24"/>
                    </w:rPr>
                  </w:pPr>
                  <w:r w:rsidRPr="001C1447">
                    <w:rPr>
                      <w:rFonts w:eastAsia="Arial"/>
                      <w:color w:val="000000"/>
                      <w:szCs w:val="24"/>
                    </w:rPr>
                    <w:t>36,30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5B760B"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ED4F8E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EB3B6B" w14:textId="7D533D9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533C95"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47E942" w14:textId="77777777" w:rsidR="008F32AA" w:rsidRPr="001C1447" w:rsidRDefault="008F32AA" w:rsidP="00C70F02">
                  <w:pPr>
                    <w:rPr>
                      <w:szCs w:val="24"/>
                    </w:rPr>
                  </w:pPr>
                  <w:r w:rsidRPr="001C1447">
                    <w:rPr>
                      <w:rFonts w:eastAsia="Arial"/>
                      <w:color w:val="000000"/>
                      <w:szCs w:val="24"/>
                    </w:rPr>
                    <w:t>47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CC6D9B"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95AB0C" w14:textId="77777777" w:rsidR="008F32AA" w:rsidRPr="001C1447" w:rsidRDefault="008F32AA" w:rsidP="00C70F02">
                  <w:pPr>
                    <w:jc w:val="right"/>
                    <w:rPr>
                      <w:szCs w:val="24"/>
                    </w:rPr>
                  </w:pPr>
                  <w:r w:rsidRPr="001C1447">
                    <w:rPr>
                      <w:rFonts w:eastAsia="Arial"/>
                      <w:color w:val="000000"/>
                      <w:szCs w:val="24"/>
                    </w:rPr>
                    <w:t>35,59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CFE01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74E2CE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5E477B" w14:textId="7D6F15C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E91A0B"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98E219" w14:textId="77777777" w:rsidR="008F32AA" w:rsidRPr="001C1447" w:rsidRDefault="008F32AA" w:rsidP="00C70F02">
                  <w:pPr>
                    <w:rPr>
                      <w:szCs w:val="24"/>
                    </w:rPr>
                  </w:pPr>
                  <w:r w:rsidRPr="001C1447">
                    <w:rPr>
                      <w:rFonts w:eastAsia="Arial"/>
                      <w:color w:val="000000"/>
                      <w:szCs w:val="24"/>
                    </w:rPr>
                    <w:t>51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6CB92" w14:textId="77777777" w:rsidR="008F32AA" w:rsidRPr="001C1447" w:rsidRDefault="008F32AA" w:rsidP="00C70F02">
                  <w:pPr>
                    <w:rPr>
                      <w:szCs w:val="24"/>
                    </w:rPr>
                  </w:pPr>
                  <w:r w:rsidRPr="001C1447">
                    <w:rPr>
                      <w:rFonts w:eastAsia="Arial"/>
                      <w:color w:val="000000"/>
                      <w:szCs w:val="24"/>
                    </w:rPr>
                    <w:t>42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5C8EDB" w14:textId="77777777" w:rsidR="008F32AA" w:rsidRPr="001C1447" w:rsidRDefault="008F32AA" w:rsidP="00C70F02">
                  <w:pPr>
                    <w:jc w:val="right"/>
                    <w:rPr>
                      <w:szCs w:val="24"/>
                    </w:rPr>
                  </w:pPr>
                  <w:r w:rsidRPr="001C1447">
                    <w:rPr>
                      <w:rFonts w:eastAsia="Arial"/>
                      <w:color w:val="000000"/>
                      <w:szCs w:val="24"/>
                    </w:rPr>
                    <w:t>50,20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E15A34"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2BC7E8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1E1DC6" w14:textId="29A4908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68E5B6"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41341B" w14:textId="77777777" w:rsidR="008F32AA" w:rsidRPr="001C1447" w:rsidRDefault="008F32AA" w:rsidP="00C70F02">
                  <w:pPr>
                    <w:rPr>
                      <w:szCs w:val="24"/>
                    </w:rPr>
                  </w:pPr>
                  <w:r w:rsidRPr="001C1447">
                    <w:rPr>
                      <w:rFonts w:eastAsia="Arial"/>
                      <w:color w:val="000000"/>
                      <w:szCs w:val="24"/>
                    </w:rPr>
                    <w:t>69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78EA78" w14:textId="77777777" w:rsidR="008F32AA" w:rsidRPr="001C1447" w:rsidRDefault="008F32AA" w:rsidP="00C70F02">
                  <w:pPr>
                    <w:rPr>
                      <w:szCs w:val="24"/>
                    </w:rPr>
                  </w:pPr>
                  <w:r w:rsidRPr="001C1447">
                    <w:rPr>
                      <w:rFonts w:eastAsia="Arial"/>
                      <w:color w:val="000000"/>
                      <w:szCs w:val="24"/>
                    </w:rPr>
                    <w:t>48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C7BE69" w14:textId="77777777" w:rsidR="008F32AA" w:rsidRPr="001C1447" w:rsidRDefault="008F32AA" w:rsidP="00C70F02">
                  <w:pPr>
                    <w:jc w:val="right"/>
                    <w:rPr>
                      <w:szCs w:val="24"/>
                    </w:rPr>
                  </w:pPr>
                  <w:r w:rsidRPr="001C1447">
                    <w:rPr>
                      <w:rFonts w:eastAsia="Arial"/>
                      <w:color w:val="000000"/>
                      <w:szCs w:val="24"/>
                    </w:rPr>
                    <w:t>49,95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E07A32"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54BC14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4F850C" w14:textId="294934E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AFDC14"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AB704" w14:textId="77777777" w:rsidR="008F32AA" w:rsidRPr="001C1447" w:rsidRDefault="008F32AA" w:rsidP="00C70F02">
                  <w:pPr>
                    <w:rPr>
                      <w:szCs w:val="24"/>
                    </w:rPr>
                  </w:pPr>
                  <w:r w:rsidRPr="001C1447">
                    <w:rPr>
                      <w:rFonts w:eastAsia="Arial"/>
                      <w:color w:val="000000"/>
                      <w:szCs w:val="24"/>
                    </w:rPr>
                    <w:t>77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6C06CC" w14:textId="77777777" w:rsidR="008F32AA" w:rsidRPr="001C1447" w:rsidRDefault="008F32AA" w:rsidP="00C70F02">
                  <w:pPr>
                    <w:rPr>
                      <w:szCs w:val="24"/>
                    </w:rPr>
                  </w:pPr>
                  <w:r w:rsidRPr="001C1447">
                    <w:rPr>
                      <w:rFonts w:eastAsia="Arial"/>
                      <w:color w:val="000000"/>
                      <w:szCs w:val="24"/>
                    </w:rPr>
                    <w:t>24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4D7AC6" w14:textId="77777777" w:rsidR="008F32AA" w:rsidRPr="001C1447" w:rsidRDefault="008F32AA" w:rsidP="00C70F02">
                  <w:pPr>
                    <w:jc w:val="right"/>
                    <w:rPr>
                      <w:szCs w:val="24"/>
                    </w:rPr>
                  </w:pPr>
                  <w:r w:rsidRPr="001C1447">
                    <w:rPr>
                      <w:rFonts w:eastAsia="Arial"/>
                      <w:color w:val="000000"/>
                      <w:szCs w:val="24"/>
                    </w:rPr>
                    <w:t>65,30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6C06BF"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7D239C8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380D0" w14:textId="7880568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B17D3C"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E402F" w14:textId="77777777" w:rsidR="008F32AA" w:rsidRPr="001C1447" w:rsidRDefault="008F32AA" w:rsidP="00C70F02">
                  <w:pPr>
                    <w:rPr>
                      <w:szCs w:val="24"/>
                    </w:rPr>
                  </w:pPr>
                  <w:r w:rsidRPr="001C1447">
                    <w:rPr>
                      <w:rFonts w:eastAsia="Arial"/>
                      <w:color w:val="000000"/>
                      <w:szCs w:val="24"/>
                    </w:rPr>
                    <w:t>81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913FAB" w14:textId="77777777" w:rsidR="008F32AA" w:rsidRPr="001C1447" w:rsidRDefault="008F32AA" w:rsidP="00C70F02">
                  <w:pPr>
                    <w:rPr>
                      <w:szCs w:val="24"/>
                    </w:rPr>
                  </w:pPr>
                  <w:r w:rsidRPr="001C1447">
                    <w:rPr>
                      <w:rFonts w:eastAsia="Arial"/>
                      <w:color w:val="000000"/>
                      <w:szCs w:val="24"/>
                    </w:rPr>
                    <w:t>17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442883" w14:textId="77777777" w:rsidR="008F32AA" w:rsidRPr="001C1447" w:rsidRDefault="008F32AA" w:rsidP="00C70F02">
                  <w:pPr>
                    <w:jc w:val="right"/>
                    <w:rPr>
                      <w:szCs w:val="24"/>
                    </w:rPr>
                  </w:pPr>
                  <w:r w:rsidRPr="001C1447">
                    <w:rPr>
                      <w:rFonts w:eastAsia="Arial"/>
                      <w:color w:val="000000"/>
                      <w:szCs w:val="24"/>
                    </w:rPr>
                    <w:t>32,24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D2F592"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5594C6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9EE78" w14:textId="6E84E24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7E473C" w14:textId="77777777" w:rsidR="008F32AA" w:rsidRPr="001C1447" w:rsidRDefault="008F32AA" w:rsidP="00C70F02">
                  <w:pPr>
                    <w:rPr>
                      <w:szCs w:val="24"/>
                    </w:rPr>
                  </w:pPr>
                  <w:r w:rsidRPr="001C1447">
                    <w:rPr>
                      <w:rFonts w:eastAsia="Arial"/>
                      <w:color w:val="000000"/>
                      <w:szCs w:val="24"/>
                    </w:rPr>
                    <w:t>Parko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7FBA3D" w14:textId="77777777" w:rsidR="008F32AA" w:rsidRPr="001C1447" w:rsidRDefault="008F32AA" w:rsidP="00C70F02">
                  <w:pPr>
                    <w:rPr>
                      <w:szCs w:val="24"/>
                    </w:rPr>
                  </w:pPr>
                  <w:r w:rsidRPr="001C1447">
                    <w:rPr>
                      <w:rFonts w:eastAsia="Arial"/>
                      <w:color w:val="000000"/>
                      <w:szCs w:val="24"/>
                    </w:rPr>
                    <w:t>97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18904C" w14:textId="77777777" w:rsidR="008F32AA" w:rsidRPr="001C1447" w:rsidRDefault="008F32AA" w:rsidP="00C70F02">
                  <w:pPr>
                    <w:rPr>
                      <w:szCs w:val="24"/>
                    </w:rPr>
                  </w:pPr>
                  <w:r w:rsidRPr="001C1447">
                    <w:rPr>
                      <w:rFonts w:eastAsia="Arial"/>
                      <w:color w:val="000000"/>
                      <w:szCs w:val="24"/>
                    </w:rPr>
                    <w:t>14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64A128" w14:textId="77777777" w:rsidR="008F32AA" w:rsidRPr="001C1447" w:rsidRDefault="008F32AA" w:rsidP="00C70F02">
                  <w:pPr>
                    <w:jc w:val="right"/>
                    <w:rPr>
                      <w:szCs w:val="24"/>
                    </w:rPr>
                  </w:pPr>
                  <w:r w:rsidRPr="001C1447">
                    <w:rPr>
                      <w:rFonts w:eastAsia="Arial"/>
                      <w:color w:val="000000"/>
                      <w:szCs w:val="24"/>
                    </w:rPr>
                    <w:t>33,31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87447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933BED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D53C2D" w14:textId="7AEA425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7250A2" w14:textId="77777777" w:rsidR="008F32AA" w:rsidRPr="001C1447" w:rsidRDefault="008F32AA" w:rsidP="00C70F02">
                  <w:pPr>
                    <w:rPr>
                      <w:szCs w:val="24"/>
                    </w:rPr>
                  </w:pPr>
                  <w:r w:rsidRPr="001C1447">
                    <w:rPr>
                      <w:rFonts w:eastAsia="Arial"/>
                      <w:color w:val="000000"/>
                      <w:szCs w:val="24"/>
                    </w:rPr>
                    <w:t>Pilėnų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8C18DC" w14:textId="77777777" w:rsidR="008F32AA" w:rsidRPr="001C1447" w:rsidRDefault="008F32AA" w:rsidP="00C70F02">
                  <w:pPr>
                    <w:rPr>
                      <w:szCs w:val="24"/>
                    </w:rPr>
                  </w:pPr>
                  <w:r w:rsidRPr="001C1447">
                    <w:rPr>
                      <w:rFonts w:eastAsia="Arial"/>
                      <w:color w:val="000000"/>
                      <w:szCs w:val="24"/>
                    </w:rPr>
                    <w:t>28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A2B119" w14:textId="77777777" w:rsidR="008F32AA" w:rsidRPr="001C1447" w:rsidRDefault="008F32AA" w:rsidP="00C70F02">
                  <w:pPr>
                    <w:rPr>
                      <w:szCs w:val="24"/>
                    </w:rPr>
                  </w:pPr>
                  <w:r w:rsidRPr="001C1447">
                    <w:rPr>
                      <w:rFonts w:eastAsia="Arial"/>
                      <w:color w:val="000000"/>
                      <w:szCs w:val="24"/>
                    </w:rPr>
                    <w:t>21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70EB9E" w14:textId="77777777" w:rsidR="008F32AA" w:rsidRPr="001C1447" w:rsidRDefault="008F32AA" w:rsidP="00C70F02">
                  <w:pPr>
                    <w:jc w:val="right"/>
                    <w:rPr>
                      <w:szCs w:val="24"/>
                    </w:rPr>
                  </w:pPr>
                  <w:r w:rsidRPr="001C1447">
                    <w:rPr>
                      <w:rFonts w:eastAsia="Arial"/>
                      <w:color w:val="000000"/>
                      <w:szCs w:val="24"/>
                    </w:rPr>
                    <w:t>50,73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0BD693"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5A2701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2DE8B2" w14:textId="07FF0CF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44C85B" w14:textId="77777777" w:rsidR="008F32AA" w:rsidRPr="001C1447" w:rsidRDefault="008F32AA" w:rsidP="00C70F02">
                  <w:pPr>
                    <w:rPr>
                      <w:szCs w:val="24"/>
                    </w:rPr>
                  </w:pPr>
                  <w:r w:rsidRPr="001C1447">
                    <w:rPr>
                      <w:rFonts w:eastAsia="Arial"/>
                      <w:color w:val="000000"/>
                      <w:szCs w:val="24"/>
                    </w:rPr>
                    <w:t>Prekybos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C74725" w14:textId="77777777" w:rsidR="008F32AA" w:rsidRPr="001C1447" w:rsidRDefault="008F32AA" w:rsidP="00C70F02">
                  <w:pPr>
                    <w:rPr>
                      <w:szCs w:val="24"/>
                    </w:rPr>
                  </w:pPr>
                  <w:r w:rsidRPr="001C1447">
                    <w:rPr>
                      <w:rFonts w:eastAsia="Arial"/>
                      <w:color w:val="000000"/>
                      <w:szCs w:val="24"/>
                    </w:rPr>
                    <w:t>21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010221" w14:textId="77777777" w:rsidR="008F32AA" w:rsidRPr="001C1447" w:rsidRDefault="008F32AA" w:rsidP="00C70F02">
                  <w:pPr>
                    <w:rPr>
                      <w:szCs w:val="24"/>
                    </w:rPr>
                  </w:pPr>
                  <w:r w:rsidRPr="001C1447">
                    <w:rPr>
                      <w:rFonts w:eastAsia="Arial"/>
                      <w:color w:val="000000"/>
                      <w:szCs w:val="24"/>
                    </w:rPr>
                    <w:t>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BB5B7E" w14:textId="77777777" w:rsidR="008F32AA" w:rsidRPr="001C1447" w:rsidRDefault="008F32AA" w:rsidP="00C70F02">
                  <w:pPr>
                    <w:jc w:val="right"/>
                    <w:rPr>
                      <w:szCs w:val="24"/>
                    </w:rPr>
                  </w:pPr>
                  <w:r w:rsidRPr="001C1447">
                    <w:rPr>
                      <w:rFonts w:eastAsia="Arial"/>
                      <w:color w:val="000000"/>
                      <w:szCs w:val="24"/>
                    </w:rPr>
                    <w:t>49,21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B1D0C2"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B29247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B3762F" w14:textId="5EA257F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C9894C" w14:textId="77777777" w:rsidR="008F32AA" w:rsidRPr="001C1447" w:rsidRDefault="008F32AA" w:rsidP="00C70F02">
                  <w:pPr>
                    <w:rPr>
                      <w:szCs w:val="24"/>
                    </w:rPr>
                  </w:pPr>
                  <w:r w:rsidRPr="001C1447">
                    <w:rPr>
                      <w:rFonts w:eastAsia="Arial"/>
                      <w:color w:val="000000"/>
                      <w:szCs w:val="24"/>
                    </w:rPr>
                    <w:t>Prekybos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A4E021" w14:textId="77777777" w:rsidR="008F32AA" w:rsidRPr="001C1447" w:rsidRDefault="008F32AA" w:rsidP="00C70F02">
                  <w:pPr>
                    <w:rPr>
                      <w:szCs w:val="24"/>
                    </w:rPr>
                  </w:pPr>
                  <w:r w:rsidRPr="001C1447">
                    <w:rPr>
                      <w:rFonts w:eastAsia="Arial"/>
                      <w:color w:val="000000"/>
                      <w:szCs w:val="24"/>
                    </w:rPr>
                    <w:t>21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3742AE" w14:textId="77777777" w:rsidR="008F32AA" w:rsidRPr="001C1447" w:rsidRDefault="008F32AA" w:rsidP="00C70F02">
                  <w:pPr>
                    <w:rPr>
                      <w:szCs w:val="24"/>
                    </w:rPr>
                  </w:pPr>
                  <w:r w:rsidRPr="001C1447">
                    <w:rPr>
                      <w:rFonts w:eastAsia="Arial"/>
                      <w:color w:val="000000"/>
                      <w:szCs w:val="24"/>
                    </w:rPr>
                    <w:t>20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05EE3F" w14:textId="77777777" w:rsidR="008F32AA" w:rsidRPr="001C1447" w:rsidRDefault="008F32AA" w:rsidP="00C70F02">
                  <w:pPr>
                    <w:jc w:val="right"/>
                    <w:rPr>
                      <w:szCs w:val="24"/>
                    </w:rPr>
                  </w:pPr>
                  <w:r w:rsidRPr="001C1447">
                    <w:rPr>
                      <w:rFonts w:eastAsia="Arial"/>
                      <w:color w:val="000000"/>
                      <w:szCs w:val="24"/>
                    </w:rPr>
                    <w:t>60,97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91A30E"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6DDB2BB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686436" w14:textId="1514B96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D93EEF" w14:textId="77777777" w:rsidR="008F32AA" w:rsidRPr="001C1447" w:rsidRDefault="008F32AA" w:rsidP="00C70F02">
                  <w:pPr>
                    <w:rPr>
                      <w:szCs w:val="24"/>
                    </w:rPr>
                  </w:pPr>
                  <w:r w:rsidRPr="001C1447">
                    <w:rPr>
                      <w:rFonts w:eastAsia="Arial"/>
                      <w:color w:val="000000"/>
                      <w:szCs w:val="24"/>
                    </w:rPr>
                    <w:t>Projektuotojų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50566D" w14:textId="77777777" w:rsidR="008F32AA" w:rsidRPr="001C1447" w:rsidRDefault="008F32AA" w:rsidP="00C70F02">
                  <w:pPr>
                    <w:rPr>
                      <w:szCs w:val="24"/>
                    </w:rPr>
                  </w:pPr>
                  <w:r w:rsidRPr="001C1447">
                    <w:rPr>
                      <w:rFonts w:eastAsia="Arial"/>
                      <w:color w:val="000000"/>
                      <w:szCs w:val="24"/>
                    </w:rPr>
                    <w:t>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107A53" w14:textId="77777777" w:rsidR="008F32AA" w:rsidRPr="001C1447" w:rsidRDefault="008F32AA" w:rsidP="00C70F02">
                  <w:pPr>
                    <w:rPr>
                      <w:szCs w:val="24"/>
                    </w:rPr>
                  </w:pPr>
                  <w:r w:rsidRPr="001C1447">
                    <w:rPr>
                      <w:rFonts w:eastAsia="Arial"/>
                      <w:color w:val="000000"/>
                      <w:szCs w:val="24"/>
                    </w:rPr>
                    <w:t>25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319D30" w14:textId="77777777" w:rsidR="008F32AA" w:rsidRPr="001C1447" w:rsidRDefault="008F32AA" w:rsidP="00C70F02">
                  <w:pPr>
                    <w:jc w:val="right"/>
                    <w:rPr>
                      <w:szCs w:val="24"/>
                    </w:rPr>
                  </w:pPr>
                  <w:r w:rsidRPr="001C1447">
                    <w:rPr>
                      <w:rFonts w:eastAsia="Arial"/>
                      <w:color w:val="000000"/>
                      <w:szCs w:val="24"/>
                    </w:rPr>
                    <w:t>36,49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682EE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24F60D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287A8D" w14:textId="571A749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F224E7" w14:textId="77777777" w:rsidR="008F32AA" w:rsidRPr="001C1447" w:rsidRDefault="008F32AA" w:rsidP="00C70F02">
                  <w:pPr>
                    <w:rPr>
                      <w:szCs w:val="24"/>
                    </w:rPr>
                  </w:pPr>
                  <w:r w:rsidRPr="001C1447">
                    <w:rPr>
                      <w:rFonts w:eastAsia="Arial"/>
                      <w:color w:val="000000"/>
                      <w:szCs w:val="24"/>
                    </w:rPr>
                    <w:t>Projektuotojų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7E75CD" w14:textId="77777777" w:rsidR="008F32AA" w:rsidRPr="001C1447" w:rsidRDefault="008F32AA" w:rsidP="00C70F02">
                  <w:pPr>
                    <w:rPr>
                      <w:szCs w:val="24"/>
                    </w:rPr>
                  </w:pPr>
                  <w:r w:rsidRPr="001C1447">
                    <w:rPr>
                      <w:rFonts w:eastAsia="Arial"/>
                      <w:color w:val="000000"/>
                      <w:szCs w:val="24"/>
                    </w:rPr>
                    <w:t>12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7A290A" w14:textId="77777777" w:rsidR="008F32AA" w:rsidRPr="001C1447" w:rsidRDefault="008F32AA" w:rsidP="00C70F02">
                  <w:pPr>
                    <w:rPr>
                      <w:szCs w:val="24"/>
                    </w:rPr>
                  </w:pPr>
                  <w:r w:rsidRPr="001C1447">
                    <w:rPr>
                      <w:rFonts w:eastAsia="Arial"/>
                      <w:color w:val="000000"/>
                      <w:szCs w:val="24"/>
                    </w:rPr>
                    <w:t>26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85504F" w14:textId="77777777" w:rsidR="008F32AA" w:rsidRPr="001C1447" w:rsidRDefault="008F32AA" w:rsidP="00C70F02">
                  <w:pPr>
                    <w:jc w:val="right"/>
                    <w:rPr>
                      <w:szCs w:val="24"/>
                    </w:rPr>
                  </w:pPr>
                  <w:r w:rsidRPr="001C1447">
                    <w:rPr>
                      <w:rFonts w:eastAsia="Arial"/>
                      <w:color w:val="000000"/>
                      <w:szCs w:val="24"/>
                    </w:rPr>
                    <w:t>53,44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669AD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7C5D4CB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438C38" w14:textId="2CF8D26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673874" w14:textId="77777777" w:rsidR="008F32AA" w:rsidRPr="001C1447" w:rsidRDefault="008F32AA" w:rsidP="00C70F02">
                  <w:pPr>
                    <w:rPr>
                      <w:szCs w:val="24"/>
                    </w:rPr>
                  </w:pPr>
                  <w:r w:rsidRPr="001C1447">
                    <w:rPr>
                      <w:rFonts w:eastAsia="Arial"/>
                      <w:color w:val="000000"/>
                      <w:szCs w:val="24"/>
                    </w:rPr>
                    <w:t>Projektuotojų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ED9A7F" w14:textId="77777777" w:rsidR="008F32AA" w:rsidRPr="001C1447" w:rsidRDefault="008F32AA" w:rsidP="00C70F02">
                  <w:pPr>
                    <w:rPr>
                      <w:szCs w:val="24"/>
                    </w:rPr>
                  </w:pPr>
                  <w:r w:rsidRPr="001C1447">
                    <w:rPr>
                      <w:rFonts w:eastAsia="Arial"/>
                      <w:color w:val="000000"/>
                      <w:szCs w:val="24"/>
                    </w:rPr>
                    <w:t>12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4CEA9A" w14:textId="77777777" w:rsidR="008F32AA" w:rsidRPr="001C1447" w:rsidRDefault="008F32AA" w:rsidP="00C70F02">
                  <w:pPr>
                    <w:rPr>
                      <w:szCs w:val="24"/>
                    </w:rPr>
                  </w:pPr>
                  <w:r w:rsidRPr="001C1447">
                    <w:rPr>
                      <w:rFonts w:eastAsia="Arial"/>
                      <w:color w:val="000000"/>
                      <w:szCs w:val="24"/>
                    </w:rPr>
                    <w:t>39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D10870" w14:textId="77777777" w:rsidR="008F32AA" w:rsidRPr="001C1447" w:rsidRDefault="008F32AA" w:rsidP="00C70F02">
                  <w:pPr>
                    <w:jc w:val="right"/>
                    <w:rPr>
                      <w:szCs w:val="24"/>
                    </w:rPr>
                  </w:pPr>
                  <w:r w:rsidRPr="001C1447">
                    <w:rPr>
                      <w:rFonts w:eastAsia="Arial"/>
                      <w:color w:val="000000"/>
                      <w:szCs w:val="24"/>
                    </w:rPr>
                    <w:t>52,60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D7925"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EC5CD2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55053D" w14:textId="60AD713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B6B945" w14:textId="77777777" w:rsidR="008F32AA" w:rsidRPr="001C1447" w:rsidRDefault="008F32AA" w:rsidP="00C70F02">
                  <w:pPr>
                    <w:rPr>
                      <w:szCs w:val="24"/>
                    </w:rPr>
                  </w:pPr>
                  <w:r w:rsidRPr="001C1447">
                    <w:rPr>
                      <w:rFonts w:eastAsia="Arial"/>
                      <w:color w:val="000000"/>
                      <w:szCs w:val="24"/>
                    </w:rPr>
                    <w:t>Projektuotojų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EE6A2E" w14:textId="77777777" w:rsidR="008F32AA" w:rsidRPr="001C1447" w:rsidRDefault="008F32AA" w:rsidP="00C70F02">
                  <w:pPr>
                    <w:rPr>
                      <w:szCs w:val="24"/>
                    </w:rPr>
                  </w:pPr>
                  <w:r w:rsidRPr="001C1447">
                    <w:rPr>
                      <w:rFonts w:eastAsia="Arial"/>
                      <w:color w:val="000000"/>
                      <w:szCs w:val="24"/>
                    </w:rPr>
                    <w:t>20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6C1F95" w14:textId="77777777" w:rsidR="008F32AA" w:rsidRPr="001C1447" w:rsidRDefault="008F32AA" w:rsidP="00C70F02">
                  <w:pPr>
                    <w:rPr>
                      <w:szCs w:val="24"/>
                    </w:rPr>
                  </w:pPr>
                  <w:r w:rsidRPr="001C1447">
                    <w:rPr>
                      <w:rFonts w:eastAsia="Arial"/>
                      <w:color w:val="000000"/>
                      <w:szCs w:val="24"/>
                    </w:rPr>
                    <w:t>20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046BCD" w14:textId="77777777" w:rsidR="008F32AA" w:rsidRPr="001C1447" w:rsidRDefault="008F32AA" w:rsidP="00C70F02">
                  <w:pPr>
                    <w:jc w:val="right"/>
                    <w:rPr>
                      <w:szCs w:val="24"/>
                    </w:rPr>
                  </w:pPr>
                  <w:r w:rsidRPr="001C1447">
                    <w:rPr>
                      <w:rFonts w:eastAsia="Arial"/>
                      <w:color w:val="000000"/>
                      <w:szCs w:val="24"/>
                    </w:rPr>
                    <w:t>36,31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A854B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3C6B7F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5B9274" w14:textId="78DC5D9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0E44B4" w14:textId="77777777" w:rsidR="008F32AA" w:rsidRPr="001C1447" w:rsidRDefault="008F32AA" w:rsidP="00C70F02">
                  <w:pPr>
                    <w:rPr>
                      <w:szCs w:val="24"/>
                    </w:rPr>
                  </w:pPr>
                  <w:r w:rsidRPr="001C1447">
                    <w:rPr>
                      <w:rFonts w:eastAsia="Arial"/>
                      <w:color w:val="000000"/>
                      <w:szCs w:val="24"/>
                    </w:rPr>
                    <w:t>Projektuotojų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6EA20D" w14:textId="77777777" w:rsidR="008F32AA" w:rsidRPr="001C1447" w:rsidRDefault="008F32AA" w:rsidP="00C70F02">
                  <w:pPr>
                    <w:rPr>
                      <w:szCs w:val="24"/>
                    </w:rPr>
                  </w:pPr>
                  <w:r w:rsidRPr="001C1447">
                    <w:rPr>
                      <w:rFonts w:eastAsia="Arial"/>
                      <w:color w:val="000000"/>
                      <w:szCs w:val="24"/>
                    </w:rPr>
                    <w:t>22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4BC5D0" w14:textId="77777777" w:rsidR="008F32AA" w:rsidRPr="001C1447" w:rsidRDefault="008F32AA" w:rsidP="00C70F02">
                  <w:pPr>
                    <w:rPr>
                      <w:szCs w:val="24"/>
                    </w:rPr>
                  </w:pPr>
                  <w:r w:rsidRPr="001C1447">
                    <w:rPr>
                      <w:rFonts w:eastAsia="Arial"/>
                      <w:color w:val="000000"/>
                      <w:szCs w:val="24"/>
                    </w:rPr>
                    <w:t>30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F05E0F" w14:textId="77777777" w:rsidR="008F32AA" w:rsidRPr="001C1447" w:rsidRDefault="008F32AA" w:rsidP="00C70F02">
                  <w:pPr>
                    <w:jc w:val="right"/>
                    <w:rPr>
                      <w:szCs w:val="24"/>
                    </w:rPr>
                  </w:pPr>
                  <w:r w:rsidRPr="001C1447">
                    <w:rPr>
                      <w:rFonts w:eastAsia="Arial"/>
                      <w:color w:val="000000"/>
                      <w:szCs w:val="24"/>
                    </w:rPr>
                    <w:t>50,36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55205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401F70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8C836D" w14:textId="38FF15D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9AE0BC" w14:textId="77777777" w:rsidR="008F32AA" w:rsidRPr="001C1447" w:rsidRDefault="008F32AA" w:rsidP="00C70F02">
                  <w:pPr>
                    <w:rPr>
                      <w:szCs w:val="24"/>
                    </w:rPr>
                  </w:pPr>
                  <w:r w:rsidRPr="001C1447">
                    <w:rPr>
                      <w:rFonts w:eastAsia="Arial"/>
                      <w:color w:val="000000"/>
                      <w:szCs w:val="24"/>
                    </w:rPr>
                    <w:t>Projektuotojų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AC7AF8" w14:textId="77777777" w:rsidR="008F32AA" w:rsidRPr="001C1447" w:rsidRDefault="008F32AA" w:rsidP="00C70F02">
                  <w:pPr>
                    <w:rPr>
                      <w:szCs w:val="24"/>
                    </w:rPr>
                  </w:pPr>
                  <w:r w:rsidRPr="001C1447">
                    <w:rPr>
                      <w:rFonts w:eastAsia="Arial"/>
                      <w:color w:val="000000"/>
                      <w:szCs w:val="24"/>
                    </w:rPr>
                    <w:t>41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F63A82"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2F72D5" w14:textId="77777777" w:rsidR="008F32AA" w:rsidRPr="001C1447" w:rsidRDefault="008F32AA" w:rsidP="00C70F02">
                  <w:pPr>
                    <w:jc w:val="right"/>
                    <w:rPr>
                      <w:szCs w:val="24"/>
                    </w:rPr>
                  </w:pPr>
                  <w:r w:rsidRPr="001C1447">
                    <w:rPr>
                      <w:rFonts w:eastAsia="Arial"/>
                      <w:color w:val="000000"/>
                      <w:szCs w:val="24"/>
                    </w:rPr>
                    <w:t>35,86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55148B"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1BD269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6FB6C4" w14:textId="2CF5A48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C35F82" w14:textId="77777777" w:rsidR="008F32AA" w:rsidRPr="001C1447" w:rsidRDefault="008F32AA" w:rsidP="00C70F02">
                  <w:pPr>
                    <w:rPr>
                      <w:szCs w:val="24"/>
                    </w:rPr>
                  </w:pPr>
                  <w:r w:rsidRPr="001C1447">
                    <w:rPr>
                      <w:rFonts w:eastAsia="Arial"/>
                      <w:color w:val="000000"/>
                      <w:szCs w:val="24"/>
                    </w:rPr>
                    <w:t>Projektuotojų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33E40F" w14:textId="77777777" w:rsidR="008F32AA" w:rsidRPr="001C1447" w:rsidRDefault="008F32AA" w:rsidP="00C70F02">
                  <w:pPr>
                    <w:rPr>
                      <w:szCs w:val="24"/>
                    </w:rPr>
                  </w:pPr>
                  <w:r w:rsidRPr="001C1447">
                    <w:rPr>
                      <w:rFonts w:eastAsia="Arial"/>
                      <w:color w:val="000000"/>
                      <w:szCs w:val="24"/>
                    </w:rPr>
                    <w:t>43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C0C128" w14:textId="77777777" w:rsidR="008F32AA" w:rsidRPr="001C1447" w:rsidRDefault="008F32AA" w:rsidP="00C70F02">
                  <w:pPr>
                    <w:rPr>
                      <w:szCs w:val="24"/>
                    </w:rPr>
                  </w:pPr>
                  <w:r w:rsidRPr="001C1447">
                    <w:rPr>
                      <w:rFonts w:eastAsia="Arial"/>
                      <w:color w:val="000000"/>
                      <w:szCs w:val="24"/>
                    </w:rPr>
                    <w:t>20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BEEDBA" w14:textId="77777777" w:rsidR="008F32AA" w:rsidRPr="001C1447" w:rsidRDefault="008F32AA" w:rsidP="00C70F02">
                  <w:pPr>
                    <w:jc w:val="right"/>
                    <w:rPr>
                      <w:szCs w:val="24"/>
                    </w:rPr>
                  </w:pPr>
                  <w:r w:rsidRPr="001C1447">
                    <w:rPr>
                      <w:rFonts w:eastAsia="Arial"/>
                      <w:color w:val="000000"/>
                      <w:szCs w:val="24"/>
                    </w:rPr>
                    <w:t>51,51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B2DC6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2CE139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7F49C7" w14:textId="66B6D86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3E0A9E" w14:textId="77777777" w:rsidR="008F32AA" w:rsidRPr="001C1447" w:rsidRDefault="008F32AA" w:rsidP="00C70F02">
                  <w:pPr>
                    <w:rPr>
                      <w:szCs w:val="24"/>
                    </w:rPr>
                  </w:pPr>
                  <w:r w:rsidRPr="001C1447">
                    <w:rPr>
                      <w:rFonts w:eastAsia="Arial"/>
                      <w:color w:val="000000"/>
                      <w:szCs w:val="24"/>
                    </w:rPr>
                    <w:t>Radastų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2A3980" w14:textId="77777777" w:rsidR="008F32AA" w:rsidRPr="001C1447" w:rsidRDefault="008F32AA" w:rsidP="00C70F02">
                  <w:pPr>
                    <w:rPr>
                      <w:szCs w:val="24"/>
                    </w:rPr>
                  </w:pPr>
                  <w:r w:rsidRPr="001C1447">
                    <w:rPr>
                      <w:rFonts w:eastAsia="Arial"/>
                      <w:color w:val="000000"/>
                      <w:szCs w:val="24"/>
                    </w:rPr>
                    <w:t>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EC9EC5"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93B90A" w14:textId="77777777" w:rsidR="008F32AA" w:rsidRPr="001C1447" w:rsidRDefault="008F32AA" w:rsidP="00C70F02">
                  <w:pPr>
                    <w:jc w:val="right"/>
                    <w:rPr>
                      <w:szCs w:val="24"/>
                    </w:rPr>
                  </w:pPr>
                  <w:r w:rsidRPr="001C1447">
                    <w:rPr>
                      <w:rFonts w:eastAsia="Arial"/>
                      <w:color w:val="000000"/>
                      <w:szCs w:val="24"/>
                    </w:rPr>
                    <w:t>46,43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2EADCB"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748AE2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D1A52E" w14:textId="0F994BE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BA80B9" w14:textId="77777777" w:rsidR="008F32AA" w:rsidRPr="001C1447" w:rsidRDefault="008F32AA" w:rsidP="00C70F02">
                  <w:pPr>
                    <w:rPr>
                      <w:szCs w:val="24"/>
                    </w:rPr>
                  </w:pPr>
                  <w:r w:rsidRPr="001C1447">
                    <w:rPr>
                      <w:rFonts w:eastAsia="Arial"/>
                      <w:color w:val="000000"/>
                      <w:szCs w:val="24"/>
                    </w:rPr>
                    <w:t>Radviliškio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E8F6BA"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4DF5EB" w14:textId="77777777" w:rsidR="008F32AA" w:rsidRPr="001C1447" w:rsidRDefault="008F32AA" w:rsidP="00C70F02">
                  <w:pPr>
                    <w:rPr>
                      <w:szCs w:val="24"/>
                    </w:rPr>
                  </w:pPr>
                  <w:r w:rsidRPr="001C1447">
                    <w:rPr>
                      <w:rFonts w:eastAsia="Arial"/>
                      <w:color w:val="000000"/>
                      <w:szCs w:val="24"/>
                    </w:rPr>
                    <w:t>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E0029F" w14:textId="77777777" w:rsidR="008F32AA" w:rsidRPr="001C1447" w:rsidRDefault="008F32AA" w:rsidP="00C70F02">
                  <w:pPr>
                    <w:jc w:val="right"/>
                    <w:rPr>
                      <w:szCs w:val="24"/>
                    </w:rPr>
                  </w:pPr>
                  <w:r w:rsidRPr="001C1447">
                    <w:rPr>
                      <w:rFonts w:eastAsia="Arial"/>
                      <w:color w:val="000000"/>
                      <w:szCs w:val="24"/>
                    </w:rPr>
                    <w:t>35,36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D18E3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453575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4E5C38" w14:textId="0700A36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34BDD1" w14:textId="77777777" w:rsidR="008F32AA" w:rsidRPr="001C1447" w:rsidRDefault="008F32AA" w:rsidP="00C70F02">
                  <w:pPr>
                    <w:rPr>
                      <w:szCs w:val="24"/>
                    </w:rPr>
                  </w:pPr>
                  <w:r w:rsidRPr="001C1447">
                    <w:rPr>
                      <w:rFonts w:eastAsia="Arial"/>
                      <w:color w:val="000000"/>
                      <w:szCs w:val="24"/>
                    </w:rPr>
                    <w:t>Ramygalos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62BCF1" w14:textId="77777777" w:rsidR="008F32AA" w:rsidRPr="001C1447" w:rsidRDefault="008F32AA" w:rsidP="00C70F02">
                  <w:pPr>
                    <w:rPr>
                      <w:szCs w:val="24"/>
                    </w:rPr>
                  </w:pPr>
                  <w:r w:rsidRPr="001C1447">
                    <w:rPr>
                      <w:rFonts w:eastAsia="Arial"/>
                      <w:color w:val="000000"/>
                      <w:szCs w:val="24"/>
                    </w:rPr>
                    <w:t>48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F71E00" w14:textId="77777777" w:rsidR="008F32AA" w:rsidRPr="001C1447" w:rsidRDefault="008F32AA" w:rsidP="00C70F02">
                  <w:pPr>
                    <w:rPr>
                      <w:szCs w:val="24"/>
                    </w:rPr>
                  </w:pPr>
                  <w:r w:rsidRPr="001C1447">
                    <w:rPr>
                      <w:rFonts w:eastAsia="Arial"/>
                      <w:color w:val="000000"/>
                      <w:szCs w:val="24"/>
                    </w:rPr>
                    <w:t>35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46C589" w14:textId="77777777" w:rsidR="008F32AA" w:rsidRPr="001C1447" w:rsidRDefault="008F32AA" w:rsidP="00C70F02">
                  <w:pPr>
                    <w:jc w:val="right"/>
                    <w:rPr>
                      <w:szCs w:val="24"/>
                    </w:rPr>
                  </w:pPr>
                  <w:r w:rsidRPr="001C1447">
                    <w:rPr>
                      <w:rFonts w:eastAsia="Arial"/>
                      <w:color w:val="000000"/>
                      <w:szCs w:val="24"/>
                    </w:rPr>
                    <w:t>52,71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14E2F3"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84F5CD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4BC236" w14:textId="3E893D6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665E46" w14:textId="77777777" w:rsidR="008F32AA" w:rsidRPr="001C1447" w:rsidRDefault="008F32AA" w:rsidP="00C70F02">
                  <w:pPr>
                    <w:rPr>
                      <w:szCs w:val="24"/>
                    </w:rPr>
                  </w:pPr>
                  <w:r w:rsidRPr="001C1447">
                    <w:rPr>
                      <w:rFonts w:eastAsia="Arial"/>
                      <w:color w:val="000000"/>
                      <w:szCs w:val="24"/>
                    </w:rPr>
                    <w:t>Ramygalos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3B4FF0" w14:textId="77777777" w:rsidR="008F32AA" w:rsidRPr="001C1447" w:rsidRDefault="008F32AA" w:rsidP="00C70F02">
                  <w:pPr>
                    <w:rPr>
                      <w:szCs w:val="24"/>
                    </w:rPr>
                  </w:pPr>
                  <w:r w:rsidRPr="001C1447">
                    <w:rPr>
                      <w:rFonts w:eastAsia="Arial"/>
                      <w:color w:val="000000"/>
                      <w:szCs w:val="24"/>
                    </w:rPr>
                    <w:t>50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67FFB" w14:textId="77777777" w:rsidR="008F32AA" w:rsidRPr="001C1447" w:rsidRDefault="008F32AA" w:rsidP="00C70F02">
                  <w:pPr>
                    <w:rPr>
                      <w:szCs w:val="24"/>
                    </w:rPr>
                  </w:pPr>
                  <w:r w:rsidRPr="001C1447">
                    <w:rPr>
                      <w:rFonts w:eastAsia="Arial"/>
                      <w:color w:val="000000"/>
                      <w:szCs w:val="24"/>
                    </w:rPr>
                    <w:t>35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189932" w14:textId="77777777" w:rsidR="008F32AA" w:rsidRPr="001C1447" w:rsidRDefault="008F32AA" w:rsidP="00C70F02">
                  <w:pPr>
                    <w:jc w:val="right"/>
                    <w:rPr>
                      <w:szCs w:val="24"/>
                    </w:rPr>
                  </w:pPr>
                  <w:r w:rsidRPr="001C1447">
                    <w:rPr>
                      <w:rFonts w:eastAsia="Arial"/>
                      <w:color w:val="000000"/>
                      <w:szCs w:val="24"/>
                    </w:rPr>
                    <w:t>33,45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BA0B4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0F4FD6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AA5B5D" w14:textId="3206290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7FA06E" w14:textId="77777777" w:rsidR="008F32AA" w:rsidRPr="001C1447" w:rsidRDefault="008F32AA" w:rsidP="00C70F02">
                  <w:pPr>
                    <w:rPr>
                      <w:szCs w:val="24"/>
                    </w:rPr>
                  </w:pPr>
                  <w:r w:rsidRPr="001C1447">
                    <w:rPr>
                      <w:rFonts w:eastAsia="Arial"/>
                      <w:color w:val="000000"/>
                      <w:szCs w:val="24"/>
                    </w:rPr>
                    <w:t>Ramygalos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3A64CB" w14:textId="77777777" w:rsidR="008F32AA" w:rsidRPr="001C1447" w:rsidRDefault="008F32AA" w:rsidP="00C70F02">
                  <w:pPr>
                    <w:rPr>
                      <w:szCs w:val="24"/>
                    </w:rPr>
                  </w:pPr>
                  <w:r w:rsidRPr="001C1447">
                    <w:rPr>
                      <w:rFonts w:eastAsia="Arial"/>
                      <w:color w:val="000000"/>
                      <w:szCs w:val="24"/>
                    </w:rPr>
                    <w:t>57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398881" w14:textId="77777777" w:rsidR="008F32AA" w:rsidRPr="001C1447" w:rsidRDefault="008F32AA" w:rsidP="00C70F02">
                  <w:pPr>
                    <w:rPr>
                      <w:szCs w:val="24"/>
                    </w:rPr>
                  </w:pPr>
                  <w:r w:rsidRPr="001C1447">
                    <w:rPr>
                      <w:rFonts w:eastAsia="Arial"/>
                      <w:color w:val="000000"/>
                      <w:szCs w:val="24"/>
                    </w:rPr>
                    <w:t>65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67EA6" w14:textId="77777777" w:rsidR="008F32AA" w:rsidRPr="001C1447" w:rsidRDefault="008F32AA" w:rsidP="00C70F02">
                  <w:pPr>
                    <w:jc w:val="right"/>
                    <w:rPr>
                      <w:szCs w:val="24"/>
                    </w:rPr>
                  </w:pPr>
                  <w:r w:rsidRPr="001C1447">
                    <w:rPr>
                      <w:rFonts w:eastAsia="Arial"/>
                      <w:color w:val="000000"/>
                      <w:szCs w:val="24"/>
                    </w:rPr>
                    <w:t>20,55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A59294"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E5E3A7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A91BE5" w14:textId="3160043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A02017" w14:textId="77777777" w:rsidR="008F32AA" w:rsidRPr="001C1447" w:rsidRDefault="008F32AA" w:rsidP="00C70F02">
                  <w:pPr>
                    <w:rPr>
                      <w:szCs w:val="24"/>
                    </w:rPr>
                  </w:pPr>
                  <w:r w:rsidRPr="001C1447">
                    <w:rPr>
                      <w:rFonts w:eastAsia="Arial"/>
                      <w:color w:val="000000"/>
                      <w:szCs w:val="24"/>
                    </w:rPr>
                    <w:t>Ramygalos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FC14F5" w14:textId="77777777" w:rsidR="008F32AA" w:rsidRPr="001C1447" w:rsidRDefault="008F32AA" w:rsidP="00C70F02">
                  <w:pPr>
                    <w:rPr>
                      <w:szCs w:val="24"/>
                    </w:rPr>
                  </w:pPr>
                  <w:r w:rsidRPr="001C1447">
                    <w:rPr>
                      <w:rFonts w:eastAsia="Arial"/>
                      <w:color w:val="000000"/>
                      <w:szCs w:val="24"/>
                    </w:rPr>
                    <w:t>63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BCC58F" w14:textId="77777777" w:rsidR="008F32AA" w:rsidRPr="001C1447" w:rsidRDefault="008F32AA" w:rsidP="00C70F02">
                  <w:pPr>
                    <w:rPr>
                      <w:szCs w:val="24"/>
                    </w:rPr>
                  </w:pPr>
                  <w:r w:rsidRPr="001C1447">
                    <w:rPr>
                      <w:rFonts w:eastAsia="Arial"/>
                      <w:color w:val="000000"/>
                      <w:szCs w:val="24"/>
                    </w:rPr>
                    <w:t>88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F3CE86" w14:textId="77777777" w:rsidR="008F32AA" w:rsidRPr="001C1447" w:rsidRDefault="008F32AA" w:rsidP="00C70F02">
                  <w:pPr>
                    <w:jc w:val="right"/>
                    <w:rPr>
                      <w:szCs w:val="24"/>
                    </w:rPr>
                  </w:pPr>
                  <w:r w:rsidRPr="001C1447">
                    <w:rPr>
                      <w:rFonts w:eastAsia="Arial"/>
                      <w:color w:val="000000"/>
                      <w:szCs w:val="24"/>
                    </w:rPr>
                    <w:t>29,86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46C0C6"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5B660E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F55BC4" w14:textId="4B8ED80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CE5010" w14:textId="77777777" w:rsidR="008F32AA" w:rsidRPr="001C1447" w:rsidRDefault="008F32AA" w:rsidP="00C70F02">
                  <w:pPr>
                    <w:rPr>
                      <w:szCs w:val="24"/>
                    </w:rPr>
                  </w:pPr>
                  <w:r w:rsidRPr="001C1447">
                    <w:rPr>
                      <w:rFonts w:eastAsia="Arial"/>
                      <w:color w:val="000000"/>
                      <w:szCs w:val="24"/>
                    </w:rPr>
                    <w:t>Ramygalos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E231FB" w14:textId="77777777" w:rsidR="008F32AA" w:rsidRPr="001C1447" w:rsidRDefault="008F32AA" w:rsidP="00C70F02">
                  <w:pPr>
                    <w:rPr>
                      <w:szCs w:val="24"/>
                    </w:rPr>
                  </w:pPr>
                  <w:r w:rsidRPr="001C1447">
                    <w:rPr>
                      <w:rFonts w:eastAsia="Arial"/>
                      <w:color w:val="000000"/>
                      <w:szCs w:val="24"/>
                    </w:rPr>
                    <w:t>67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A43E8E" w14:textId="77777777" w:rsidR="008F32AA" w:rsidRPr="001C1447" w:rsidRDefault="008F32AA" w:rsidP="00C70F02">
                  <w:pPr>
                    <w:rPr>
                      <w:szCs w:val="24"/>
                    </w:rPr>
                  </w:pPr>
                  <w:r w:rsidRPr="001C1447">
                    <w:rPr>
                      <w:rFonts w:eastAsia="Arial"/>
                      <w:color w:val="000000"/>
                      <w:szCs w:val="24"/>
                    </w:rPr>
                    <w:t>45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00954B" w14:textId="77777777" w:rsidR="008F32AA" w:rsidRPr="001C1447" w:rsidRDefault="008F32AA" w:rsidP="00C70F02">
                  <w:pPr>
                    <w:jc w:val="right"/>
                    <w:rPr>
                      <w:szCs w:val="24"/>
                    </w:rPr>
                  </w:pPr>
                  <w:r w:rsidRPr="001C1447">
                    <w:rPr>
                      <w:rFonts w:eastAsia="Arial"/>
                      <w:color w:val="000000"/>
                      <w:szCs w:val="24"/>
                    </w:rPr>
                    <w:t>26,08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6C319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50ED49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B0D7BB" w14:textId="4202257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512256" w14:textId="77777777" w:rsidR="008F32AA" w:rsidRPr="001C1447" w:rsidRDefault="008F32AA" w:rsidP="00C70F02">
                  <w:pPr>
                    <w:rPr>
                      <w:szCs w:val="24"/>
                    </w:rPr>
                  </w:pPr>
                  <w:r w:rsidRPr="001C1447">
                    <w:rPr>
                      <w:rFonts w:eastAsia="Arial"/>
                      <w:color w:val="000000"/>
                      <w:szCs w:val="24"/>
                    </w:rPr>
                    <w:t>Ramygalos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9F0B65" w14:textId="77777777" w:rsidR="008F32AA" w:rsidRPr="001C1447" w:rsidRDefault="008F32AA" w:rsidP="00C70F02">
                  <w:pPr>
                    <w:rPr>
                      <w:szCs w:val="24"/>
                    </w:rPr>
                  </w:pPr>
                  <w:r w:rsidRPr="001C1447">
                    <w:rPr>
                      <w:rFonts w:eastAsia="Arial"/>
                      <w:color w:val="000000"/>
                      <w:szCs w:val="24"/>
                    </w:rPr>
                    <w:t>67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84E67A" w14:textId="77777777" w:rsidR="008F32AA" w:rsidRPr="001C1447" w:rsidRDefault="008F32AA" w:rsidP="00C70F02">
                  <w:pPr>
                    <w:rPr>
                      <w:szCs w:val="24"/>
                    </w:rPr>
                  </w:pPr>
                  <w:r w:rsidRPr="001C1447">
                    <w:rPr>
                      <w:rFonts w:eastAsia="Arial"/>
                      <w:color w:val="000000"/>
                      <w:szCs w:val="24"/>
                    </w:rPr>
                    <w:t>89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8AA66C" w14:textId="77777777" w:rsidR="008F32AA" w:rsidRPr="001C1447" w:rsidRDefault="008F32AA" w:rsidP="00C70F02">
                  <w:pPr>
                    <w:jc w:val="right"/>
                    <w:rPr>
                      <w:szCs w:val="24"/>
                    </w:rPr>
                  </w:pPr>
                  <w:r w:rsidRPr="001C1447">
                    <w:rPr>
                      <w:rFonts w:eastAsia="Arial"/>
                      <w:color w:val="000000"/>
                      <w:szCs w:val="24"/>
                    </w:rPr>
                    <w:t>20,42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1F4E62"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8BB6ED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FDF67A" w14:textId="6763098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E56F73" w14:textId="77777777" w:rsidR="008F32AA" w:rsidRPr="001C1447" w:rsidRDefault="008F32AA" w:rsidP="00C70F02">
                  <w:pPr>
                    <w:rPr>
                      <w:szCs w:val="24"/>
                    </w:rPr>
                  </w:pPr>
                  <w:r w:rsidRPr="001C1447">
                    <w:rPr>
                      <w:rFonts w:eastAsia="Arial"/>
                      <w:color w:val="000000"/>
                      <w:szCs w:val="24"/>
                    </w:rPr>
                    <w:t>Ramygalos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F17368" w14:textId="77777777" w:rsidR="008F32AA" w:rsidRPr="001C1447" w:rsidRDefault="008F32AA" w:rsidP="00C70F02">
                  <w:pPr>
                    <w:rPr>
                      <w:szCs w:val="24"/>
                    </w:rPr>
                  </w:pPr>
                  <w:r w:rsidRPr="001C1447">
                    <w:rPr>
                      <w:rFonts w:eastAsia="Arial"/>
                      <w:color w:val="000000"/>
                      <w:szCs w:val="24"/>
                    </w:rPr>
                    <w:t>82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E53472" w14:textId="77777777" w:rsidR="008F32AA" w:rsidRPr="001C1447" w:rsidRDefault="008F32AA" w:rsidP="00C70F02">
                  <w:pPr>
                    <w:rPr>
                      <w:szCs w:val="24"/>
                    </w:rPr>
                  </w:pPr>
                  <w:r w:rsidRPr="001C1447">
                    <w:rPr>
                      <w:rFonts w:eastAsia="Arial"/>
                      <w:color w:val="000000"/>
                      <w:szCs w:val="24"/>
                    </w:rPr>
                    <w:t>17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19E730" w14:textId="77777777" w:rsidR="008F32AA" w:rsidRPr="001C1447" w:rsidRDefault="008F32AA" w:rsidP="00C70F02">
                  <w:pPr>
                    <w:jc w:val="right"/>
                    <w:rPr>
                      <w:szCs w:val="24"/>
                    </w:rPr>
                  </w:pPr>
                  <w:r w:rsidRPr="001C1447">
                    <w:rPr>
                      <w:rFonts w:eastAsia="Arial"/>
                      <w:color w:val="000000"/>
                      <w:szCs w:val="24"/>
                    </w:rPr>
                    <w:t>50,91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C6D3E2"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C5CF3E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9779CE" w14:textId="5D72A4E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28B5EB" w14:textId="77777777" w:rsidR="008F32AA" w:rsidRPr="001C1447" w:rsidRDefault="008F32AA" w:rsidP="00C70F02">
                  <w:pPr>
                    <w:rPr>
                      <w:szCs w:val="24"/>
                    </w:rPr>
                  </w:pPr>
                  <w:r w:rsidRPr="001C1447">
                    <w:rPr>
                      <w:rFonts w:eastAsia="Arial"/>
                      <w:color w:val="000000"/>
                      <w:szCs w:val="24"/>
                    </w:rPr>
                    <w:t>Ramygalos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D7C94B" w14:textId="77777777" w:rsidR="008F32AA" w:rsidRPr="001C1447" w:rsidRDefault="008F32AA" w:rsidP="00C70F02">
                  <w:pPr>
                    <w:rPr>
                      <w:szCs w:val="24"/>
                    </w:rPr>
                  </w:pPr>
                  <w:r w:rsidRPr="001C1447">
                    <w:rPr>
                      <w:rFonts w:eastAsia="Arial"/>
                      <w:color w:val="000000"/>
                      <w:szCs w:val="24"/>
                    </w:rPr>
                    <w:t>118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5222AE" w14:textId="77777777" w:rsidR="008F32AA" w:rsidRPr="001C1447" w:rsidRDefault="008F32AA" w:rsidP="00C70F02">
                  <w:pPr>
                    <w:rPr>
                      <w:szCs w:val="24"/>
                    </w:rPr>
                  </w:pPr>
                  <w:r w:rsidRPr="001C1447">
                    <w:rPr>
                      <w:rFonts w:eastAsia="Arial"/>
                      <w:color w:val="000000"/>
                      <w:szCs w:val="24"/>
                    </w:rPr>
                    <w:t>32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093E5B" w14:textId="77777777" w:rsidR="008F32AA" w:rsidRPr="001C1447" w:rsidRDefault="008F32AA" w:rsidP="00C70F02">
                  <w:pPr>
                    <w:jc w:val="right"/>
                    <w:rPr>
                      <w:szCs w:val="24"/>
                    </w:rPr>
                  </w:pPr>
                  <w:r w:rsidRPr="001C1447">
                    <w:rPr>
                      <w:rFonts w:eastAsia="Arial"/>
                      <w:color w:val="000000"/>
                      <w:szCs w:val="24"/>
                    </w:rPr>
                    <w:t>49,73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AA1E65"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7F1DA9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062F14" w14:textId="122D896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48C849" w14:textId="77777777" w:rsidR="008F32AA" w:rsidRPr="001C1447" w:rsidRDefault="008F32AA" w:rsidP="00C70F02">
                  <w:pPr>
                    <w:rPr>
                      <w:szCs w:val="24"/>
                    </w:rPr>
                  </w:pPr>
                  <w:r w:rsidRPr="001C1447">
                    <w:rPr>
                      <w:rFonts w:eastAsia="Arial"/>
                      <w:color w:val="000000"/>
                      <w:szCs w:val="24"/>
                    </w:rPr>
                    <w:t>Respublikos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38974C" w14:textId="77777777" w:rsidR="008F32AA" w:rsidRPr="001C1447" w:rsidRDefault="008F32AA" w:rsidP="00C70F02">
                  <w:pPr>
                    <w:rPr>
                      <w:szCs w:val="24"/>
                    </w:rPr>
                  </w:pPr>
                  <w:r w:rsidRPr="001C1447">
                    <w:rPr>
                      <w:rFonts w:eastAsia="Arial"/>
                      <w:color w:val="000000"/>
                      <w:szCs w:val="24"/>
                    </w:rPr>
                    <w:t>17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112556" w14:textId="77777777" w:rsidR="008F32AA" w:rsidRPr="001C1447" w:rsidRDefault="008F32AA" w:rsidP="00C70F02">
                  <w:pPr>
                    <w:rPr>
                      <w:szCs w:val="24"/>
                    </w:rPr>
                  </w:pPr>
                  <w:r w:rsidRPr="001C1447">
                    <w:rPr>
                      <w:rFonts w:eastAsia="Arial"/>
                      <w:color w:val="000000"/>
                      <w:szCs w:val="24"/>
                    </w:rPr>
                    <w:t>17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D22F47" w14:textId="77777777" w:rsidR="008F32AA" w:rsidRPr="001C1447" w:rsidRDefault="008F32AA" w:rsidP="00C70F02">
                  <w:pPr>
                    <w:jc w:val="right"/>
                    <w:rPr>
                      <w:szCs w:val="24"/>
                    </w:rPr>
                  </w:pPr>
                  <w:r w:rsidRPr="001C1447">
                    <w:rPr>
                      <w:rFonts w:eastAsia="Arial"/>
                      <w:color w:val="000000"/>
                      <w:szCs w:val="24"/>
                    </w:rPr>
                    <w:t>70,51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6CAB3C"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F7F148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5C8D42" w14:textId="77FD6A4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A3D6C0" w14:textId="77777777" w:rsidR="008F32AA" w:rsidRPr="001C1447" w:rsidRDefault="008F32AA" w:rsidP="00C70F02">
                  <w:pPr>
                    <w:rPr>
                      <w:szCs w:val="24"/>
                    </w:rPr>
                  </w:pPr>
                  <w:r w:rsidRPr="001C1447">
                    <w:rPr>
                      <w:rFonts w:eastAsia="Arial"/>
                      <w:color w:val="000000"/>
                      <w:szCs w:val="24"/>
                    </w:rPr>
                    <w:t>S. Kerbedžio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7238F3" w14:textId="77777777" w:rsidR="008F32AA" w:rsidRPr="001C1447" w:rsidRDefault="008F32AA" w:rsidP="00C70F02">
                  <w:pPr>
                    <w:rPr>
                      <w:szCs w:val="24"/>
                    </w:rPr>
                  </w:pPr>
                  <w:r w:rsidRPr="001C1447">
                    <w:rPr>
                      <w:rFonts w:eastAsia="Arial"/>
                      <w:color w:val="000000"/>
                      <w:szCs w:val="24"/>
                    </w:rPr>
                    <w:t>34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FF9AC4" w14:textId="77777777" w:rsidR="008F32AA" w:rsidRPr="001C1447" w:rsidRDefault="008F32AA" w:rsidP="00C70F02">
                  <w:pPr>
                    <w:rPr>
                      <w:szCs w:val="24"/>
                    </w:rPr>
                  </w:pPr>
                  <w:r w:rsidRPr="001C1447">
                    <w:rPr>
                      <w:rFonts w:eastAsia="Arial"/>
                      <w:color w:val="000000"/>
                      <w:szCs w:val="24"/>
                    </w:rPr>
                    <w:t>10B</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E13EE5" w14:textId="77777777" w:rsidR="008F32AA" w:rsidRPr="001C1447" w:rsidRDefault="008F32AA" w:rsidP="00C70F02">
                  <w:pPr>
                    <w:jc w:val="right"/>
                    <w:rPr>
                      <w:szCs w:val="24"/>
                    </w:rPr>
                  </w:pPr>
                  <w:r w:rsidRPr="001C1447">
                    <w:rPr>
                      <w:rFonts w:eastAsia="Arial"/>
                      <w:color w:val="000000"/>
                      <w:szCs w:val="24"/>
                    </w:rPr>
                    <w:t>25,44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36D46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277DDE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43B08D" w14:textId="4FE2ACD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D8DBF6" w14:textId="77777777" w:rsidR="008F32AA" w:rsidRPr="001C1447" w:rsidRDefault="008F32AA" w:rsidP="00C70F02">
                  <w:pPr>
                    <w:rPr>
                      <w:szCs w:val="24"/>
                    </w:rPr>
                  </w:pPr>
                  <w:r w:rsidRPr="001C1447">
                    <w:rPr>
                      <w:rFonts w:eastAsia="Arial"/>
                      <w:color w:val="000000"/>
                      <w:szCs w:val="24"/>
                    </w:rPr>
                    <w:t>Savitiškio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7B6082" w14:textId="77777777" w:rsidR="008F32AA" w:rsidRPr="001C1447" w:rsidRDefault="008F32AA" w:rsidP="00C70F02">
                  <w:pPr>
                    <w:rPr>
                      <w:szCs w:val="24"/>
                    </w:rPr>
                  </w:pPr>
                  <w:r w:rsidRPr="001C1447">
                    <w:rPr>
                      <w:rFonts w:eastAsia="Arial"/>
                      <w:color w:val="000000"/>
                      <w:szCs w:val="24"/>
                    </w:rPr>
                    <w:t>23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3223AF" w14:textId="77777777" w:rsidR="008F32AA" w:rsidRPr="001C1447" w:rsidRDefault="008F32AA" w:rsidP="00C70F02">
                  <w:pPr>
                    <w:rPr>
                      <w:szCs w:val="24"/>
                    </w:rPr>
                  </w:pPr>
                  <w:r w:rsidRPr="001C1447">
                    <w:rPr>
                      <w:rFonts w:eastAsia="Arial"/>
                      <w:color w:val="000000"/>
                      <w:szCs w:val="24"/>
                    </w:rPr>
                    <w:t>411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8FBCDB" w14:textId="77777777" w:rsidR="008F32AA" w:rsidRPr="001C1447" w:rsidRDefault="008F32AA" w:rsidP="00C70F02">
                  <w:pPr>
                    <w:jc w:val="right"/>
                    <w:rPr>
                      <w:szCs w:val="24"/>
                    </w:rPr>
                  </w:pPr>
                  <w:r w:rsidRPr="001C1447">
                    <w:rPr>
                      <w:rFonts w:eastAsia="Arial"/>
                      <w:color w:val="000000"/>
                      <w:szCs w:val="24"/>
                    </w:rPr>
                    <w:t>40,14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4CCD97"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7BBC427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884AF8" w14:textId="460D6A9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B0EF72" w14:textId="77777777" w:rsidR="008F32AA" w:rsidRPr="001C1447" w:rsidRDefault="008F32AA" w:rsidP="00C70F02">
                  <w:pPr>
                    <w:rPr>
                      <w:szCs w:val="24"/>
                    </w:rPr>
                  </w:pPr>
                  <w:r w:rsidRPr="001C1447">
                    <w:rPr>
                      <w:rFonts w:eastAsia="Arial"/>
                      <w:color w:val="000000"/>
                      <w:szCs w:val="24"/>
                    </w:rPr>
                    <w:t>Savitiškio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DEE311" w14:textId="77777777" w:rsidR="008F32AA" w:rsidRPr="001C1447" w:rsidRDefault="008F32AA" w:rsidP="00C70F02">
                  <w:pPr>
                    <w:rPr>
                      <w:szCs w:val="24"/>
                    </w:rPr>
                  </w:pPr>
                  <w:r w:rsidRPr="001C1447">
                    <w:rPr>
                      <w:rFonts w:eastAsia="Arial"/>
                      <w:color w:val="000000"/>
                      <w:szCs w:val="24"/>
                    </w:rPr>
                    <w:t>23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BA10B8" w14:textId="77777777" w:rsidR="008F32AA" w:rsidRPr="001C1447" w:rsidRDefault="008F32AA" w:rsidP="00C70F02">
                  <w:pPr>
                    <w:rPr>
                      <w:szCs w:val="24"/>
                    </w:rPr>
                  </w:pPr>
                  <w:r w:rsidRPr="001C1447">
                    <w:rPr>
                      <w:rFonts w:eastAsia="Arial"/>
                      <w:color w:val="000000"/>
                      <w:szCs w:val="24"/>
                    </w:rPr>
                    <w:t>418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201AF7" w14:textId="77777777" w:rsidR="008F32AA" w:rsidRPr="001C1447" w:rsidRDefault="008F32AA" w:rsidP="00C70F02">
                  <w:pPr>
                    <w:jc w:val="right"/>
                    <w:rPr>
                      <w:szCs w:val="24"/>
                    </w:rPr>
                  </w:pPr>
                  <w:r w:rsidRPr="001C1447">
                    <w:rPr>
                      <w:rFonts w:eastAsia="Arial"/>
                      <w:color w:val="000000"/>
                      <w:szCs w:val="24"/>
                    </w:rPr>
                    <w:t>36,52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B75172"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7541CE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4F27C7" w14:textId="0BBE8BA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B5AEAB" w14:textId="77777777" w:rsidR="008F32AA" w:rsidRPr="001C1447" w:rsidRDefault="008F32AA" w:rsidP="00C70F02">
                  <w:pPr>
                    <w:rPr>
                      <w:szCs w:val="24"/>
                    </w:rPr>
                  </w:pPr>
                  <w:r w:rsidRPr="001C1447">
                    <w:rPr>
                      <w:rFonts w:eastAsia="Arial"/>
                      <w:color w:val="000000"/>
                      <w:szCs w:val="24"/>
                    </w:rPr>
                    <w:t>Savitiškio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FACADD" w14:textId="77777777" w:rsidR="008F32AA" w:rsidRPr="001C1447" w:rsidRDefault="008F32AA" w:rsidP="00C70F02">
                  <w:pPr>
                    <w:rPr>
                      <w:szCs w:val="24"/>
                    </w:rPr>
                  </w:pPr>
                  <w:r w:rsidRPr="001C1447">
                    <w:rPr>
                      <w:rFonts w:eastAsia="Arial"/>
                      <w:color w:val="000000"/>
                      <w:szCs w:val="24"/>
                    </w:rPr>
                    <w:t>25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454200" w14:textId="77777777" w:rsidR="008F32AA" w:rsidRPr="001C1447" w:rsidRDefault="008F32AA" w:rsidP="00C70F02">
                  <w:pPr>
                    <w:rPr>
                      <w:szCs w:val="24"/>
                    </w:rPr>
                  </w:pPr>
                  <w:r w:rsidRPr="001C1447">
                    <w:rPr>
                      <w:rFonts w:eastAsia="Arial"/>
                      <w:color w:val="000000"/>
                      <w:szCs w:val="24"/>
                    </w:rPr>
                    <w:t>113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01B8F1" w14:textId="77777777" w:rsidR="008F32AA" w:rsidRPr="001C1447" w:rsidRDefault="008F32AA" w:rsidP="00C70F02">
                  <w:pPr>
                    <w:jc w:val="right"/>
                    <w:rPr>
                      <w:szCs w:val="24"/>
                    </w:rPr>
                  </w:pPr>
                  <w:r w:rsidRPr="001C1447">
                    <w:rPr>
                      <w:rFonts w:eastAsia="Arial"/>
                      <w:color w:val="000000"/>
                      <w:szCs w:val="24"/>
                    </w:rPr>
                    <w:t>43,55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20BF34"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99B61A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E6DE01" w14:textId="27FF6D7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DFBCC1" w14:textId="77777777" w:rsidR="008F32AA" w:rsidRPr="001C1447" w:rsidRDefault="008F32AA" w:rsidP="00C70F02">
                  <w:pPr>
                    <w:rPr>
                      <w:szCs w:val="24"/>
                    </w:rPr>
                  </w:pPr>
                  <w:r w:rsidRPr="001C1447">
                    <w:rPr>
                      <w:rFonts w:eastAsia="Arial"/>
                      <w:color w:val="000000"/>
                      <w:szCs w:val="24"/>
                    </w:rPr>
                    <w:t>Savitiškio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5923A2" w14:textId="77777777" w:rsidR="008F32AA" w:rsidRPr="001C1447" w:rsidRDefault="008F32AA" w:rsidP="00C70F02">
                  <w:pPr>
                    <w:rPr>
                      <w:szCs w:val="24"/>
                    </w:rPr>
                  </w:pPr>
                  <w:r w:rsidRPr="001C1447">
                    <w:rPr>
                      <w:rFonts w:eastAsia="Arial"/>
                      <w:color w:val="000000"/>
                      <w:szCs w:val="24"/>
                    </w:rPr>
                    <w:t>25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B8F0CA" w14:textId="77777777" w:rsidR="008F32AA" w:rsidRPr="001C1447" w:rsidRDefault="008F32AA" w:rsidP="00C70F02">
                  <w:pPr>
                    <w:rPr>
                      <w:szCs w:val="24"/>
                    </w:rPr>
                  </w:pPr>
                  <w:r w:rsidRPr="001C1447">
                    <w:rPr>
                      <w:rFonts w:eastAsia="Arial"/>
                      <w:color w:val="000000"/>
                      <w:szCs w:val="24"/>
                    </w:rPr>
                    <w:t>118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FA67CD" w14:textId="77777777" w:rsidR="008F32AA" w:rsidRPr="001C1447" w:rsidRDefault="008F32AA" w:rsidP="00C70F02">
                  <w:pPr>
                    <w:jc w:val="right"/>
                    <w:rPr>
                      <w:szCs w:val="24"/>
                    </w:rPr>
                  </w:pPr>
                  <w:r w:rsidRPr="001C1447">
                    <w:rPr>
                      <w:rFonts w:eastAsia="Arial"/>
                      <w:color w:val="000000"/>
                      <w:szCs w:val="24"/>
                    </w:rPr>
                    <w:t>71,35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6CE50A"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48EBD3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FD7C1C" w14:textId="0D1831A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8F2C78" w14:textId="77777777" w:rsidR="008F32AA" w:rsidRPr="001C1447" w:rsidRDefault="008F32AA" w:rsidP="00C70F02">
                  <w:pPr>
                    <w:rPr>
                      <w:szCs w:val="24"/>
                    </w:rPr>
                  </w:pPr>
                  <w:r w:rsidRPr="001C1447">
                    <w:rPr>
                      <w:rFonts w:eastAsia="Arial"/>
                      <w:color w:val="000000"/>
                      <w:szCs w:val="24"/>
                    </w:rPr>
                    <w:t>Sietyno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9B975" w14:textId="77777777" w:rsidR="008F32AA" w:rsidRPr="001C1447" w:rsidRDefault="008F32AA" w:rsidP="00C70F02">
                  <w:pPr>
                    <w:rPr>
                      <w:szCs w:val="24"/>
                    </w:rPr>
                  </w:pPr>
                  <w:r w:rsidRPr="001C1447">
                    <w:rPr>
                      <w:rFonts w:eastAsia="Arial"/>
                      <w:color w:val="000000"/>
                      <w:szCs w:val="24"/>
                    </w:rPr>
                    <w:t>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3C8A61" w14:textId="77777777" w:rsidR="008F32AA" w:rsidRPr="001C1447" w:rsidRDefault="008F32AA" w:rsidP="00C70F02">
                  <w:pPr>
                    <w:rPr>
                      <w:szCs w:val="24"/>
                    </w:rPr>
                  </w:pPr>
                  <w:r w:rsidRPr="001C1447">
                    <w:rPr>
                      <w:rFonts w:eastAsia="Arial"/>
                      <w:color w:val="000000"/>
                      <w:szCs w:val="24"/>
                    </w:rPr>
                    <w:t>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959305" w14:textId="77777777" w:rsidR="008F32AA" w:rsidRPr="001C1447" w:rsidRDefault="008F32AA" w:rsidP="00C70F02">
                  <w:pPr>
                    <w:jc w:val="right"/>
                    <w:rPr>
                      <w:szCs w:val="24"/>
                    </w:rPr>
                  </w:pPr>
                  <w:r w:rsidRPr="001C1447">
                    <w:rPr>
                      <w:rFonts w:eastAsia="Arial"/>
                      <w:color w:val="000000"/>
                      <w:szCs w:val="24"/>
                    </w:rPr>
                    <w:t>48,12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35C9E2"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665E7B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FEC62C" w14:textId="7434791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0546DF" w14:textId="77777777" w:rsidR="008F32AA" w:rsidRPr="001C1447" w:rsidRDefault="008F32AA" w:rsidP="00C70F02">
                  <w:pPr>
                    <w:rPr>
                      <w:szCs w:val="24"/>
                    </w:rPr>
                  </w:pPr>
                  <w:r w:rsidRPr="001C1447">
                    <w:rPr>
                      <w:rFonts w:eastAsia="Arial"/>
                      <w:color w:val="000000"/>
                      <w:szCs w:val="24"/>
                    </w:rPr>
                    <w:t>Smėlynės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7CBE64" w14:textId="77777777" w:rsidR="008F32AA" w:rsidRPr="001C1447" w:rsidRDefault="008F32AA" w:rsidP="00C70F02">
                  <w:pPr>
                    <w:rPr>
                      <w:szCs w:val="24"/>
                    </w:rPr>
                  </w:pPr>
                  <w:r w:rsidRPr="001C1447">
                    <w:rPr>
                      <w:rFonts w:eastAsia="Arial"/>
                      <w:color w:val="000000"/>
                      <w:szCs w:val="24"/>
                    </w:rPr>
                    <w:t>57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A0D307" w14:textId="77777777" w:rsidR="008F32AA" w:rsidRPr="001C1447" w:rsidRDefault="008F32AA" w:rsidP="00C70F02">
                  <w:pPr>
                    <w:rPr>
                      <w:szCs w:val="24"/>
                    </w:rPr>
                  </w:pPr>
                  <w:r w:rsidRPr="001C1447">
                    <w:rPr>
                      <w:rFonts w:eastAsia="Arial"/>
                      <w:color w:val="000000"/>
                      <w:szCs w:val="24"/>
                    </w:rPr>
                    <w:t>55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CC7F12" w14:textId="77777777" w:rsidR="008F32AA" w:rsidRPr="001C1447" w:rsidRDefault="008F32AA" w:rsidP="00C70F02">
                  <w:pPr>
                    <w:jc w:val="right"/>
                    <w:rPr>
                      <w:szCs w:val="24"/>
                    </w:rPr>
                  </w:pPr>
                  <w:r w:rsidRPr="001C1447">
                    <w:rPr>
                      <w:rFonts w:eastAsia="Arial"/>
                      <w:color w:val="000000"/>
                      <w:szCs w:val="24"/>
                    </w:rPr>
                    <w:t>44,94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33B2FA"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7C36D2A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76B7CA" w14:textId="1C16BA3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757A3A" w14:textId="77777777" w:rsidR="008F32AA" w:rsidRPr="001C1447" w:rsidRDefault="008F32AA" w:rsidP="00C70F02">
                  <w:pPr>
                    <w:rPr>
                      <w:szCs w:val="24"/>
                    </w:rPr>
                  </w:pPr>
                  <w:r w:rsidRPr="001C1447">
                    <w:rPr>
                      <w:rFonts w:eastAsia="Arial"/>
                      <w:color w:val="000000"/>
                      <w:szCs w:val="24"/>
                    </w:rPr>
                    <w:t>Smėlynės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DEE599" w14:textId="77777777" w:rsidR="008F32AA" w:rsidRPr="001C1447" w:rsidRDefault="008F32AA" w:rsidP="00C70F02">
                  <w:pPr>
                    <w:rPr>
                      <w:szCs w:val="24"/>
                    </w:rPr>
                  </w:pPr>
                  <w:r w:rsidRPr="001C1447">
                    <w:rPr>
                      <w:rFonts w:eastAsia="Arial"/>
                      <w:color w:val="000000"/>
                      <w:szCs w:val="24"/>
                    </w:rPr>
                    <w:t>73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1B1951" w14:textId="77777777" w:rsidR="008F32AA" w:rsidRPr="001C1447" w:rsidRDefault="008F32AA" w:rsidP="00C70F02">
                  <w:pPr>
                    <w:rPr>
                      <w:szCs w:val="24"/>
                    </w:rPr>
                  </w:pPr>
                  <w:r w:rsidRPr="001C1447">
                    <w:rPr>
                      <w:rFonts w:eastAsia="Arial"/>
                      <w:color w:val="000000"/>
                      <w:szCs w:val="24"/>
                    </w:rPr>
                    <w:t>86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A70047" w14:textId="77777777" w:rsidR="008F32AA" w:rsidRPr="001C1447" w:rsidRDefault="008F32AA" w:rsidP="00C70F02">
                  <w:pPr>
                    <w:jc w:val="right"/>
                    <w:rPr>
                      <w:szCs w:val="24"/>
                    </w:rPr>
                  </w:pPr>
                  <w:r w:rsidRPr="001C1447">
                    <w:rPr>
                      <w:rFonts w:eastAsia="Arial"/>
                      <w:color w:val="000000"/>
                      <w:szCs w:val="24"/>
                    </w:rPr>
                    <w:t>31,93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C2AB6A"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352CD7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3C4601" w14:textId="2EF23C2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567F96" w14:textId="77777777" w:rsidR="008F32AA" w:rsidRPr="001C1447" w:rsidRDefault="008F32AA" w:rsidP="00C70F02">
                  <w:pPr>
                    <w:rPr>
                      <w:szCs w:val="24"/>
                    </w:rPr>
                  </w:pPr>
                  <w:r w:rsidRPr="001C1447">
                    <w:rPr>
                      <w:rFonts w:eastAsia="Arial"/>
                      <w:color w:val="000000"/>
                      <w:szCs w:val="24"/>
                    </w:rPr>
                    <w:t>Smėlynės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697490" w14:textId="77777777" w:rsidR="008F32AA" w:rsidRPr="001C1447" w:rsidRDefault="008F32AA" w:rsidP="00C70F02">
                  <w:pPr>
                    <w:rPr>
                      <w:szCs w:val="24"/>
                    </w:rPr>
                  </w:pPr>
                  <w:r w:rsidRPr="001C1447">
                    <w:rPr>
                      <w:rFonts w:eastAsia="Arial"/>
                      <w:color w:val="000000"/>
                      <w:szCs w:val="24"/>
                    </w:rPr>
                    <w:t>73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A96E55" w14:textId="77777777" w:rsidR="008F32AA" w:rsidRPr="001C1447" w:rsidRDefault="008F32AA" w:rsidP="00C70F02">
                  <w:pPr>
                    <w:rPr>
                      <w:szCs w:val="24"/>
                    </w:rPr>
                  </w:pPr>
                  <w:r w:rsidRPr="001C1447">
                    <w:rPr>
                      <w:rFonts w:eastAsia="Arial"/>
                      <w:color w:val="000000"/>
                      <w:szCs w:val="24"/>
                    </w:rPr>
                    <w:t>97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FAB1A9" w14:textId="77777777" w:rsidR="008F32AA" w:rsidRPr="001C1447" w:rsidRDefault="008F32AA" w:rsidP="00C70F02">
                  <w:pPr>
                    <w:jc w:val="right"/>
                    <w:rPr>
                      <w:szCs w:val="24"/>
                    </w:rPr>
                  </w:pPr>
                  <w:r w:rsidRPr="001C1447">
                    <w:rPr>
                      <w:rFonts w:eastAsia="Arial"/>
                      <w:color w:val="000000"/>
                      <w:szCs w:val="24"/>
                    </w:rPr>
                    <w:t>31,95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7E60C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C9953C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A02F28" w14:textId="1DF96C4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3DF9E7" w14:textId="77777777" w:rsidR="008F32AA" w:rsidRPr="001C1447" w:rsidRDefault="008F32AA" w:rsidP="00C70F02">
                  <w:pPr>
                    <w:rPr>
                      <w:szCs w:val="24"/>
                    </w:rPr>
                  </w:pPr>
                  <w:r w:rsidRPr="001C1447">
                    <w:rPr>
                      <w:rFonts w:eastAsia="Arial"/>
                      <w:color w:val="000000"/>
                      <w:szCs w:val="24"/>
                    </w:rPr>
                    <w:t>Smėlynės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A91419" w14:textId="77777777" w:rsidR="008F32AA" w:rsidRPr="001C1447" w:rsidRDefault="008F32AA" w:rsidP="00C70F02">
                  <w:pPr>
                    <w:rPr>
                      <w:szCs w:val="24"/>
                    </w:rPr>
                  </w:pPr>
                  <w:r w:rsidRPr="001C1447">
                    <w:rPr>
                      <w:rFonts w:eastAsia="Arial"/>
                      <w:color w:val="000000"/>
                      <w:szCs w:val="24"/>
                    </w:rPr>
                    <w:t>73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74BC41" w14:textId="77777777" w:rsidR="008F32AA" w:rsidRPr="001C1447" w:rsidRDefault="008F32AA" w:rsidP="00C70F02">
                  <w:pPr>
                    <w:rPr>
                      <w:szCs w:val="24"/>
                    </w:rPr>
                  </w:pPr>
                  <w:r w:rsidRPr="001C1447">
                    <w:rPr>
                      <w:rFonts w:eastAsia="Arial"/>
                      <w:color w:val="000000"/>
                      <w:szCs w:val="24"/>
                    </w:rPr>
                    <w:t>98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66D3CB" w14:textId="77777777" w:rsidR="008F32AA" w:rsidRPr="001C1447" w:rsidRDefault="008F32AA" w:rsidP="00C70F02">
                  <w:pPr>
                    <w:jc w:val="right"/>
                    <w:rPr>
                      <w:szCs w:val="24"/>
                    </w:rPr>
                  </w:pPr>
                  <w:r w:rsidRPr="001C1447">
                    <w:rPr>
                      <w:rFonts w:eastAsia="Arial"/>
                      <w:color w:val="000000"/>
                      <w:szCs w:val="24"/>
                    </w:rPr>
                    <w:t>26,36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D7E5D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1F254F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0D27E" w14:textId="04BC5CD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07D849" w14:textId="77777777" w:rsidR="008F32AA" w:rsidRPr="001C1447" w:rsidRDefault="008F32AA" w:rsidP="00C70F02">
                  <w:pPr>
                    <w:rPr>
                      <w:szCs w:val="24"/>
                    </w:rPr>
                  </w:pPr>
                  <w:r w:rsidRPr="001C1447">
                    <w:rPr>
                      <w:rFonts w:eastAsia="Arial"/>
                      <w:color w:val="000000"/>
                      <w:szCs w:val="24"/>
                    </w:rPr>
                    <w:t>Sodų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0117F3" w14:textId="77777777" w:rsidR="008F32AA" w:rsidRPr="001C1447" w:rsidRDefault="008F32AA" w:rsidP="00C70F02">
                  <w:pPr>
                    <w:rPr>
                      <w:szCs w:val="24"/>
                    </w:rPr>
                  </w:pPr>
                  <w:r w:rsidRPr="001C1447">
                    <w:rPr>
                      <w:rFonts w:eastAsia="Arial"/>
                      <w:color w:val="000000"/>
                      <w:szCs w:val="24"/>
                    </w:rPr>
                    <w:t>20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009E4C" w14:textId="77777777" w:rsidR="008F32AA" w:rsidRPr="001C1447" w:rsidRDefault="008F32AA" w:rsidP="00C70F02">
                  <w:pPr>
                    <w:rPr>
                      <w:szCs w:val="24"/>
                    </w:rPr>
                  </w:pPr>
                  <w:r w:rsidRPr="001C1447">
                    <w:rPr>
                      <w:rFonts w:eastAsia="Arial"/>
                      <w:color w:val="000000"/>
                      <w:szCs w:val="24"/>
                    </w:rPr>
                    <w:t>31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C574FE" w14:textId="77777777" w:rsidR="008F32AA" w:rsidRPr="001C1447" w:rsidRDefault="008F32AA" w:rsidP="00C70F02">
                  <w:pPr>
                    <w:jc w:val="right"/>
                    <w:rPr>
                      <w:szCs w:val="24"/>
                    </w:rPr>
                  </w:pPr>
                  <w:r w:rsidRPr="001C1447">
                    <w:rPr>
                      <w:rFonts w:eastAsia="Arial"/>
                      <w:color w:val="000000"/>
                      <w:szCs w:val="24"/>
                    </w:rPr>
                    <w:t>50,13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2614A1"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4B7CB8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B20721" w14:textId="4941F3D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C86BCF" w14:textId="77777777" w:rsidR="008F32AA" w:rsidRPr="001C1447" w:rsidRDefault="008F32AA" w:rsidP="00C70F02">
                  <w:pPr>
                    <w:rPr>
                      <w:szCs w:val="24"/>
                    </w:rPr>
                  </w:pPr>
                  <w:r w:rsidRPr="001C1447">
                    <w:rPr>
                      <w:rFonts w:eastAsia="Arial"/>
                      <w:color w:val="000000"/>
                      <w:szCs w:val="24"/>
                    </w:rPr>
                    <w:t>Sodų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DCC77A" w14:textId="77777777" w:rsidR="008F32AA" w:rsidRPr="001C1447" w:rsidRDefault="008F32AA" w:rsidP="00C70F02">
                  <w:pPr>
                    <w:rPr>
                      <w:szCs w:val="24"/>
                    </w:rPr>
                  </w:pPr>
                  <w:r w:rsidRPr="001C1447">
                    <w:rPr>
                      <w:rFonts w:eastAsia="Arial"/>
                      <w:color w:val="000000"/>
                      <w:szCs w:val="24"/>
                    </w:rPr>
                    <w:t>21</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DD8715"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9422D1" w14:textId="77777777" w:rsidR="008F32AA" w:rsidRPr="001C1447" w:rsidRDefault="008F32AA" w:rsidP="00C70F02">
                  <w:pPr>
                    <w:jc w:val="right"/>
                    <w:rPr>
                      <w:szCs w:val="24"/>
                    </w:rPr>
                  </w:pPr>
                  <w:r w:rsidRPr="001C1447">
                    <w:rPr>
                      <w:rFonts w:eastAsia="Arial"/>
                      <w:color w:val="000000"/>
                      <w:szCs w:val="24"/>
                    </w:rPr>
                    <w:t>28,25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08A53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FD427A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0901D7" w14:textId="0234CCF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988D97" w14:textId="77777777" w:rsidR="008F32AA" w:rsidRPr="001C1447" w:rsidRDefault="008F32AA" w:rsidP="00C70F02">
                  <w:pPr>
                    <w:rPr>
                      <w:szCs w:val="24"/>
                    </w:rPr>
                  </w:pPr>
                  <w:r w:rsidRPr="001C1447">
                    <w:rPr>
                      <w:rFonts w:eastAsia="Arial"/>
                      <w:color w:val="000000"/>
                      <w:szCs w:val="24"/>
                    </w:rPr>
                    <w:t>Sodų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7CB6B1" w14:textId="77777777" w:rsidR="008F32AA" w:rsidRPr="001C1447" w:rsidRDefault="008F32AA" w:rsidP="00C70F02">
                  <w:pPr>
                    <w:rPr>
                      <w:szCs w:val="24"/>
                    </w:rPr>
                  </w:pPr>
                  <w:r w:rsidRPr="001C1447">
                    <w:rPr>
                      <w:rFonts w:eastAsia="Arial"/>
                      <w:color w:val="000000"/>
                      <w:szCs w:val="24"/>
                    </w:rPr>
                    <w:t>50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798029" w14:textId="77777777" w:rsidR="008F32AA" w:rsidRPr="001C1447" w:rsidRDefault="008F32AA" w:rsidP="00C70F02">
                  <w:pPr>
                    <w:rPr>
                      <w:szCs w:val="24"/>
                    </w:rPr>
                  </w:pPr>
                  <w:r w:rsidRPr="001C1447">
                    <w:rPr>
                      <w:rFonts w:eastAsia="Arial"/>
                      <w:color w:val="000000"/>
                      <w:szCs w:val="24"/>
                    </w:rPr>
                    <w:t>24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69942" w14:textId="77777777" w:rsidR="008F32AA" w:rsidRPr="001C1447" w:rsidRDefault="008F32AA" w:rsidP="00C70F02">
                  <w:pPr>
                    <w:jc w:val="right"/>
                    <w:rPr>
                      <w:szCs w:val="24"/>
                    </w:rPr>
                  </w:pPr>
                  <w:r w:rsidRPr="001C1447">
                    <w:rPr>
                      <w:rFonts w:eastAsia="Arial"/>
                      <w:color w:val="000000"/>
                      <w:szCs w:val="24"/>
                    </w:rPr>
                    <w:t>29,85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A2564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69D2B4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01E6F0" w14:textId="3EA6C56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058B02"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2B573" w14:textId="77777777" w:rsidR="008F32AA" w:rsidRPr="001C1447" w:rsidRDefault="008F32AA" w:rsidP="00C70F02">
                  <w:pPr>
                    <w:rPr>
                      <w:szCs w:val="24"/>
                    </w:rPr>
                  </w:pPr>
                  <w:r w:rsidRPr="001C1447">
                    <w:rPr>
                      <w:rFonts w:eastAsia="Arial"/>
                      <w:color w:val="000000"/>
                      <w:szCs w:val="24"/>
                    </w:rPr>
                    <w:t>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7E1EF" w14:textId="77777777" w:rsidR="008F32AA" w:rsidRPr="001C1447" w:rsidRDefault="008F32AA" w:rsidP="00C70F02">
                  <w:pPr>
                    <w:rPr>
                      <w:szCs w:val="24"/>
                    </w:rPr>
                  </w:pPr>
                  <w:r w:rsidRPr="001C1447">
                    <w:rPr>
                      <w:rFonts w:eastAsia="Arial"/>
                      <w:color w:val="000000"/>
                      <w:szCs w:val="24"/>
                    </w:rPr>
                    <w:t>3A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D3498A" w14:textId="77777777" w:rsidR="008F32AA" w:rsidRPr="001C1447" w:rsidRDefault="008F32AA" w:rsidP="00C70F02">
                  <w:pPr>
                    <w:jc w:val="right"/>
                    <w:rPr>
                      <w:szCs w:val="24"/>
                    </w:rPr>
                  </w:pPr>
                  <w:r w:rsidRPr="001C1447">
                    <w:rPr>
                      <w:rFonts w:eastAsia="Arial"/>
                      <w:color w:val="000000"/>
                      <w:szCs w:val="24"/>
                    </w:rPr>
                    <w:t>22,51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B92A6B"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82CA31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932068" w14:textId="1EEF5BA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4F2428"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2AB513" w14:textId="77777777" w:rsidR="008F32AA" w:rsidRPr="001C1447" w:rsidRDefault="008F32AA" w:rsidP="00C70F02">
                  <w:pPr>
                    <w:rPr>
                      <w:szCs w:val="24"/>
                    </w:rPr>
                  </w:pPr>
                  <w:r w:rsidRPr="001C1447">
                    <w:rPr>
                      <w:rFonts w:eastAsia="Arial"/>
                      <w:color w:val="000000"/>
                      <w:szCs w:val="24"/>
                    </w:rPr>
                    <w:t>33A</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7169A1" w14:textId="77777777" w:rsidR="008F32AA" w:rsidRPr="001C1447" w:rsidRDefault="008F32AA" w:rsidP="00C70F02">
                  <w:pPr>
                    <w:rPr>
                      <w:szCs w:val="24"/>
                    </w:rPr>
                  </w:pPr>
                  <w:r w:rsidRPr="001C1447">
                    <w:rPr>
                      <w:rFonts w:eastAsia="Arial"/>
                      <w:color w:val="000000"/>
                      <w:szCs w:val="24"/>
                    </w:rPr>
                    <w:t>39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EE0327" w14:textId="77777777" w:rsidR="008F32AA" w:rsidRPr="001C1447" w:rsidRDefault="008F32AA" w:rsidP="00C70F02">
                  <w:pPr>
                    <w:jc w:val="right"/>
                    <w:rPr>
                      <w:szCs w:val="24"/>
                    </w:rPr>
                  </w:pPr>
                  <w:r w:rsidRPr="001C1447">
                    <w:rPr>
                      <w:rFonts w:eastAsia="Arial"/>
                      <w:color w:val="000000"/>
                      <w:szCs w:val="24"/>
                    </w:rPr>
                    <w:t>28,81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FBDBD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1E487C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796BBE" w14:textId="5F9B193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272F51"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4F015C" w14:textId="77777777" w:rsidR="008F32AA" w:rsidRPr="001C1447" w:rsidRDefault="008F32AA" w:rsidP="00C70F02">
                  <w:pPr>
                    <w:rPr>
                      <w:szCs w:val="24"/>
                    </w:rPr>
                  </w:pPr>
                  <w:r w:rsidRPr="001C1447">
                    <w:rPr>
                      <w:rFonts w:eastAsia="Arial"/>
                      <w:color w:val="000000"/>
                      <w:szCs w:val="24"/>
                    </w:rPr>
                    <w:t>39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F3CC1D" w14:textId="77777777" w:rsidR="008F32AA" w:rsidRPr="001C1447" w:rsidRDefault="008F32AA" w:rsidP="00C70F02">
                  <w:pPr>
                    <w:rPr>
                      <w:szCs w:val="24"/>
                    </w:rPr>
                  </w:pPr>
                  <w:r w:rsidRPr="001C1447">
                    <w:rPr>
                      <w:rFonts w:eastAsia="Arial"/>
                      <w:color w:val="000000"/>
                      <w:szCs w:val="24"/>
                    </w:rPr>
                    <w:t>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EA3606" w14:textId="77777777" w:rsidR="008F32AA" w:rsidRPr="001C1447" w:rsidRDefault="008F32AA" w:rsidP="00C70F02">
                  <w:pPr>
                    <w:jc w:val="right"/>
                    <w:rPr>
                      <w:szCs w:val="24"/>
                    </w:rPr>
                  </w:pPr>
                  <w:r w:rsidRPr="001C1447">
                    <w:rPr>
                      <w:rFonts w:eastAsia="Arial"/>
                      <w:color w:val="000000"/>
                      <w:szCs w:val="24"/>
                    </w:rPr>
                    <w:t>43,30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275493"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807495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39F194" w14:textId="5C2311C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F58027"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422A4B" w14:textId="77777777" w:rsidR="008F32AA" w:rsidRPr="001C1447" w:rsidRDefault="008F32AA" w:rsidP="00C70F02">
                  <w:pPr>
                    <w:rPr>
                      <w:szCs w:val="24"/>
                    </w:rPr>
                  </w:pPr>
                  <w:r w:rsidRPr="001C1447">
                    <w:rPr>
                      <w:rFonts w:eastAsia="Arial"/>
                      <w:color w:val="000000"/>
                      <w:szCs w:val="24"/>
                    </w:rPr>
                    <w:t>70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5D35B9" w14:textId="77777777" w:rsidR="008F32AA" w:rsidRPr="001C1447" w:rsidRDefault="008F32AA" w:rsidP="00C70F02">
                  <w:pPr>
                    <w:rPr>
                      <w:szCs w:val="24"/>
                    </w:rPr>
                  </w:pPr>
                  <w:r w:rsidRPr="001C1447">
                    <w:rPr>
                      <w:rFonts w:eastAsia="Arial"/>
                      <w:color w:val="000000"/>
                      <w:szCs w:val="24"/>
                    </w:rPr>
                    <w:t>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E2AFB6" w14:textId="77777777" w:rsidR="008F32AA" w:rsidRPr="001C1447" w:rsidRDefault="008F32AA" w:rsidP="00C70F02">
                  <w:pPr>
                    <w:jc w:val="right"/>
                    <w:rPr>
                      <w:szCs w:val="24"/>
                    </w:rPr>
                  </w:pPr>
                  <w:r w:rsidRPr="001C1447">
                    <w:rPr>
                      <w:rFonts w:eastAsia="Arial"/>
                      <w:color w:val="000000"/>
                      <w:szCs w:val="24"/>
                    </w:rPr>
                    <w:t>59,75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7B80C2"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276360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94CD7E" w14:textId="486D94A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9C3A87"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7E527D" w14:textId="77777777" w:rsidR="008F32AA" w:rsidRPr="001C1447" w:rsidRDefault="008F32AA" w:rsidP="00C70F02">
                  <w:pPr>
                    <w:rPr>
                      <w:szCs w:val="24"/>
                    </w:rPr>
                  </w:pPr>
                  <w:r w:rsidRPr="001C1447">
                    <w:rPr>
                      <w:rFonts w:eastAsia="Arial"/>
                      <w:color w:val="000000"/>
                      <w:szCs w:val="24"/>
                    </w:rPr>
                    <w:t>70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2F7294" w14:textId="77777777" w:rsidR="008F32AA" w:rsidRPr="001C1447" w:rsidRDefault="008F32AA" w:rsidP="00C70F02">
                  <w:pPr>
                    <w:rPr>
                      <w:szCs w:val="24"/>
                    </w:rPr>
                  </w:pPr>
                  <w:r w:rsidRPr="001C1447">
                    <w:rPr>
                      <w:rFonts w:eastAsia="Arial"/>
                      <w:color w:val="000000"/>
                      <w:szCs w:val="24"/>
                    </w:rPr>
                    <w:t>21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4B8AA1" w14:textId="77777777" w:rsidR="008F32AA" w:rsidRPr="001C1447" w:rsidRDefault="008F32AA" w:rsidP="00C70F02">
                  <w:pPr>
                    <w:jc w:val="right"/>
                    <w:rPr>
                      <w:szCs w:val="24"/>
                    </w:rPr>
                  </w:pPr>
                  <w:r w:rsidRPr="001C1447">
                    <w:rPr>
                      <w:rFonts w:eastAsia="Arial"/>
                      <w:color w:val="000000"/>
                      <w:szCs w:val="24"/>
                    </w:rPr>
                    <w:t>39,01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122DD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C832ED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02791D" w14:textId="2EEC753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ED2294"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5467D3" w14:textId="77777777" w:rsidR="008F32AA" w:rsidRPr="001C1447" w:rsidRDefault="008F32AA" w:rsidP="00C70F02">
                  <w:pPr>
                    <w:rPr>
                      <w:szCs w:val="24"/>
                    </w:rPr>
                  </w:pPr>
                  <w:r w:rsidRPr="001C1447">
                    <w:rPr>
                      <w:rFonts w:eastAsia="Arial"/>
                      <w:color w:val="000000"/>
                      <w:szCs w:val="24"/>
                    </w:rPr>
                    <w:t>70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1FDE40" w14:textId="77777777" w:rsidR="008F32AA" w:rsidRPr="001C1447" w:rsidRDefault="008F32AA" w:rsidP="00C70F02">
                  <w:pPr>
                    <w:rPr>
                      <w:szCs w:val="24"/>
                    </w:rPr>
                  </w:pPr>
                  <w:r w:rsidRPr="001C1447">
                    <w:rPr>
                      <w:rFonts w:eastAsia="Arial"/>
                      <w:color w:val="000000"/>
                      <w:szCs w:val="24"/>
                    </w:rPr>
                    <w:t>24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9DF380" w14:textId="77777777" w:rsidR="008F32AA" w:rsidRPr="001C1447" w:rsidRDefault="008F32AA" w:rsidP="00C70F02">
                  <w:pPr>
                    <w:jc w:val="right"/>
                    <w:rPr>
                      <w:szCs w:val="24"/>
                    </w:rPr>
                  </w:pPr>
                  <w:r w:rsidRPr="001C1447">
                    <w:rPr>
                      <w:rFonts w:eastAsia="Arial"/>
                      <w:color w:val="000000"/>
                      <w:szCs w:val="24"/>
                    </w:rPr>
                    <w:t>58,74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933C75"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C74F78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A9D6BB" w14:textId="405A128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9FCD47"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92F4AF" w14:textId="77777777" w:rsidR="008F32AA" w:rsidRPr="001C1447" w:rsidRDefault="008F32AA" w:rsidP="00C70F02">
                  <w:pPr>
                    <w:rPr>
                      <w:szCs w:val="24"/>
                    </w:rPr>
                  </w:pPr>
                  <w:r w:rsidRPr="001C1447">
                    <w:rPr>
                      <w:rFonts w:eastAsia="Arial"/>
                      <w:color w:val="000000"/>
                      <w:szCs w:val="24"/>
                    </w:rPr>
                    <w:t>70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C1B9E3" w14:textId="77777777" w:rsidR="008F32AA" w:rsidRPr="001C1447" w:rsidRDefault="008F32AA" w:rsidP="00C70F02">
                  <w:pPr>
                    <w:rPr>
                      <w:szCs w:val="24"/>
                    </w:rPr>
                  </w:pPr>
                  <w:r w:rsidRPr="001C1447">
                    <w:rPr>
                      <w:rFonts w:eastAsia="Arial"/>
                      <w:color w:val="000000"/>
                      <w:szCs w:val="24"/>
                    </w:rPr>
                    <w:t>34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050AE9" w14:textId="77777777" w:rsidR="008F32AA" w:rsidRPr="001C1447" w:rsidRDefault="008F32AA" w:rsidP="00C70F02">
                  <w:pPr>
                    <w:jc w:val="right"/>
                    <w:rPr>
                      <w:szCs w:val="24"/>
                    </w:rPr>
                  </w:pPr>
                  <w:r w:rsidRPr="001C1447">
                    <w:rPr>
                      <w:rFonts w:eastAsia="Arial"/>
                      <w:color w:val="000000"/>
                      <w:szCs w:val="24"/>
                    </w:rPr>
                    <w:t>58,94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80777D"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964B2F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48353C" w14:textId="5A84AFE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2EEDB5"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61E0FE" w14:textId="77777777" w:rsidR="008F32AA" w:rsidRPr="001C1447" w:rsidRDefault="008F32AA" w:rsidP="00C70F02">
                  <w:pPr>
                    <w:rPr>
                      <w:szCs w:val="24"/>
                    </w:rPr>
                  </w:pPr>
                  <w:r w:rsidRPr="001C1447">
                    <w:rPr>
                      <w:rFonts w:eastAsia="Arial"/>
                      <w:color w:val="000000"/>
                      <w:szCs w:val="24"/>
                    </w:rPr>
                    <w:t>70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013881" w14:textId="77777777" w:rsidR="008F32AA" w:rsidRPr="001C1447" w:rsidRDefault="008F32AA" w:rsidP="00C70F02">
                  <w:pPr>
                    <w:rPr>
                      <w:szCs w:val="24"/>
                    </w:rPr>
                  </w:pPr>
                  <w:r w:rsidRPr="001C1447">
                    <w:rPr>
                      <w:rFonts w:eastAsia="Arial"/>
                      <w:color w:val="000000"/>
                      <w:szCs w:val="24"/>
                    </w:rPr>
                    <w:t>38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E1A19A" w14:textId="77777777" w:rsidR="008F32AA" w:rsidRPr="001C1447" w:rsidRDefault="008F32AA" w:rsidP="00C70F02">
                  <w:pPr>
                    <w:jc w:val="right"/>
                    <w:rPr>
                      <w:szCs w:val="24"/>
                    </w:rPr>
                  </w:pPr>
                  <w:r w:rsidRPr="001C1447">
                    <w:rPr>
                      <w:rFonts w:eastAsia="Arial"/>
                      <w:color w:val="000000"/>
                      <w:szCs w:val="24"/>
                    </w:rPr>
                    <w:t>46,06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016AA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DA0B5A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31F5E8" w14:textId="2F5E523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B3B920"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D1AD0F" w14:textId="77777777" w:rsidR="008F32AA" w:rsidRPr="001C1447" w:rsidRDefault="008F32AA" w:rsidP="00C70F02">
                  <w:pPr>
                    <w:rPr>
                      <w:szCs w:val="24"/>
                    </w:rPr>
                  </w:pPr>
                  <w:r w:rsidRPr="001C1447">
                    <w:rPr>
                      <w:rFonts w:eastAsia="Arial"/>
                      <w:color w:val="000000"/>
                      <w:szCs w:val="24"/>
                    </w:rPr>
                    <w:t>70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E8E746" w14:textId="77777777" w:rsidR="008F32AA" w:rsidRPr="001C1447" w:rsidRDefault="008F32AA" w:rsidP="00C70F02">
                  <w:pPr>
                    <w:rPr>
                      <w:szCs w:val="24"/>
                    </w:rPr>
                  </w:pPr>
                  <w:r w:rsidRPr="001C1447">
                    <w:rPr>
                      <w:rFonts w:eastAsia="Arial"/>
                      <w:color w:val="000000"/>
                      <w:szCs w:val="24"/>
                    </w:rPr>
                    <w:t>39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FD5C91" w14:textId="77777777" w:rsidR="008F32AA" w:rsidRPr="001C1447" w:rsidRDefault="008F32AA" w:rsidP="00C70F02">
                  <w:pPr>
                    <w:jc w:val="right"/>
                    <w:rPr>
                      <w:szCs w:val="24"/>
                    </w:rPr>
                  </w:pPr>
                  <w:r w:rsidRPr="001C1447">
                    <w:rPr>
                      <w:rFonts w:eastAsia="Arial"/>
                      <w:color w:val="000000"/>
                      <w:szCs w:val="24"/>
                    </w:rPr>
                    <w:t>47,22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D5155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F37E31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66661F" w14:textId="508410F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8768C"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98B70C" w14:textId="77777777" w:rsidR="008F32AA" w:rsidRPr="001C1447" w:rsidRDefault="008F32AA" w:rsidP="00C70F02">
                  <w:pPr>
                    <w:rPr>
                      <w:szCs w:val="24"/>
                    </w:rPr>
                  </w:pPr>
                  <w:r w:rsidRPr="001C1447">
                    <w:rPr>
                      <w:rFonts w:eastAsia="Arial"/>
                      <w:color w:val="000000"/>
                      <w:szCs w:val="24"/>
                    </w:rPr>
                    <w:t>70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B30732" w14:textId="77777777" w:rsidR="008F32AA" w:rsidRPr="001C1447" w:rsidRDefault="008F32AA" w:rsidP="00C70F02">
                  <w:pPr>
                    <w:rPr>
                      <w:szCs w:val="24"/>
                    </w:rPr>
                  </w:pPr>
                  <w:r w:rsidRPr="001C1447">
                    <w:rPr>
                      <w:rFonts w:eastAsia="Arial"/>
                      <w:color w:val="000000"/>
                      <w:szCs w:val="24"/>
                    </w:rPr>
                    <w:t>43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280013" w14:textId="77777777" w:rsidR="008F32AA" w:rsidRPr="001C1447" w:rsidRDefault="008F32AA" w:rsidP="00C70F02">
                  <w:pPr>
                    <w:jc w:val="right"/>
                    <w:rPr>
                      <w:szCs w:val="24"/>
                    </w:rPr>
                  </w:pPr>
                  <w:r w:rsidRPr="001C1447">
                    <w:rPr>
                      <w:rFonts w:eastAsia="Arial"/>
                      <w:color w:val="000000"/>
                      <w:szCs w:val="24"/>
                    </w:rPr>
                    <w:t>58,84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97BCEF"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6AA926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106B2F" w14:textId="758CCF6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ECC4E3"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4A1800" w14:textId="77777777" w:rsidR="008F32AA" w:rsidRPr="001C1447" w:rsidRDefault="008F32AA" w:rsidP="00C70F02">
                  <w:pPr>
                    <w:rPr>
                      <w:szCs w:val="24"/>
                    </w:rPr>
                  </w:pPr>
                  <w:r w:rsidRPr="001C1447">
                    <w:rPr>
                      <w:rFonts w:eastAsia="Arial"/>
                      <w:color w:val="000000"/>
                      <w:szCs w:val="24"/>
                    </w:rPr>
                    <w:t>70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87822F" w14:textId="77777777" w:rsidR="008F32AA" w:rsidRPr="001C1447" w:rsidRDefault="008F32AA" w:rsidP="00C70F02">
                  <w:pPr>
                    <w:rPr>
                      <w:szCs w:val="24"/>
                    </w:rPr>
                  </w:pPr>
                  <w:r w:rsidRPr="001C1447">
                    <w:rPr>
                      <w:rFonts w:eastAsia="Arial"/>
                      <w:color w:val="000000"/>
                      <w:szCs w:val="24"/>
                    </w:rPr>
                    <w:t>45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99F1CE" w14:textId="77777777" w:rsidR="008F32AA" w:rsidRPr="001C1447" w:rsidRDefault="008F32AA" w:rsidP="00C70F02">
                  <w:pPr>
                    <w:jc w:val="right"/>
                    <w:rPr>
                      <w:szCs w:val="24"/>
                    </w:rPr>
                  </w:pPr>
                  <w:r w:rsidRPr="001C1447">
                    <w:rPr>
                      <w:rFonts w:eastAsia="Arial"/>
                      <w:color w:val="000000"/>
                      <w:szCs w:val="24"/>
                    </w:rPr>
                    <w:t>60,87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DE5688"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477E46E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C00C2E" w14:textId="35FD177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A01D79"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977FD9" w14:textId="77777777" w:rsidR="008F32AA" w:rsidRPr="001C1447" w:rsidRDefault="008F32AA" w:rsidP="00C70F02">
                  <w:pPr>
                    <w:rPr>
                      <w:szCs w:val="24"/>
                    </w:rPr>
                  </w:pPr>
                  <w:r w:rsidRPr="001C1447">
                    <w:rPr>
                      <w:rFonts w:eastAsia="Arial"/>
                      <w:color w:val="000000"/>
                      <w:szCs w:val="24"/>
                    </w:rPr>
                    <w:t>72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10A051" w14:textId="77777777" w:rsidR="008F32AA" w:rsidRPr="001C1447" w:rsidRDefault="008F32AA" w:rsidP="00C70F02">
                  <w:pPr>
                    <w:rPr>
                      <w:szCs w:val="24"/>
                    </w:rPr>
                  </w:pPr>
                  <w:r w:rsidRPr="001C1447">
                    <w:rPr>
                      <w:rFonts w:eastAsia="Arial"/>
                      <w:color w:val="000000"/>
                      <w:szCs w:val="24"/>
                    </w:rPr>
                    <w:t>205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E32043" w14:textId="77777777" w:rsidR="008F32AA" w:rsidRPr="001C1447" w:rsidRDefault="008F32AA" w:rsidP="00C70F02">
                  <w:pPr>
                    <w:jc w:val="right"/>
                    <w:rPr>
                      <w:szCs w:val="24"/>
                    </w:rPr>
                  </w:pPr>
                  <w:r w:rsidRPr="001C1447">
                    <w:rPr>
                      <w:rFonts w:eastAsia="Arial"/>
                      <w:color w:val="000000"/>
                      <w:szCs w:val="24"/>
                    </w:rPr>
                    <w:t>39,31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598634"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FA7F1E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2760A" w14:textId="497A8FB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2735FA"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4E7137" w14:textId="77777777" w:rsidR="008F32AA" w:rsidRPr="001C1447" w:rsidRDefault="008F32AA" w:rsidP="00C70F02">
                  <w:pPr>
                    <w:rPr>
                      <w:szCs w:val="24"/>
                    </w:rPr>
                  </w:pPr>
                  <w:r w:rsidRPr="001C1447">
                    <w:rPr>
                      <w:rFonts w:eastAsia="Arial"/>
                      <w:color w:val="000000"/>
                      <w:szCs w:val="24"/>
                    </w:rPr>
                    <w:t>72C</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5A2A10" w14:textId="77777777" w:rsidR="008F32AA" w:rsidRPr="001C1447" w:rsidRDefault="008F32AA" w:rsidP="00C70F02">
                  <w:pPr>
                    <w:rPr>
                      <w:szCs w:val="24"/>
                    </w:rPr>
                  </w:pPr>
                  <w:r w:rsidRPr="001C1447">
                    <w:rPr>
                      <w:rFonts w:eastAsia="Arial"/>
                      <w:color w:val="000000"/>
                      <w:szCs w:val="24"/>
                    </w:rPr>
                    <w:t>303A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0C94E8" w14:textId="77777777" w:rsidR="008F32AA" w:rsidRPr="001C1447" w:rsidRDefault="008F32AA" w:rsidP="00C70F02">
                  <w:pPr>
                    <w:jc w:val="right"/>
                    <w:rPr>
                      <w:szCs w:val="24"/>
                    </w:rPr>
                  </w:pPr>
                  <w:r w:rsidRPr="001C1447">
                    <w:rPr>
                      <w:rFonts w:eastAsia="Arial"/>
                      <w:color w:val="000000"/>
                      <w:szCs w:val="24"/>
                    </w:rPr>
                    <w:t>17,22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B9741A"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44A116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F7BFF9" w14:textId="7DE93F7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8C8EDF"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51CB91" w14:textId="77777777" w:rsidR="008F32AA" w:rsidRPr="001C1447" w:rsidRDefault="008F32AA" w:rsidP="00C70F02">
                  <w:pPr>
                    <w:rPr>
                      <w:szCs w:val="24"/>
                    </w:rPr>
                  </w:pPr>
                  <w:r w:rsidRPr="001C1447">
                    <w:rPr>
                      <w:rFonts w:eastAsia="Arial"/>
                      <w:color w:val="000000"/>
                      <w:szCs w:val="24"/>
                    </w:rPr>
                    <w:t>72C</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FB4941" w14:textId="77777777" w:rsidR="008F32AA" w:rsidRPr="001C1447" w:rsidRDefault="008F32AA" w:rsidP="00C70F02">
                  <w:pPr>
                    <w:rPr>
                      <w:szCs w:val="24"/>
                    </w:rPr>
                  </w:pPr>
                  <w:r w:rsidRPr="001C1447">
                    <w:rPr>
                      <w:rFonts w:eastAsia="Arial"/>
                      <w:color w:val="000000"/>
                      <w:szCs w:val="24"/>
                    </w:rPr>
                    <w:t>303B</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35F257" w14:textId="77777777" w:rsidR="008F32AA" w:rsidRPr="001C1447" w:rsidRDefault="008F32AA" w:rsidP="00C70F02">
                  <w:pPr>
                    <w:jc w:val="right"/>
                    <w:rPr>
                      <w:szCs w:val="24"/>
                    </w:rPr>
                  </w:pPr>
                  <w:r w:rsidRPr="001C1447">
                    <w:rPr>
                      <w:rFonts w:eastAsia="Arial"/>
                      <w:color w:val="000000"/>
                      <w:szCs w:val="24"/>
                    </w:rPr>
                    <w:t>24,43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9EE87E"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BD15DB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8A57E8" w14:textId="7835ABF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5B6806"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B29B0D" w14:textId="77777777" w:rsidR="008F32AA" w:rsidRPr="001C1447" w:rsidRDefault="008F32AA" w:rsidP="00C70F02">
                  <w:pPr>
                    <w:rPr>
                      <w:szCs w:val="24"/>
                    </w:rPr>
                  </w:pPr>
                  <w:r w:rsidRPr="001C1447">
                    <w:rPr>
                      <w:rFonts w:eastAsia="Arial"/>
                      <w:color w:val="000000"/>
                      <w:szCs w:val="24"/>
                    </w:rPr>
                    <w:t>72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F318B7" w14:textId="77777777" w:rsidR="008F32AA" w:rsidRPr="001C1447" w:rsidRDefault="008F32AA" w:rsidP="00C70F02">
                  <w:pPr>
                    <w:rPr>
                      <w:szCs w:val="24"/>
                    </w:rPr>
                  </w:pPr>
                  <w:r w:rsidRPr="001C1447">
                    <w:rPr>
                      <w:rFonts w:eastAsia="Arial"/>
                      <w:color w:val="000000"/>
                      <w:szCs w:val="24"/>
                    </w:rPr>
                    <w:t>324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07F9E6" w14:textId="77777777" w:rsidR="008F32AA" w:rsidRPr="001C1447" w:rsidRDefault="008F32AA" w:rsidP="00C70F02">
                  <w:pPr>
                    <w:jc w:val="right"/>
                    <w:rPr>
                      <w:szCs w:val="24"/>
                    </w:rPr>
                  </w:pPr>
                  <w:r w:rsidRPr="001C1447">
                    <w:rPr>
                      <w:rFonts w:eastAsia="Arial"/>
                      <w:color w:val="000000"/>
                      <w:szCs w:val="24"/>
                    </w:rPr>
                    <w:t>25,65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0AC91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C64204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04C73D" w14:textId="3E1267C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5C4ADF"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B13370" w14:textId="77777777" w:rsidR="008F32AA" w:rsidRPr="001C1447" w:rsidRDefault="008F32AA" w:rsidP="00C70F02">
                  <w:pPr>
                    <w:rPr>
                      <w:szCs w:val="24"/>
                    </w:rPr>
                  </w:pPr>
                  <w:r w:rsidRPr="001C1447">
                    <w:rPr>
                      <w:rFonts w:eastAsia="Arial"/>
                      <w:color w:val="000000"/>
                      <w:szCs w:val="24"/>
                    </w:rPr>
                    <w:t>72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0F3525" w14:textId="77777777" w:rsidR="008F32AA" w:rsidRPr="001C1447" w:rsidRDefault="008F32AA" w:rsidP="00C70F02">
                  <w:pPr>
                    <w:rPr>
                      <w:szCs w:val="24"/>
                    </w:rPr>
                  </w:pPr>
                  <w:r w:rsidRPr="001C1447">
                    <w:rPr>
                      <w:rFonts w:eastAsia="Arial"/>
                      <w:color w:val="000000"/>
                      <w:szCs w:val="24"/>
                    </w:rPr>
                    <w:t>324A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767DAB" w14:textId="77777777" w:rsidR="008F32AA" w:rsidRPr="001C1447" w:rsidRDefault="008F32AA" w:rsidP="00C70F02">
                  <w:pPr>
                    <w:jc w:val="right"/>
                    <w:rPr>
                      <w:szCs w:val="24"/>
                    </w:rPr>
                  </w:pPr>
                  <w:r w:rsidRPr="001C1447">
                    <w:rPr>
                      <w:rFonts w:eastAsia="Arial"/>
                      <w:color w:val="000000"/>
                      <w:szCs w:val="24"/>
                    </w:rPr>
                    <w:t>17,87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BFEFE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14BE01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3815A4" w14:textId="63237FA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A33574"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468D29" w14:textId="77777777" w:rsidR="008F32AA" w:rsidRPr="001C1447" w:rsidRDefault="008F32AA" w:rsidP="00C70F02">
                  <w:pPr>
                    <w:rPr>
                      <w:szCs w:val="24"/>
                    </w:rPr>
                  </w:pPr>
                  <w:r w:rsidRPr="001C1447">
                    <w:rPr>
                      <w:rFonts w:eastAsia="Arial"/>
                      <w:color w:val="000000"/>
                      <w:szCs w:val="24"/>
                    </w:rPr>
                    <w:t>72C</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A25EED" w14:textId="77777777" w:rsidR="008F32AA" w:rsidRPr="001C1447" w:rsidRDefault="008F32AA" w:rsidP="00C70F02">
                  <w:pPr>
                    <w:rPr>
                      <w:szCs w:val="24"/>
                    </w:rPr>
                  </w:pPr>
                  <w:r w:rsidRPr="001C1447">
                    <w:rPr>
                      <w:rFonts w:eastAsia="Arial"/>
                      <w:color w:val="000000"/>
                      <w:szCs w:val="24"/>
                    </w:rPr>
                    <w:t>402A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20557B" w14:textId="77777777" w:rsidR="008F32AA" w:rsidRPr="001C1447" w:rsidRDefault="008F32AA" w:rsidP="00C70F02">
                  <w:pPr>
                    <w:jc w:val="right"/>
                    <w:rPr>
                      <w:szCs w:val="24"/>
                    </w:rPr>
                  </w:pPr>
                  <w:r w:rsidRPr="001C1447">
                    <w:rPr>
                      <w:rFonts w:eastAsia="Arial"/>
                      <w:color w:val="000000"/>
                      <w:szCs w:val="24"/>
                    </w:rPr>
                    <w:t>17,63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7C300B"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8EAAA8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E11193" w14:textId="63E40A8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6BFCDB"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D05034" w14:textId="77777777" w:rsidR="008F32AA" w:rsidRPr="001C1447" w:rsidRDefault="008F32AA" w:rsidP="00C70F02">
                  <w:pPr>
                    <w:rPr>
                      <w:szCs w:val="24"/>
                    </w:rPr>
                  </w:pPr>
                  <w:r w:rsidRPr="001C1447">
                    <w:rPr>
                      <w:rFonts w:eastAsia="Arial"/>
                      <w:color w:val="000000"/>
                      <w:szCs w:val="24"/>
                    </w:rPr>
                    <w:t>72C</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18B12" w14:textId="77777777" w:rsidR="008F32AA" w:rsidRPr="001C1447" w:rsidRDefault="008F32AA" w:rsidP="00C70F02">
                  <w:pPr>
                    <w:rPr>
                      <w:szCs w:val="24"/>
                    </w:rPr>
                  </w:pPr>
                  <w:r w:rsidRPr="001C1447">
                    <w:rPr>
                      <w:rFonts w:eastAsia="Arial"/>
                      <w:color w:val="000000"/>
                      <w:szCs w:val="24"/>
                    </w:rPr>
                    <w:t>403B</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610383" w14:textId="77777777" w:rsidR="008F32AA" w:rsidRPr="001C1447" w:rsidRDefault="008F32AA" w:rsidP="00C70F02">
                  <w:pPr>
                    <w:jc w:val="right"/>
                    <w:rPr>
                      <w:szCs w:val="24"/>
                    </w:rPr>
                  </w:pPr>
                  <w:r w:rsidRPr="001C1447">
                    <w:rPr>
                      <w:rFonts w:eastAsia="Arial"/>
                      <w:color w:val="000000"/>
                      <w:szCs w:val="24"/>
                    </w:rPr>
                    <w:t>24,79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D0877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8069D1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9C5735" w14:textId="3E7471A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CA4A25"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8B48A2" w14:textId="77777777" w:rsidR="008F32AA" w:rsidRPr="001C1447" w:rsidRDefault="008F32AA" w:rsidP="00C70F02">
                  <w:pPr>
                    <w:rPr>
                      <w:szCs w:val="24"/>
                    </w:rPr>
                  </w:pPr>
                  <w:r w:rsidRPr="001C1447">
                    <w:rPr>
                      <w:rFonts w:eastAsia="Arial"/>
                      <w:color w:val="000000"/>
                      <w:szCs w:val="24"/>
                    </w:rPr>
                    <w:t>72C</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6E2480" w14:textId="77777777" w:rsidR="008F32AA" w:rsidRPr="001C1447" w:rsidRDefault="008F32AA" w:rsidP="00C70F02">
                  <w:pPr>
                    <w:rPr>
                      <w:szCs w:val="24"/>
                    </w:rPr>
                  </w:pPr>
                  <w:r w:rsidRPr="001C1447">
                    <w:rPr>
                      <w:rFonts w:eastAsia="Arial"/>
                      <w:color w:val="000000"/>
                      <w:szCs w:val="24"/>
                    </w:rPr>
                    <w:t>404A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7B1E70" w14:textId="77777777" w:rsidR="008F32AA" w:rsidRPr="001C1447" w:rsidRDefault="008F32AA" w:rsidP="00C70F02">
                  <w:pPr>
                    <w:jc w:val="right"/>
                    <w:rPr>
                      <w:szCs w:val="24"/>
                    </w:rPr>
                  </w:pPr>
                  <w:r w:rsidRPr="001C1447">
                    <w:rPr>
                      <w:rFonts w:eastAsia="Arial"/>
                      <w:color w:val="000000"/>
                      <w:szCs w:val="24"/>
                    </w:rPr>
                    <w:t>17,42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4B83A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35C9A5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C686FA" w14:textId="1438C54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35010F"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7666ED" w14:textId="77777777" w:rsidR="008F32AA" w:rsidRPr="001C1447" w:rsidRDefault="008F32AA" w:rsidP="00C70F02">
                  <w:pPr>
                    <w:rPr>
                      <w:szCs w:val="24"/>
                    </w:rPr>
                  </w:pPr>
                  <w:r w:rsidRPr="001C1447">
                    <w:rPr>
                      <w:rFonts w:eastAsia="Arial"/>
                      <w:color w:val="000000"/>
                      <w:szCs w:val="24"/>
                    </w:rPr>
                    <w:t>72C</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578112" w14:textId="77777777" w:rsidR="008F32AA" w:rsidRPr="001C1447" w:rsidRDefault="008F32AA" w:rsidP="00C70F02">
                  <w:pPr>
                    <w:rPr>
                      <w:szCs w:val="24"/>
                    </w:rPr>
                  </w:pPr>
                  <w:r w:rsidRPr="001C1447">
                    <w:rPr>
                      <w:rFonts w:eastAsia="Arial"/>
                      <w:color w:val="000000"/>
                      <w:szCs w:val="24"/>
                    </w:rPr>
                    <w:t>406A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FF4377" w14:textId="77777777" w:rsidR="008F32AA" w:rsidRPr="001C1447" w:rsidRDefault="008F32AA" w:rsidP="00C70F02">
                  <w:pPr>
                    <w:jc w:val="right"/>
                    <w:rPr>
                      <w:szCs w:val="24"/>
                    </w:rPr>
                  </w:pPr>
                  <w:r w:rsidRPr="001C1447">
                    <w:rPr>
                      <w:rFonts w:eastAsia="Arial"/>
                      <w:color w:val="000000"/>
                      <w:szCs w:val="24"/>
                    </w:rPr>
                    <w:t>18,72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CC015A"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CDF387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9A8BE5" w14:textId="60F4CB5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F5AD2D"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018126" w14:textId="77777777" w:rsidR="008F32AA" w:rsidRPr="001C1447" w:rsidRDefault="008F32AA" w:rsidP="00C70F02">
                  <w:pPr>
                    <w:rPr>
                      <w:szCs w:val="24"/>
                    </w:rPr>
                  </w:pPr>
                  <w:r w:rsidRPr="001C1447">
                    <w:rPr>
                      <w:rFonts w:eastAsia="Arial"/>
                      <w:color w:val="000000"/>
                      <w:szCs w:val="24"/>
                    </w:rPr>
                    <w:t>72C</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C45491" w14:textId="77777777" w:rsidR="008F32AA" w:rsidRPr="001C1447" w:rsidRDefault="008F32AA" w:rsidP="00C70F02">
                  <w:pPr>
                    <w:rPr>
                      <w:szCs w:val="24"/>
                    </w:rPr>
                  </w:pPr>
                  <w:r w:rsidRPr="001C1447">
                    <w:rPr>
                      <w:rFonts w:eastAsia="Arial"/>
                      <w:color w:val="000000"/>
                      <w:szCs w:val="24"/>
                    </w:rPr>
                    <w:t>406B</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ECF646" w14:textId="77777777" w:rsidR="008F32AA" w:rsidRPr="001C1447" w:rsidRDefault="008F32AA" w:rsidP="00C70F02">
                  <w:pPr>
                    <w:jc w:val="right"/>
                    <w:rPr>
                      <w:szCs w:val="24"/>
                    </w:rPr>
                  </w:pPr>
                  <w:r w:rsidRPr="001C1447">
                    <w:rPr>
                      <w:rFonts w:eastAsia="Arial"/>
                      <w:color w:val="000000"/>
                      <w:szCs w:val="24"/>
                    </w:rPr>
                    <w:t>26,25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B0ACBA"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809F81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86A983" w14:textId="2A29E2A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21F6D4"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0726F6" w14:textId="77777777" w:rsidR="008F32AA" w:rsidRPr="001C1447" w:rsidRDefault="008F32AA" w:rsidP="00C70F02">
                  <w:pPr>
                    <w:rPr>
                      <w:szCs w:val="24"/>
                    </w:rPr>
                  </w:pPr>
                  <w:r w:rsidRPr="001C1447">
                    <w:rPr>
                      <w:rFonts w:eastAsia="Arial"/>
                      <w:color w:val="000000"/>
                      <w:szCs w:val="24"/>
                    </w:rPr>
                    <w:t>72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6EA69F" w14:textId="77777777" w:rsidR="008F32AA" w:rsidRPr="001C1447" w:rsidRDefault="008F32AA" w:rsidP="00C70F02">
                  <w:pPr>
                    <w:rPr>
                      <w:szCs w:val="24"/>
                    </w:rPr>
                  </w:pPr>
                  <w:r w:rsidRPr="001C1447">
                    <w:rPr>
                      <w:rFonts w:eastAsia="Arial"/>
                      <w:color w:val="000000"/>
                      <w:szCs w:val="24"/>
                    </w:rPr>
                    <w:t>424A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B1A3F" w14:textId="77777777" w:rsidR="008F32AA" w:rsidRPr="001C1447" w:rsidRDefault="008F32AA" w:rsidP="00C70F02">
                  <w:pPr>
                    <w:jc w:val="right"/>
                    <w:rPr>
                      <w:szCs w:val="24"/>
                    </w:rPr>
                  </w:pPr>
                  <w:r w:rsidRPr="001C1447">
                    <w:rPr>
                      <w:rFonts w:eastAsia="Arial"/>
                      <w:color w:val="000000"/>
                      <w:szCs w:val="24"/>
                    </w:rPr>
                    <w:t>24,09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2ABFBA"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2564D5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E988A" w14:textId="23E9324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AEC358"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88DF4F" w14:textId="77777777" w:rsidR="008F32AA" w:rsidRPr="001C1447" w:rsidRDefault="008F32AA" w:rsidP="00C70F02">
                  <w:pPr>
                    <w:rPr>
                      <w:szCs w:val="24"/>
                    </w:rPr>
                  </w:pPr>
                  <w:r w:rsidRPr="001C1447">
                    <w:rPr>
                      <w:rFonts w:eastAsia="Arial"/>
                      <w:color w:val="000000"/>
                      <w:szCs w:val="24"/>
                    </w:rPr>
                    <w:t>72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EBB976" w14:textId="77777777" w:rsidR="008F32AA" w:rsidRPr="001C1447" w:rsidRDefault="008F32AA" w:rsidP="00C70F02">
                  <w:pPr>
                    <w:rPr>
                      <w:szCs w:val="24"/>
                    </w:rPr>
                  </w:pPr>
                  <w:r w:rsidRPr="001C1447">
                    <w:rPr>
                      <w:rFonts w:eastAsia="Arial"/>
                      <w:color w:val="000000"/>
                      <w:szCs w:val="24"/>
                    </w:rPr>
                    <w:t>425B</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369C96" w14:textId="77777777" w:rsidR="008F32AA" w:rsidRPr="001C1447" w:rsidRDefault="008F32AA" w:rsidP="00C70F02">
                  <w:pPr>
                    <w:jc w:val="right"/>
                    <w:rPr>
                      <w:szCs w:val="24"/>
                    </w:rPr>
                  </w:pPr>
                  <w:r w:rsidRPr="001C1447">
                    <w:rPr>
                      <w:rFonts w:eastAsia="Arial"/>
                      <w:color w:val="000000"/>
                      <w:szCs w:val="24"/>
                    </w:rPr>
                    <w:t>25,27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22139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D8463E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E0DE83" w14:textId="4439BEA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C5295F"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D0FCED" w14:textId="77777777" w:rsidR="008F32AA" w:rsidRPr="001C1447" w:rsidRDefault="008F32AA" w:rsidP="00C70F02">
                  <w:pPr>
                    <w:rPr>
                      <w:szCs w:val="24"/>
                    </w:rPr>
                  </w:pPr>
                  <w:r w:rsidRPr="001C1447">
                    <w:rPr>
                      <w:rFonts w:eastAsia="Arial"/>
                      <w:color w:val="000000"/>
                      <w:szCs w:val="24"/>
                    </w:rPr>
                    <w:t>72C</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83DAA7" w14:textId="77777777" w:rsidR="008F32AA" w:rsidRPr="001C1447" w:rsidRDefault="008F32AA" w:rsidP="00C70F02">
                  <w:pPr>
                    <w:rPr>
                      <w:szCs w:val="24"/>
                    </w:rPr>
                  </w:pPr>
                  <w:r w:rsidRPr="001C1447">
                    <w:rPr>
                      <w:rFonts w:eastAsia="Arial"/>
                      <w:color w:val="000000"/>
                      <w:szCs w:val="24"/>
                    </w:rPr>
                    <w:t>507A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68083F" w14:textId="77777777" w:rsidR="008F32AA" w:rsidRPr="001C1447" w:rsidRDefault="008F32AA" w:rsidP="00C70F02">
                  <w:pPr>
                    <w:jc w:val="right"/>
                    <w:rPr>
                      <w:szCs w:val="24"/>
                    </w:rPr>
                  </w:pPr>
                  <w:r w:rsidRPr="001C1447">
                    <w:rPr>
                      <w:rFonts w:eastAsia="Arial"/>
                      <w:color w:val="000000"/>
                      <w:szCs w:val="24"/>
                    </w:rPr>
                    <w:t>47,57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11089E"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16500F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FA3C5D" w14:textId="7654F59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EA7748"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EEC12D" w14:textId="77777777" w:rsidR="008F32AA" w:rsidRPr="001C1447" w:rsidRDefault="008F32AA" w:rsidP="00C70F02">
                  <w:pPr>
                    <w:rPr>
                      <w:szCs w:val="24"/>
                    </w:rPr>
                  </w:pPr>
                  <w:r w:rsidRPr="001C1447">
                    <w:rPr>
                      <w:rFonts w:eastAsia="Arial"/>
                      <w:color w:val="000000"/>
                      <w:szCs w:val="24"/>
                    </w:rPr>
                    <w:t>72C</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75A1C7" w14:textId="77777777" w:rsidR="008F32AA" w:rsidRPr="001C1447" w:rsidRDefault="008F32AA" w:rsidP="00C70F02">
                  <w:pPr>
                    <w:rPr>
                      <w:szCs w:val="24"/>
                    </w:rPr>
                  </w:pPr>
                  <w:r w:rsidRPr="001C1447">
                    <w:rPr>
                      <w:rFonts w:eastAsia="Arial"/>
                      <w:color w:val="000000"/>
                      <w:szCs w:val="24"/>
                    </w:rPr>
                    <w:t>508A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CC459A" w14:textId="77777777" w:rsidR="008F32AA" w:rsidRPr="001C1447" w:rsidRDefault="008F32AA" w:rsidP="00C70F02">
                  <w:pPr>
                    <w:jc w:val="right"/>
                    <w:rPr>
                      <w:szCs w:val="24"/>
                    </w:rPr>
                  </w:pPr>
                  <w:r w:rsidRPr="001C1447">
                    <w:rPr>
                      <w:rFonts w:eastAsia="Arial"/>
                      <w:color w:val="000000"/>
                      <w:szCs w:val="24"/>
                    </w:rPr>
                    <w:t>19,29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971DF5"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FCDD93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E2F013" w14:textId="345EC70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20FBC4"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677993" w14:textId="77777777" w:rsidR="008F32AA" w:rsidRPr="001C1447" w:rsidRDefault="008F32AA" w:rsidP="00C70F02">
                  <w:pPr>
                    <w:rPr>
                      <w:szCs w:val="24"/>
                    </w:rPr>
                  </w:pPr>
                  <w:r w:rsidRPr="001C1447">
                    <w:rPr>
                      <w:rFonts w:eastAsia="Arial"/>
                      <w:color w:val="000000"/>
                      <w:szCs w:val="24"/>
                    </w:rPr>
                    <w:t>72C</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AFE17C" w14:textId="77777777" w:rsidR="008F32AA" w:rsidRPr="001C1447" w:rsidRDefault="008F32AA" w:rsidP="00C70F02">
                  <w:pPr>
                    <w:rPr>
                      <w:szCs w:val="24"/>
                    </w:rPr>
                  </w:pPr>
                  <w:r w:rsidRPr="001C1447">
                    <w:rPr>
                      <w:rFonts w:eastAsia="Arial"/>
                      <w:color w:val="000000"/>
                      <w:szCs w:val="24"/>
                    </w:rPr>
                    <w:t>508B</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6A06CC" w14:textId="77777777" w:rsidR="008F32AA" w:rsidRPr="001C1447" w:rsidRDefault="008F32AA" w:rsidP="00C70F02">
                  <w:pPr>
                    <w:jc w:val="right"/>
                    <w:rPr>
                      <w:szCs w:val="24"/>
                    </w:rPr>
                  </w:pPr>
                  <w:r w:rsidRPr="001C1447">
                    <w:rPr>
                      <w:rFonts w:eastAsia="Arial"/>
                      <w:color w:val="000000"/>
                      <w:szCs w:val="24"/>
                    </w:rPr>
                    <w:t>27,64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3952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F91FF1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135AAA" w14:textId="33050B5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8A085F"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6FEB77" w14:textId="77777777" w:rsidR="008F32AA" w:rsidRPr="001C1447" w:rsidRDefault="008F32AA" w:rsidP="00C70F02">
                  <w:pPr>
                    <w:rPr>
                      <w:szCs w:val="24"/>
                    </w:rPr>
                  </w:pPr>
                  <w:r w:rsidRPr="001C1447">
                    <w:rPr>
                      <w:rFonts w:eastAsia="Arial"/>
                      <w:color w:val="000000"/>
                      <w:szCs w:val="24"/>
                    </w:rPr>
                    <w:t>72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A934F5" w14:textId="77777777" w:rsidR="008F32AA" w:rsidRPr="001C1447" w:rsidRDefault="008F32AA" w:rsidP="00C70F02">
                  <w:pPr>
                    <w:rPr>
                      <w:szCs w:val="24"/>
                    </w:rPr>
                  </w:pPr>
                  <w:r w:rsidRPr="001C1447">
                    <w:rPr>
                      <w:rFonts w:eastAsia="Arial"/>
                      <w:color w:val="000000"/>
                      <w:szCs w:val="24"/>
                    </w:rPr>
                    <w:t>510A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61773D" w14:textId="77777777" w:rsidR="008F32AA" w:rsidRPr="001C1447" w:rsidRDefault="008F32AA" w:rsidP="00C70F02">
                  <w:pPr>
                    <w:jc w:val="right"/>
                    <w:rPr>
                      <w:szCs w:val="24"/>
                    </w:rPr>
                  </w:pPr>
                  <w:r w:rsidRPr="001C1447">
                    <w:rPr>
                      <w:rFonts w:eastAsia="Arial"/>
                      <w:color w:val="000000"/>
                      <w:szCs w:val="24"/>
                    </w:rPr>
                    <w:t>18,92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28500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63BF51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F50A0D" w14:textId="6391C9B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8F5AA1"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94BE62" w14:textId="77777777" w:rsidR="008F32AA" w:rsidRPr="001C1447" w:rsidRDefault="008F32AA" w:rsidP="00C70F02">
                  <w:pPr>
                    <w:rPr>
                      <w:szCs w:val="24"/>
                    </w:rPr>
                  </w:pPr>
                  <w:r w:rsidRPr="001C1447">
                    <w:rPr>
                      <w:rFonts w:eastAsia="Arial"/>
                      <w:color w:val="000000"/>
                      <w:szCs w:val="24"/>
                    </w:rPr>
                    <w:t>72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58A505" w14:textId="77777777" w:rsidR="008F32AA" w:rsidRPr="001C1447" w:rsidRDefault="008F32AA" w:rsidP="00C70F02">
                  <w:pPr>
                    <w:rPr>
                      <w:szCs w:val="24"/>
                    </w:rPr>
                  </w:pPr>
                  <w:r w:rsidRPr="001C1447">
                    <w:rPr>
                      <w:rFonts w:eastAsia="Arial"/>
                      <w:color w:val="000000"/>
                      <w:szCs w:val="24"/>
                    </w:rPr>
                    <w:t>516B</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BF8E8E" w14:textId="77777777" w:rsidR="008F32AA" w:rsidRPr="001C1447" w:rsidRDefault="008F32AA" w:rsidP="00C70F02">
                  <w:pPr>
                    <w:jc w:val="right"/>
                    <w:rPr>
                      <w:szCs w:val="24"/>
                    </w:rPr>
                  </w:pPr>
                  <w:r w:rsidRPr="001C1447">
                    <w:rPr>
                      <w:rFonts w:eastAsia="Arial"/>
                      <w:color w:val="000000"/>
                      <w:szCs w:val="24"/>
                    </w:rPr>
                    <w:t>25,35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CC99FB"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4D6516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367B6D" w14:textId="6AF591D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29D90A"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7849AC" w14:textId="77777777" w:rsidR="008F32AA" w:rsidRPr="001C1447" w:rsidRDefault="008F32AA" w:rsidP="00C70F02">
                  <w:pPr>
                    <w:rPr>
                      <w:szCs w:val="24"/>
                    </w:rPr>
                  </w:pPr>
                  <w:r w:rsidRPr="001C1447">
                    <w:rPr>
                      <w:rFonts w:eastAsia="Arial"/>
                      <w:color w:val="000000"/>
                      <w:szCs w:val="24"/>
                    </w:rPr>
                    <w:t>72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AF1AB0" w14:textId="77777777" w:rsidR="008F32AA" w:rsidRPr="001C1447" w:rsidRDefault="008F32AA" w:rsidP="00C70F02">
                  <w:pPr>
                    <w:rPr>
                      <w:szCs w:val="24"/>
                    </w:rPr>
                  </w:pPr>
                  <w:r w:rsidRPr="001C1447">
                    <w:rPr>
                      <w:rFonts w:eastAsia="Arial"/>
                      <w:color w:val="000000"/>
                      <w:szCs w:val="24"/>
                    </w:rPr>
                    <w:t>517A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9F8530" w14:textId="77777777" w:rsidR="008F32AA" w:rsidRPr="001C1447" w:rsidRDefault="008F32AA" w:rsidP="00C70F02">
                  <w:pPr>
                    <w:jc w:val="right"/>
                    <w:rPr>
                      <w:szCs w:val="24"/>
                    </w:rPr>
                  </w:pPr>
                  <w:r w:rsidRPr="001C1447">
                    <w:rPr>
                      <w:rFonts w:eastAsia="Arial"/>
                      <w:color w:val="000000"/>
                      <w:szCs w:val="24"/>
                    </w:rPr>
                    <w:t>19,39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C5659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9DD845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FEB636" w14:textId="69E966D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A119DF"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6A5B33" w14:textId="77777777" w:rsidR="008F32AA" w:rsidRPr="001C1447" w:rsidRDefault="008F32AA" w:rsidP="00C70F02">
                  <w:pPr>
                    <w:rPr>
                      <w:szCs w:val="24"/>
                    </w:rPr>
                  </w:pPr>
                  <w:r w:rsidRPr="001C1447">
                    <w:rPr>
                      <w:rFonts w:eastAsia="Arial"/>
                      <w:color w:val="000000"/>
                      <w:szCs w:val="24"/>
                    </w:rPr>
                    <w:t>72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398F8A" w14:textId="77777777" w:rsidR="008F32AA" w:rsidRPr="001C1447" w:rsidRDefault="008F32AA" w:rsidP="00C70F02">
                  <w:pPr>
                    <w:rPr>
                      <w:szCs w:val="24"/>
                    </w:rPr>
                  </w:pPr>
                  <w:r w:rsidRPr="001C1447">
                    <w:rPr>
                      <w:rFonts w:eastAsia="Arial"/>
                      <w:color w:val="000000"/>
                      <w:szCs w:val="24"/>
                    </w:rPr>
                    <w:t>533A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447D13" w14:textId="77777777" w:rsidR="008F32AA" w:rsidRPr="001C1447" w:rsidRDefault="008F32AA" w:rsidP="00C70F02">
                  <w:pPr>
                    <w:jc w:val="right"/>
                    <w:rPr>
                      <w:szCs w:val="24"/>
                    </w:rPr>
                  </w:pPr>
                  <w:r w:rsidRPr="001C1447">
                    <w:rPr>
                      <w:rFonts w:eastAsia="Arial"/>
                      <w:color w:val="000000"/>
                      <w:szCs w:val="24"/>
                    </w:rPr>
                    <w:t>25,74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7EF082"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80F959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29F024" w14:textId="3A1BD9C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EE7150"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7DFAE8" w14:textId="77777777" w:rsidR="008F32AA" w:rsidRPr="001C1447" w:rsidRDefault="008F32AA" w:rsidP="00C70F02">
                  <w:pPr>
                    <w:rPr>
                      <w:szCs w:val="24"/>
                    </w:rPr>
                  </w:pPr>
                  <w:r w:rsidRPr="001C1447">
                    <w:rPr>
                      <w:rFonts w:eastAsia="Arial"/>
                      <w:color w:val="000000"/>
                      <w:szCs w:val="24"/>
                    </w:rPr>
                    <w:t>73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0F5EE3" w14:textId="77777777" w:rsidR="008F32AA" w:rsidRPr="001C1447" w:rsidRDefault="008F32AA" w:rsidP="00C70F02">
                  <w:pPr>
                    <w:rPr>
                      <w:szCs w:val="24"/>
                    </w:rPr>
                  </w:pPr>
                  <w:r w:rsidRPr="001C1447">
                    <w:rPr>
                      <w:rFonts w:eastAsia="Arial"/>
                      <w:color w:val="000000"/>
                      <w:szCs w:val="24"/>
                    </w:rPr>
                    <w:t>21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B804AE" w14:textId="77777777" w:rsidR="008F32AA" w:rsidRPr="001C1447" w:rsidRDefault="008F32AA" w:rsidP="00C70F02">
                  <w:pPr>
                    <w:jc w:val="right"/>
                    <w:rPr>
                      <w:szCs w:val="24"/>
                    </w:rPr>
                  </w:pPr>
                  <w:r w:rsidRPr="001C1447">
                    <w:rPr>
                      <w:rFonts w:eastAsia="Arial"/>
                      <w:color w:val="000000"/>
                      <w:szCs w:val="24"/>
                    </w:rPr>
                    <w:t>18,44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98555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AD53D7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9D249" w14:textId="597E17D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3528F7"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715B88" w14:textId="77777777" w:rsidR="008F32AA" w:rsidRPr="001C1447" w:rsidRDefault="008F32AA" w:rsidP="00C70F02">
                  <w:pPr>
                    <w:rPr>
                      <w:szCs w:val="24"/>
                    </w:rPr>
                  </w:pPr>
                  <w:r w:rsidRPr="001C1447">
                    <w:rPr>
                      <w:rFonts w:eastAsia="Arial"/>
                      <w:color w:val="000000"/>
                      <w:szCs w:val="24"/>
                    </w:rPr>
                    <w:t>73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D1350A" w14:textId="77777777" w:rsidR="008F32AA" w:rsidRPr="001C1447" w:rsidRDefault="008F32AA" w:rsidP="00C70F02">
                  <w:pPr>
                    <w:rPr>
                      <w:szCs w:val="24"/>
                    </w:rPr>
                  </w:pPr>
                  <w:r w:rsidRPr="001C1447">
                    <w:rPr>
                      <w:rFonts w:eastAsia="Arial"/>
                      <w:color w:val="000000"/>
                      <w:szCs w:val="24"/>
                    </w:rPr>
                    <w:t>21A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ECA929" w14:textId="77777777" w:rsidR="008F32AA" w:rsidRPr="001C1447" w:rsidRDefault="008F32AA" w:rsidP="00C70F02">
                  <w:pPr>
                    <w:jc w:val="right"/>
                    <w:rPr>
                      <w:szCs w:val="24"/>
                    </w:rPr>
                  </w:pPr>
                  <w:r w:rsidRPr="001C1447">
                    <w:rPr>
                      <w:rFonts w:eastAsia="Arial"/>
                      <w:color w:val="000000"/>
                      <w:szCs w:val="24"/>
                    </w:rPr>
                    <w:t>25,31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224C4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47B965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346B5" w14:textId="55661CB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DC771B"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D2091F" w14:textId="77777777" w:rsidR="008F32AA" w:rsidRPr="001C1447" w:rsidRDefault="008F32AA" w:rsidP="00C70F02">
                  <w:pPr>
                    <w:rPr>
                      <w:szCs w:val="24"/>
                    </w:rPr>
                  </w:pPr>
                  <w:r w:rsidRPr="001C1447">
                    <w:rPr>
                      <w:rFonts w:eastAsia="Arial"/>
                      <w:color w:val="000000"/>
                      <w:szCs w:val="24"/>
                    </w:rPr>
                    <w:t>73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B4BA97" w14:textId="77777777" w:rsidR="008F32AA" w:rsidRPr="001C1447" w:rsidRDefault="008F32AA" w:rsidP="00C70F02">
                  <w:pPr>
                    <w:rPr>
                      <w:szCs w:val="24"/>
                    </w:rPr>
                  </w:pPr>
                  <w:r w:rsidRPr="001C1447">
                    <w:rPr>
                      <w:rFonts w:eastAsia="Arial"/>
                      <w:color w:val="000000"/>
                      <w:szCs w:val="24"/>
                    </w:rPr>
                    <w:t>27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66DB8B" w14:textId="77777777" w:rsidR="008F32AA" w:rsidRPr="001C1447" w:rsidRDefault="008F32AA" w:rsidP="00C70F02">
                  <w:pPr>
                    <w:jc w:val="right"/>
                    <w:rPr>
                      <w:szCs w:val="24"/>
                    </w:rPr>
                  </w:pPr>
                  <w:r w:rsidRPr="001C1447">
                    <w:rPr>
                      <w:rFonts w:eastAsia="Arial"/>
                      <w:color w:val="000000"/>
                      <w:szCs w:val="24"/>
                    </w:rPr>
                    <w:t>17,90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012F2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6E33FB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44060F" w14:textId="4968E23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A967F6"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05FB2C" w14:textId="77777777" w:rsidR="008F32AA" w:rsidRPr="001C1447" w:rsidRDefault="008F32AA" w:rsidP="00C70F02">
                  <w:pPr>
                    <w:rPr>
                      <w:szCs w:val="24"/>
                    </w:rPr>
                  </w:pPr>
                  <w:r w:rsidRPr="001C1447">
                    <w:rPr>
                      <w:rFonts w:eastAsia="Arial"/>
                      <w:color w:val="000000"/>
                      <w:szCs w:val="24"/>
                    </w:rPr>
                    <w:t>73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81804D" w14:textId="77777777" w:rsidR="008F32AA" w:rsidRPr="001C1447" w:rsidRDefault="008F32AA" w:rsidP="00C70F02">
                  <w:pPr>
                    <w:rPr>
                      <w:szCs w:val="24"/>
                    </w:rPr>
                  </w:pPr>
                  <w:r w:rsidRPr="001C1447">
                    <w:rPr>
                      <w:rFonts w:eastAsia="Arial"/>
                      <w:color w:val="000000"/>
                      <w:szCs w:val="24"/>
                    </w:rPr>
                    <w:t>27A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240874" w14:textId="77777777" w:rsidR="008F32AA" w:rsidRPr="001C1447" w:rsidRDefault="008F32AA" w:rsidP="00C70F02">
                  <w:pPr>
                    <w:jc w:val="right"/>
                    <w:rPr>
                      <w:szCs w:val="24"/>
                    </w:rPr>
                  </w:pPr>
                  <w:r w:rsidRPr="001C1447">
                    <w:rPr>
                      <w:rFonts w:eastAsia="Arial"/>
                      <w:color w:val="000000"/>
                      <w:szCs w:val="24"/>
                    </w:rPr>
                    <w:t>24,96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6514FF"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917E8B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1061D2" w14:textId="57BA246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855F07"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9B49B1" w14:textId="77777777" w:rsidR="008F32AA" w:rsidRPr="001C1447" w:rsidRDefault="008F32AA" w:rsidP="00C70F02">
                  <w:pPr>
                    <w:rPr>
                      <w:szCs w:val="24"/>
                    </w:rPr>
                  </w:pPr>
                  <w:r w:rsidRPr="001C1447">
                    <w:rPr>
                      <w:rFonts w:eastAsia="Arial"/>
                      <w:color w:val="000000"/>
                      <w:szCs w:val="24"/>
                    </w:rPr>
                    <w:t>73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66BCFB" w14:textId="77777777" w:rsidR="008F32AA" w:rsidRPr="001C1447" w:rsidRDefault="008F32AA" w:rsidP="00C70F02">
                  <w:pPr>
                    <w:rPr>
                      <w:szCs w:val="24"/>
                    </w:rPr>
                  </w:pPr>
                  <w:r w:rsidRPr="001C1447">
                    <w:rPr>
                      <w:rFonts w:eastAsia="Arial"/>
                      <w:color w:val="000000"/>
                      <w:szCs w:val="24"/>
                    </w:rPr>
                    <w:t>62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6CAD11" w14:textId="77777777" w:rsidR="008F32AA" w:rsidRPr="001C1447" w:rsidRDefault="008F32AA" w:rsidP="00C70F02">
                  <w:pPr>
                    <w:jc w:val="right"/>
                    <w:rPr>
                      <w:szCs w:val="24"/>
                    </w:rPr>
                  </w:pPr>
                  <w:r w:rsidRPr="001C1447">
                    <w:rPr>
                      <w:rFonts w:eastAsia="Arial"/>
                      <w:color w:val="000000"/>
                      <w:szCs w:val="24"/>
                    </w:rPr>
                    <w:t>18,29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3854BE"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B5A846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46CF41" w14:textId="1B12680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89BB3E"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E11010" w14:textId="77777777" w:rsidR="008F32AA" w:rsidRPr="001C1447" w:rsidRDefault="008F32AA" w:rsidP="00C70F02">
                  <w:pPr>
                    <w:rPr>
                      <w:szCs w:val="24"/>
                    </w:rPr>
                  </w:pPr>
                  <w:r w:rsidRPr="001C1447">
                    <w:rPr>
                      <w:rFonts w:eastAsia="Arial"/>
                      <w:color w:val="000000"/>
                      <w:szCs w:val="24"/>
                    </w:rPr>
                    <w:t>73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322E25" w14:textId="77777777" w:rsidR="008F32AA" w:rsidRPr="001C1447" w:rsidRDefault="008F32AA" w:rsidP="00C70F02">
                  <w:pPr>
                    <w:rPr>
                      <w:szCs w:val="24"/>
                    </w:rPr>
                  </w:pPr>
                  <w:r w:rsidRPr="001C1447">
                    <w:rPr>
                      <w:rFonts w:eastAsia="Arial"/>
                      <w:color w:val="000000"/>
                      <w:szCs w:val="24"/>
                    </w:rPr>
                    <w:t>62A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2136B5" w14:textId="77777777" w:rsidR="008F32AA" w:rsidRPr="001C1447" w:rsidRDefault="008F32AA" w:rsidP="00C70F02">
                  <w:pPr>
                    <w:jc w:val="right"/>
                    <w:rPr>
                      <w:szCs w:val="24"/>
                    </w:rPr>
                  </w:pPr>
                  <w:r w:rsidRPr="001C1447">
                    <w:rPr>
                      <w:rFonts w:eastAsia="Arial"/>
                      <w:color w:val="000000"/>
                      <w:szCs w:val="24"/>
                    </w:rPr>
                    <w:t>27,02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3C7B7E"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AE67D2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95AE4B" w14:textId="2C2D45E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4C5568"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75284F" w14:textId="77777777" w:rsidR="008F32AA" w:rsidRPr="001C1447" w:rsidRDefault="008F32AA" w:rsidP="00C70F02">
                  <w:pPr>
                    <w:rPr>
                      <w:szCs w:val="24"/>
                    </w:rPr>
                  </w:pPr>
                  <w:r w:rsidRPr="001C1447">
                    <w:rPr>
                      <w:rFonts w:eastAsia="Arial"/>
                      <w:color w:val="000000"/>
                      <w:szCs w:val="24"/>
                    </w:rPr>
                    <w:t>75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983B02" w14:textId="77777777" w:rsidR="008F32AA" w:rsidRPr="001C1447" w:rsidRDefault="008F32AA" w:rsidP="00C70F02">
                  <w:pPr>
                    <w:rPr>
                      <w:szCs w:val="24"/>
                    </w:rPr>
                  </w:pPr>
                  <w:r w:rsidRPr="001C1447">
                    <w:rPr>
                      <w:rFonts w:eastAsia="Arial"/>
                      <w:color w:val="000000"/>
                      <w:szCs w:val="24"/>
                    </w:rPr>
                    <w:t>103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1CB389" w14:textId="77777777" w:rsidR="008F32AA" w:rsidRPr="001C1447" w:rsidRDefault="008F32AA" w:rsidP="00C70F02">
                  <w:pPr>
                    <w:jc w:val="right"/>
                    <w:rPr>
                      <w:szCs w:val="24"/>
                    </w:rPr>
                  </w:pPr>
                  <w:r w:rsidRPr="001C1447">
                    <w:rPr>
                      <w:rFonts w:eastAsia="Arial"/>
                      <w:color w:val="000000"/>
                      <w:szCs w:val="24"/>
                    </w:rPr>
                    <w:t>23,52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20799E"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7710C3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B8048" w14:textId="5FE0AB8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551875"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98133A" w14:textId="77777777" w:rsidR="008F32AA" w:rsidRPr="001C1447" w:rsidRDefault="008F32AA" w:rsidP="00C70F02">
                  <w:pPr>
                    <w:rPr>
                      <w:szCs w:val="24"/>
                    </w:rPr>
                  </w:pPr>
                  <w:r w:rsidRPr="001C1447">
                    <w:rPr>
                      <w:rFonts w:eastAsia="Arial"/>
                      <w:color w:val="000000"/>
                      <w:szCs w:val="24"/>
                    </w:rPr>
                    <w:t>75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265FED" w14:textId="77777777" w:rsidR="008F32AA" w:rsidRPr="001C1447" w:rsidRDefault="008F32AA" w:rsidP="00C70F02">
                  <w:pPr>
                    <w:rPr>
                      <w:szCs w:val="24"/>
                    </w:rPr>
                  </w:pPr>
                  <w:r w:rsidRPr="001C1447">
                    <w:rPr>
                      <w:rFonts w:eastAsia="Arial"/>
                      <w:color w:val="000000"/>
                      <w:szCs w:val="24"/>
                    </w:rPr>
                    <w:t>104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3AE85C" w14:textId="77777777" w:rsidR="008F32AA" w:rsidRPr="001C1447" w:rsidRDefault="008F32AA" w:rsidP="00C70F02">
                  <w:pPr>
                    <w:jc w:val="right"/>
                    <w:rPr>
                      <w:szCs w:val="24"/>
                    </w:rPr>
                  </w:pPr>
                  <w:r w:rsidRPr="001C1447">
                    <w:rPr>
                      <w:rFonts w:eastAsia="Arial"/>
                      <w:color w:val="000000"/>
                      <w:szCs w:val="24"/>
                    </w:rPr>
                    <w:t>16,89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F0BC34"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2A008D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EEF84B" w14:textId="4922363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82C51"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88D573" w14:textId="77777777" w:rsidR="008F32AA" w:rsidRPr="001C1447" w:rsidRDefault="008F32AA" w:rsidP="00C70F02">
                  <w:pPr>
                    <w:rPr>
                      <w:szCs w:val="24"/>
                    </w:rPr>
                  </w:pPr>
                  <w:r w:rsidRPr="001C1447">
                    <w:rPr>
                      <w:rFonts w:eastAsia="Arial"/>
                      <w:color w:val="000000"/>
                      <w:szCs w:val="24"/>
                    </w:rPr>
                    <w:t>75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717531" w14:textId="77777777" w:rsidR="008F32AA" w:rsidRPr="001C1447" w:rsidRDefault="008F32AA" w:rsidP="00C70F02">
                  <w:pPr>
                    <w:rPr>
                      <w:szCs w:val="24"/>
                    </w:rPr>
                  </w:pPr>
                  <w:r w:rsidRPr="001C1447">
                    <w:rPr>
                      <w:rFonts w:eastAsia="Arial"/>
                      <w:color w:val="000000"/>
                      <w:szCs w:val="24"/>
                    </w:rPr>
                    <w:t>132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A9BF87" w14:textId="77777777" w:rsidR="008F32AA" w:rsidRPr="001C1447" w:rsidRDefault="008F32AA" w:rsidP="00C70F02">
                  <w:pPr>
                    <w:jc w:val="right"/>
                    <w:rPr>
                      <w:szCs w:val="24"/>
                    </w:rPr>
                  </w:pPr>
                  <w:r w:rsidRPr="001C1447">
                    <w:rPr>
                      <w:rFonts w:eastAsia="Arial"/>
                      <w:color w:val="000000"/>
                      <w:szCs w:val="24"/>
                    </w:rPr>
                    <w:t>24,46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25790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DF6928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7FBBB0" w14:textId="408778D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4FED22"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4912E8" w14:textId="77777777" w:rsidR="008F32AA" w:rsidRPr="001C1447" w:rsidRDefault="008F32AA" w:rsidP="00C70F02">
                  <w:pPr>
                    <w:rPr>
                      <w:szCs w:val="24"/>
                    </w:rPr>
                  </w:pPr>
                  <w:r w:rsidRPr="001C1447">
                    <w:rPr>
                      <w:rFonts w:eastAsia="Arial"/>
                      <w:color w:val="000000"/>
                      <w:szCs w:val="24"/>
                    </w:rPr>
                    <w:t>75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67469E" w14:textId="77777777" w:rsidR="008F32AA" w:rsidRPr="001C1447" w:rsidRDefault="008F32AA" w:rsidP="00C70F02">
                  <w:pPr>
                    <w:rPr>
                      <w:szCs w:val="24"/>
                    </w:rPr>
                  </w:pPr>
                  <w:r w:rsidRPr="001C1447">
                    <w:rPr>
                      <w:rFonts w:eastAsia="Arial"/>
                      <w:color w:val="000000"/>
                      <w:szCs w:val="24"/>
                    </w:rPr>
                    <w:t>133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0CEA72" w14:textId="77777777" w:rsidR="008F32AA" w:rsidRPr="001C1447" w:rsidRDefault="008F32AA" w:rsidP="00C70F02">
                  <w:pPr>
                    <w:jc w:val="right"/>
                    <w:rPr>
                      <w:szCs w:val="24"/>
                    </w:rPr>
                  </w:pPr>
                  <w:r w:rsidRPr="001C1447">
                    <w:rPr>
                      <w:rFonts w:eastAsia="Arial"/>
                      <w:color w:val="000000"/>
                      <w:szCs w:val="24"/>
                    </w:rPr>
                    <w:t>17,29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8B0976"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63493E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5F9099" w14:textId="28345A5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3AF6D3"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BF42B" w14:textId="77777777" w:rsidR="008F32AA" w:rsidRPr="001C1447" w:rsidRDefault="008F32AA" w:rsidP="00C70F02">
                  <w:pPr>
                    <w:rPr>
                      <w:szCs w:val="24"/>
                    </w:rPr>
                  </w:pPr>
                  <w:r w:rsidRPr="001C1447">
                    <w:rPr>
                      <w:rFonts w:eastAsia="Arial"/>
                      <w:color w:val="000000"/>
                      <w:szCs w:val="24"/>
                    </w:rPr>
                    <w:t>75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72BE4F" w14:textId="77777777" w:rsidR="008F32AA" w:rsidRPr="001C1447" w:rsidRDefault="008F32AA" w:rsidP="00C70F02">
                  <w:pPr>
                    <w:rPr>
                      <w:szCs w:val="24"/>
                    </w:rPr>
                  </w:pPr>
                  <w:r w:rsidRPr="001C1447">
                    <w:rPr>
                      <w:rFonts w:eastAsia="Arial"/>
                      <w:color w:val="000000"/>
                      <w:szCs w:val="24"/>
                    </w:rPr>
                    <w:t>136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FBA861" w14:textId="77777777" w:rsidR="008F32AA" w:rsidRPr="001C1447" w:rsidRDefault="008F32AA" w:rsidP="00C70F02">
                  <w:pPr>
                    <w:jc w:val="right"/>
                    <w:rPr>
                      <w:szCs w:val="24"/>
                    </w:rPr>
                  </w:pPr>
                  <w:r w:rsidRPr="001C1447">
                    <w:rPr>
                      <w:rFonts w:eastAsia="Arial"/>
                      <w:color w:val="000000"/>
                      <w:szCs w:val="24"/>
                    </w:rPr>
                    <w:t>26,10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77563E"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4993501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1A65FA" w14:textId="7B7A0A2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C6DA9F"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BDE572" w14:textId="77777777" w:rsidR="008F32AA" w:rsidRPr="001C1447" w:rsidRDefault="008F32AA" w:rsidP="00C70F02">
                  <w:pPr>
                    <w:rPr>
                      <w:szCs w:val="24"/>
                    </w:rPr>
                  </w:pPr>
                  <w:r w:rsidRPr="001C1447">
                    <w:rPr>
                      <w:rFonts w:eastAsia="Arial"/>
                      <w:color w:val="000000"/>
                      <w:szCs w:val="24"/>
                    </w:rPr>
                    <w:t>75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181E87" w14:textId="77777777" w:rsidR="008F32AA" w:rsidRPr="001C1447" w:rsidRDefault="008F32AA" w:rsidP="00C70F02">
                  <w:pPr>
                    <w:rPr>
                      <w:szCs w:val="24"/>
                    </w:rPr>
                  </w:pPr>
                  <w:r w:rsidRPr="001C1447">
                    <w:rPr>
                      <w:rFonts w:eastAsia="Arial"/>
                      <w:color w:val="000000"/>
                      <w:szCs w:val="24"/>
                    </w:rPr>
                    <w:t>166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581242" w14:textId="77777777" w:rsidR="008F32AA" w:rsidRPr="001C1447" w:rsidRDefault="008F32AA" w:rsidP="00C70F02">
                  <w:pPr>
                    <w:jc w:val="right"/>
                    <w:rPr>
                      <w:szCs w:val="24"/>
                    </w:rPr>
                  </w:pPr>
                  <w:r w:rsidRPr="001C1447">
                    <w:rPr>
                      <w:rFonts w:eastAsia="Arial"/>
                      <w:color w:val="000000"/>
                      <w:szCs w:val="24"/>
                    </w:rPr>
                    <w:t>16,79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C1598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4CA6F5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73DB2B" w14:textId="13E4588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ABDA88"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EB9269" w14:textId="77777777" w:rsidR="008F32AA" w:rsidRPr="001C1447" w:rsidRDefault="008F32AA" w:rsidP="00C70F02">
                  <w:pPr>
                    <w:rPr>
                      <w:szCs w:val="24"/>
                    </w:rPr>
                  </w:pPr>
                  <w:r w:rsidRPr="001C1447">
                    <w:rPr>
                      <w:rFonts w:eastAsia="Arial"/>
                      <w:color w:val="000000"/>
                      <w:szCs w:val="24"/>
                    </w:rPr>
                    <w:t>75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5C9B7C" w14:textId="77777777" w:rsidR="008F32AA" w:rsidRPr="001C1447" w:rsidRDefault="008F32AA" w:rsidP="00C70F02">
                  <w:pPr>
                    <w:rPr>
                      <w:szCs w:val="24"/>
                    </w:rPr>
                  </w:pPr>
                  <w:r w:rsidRPr="001C1447">
                    <w:rPr>
                      <w:rFonts w:eastAsia="Arial"/>
                      <w:color w:val="000000"/>
                      <w:szCs w:val="24"/>
                    </w:rPr>
                    <w:t>167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C5DFFB" w14:textId="77777777" w:rsidR="008F32AA" w:rsidRPr="001C1447" w:rsidRDefault="008F32AA" w:rsidP="00C70F02">
                  <w:pPr>
                    <w:jc w:val="right"/>
                    <w:rPr>
                      <w:szCs w:val="24"/>
                    </w:rPr>
                  </w:pPr>
                  <w:r w:rsidRPr="001C1447">
                    <w:rPr>
                      <w:rFonts w:eastAsia="Arial"/>
                      <w:color w:val="000000"/>
                      <w:szCs w:val="24"/>
                    </w:rPr>
                    <w:t>22,46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2E644B"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060A80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1ED54B" w14:textId="3A241AB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E972E9"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EA5E96" w14:textId="77777777" w:rsidR="008F32AA" w:rsidRPr="001C1447" w:rsidRDefault="008F32AA" w:rsidP="00C70F02">
                  <w:pPr>
                    <w:rPr>
                      <w:szCs w:val="24"/>
                    </w:rPr>
                  </w:pPr>
                  <w:r w:rsidRPr="001C1447">
                    <w:rPr>
                      <w:rFonts w:eastAsia="Arial"/>
                      <w:color w:val="000000"/>
                      <w:szCs w:val="24"/>
                    </w:rPr>
                    <w:t>77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3B89C5" w14:textId="77777777" w:rsidR="008F32AA" w:rsidRPr="001C1447" w:rsidRDefault="008F32AA" w:rsidP="00C70F02">
                  <w:pPr>
                    <w:rPr>
                      <w:szCs w:val="24"/>
                    </w:rPr>
                  </w:pPr>
                  <w:r w:rsidRPr="001C1447">
                    <w:rPr>
                      <w:rFonts w:eastAsia="Arial"/>
                      <w:color w:val="000000"/>
                      <w:szCs w:val="24"/>
                    </w:rPr>
                    <w:t>11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2105E9" w14:textId="77777777" w:rsidR="008F32AA" w:rsidRPr="001C1447" w:rsidRDefault="008F32AA" w:rsidP="00C70F02">
                  <w:pPr>
                    <w:jc w:val="right"/>
                    <w:rPr>
                      <w:szCs w:val="24"/>
                    </w:rPr>
                  </w:pPr>
                  <w:r w:rsidRPr="001C1447">
                    <w:rPr>
                      <w:rFonts w:eastAsia="Arial"/>
                      <w:color w:val="000000"/>
                      <w:szCs w:val="24"/>
                    </w:rPr>
                    <w:t>15,82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EC9018"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2E4829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1B2767" w14:textId="1621ADC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C374DB"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66D89E" w14:textId="77777777" w:rsidR="008F32AA" w:rsidRPr="001C1447" w:rsidRDefault="008F32AA" w:rsidP="00C70F02">
                  <w:pPr>
                    <w:rPr>
                      <w:szCs w:val="24"/>
                    </w:rPr>
                  </w:pPr>
                  <w:r w:rsidRPr="001C1447">
                    <w:rPr>
                      <w:rFonts w:eastAsia="Arial"/>
                      <w:color w:val="000000"/>
                      <w:szCs w:val="24"/>
                    </w:rPr>
                    <w:t>77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90DDD3" w14:textId="77777777" w:rsidR="008F32AA" w:rsidRPr="001C1447" w:rsidRDefault="008F32AA" w:rsidP="00C70F02">
                  <w:pPr>
                    <w:rPr>
                      <w:szCs w:val="24"/>
                    </w:rPr>
                  </w:pPr>
                  <w:r w:rsidRPr="001C1447">
                    <w:rPr>
                      <w:rFonts w:eastAsia="Arial"/>
                      <w:color w:val="000000"/>
                      <w:szCs w:val="24"/>
                    </w:rPr>
                    <w:t>12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9A9283" w14:textId="77777777" w:rsidR="008F32AA" w:rsidRPr="001C1447" w:rsidRDefault="008F32AA" w:rsidP="00C70F02">
                  <w:pPr>
                    <w:jc w:val="right"/>
                    <w:rPr>
                      <w:szCs w:val="24"/>
                    </w:rPr>
                  </w:pPr>
                  <w:r w:rsidRPr="001C1447">
                    <w:rPr>
                      <w:rFonts w:eastAsia="Arial"/>
                      <w:color w:val="000000"/>
                      <w:szCs w:val="24"/>
                    </w:rPr>
                    <w:t>22,50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F38FE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F2C5B0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727D1A" w14:textId="2513A5B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6024B"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02EBC2" w14:textId="77777777" w:rsidR="008F32AA" w:rsidRPr="001C1447" w:rsidRDefault="008F32AA" w:rsidP="00C70F02">
                  <w:pPr>
                    <w:rPr>
                      <w:szCs w:val="24"/>
                    </w:rPr>
                  </w:pPr>
                  <w:r w:rsidRPr="001C1447">
                    <w:rPr>
                      <w:rFonts w:eastAsia="Arial"/>
                      <w:color w:val="000000"/>
                      <w:szCs w:val="24"/>
                    </w:rPr>
                    <w:t>77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1B5CA0" w14:textId="77777777" w:rsidR="008F32AA" w:rsidRPr="001C1447" w:rsidRDefault="008F32AA" w:rsidP="00C70F02">
                  <w:pPr>
                    <w:rPr>
                      <w:szCs w:val="24"/>
                    </w:rPr>
                  </w:pPr>
                  <w:r w:rsidRPr="001C1447">
                    <w:rPr>
                      <w:rFonts w:eastAsia="Arial"/>
                      <w:color w:val="000000"/>
                      <w:szCs w:val="24"/>
                    </w:rPr>
                    <w:t>160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BD363A" w14:textId="77777777" w:rsidR="008F32AA" w:rsidRPr="001C1447" w:rsidRDefault="008F32AA" w:rsidP="00C70F02">
                  <w:pPr>
                    <w:jc w:val="right"/>
                    <w:rPr>
                      <w:szCs w:val="24"/>
                    </w:rPr>
                  </w:pPr>
                  <w:r w:rsidRPr="001C1447">
                    <w:rPr>
                      <w:rFonts w:eastAsia="Arial"/>
                      <w:color w:val="000000"/>
                      <w:szCs w:val="24"/>
                    </w:rPr>
                    <w:t>24,30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D60936"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050BA6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ACC4AD" w14:textId="7DC87CA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021656"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1FB3E4" w14:textId="77777777" w:rsidR="008F32AA" w:rsidRPr="001C1447" w:rsidRDefault="008F32AA" w:rsidP="00C70F02">
                  <w:pPr>
                    <w:rPr>
                      <w:szCs w:val="24"/>
                    </w:rPr>
                  </w:pPr>
                  <w:r w:rsidRPr="001C1447">
                    <w:rPr>
                      <w:rFonts w:eastAsia="Arial"/>
                      <w:color w:val="000000"/>
                      <w:szCs w:val="24"/>
                    </w:rPr>
                    <w:t>77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44F2B8" w14:textId="77777777" w:rsidR="008F32AA" w:rsidRPr="001C1447" w:rsidRDefault="008F32AA" w:rsidP="00C70F02">
                  <w:pPr>
                    <w:rPr>
                      <w:szCs w:val="24"/>
                    </w:rPr>
                  </w:pPr>
                  <w:r w:rsidRPr="001C1447">
                    <w:rPr>
                      <w:rFonts w:eastAsia="Arial"/>
                      <w:color w:val="000000"/>
                      <w:szCs w:val="24"/>
                    </w:rPr>
                    <w:t>161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203BDC" w14:textId="77777777" w:rsidR="008F32AA" w:rsidRPr="001C1447" w:rsidRDefault="008F32AA" w:rsidP="00C70F02">
                  <w:pPr>
                    <w:jc w:val="right"/>
                    <w:rPr>
                      <w:szCs w:val="24"/>
                    </w:rPr>
                  </w:pPr>
                  <w:r w:rsidRPr="001C1447">
                    <w:rPr>
                      <w:rFonts w:eastAsia="Arial"/>
                      <w:color w:val="000000"/>
                      <w:szCs w:val="24"/>
                    </w:rPr>
                    <w:t>19,24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A5378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09223B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0C7C6D" w14:textId="0F63B89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E4E9E"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EAE841" w14:textId="77777777" w:rsidR="008F32AA" w:rsidRPr="001C1447" w:rsidRDefault="008F32AA" w:rsidP="00C70F02">
                  <w:pPr>
                    <w:rPr>
                      <w:szCs w:val="24"/>
                    </w:rPr>
                  </w:pPr>
                  <w:r w:rsidRPr="001C1447">
                    <w:rPr>
                      <w:rFonts w:eastAsia="Arial"/>
                      <w:color w:val="000000"/>
                      <w:szCs w:val="24"/>
                    </w:rPr>
                    <w:t>78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DCCBD2" w14:textId="77777777" w:rsidR="008F32AA" w:rsidRPr="001C1447" w:rsidRDefault="008F32AA" w:rsidP="00C70F02">
                  <w:pPr>
                    <w:rPr>
                      <w:szCs w:val="24"/>
                    </w:rPr>
                  </w:pPr>
                  <w:r w:rsidRPr="001C1447">
                    <w:rPr>
                      <w:rFonts w:eastAsia="Arial"/>
                      <w:color w:val="000000"/>
                      <w:szCs w:val="24"/>
                    </w:rPr>
                    <w:t>154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8418B3" w14:textId="77777777" w:rsidR="008F32AA" w:rsidRPr="001C1447" w:rsidRDefault="008F32AA" w:rsidP="00C70F02">
                  <w:pPr>
                    <w:jc w:val="right"/>
                    <w:rPr>
                      <w:szCs w:val="24"/>
                    </w:rPr>
                  </w:pPr>
                  <w:r w:rsidRPr="001C1447">
                    <w:rPr>
                      <w:rFonts w:eastAsia="Arial"/>
                      <w:color w:val="000000"/>
                      <w:szCs w:val="24"/>
                    </w:rPr>
                    <w:t>17,01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B4439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0A8F5C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71FDBA" w14:textId="7FAE28B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1F89E8"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FA721C" w14:textId="77777777" w:rsidR="008F32AA" w:rsidRPr="001C1447" w:rsidRDefault="008F32AA" w:rsidP="00C70F02">
                  <w:pPr>
                    <w:rPr>
                      <w:szCs w:val="24"/>
                    </w:rPr>
                  </w:pPr>
                  <w:r w:rsidRPr="001C1447">
                    <w:rPr>
                      <w:rFonts w:eastAsia="Arial"/>
                      <w:color w:val="000000"/>
                      <w:szCs w:val="24"/>
                    </w:rPr>
                    <w:t>78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F85412" w14:textId="77777777" w:rsidR="008F32AA" w:rsidRPr="001C1447" w:rsidRDefault="008F32AA" w:rsidP="00C70F02">
                  <w:pPr>
                    <w:rPr>
                      <w:szCs w:val="24"/>
                    </w:rPr>
                  </w:pPr>
                  <w:r w:rsidRPr="001C1447">
                    <w:rPr>
                      <w:rFonts w:eastAsia="Arial"/>
                      <w:color w:val="000000"/>
                      <w:szCs w:val="24"/>
                    </w:rPr>
                    <w:t>155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BDFD58" w14:textId="77777777" w:rsidR="008F32AA" w:rsidRPr="001C1447" w:rsidRDefault="008F32AA" w:rsidP="00C70F02">
                  <w:pPr>
                    <w:jc w:val="right"/>
                    <w:rPr>
                      <w:szCs w:val="24"/>
                    </w:rPr>
                  </w:pPr>
                  <w:r w:rsidRPr="001C1447">
                    <w:rPr>
                      <w:rFonts w:eastAsia="Arial"/>
                      <w:color w:val="000000"/>
                      <w:szCs w:val="24"/>
                    </w:rPr>
                    <w:t>25,67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AD0BC2"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67C0B4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EAC1FE" w14:textId="575BD6F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21052A"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CFF892" w14:textId="77777777" w:rsidR="008F32AA" w:rsidRPr="001C1447" w:rsidRDefault="008F32AA" w:rsidP="00C70F02">
                  <w:pPr>
                    <w:rPr>
                      <w:szCs w:val="24"/>
                    </w:rPr>
                  </w:pPr>
                  <w:r w:rsidRPr="001C1447">
                    <w:rPr>
                      <w:rFonts w:eastAsia="Arial"/>
                      <w:color w:val="000000"/>
                      <w:szCs w:val="24"/>
                    </w:rPr>
                    <w:t>78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7FCA7C" w14:textId="77777777" w:rsidR="008F32AA" w:rsidRPr="001C1447" w:rsidRDefault="008F32AA" w:rsidP="00C70F02">
                  <w:pPr>
                    <w:rPr>
                      <w:szCs w:val="24"/>
                    </w:rPr>
                  </w:pPr>
                  <w:r w:rsidRPr="001C1447">
                    <w:rPr>
                      <w:rFonts w:eastAsia="Arial"/>
                      <w:color w:val="000000"/>
                      <w:szCs w:val="24"/>
                    </w:rPr>
                    <w:t>186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87E1E6" w14:textId="77777777" w:rsidR="008F32AA" w:rsidRPr="001C1447" w:rsidRDefault="008F32AA" w:rsidP="00C70F02">
                  <w:pPr>
                    <w:jc w:val="right"/>
                    <w:rPr>
                      <w:szCs w:val="24"/>
                    </w:rPr>
                  </w:pPr>
                  <w:r w:rsidRPr="001C1447">
                    <w:rPr>
                      <w:rFonts w:eastAsia="Arial"/>
                      <w:color w:val="000000"/>
                      <w:szCs w:val="24"/>
                    </w:rPr>
                    <w:t>24,42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F1E8C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D25536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C9D19A" w14:textId="79533C83"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7AD1DE"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D21215" w14:textId="77777777" w:rsidR="008F32AA" w:rsidRPr="001C1447" w:rsidRDefault="008F32AA" w:rsidP="00C70F02">
                  <w:pPr>
                    <w:rPr>
                      <w:szCs w:val="24"/>
                    </w:rPr>
                  </w:pPr>
                  <w:r w:rsidRPr="001C1447">
                    <w:rPr>
                      <w:rFonts w:eastAsia="Arial"/>
                      <w:color w:val="000000"/>
                      <w:szCs w:val="24"/>
                    </w:rPr>
                    <w:t>78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0C80C7" w14:textId="77777777" w:rsidR="008F32AA" w:rsidRPr="001C1447" w:rsidRDefault="008F32AA" w:rsidP="00C70F02">
                  <w:pPr>
                    <w:rPr>
                      <w:szCs w:val="24"/>
                    </w:rPr>
                  </w:pPr>
                  <w:r w:rsidRPr="001C1447">
                    <w:rPr>
                      <w:rFonts w:eastAsia="Arial"/>
                      <w:color w:val="000000"/>
                      <w:szCs w:val="24"/>
                    </w:rPr>
                    <w:t>187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B52145" w14:textId="77777777" w:rsidR="008F32AA" w:rsidRPr="001C1447" w:rsidRDefault="008F32AA" w:rsidP="00C70F02">
                  <w:pPr>
                    <w:jc w:val="right"/>
                    <w:rPr>
                      <w:szCs w:val="24"/>
                    </w:rPr>
                  </w:pPr>
                  <w:r w:rsidRPr="001C1447">
                    <w:rPr>
                      <w:rFonts w:eastAsia="Arial"/>
                      <w:color w:val="000000"/>
                      <w:szCs w:val="24"/>
                    </w:rPr>
                    <w:t>17,78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CA18C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843204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FE3ADD" w14:textId="09456BE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2507F4"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AEE30C" w14:textId="77777777" w:rsidR="008F32AA" w:rsidRPr="001C1447" w:rsidRDefault="008F32AA" w:rsidP="00C70F02">
                  <w:pPr>
                    <w:rPr>
                      <w:szCs w:val="24"/>
                    </w:rPr>
                  </w:pPr>
                  <w:r w:rsidRPr="001C1447">
                    <w:rPr>
                      <w:rFonts w:eastAsia="Arial"/>
                      <w:color w:val="000000"/>
                      <w:szCs w:val="24"/>
                    </w:rPr>
                    <w:t>79</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49212B" w14:textId="77777777" w:rsidR="008F32AA" w:rsidRPr="001C1447" w:rsidRDefault="008F32AA" w:rsidP="00C70F02">
                  <w:pPr>
                    <w:rPr>
                      <w:szCs w:val="24"/>
                    </w:rPr>
                  </w:pPr>
                  <w:r w:rsidRPr="001C1447">
                    <w:rPr>
                      <w:rFonts w:eastAsia="Arial"/>
                      <w:color w:val="000000"/>
                      <w:szCs w:val="24"/>
                    </w:rPr>
                    <w:t>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8A5858" w14:textId="77777777" w:rsidR="008F32AA" w:rsidRPr="001C1447" w:rsidRDefault="008F32AA" w:rsidP="00C70F02">
                  <w:pPr>
                    <w:jc w:val="right"/>
                    <w:rPr>
                      <w:szCs w:val="24"/>
                    </w:rPr>
                  </w:pPr>
                  <w:r w:rsidRPr="001C1447">
                    <w:rPr>
                      <w:rFonts w:eastAsia="Arial"/>
                      <w:color w:val="000000"/>
                      <w:szCs w:val="24"/>
                    </w:rPr>
                    <w:t>37,08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6C0D32"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A4E852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3A8AA6" w14:textId="4749F9C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E6055B" w14:textId="77777777" w:rsidR="008F32AA" w:rsidRPr="001C1447" w:rsidRDefault="008F32AA" w:rsidP="00C70F02">
                  <w:pPr>
                    <w:rPr>
                      <w:szCs w:val="24"/>
                    </w:rPr>
                  </w:pPr>
                  <w:r w:rsidRPr="001C1447">
                    <w:rPr>
                      <w:rFonts w:eastAsia="Arial"/>
                      <w:color w:val="000000"/>
                      <w:szCs w:val="24"/>
                    </w:rPr>
                    <w:t>Staniūnų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68420E" w14:textId="77777777" w:rsidR="008F32AA" w:rsidRPr="001C1447" w:rsidRDefault="008F32AA" w:rsidP="00C70F02">
                  <w:pPr>
                    <w:rPr>
                      <w:szCs w:val="24"/>
                    </w:rPr>
                  </w:pPr>
                  <w:r w:rsidRPr="001C1447">
                    <w:rPr>
                      <w:rFonts w:eastAsia="Arial"/>
                      <w:color w:val="000000"/>
                      <w:szCs w:val="24"/>
                    </w:rPr>
                    <w:t>82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BB16A9" w14:textId="77777777" w:rsidR="008F32AA" w:rsidRPr="001C1447" w:rsidRDefault="008F32AA" w:rsidP="00C70F02">
                  <w:pPr>
                    <w:rPr>
                      <w:szCs w:val="24"/>
                    </w:rPr>
                  </w:pPr>
                  <w:r w:rsidRPr="001C1447">
                    <w:rPr>
                      <w:rFonts w:eastAsia="Arial"/>
                      <w:color w:val="000000"/>
                      <w:szCs w:val="24"/>
                    </w:rPr>
                    <w:t>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6129BD" w14:textId="77777777" w:rsidR="008F32AA" w:rsidRPr="001C1447" w:rsidRDefault="008F32AA" w:rsidP="00C70F02">
                  <w:pPr>
                    <w:jc w:val="right"/>
                    <w:rPr>
                      <w:szCs w:val="24"/>
                    </w:rPr>
                  </w:pPr>
                  <w:r w:rsidRPr="001C1447">
                    <w:rPr>
                      <w:rFonts w:eastAsia="Arial"/>
                      <w:color w:val="000000"/>
                      <w:szCs w:val="24"/>
                    </w:rPr>
                    <w:t>33,69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8AF10F"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DA4177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57AFB7" w14:textId="7C0108B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FCEB4E" w14:textId="77777777" w:rsidR="008F32AA" w:rsidRPr="001C1447" w:rsidRDefault="008F32AA" w:rsidP="00C70F02">
                  <w:pPr>
                    <w:rPr>
                      <w:szCs w:val="24"/>
                    </w:rPr>
                  </w:pPr>
                  <w:r w:rsidRPr="001C1447">
                    <w:rPr>
                      <w:rFonts w:eastAsia="Arial"/>
                      <w:color w:val="000000"/>
                      <w:szCs w:val="24"/>
                    </w:rPr>
                    <w:t>Statybininkų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DBD16D" w14:textId="77777777" w:rsidR="008F32AA" w:rsidRPr="001C1447" w:rsidRDefault="008F32AA" w:rsidP="00C70F02">
                  <w:pPr>
                    <w:rPr>
                      <w:szCs w:val="24"/>
                    </w:rPr>
                  </w:pPr>
                  <w:r w:rsidRPr="001C1447">
                    <w:rPr>
                      <w:rFonts w:eastAsia="Arial"/>
                      <w:color w:val="000000"/>
                      <w:szCs w:val="24"/>
                    </w:rPr>
                    <w:t>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FDFE04" w14:textId="77777777" w:rsidR="008F32AA" w:rsidRPr="001C1447" w:rsidRDefault="008F32AA" w:rsidP="00C70F02">
                  <w:pPr>
                    <w:rPr>
                      <w:szCs w:val="24"/>
                    </w:rPr>
                  </w:pPr>
                  <w:r w:rsidRPr="001C1447">
                    <w:rPr>
                      <w:rFonts w:eastAsia="Arial"/>
                      <w:color w:val="000000"/>
                      <w:szCs w:val="24"/>
                    </w:rPr>
                    <w:t>55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06BADE" w14:textId="77777777" w:rsidR="008F32AA" w:rsidRPr="001C1447" w:rsidRDefault="008F32AA" w:rsidP="00C70F02">
                  <w:pPr>
                    <w:jc w:val="right"/>
                    <w:rPr>
                      <w:szCs w:val="24"/>
                    </w:rPr>
                  </w:pPr>
                  <w:r w:rsidRPr="001C1447">
                    <w:rPr>
                      <w:rFonts w:eastAsia="Arial"/>
                      <w:color w:val="000000"/>
                      <w:szCs w:val="24"/>
                    </w:rPr>
                    <w:t>48,89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3BA133"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A159C9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25067A" w14:textId="4EB8F74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762C6C" w14:textId="77777777" w:rsidR="008F32AA" w:rsidRPr="001C1447" w:rsidRDefault="008F32AA" w:rsidP="00C70F02">
                  <w:pPr>
                    <w:rPr>
                      <w:szCs w:val="24"/>
                    </w:rPr>
                  </w:pPr>
                  <w:r w:rsidRPr="001C1447">
                    <w:rPr>
                      <w:rFonts w:eastAsia="Arial"/>
                      <w:color w:val="000000"/>
                      <w:szCs w:val="24"/>
                    </w:rPr>
                    <w:t>Statybininkų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92E442" w14:textId="77777777" w:rsidR="008F32AA" w:rsidRPr="001C1447" w:rsidRDefault="008F32AA" w:rsidP="00C70F02">
                  <w:pPr>
                    <w:rPr>
                      <w:szCs w:val="24"/>
                    </w:rPr>
                  </w:pPr>
                  <w:r w:rsidRPr="001C1447">
                    <w:rPr>
                      <w:rFonts w:eastAsia="Arial"/>
                      <w:color w:val="000000"/>
                      <w:szCs w:val="24"/>
                    </w:rPr>
                    <w:t>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4B7439" w14:textId="77777777" w:rsidR="008F32AA" w:rsidRPr="001C1447" w:rsidRDefault="008F32AA" w:rsidP="00C70F02">
                  <w:pPr>
                    <w:rPr>
                      <w:szCs w:val="24"/>
                    </w:rPr>
                  </w:pPr>
                  <w:r w:rsidRPr="001C1447">
                    <w:rPr>
                      <w:rFonts w:eastAsia="Arial"/>
                      <w:color w:val="000000"/>
                      <w:szCs w:val="24"/>
                    </w:rPr>
                    <w:t>73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B663AE" w14:textId="77777777" w:rsidR="008F32AA" w:rsidRPr="001C1447" w:rsidRDefault="008F32AA" w:rsidP="00C70F02">
                  <w:pPr>
                    <w:jc w:val="right"/>
                    <w:rPr>
                      <w:szCs w:val="24"/>
                    </w:rPr>
                  </w:pPr>
                  <w:r w:rsidRPr="001C1447">
                    <w:rPr>
                      <w:rFonts w:eastAsia="Arial"/>
                      <w:color w:val="000000"/>
                      <w:szCs w:val="24"/>
                    </w:rPr>
                    <w:t>30,40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1AF42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9E9272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252294" w14:textId="28F336B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AC3373" w14:textId="77777777" w:rsidR="008F32AA" w:rsidRPr="001C1447" w:rsidRDefault="008F32AA" w:rsidP="00C70F02">
                  <w:pPr>
                    <w:rPr>
                      <w:szCs w:val="24"/>
                    </w:rPr>
                  </w:pPr>
                  <w:r w:rsidRPr="001C1447">
                    <w:rPr>
                      <w:rFonts w:eastAsia="Arial"/>
                      <w:color w:val="000000"/>
                      <w:szCs w:val="24"/>
                    </w:rPr>
                    <w:t>Statybininkų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3E98A5" w14:textId="77777777" w:rsidR="008F32AA" w:rsidRPr="001C1447" w:rsidRDefault="008F32AA" w:rsidP="00C70F02">
                  <w:pPr>
                    <w:rPr>
                      <w:szCs w:val="24"/>
                    </w:rPr>
                  </w:pPr>
                  <w:r w:rsidRPr="001C1447">
                    <w:rPr>
                      <w:rFonts w:eastAsia="Arial"/>
                      <w:color w:val="000000"/>
                      <w:szCs w:val="24"/>
                    </w:rPr>
                    <w:t>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72D1ED" w14:textId="77777777" w:rsidR="008F32AA" w:rsidRPr="001C1447" w:rsidRDefault="008F32AA" w:rsidP="00C70F02">
                  <w:pPr>
                    <w:rPr>
                      <w:szCs w:val="24"/>
                    </w:rPr>
                  </w:pPr>
                  <w:r w:rsidRPr="001C1447">
                    <w:rPr>
                      <w:rFonts w:eastAsia="Arial"/>
                      <w:color w:val="000000"/>
                      <w:szCs w:val="24"/>
                    </w:rPr>
                    <w:t>77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EC3EB9" w14:textId="77777777" w:rsidR="008F32AA" w:rsidRPr="001C1447" w:rsidRDefault="008F32AA" w:rsidP="00C70F02">
                  <w:pPr>
                    <w:jc w:val="right"/>
                    <w:rPr>
                      <w:szCs w:val="24"/>
                    </w:rPr>
                  </w:pPr>
                  <w:r w:rsidRPr="001C1447">
                    <w:rPr>
                      <w:rFonts w:eastAsia="Arial"/>
                      <w:color w:val="000000"/>
                      <w:szCs w:val="24"/>
                    </w:rPr>
                    <w:t>61,76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2F1FF0"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07D00AE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F2163" w14:textId="1585B3E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00AB3A" w14:textId="77777777" w:rsidR="008F32AA" w:rsidRPr="001C1447" w:rsidRDefault="008F32AA" w:rsidP="00C70F02">
                  <w:pPr>
                    <w:rPr>
                      <w:szCs w:val="24"/>
                    </w:rPr>
                  </w:pPr>
                  <w:r w:rsidRPr="001C1447">
                    <w:rPr>
                      <w:rFonts w:eastAsia="Arial"/>
                      <w:color w:val="000000"/>
                      <w:szCs w:val="24"/>
                    </w:rPr>
                    <w:t>Statybininkų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B5CF3A" w14:textId="77777777" w:rsidR="008F32AA" w:rsidRPr="001C1447" w:rsidRDefault="008F32AA" w:rsidP="00C70F02">
                  <w:pPr>
                    <w:rPr>
                      <w:szCs w:val="24"/>
                    </w:rPr>
                  </w:pPr>
                  <w:r w:rsidRPr="001C1447">
                    <w:rPr>
                      <w:rFonts w:eastAsia="Arial"/>
                      <w:color w:val="000000"/>
                      <w:szCs w:val="24"/>
                    </w:rPr>
                    <w:t>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DBA0FD" w14:textId="77777777" w:rsidR="008F32AA" w:rsidRPr="001C1447" w:rsidRDefault="008F32AA" w:rsidP="00C70F02">
                  <w:pPr>
                    <w:rPr>
                      <w:szCs w:val="24"/>
                    </w:rPr>
                  </w:pPr>
                  <w:r w:rsidRPr="001C1447">
                    <w:rPr>
                      <w:rFonts w:eastAsia="Arial"/>
                      <w:color w:val="000000"/>
                      <w:szCs w:val="24"/>
                    </w:rPr>
                    <w:t>32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BBD73C" w14:textId="77777777" w:rsidR="008F32AA" w:rsidRPr="001C1447" w:rsidRDefault="008F32AA" w:rsidP="00C70F02">
                  <w:pPr>
                    <w:jc w:val="right"/>
                    <w:rPr>
                      <w:szCs w:val="24"/>
                    </w:rPr>
                  </w:pPr>
                  <w:r w:rsidRPr="001C1447">
                    <w:rPr>
                      <w:rFonts w:eastAsia="Arial"/>
                      <w:color w:val="000000"/>
                      <w:szCs w:val="24"/>
                    </w:rPr>
                    <w:t>49,69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3D0404"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4F4260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3E5C7D" w14:textId="4552DCE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6EFFD4" w14:textId="77777777" w:rsidR="008F32AA" w:rsidRPr="001C1447" w:rsidRDefault="008F32AA" w:rsidP="00C70F02">
                  <w:pPr>
                    <w:rPr>
                      <w:szCs w:val="24"/>
                    </w:rPr>
                  </w:pPr>
                  <w:r w:rsidRPr="001C1447">
                    <w:rPr>
                      <w:rFonts w:eastAsia="Arial"/>
                      <w:color w:val="000000"/>
                      <w:szCs w:val="24"/>
                    </w:rPr>
                    <w:t>Statybininkų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592861" w14:textId="77777777" w:rsidR="008F32AA" w:rsidRPr="001C1447" w:rsidRDefault="008F32AA" w:rsidP="00C70F02">
                  <w:pPr>
                    <w:rPr>
                      <w:szCs w:val="24"/>
                    </w:rPr>
                  </w:pPr>
                  <w:r w:rsidRPr="001C1447">
                    <w:rPr>
                      <w:rFonts w:eastAsia="Arial"/>
                      <w:color w:val="000000"/>
                      <w:szCs w:val="24"/>
                    </w:rPr>
                    <w:t>11B</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6EEC34" w14:textId="77777777" w:rsidR="008F32AA" w:rsidRPr="001C1447" w:rsidRDefault="008F32AA" w:rsidP="00C70F02">
                  <w:pPr>
                    <w:rPr>
                      <w:szCs w:val="24"/>
                    </w:rPr>
                  </w:pPr>
                  <w:r w:rsidRPr="001C1447">
                    <w:rPr>
                      <w:rFonts w:eastAsia="Arial"/>
                      <w:color w:val="000000"/>
                      <w:szCs w:val="24"/>
                    </w:rPr>
                    <w:t>17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684DFF" w14:textId="77777777" w:rsidR="008F32AA" w:rsidRPr="001C1447" w:rsidRDefault="008F32AA" w:rsidP="00C70F02">
                  <w:pPr>
                    <w:jc w:val="right"/>
                    <w:rPr>
                      <w:szCs w:val="24"/>
                    </w:rPr>
                  </w:pPr>
                  <w:r w:rsidRPr="001C1447">
                    <w:rPr>
                      <w:rFonts w:eastAsia="Arial"/>
                      <w:color w:val="000000"/>
                      <w:szCs w:val="24"/>
                    </w:rPr>
                    <w:t>35,68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8517F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FC8C08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63E48F" w14:textId="16F1C17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44321F" w14:textId="77777777" w:rsidR="008F32AA" w:rsidRPr="001C1447" w:rsidRDefault="008F32AA" w:rsidP="00C70F02">
                  <w:pPr>
                    <w:rPr>
                      <w:szCs w:val="24"/>
                    </w:rPr>
                  </w:pPr>
                  <w:r w:rsidRPr="001C1447">
                    <w:rPr>
                      <w:rFonts w:eastAsia="Arial"/>
                      <w:color w:val="000000"/>
                      <w:szCs w:val="24"/>
                    </w:rPr>
                    <w:t>Statybininkų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437F98" w14:textId="77777777" w:rsidR="008F32AA" w:rsidRPr="001C1447" w:rsidRDefault="008F32AA" w:rsidP="00C70F02">
                  <w:pPr>
                    <w:rPr>
                      <w:szCs w:val="24"/>
                    </w:rPr>
                  </w:pPr>
                  <w:r w:rsidRPr="001C1447">
                    <w:rPr>
                      <w:rFonts w:eastAsia="Arial"/>
                      <w:color w:val="000000"/>
                      <w:szCs w:val="24"/>
                    </w:rPr>
                    <w:t>26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82A3C4" w14:textId="77777777" w:rsidR="008F32AA" w:rsidRPr="001C1447" w:rsidRDefault="008F32AA" w:rsidP="00C70F02">
                  <w:pPr>
                    <w:rPr>
                      <w:szCs w:val="24"/>
                    </w:rPr>
                  </w:pPr>
                  <w:r w:rsidRPr="001C1447">
                    <w:rPr>
                      <w:rFonts w:eastAsia="Arial"/>
                      <w:color w:val="000000"/>
                      <w:szCs w:val="24"/>
                    </w:rPr>
                    <w:t>59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D15CDD" w14:textId="77777777" w:rsidR="008F32AA" w:rsidRPr="001C1447" w:rsidRDefault="008F32AA" w:rsidP="00C70F02">
                  <w:pPr>
                    <w:jc w:val="right"/>
                    <w:rPr>
                      <w:szCs w:val="24"/>
                    </w:rPr>
                  </w:pPr>
                  <w:r w:rsidRPr="001C1447">
                    <w:rPr>
                      <w:rFonts w:eastAsia="Arial"/>
                      <w:color w:val="000000"/>
                      <w:szCs w:val="24"/>
                    </w:rPr>
                    <w:t>35,93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E448C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675EFB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8DCFE7" w14:textId="5398D95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6DD638" w14:textId="77777777" w:rsidR="008F32AA" w:rsidRPr="001C1447" w:rsidRDefault="008F32AA" w:rsidP="00C70F02">
                  <w:pPr>
                    <w:rPr>
                      <w:szCs w:val="24"/>
                    </w:rPr>
                  </w:pPr>
                  <w:r w:rsidRPr="001C1447">
                    <w:rPr>
                      <w:rFonts w:eastAsia="Arial"/>
                      <w:color w:val="000000"/>
                      <w:szCs w:val="24"/>
                    </w:rPr>
                    <w:t>Statybininkų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BFDB36" w14:textId="77777777" w:rsidR="008F32AA" w:rsidRPr="001C1447" w:rsidRDefault="008F32AA" w:rsidP="00C70F02">
                  <w:pPr>
                    <w:rPr>
                      <w:szCs w:val="24"/>
                    </w:rPr>
                  </w:pPr>
                  <w:r w:rsidRPr="001C1447">
                    <w:rPr>
                      <w:rFonts w:eastAsia="Arial"/>
                      <w:color w:val="000000"/>
                      <w:szCs w:val="24"/>
                    </w:rPr>
                    <w:t>26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49A1A6" w14:textId="77777777" w:rsidR="008F32AA" w:rsidRPr="001C1447" w:rsidRDefault="008F32AA" w:rsidP="00C70F02">
                  <w:pPr>
                    <w:rPr>
                      <w:szCs w:val="24"/>
                    </w:rPr>
                  </w:pPr>
                  <w:r w:rsidRPr="001C1447">
                    <w:rPr>
                      <w:rFonts w:eastAsia="Arial"/>
                      <w:color w:val="000000"/>
                      <w:szCs w:val="24"/>
                    </w:rPr>
                    <w:t>74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B40E2" w14:textId="77777777" w:rsidR="008F32AA" w:rsidRPr="001C1447" w:rsidRDefault="008F32AA" w:rsidP="00C70F02">
                  <w:pPr>
                    <w:jc w:val="right"/>
                    <w:rPr>
                      <w:szCs w:val="24"/>
                    </w:rPr>
                  </w:pPr>
                  <w:r w:rsidRPr="001C1447">
                    <w:rPr>
                      <w:rFonts w:eastAsia="Arial"/>
                      <w:color w:val="000000"/>
                      <w:szCs w:val="24"/>
                    </w:rPr>
                    <w:t>49,96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85074D"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17C0BF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79F1AF" w14:textId="29D78F6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3994E1" w14:textId="77777777" w:rsidR="008F32AA" w:rsidRPr="001C1447" w:rsidRDefault="008F32AA" w:rsidP="00C70F02">
                  <w:pPr>
                    <w:rPr>
                      <w:szCs w:val="24"/>
                    </w:rPr>
                  </w:pPr>
                  <w:r w:rsidRPr="001C1447">
                    <w:rPr>
                      <w:rFonts w:eastAsia="Arial"/>
                      <w:color w:val="000000"/>
                      <w:szCs w:val="24"/>
                    </w:rPr>
                    <w:t>Statybininkų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112818" w14:textId="77777777" w:rsidR="008F32AA" w:rsidRPr="001C1447" w:rsidRDefault="008F32AA" w:rsidP="00C70F02">
                  <w:pPr>
                    <w:rPr>
                      <w:szCs w:val="24"/>
                    </w:rPr>
                  </w:pPr>
                  <w:r w:rsidRPr="001C1447">
                    <w:rPr>
                      <w:rFonts w:eastAsia="Arial"/>
                      <w:color w:val="000000"/>
                      <w:szCs w:val="24"/>
                    </w:rPr>
                    <w:t>36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3C0EF2" w14:textId="77777777" w:rsidR="008F32AA" w:rsidRPr="001C1447" w:rsidRDefault="008F32AA" w:rsidP="00C70F02">
                  <w:pPr>
                    <w:rPr>
                      <w:szCs w:val="24"/>
                    </w:rPr>
                  </w:pPr>
                  <w:r w:rsidRPr="001C1447">
                    <w:rPr>
                      <w:rFonts w:eastAsia="Arial"/>
                      <w:color w:val="000000"/>
                      <w:szCs w:val="24"/>
                    </w:rPr>
                    <w:t>23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160573" w14:textId="77777777" w:rsidR="008F32AA" w:rsidRPr="001C1447" w:rsidRDefault="008F32AA" w:rsidP="00C70F02">
                  <w:pPr>
                    <w:jc w:val="right"/>
                    <w:rPr>
                      <w:szCs w:val="24"/>
                    </w:rPr>
                  </w:pPr>
                  <w:r w:rsidRPr="001C1447">
                    <w:rPr>
                      <w:rFonts w:eastAsia="Arial"/>
                      <w:color w:val="000000"/>
                      <w:szCs w:val="24"/>
                    </w:rPr>
                    <w:t>35,68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DBD4B5"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2C06B7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E4690F" w14:textId="4DA5AC0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9F4C39" w14:textId="77777777" w:rsidR="008F32AA" w:rsidRPr="001C1447" w:rsidRDefault="008F32AA" w:rsidP="00C70F02">
                  <w:pPr>
                    <w:rPr>
                      <w:szCs w:val="24"/>
                    </w:rPr>
                  </w:pPr>
                  <w:r w:rsidRPr="001C1447">
                    <w:rPr>
                      <w:rFonts w:eastAsia="Arial"/>
                      <w:color w:val="000000"/>
                      <w:szCs w:val="24"/>
                    </w:rPr>
                    <w:t>Statybininkų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3C1693" w14:textId="77777777" w:rsidR="008F32AA" w:rsidRPr="001C1447" w:rsidRDefault="008F32AA" w:rsidP="00C70F02">
                  <w:pPr>
                    <w:rPr>
                      <w:szCs w:val="24"/>
                    </w:rPr>
                  </w:pPr>
                  <w:r w:rsidRPr="001C1447">
                    <w:rPr>
                      <w:rFonts w:eastAsia="Arial"/>
                      <w:color w:val="000000"/>
                      <w:szCs w:val="24"/>
                    </w:rPr>
                    <w:t>46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3AE682" w14:textId="77777777" w:rsidR="008F32AA" w:rsidRPr="001C1447" w:rsidRDefault="008F32AA" w:rsidP="00C70F02">
                  <w:pPr>
                    <w:rPr>
                      <w:szCs w:val="24"/>
                    </w:rPr>
                  </w:pPr>
                  <w:r w:rsidRPr="001C1447">
                    <w:rPr>
                      <w:rFonts w:eastAsia="Arial"/>
                      <w:color w:val="000000"/>
                      <w:szCs w:val="24"/>
                    </w:rPr>
                    <w:t>69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A9F2A6" w14:textId="77777777" w:rsidR="008F32AA" w:rsidRPr="001C1447" w:rsidRDefault="008F32AA" w:rsidP="00C70F02">
                  <w:pPr>
                    <w:jc w:val="right"/>
                    <w:rPr>
                      <w:szCs w:val="24"/>
                    </w:rPr>
                  </w:pPr>
                  <w:r w:rsidRPr="001C1447">
                    <w:rPr>
                      <w:rFonts w:eastAsia="Arial"/>
                      <w:color w:val="000000"/>
                      <w:szCs w:val="24"/>
                    </w:rPr>
                    <w:t>33,76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CEB9F3"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C231A2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E81D1B" w14:textId="67C640B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B18354" w14:textId="77777777" w:rsidR="008F32AA" w:rsidRPr="001C1447" w:rsidRDefault="008F32AA" w:rsidP="00C70F02">
                  <w:pPr>
                    <w:rPr>
                      <w:szCs w:val="24"/>
                    </w:rPr>
                  </w:pPr>
                  <w:r w:rsidRPr="001C1447">
                    <w:rPr>
                      <w:rFonts w:eastAsia="Arial"/>
                      <w:color w:val="000000"/>
                      <w:szCs w:val="24"/>
                    </w:rPr>
                    <w:t>Statybininkų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08045B" w14:textId="77777777" w:rsidR="008F32AA" w:rsidRPr="001C1447" w:rsidRDefault="008F32AA" w:rsidP="00C70F02">
                  <w:pPr>
                    <w:rPr>
                      <w:szCs w:val="24"/>
                    </w:rPr>
                  </w:pPr>
                  <w:r w:rsidRPr="001C1447">
                    <w:rPr>
                      <w:rFonts w:eastAsia="Arial"/>
                      <w:color w:val="000000"/>
                      <w:szCs w:val="24"/>
                    </w:rPr>
                    <w:t>48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9C04E8" w14:textId="77777777" w:rsidR="008F32AA" w:rsidRPr="001C1447" w:rsidRDefault="008F32AA" w:rsidP="00C70F02">
                  <w:pPr>
                    <w:rPr>
                      <w:szCs w:val="24"/>
                    </w:rPr>
                  </w:pPr>
                  <w:r w:rsidRPr="001C1447">
                    <w:rPr>
                      <w:rFonts w:eastAsia="Arial"/>
                      <w:color w:val="000000"/>
                      <w:szCs w:val="24"/>
                    </w:rPr>
                    <w:t>28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74F6D8" w14:textId="77777777" w:rsidR="008F32AA" w:rsidRPr="001C1447" w:rsidRDefault="008F32AA" w:rsidP="00C70F02">
                  <w:pPr>
                    <w:jc w:val="right"/>
                    <w:rPr>
                      <w:szCs w:val="24"/>
                    </w:rPr>
                  </w:pPr>
                  <w:r w:rsidRPr="001C1447">
                    <w:rPr>
                      <w:rFonts w:eastAsia="Arial"/>
                      <w:color w:val="000000"/>
                      <w:szCs w:val="24"/>
                    </w:rPr>
                    <w:t>63,94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2EB002"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6138329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AF8424" w14:textId="3BACBB9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6D2C79" w14:textId="77777777" w:rsidR="008F32AA" w:rsidRPr="001C1447" w:rsidRDefault="008F32AA" w:rsidP="00C70F02">
                  <w:pPr>
                    <w:rPr>
                      <w:szCs w:val="24"/>
                    </w:rPr>
                  </w:pPr>
                  <w:r w:rsidRPr="001C1447">
                    <w:rPr>
                      <w:rFonts w:eastAsia="Arial"/>
                      <w:color w:val="000000"/>
                      <w:szCs w:val="24"/>
                    </w:rPr>
                    <w:t>Statybininkų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4FFE2B" w14:textId="77777777" w:rsidR="008F32AA" w:rsidRPr="001C1447" w:rsidRDefault="008F32AA" w:rsidP="00C70F02">
                  <w:pPr>
                    <w:rPr>
                      <w:szCs w:val="24"/>
                    </w:rPr>
                  </w:pPr>
                  <w:r w:rsidRPr="001C1447">
                    <w:rPr>
                      <w:rFonts w:eastAsia="Arial"/>
                      <w:color w:val="000000"/>
                      <w:szCs w:val="24"/>
                    </w:rPr>
                    <w:t>54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D673CA" w14:textId="77777777" w:rsidR="008F32AA" w:rsidRPr="001C1447" w:rsidRDefault="008F32AA" w:rsidP="00C70F02">
                  <w:pPr>
                    <w:rPr>
                      <w:szCs w:val="24"/>
                    </w:rPr>
                  </w:pPr>
                  <w:r w:rsidRPr="001C1447">
                    <w:rPr>
                      <w:rFonts w:eastAsia="Arial"/>
                      <w:color w:val="000000"/>
                      <w:szCs w:val="24"/>
                    </w:rPr>
                    <w:t>77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24E0C1" w14:textId="77777777" w:rsidR="008F32AA" w:rsidRPr="001C1447" w:rsidRDefault="008F32AA" w:rsidP="00C70F02">
                  <w:pPr>
                    <w:jc w:val="right"/>
                    <w:rPr>
                      <w:szCs w:val="24"/>
                    </w:rPr>
                  </w:pPr>
                  <w:r w:rsidRPr="001C1447">
                    <w:rPr>
                      <w:rFonts w:eastAsia="Arial"/>
                      <w:color w:val="000000"/>
                      <w:szCs w:val="24"/>
                    </w:rPr>
                    <w:t>51,10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CF13D2"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7A6980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FA63E9" w14:textId="6CA4676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D7C84B" w14:textId="77777777" w:rsidR="008F32AA" w:rsidRPr="001C1447" w:rsidRDefault="008F32AA" w:rsidP="00C70F02">
                  <w:pPr>
                    <w:rPr>
                      <w:szCs w:val="24"/>
                    </w:rPr>
                  </w:pPr>
                  <w:r w:rsidRPr="001C1447">
                    <w:rPr>
                      <w:rFonts w:eastAsia="Arial"/>
                      <w:color w:val="000000"/>
                      <w:szCs w:val="24"/>
                    </w:rPr>
                    <w:t>Statybininkų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2BDF9B" w14:textId="77777777" w:rsidR="008F32AA" w:rsidRPr="001C1447" w:rsidRDefault="008F32AA" w:rsidP="00C70F02">
                  <w:pPr>
                    <w:rPr>
                      <w:szCs w:val="24"/>
                    </w:rPr>
                  </w:pPr>
                  <w:r w:rsidRPr="001C1447">
                    <w:rPr>
                      <w:rFonts w:eastAsia="Arial"/>
                      <w:color w:val="000000"/>
                      <w:szCs w:val="24"/>
                    </w:rPr>
                    <w:t>56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2E089D" w14:textId="77777777" w:rsidR="008F32AA" w:rsidRPr="001C1447" w:rsidRDefault="008F32AA" w:rsidP="00C70F02">
                  <w:pPr>
                    <w:rPr>
                      <w:szCs w:val="24"/>
                    </w:rPr>
                  </w:pPr>
                  <w:r w:rsidRPr="001C1447">
                    <w:rPr>
                      <w:rFonts w:eastAsia="Arial"/>
                      <w:color w:val="000000"/>
                      <w:szCs w:val="24"/>
                    </w:rPr>
                    <w:t>51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0D3791" w14:textId="77777777" w:rsidR="008F32AA" w:rsidRPr="001C1447" w:rsidRDefault="008F32AA" w:rsidP="00C70F02">
                  <w:pPr>
                    <w:jc w:val="right"/>
                    <w:rPr>
                      <w:szCs w:val="24"/>
                    </w:rPr>
                  </w:pPr>
                  <w:r w:rsidRPr="001C1447">
                    <w:rPr>
                      <w:rFonts w:eastAsia="Arial"/>
                      <w:color w:val="000000"/>
                      <w:szCs w:val="24"/>
                    </w:rPr>
                    <w:t>50,17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1988EB"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353E88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22494A" w14:textId="7A20411E"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625713" w14:textId="77777777" w:rsidR="008F32AA" w:rsidRPr="001C1447" w:rsidRDefault="008F32AA" w:rsidP="00C70F02">
                  <w:pPr>
                    <w:rPr>
                      <w:szCs w:val="24"/>
                    </w:rPr>
                  </w:pPr>
                  <w:r w:rsidRPr="001C1447">
                    <w:rPr>
                      <w:rFonts w:eastAsia="Arial"/>
                      <w:color w:val="000000"/>
                      <w:szCs w:val="24"/>
                    </w:rPr>
                    <w:t>Stoties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B360C6" w14:textId="77777777" w:rsidR="008F32AA" w:rsidRPr="001C1447" w:rsidRDefault="008F32AA" w:rsidP="00C70F02">
                  <w:pPr>
                    <w:rPr>
                      <w:szCs w:val="24"/>
                    </w:rPr>
                  </w:pPr>
                  <w:r w:rsidRPr="001C1447">
                    <w:rPr>
                      <w:rFonts w:eastAsia="Arial"/>
                      <w:color w:val="000000"/>
                      <w:szCs w:val="24"/>
                    </w:rPr>
                    <w:t>45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9462D8"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A0ED49" w14:textId="77777777" w:rsidR="008F32AA" w:rsidRPr="001C1447" w:rsidRDefault="008F32AA" w:rsidP="00C70F02">
                  <w:pPr>
                    <w:jc w:val="right"/>
                    <w:rPr>
                      <w:szCs w:val="24"/>
                    </w:rPr>
                  </w:pPr>
                  <w:r w:rsidRPr="001C1447">
                    <w:rPr>
                      <w:rFonts w:eastAsia="Arial"/>
                      <w:color w:val="000000"/>
                      <w:szCs w:val="24"/>
                    </w:rPr>
                    <w:t>50,01</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BBC3D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340786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0CD824" w14:textId="426F269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CCA709" w14:textId="77777777" w:rsidR="008F32AA" w:rsidRPr="001C1447" w:rsidRDefault="008F32AA" w:rsidP="00C70F02">
                  <w:pPr>
                    <w:rPr>
                      <w:szCs w:val="24"/>
                    </w:rPr>
                  </w:pPr>
                  <w:r w:rsidRPr="001C1447">
                    <w:rPr>
                      <w:rFonts w:eastAsia="Arial"/>
                      <w:color w:val="000000"/>
                      <w:szCs w:val="24"/>
                    </w:rPr>
                    <w:t>Šv. Zitos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30C276" w14:textId="77777777" w:rsidR="008F32AA" w:rsidRPr="001C1447" w:rsidRDefault="008F32AA" w:rsidP="00C70F02">
                  <w:pPr>
                    <w:rPr>
                      <w:szCs w:val="24"/>
                    </w:rPr>
                  </w:pPr>
                  <w:r w:rsidRPr="001C1447">
                    <w:rPr>
                      <w:rFonts w:eastAsia="Arial"/>
                      <w:color w:val="000000"/>
                      <w:szCs w:val="24"/>
                    </w:rPr>
                    <w:t>23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A0F991" w14:textId="77777777" w:rsidR="008F32AA" w:rsidRPr="001C1447" w:rsidRDefault="008F32AA" w:rsidP="00C70F02">
                  <w:pPr>
                    <w:rPr>
                      <w:szCs w:val="24"/>
                    </w:rPr>
                  </w:pPr>
                  <w:r w:rsidRPr="001C1447">
                    <w:rPr>
                      <w:rFonts w:eastAsia="Arial"/>
                      <w:color w:val="000000"/>
                      <w:szCs w:val="24"/>
                    </w:rPr>
                    <w:t>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92FB35" w14:textId="77777777" w:rsidR="008F32AA" w:rsidRPr="001C1447" w:rsidRDefault="008F32AA" w:rsidP="00C70F02">
                  <w:pPr>
                    <w:jc w:val="right"/>
                    <w:rPr>
                      <w:szCs w:val="24"/>
                    </w:rPr>
                  </w:pPr>
                  <w:r w:rsidRPr="001C1447">
                    <w:rPr>
                      <w:rFonts w:eastAsia="Arial"/>
                      <w:color w:val="000000"/>
                      <w:szCs w:val="24"/>
                    </w:rPr>
                    <w:t>27,22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BBD754"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E21119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57B473" w14:textId="3D28511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B27FFD" w14:textId="77777777" w:rsidR="008F32AA" w:rsidRPr="001C1447" w:rsidRDefault="008F32AA" w:rsidP="00C70F02">
                  <w:pPr>
                    <w:rPr>
                      <w:szCs w:val="24"/>
                    </w:rPr>
                  </w:pPr>
                  <w:r w:rsidRPr="001C1447">
                    <w:rPr>
                      <w:rFonts w:eastAsia="Arial"/>
                      <w:color w:val="000000"/>
                      <w:szCs w:val="24"/>
                    </w:rPr>
                    <w:t>T. Moigio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E4E015" w14:textId="77777777" w:rsidR="008F32AA" w:rsidRPr="001C1447" w:rsidRDefault="008F32AA" w:rsidP="00C70F02">
                  <w:pPr>
                    <w:rPr>
                      <w:szCs w:val="24"/>
                    </w:rPr>
                  </w:pPr>
                  <w:r w:rsidRPr="001C1447">
                    <w:rPr>
                      <w:rFonts w:eastAsia="Arial"/>
                      <w:color w:val="000000"/>
                      <w:szCs w:val="24"/>
                    </w:rPr>
                    <w:t>7</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7550EE" w14:textId="77777777" w:rsidR="008F32AA" w:rsidRPr="001C1447" w:rsidRDefault="008F32AA" w:rsidP="00C70F02">
                  <w:pPr>
                    <w:rPr>
                      <w:szCs w:val="24"/>
                    </w:rPr>
                  </w:pPr>
                  <w:r w:rsidRPr="001C1447">
                    <w:rPr>
                      <w:rFonts w:eastAsia="Arial"/>
                      <w:color w:val="000000"/>
                      <w:szCs w:val="24"/>
                    </w:rPr>
                    <w:t>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AEA95B" w14:textId="77777777" w:rsidR="008F32AA" w:rsidRPr="001C1447" w:rsidRDefault="008F32AA" w:rsidP="00C70F02">
                  <w:pPr>
                    <w:jc w:val="right"/>
                    <w:rPr>
                      <w:szCs w:val="24"/>
                    </w:rPr>
                  </w:pPr>
                  <w:r w:rsidRPr="001C1447">
                    <w:rPr>
                      <w:rFonts w:eastAsia="Arial"/>
                      <w:color w:val="000000"/>
                      <w:szCs w:val="24"/>
                    </w:rPr>
                    <w:t>60,83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A3DB4E"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7BCE7DD"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AD5215" w14:textId="4EBB97D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32C341" w14:textId="77777777" w:rsidR="008F32AA" w:rsidRPr="001C1447" w:rsidRDefault="008F32AA" w:rsidP="00C70F02">
                  <w:pPr>
                    <w:rPr>
                      <w:szCs w:val="24"/>
                    </w:rPr>
                  </w:pPr>
                  <w:r w:rsidRPr="001C1447">
                    <w:rPr>
                      <w:rFonts w:eastAsia="Arial"/>
                      <w:color w:val="000000"/>
                      <w:szCs w:val="24"/>
                    </w:rPr>
                    <w:t>Teatro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793D01" w14:textId="77777777" w:rsidR="008F32AA" w:rsidRPr="001C1447" w:rsidRDefault="008F32AA" w:rsidP="00C70F02">
                  <w:pPr>
                    <w:rPr>
                      <w:szCs w:val="24"/>
                    </w:rPr>
                  </w:pPr>
                  <w:r w:rsidRPr="001C1447">
                    <w:rPr>
                      <w:rFonts w:eastAsia="Arial"/>
                      <w:color w:val="000000"/>
                      <w:szCs w:val="24"/>
                    </w:rPr>
                    <w:t>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25FF2B" w14:textId="77777777" w:rsidR="008F32AA" w:rsidRPr="001C1447" w:rsidRDefault="008F32AA" w:rsidP="00C70F02">
                  <w:pPr>
                    <w:rPr>
                      <w:szCs w:val="24"/>
                    </w:rPr>
                  </w:pPr>
                  <w:r w:rsidRPr="001C1447">
                    <w:rPr>
                      <w:rFonts w:eastAsia="Arial"/>
                      <w:color w:val="000000"/>
                      <w:szCs w:val="24"/>
                    </w:rPr>
                    <w:t>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BAEA1D" w14:textId="77777777" w:rsidR="008F32AA" w:rsidRPr="001C1447" w:rsidRDefault="008F32AA" w:rsidP="00C70F02">
                  <w:pPr>
                    <w:jc w:val="right"/>
                    <w:rPr>
                      <w:szCs w:val="24"/>
                    </w:rPr>
                  </w:pPr>
                  <w:r w:rsidRPr="001C1447">
                    <w:rPr>
                      <w:rFonts w:eastAsia="Arial"/>
                      <w:color w:val="000000"/>
                      <w:szCs w:val="24"/>
                    </w:rPr>
                    <w:t>24,55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B43E0A"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9C080B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17E825" w14:textId="0DBD5E6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1ABA3" w14:textId="77777777" w:rsidR="008F32AA" w:rsidRPr="001C1447" w:rsidRDefault="008F32AA" w:rsidP="00C70F02">
                  <w:pPr>
                    <w:rPr>
                      <w:szCs w:val="24"/>
                    </w:rPr>
                  </w:pPr>
                  <w:r w:rsidRPr="001C1447">
                    <w:rPr>
                      <w:rFonts w:eastAsia="Arial"/>
                      <w:color w:val="000000"/>
                      <w:szCs w:val="24"/>
                    </w:rPr>
                    <w:t>Tulpių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9237AD" w14:textId="77777777" w:rsidR="008F32AA" w:rsidRPr="001C1447" w:rsidRDefault="008F32AA" w:rsidP="00C70F02">
                  <w:pPr>
                    <w:rPr>
                      <w:szCs w:val="24"/>
                    </w:rPr>
                  </w:pPr>
                  <w:r w:rsidRPr="001C1447">
                    <w:rPr>
                      <w:rFonts w:eastAsia="Arial"/>
                      <w:color w:val="000000"/>
                      <w:szCs w:val="24"/>
                    </w:rPr>
                    <w:t>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6EA8D0" w14:textId="77777777" w:rsidR="008F32AA" w:rsidRPr="001C1447" w:rsidRDefault="008F32AA" w:rsidP="00C70F02">
                  <w:pPr>
                    <w:rPr>
                      <w:szCs w:val="24"/>
                    </w:rPr>
                  </w:pPr>
                  <w:r w:rsidRPr="001C1447">
                    <w:rPr>
                      <w:rFonts w:eastAsia="Arial"/>
                      <w:color w:val="000000"/>
                      <w:szCs w:val="24"/>
                    </w:rPr>
                    <w:t>76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4EF98B" w14:textId="77777777" w:rsidR="008F32AA" w:rsidRPr="001C1447" w:rsidRDefault="008F32AA" w:rsidP="00C70F02">
                  <w:pPr>
                    <w:jc w:val="right"/>
                    <w:rPr>
                      <w:szCs w:val="24"/>
                    </w:rPr>
                  </w:pPr>
                  <w:r w:rsidRPr="001C1447">
                    <w:rPr>
                      <w:rFonts w:eastAsia="Arial"/>
                      <w:color w:val="000000"/>
                      <w:szCs w:val="24"/>
                    </w:rPr>
                    <w:t>44,27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C83C5D"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06D63DD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6F0E2" w14:textId="34DACDC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23C001" w14:textId="77777777" w:rsidR="008F32AA" w:rsidRPr="001C1447" w:rsidRDefault="008F32AA" w:rsidP="00C70F02">
                  <w:pPr>
                    <w:rPr>
                      <w:szCs w:val="24"/>
                    </w:rPr>
                  </w:pPr>
                  <w:r w:rsidRPr="001C1447">
                    <w:rPr>
                      <w:rFonts w:eastAsia="Arial"/>
                      <w:color w:val="000000"/>
                      <w:szCs w:val="24"/>
                    </w:rPr>
                    <w:t>Tulpių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89BF28" w14:textId="77777777" w:rsidR="008F32AA" w:rsidRPr="001C1447" w:rsidRDefault="008F32AA" w:rsidP="00C70F02">
                  <w:pPr>
                    <w:rPr>
                      <w:szCs w:val="24"/>
                    </w:rPr>
                  </w:pPr>
                  <w:r w:rsidRPr="001C1447">
                    <w:rPr>
                      <w:rFonts w:eastAsia="Arial"/>
                      <w:color w:val="000000"/>
                      <w:szCs w:val="24"/>
                    </w:rPr>
                    <w:t>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771E5F" w14:textId="77777777" w:rsidR="008F32AA" w:rsidRPr="001C1447" w:rsidRDefault="008F32AA" w:rsidP="00C70F02">
                  <w:pPr>
                    <w:rPr>
                      <w:szCs w:val="24"/>
                    </w:rPr>
                  </w:pPr>
                  <w:r w:rsidRPr="001C1447">
                    <w:rPr>
                      <w:rFonts w:eastAsia="Arial"/>
                      <w:color w:val="000000"/>
                      <w:szCs w:val="24"/>
                    </w:rPr>
                    <w:t>15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D50F3C" w14:textId="77777777" w:rsidR="008F32AA" w:rsidRPr="001C1447" w:rsidRDefault="008F32AA" w:rsidP="00C70F02">
                  <w:pPr>
                    <w:jc w:val="right"/>
                    <w:rPr>
                      <w:szCs w:val="24"/>
                    </w:rPr>
                  </w:pPr>
                  <w:r w:rsidRPr="001C1447">
                    <w:rPr>
                      <w:rFonts w:eastAsia="Arial"/>
                      <w:color w:val="000000"/>
                      <w:szCs w:val="24"/>
                    </w:rPr>
                    <w:t>61,68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B639DA"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6F0B2A38"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0FD658" w14:textId="49157F58"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9EDB5D" w14:textId="77777777" w:rsidR="008F32AA" w:rsidRPr="001C1447" w:rsidRDefault="008F32AA" w:rsidP="00C70F02">
                  <w:pPr>
                    <w:rPr>
                      <w:szCs w:val="24"/>
                    </w:rPr>
                  </w:pPr>
                  <w:r w:rsidRPr="001C1447">
                    <w:rPr>
                      <w:rFonts w:eastAsia="Arial"/>
                      <w:color w:val="000000"/>
                      <w:szCs w:val="24"/>
                    </w:rPr>
                    <w:t>Tulpių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52601E" w14:textId="77777777" w:rsidR="008F32AA" w:rsidRPr="001C1447" w:rsidRDefault="008F32AA" w:rsidP="00C70F02">
                  <w:pPr>
                    <w:rPr>
                      <w:szCs w:val="24"/>
                    </w:rPr>
                  </w:pPr>
                  <w:r w:rsidRPr="001C1447">
                    <w:rPr>
                      <w:rFonts w:eastAsia="Arial"/>
                      <w:color w:val="000000"/>
                      <w:szCs w:val="24"/>
                    </w:rPr>
                    <w:t>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3E36DD" w14:textId="77777777" w:rsidR="008F32AA" w:rsidRPr="001C1447" w:rsidRDefault="008F32AA" w:rsidP="00C70F02">
                  <w:pPr>
                    <w:rPr>
                      <w:szCs w:val="24"/>
                    </w:rPr>
                  </w:pPr>
                  <w:r w:rsidRPr="001C1447">
                    <w:rPr>
                      <w:rFonts w:eastAsia="Arial"/>
                      <w:color w:val="000000"/>
                      <w:szCs w:val="24"/>
                    </w:rPr>
                    <w:t>16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CB9F91" w14:textId="77777777" w:rsidR="008F32AA" w:rsidRPr="001C1447" w:rsidRDefault="008F32AA" w:rsidP="00C70F02">
                  <w:pPr>
                    <w:jc w:val="right"/>
                    <w:rPr>
                      <w:szCs w:val="24"/>
                    </w:rPr>
                  </w:pPr>
                  <w:r w:rsidRPr="001C1447">
                    <w:rPr>
                      <w:rFonts w:eastAsia="Arial"/>
                      <w:color w:val="000000"/>
                      <w:szCs w:val="24"/>
                    </w:rPr>
                    <w:t>44,53</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B54B01"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404CC1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5FA3C7" w14:textId="58C33F50"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1ABF77" w14:textId="77777777" w:rsidR="008F32AA" w:rsidRPr="001C1447" w:rsidRDefault="008F32AA" w:rsidP="00C70F02">
                  <w:pPr>
                    <w:rPr>
                      <w:szCs w:val="24"/>
                    </w:rPr>
                  </w:pPr>
                  <w:r w:rsidRPr="001C1447">
                    <w:rPr>
                      <w:rFonts w:eastAsia="Arial"/>
                      <w:color w:val="000000"/>
                      <w:szCs w:val="24"/>
                    </w:rPr>
                    <w:t>Tulpių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301E95" w14:textId="77777777" w:rsidR="008F32AA" w:rsidRPr="001C1447" w:rsidRDefault="008F32AA" w:rsidP="00C70F02">
                  <w:pPr>
                    <w:rPr>
                      <w:szCs w:val="24"/>
                    </w:rPr>
                  </w:pPr>
                  <w:r w:rsidRPr="001C1447">
                    <w:rPr>
                      <w:rFonts w:eastAsia="Arial"/>
                      <w:color w:val="000000"/>
                      <w:szCs w:val="24"/>
                    </w:rPr>
                    <w:t>16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12189D" w14:textId="77777777" w:rsidR="008F32AA" w:rsidRPr="001C1447" w:rsidRDefault="008F32AA" w:rsidP="00C70F02">
                  <w:pPr>
                    <w:rPr>
                      <w:szCs w:val="24"/>
                    </w:rPr>
                  </w:pPr>
                  <w:r w:rsidRPr="001C1447">
                    <w:rPr>
                      <w:rFonts w:eastAsia="Arial"/>
                      <w:color w:val="000000"/>
                      <w:szCs w:val="24"/>
                    </w:rPr>
                    <w:t>35</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471ABF" w14:textId="77777777" w:rsidR="008F32AA" w:rsidRPr="001C1447" w:rsidRDefault="008F32AA" w:rsidP="00C70F02">
                  <w:pPr>
                    <w:jc w:val="right"/>
                    <w:rPr>
                      <w:szCs w:val="24"/>
                    </w:rPr>
                  </w:pPr>
                  <w:r w:rsidRPr="001C1447">
                    <w:rPr>
                      <w:rFonts w:eastAsia="Arial"/>
                      <w:color w:val="000000"/>
                      <w:szCs w:val="24"/>
                    </w:rPr>
                    <w:t>29,08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D9F7D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5C11EDC"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166CEA" w14:textId="5560D2ED"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5D2FB1" w14:textId="77777777" w:rsidR="008F32AA" w:rsidRPr="001C1447" w:rsidRDefault="008F32AA" w:rsidP="00C70F02">
                  <w:pPr>
                    <w:rPr>
                      <w:szCs w:val="24"/>
                    </w:rPr>
                  </w:pPr>
                  <w:r w:rsidRPr="001C1447">
                    <w:rPr>
                      <w:rFonts w:eastAsia="Arial"/>
                      <w:color w:val="000000"/>
                      <w:szCs w:val="24"/>
                    </w:rPr>
                    <w:t>Ukmergės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FB553F" w14:textId="77777777" w:rsidR="008F32AA" w:rsidRPr="001C1447" w:rsidRDefault="008F32AA" w:rsidP="00C70F02">
                  <w:pPr>
                    <w:rPr>
                      <w:szCs w:val="24"/>
                    </w:rPr>
                  </w:pPr>
                  <w:r w:rsidRPr="001C1447">
                    <w:rPr>
                      <w:rFonts w:eastAsia="Arial"/>
                      <w:color w:val="000000"/>
                      <w:szCs w:val="24"/>
                    </w:rPr>
                    <w:t>13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02115B" w14:textId="77777777" w:rsidR="008F32AA" w:rsidRPr="001C1447" w:rsidRDefault="008F32AA" w:rsidP="00C70F02">
                  <w:pPr>
                    <w:rPr>
                      <w:szCs w:val="24"/>
                    </w:rPr>
                  </w:pPr>
                  <w:r w:rsidRPr="001C1447">
                    <w:rPr>
                      <w:rFonts w:eastAsia="Arial"/>
                      <w:color w:val="000000"/>
                      <w:szCs w:val="24"/>
                    </w:rPr>
                    <w:t>20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607DC4" w14:textId="77777777" w:rsidR="008F32AA" w:rsidRPr="001C1447" w:rsidRDefault="008F32AA" w:rsidP="00C70F02">
                  <w:pPr>
                    <w:jc w:val="right"/>
                    <w:rPr>
                      <w:szCs w:val="24"/>
                    </w:rPr>
                  </w:pPr>
                  <w:r w:rsidRPr="001C1447">
                    <w:rPr>
                      <w:rFonts w:eastAsia="Arial"/>
                      <w:color w:val="000000"/>
                      <w:szCs w:val="24"/>
                    </w:rPr>
                    <w:t>41,30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C59A66"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42014B4"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C9B5A9" w14:textId="7E88B96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4B0922" w14:textId="77777777" w:rsidR="008F32AA" w:rsidRPr="001C1447" w:rsidRDefault="008F32AA" w:rsidP="00C70F02">
                  <w:pPr>
                    <w:rPr>
                      <w:szCs w:val="24"/>
                    </w:rPr>
                  </w:pPr>
                  <w:r w:rsidRPr="001C1447">
                    <w:rPr>
                      <w:rFonts w:eastAsia="Arial"/>
                      <w:color w:val="000000"/>
                      <w:szCs w:val="24"/>
                    </w:rPr>
                    <w:t>Vilniaus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AA3732" w14:textId="77777777" w:rsidR="008F32AA" w:rsidRPr="001C1447" w:rsidRDefault="008F32AA" w:rsidP="00C70F02">
                  <w:pPr>
                    <w:rPr>
                      <w:szCs w:val="24"/>
                    </w:rPr>
                  </w:pPr>
                  <w:r w:rsidRPr="001C1447">
                    <w:rPr>
                      <w:rFonts w:eastAsia="Arial"/>
                      <w:color w:val="000000"/>
                      <w:szCs w:val="24"/>
                    </w:rPr>
                    <w:t>8</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14247A" w14:textId="77777777" w:rsidR="008F32AA" w:rsidRPr="001C1447" w:rsidRDefault="008F32AA" w:rsidP="00C70F02">
                  <w:pPr>
                    <w:rPr>
                      <w:szCs w:val="24"/>
                    </w:rPr>
                  </w:pPr>
                  <w:r w:rsidRPr="001C1447">
                    <w:rPr>
                      <w:rFonts w:eastAsia="Arial"/>
                      <w:color w:val="000000"/>
                      <w:szCs w:val="24"/>
                    </w:rPr>
                    <w:t>39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C80F58" w14:textId="77777777" w:rsidR="008F32AA" w:rsidRPr="001C1447" w:rsidRDefault="008F32AA" w:rsidP="00C70F02">
                  <w:pPr>
                    <w:jc w:val="right"/>
                    <w:rPr>
                      <w:szCs w:val="24"/>
                    </w:rPr>
                  </w:pPr>
                  <w:r w:rsidRPr="001C1447">
                    <w:rPr>
                      <w:rFonts w:eastAsia="Arial"/>
                      <w:color w:val="000000"/>
                      <w:szCs w:val="24"/>
                    </w:rPr>
                    <w:t>59,55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019790"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2AD2204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C7095E" w14:textId="5E3D35BA"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BF3C07" w14:textId="77777777" w:rsidR="008F32AA" w:rsidRPr="001C1447" w:rsidRDefault="008F32AA" w:rsidP="00C70F02">
                  <w:pPr>
                    <w:rPr>
                      <w:szCs w:val="24"/>
                    </w:rPr>
                  </w:pPr>
                  <w:r w:rsidRPr="001C1447">
                    <w:rPr>
                      <w:rFonts w:eastAsia="Arial"/>
                      <w:color w:val="000000"/>
                      <w:szCs w:val="24"/>
                    </w:rPr>
                    <w:t>Vilniaus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6ED36D" w14:textId="77777777" w:rsidR="008F32AA" w:rsidRPr="001C1447" w:rsidRDefault="008F32AA" w:rsidP="00C70F02">
                  <w:pPr>
                    <w:rPr>
                      <w:szCs w:val="24"/>
                    </w:rPr>
                  </w:pPr>
                  <w:r w:rsidRPr="001C1447">
                    <w:rPr>
                      <w:rFonts w:eastAsia="Arial"/>
                      <w:color w:val="000000"/>
                      <w:szCs w:val="24"/>
                    </w:rPr>
                    <w:t>23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B1D23D" w14:textId="77777777" w:rsidR="008F32AA" w:rsidRPr="001C1447" w:rsidRDefault="008F32AA" w:rsidP="00C70F02">
                  <w:pPr>
                    <w:rPr>
                      <w:szCs w:val="24"/>
                    </w:rPr>
                  </w:pPr>
                  <w:r w:rsidRPr="001C1447">
                    <w:rPr>
                      <w:rFonts w:eastAsia="Arial"/>
                      <w:color w:val="000000"/>
                      <w:szCs w:val="24"/>
                    </w:rPr>
                    <w:t>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DB5F99" w14:textId="77777777" w:rsidR="008F32AA" w:rsidRPr="001C1447" w:rsidRDefault="008F32AA" w:rsidP="00C70F02">
                  <w:pPr>
                    <w:jc w:val="right"/>
                    <w:rPr>
                      <w:szCs w:val="24"/>
                    </w:rPr>
                  </w:pPr>
                  <w:r w:rsidRPr="001C1447">
                    <w:rPr>
                      <w:rFonts w:eastAsia="Arial"/>
                      <w:color w:val="000000"/>
                      <w:szCs w:val="24"/>
                    </w:rPr>
                    <w:t>54,86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EF7116" w14:textId="77777777" w:rsidR="008F32AA" w:rsidRPr="001C1447" w:rsidRDefault="008F32AA" w:rsidP="00C70F02">
                  <w:pPr>
                    <w:jc w:val="right"/>
                    <w:rPr>
                      <w:szCs w:val="24"/>
                    </w:rPr>
                  </w:pPr>
                  <w:r w:rsidRPr="001C1447">
                    <w:rPr>
                      <w:rFonts w:eastAsia="Arial"/>
                      <w:color w:val="000000"/>
                      <w:szCs w:val="24"/>
                    </w:rPr>
                    <w:t>3</w:t>
                  </w:r>
                </w:p>
              </w:tc>
            </w:tr>
            <w:tr w:rsidR="008F32AA" w:rsidRPr="001C1447" w14:paraId="0B344EB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2C071F" w14:textId="6D42F8E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1A223A" w14:textId="77777777" w:rsidR="008F32AA" w:rsidRPr="001C1447" w:rsidRDefault="008F32AA" w:rsidP="00C70F02">
                  <w:pPr>
                    <w:rPr>
                      <w:szCs w:val="24"/>
                    </w:rPr>
                  </w:pPr>
                  <w:r w:rsidRPr="001C1447">
                    <w:rPr>
                      <w:rFonts w:eastAsia="Arial"/>
                      <w:color w:val="000000"/>
                      <w:szCs w:val="24"/>
                    </w:rPr>
                    <w:t>Vilniaus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9FEF7A" w14:textId="77777777" w:rsidR="008F32AA" w:rsidRPr="001C1447" w:rsidRDefault="008F32AA" w:rsidP="00C70F02">
                  <w:pPr>
                    <w:rPr>
                      <w:szCs w:val="24"/>
                    </w:rPr>
                  </w:pPr>
                  <w:r w:rsidRPr="001C1447">
                    <w:rPr>
                      <w:rFonts w:eastAsia="Arial"/>
                      <w:color w:val="000000"/>
                      <w:szCs w:val="24"/>
                    </w:rPr>
                    <w:t>23</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B2DE14" w14:textId="77777777" w:rsidR="008F32AA" w:rsidRPr="001C1447" w:rsidRDefault="008F32AA" w:rsidP="00C70F02">
                  <w:pPr>
                    <w:rPr>
                      <w:szCs w:val="24"/>
                    </w:rPr>
                  </w:pPr>
                  <w:r w:rsidRPr="001C1447">
                    <w:rPr>
                      <w:rFonts w:eastAsia="Arial"/>
                      <w:color w:val="000000"/>
                      <w:szCs w:val="24"/>
                    </w:rPr>
                    <w:t>70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FE9F66" w14:textId="77777777" w:rsidR="008F32AA" w:rsidRPr="001C1447" w:rsidRDefault="008F32AA" w:rsidP="00C70F02">
                  <w:pPr>
                    <w:jc w:val="right"/>
                    <w:rPr>
                      <w:szCs w:val="24"/>
                    </w:rPr>
                  </w:pPr>
                  <w:r w:rsidRPr="001C1447">
                    <w:rPr>
                      <w:rFonts w:eastAsia="Arial"/>
                      <w:color w:val="000000"/>
                      <w:szCs w:val="24"/>
                    </w:rPr>
                    <w:t>42,38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35E8E5"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689A2D0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BBAA4C" w14:textId="3D53E26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81292E" w14:textId="77777777" w:rsidR="008F32AA" w:rsidRPr="001C1447" w:rsidRDefault="008F32AA" w:rsidP="00C70F02">
                  <w:pPr>
                    <w:rPr>
                      <w:szCs w:val="24"/>
                    </w:rPr>
                  </w:pPr>
                  <w:r w:rsidRPr="001C1447">
                    <w:rPr>
                      <w:rFonts w:eastAsia="Arial"/>
                      <w:color w:val="000000"/>
                      <w:szCs w:val="24"/>
                    </w:rPr>
                    <w:t>Vilties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15C869" w14:textId="77777777" w:rsidR="008F32AA" w:rsidRPr="001C1447" w:rsidRDefault="008F32AA" w:rsidP="00C70F02">
                  <w:pPr>
                    <w:rPr>
                      <w:szCs w:val="24"/>
                    </w:rPr>
                  </w:pPr>
                  <w:r w:rsidRPr="001C1447">
                    <w:rPr>
                      <w:rFonts w:eastAsia="Arial"/>
                      <w:color w:val="000000"/>
                      <w:szCs w:val="24"/>
                    </w:rPr>
                    <w:t>6</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B66A43" w14:textId="77777777" w:rsidR="008F32AA" w:rsidRPr="001C1447" w:rsidRDefault="008F32AA" w:rsidP="00C70F02">
                  <w:pPr>
                    <w:rPr>
                      <w:szCs w:val="24"/>
                    </w:rPr>
                  </w:pPr>
                  <w:r w:rsidRPr="001C1447">
                    <w:rPr>
                      <w:rFonts w:eastAsia="Arial"/>
                      <w:color w:val="000000"/>
                      <w:szCs w:val="24"/>
                    </w:rPr>
                    <w:t>14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1791F0" w14:textId="77777777" w:rsidR="008F32AA" w:rsidRPr="001C1447" w:rsidRDefault="008F32AA" w:rsidP="00C70F02">
                  <w:pPr>
                    <w:jc w:val="right"/>
                    <w:rPr>
                      <w:szCs w:val="24"/>
                    </w:rPr>
                  </w:pPr>
                  <w:r w:rsidRPr="001C1447">
                    <w:rPr>
                      <w:rFonts w:eastAsia="Arial"/>
                      <w:color w:val="000000"/>
                      <w:szCs w:val="24"/>
                    </w:rPr>
                    <w:t>44,06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4678EE"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EC434C7"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BD8ACD" w14:textId="562168A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2DBF2" w14:textId="77777777" w:rsidR="008F32AA" w:rsidRPr="001C1447" w:rsidRDefault="008F32AA" w:rsidP="00C70F02">
                  <w:pPr>
                    <w:rPr>
                      <w:szCs w:val="24"/>
                    </w:rPr>
                  </w:pPr>
                  <w:r w:rsidRPr="001C1447">
                    <w:rPr>
                      <w:rFonts w:eastAsia="Arial"/>
                      <w:color w:val="000000"/>
                      <w:szCs w:val="24"/>
                    </w:rPr>
                    <w:t>Vilties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3CCE53" w14:textId="77777777" w:rsidR="008F32AA" w:rsidRPr="001C1447" w:rsidRDefault="008F32AA" w:rsidP="00C70F02">
                  <w:pPr>
                    <w:rPr>
                      <w:szCs w:val="24"/>
                    </w:rPr>
                  </w:pPr>
                  <w:r w:rsidRPr="001C1447">
                    <w:rPr>
                      <w:rFonts w:eastAsia="Arial"/>
                      <w:color w:val="000000"/>
                      <w:szCs w:val="24"/>
                    </w:rPr>
                    <w:t>20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C3FFEC" w14:textId="77777777" w:rsidR="008F32AA" w:rsidRPr="001C1447" w:rsidRDefault="008F32AA" w:rsidP="00C70F02">
                  <w:pPr>
                    <w:rPr>
                      <w:szCs w:val="24"/>
                    </w:rPr>
                  </w:pPr>
                  <w:r w:rsidRPr="001C1447">
                    <w:rPr>
                      <w:rFonts w:eastAsia="Arial"/>
                      <w:color w:val="000000"/>
                      <w:szCs w:val="24"/>
                    </w:rPr>
                    <w:t>60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3DDC4C" w14:textId="77777777" w:rsidR="008F32AA" w:rsidRPr="001C1447" w:rsidRDefault="008F32AA" w:rsidP="00C70F02">
                  <w:pPr>
                    <w:jc w:val="right"/>
                    <w:rPr>
                      <w:szCs w:val="24"/>
                    </w:rPr>
                  </w:pPr>
                  <w:r w:rsidRPr="001C1447">
                    <w:rPr>
                      <w:rFonts w:eastAsia="Arial"/>
                      <w:color w:val="000000"/>
                      <w:szCs w:val="24"/>
                    </w:rPr>
                    <w:t>42,16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392819"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B6C954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298D23" w14:textId="5AB8A35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183F32" w14:textId="77777777" w:rsidR="008F32AA" w:rsidRPr="001C1447" w:rsidRDefault="008F32AA" w:rsidP="00C70F02">
                  <w:pPr>
                    <w:rPr>
                      <w:szCs w:val="24"/>
                    </w:rPr>
                  </w:pPr>
                  <w:r w:rsidRPr="001C1447">
                    <w:rPr>
                      <w:rFonts w:eastAsia="Arial"/>
                      <w:color w:val="000000"/>
                      <w:szCs w:val="24"/>
                    </w:rPr>
                    <w:t>Vilties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3D45F2" w14:textId="77777777" w:rsidR="008F32AA" w:rsidRPr="001C1447" w:rsidRDefault="008F32AA" w:rsidP="00C70F02">
                  <w:pPr>
                    <w:rPr>
                      <w:szCs w:val="24"/>
                    </w:rPr>
                  </w:pPr>
                  <w:r w:rsidRPr="001C1447">
                    <w:rPr>
                      <w:rFonts w:eastAsia="Arial"/>
                      <w:color w:val="000000"/>
                      <w:szCs w:val="24"/>
                    </w:rPr>
                    <w:t>22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B11427" w14:textId="77777777" w:rsidR="008F32AA" w:rsidRPr="001C1447" w:rsidRDefault="008F32AA" w:rsidP="00C70F02">
                  <w:pPr>
                    <w:rPr>
                      <w:szCs w:val="24"/>
                    </w:rPr>
                  </w:pPr>
                  <w:r w:rsidRPr="001C1447">
                    <w:rPr>
                      <w:rFonts w:eastAsia="Arial"/>
                      <w:color w:val="000000"/>
                      <w:szCs w:val="24"/>
                    </w:rPr>
                    <w:t>10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5F01B2" w14:textId="77777777" w:rsidR="008F32AA" w:rsidRPr="001C1447" w:rsidRDefault="008F32AA" w:rsidP="00C70F02">
                  <w:pPr>
                    <w:jc w:val="right"/>
                    <w:rPr>
                      <w:szCs w:val="24"/>
                    </w:rPr>
                  </w:pPr>
                  <w:r w:rsidRPr="001C1447">
                    <w:rPr>
                      <w:rFonts w:eastAsia="Arial"/>
                      <w:color w:val="000000"/>
                      <w:szCs w:val="24"/>
                    </w:rPr>
                    <w:t>22,87</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D0E84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971239E"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A6E32A" w14:textId="785EFDD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658219" w14:textId="77777777" w:rsidR="008F32AA" w:rsidRPr="001C1447" w:rsidRDefault="008F32AA" w:rsidP="00C70F02">
                  <w:pPr>
                    <w:rPr>
                      <w:szCs w:val="24"/>
                    </w:rPr>
                  </w:pPr>
                  <w:r w:rsidRPr="001C1447">
                    <w:rPr>
                      <w:rFonts w:eastAsia="Arial"/>
                      <w:color w:val="000000"/>
                      <w:szCs w:val="24"/>
                    </w:rPr>
                    <w:t>Vilties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3CC9A1" w14:textId="77777777" w:rsidR="008F32AA" w:rsidRPr="001C1447" w:rsidRDefault="008F32AA" w:rsidP="00C70F02">
                  <w:pPr>
                    <w:rPr>
                      <w:szCs w:val="24"/>
                    </w:rPr>
                  </w:pPr>
                  <w:r w:rsidRPr="001C1447">
                    <w:rPr>
                      <w:rFonts w:eastAsia="Arial"/>
                      <w:color w:val="000000"/>
                      <w:szCs w:val="24"/>
                    </w:rPr>
                    <w:t>22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100971" w14:textId="77777777" w:rsidR="008F32AA" w:rsidRPr="001C1447" w:rsidRDefault="008F32AA" w:rsidP="00C70F02">
                  <w:pPr>
                    <w:rPr>
                      <w:szCs w:val="24"/>
                    </w:rPr>
                  </w:pPr>
                  <w:r w:rsidRPr="001C1447">
                    <w:rPr>
                      <w:rFonts w:eastAsia="Arial"/>
                      <w:color w:val="000000"/>
                      <w:szCs w:val="24"/>
                    </w:rPr>
                    <w:t>18</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4719BB" w14:textId="77777777" w:rsidR="008F32AA" w:rsidRPr="001C1447" w:rsidRDefault="008F32AA" w:rsidP="00C70F02">
                  <w:pPr>
                    <w:jc w:val="right"/>
                    <w:rPr>
                      <w:szCs w:val="24"/>
                    </w:rPr>
                  </w:pPr>
                  <w:r w:rsidRPr="001C1447">
                    <w:rPr>
                      <w:rFonts w:eastAsia="Arial"/>
                      <w:color w:val="000000"/>
                      <w:szCs w:val="24"/>
                    </w:rPr>
                    <w:t>23,64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B2E110"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6E4C07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70212B" w14:textId="6F3C4A7C"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B52E02" w14:textId="77777777" w:rsidR="008F32AA" w:rsidRPr="001C1447" w:rsidRDefault="008F32AA" w:rsidP="00C70F02">
                  <w:pPr>
                    <w:rPr>
                      <w:szCs w:val="24"/>
                    </w:rPr>
                  </w:pPr>
                  <w:r w:rsidRPr="001C1447">
                    <w:rPr>
                      <w:rFonts w:eastAsia="Arial"/>
                      <w:color w:val="000000"/>
                      <w:szCs w:val="24"/>
                    </w:rPr>
                    <w:t>Vilties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B2F631" w14:textId="77777777" w:rsidR="008F32AA" w:rsidRPr="001C1447" w:rsidRDefault="008F32AA" w:rsidP="00C70F02">
                  <w:pPr>
                    <w:rPr>
                      <w:szCs w:val="24"/>
                    </w:rPr>
                  </w:pPr>
                  <w:r w:rsidRPr="001C1447">
                    <w:rPr>
                      <w:rFonts w:eastAsia="Arial"/>
                      <w:color w:val="000000"/>
                      <w:szCs w:val="24"/>
                    </w:rPr>
                    <w:t>22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9B8C31" w14:textId="77777777" w:rsidR="008F32AA" w:rsidRPr="001C1447" w:rsidRDefault="008F32AA" w:rsidP="00C70F02">
                  <w:pPr>
                    <w:rPr>
                      <w:szCs w:val="24"/>
                    </w:rPr>
                  </w:pPr>
                  <w:r w:rsidRPr="001C1447">
                    <w:rPr>
                      <w:rFonts w:eastAsia="Arial"/>
                      <w:color w:val="000000"/>
                      <w:szCs w:val="24"/>
                    </w:rPr>
                    <w:t>19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5E1E34" w14:textId="77777777" w:rsidR="008F32AA" w:rsidRPr="001C1447" w:rsidRDefault="008F32AA" w:rsidP="00C70F02">
                  <w:pPr>
                    <w:jc w:val="right"/>
                    <w:rPr>
                      <w:szCs w:val="24"/>
                    </w:rPr>
                  </w:pPr>
                  <w:r w:rsidRPr="001C1447">
                    <w:rPr>
                      <w:rFonts w:eastAsia="Arial"/>
                      <w:color w:val="000000"/>
                      <w:szCs w:val="24"/>
                    </w:rPr>
                    <w:t>23,69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B961AC"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303C3306"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B8DC9E" w14:textId="7702782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F45A22" w14:textId="77777777" w:rsidR="008F32AA" w:rsidRPr="001C1447" w:rsidRDefault="008F32AA" w:rsidP="00C70F02">
                  <w:pPr>
                    <w:rPr>
                      <w:szCs w:val="24"/>
                    </w:rPr>
                  </w:pPr>
                  <w:r w:rsidRPr="001C1447">
                    <w:rPr>
                      <w:rFonts w:eastAsia="Arial"/>
                      <w:color w:val="000000"/>
                      <w:szCs w:val="24"/>
                    </w:rPr>
                    <w:t>Vilties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32C828" w14:textId="77777777" w:rsidR="008F32AA" w:rsidRPr="001C1447" w:rsidRDefault="008F32AA" w:rsidP="00C70F02">
                  <w:pPr>
                    <w:rPr>
                      <w:szCs w:val="24"/>
                    </w:rPr>
                  </w:pPr>
                  <w:r w:rsidRPr="001C1447">
                    <w:rPr>
                      <w:rFonts w:eastAsia="Arial"/>
                      <w:color w:val="000000"/>
                      <w:szCs w:val="24"/>
                    </w:rPr>
                    <w:t>22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357F79" w14:textId="77777777" w:rsidR="008F32AA" w:rsidRPr="001C1447" w:rsidRDefault="008F32AA" w:rsidP="00C70F02">
                  <w:pPr>
                    <w:rPr>
                      <w:szCs w:val="24"/>
                    </w:rPr>
                  </w:pPr>
                  <w:r w:rsidRPr="001C1447">
                    <w:rPr>
                      <w:rFonts w:eastAsia="Arial"/>
                      <w:color w:val="000000"/>
                      <w:szCs w:val="24"/>
                    </w:rPr>
                    <w:t>60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680FBD" w14:textId="77777777" w:rsidR="008F32AA" w:rsidRPr="001C1447" w:rsidRDefault="008F32AA" w:rsidP="00C70F02">
                  <w:pPr>
                    <w:jc w:val="right"/>
                    <w:rPr>
                      <w:szCs w:val="24"/>
                    </w:rPr>
                  </w:pPr>
                  <w:r w:rsidRPr="001C1447">
                    <w:rPr>
                      <w:rFonts w:eastAsia="Arial"/>
                      <w:color w:val="000000"/>
                      <w:szCs w:val="24"/>
                    </w:rPr>
                    <w:t>23,99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3083C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F06528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7E4855" w14:textId="34C82272"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A9AA39" w14:textId="77777777" w:rsidR="008F32AA" w:rsidRPr="001C1447" w:rsidRDefault="008F32AA" w:rsidP="00C70F02">
                  <w:pPr>
                    <w:rPr>
                      <w:szCs w:val="24"/>
                    </w:rPr>
                  </w:pPr>
                  <w:r w:rsidRPr="001C1447">
                    <w:rPr>
                      <w:rFonts w:eastAsia="Arial"/>
                      <w:color w:val="000000"/>
                      <w:szCs w:val="24"/>
                    </w:rPr>
                    <w:t>Vilties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F43DE3" w14:textId="77777777" w:rsidR="008F32AA" w:rsidRPr="001C1447" w:rsidRDefault="008F32AA" w:rsidP="00C70F02">
                  <w:pPr>
                    <w:rPr>
                      <w:szCs w:val="24"/>
                    </w:rPr>
                  </w:pPr>
                  <w:r w:rsidRPr="001C1447">
                    <w:rPr>
                      <w:rFonts w:eastAsia="Arial"/>
                      <w:color w:val="000000"/>
                      <w:szCs w:val="24"/>
                    </w:rPr>
                    <w:t>24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F70249" w14:textId="77777777" w:rsidR="008F32AA" w:rsidRPr="001C1447" w:rsidRDefault="008F32AA" w:rsidP="00C70F02">
                  <w:pPr>
                    <w:rPr>
                      <w:szCs w:val="24"/>
                    </w:rPr>
                  </w:pPr>
                  <w:r w:rsidRPr="001C1447">
                    <w:rPr>
                      <w:rFonts w:eastAsia="Arial"/>
                      <w:color w:val="000000"/>
                      <w:szCs w:val="24"/>
                    </w:rPr>
                    <w:t>51</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1F75AC" w14:textId="77777777" w:rsidR="008F32AA" w:rsidRPr="001C1447" w:rsidRDefault="008F32AA" w:rsidP="00C70F02">
                  <w:pPr>
                    <w:jc w:val="right"/>
                    <w:rPr>
                      <w:szCs w:val="24"/>
                    </w:rPr>
                  </w:pPr>
                  <w:r w:rsidRPr="001C1447">
                    <w:rPr>
                      <w:rFonts w:eastAsia="Arial"/>
                      <w:color w:val="000000"/>
                      <w:szCs w:val="24"/>
                    </w:rPr>
                    <w:t>18,15</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F22872"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585CA8D2"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9949A7" w14:textId="7CDE44C1"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AB7D7B" w14:textId="77777777" w:rsidR="008F32AA" w:rsidRPr="001C1447" w:rsidRDefault="008F32AA" w:rsidP="00C70F02">
                  <w:pPr>
                    <w:rPr>
                      <w:szCs w:val="24"/>
                    </w:rPr>
                  </w:pPr>
                  <w:r w:rsidRPr="001C1447">
                    <w:rPr>
                      <w:rFonts w:eastAsia="Arial"/>
                      <w:color w:val="000000"/>
                      <w:szCs w:val="24"/>
                    </w:rPr>
                    <w:t>Vilties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F9D484" w14:textId="77777777" w:rsidR="008F32AA" w:rsidRPr="001C1447" w:rsidRDefault="008F32AA" w:rsidP="00C70F02">
                  <w:pPr>
                    <w:rPr>
                      <w:szCs w:val="24"/>
                    </w:rPr>
                  </w:pPr>
                  <w:r w:rsidRPr="001C1447">
                    <w:rPr>
                      <w:rFonts w:eastAsia="Arial"/>
                      <w:color w:val="000000"/>
                      <w:szCs w:val="24"/>
                    </w:rPr>
                    <w:t>24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5A971B" w14:textId="77777777" w:rsidR="008F32AA" w:rsidRPr="001C1447" w:rsidRDefault="008F32AA" w:rsidP="00C70F02">
                  <w:pPr>
                    <w:rPr>
                      <w:szCs w:val="24"/>
                    </w:rPr>
                  </w:pPr>
                  <w:r w:rsidRPr="001C1447">
                    <w:rPr>
                      <w:rFonts w:eastAsia="Arial"/>
                      <w:color w:val="000000"/>
                      <w:szCs w:val="24"/>
                    </w:rPr>
                    <w:t>52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63C7C4" w14:textId="77777777" w:rsidR="008F32AA" w:rsidRPr="001C1447" w:rsidRDefault="008F32AA" w:rsidP="00C70F02">
                  <w:pPr>
                    <w:jc w:val="right"/>
                    <w:rPr>
                      <w:szCs w:val="24"/>
                    </w:rPr>
                  </w:pPr>
                  <w:r w:rsidRPr="001C1447">
                    <w:rPr>
                      <w:rFonts w:eastAsia="Arial"/>
                      <w:color w:val="000000"/>
                      <w:szCs w:val="24"/>
                    </w:rPr>
                    <w:t>21,02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F385B1"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0BAA85A3"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C5721A" w14:textId="76009C0B"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B74C47" w14:textId="77777777" w:rsidR="008F32AA" w:rsidRPr="001C1447" w:rsidRDefault="008F32AA" w:rsidP="00C70F02">
                  <w:pPr>
                    <w:rPr>
                      <w:szCs w:val="24"/>
                    </w:rPr>
                  </w:pPr>
                  <w:r w:rsidRPr="001C1447">
                    <w:rPr>
                      <w:rFonts w:eastAsia="Arial"/>
                      <w:color w:val="000000"/>
                      <w:szCs w:val="24"/>
                    </w:rPr>
                    <w:t>Žemaičių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F60AF2" w14:textId="77777777" w:rsidR="008F32AA" w:rsidRPr="001C1447" w:rsidRDefault="008F32AA" w:rsidP="00C70F02">
                  <w:pPr>
                    <w:rPr>
                      <w:szCs w:val="24"/>
                    </w:rPr>
                  </w:pPr>
                  <w:r w:rsidRPr="001C1447">
                    <w:rPr>
                      <w:rFonts w:eastAsia="Arial"/>
                      <w:color w:val="000000"/>
                      <w:szCs w:val="24"/>
                    </w:rPr>
                    <w:t>10</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0EC6DF" w14:textId="77777777" w:rsidR="008F32AA" w:rsidRPr="001C1447" w:rsidRDefault="008F32AA" w:rsidP="00C70F02">
                  <w:pPr>
                    <w:rPr>
                      <w:szCs w:val="24"/>
                    </w:rPr>
                  </w:pPr>
                  <w:r w:rsidRPr="001C1447">
                    <w:rPr>
                      <w:rFonts w:eastAsia="Arial"/>
                      <w:color w:val="000000"/>
                      <w:szCs w:val="24"/>
                    </w:rPr>
                    <w:t>80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F03480" w14:textId="77777777" w:rsidR="008F32AA" w:rsidRPr="001C1447" w:rsidRDefault="008F32AA" w:rsidP="00C70F02">
                  <w:pPr>
                    <w:jc w:val="right"/>
                    <w:rPr>
                      <w:szCs w:val="24"/>
                    </w:rPr>
                  </w:pPr>
                  <w:r w:rsidRPr="001C1447">
                    <w:rPr>
                      <w:rFonts w:eastAsia="Arial"/>
                      <w:color w:val="000000"/>
                      <w:szCs w:val="24"/>
                    </w:rPr>
                    <w:t>26,12</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1AE405"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716EEBBB"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D56E65" w14:textId="106F3C9F"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F8EAAA" w14:textId="77777777" w:rsidR="008F32AA" w:rsidRPr="001C1447" w:rsidRDefault="008F32AA" w:rsidP="00C70F02">
                  <w:pPr>
                    <w:rPr>
                      <w:szCs w:val="24"/>
                    </w:rPr>
                  </w:pPr>
                  <w:r w:rsidRPr="001C1447">
                    <w:rPr>
                      <w:rFonts w:eastAsia="Arial"/>
                      <w:color w:val="000000"/>
                      <w:szCs w:val="24"/>
                    </w:rPr>
                    <w:t>Žemaičių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4F4AA9" w14:textId="77777777" w:rsidR="008F32AA" w:rsidRPr="001C1447" w:rsidRDefault="008F32AA" w:rsidP="00C70F02">
                  <w:pPr>
                    <w:rPr>
                      <w:szCs w:val="24"/>
                    </w:rPr>
                  </w:pPr>
                  <w:r w:rsidRPr="001C1447">
                    <w:rPr>
                      <w:rFonts w:eastAsia="Arial"/>
                      <w:color w:val="000000"/>
                      <w:szCs w:val="24"/>
                    </w:rPr>
                    <w:t>12</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EFF323" w14:textId="77777777" w:rsidR="008F32AA" w:rsidRPr="001C1447" w:rsidRDefault="008F32AA" w:rsidP="00C70F02">
                  <w:pPr>
                    <w:rPr>
                      <w:szCs w:val="24"/>
                    </w:rPr>
                  </w:pPr>
                  <w:r w:rsidRPr="001C1447">
                    <w:rPr>
                      <w:rFonts w:eastAsia="Arial"/>
                      <w:color w:val="000000"/>
                      <w:szCs w:val="24"/>
                    </w:rPr>
                    <w:t>69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4F52F8" w14:textId="77777777" w:rsidR="008F32AA" w:rsidRPr="001C1447" w:rsidRDefault="008F32AA" w:rsidP="00C70F02">
                  <w:pPr>
                    <w:jc w:val="right"/>
                    <w:rPr>
                      <w:szCs w:val="24"/>
                    </w:rPr>
                  </w:pPr>
                  <w:r w:rsidRPr="001C1447">
                    <w:rPr>
                      <w:rFonts w:eastAsia="Arial"/>
                      <w:color w:val="000000"/>
                      <w:szCs w:val="24"/>
                    </w:rPr>
                    <w:t>42,46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2EB1FC"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35F81D2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6674F" w14:textId="1675658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C61DA3" w14:textId="77777777" w:rsidR="008F32AA" w:rsidRPr="001C1447" w:rsidRDefault="008F32AA" w:rsidP="00C70F02">
                  <w:pPr>
                    <w:rPr>
                      <w:szCs w:val="24"/>
                    </w:rPr>
                  </w:pPr>
                  <w:r w:rsidRPr="001C1447">
                    <w:rPr>
                      <w:rFonts w:eastAsia="Arial"/>
                      <w:color w:val="000000"/>
                      <w:szCs w:val="24"/>
                    </w:rPr>
                    <w:t>Žemaičių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6BCB2F" w14:textId="77777777" w:rsidR="008F32AA" w:rsidRPr="001C1447" w:rsidRDefault="008F32AA" w:rsidP="00C70F02">
                  <w:pPr>
                    <w:rPr>
                      <w:szCs w:val="24"/>
                    </w:rPr>
                  </w:pPr>
                  <w:r w:rsidRPr="001C1447">
                    <w:rPr>
                      <w:rFonts w:eastAsia="Arial"/>
                      <w:color w:val="000000"/>
                      <w:szCs w:val="24"/>
                    </w:rPr>
                    <w:t>14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5EA32B" w14:textId="77777777" w:rsidR="008F32AA" w:rsidRPr="001C1447" w:rsidRDefault="008F32AA" w:rsidP="00C70F02">
                  <w:pPr>
                    <w:rPr>
                      <w:szCs w:val="24"/>
                    </w:rPr>
                  </w:pPr>
                  <w:r w:rsidRPr="001C1447">
                    <w:rPr>
                      <w:rFonts w:eastAsia="Arial"/>
                      <w:color w:val="000000"/>
                      <w:szCs w:val="24"/>
                    </w:rPr>
                    <w:t>69</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A65AF9" w14:textId="77777777" w:rsidR="008F32AA" w:rsidRPr="001C1447" w:rsidRDefault="008F32AA" w:rsidP="00C70F02">
                  <w:pPr>
                    <w:jc w:val="right"/>
                    <w:rPr>
                      <w:szCs w:val="24"/>
                    </w:rPr>
                  </w:pPr>
                  <w:r w:rsidRPr="001C1447">
                    <w:rPr>
                      <w:rFonts w:eastAsia="Arial"/>
                      <w:color w:val="000000"/>
                      <w:szCs w:val="24"/>
                    </w:rPr>
                    <w:t>25,14</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FCDEB2"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AFA29C1"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82DD0D" w14:textId="30C47D47"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66EF92" w14:textId="77777777" w:rsidR="008F32AA" w:rsidRPr="001C1447" w:rsidRDefault="008F32AA" w:rsidP="00C70F02">
                  <w:pPr>
                    <w:rPr>
                      <w:szCs w:val="24"/>
                    </w:rPr>
                  </w:pPr>
                  <w:r w:rsidRPr="001C1447">
                    <w:rPr>
                      <w:rFonts w:eastAsia="Arial"/>
                      <w:color w:val="000000"/>
                      <w:szCs w:val="24"/>
                    </w:rPr>
                    <w:t>Žemaičių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01A88D" w14:textId="77777777" w:rsidR="008F32AA" w:rsidRPr="001C1447" w:rsidRDefault="008F32AA" w:rsidP="00C70F02">
                  <w:pPr>
                    <w:rPr>
                      <w:szCs w:val="24"/>
                    </w:rPr>
                  </w:pPr>
                  <w:r w:rsidRPr="001C1447">
                    <w:rPr>
                      <w:rFonts w:eastAsia="Arial"/>
                      <w:color w:val="000000"/>
                      <w:szCs w:val="24"/>
                    </w:rPr>
                    <w:t>14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AC145F" w14:textId="77777777" w:rsidR="008F32AA" w:rsidRPr="001C1447" w:rsidRDefault="008F32AA" w:rsidP="00C70F02">
                  <w:pPr>
                    <w:rPr>
                      <w:szCs w:val="24"/>
                    </w:rPr>
                  </w:pPr>
                  <w:r w:rsidRPr="001C1447">
                    <w:rPr>
                      <w:rFonts w:eastAsia="Arial"/>
                      <w:color w:val="000000"/>
                      <w:szCs w:val="24"/>
                    </w:rPr>
                    <w:t>70</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96509D" w14:textId="77777777" w:rsidR="008F32AA" w:rsidRPr="001C1447" w:rsidRDefault="008F32AA" w:rsidP="00C70F02">
                  <w:pPr>
                    <w:jc w:val="right"/>
                    <w:rPr>
                      <w:szCs w:val="24"/>
                    </w:rPr>
                  </w:pPr>
                  <w:r w:rsidRPr="001C1447">
                    <w:rPr>
                      <w:rFonts w:eastAsia="Arial"/>
                      <w:color w:val="000000"/>
                      <w:szCs w:val="24"/>
                    </w:rPr>
                    <w:t>16,89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9F512D"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6102CCF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209512" w14:textId="7D06DE1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03CA14" w14:textId="77777777" w:rsidR="008F32AA" w:rsidRPr="001C1447" w:rsidRDefault="008F32AA" w:rsidP="00C70F02">
                  <w:pPr>
                    <w:rPr>
                      <w:szCs w:val="24"/>
                    </w:rPr>
                  </w:pPr>
                  <w:r w:rsidRPr="001C1447">
                    <w:rPr>
                      <w:rFonts w:eastAsia="Arial"/>
                      <w:color w:val="000000"/>
                      <w:szCs w:val="24"/>
                    </w:rPr>
                    <w:t>Žemaičių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6C2261" w14:textId="77777777" w:rsidR="008F32AA" w:rsidRPr="001C1447" w:rsidRDefault="008F32AA" w:rsidP="00C70F02">
                  <w:pPr>
                    <w:rPr>
                      <w:szCs w:val="24"/>
                    </w:rPr>
                  </w:pPr>
                  <w:r w:rsidRPr="001C1447">
                    <w:rPr>
                      <w:rFonts w:eastAsia="Arial"/>
                      <w:color w:val="000000"/>
                      <w:szCs w:val="24"/>
                    </w:rPr>
                    <w:t>14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6FB729" w14:textId="77777777" w:rsidR="008F32AA" w:rsidRPr="001C1447" w:rsidRDefault="008F32AA" w:rsidP="00C70F02">
                  <w:pPr>
                    <w:rPr>
                      <w:szCs w:val="24"/>
                    </w:rPr>
                  </w:pPr>
                  <w:r w:rsidRPr="001C1447">
                    <w:rPr>
                      <w:rFonts w:eastAsia="Arial"/>
                      <w:color w:val="000000"/>
                      <w:szCs w:val="24"/>
                    </w:rPr>
                    <w:t>77</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D26429" w14:textId="77777777" w:rsidR="008F32AA" w:rsidRPr="001C1447" w:rsidRDefault="008F32AA" w:rsidP="00C70F02">
                  <w:pPr>
                    <w:jc w:val="right"/>
                    <w:rPr>
                      <w:szCs w:val="24"/>
                    </w:rPr>
                  </w:pPr>
                  <w:r w:rsidRPr="001C1447">
                    <w:rPr>
                      <w:rFonts w:eastAsia="Arial"/>
                      <w:color w:val="000000"/>
                      <w:szCs w:val="24"/>
                    </w:rPr>
                    <w:t>25,06</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591837"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2DDBD779"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7E58E1" w14:textId="0B82F54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248335" w14:textId="77777777" w:rsidR="008F32AA" w:rsidRPr="001C1447" w:rsidRDefault="008F32AA" w:rsidP="00C70F02">
                  <w:pPr>
                    <w:rPr>
                      <w:szCs w:val="24"/>
                    </w:rPr>
                  </w:pPr>
                  <w:r w:rsidRPr="001C1447">
                    <w:rPr>
                      <w:rFonts w:eastAsia="Arial"/>
                      <w:color w:val="000000"/>
                      <w:szCs w:val="24"/>
                    </w:rPr>
                    <w:t>Žemaičių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CA6F6E" w14:textId="77777777" w:rsidR="008F32AA" w:rsidRPr="001C1447" w:rsidRDefault="008F32AA" w:rsidP="00C70F02">
                  <w:pPr>
                    <w:rPr>
                      <w:szCs w:val="24"/>
                    </w:rPr>
                  </w:pPr>
                  <w:r w:rsidRPr="001C1447">
                    <w:rPr>
                      <w:rFonts w:eastAsia="Arial"/>
                      <w:color w:val="000000"/>
                      <w:szCs w:val="24"/>
                    </w:rPr>
                    <w:t>14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21AD60" w14:textId="77777777" w:rsidR="008F32AA" w:rsidRPr="001C1447" w:rsidRDefault="008F32AA" w:rsidP="00C70F02">
                  <w:pPr>
                    <w:rPr>
                      <w:szCs w:val="24"/>
                    </w:rPr>
                  </w:pPr>
                  <w:r w:rsidRPr="001C1447">
                    <w:rPr>
                      <w:rFonts w:eastAsia="Arial"/>
                      <w:color w:val="000000"/>
                      <w:szCs w:val="24"/>
                    </w:rPr>
                    <w:t>77A</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04EA42" w14:textId="77777777" w:rsidR="008F32AA" w:rsidRPr="001C1447" w:rsidRDefault="008F32AA" w:rsidP="00C70F02">
                  <w:pPr>
                    <w:jc w:val="right"/>
                    <w:rPr>
                      <w:szCs w:val="24"/>
                    </w:rPr>
                  </w:pPr>
                  <w:r w:rsidRPr="001C1447">
                    <w:rPr>
                      <w:rFonts w:eastAsia="Arial"/>
                      <w:color w:val="000000"/>
                      <w:szCs w:val="24"/>
                    </w:rPr>
                    <w:t>11,18</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9BAA29" w14:textId="77777777" w:rsidR="008F32AA" w:rsidRPr="001C1447" w:rsidRDefault="008F32AA" w:rsidP="00C70F02">
                  <w:pPr>
                    <w:jc w:val="right"/>
                    <w:rPr>
                      <w:szCs w:val="24"/>
                    </w:rPr>
                  </w:pPr>
                  <w:r w:rsidRPr="001C1447">
                    <w:rPr>
                      <w:rFonts w:eastAsia="Arial"/>
                      <w:color w:val="000000"/>
                      <w:szCs w:val="24"/>
                    </w:rPr>
                    <w:t>1</w:t>
                  </w:r>
                </w:p>
              </w:tc>
            </w:tr>
            <w:tr w:rsidR="008F32AA" w:rsidRPr="001C1447" w14:paraId="1C926E20"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E5F8BF" w14:textId="3A081489"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84B5A4" w14:textId="77777777" w:rsidR="008F32AA" w:rsidRPr="001C1447" w:rsidRDefault="008F32AA" w:rsidP="00C70F02">
                  <w:pPr>
                    <w:rPr>
                      <w:szCs w:val="24"/>
                    </w:rPr>
                  </w:pPr>
                  <w:r w:rsidRPr="001C1447">
                    <w:rPr>
                      <w:rFonts w:eastAsia="Arial"/>
                      <w:color w:val="000000"/>
                      <w:szCs w:val="24"/>
                    </w:rPr>
                    <w:t>Žemaičių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3930E3" w14:textId="77777777" w:rsidR="008F32AA" w:rsidRPr="001C1447" w:rsidRDefault="008F32AA" w:rsidP="00C70F02">
                  <w:pPr>
                    <w:rPr>
                      <w:szCs w:val="24"/>
                    </w:rPr>
                  </w:pPr>
                  <w:r w:rsidRPr="001C1447">
                    <w:rPr>
                      <w:rFonts w:eastAsia="Arial"/>
                      <w:color w:val="000000"/>
                      <w:szCs w:val="24"/>
                    </w:rPr>
                    <w:t>25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156C46" w14:textId="77777777" w:rsidR="008F32AA" w:rsidRPr="001C1447" w:rsidRDefault="008F32AA" w:rsidP="00C70F02">
                  <w:pPr>
                    <w:rPr>
                      <w:szCs w:val="24"/>
                    </w:rPr>
                  </w:pPr>
                  <w:r w:rsidRPr="001C1447">
                    <w:rPr>
                      <w:rFonts w:eastAsia="Arial"/>
                      <w:color w:val="000000"/>
                      <w:szCs w:val="24"/>
                    </w:rPr>
                    <w:t>12</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7A45A" w14:textId="77777777" w:rsidR="008F32AA" w:rsidRPr="001C1447" w:rsidRDefault="008F32AA" w:rsidP="00C70F02">
                  <w:pPr>
                    <w:jc w:val="right"/>
                    <w:rPr>
                      <w:szCs w:val="24"/>
                    </w:rPr>
                  </w:pPr>
                  <w:r w:rsidRPr="001C1447">
                    <w:rPr>
                      <w:rFonts w:eastAsia="Arial"/>
                      <w:color w:val="000000"/>
                      <w:szCs w:val="24"/>
                    </w:rPr>
                    <w:t>50,90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98F241"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101B5D3A"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97722E" w14:textId="630895A6"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041D2A" w14:textId="77777777" w:rsidR="008F32AA" w:rsidRPr="001C1447" w:rsidRDefault="008F32AA" w:rsidP="00C70F02">
                  <w:pPr>
                    <w:rPr>
                      <w:szCs w:val="24"/>
                    </w:rPr>
                  </w:pPr>
                  <w:r w:rsidRPr="001C1447">
                    <w:rPr>
                      <w:rFonts w:eastAsia="Arial"/>
                      <w:color w:val="000000"/>
                      <w:szCs w:val="24"/>
                    </w:rPr>
                    <w:t>Žemaičių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DF8E8E" w14:textId="77777777" w:rsidR="008F32AA" w:rsidRPr="001C1447" w:rsidRDefault="008F32AA" w:rsidP="00C70F02">
                  <w:pPr>
                    <w:rPr>
                      <w:szCs w:val="24"/>
                    </w:rPr>
                  </w:pPr>
                  <w:r w:rsidRPr="001C1447">
                    <w:rPr>
                      <w:rFonts w:eastAsia="Arial"/>
                      <w:color w:val="000000"/>
                      <w:szCs w:val="24"/>
                    </w:rPr>
                    <w:t>25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6C9D34" w14:textId="77777777" w:rsidR="008F32AA" w:rsidRPr="001C1447" w:rsidRDefault="008F32AA" w:rsidP="00C70F02">
                  <w:pPr>
                    <w:rPr>
                      <w:szCs w:val="24"/>
                    </w:rPr>
                  </w:pPr>
                  <w:r w:rsidRPr="001C1447">
                    <w:rPr>
                      <w:rFonts w:eastAsia="Arial"/>
                      <w:color w:val="000000"/>
                      <w:szCs w:val="24"/>
                    </w:rPr>
                    <w:t>33</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D78F88" w14:textId="77777777" w:rsidR="008F32AA" w:rsidRPr="001C1447" w:rsidRDefault="008F32AA" w:rsidP="00C70F02">
                  <w:pPr>
                    <w:jc w:val="right"/>
                    <w:rPr>
                      <w:szCs w:val="24"/>
                    </w:rPr>
                  </w:pPr>
                  <w:r w:rsidRPr="001C1447">
                    <w:rPr>
                      <w:rFonts w:eastAsia="Arial"/>
                      <w:color w:val="000000"/>
                      <w:szCs w:val="24"/>
                    </w:rPr>
                    <w:t>50,80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AA44BA"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533F665F"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D442C1" w14:textId="5B61DEE4"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11A0EE" w14:textId="77777777" w:rsidR="008F32AA" w:rsidRPr="001C1447" w:rsidRDefault="008F32AA" w:rsidP="00C70F02">
                  <w:pPr>
                    <w:rPr>
                      <w:szCs w:val="24"/>
                    </w:rPr>
                  </w:pPr>
                  <w:r w:rsidRPr="001C1447">
                    <w:rPr>
                      <w:rFonts w:eastAsia="Arial"/>
                      <w:color w:val="000000"/>
                      <w:szCs w:val="24"/>
                    </w:rPr>
                    <w:t>Žvaigždžių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57BADA" w14:textId="77777777" w:rsidR="008F32AA" w:rsidRPr="001C1447" w:rsidRDefault="008F32AA" w:rsidP="00C70F02">
                  <w:pPr>
                    <w:rPr>
                      <w:szCs w:val="24"/>
                    </w:rPr>
                  </w:pPr>
                  <w:r w:rsidRPr="001C1447">
                    <w:rPr>
                      <w:rFonts w:eastAsia="Arial"/>
                      <w:color w:val="000000"/>
                      <w:szCs w:val="24"/>
                    </w:rPr>
                    <w:t>5</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A828B7" w14:textId="77777777" w:rsidR="008F32AA" w:rsidRPr="001C1447" w:rsidRDefault="008F32AA" w:rsidP="00C70F02">
                  <w:pPr>
                    <w:rPr>
                      <w:szCs w:val="24"/>
                    </w:rPr>
                  </w:pPr>
                  <w:r w:rsidRPr="001C1447">
                    <w:rPr>
                      <w:rFonts w:eastAsia="Arial"/>
                      <w:color w:val="000000"/>
                      <w:szCs w:val="24"/>
                    </w:rPr>
                    <w:t>34</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2EE76B" w14:textId="77777777" w:rsidR="008F32AA" w:rsidRPr="001C1447" w:rsidRDefault="008F32AA" w:rsidP="00C70F02">
                  <w:pPr>
                    <w:jc w:val="right"/>
                    <w:rPr>
                      <w:szCs w:val="24"/>
                    </w:rPr>
                  </w:pPr>
                  <w:r w:rsidRPr="001C1447">
                    <w:rPr>
                      <w:rFonts w:eastAsia="Arial"/>
                      <w:color w:val="000000"/>
                      <w:szCs w:val="24"/>
                    </w:rPr>
                    <w:t>47,10</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70E64A" w14:textId="77777777" w:rsidR="008F32AA" w:rsidRPr="001C1447" w:rsidRDefault="008F32AA" w:rsidP="00C70F02">
                  <w:pPr>
                    <w:jc w:val="right"/>
                    <w:rPr>
                      <w:szCs w:val="24"/>
                    </w:rPr>
                  </w:pPr>
                  <w:r w:rsidRPr="001C1447">
                    <w:rPr>
                      <w:rFonts w:eastAsia="Arial"/>
                      <w:color w:val="000000"/>
                      <w:szCs w:val="24"/>
                    </w:rPr>
                    <w:t>2</w:t>
                  </w:r>
                </w:p>
              </w:tc>
            </w:tr>
            <w:tr w:rsidR="008F32AA" w:rsidRPr="001C1447" w14:paraId="7AEDE9A5" w14:textId="77777777" w:rsidTr="00150331">
              <w:trPr>
                <w:trHeight w:val="262"/>
              </w:trPr>
              <w:tc>
                <w:tcPr>
                  <w:tcW w:w="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471AE9" w14:textId="54B0A5A5" w:rsidR="008F32AA" w:rsidRPr="00150331" w:rsidRDefault="008F32AA" w:rsidP="00150331">
                  <w:pPr>
                    <w:pStyle w:val="Sraopastraipa"/>
                    <w:numPr>
                      <w:ilvl w:val="0"/>
                      <w:numId w:val="24"/>
                    </w:numPr>
                    <w:jc w:val="right"/>
                    <w:rPr>
                      <w:szCs w:val="24"/>
                    </w:rPr>
                  </w:pPr>
                </w:p>
              </w:tc>
              <w:tc>
                <w:tcPr>
                  <w:tcW w:w="27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E032AA" w14:textId="77777777" w:rsidR="008F32AA" w:rsidRPr="001C1447" w:rsidRDefault="008F32AA" w:rsidP="00C70F02">
                  <w:pPr>
                    <w:rPr>
                      <w:szCs w:val="24"/>
                    </w:rPr>
                  </w:pPr>
                  <w:r w:rsidRPr="001C1447">
                    <w:rPr>
                      <w:rFonts w:eastAsia="Arial"/>
                      <w:color w:val="000000"/>
                      <w:szCs w:val="24"/>
                    </w:rPr>
                    <w:t>Žvaigždžių g.</w:t>
                  </w:r>
                </w:p>
              </w:tc>
              <w:tc>
                <w:tcPr>
                  <w:tcW w:w="13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046B52" w14:textId="77777777" w:rsidR="008F32AA" w:rsidRPr="001C1447" w:rsidRDefault="008F32AA" w:rsidP="00C70F02">
                  <w:pPr>
                    <w:rPr>
                      <w:szCs w:val="24"/>
                    </w:rPr>
                  </w:pPr>
                  <w:r w:rsidRPr="001C1447">
                    <w:rPr>
                      <w:rFonts w:eastAsia="Arial"/>
                      <w:color w:val="000000"/>
                      <w:szCs w:val="24"/>
                    </w:rPr>
                    <w:t>14</w:t>
                  </w:r>
                </w:p>
              </w:tc>
              <w:tc>
                <w:tcPr>
                  <w:tcW w:w="13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95C7CF" w14:textId="77777777" w:rsidR="008F32AA" w:rsidRPr="001C1447" w:rsidRDefault="008F32AA" w:rsidP="00C70F02">
                  <w:pPr>
                    <w:rPr>
                      <w:szCs w:val="24"/>
                    </w:rPr>
                  </w:pPr>
                  <w:r w:rsidRPr="001C1447">
                    <w:rPr>
                      <w:rFonts w:eastAsia="Arial"/>
                      <w:color w:val="000000"/>
                      <w:szCs w:val="24"/>
                    </w:rPr>
                    <w:t>26</w:t>
                  </w:r>
                </w:p>
              </w:tc>
              <w:tc>
                <w:tcPr>
                  <w:tcW w:w="14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1F31AF" w14:textId="77777777" w:rsidR="008F32AA" w:rsidRPr="001C1447" w:rsidRDefault="008F32AA" w:rsidP="00C70F02">
                  <w:pPr>
                    <w:jc w:val="right"/>
                    <w:rPr>
                      <w:szCs w:val="24"/>
                    </w:rPr>
                  </w:pPr>
                  <w:r w:rsidRPr="001C1447">
                    <w:rPr>
                      <w:rFonts w:eastAsia="Arial"/>
                      <w:color w:val="000000"/>
                      <w:szCs w:val="24"/>
                    </w:rPr>
                    <w:t>35,99</w:t>
                  </w:r>
                </w:p>
              </w:tc>
              <w:tc>
                <w:tcPr>
                  <w:tcW w:w="1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C1D3F9" w14:textId="77777777" w:rsidR="008F32AA" w:rsidRPr="001C1447" w:rsidRDefault="008F32AA" w:rsidP="00C70F02">
                  <w:pPr>
                    <w:jc w:val="right"/>
                    <w:rPr>
                      <w:szCs w:val="24"/>
                    </w:rPr>
                  </w:pPr>
                  <w:r w:rsidRPr="001C1447">
                    <w:rPr>
                      <w:rFonts w:eastAsia="Arial"/>
                      <w:color w:val="000000"/>
                      <w:szCs w:val="24"/>
                    </w:rPr>
                    <w:t>1</w:t>
                  </w:r>
                </w:p>
              </w:tc>
            </w:tr>
          </w:tbl>
          <w:p w14:paraId="14295841" w14:textId="77777777" w:rsidR="008F32AA" w:rsidRPr="001C1447" w:rsidRDefault="008F32AA" w:rsidP="00C70F02">
            <w:pPr>
              <w:rPr>
                <w:szCs w:val="24"/>
              </w:rPr>
            </w:pPr>
          </w:p>
        </w:tc>
      </w:tr>
    </w:tbl>
    <w:p w14:paraId="49DE63DB" w14:textId="77777777" w:rsidR="008F32AA" w:rsidRPr="001C1447" w:rsidRDefault="008F32AA" w:rsidP="008F32AA">
      <w:pPr>
        <w:rPr>
          <w:szCs w:val="24"/>
        </w:rPr>
      </w:pPr>
    </w:p>
    <w:p w14:paraId="2CD3422B" w14:textId="77777777" w:rsidR="008F32AA" w:rsidRPr="00C846FD" w:rsidRDefault="008F32AA" w:rsidP="00FE1A74">
      <w:pPr>
        <w:jc w:val="center"/>
        <w:rPr>
          <w:b/>
        </w:rPr>
      </w:pPr>
    </w:p>
    <w:sectPr w:rsidR="008F32AA" w:rsidRPr="00C846F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EB8C8" w14:textId="77777777" w:rsidR="00FA78DA" w:rsidRDefault="00FA78DA">
      <w:r>
        <w:separator/>
      </w:r>
    </w:p>
  </w:endnote>
  <w:endnote w:type="continuationSeparator" w:id="0">
    <w:p w14:paraId="04507AC8" w14:textId="77777777" w:rsidR="00FA78DA" w:rsidRDefault="00FA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0E38" w14:textId="77777777" w:rsidR="00FD7AAB" w:rsidRDefault="00FD7AAB" w:rsidP="00BE4566">
    <w:pPr>
      <w:tabs>
        <w:tab w:val="left" w:pos="8445"/>
      </w:tabs>
    </w:pPr>
    <w:r>
      <w:tab/>
    </w:r>
  </w:p>
  <w:p w14:paraId="2F420E39" w14:textId="77777777" w:rsidR="00FD7AAB" w:rsidRDefault="00FD7AAB"/>
  <w:p w14:paraId="2F420E3A" w14:textId="77777777" w:rsidR="00FD7AAB" w:rsidRDefault="00FD7AA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0E3B" w14:textId="77777777" w:rsidR="00FD7AAB" w:rsidRDefault="00FD7AAB" w:rsidP="00DD20B8">
    <w:pPr>
      <w:pStyle w:val="Porat"/>
    </w:pPr>
  </w:p>
  <w:p w14:paraId="2F420E3C" w14:textId="77777777" w:rsidR="00FD7AAB" w:rsidRDefault="00FD7AAB" w:rsidP="00DD20B8">
    <w:pPr>
      <w:pStyle w:val="Porat"/>
    </w:pPr>
  </w:p>
  <w:p w14:paraId="2F420E3D" w14:textId="77777777" w:rsidR="00FD7AAB" w:rsidRDefault="00FD7AAB" w:rsidP="00DD20B8">
    <w:pPr>
      <w:pStyle w:val="Porat"/>
    </w:pPr>
  </w:p>
  <w:p w14:paraId="2F420E3E" w14:textId="77777777" w:rsidR="00FD7AAB" w:rsidRDefault="00FD7AA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D4E74" w14:textId="77777777" w:rsidR="00FA78DA" w:rsidRDefault="00FA78DA">
      <w:r>
        <w:separator/>
      </w:r>
    </w:p>
  </w:footnote>
  <w:footnote w:type="continuationSeparator" w:id="0">
    <w:p w14:paraId="4F8CBD7B" w14:textId="77777777" w:rsidR="00FA78DA" w:rsidRDefault="00FA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0E34" w14:textId="77777777" w:rsidR="00FD7AAB" w:rsidRDefault="00FD7AAB">
    <w:pPr>
      <w:pStyle w:val="Antrats"/>
      <w:jc w:val="center"/>
    </w:pPr>
  </w:p>
  <w:p w14:paraId="2F420E35" w14:textId="77777777" w:rsidR="00FD7AAB" w:rsidRDefault="00FD7AAB">
    <w:pPr>
      <w:pStyle w:val="Antrats"/>
      <w:jc w:val="center"/>
    </w:pPr>
  </w:p>
  <w:p w14:paraId="2F420E36" w14:textId="77777777" w:rsidR="00FD7AAB" w:rsidRDefault="00FD7AAB">
    <w:pPr>
      <w:pStyle w:val="Antrats"/>
      <w:jc w:val="center"/>
    </w:pPr>
    <w:r>
      <w:fldChar w:fldCharType="begin"/>
    </w:r>
    <w:r>
      <w:instrText xml:space="preserve"> PAGE   \* MERGEFORMAT </w:instrText>
    </w:r>
    <w:r>
      <w:fldChar w:fldCharType="separate"/>
    </w:r>
    <w:r w:rsidR="00BC502E">
      <w:rPr>
        <w:noProof/>
      </w:rPr>
      <w:t>13</w:t>
    </w:r>
    <w:r>
      <w:rPr>
        <w:noProof/>
      </w:rPr>
      <w:fldChar w:fldCharType="end"/>
    </w:r>
  </w:p>
  <w:p w14:paraId="2F420E37" w14:textId="77777777" w:rsidR="00FD7AAB" w:rsidRDefault="00FD7A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30575BB"/>
    <w:multiLevelType w:val="hybridMultilevel"/>
    <w:tmpl w:val="B78E337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465226A"/>
    <w:multiLevelType w:val="hybridMultilevel"/>
    <w:tmpl w:val="C9D0EFC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340814"/>
    <w:multiLevelType w:val="hybridMultilevel"/>
    <w:tmpl w:val="5350966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7CF12B1"/>
    <w:multiLevelType w:val="hybridMultilevel"/>
    <w:tmpl w:val="A9DA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0C44E7"/>
    <w:multiLevelType w:val="hybridMultilevel"/>
    <w:tmpl w:val="173E18B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0531307"/>
    <w:multiLevelType w:val="hybridMultilevel"/>
    <w:tmpl w:val="448295E0"/>
    <w:lvl w:ilvl="0" w:tplc="AADC6724">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630"/>
        </w:tabs>
        <w:ind w:left="630" w:hanging="360"/>
      </w:pPr>
    </w:lvl>
    <w:lvl w:ilvl="2" w:tplc="0427001B" w:tentative="1">
      <w:start w:val="1"/>
      <w:numFmt w:val="lowerRoman"/>
      <w:lvlText w:val="%3."/>
      <w:lvlJc w:val="right"/>
      <w:pPr>
        <w:tabs>
          <w:tab w:val="num" w:pos="1350"/>
        </w:tabs>
        <w:ind w:left="1350" w:hanging="180"/>
      </w:pPr>
    </w:lvl>
    <w:lvl w:ilvl="3" w:tplc="0427000F" w:tentative="1">
      <w:start w:val="1"/>
      <w:numFmt w:val="decimal"/>
      <w:lvlText w:val="%4."/>
      <w:lvlJc w:val="left"/>
      <w:pPr>
        <w:tabs>
          <w:tab w:val="num" w:pos="2070"/>
        </w:tabs>
        <w:ind w:left="2070" w:hanging="360"/>
      </w:pPr>
    </w:lvl>
    <w:lvl w:ilvl="4" w:tplc="04270019" w:tentative="1">
      <w:start w:val="1"/>
      <w:numFmt w:val="lowerLetter"/>
      <w:lvlText w:val="%5."/>
      <w:lvlJc w:val="left"/>
      <w:pPr>
        <w:tabs>
          <w:tab w:val="num" w:pos="2790"/>
        </w:tabs>
        <w:ind w:left="2790" w:hanging="360"/>
      </w:pPr>
    </w:lvl>
    <w:lvl w:ilvl="5" w:tplc="0427001B" w:tentative="1">
      <w:start w:val="1"/>
      <w:numFmt w:val="lowerRoman"/>
      <w:lvlText w:val="%6."/>
      <w:lvlJc w:val="right"/>
      <w:pPr>
        <w:tabs>
          <w:tab w:val="num" w:pos="3510"/>
        </w:tabs>
        <w:ind w:left="3510" w:hanging="180"/>
      </w:pPr>
    </w:lvl>
    <w:lvl w:ilvl="6" w:tplc="0427000F" w:tentative="1">
      <w:start w:val="1"/>
      <w:numFmt w:val="decimal"/>
      <w:lvlText w:val="%7."/>
      <w:lvlJc w:val="left"/>
      <w:pPr>
        <w:tabs>
          <w:tab w:val="num" w:pos="4230"/>
        </w:tabs>
        <w:ind w:left="4230" w:hanging="360"/>
      </w:pPr>
    </w:lvl>
    <w:lvl w:ilvl="7" w:tplc="04270019" w:tentative="1">
      <w:start w:val="1"/>
      <w:numFmt w:val="lowerLetter"/>
      <w:lvlText w:val="%8."/>
      <w:lvlJc w:val="left"/>
      <w:pPr>
        <w:tabs>
          <w:tab w:val="num" w:pos="4950"/>
        </w:tabs>
        <w:ind w:left="4950" w:hanging="360"/>
      </w:pPr>
    </w:lvl>
    <w:lvl w:ilvl="8" w:tplc="0427001B" w:tentative="1">
      <w:start w:val="1"/>
      <w:numFmt w:val="lowerRoman"/>
      <w:lvlText w:val="%9."/>
      <w:lvlJc w:val="right"/>
      <w:pPr>
        <w:tabs>
          <w:tab w:val="num" w:pos="5670"/>
        </w:tabs>
        <w:ind w:left="5670" w:hanging="180"/>
      </w:pPr>
    </w:lvl>
  </w:abstractNum>
  <w:abstractNum w:abstractNumId="8" w15:restartNumberingAfterBreak="0">
    <w:nsid w:val="36581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754D1F"/>
    <w:multiLevelType w:val="hybridMultilevel"/>
    <w:tmpl w:val="A810F60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7A034D8"/>
    <w:multiLevelType w:val="hybridMultilevel"/>
    <w:tmpl w:val="442251E4"/>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38AF537E"/>
    <w:multiLevelType w:val="hybridMultilevel"/>
    <w:tmpl w:val="B87E5732"/>
    <w:lvl w:ilvl="0" w:tplc="D144C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FA55CCE"/>
    <w:multiLevelType w:val="hybridMultilevel"/>
    <w:tmpl w:val="287ED93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4CD42A27"/>
    <w:multiLevelType w:val="hybridMultilevel"/>
    <w:tmpl w:val="0CAC708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4FF10DE"/>
    <w:multiLevelType w:val="hybridMultilevel"/>
    <w:tmpl w:val="820CAF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55D1E46"/>
    <w:multiLevelType w:val="hybridMultilevel"/>
    <w:tmpl w:val="541C2D8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59C22864"/>
    <w:multiLevelType w:val="hybridMultilevel"/>
    <w:tmpl w:val="88CEACD8"/>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66981B0D"/>
    <w:multiLevelType w:val="multilevel"/>
    <w:tmpl w:val="06F089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8623A2C"/>
    <w:multiLevelType w:val="hybridMultilevel"/>
    <w:tmpl w:val="EA6CCB1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697C149D"/>
    <w:multiLevelType w:val="hybridMultilevel"/>
    <w:tmpl w:val="E5A0CF9E"/>
    <w:lvl w:ilvl="0" w:tplc="9964FF64">
      <w:start w:val="1"/>
      <w:numFmt w:val="decimal"/>
      <w:lvlText w:val="%1."/>
      <w:lvlJc w:val="left"/>
      <w:pPr>
        <w:tabs>
          <w:tab w:val="num" w:pos="672"/>
        </w:tabs>
        <w:ind w:left="672"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9A65E07"/>
    <w:multiLevelType w:val="hybridMultilevel"/>
    <w:tmpl w:val="4A96C440"/>
    <w:lvl w:ilvl="0" w:tplc="613CA31E">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0747351"/>
    <w:multiLevelType w:val="hybridMultilevel"/>
    <w:tmpl w:val="81D0A7D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0EC4E29"/>
    <w:multiLevelType w:val="hybridMultilevel"/>
    <w:tmpl w:val="B0E83E4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BAA0AD4"/>
    <w:multiLevelType w:val="hybridMultilevel"/>
    <w:tmpl w:val="43C41B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371415731">
    <w:abstractNumId w:val="15"/>
  </w:num>
  <w:num w:numId="2" w16cid:durableId="1599948730">
    <w:abstractNumId w:val="16"/>
  </w:num>
  <w:num w:numId="3" w16cid:durableId="1640652086">
    <w:abstractNumId w:val="13"/>
  </w:num>
  <w:num w:numId="4" w16cid:durableId="1569611811">
    <w:abstractNumId w:val="14"/>
  </w:num>
  <w:num w:numId="5" w16cid:durableId="2101247843">
    <w:abstractNumId w:val="3"/>
  </w:num>
  <w:num w:numId="6" w16cid:durableId="380059740">
    <w:abstractNumId w:val="10"/>
  </w:num>
  <w:num w:numId="7" w16cid:durableId="861633195">
    <w:abstractNumId w:val="4"/>
  </w:num>
  <w:num w:numId="8" w16cid:durableId="1998222025">
    <w:abstractNumId w:val="23"/>
  </w:num>
  <w:num w:numId="9" w16cid:durableId="1800761200">
    <w:abstractNumId w:val="6"/>
  </w:num>
  <w:num w:numId="10" w16cid:durableId="1355613192">
    <w:abstractNumId w:val="12"/>
  </w:num>
  <w:num w:numId="11" w16cid:durableId="1761104316">
    <w:abstractNumId w:val="20"/>
  </w:num>
  <w:num w:numId="12" w16cid:durableId="1878927846">
    <w:abstractNumId w:val="7"/>
  </w:num>
  <w:num w:numId="13" w16cid:durableId="46268643">
    <w:abstractNumId w:val="19"/>
  </w:num>
  <w:num w:numId="14" w16cid:durableId="1244753728">
    <w:abstractNumId w:val="17"/>
  </w:num>
  <w:num w:numId="15" w16cid:durableId="584848837">
    <w:abstractNumId w:val="2"/>
  </w:num>
  <w:num w:numId="16" w16cid:durableId="1187056997">
    <w:abstractNumId w:val="21"/>
  </w:num>
  <w:num w:numId="17" w16cid:durableId="1543052439">
    <w:abstractNumId w:val="9"/>
  </w:num>
  <w:num w:numId="18" w16cid:durableId="1612083475">
    <w:abstractNumId w:val="22"/>
  </w:num>
  <w:num w:numId="19" w16cid:durableId="1508246758">
    <w:abstractNumId w:val="18"/>
  </w:num>
  <w:num w:numId="20" w16cid:durableId="1543470171">
    <w:abstractNumId w:val="8"/>
  </w:num>
  <w:num w:numId="21" w16cid:durableId="472602582">
    <w:abstractNumId w:val="11"/>
  </w:num>
  <w:num w:numId="22" w16cid:durableId="1631324759">
    <w:abstractNumId w:val="0"/>
  </w:num>
  <w:num w:numId="23" w16cid:durableId="2122383613">
    <w:abstractNumId w:val="1"/>
  </w:num>
  <w:num w:numId="24" w16cid:durableId="225144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0163"/>
    <w:rsid w:val="00012976"/>
    <w:rsid w:val="00014B9E"/>
    <w:rsid w:val="0001566B"/>
    <w:rsid w:val="0002192F"/>
    <w:rsid w:val="00023C2E"/>
    <w:rsid w:val="00040516"/>
    <w:rsid w:val="0005169C"/>
    <w:rsid w:val="00075594"/>
    <w:rsid w:val="00075D5A"/>
    <w:rsid w:val="000769A5"/>
    <w:rsid w:val="000811E1"/>
    <w:rsid w:val="00087772"/>
    <w:rsid w:val="000E5933"/>
    <w:rsid w:val="000E7131"/>
    <w:rsid w:val="00101F07"/>
    <w:rsid w:val="00124B60"/>
    <w:rsid w:val="00132ABE"/>
    <w:rsid w:val="00145C4A"/>
    <w:rsid w:val="00150331"/>
    <w:rsid w:val="00153B94"/>
    <w:rsid w:val="00154A5A"/>
    <w:rsid w:val="0018170A"/>
    <w:rsid w:val="001B1FE3"/>
    <w:rsid w:val="001D1AC1"/>
    <w:rsid w:val="001D3CB6"/>
    <w:rsid w:val="001E4DFD"/>
    <w:rsid w:val="001F7914"/>
    <w:rsid w:val="0020204A"/>
    <w:rsid w:val="00206FC7"/>
    <w:rsid w:val="00215C3A"/>
    <w:rsid w:val="00215F62"/>
    <w:rsid w:val="002257EC"/>
    <w:rsid w:val="0023417F"/>
    <w:rsid w:val="00234FD8"/>
    <w:rsid w:val="00246C27"/>
    <w:rsid w:val="0024706D"/>
    <w:rsid w:val="002526D2"/>
    <w:rsid w:val="002630A9"/>
    <w:rsid w:val="002658A0"/>
    <w:rsid w:val="00276412"/>
    <w:rsid w:val="002915B5"/>
    <w:rsid w:val="00291649"/>
    <w:rsid w:val="00293059"/>
    <w:rsid w:val="002A2097"/>
    <w:rsid w:val="002D0B3C"/>
    <w:rsid w:val="002D4C36"/>
    <w:rsid w:val="002D57F9"/>
    <w:rsid w:val="002D75F0"/>
    <w:rsid w:val="002D7E2D"/>
    <w:rsid w:val="002E2386"/>
    <w:rsid w:val="002E4357"/>
    <w:rsid w:val="002F7001"/>
    <w:rsid w:val="00303346"/>
    <w:rsid w:val="00312A5C"/>
    <w:rsid w:val="00325CF1"/>
    <w:rsid w:val="00333A92"/>
    <w:rsid w:val="00337555"/>
    <w:rsid w:val="00351EA5"/>
    <w:rsid w:val="00355495"/>
    <w:rsid w:val="00355EE8"/>
    <w:rsid w:val="003607E4"/>
    <w:rsid w:val="00387115"/>
    <w:rsid w:val="00392558"/>
    <w:rsid w:val="0039707D"/>
    <w:rsid w:val="003A3559"/>
    <w:rsid w:val="003D113C"/>
    <w:rsid w:val="003D6535"/>
    <w:rsid w:val="003E58F0"/>
    <w:rsid w:val="003F3684"/>
    <w:rsid w:val="004012A4"/>
    <w:rsid w:val="004014AB"/>
    <w:rsid w:val="004100D4"/>
    <w:rsid w:val="00414640"/>
    <w:rsid w:val="00420850"/>
    <w:rsid w:val="00421D43"/>
    <w:rsid w:val="0042299F"/>
    <w:rsid w:val="004376E8"/>
    <w:rsid w:val="00450CB4"/>
    <w:rsid w:val="004564CD"/>
    <w:rsid w:val="00464BB1"/>
    <w:rsid w:val="00480D2E"/>
    <w:rsid w:val="004849ED"/>
    <w:rsid w:val="004969C4"/>
    <w:rsid w:val="004978CB"/>
    <w:rsid w:val="00497DD2"/>
    <w:rsid w:val="004A0A03"/>
    <w:rsid w:val="004A2D31"/>
    <w:rsid w:val="004A3610"/>
    <w:rsid w:val="004B4CB3"/>
    <w:rsid w:val="004C07E0"/>
    <w:rsid w:val="004D35C5"/>
    <w:rsid w:val="004D4024"/>
    <w:rsid w:val="004E3A02"/>
    <w:rsid w:val="004E4142"/>
    <w:rsid w:val="00510DE4"/>
    <w:rsid w:val="005166E3"/>
    <w:rsid w:val="0052387D"/>
    <w:rsid w:val="00524D2D"/>
    <w:rsid w:val="00533646"/>
    <w:rsid w:val="00562BCD"/>
    <w:rsid w:val="00564A15"/>
    <w:rsid w:val="00566FC8"/>
    <w:rsid w:val="00571BF3"/>
    <w:rsid w:val="00584C4D"/>
    <w:rsid w:val="00595F80"/>
    <w:rsid w:val="005B1469"/>
    <w:rsid w:val="005B727C"/>
    <w:rsid w:val="005C41AC"/>
    <w:rsid w:val="005C5EF2"/>
    <w:rsid w:val="005C605B"/>
    <w:rsid w:val="005D2854"/>
    <w:rsid w:val="005E02C4"/>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3813"/>
    <w:rsid w:val="0068030A"/>
    <w:rsid w:val="006B0BC0"/>
    <w:rsid w:val="006D107B"/>
    <w:rsid w:val="006D6344"/>
    <w:rsid w:val="006D7A59"/>
    <w:rsid w:val="00701945"/>
    <w:rsid w:val="007129E5"/>
    <w:rsid w:val="00715473"/>
    <w:rsid w:val="00740946"/>
    <w:rsid w:val="00743B7D"/>
    <w:rsid w:val="007452C6"/>
    <w:rsid w:val="00780E8C"/>
    <w:rsid w:val="00785145"/>
    <w:rsid w:val="00785692"/>
    <w:rsid w:val="00787EAC"/>
    <w:rsid w:val="00790864"/>
    <w:rsid w:val="00793437"/>
    <w:rsid w:val="00796E6A"/>
    <w:rsid w:val="007978F3"/>
    <w:rsid w:val="007A38DC"/>
    <w:rsid w:val="007D3F07"/>
    <w:rsid w:val="007E2B12"/>
    <w:rsid w:val="007F1F9E"/>
    <w:rsid w:val="007F2ABF"/>
    <w:rsid w:val="007F3680"/>
    <w:rsid w:val="007F3F25"/>
    <w:rsid w:val="00801DD2"/>
    <w:rsid w:val="00811E67"/>
    <w:rsid w:val="008144A9"/>
    <w:rsid w:val="008212D1"/>
    <w:rsid w:val="008331C9"/>
    <w:rsid w:val="008401CF"/>
    <w:rsid w:val="0084274A"/>
    <w:rsid w:val="00854568"/>
    <w:rsid w:val="008560B2"/>
    <w:rsid w:val="008608CB"/>
    <w:rsid w:val="0086111D"/>
    <w:rsid w:val="00870E47"/>
    <w:rsid w:val="00872D8A"/>
    <w:rsid w:val="00873AD9"/>
    <w:rsid w:val="00876E15"/>
    <w:rsid w:val="0088367B"/>
    <w:rsid w:val="00883F12"/>
    <w:rsid w:val="0088564B"/>
    <w:rsid w:val="008A2000"/>
    <w:rsid w:val="008A71D5"/>
    <w:rsid w:val="008B28AB"/>
    <w:rsid w:val="008B3D51"/>
    <w:rsid w:val="008D7F28"/>
    <w:rsid w:val="008E24E0"/>
    <w:rsid w:val="008F1635"/>
    <w:rsid w:val="008F32AA"/>
    <w:rsid w:val="008F62A9"/>
    <w:rsid w:val="00904ACA"/>
    <w:rsid w:val="009111D4"/>
    <w:rsid w:val="00916D5D"/>
    <w:rsid w:val="00917910"/>
    <w:rsid w:val="00931ACB"/>
    <w:rsid w:val="00935B1F"/>
    <w:rsid w:val="00942B11"/>
    <w:rsid w:val="0094413D"/>
    <w:rsid w:val="0095370E"/>
    <w:rsid w:val="009557DB"/>
    <w:rsid w:val="00956978"/>
    <w:rsid w:val="00956EFA"/>
    <w:rsid w:val="0097329B"/>
    <w:rsid w:val="00976276"/>
    <w:rsid w:val="00983960"/>
    <w:rsid w:val="0099046B"/>
    <w:rsid w:val="00990645"/>
    <w:rsid w:val="00993D92"/>
    <w:rsid w:val="009A4733"/>
    <w:rsid w:val="009B542B"/>
    <w:rsid w:val="009C3C68"/>
    <w:rsid w:val="009C55DF"/>
    <w:rsid w:val="009D1163"/>
    <w:rsid w:val="009D4140"/>
    <w:rsid w:val="009E5C02"/>
    <w:rsid w:val="009E733F"/>
    <w:rsid w:val="009E7F29"/>
    <w:rsid w:val="009F5E68"/>
    <w:rsid w:val="00A0004E"/>
    <w:rsid w:val="00A10A04"/>
    <w:rsid w:val="00A11511"/>
    <w:rsid w:val="00A3474A"/>
    <w:rsid w:val="00A36213"/>
    <w:rsid w:val="00A37460"/>
    <w:rsid w:val="00A562AA"/>
    <w:rsid w:val="00A57683"/>
    <w:rsid w:val="00A72F74"/>
    <w:rsid w:val="00A77752"/>
    <w:rsid w:val="00A81759"/>
    <w:rsid w:val="00A83444"/>
    <w:rsid w:val="00A84DDD"/>
    <w:rsid w:val="00A90AC8"/>
    <w:rsid w:val="00A939AF"/>
    <w:rsid w:val="00A97838"/>
    <w:rsid w:val="00AA3BF3"/>
    <w:rsid w:val="00AA72F0"/>
    <w:rsid w:val="00AB02B7"/>
    <w:rsid w:val="00AB0E39"/>
    <w:rsid w:val="00AB30BC"/>
    <w:rsid w:val="00AD3E4E"/>
    <w:rsid w:val="00AD778C"/>
    <w:rsid w:val="00AF15C0"/>
    <w:rsid w:val="00B05FC9"/>
    <w:rsid w:val="00B14AEE"/>
    <w:rsid w:val="00B408ED"/>
    <w:rsid w:val="00B44F79"/>
    <w:rsid w:val="00B52FFC"/>
    <w:rsid w:val="00B61A88"/>
    <w:rsid w:val="00B6518B"/>
    <w:rsid w:val="00B664FD"/>
    <w:rsid w:val="00B82E94"/>
    <w:rsid w:val="00B83E18"/>
    <w:rsid w:val="00B873FD"/>
    <w:rsid w:val="00B92EBF"/>
    <w:rsid w:val="00BA458B"/>
    <w:rsid w:val="00BB0318"/>
    <w:rsid w:val="00BB130F"/>
    <w:rsid w:val="00BB6886"/>
    <w:rsid w:val="00BC502E"/>
    <w:rsid w:val="00BD5C3A"/>
    <w:rsid w:val="00BE4566"/>
    <w:rsid w:val="00BF06D7"/>
    <w:rsid w:val="00BF0A1B"/>
    <w:rsid w:val="00C008EA"/>
    <w:rsid w:val="00C13EA5"/>
    <w:rsid w:val="00C14F8B"/>
    <w:rsid w:val="00C324CD"/>
    <w:rsid w:val="00C40FD3"/>
    <w:rsid w:val="00C420AA"/>
    <w:rsid w:val="00C52416"/>
    <w:rsid w:val="00C72861"/>
    <w:rsid w:val="00C72CB4"/>
    <w:rsid w:val="00C75F05"/>
    <w:rsid w:val="00C846FD"/>
    <w:rsid w:val="00C9091E"/>
    <w:rsid w:val="00CB1510"/>
    <w:rsid w:val="00CC23E4"/>
    <w:rsid w:val="00CC3496"/>
    <w:rsid w:val="00CC5B6A"/>
    <w:rsid w:val="00CD5CCA"/>
    <w:rsid w:val="00CE1C5C"/>
    <w:rsid w:val="00CE5237"/>
    <w:rsid w:val="00CF4026"/>
    <w:rsid w:val="00D07241"/>
    <w:rsid w:val="00D13CCE"/>
    <w:rsid w:val="00D16849"/>
    <w:rsid w:val="00D212EC"/>
    <w:rsid w:val="00D25AF1"/>
    <w:rsid w:val="00D25F2C"/>
    <w:rsid w:val="00D33742"/>
    <w:rsid w:val="00D33846"/>
    <w:rsid w:val="00D625ED"/>
    <w:rsid w:val="00D679FC"/>
    <w:rsid w:val="00D73BBE"/>
    <w:rsid w:val="00DA597A"/>
    <w:rsid w:val="00DB5818"/>
    <w:rsid w:val="00DC75E0"/>
    <w:rsid w:val="00DD0017"/>
    <w:rsid w:val="00DD20B8"/>
    <w:rsid w:val="00DD7886"/>
    <w:rsid w:val="00DE0D95"/>
    <w:rsid w:val="00E00B4D"/>
    <w:rsid w:val="00E17F3F"/>
    <w:rsid w:val="00E21A77"/>
    <w:rsid w:val="00E34BFA"/>
    <w:rsid w:val="00E429EE"/>
    <w:rsid w:val="00E52567"/>
    <w:rsid w:val="00E60928"/>
    <w:rsid w:val="00E6329A"/>
    <w:rsid w:val="00E6475F"/>
    <w:rsid w:val="00E73C7C"/>
    <w:rsid w:val="00E8036A"/>
    <w:rsid w:val="00E81C99"/>
    <w:rsid w:val="00E874D4"/>
    <w:rsid w:val="00E9055A"/>
    <w:rsid w:val="00E94693"/>
    <w:rsid w:val="00E94C6B"/>
    <w:rsid w:val="00E94E7A"/>
    <w:rsid w:val="00E95667"/>
    <w:rsid w:val="00EA2453"/>
    <w:rsid w:val="00EA6A5E"/>
    <w:rsid w:val="00EB01E1"/>
    <w:rsid w:val="00EC28DE"/>
    <w:rsid w:val="00EC4E26"/>
    <w:rsid w:val="00ED6339"/>
    <w:rsid w:val="00F01F4C"/>
    <w:rsid w:val="00F0336F"/>
    <w:rsid w:val="00F0681D"/>
    <w:rsid w:val="00F31A89"/>
    <w:rsid w:val="00F43577"/>
    <w:rsid w:val="00F47074"/>
    <w:rsid w:val="00F51B6C"/>
    <w:rsid w:val="00F77285"/>
    <w:rsid w:val="00F8092F"/>
    <w:rsid w:val="00F83894"/>
    <w:rsid w:val="00F86B18"/>
    <w:rsid w:val="00F9348D"/>
    <w:rsid w:val="00F97C2A"/>
    <w:rsid w:val="00FA5FAE"/>
    <w:rsid w:val="00FA78DA"/>
    <w:rsid w:val="00FB6C36"/>
    <w:rsid w:val="00FC1FBA"/>
    <w:rsid w:val="00FD519D"/>
    <w:rsid w:val="00FD6215"/>
    <w:rsid w:val="00FD7127"/>
    <w:rsid w:val="00FD7AAB"/>
    <w:rsid w:val="00FE1A7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790864"/>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FE1A74"/>
    <w:pPr>
      <w:keepNext/>
      <w:jc w:val="center"/>
      <w:outlineLvl w:val="2"/>
    </w:pPr>
  </w:style>
  <w:style w:type="paragraph" w:styleId="Antrat4">
    <w:name w:val="heading 4"/>
    <w:basedOn w:val="prastasis"/>
    <w:next w:val="prastasis"/>
    <w:link w:val="Antrat4Diagrama"/>
    <w:qFormat/>
    <w:locked/>
    <w:rsid w:val="00FE1A74"/>
    <w:pPr>
      <w:keepNext/>
      <w:jc w:val="both"/>
      <w:outlineLvl w:val="3"/>
    </w:pPr>
    <w:rPr>
      <w:b/>
      <w:bCs/>
    </w:rPr>
  </w:style>
  <w:style w:type="paragraph" w:styleId="Antrat5">
    <w:name w:val="heading 5"/>
    <w:basedOn w:val="prastasis"/>
    <w:next w:val="prastasis"/>
    <w:link w:val="Antrat5Diagrama"/>
    <w:qFormat/>
    <w:locked/>
    <w:rsid w:val="00FE1A74"/>
    <w:pPr>
      <w:keepNext/>
      <w:jc w:val="right"/>
      <w:outlineLvl w:val="4"/>
    </w:pPr>
  </w:style>
  <w:style w:type="paragraph" w:styleId="Antrat6">
    <w:name w:val="heading 6"/>
    <w:basedOn w:val="prastasis"/>
    <w:next w:val="prastasis"/>
    <w:link w:val="Antrat6Diagrama"/>
    <w:qFormat/>
    <w:locked/>
    <w:rsid w:val="00FE1A74"/>
    <w:pPr>
      <w:keepNext/>
      <w:jc w:val="both"/>
      <w:outlineLvl w:val="5"/>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790864"/>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rsid w:val="00FE1A74"/>
    <w:rPr>
      <w:sz w:val="24"/>
      <w:szCs w:val="20"/>
      <w:lang w:eastAsia="en-US"/>
    </w:rPr>
  </w:style>
  <w:style w:type="character" w:customStyle="1" w:styleId="Antrat4Diagrama">
    <w:name w:val="Antraštė 4 Diagrama"/>
    <w:basedOn w:val="Numatytasispastraiposriftas"/>
    <w:link w:val="Antrat4"/>
    <w:rsid w:val="00FE1A74"/>
    <w:rPr>
      <w:b/>
      <w:bCs/>
      <w:sz w:val="24"/>
      <w:szCs w:val="20"/>
      <w:lang w:eastAsia="en-US"/>
    </w:rPr>
  </w:style>
  <w:style w:type="character" w:customStyle="1" w:styleId="Antrat5Diagrama">
    <w:name w:val="Antraštė 5 Diagrama"/>
    <w:basedOn w:val="Numatytasispastraiposriftas"/>
    <w:link w:val="Antrat5"/>
    <w:rsid w:val="00FE1A74"/>
    <w:rPr>
      <w:sz w:val="24"/>
      <w:szCs w:val="20"/>
      <w:lang w:eastAsia="en-US"/>
    </w:rPr>
  </w:style>
  <w:style w:type="character" w:customStyle="1" w:styleId="Antrat6Diagrama">
    <w:name w:val="Antraštė 6 Diagrama"/>
    <w:basedOn w:val="Numatytasispastraiposriftas"/>
    <w:link w:val="Antrat6"/>
    <w:rsid w:val="00FE1A74"/>
    <w:rPr>
      <w:sz w:val="24"/>
      <w:szCs w:val="20"/>
      <w:lang w:eastAsia="en-US"/>
    </w:rPr>
  </w:style>
  <w:style w:type="character" w:styleId="Puslapionumeris">
    <w:name w:val="page number"/>
    <w:basedOn w:val="Numatytasispastraiposriftas"/>
    <w:rsid w:val="00FE1A74"/>
  </w:style>
  <w:style w:type="paragraph" w:styleId="Pavadinimas">
    <w:name w:val="Title"/>
    <w:basedOn w:val="prastasis"/>
    <w:link w:val="PavadinimasDiagrama"/>
    <w:qFormat/>
    <w:locked/>
    <w:rsid w:val="00FE1A74"/>
    <w:pPr>
      <w:jc w:val="center"/>
    </w:pPr>
    <w:rPr>
      <w:b/>
      <w:sz w:val="28"/>
    </w:rPr>
  </w:style>
  <w:style w:type="character" w:customStyle="1" w:styleId="PavadinimasDiagrama">
    <w:name w:val="Pavadinimas Diagrama"/>
    <w:basedOn w:val="Numatytasispastraiposriftas"/>
    <w:link w:val="Pavadinimas"/>
    <w:rsid w:val="00FE1A74"/>
    <w:rPr>
      <w:b/>
      <w:sz w:val="28"/>
      <w:szCs w:val="20"/>
      <w:lang w:eastAsia="en-US"/>
    </w:rPr>
  </w:style>
  <w:style w:type="paragraph" w:styleId="Paantrat">
    <w:name w:val="Subtitle"/>
    <w:basedOn w:val="prastasis"/>
    <w:link w:val="PaantratDiagrama"/>
    <w:qFormat/>
    <w:locked/>
    <w:rsid w:val="00FE1A74"/>
    <w:pPr>
      <w:jc w:val="center"/>
    </w:pPr>
    <w:rPr>
      <w:b/>
      <w:sz w:val="28"/>
    </w:rPr>
  </w:style>
  <w:style w:type="character" w:customStyle="1" w:styleId="PaantratDiagrama">
    <w:name w:val="Paantraštė Diagrama"/>
    <w:basedOn w:val="Numatytasispastraiposriftas"/>
    <w:link w:val="Paantrat"/>
    <w:rsid w:val="00FE1A74"/>
    <w:rPr>
      <w:b/>
      <w:sz w:val="28"/>
      <w:szCs w:val="20"/>
      <w:lang w:eastAsia="en-US"/>
    </w:rPr>
  </w:style>
  <w:style w:type="table" w:styleId="Lentelstinklelis">
    <w:name w:val="Table Grid"/>
    <w:basedOn w:val="prastojilentel"/>
    <w:locked/>
    <w:rsid w:val="00FE1A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8036A"/>
    <w:pPr>
      <w:ind w:left="720"/>
      <w:contextualSpacing/>
    </w:pPr>
  </w:style>
  <w:style w:type="paragraph" w:customStyle="1" w:styleId="EmptyCellLayoutStyle">
    <w:name w:val="EmptyCellLayoutStyle"/>
    <w:rsid w:val="008F32AA"/>
    <w:pPr>
      <w:spacing w:after="160" w:line="259" w:lineRule="auto"/>
    </w:pPr>
    <w:rPr>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2166</Words>
  <Characters>12348</Characters>
  <Application>Microsoft Office Word</Application>
  <DocSecurity>4</DocSecurity>
  <Lines>102</Lines>
  <Paragraphs>28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2023-08-04T07:34:00Z</dcterms:created>
  <dcterms:modified xsi:type="dcterms:W3CDTF">2023-08-04T07:34:00Z</dcterms:modified>
</cp:coreProperties>
</file>