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72CEB5B0" w:rsidR="00A472B4" w:rsidRDefault="00A472B4" w:rsidP="00A472B4">
      <w:pPr>
        <w:pStyle w:val="Antrats"/>
        <w:tabs>
          <w:tab w:val="clear" w:pos="4320"/>
          <w:tab w:val="left" w:pos="5103"/>
        </w:tabs>
        <w:jc w:val="center"/>
        <w:rPr>
          <w:b/>
          <w:caps/>
        </w:rPr>
      </w:pPr>
      <w:r>
        <w:rPr>
          <w:b/>
          <w:caps/>
        </w:rPr>
        <w:t xml:space="preserve">DĖL </w:t>
      </w:r>
      <w:r w:rsidR="00C31605">
        <w:rPr>
          <w:b/>
          <w:caps/>
        </w:rPr>
        <w:t>SUTIKIMO</w:t>
      </w:r>
      <w:r>
        <w:rPr>
          <w:b/>
          <w:caps/>
        </w:rPr>
        <w:t xml:space="preserve"> ATLIKTI </w:t>
      </w:r>
      <w:r w:rsidR="00E20330">
        <w:rPr>
          <w:b/>
          <w:caps/>
        </w:rPr>
        <w:t>GYVENAMOJO NAMO REKONSTRAVIMO</w:t>
      </w:r>
      <w:r>
        <w:rPr>
          <w:b/>
          <w:caps/>
        </w:rPr>
        <w:t xml:space="preserve"> DARBUS</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3DB12C3F" w:rsidR="0062551B" w:rsidRDefault="0062551B" w:rsidP="00B6674D">
      <w:pPr>
        <w:jc w:val="center"/>
      </w:pPr>
    </w:p>
    <w:p w14:paraId="50FB350B" w14:textId="77777777" w:rsidR="00B6674D" w:rsidRDefault="00B6674D" w:rsidP="00B6674D">
      <w:pPr>
        <w:jc w:val="center"/>
      </w:pPr>
    </w:p>
    <w:p w14:paraId="0E2427B3" w14:textId="38EABE6A" w:rsidR="00065CB0" w:rsidRDefault="00A472B4" w:rsidP="00B6674D">
      <w:pPr>
        <w:spacing w:line="360" w:lineRule="auto"/>
        <w:ind w:firstLine="851"/>
        <w:jc w:val="both"/>
        <w:rPr>
          <w:szCs w:val="24"/>
        </w:rPr>
      </w:pPr>
      <w:r w:rsidRPr="0033270A">
        <w:rPr>
          <w:szCs w:val="24"/>
        </w:rPr>
        <w:t xml:space="preserve">Vadovaudamasi Lietuvos Respublikos vietos savivaldos įstatymo </w:t>
      </w:r>
      <w:r w:rsidR="008279AA">
        <w:rPr>
          <w:szCs w:val="24"/>
        </w:rPr>
        <w:t>15</w:t>
      </w:r>
      <w:r w:rsidRPr="0033270A">
        <w:rPr>
          <w:szCs w:val="24"/>
        </w:rPr>
        <w:t xml:space="preserve"> straipsnio 2 dalies </w:t>
      </w:r>
      <w:r w:rsidR="008279AA">
        <w:rPr>
          <w:szCs w:val="24"/>
        </w:rPr>
        <w:t>19</w:t>
      </w:r>
      <w:r w:rsidR="00B6674D">
        <w:rPr>
          <w:szCs w:val="24"/>
        </w:rPr>
        <w:t> </w:t>
      </w:r>
      <w:r w:rsidRPr="0033270A">
        <w:rPr>
          <w:szCs w:val="24"/>
        </w:rPr>
        <w:t xml:space="preserve">punktu, </w:t>
      </w:r>
      <w:r w:rsidR="008279AA">
        <w:rPr>
          <w:szCs w:val="24"/>
        </w:rPr>
        <w:t>63</w:t>
      </w:r>
      <w:r>
        <w:rPr>
          <w:szCs w:val="24"/>
        </w:rPr>
        <w:t xml:space="preserve"> straipsnio 1 ir 2 dalimis, </w:t>
      </w:r>
      <w:r w:rsidR="00B6674D" w:rsidRPr="0033270A">
        <w:rPr>
          <w:szCs w:val="24"/>
        </w:rPr>
        <w:t xml:space="preserve">Lietuvos Respublikos </w:t>
      </w:r>
      <w:r w:rsidR="00B6674D">
        <w:rPr>
          <w:szCs w:val="24"/>
        </w:rPr>
        <w:t>c</w:t>
      </w:r>
      <w:r>
        <w:rPr>
          <w:szCs w:val="24"/>
        </w:rPr>
        <w:t>ivilinio kodekso 4.75 straipsnio 1</w:t>
      </w:r>
      <w:r w:rsidR="00B6674D">
        <w:rPr>
          <w:szCs w:val="24"/>
        </w:rPr>
        <w:t> </w:t>
      </w:r>
      <w:r>
        <w:rPr>
          <w:szCs w:val="24"/>
        </w:rPr>
        <w:t xml:space="preserve">dalimi ir 4.82 straipsnio 1 dalimi, Lietuvos Respublikos </w:t>
      </w:r>
      <w:r w:rsidR="00C31605">
        <w:rPr>
          <w:szCs w:val="24"/>
        </w:rPr>
        <w:t>statybos įstatymo 27 straipsnio 5 dalies 7</w:t>
      </w:r>
      <w:r w:rsidR="00207C83">
        <w:rPr>
          <w:szCs w:val="24"/>
        </w:rPr>
        <w:t> </w:t>
      </w:r>
      <w:r w:rsidR="00C31605">
        <w:rPr>
          <w:szCs w:val="24"/>
        </w:rPr>
        <w:t>punktu</w:t>
      </w:r>
      <w:r w:rsidR="00524B29">
        <w:rPr>
          <w:szCs w:val="24"/>
        </w:rPr>
        <w:t xml:space="preserve"> ir atsiž</w:t>
      </w:r>
      <w:r w:rsidR="00D3723B">
        <w:rPr>
          <w:szCs w:val="24"/>
        </w:rPr>
        <w:t xml:space="preserve">velgdama į </w:t>
      </w:r>
      <w:r w:rsidR="00A65822">
        <w:rPr>
          <w:szCs w:val="24"/>
        </w:rPr>
        <w:t>A. L.</w:t>
      </w:r>
      <w:r w:rsidR="00524B29">
        <w:rPr>
          <w:szCs w:val="24"/>
        </w:rPr>
        <w:t xml:space="preserve"> </w:t>
      </w:r>
      <w:r w:rsidR="00A33F1B">
        <w:rPr>
          <w:szCs w:val="24"/>
        </w:rPr>
        <w:t>2023</w:t>
      </w:r>
      <w:r w:rsidR="00496B82">
        <w:rPr>
          <w:szCs w:val="24"/>
        </w:rPr>
        <w:t xml:space="preserve"> m. </w:t>
      </w:r>
      <w:r w:rsidR="00A33F1B">
        <w:rPr>
          <w:szCs w:val="24"/>
        </w:rPr>
        <w:t>liepos 17</w:t>
      </w:r>
      <w:r w:rsidR="00496B82">
        <w:rPr>
          <w:szCs w:val="24"/>
        </w:rPr>
        <w:t xml:space="preserve"> d. </w:t>
      </w:r>
      <w:r w:rsidR="00D3723B">
        <w:rPr>
          <w:szCs w:val="24"/>
        </w:rPr>
        <w:t xml:space="preserve">prašymą „Dėl </w:t>
      </w:r>
      <w:r w:rsidR="00A33F1B">
        <w:rPr>
          <w:szCs w:val="24"/>
        </w:rPr>
        <w:t>rekonstrukcijos</w:t>
      </w:r>
      <w:r w:rsidR="00D3723B">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33B097B9" w14:textId="75AD2539" w:rsidR="00BF45B6" w:rsidRPr="000A06E8" w:rsidRDefault="00616B05" w:rsidP="00080309">
      <w:pPr>
        <w:pStyle w:val="Sraopastraipa"/>
        <w:numPr>
          <w:ilvl w:val="0"/>
          <w:numId w:val="6"/>
        </w:numPr>
        <w:tabs>
          <w:tab w:val="left" w:pos="709"/>
          <w:tab w:val="left" w:pos="851"/>
          <w:tab w:val="left" w:pos="1134"/>
        </w:tabs>
        <w:spacing w:line="360" w:lineRule="auto"/>
        <w:ind w:left="0" w:firstLine="851"/>
        <w:jc w:val="both"/>
        <w:rPr>
          <w:szCs w:val="24"/>
        </w:rPr>
      </w:pPr>
      <w:r w:rsidRPr="000A06E8">
        <w:rPr>
          <w:szCs w:val="24"/>
        </w:rPr>
        <w:t xml:space="preserve">Sutikti, kad </w:t>
      </w:r>
      <w:r w:rsidR="003A24DF">
        <w:rPr>
          <w:szCs w:val="24"/>
        </w:rPr>
        <w:t>A. L.</w:t>
      </w:r>
      <w:r w:rsidRPr="000A06E8">
        <w:rPr>
          <w:szCs w:val="24"/>
        </w:rPr>
        <w:t xml:space="preserve"> </w:t>
      </w:r>
      <w:r w:rsidR="00BF45B6" w:rsidRPr="000A06E8">
        <w:rPr>
          <w:szCs w:val="24"/>
        </w:rPr>
        <w:t xml:space="preserve">teisės aktų nustatyta tvarka atliktų </w:t>
      </w:r>
      <w:r w:rsidR="00E20330" w:rsidRPr="000A06E8">
        <w:rPr>
          <w:szCs w:val="24"/>
        </w:rPr>
        <w:t>gyvenamojo namo</w:t>
      </w:r>
      <w:r w:rsidRPr="000A06E8">
        <w:rPr>
          <w:szCs w:val="24"/>
        </w:rPr>
        <w:t xml:space="preserve"> (unikalus Nr.</w:t>
      </w:r>
      <w:r w:rsidR="005E5D30" w:rsidRPr="000A06E8">
        <w:rPr>
          <w:szCs w:val="24"/>
        </w:rPr>
        <w:t> </w:t>
      </w:r>
      <w:r w:rsidRPr="000A06E8">
        <w:rPr>
          <w:bCs/>
          <w:color w:val="000000"/>
          <w:szCs w:val="24"/>
        </w:rPr>
        <w:t>27</w:t>
      </w:r>
      <w:r w:rsidR="00E20330" w:rsidRPr="000A06E8">
        <w:rPr>
          <w:bCs/>
          <w:color w:val="000000"/>
          <w:szCs w:val="24"/>
        </w:rPr>
        <w:t>95-8006-7018</w:t>
      </w:r>
      <w:r w:rsidRPr="000A06E8">
        <w:rPr>
          <w:szCs w:val="24"/>
        </w:rPr>
        <w:t>), esanči</w:t>
      </w:r>
      <w:r w:rsidR="00E20330" w:rsidRPr="000A06E8">
        <w:rPr>
          <w:szCs w:val="24"/>
        </w:rPr>
        <w:t>o</w:t>
      </w:r>
      <w:r w:rsidRPr="000A06E8">
        <w:rPr>
          <w:szCs w:val="24"/>
        </w:rPr>
        <w:t xml:space="preserve"> </w:t>
      </w:r>
      <w:r w:rsidR="00E20330" w:rsidRPr="000A06E8">
        <w:rPr>
          <w:szCs w:val="24"/>
        </w:rPr>
        <w:t>Marių g. 22</w:t>
      </w:r>
      <w:r w:rsidRPr="000A06E8">
        <w:rPr>
          <w:szCs w:val="24"/>
        </w:rPr>
        <w:t xml:space="preserve">, Panevėžyje, </w:t>
      </w:r>
      <w:r w:rsidR="00E20330" w:rsidRPr="000A06E8">
        <w:rPr>
          <w:szCs w:val="24"/>
        </w:rPr>
        <w:t xml:space="preserve">rekonstravimo darbus </w:t>
      </w:r>
      <w:r w:rsidR="00BF45B6" w:rsidRPr="000A06E8">
        <w:rPr>
          <w:szCs w:val="24"/>
        </w:rPr>
        <w:t xml:space="preserve">pagal </w:t>
      </w:r>
      <w:r w:rsidR="000A06E8">
        <w:rPr>
          <w:szCs w:val="24"/>
        </w:rPr>
        <w:t>D</w:t>
      </w:r>
      <w:r w:rsidR="000A06E8" w:rsidRPr="000A06E8">
        <w:rPr>
          <w:szCs w:val="24"/>
        </w:rPr>
        <w:t xml:space="preserve">augiabučio </w:t>
      </w:r>
      <w:r w:rsidR="00BF45B6" w:rsidRPr="000A06E8">
        <w:rPr>
          <w:szCs w:val="24"/>
        </w:rPr>
        <w:t>gyvenamojo namo Marių g. 22, Panevėžyje</w:t>
      </w:r>
      <w:r w:rsidR="000A06E8">
        <w:rPr>
          <w:szCs w:val="24"/>
        </w:rPr>
        <w:t>,</w:t>
      </w:r>
      <w:r w:rsidR="00BF45B6" w:rsidRPr="000A06E8">
        <w:rPr>
          <w:szCs w:val="24"/>
        </w:rPr>
        <w:t xml:space="preserve"> rekonstravimo projektą. </w:t>
      </w:r>
    </w:p>
    <w:p w14:paraId="67E61560" w14:textId="1D99142A" w:rsidR="005C315C" w:rsidRPr="00BF45B6" w:rsidRDefault="00F62A8F" w:rsidP="00BF45B6">
      <w:pPr>
        <w:pStyle w:val="Sraopastraipa"/>
        <w:numPr>
          <w:ilvl w:val="0"/>
          <w:numId w:val="6"/>
        </w:numPr>
        <w:tabs>
          <w:tab w:val="left" w:pos="709"/>
          <w:tab w:val="left" w:pos="851"/>
          <w:tab w:val="left" w:pos="1134"/>
        </w:tabs>
        <w:spacing w:line="360" w:lineRule="auto"/>
        <w:ind w:left="0" w:firstLine="851"/>
        <w:jc w:val="both"/>
        <w:rPr>
          <w:szCs w:val="24"/>
        </w:rPr>
      </w:pPr>
      <w:r w:rsidRPr="00BF45B6">
        <w:rPr>
          <w:color w:val="000000"/>
        </w:rPr>
        <w:t xml:space="preserve">Nurodyti, kad </w:t>
      </w:r>
      <w:r w:rsidR="005C315C" w:rsidRPr="00BF45B6">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2EE8DBE5" w:rsidR="00D530CB" w:rsidRDefault="00D107EA" w:rsidP="008039C8">
      <w:pPr>
        <w:tabs>
          <w:tab w:val="left" w:pos="8165"/>
        </w:tabs>
        <w:jc w:val="center"/>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6674D">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D41F4" w14:textId="77777777" w:rsidR="00245E56" w:rsidRDefault="00245E56">
      <w:r>
        <w:separator/>
      </w:r>
    </w:p>
  </w:endnote>
  <w:endnote w:type="continuationSeparator" w:id="0">
    <w:p w14:paraId="0355E863" w14:textId="77777777" w:rsidR="00245E56" w:rsidRDefault="0024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796D" w14:textId="77777777" w:rsidR="00245E56" w:rsidRDefault="00245E56">
      <w:r>
        <w:separator/>
      </w:r>
    </w:p>
  </w:footnote>
  <w:footnote w:type="continuationSeparator" w:id="0">
    <w:p w14:paraId="29DC62AA" w14:textId="77777777" w:rsidR="00245E56" w:rsidRDefault="0024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23288"/>
    <w:rsid w:val="00030CC0"/>
    <w:rsid w:val="00042CC5"/>
    <w:rsid w:val="0005169C"/>
    <w:rsid w:val="00056A81"/>
    <w:rsid w:val="00065CB0"/>
    <w:rsid w:val="00067158"/>
    <w:rsid w:val="00075594"/>
    <w:rsid w:val="00075D5A"/>
    <w:rsid w:val="00077525"/>
    <w:rsid w:val="000811E1"/>
    <w:rsid w:val="000A06E8"/>
    <w:rsid w:val="000A6B14"/>
    <w:rsid w:val="000B711F"/>
    <w:rsid w:val="000C38EE"/>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C57AF"/>
    <w:rsid w:val="001D1AC1"/>
    <w:rsid w:val="001D3CB6"/>
    <w:rsid w:val="001D7128"/>
    <w:rsid w:val="001E4DFD"/>
    <w:rsid w:val="001F1D41"/>
    <w:rsid w:val="001F7914"/>
    <w:rsid w:val="0020204A"/>
    <w:rsid w:val="00206FC7"/>
    <w:rsid w:val="00207C83"/>
    <w:rsid w:val="0023417F"/>
    <w:rsid w:val="00234FD8"/>
    <w:rsid w:val="0024380C"/>
    <w:rsid w:val="00245E56"/>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53C3"/>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24DF"/>
    <w:rsid w:val="003A3559"/>
    <w:rsid w:val="003A3EAA"/>
    <w:rsid w:val="003C410A"/>
    <w:rsid w:val="003C5812"/>
    <w:rsid w:val="003D113C"/>
    <w:rsid w:val="003D4E68"/>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6B82"/>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722DB"/>
    <w:rsid w:val="00584C4D"/>
    <w:rsid w:val="00595F80"/>
    <w:rsid w:val="00597E0D"/>
    <w:rsid w:val="005A4A34"/>
    <w:rsid w:val="005B1469"/>
    <w:rsid w:val="005B43B3"/>
    <w:rsid w:val="005B727C"/>
    <w:rsid w:val="005C315C"/>
    <w:rsid w:val="005C41AC"/>
    <w:rsid w:val="005C605B"/>
    <w:rsid w:val="005D1581"/>
    <w:rsid w:val="005E0C2D"/>
    <w:rsid w:val="005E5D30"/>
    <w:rsid w:val="005F44E3"/>
    <w:rsid w:val="005F6353"/>
    <w:rsid w:val="0060717D"/>
    <w:rsid w:val="0061106D"/>
    <w:rsid w:val="00611EE0"/>
    <w:rsid w:val="006128BC"/>
    <w:rsid w:val="0061401B"/>
    <w:rsid w:val="006165E3"/>
    <w:rsid w:val="00616B05"/>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5BFF"/>
    <w:rsid w:val="006B690D"/>
    <w:rsid w:val="006D107B"/>
    <w:rsid w:val="006D6344"/>
    <w:rsid w:val="006D6827"/>
    <w:rsid w:val="006D7A59"/>
    <w:rsid w:val="006F7F61"/>
    <w:rsid w:val="00701945"/>
    <w:rsid w:val="007129E5"/>
    <w:rsid w:val="00735B96"/>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17BE"/>
    <w:rsid w:val="007E2B12"/>
    <w:rsid w:val="007F1F9E"/>
    <w:rsid w:val="007F2ABF"/>
    <w:rsid w:val="007F3F25"/>
    <w:rsid w:val="00801DD2"/>
    <w:rsid w:val="008039C8"/>
    <w:rsid w:val="008078E9"/>
    <w:rsid w:val="00811E67"/>
    <w:rsid w:val="00814E6B"/>
    <w:rsid w:val="00817F1F"/>
    <w:rsid w:val="008212D1"/>
    <w:rsid w:val="00824CF8"/>
    <w:rsid w:val="008279AA"/>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140DB"/>
    <w:rsid w:val="00A33F1B"/>
    <w:rsid w:val="00A3474A"/>
    <w:rsid w:val="00A36213"/>
    <w:rsid w:val="00A37460"/>
    <w:rsid w:val="00A43694"/>
    <w:rsid w:val="00A472B4"/>
    <w:rsid w:val="00A562AA"/>
    <w:rsid w:val="00A57683"/>
    <w:rsid w:val="00A62B9B"/>
    <w:rsid w:val="00A65822"/>
    <w:rsid w:val="00A6660C"/>
    <w:rsid w:val="00A67D47"/>
    <w:rsid w:val="00A72F74"/>
    <w:rsid w:val="00A76472"/>
    <w:rsid w:val="00A81759"/>
    <w:rsid w:val="00A83444"/>
    <w:rsid w:val="00A84DDD"/>
    <w:rsid w:val="00A90AC8"/>
    <w:rsid w:val="00A95E32"/>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4155"/>
    <w:rsid w:val="00B6518B"/>
    <w:rsid w:val="00B664FD"/>
    <w:rsid w:val="00B6674D"/>
    <w:rsid w:val="00B76D3E"/>
    <w:rsid w:val="00B83E18"/>
    <w:rsid w:val="00B84639"/>
    <w:rsid w:val="00B92EBF"/>
    <w:rsid w:val="00B94CAE"/>
    <w:rsid w:val="00B972F4"/>
    <w:rsid w:val="00BA458B"/>
    <w:rsid w:val="00BA589F"/>
    <w:rsid w:val="00BB0318"/>
    <w:rsid w:val="00BB130F"/>
    <w:rsid w:val="00BB6886"/>
    <w:rsid w:val="00BC3B56"/>
    <w:rsid w:val="00BD5C3A"/>
    <w:rsid w:val="00BE0BF9"/>
    <w:rsid w:val="00BE4566"/>
    <w:rsid w:val="00BF06D7"/>
    <w:rsid w:val="00BF0A1B"/>
    <w:rsid w:val="00BF3584"/>
    <w:rsid w:val="00BF3985"/>
    <w:rsid w:val="00BF45B6"/>
    <w:rsid w:val="00BF6F0C"/>
    <w:rsid w:val="00C008EA"/>
    <w:rsid w:val="00C04430"/>
    <w:rsid w:val="00C07155"/>
    <w:rsid w:val="00C13EA5"/>
    <w:rsid w:val="00C14F8B"/>
    <w:rsid w:val="00C16215"/>
    <w:rsid w:val="00C17ED4"/>
    <w:rsid w:val="00C31605"/>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0013"/>
    <w:rsid w:val="00CF1EB8"/>
    <w:rsid w:val="00CF4026"/>
    <w:rsid w:val="00CF4AB6"/>
    <w:rsid w:val="00D107EA"/>
    <w:rsid w:val="00D13C09"/>
    <w:rsid w:val="00D16849"/>
    <w:rsid w:val="00D25AF1"/>
    <w:rsid w:val="00D25F2C"/>
    <w:rsid w:val="00D33742"/>
    <w:rsid w:val="00D3723B"/>
    <w:rsid w:val="00D43901"/>
    <w:rsid w:val="00D4445E"/>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5C8A"/>
    <w:rsid w:val="00DF761A"/>
    <w:rsid w:val="00E00B4D"/>
    <w:rsid w:val="00E00C27"/>
    <w:rsid w:val="00E20330"/>
    <w:rsid w:val="00E21A77"/>
    <w:rsid w:val="00E34BFA"/>
    <w:rsid w:val="00E41DAF"/>
    <w:rsid w:val="00E429EE"/>
    <w:rsid w:val="00E60928"/>
    <w:rsid w:val="00E6329A"/>
    <w:rsid w:val="00E7164C"/>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625A5"/>
    <w:rsid w:val="00F62A8F"/>
    <w:rsid w:val="00F72639"/>
    <w:rsid w:val="00F83894"/>
    <w:rsid w:val="00F86B18"/>
    <w:rsid w:val="00F9348D"/>
    <w:rsid w:val="00F95D89"/>
    <w:rsid w:val="00F97C2A"/>
    <w:rsid w:val="00FA2AE5"/>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1715-536C-4D9F-AB24-4A69C32A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898</Words>
  <Characters>512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2023-08-03T10:23:00Z</cp:lastPrinted>
  <dcterms:created xsi:type="dcterms:W3CDTF">2023-08-16T13:43:00Z</dcterms:created>
  <dcterms:modified xsi:type="dcterms:W3CDTF">2023-08-16T13:43:00Z</dcterms:modified>
</cp:coreProperties>
</file>