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4BF6" w14:textId="2D62B6EB" w:rsidR="00BE6427" w:rsidRPr="00884ECE" w:rsidRDefault="00884ECE" w:rsidP="00D76234">
      <w:pPr>
        <w:tabs>
          <w:tab w:val="left" w:pos="6663"/>
        </w:tabs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</w:t>
      </w:r>
      <w:r w:rsidRPr="00884ECE">
        <w:rPr>
          <w:rFonts w:eastAsia="Calibri"/>
          <w:b/>
          <w:szCs w:val="24"/>
        </w:rPr>
        <w:t>Projekto</w:t>
      </w:r>
    </w:p>
    <w:p w14:paraId="7E506058" w14:textId="38C0C307" w:rsidR="00884ECE" w:rsidRPr="00884ECE" w:rsidRDefault="00884ECE" w:rsidP="00D76234">
      <w:pPr>
        <w:tabs>
          <w:tab w:val="left" w:pos="6663"/>
        </w:tabs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                     </w:t>
      </w:r>
      <w:r w:rsidRPr="00884ECE">
        <w:rPr>
          <w:rFonts w:eastAsia="Calibri"/>
          <w:b/>
          <w:szCs w:val="24"/>
        </w:rPr>
        <w:t>lyginamasis variantas</w:t>
      </w:r>
    </w:p>
    <w:p w14:paraId="453826AF" w14:textId="77777777" w:rsidR="00BE6427" w:rsidRDefault="00BE6427" w:rsidP="00D76234">
      <w:pPr>
        <w:tabs>
          <w:tab w:val="left" w:pos="6663"/>
        </w:tabs>
        <w:jc w:val="center"/>
        <w:rPr>
          <w:rFonts w:eastAsia="Calibri"/>
          <w:szCs w:val="24"/>
        </w:rPr>
      </w:pPr>
    </w:p>
    <w:p w14:paraId="1630ED68" w14:textId="35435633" w:rsidR="005E6085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PATVIRTINTA</w:t>
      </w:r>
    </w:p>
    <w:p w14:paraId="6E105C7C" w14:textId="734EB52C" w:rsid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 tarybos</w:t>
      </w:r>
    </w:p>
    <w:p w14:paraId="04B8F99C" w14:textId="2D89403D" w:rsidR="005E6085" w:rsidRP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2020 m. lapkričio 26 d. sprendimu Nr. 1-347</w:t>
      </w:r>
    </w:p>
    <w:p w14:paraId="474C9330" w14:textId="5F860002" w:rsidR="005E6085" w:rsidRPr="006B019B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5FB77725" w14:textId="728F3F16" w:rsidR="00CE4C38" w:rsidRPr="006B019B" w:rsidRDefault="00CE4C38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 xml:space="preserve">2022 m. </w:t>
      </w:r>
      <w:r w:rsidR="00884ECE">
        <w:rPr>
          <w:rFonts w:eastAsia="Calibri"/>
          <w:szCs w:val="24"/>
        </w:rPr>
        <w:t xml:space="preserve">spalio 27 </w:t>
      </w:r>
      <w:r w:rsidRPr="006B019B">
        <w:rPr>
          <w:rFonts w:eastAsia="Calibri"/>
          <w:szCs w:val="24"/>
        </w:rPr>
        <w:t>d. sprendimo Nr.</w:t>
      </w:r>
      <w:r w:rsidR="00884ECE">
        <w:rPr>
          <w:rFonts w:eastAsia="Calibri"/>
          <w:szCs w:val="24"/>
        </w:rPr>
        <w:t xml:space="preserve"> 1-350</w:t>
      </w:r>
    </w:p>
    <w:p w14:paraId="1C62B710" w14:textId="574B0CB5" w:rsidR="00CE4C38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redakcija)</w:t>
      </w:r>
    </w:p>
    <w:p w14:paraId="50B493DE" w14:textId="77777777" w:rsidR="00A63F6D" w:rsidRPr="006B019B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3A999513" w14:textId="40E9156E" w:rsidR="00A63F6D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 w:rsidR="00720BE1"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951B4">
        <w:rPr>
          <w:rFonts w:eastAsia="Calibri"/>
          <w:szCs w:val="24"/>
        </w:rPr>
        <w:t xml:space="preserve">vasario 23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951B4">
        <w:rPr>
          <w:rFonts w:eastAsia="Calibri"/>
          <w:szCs w:val="24"/>
        </w:rPr>
        <w:t>1-23 pakeitimas</w:t>
      </w:r>
      <w:r w:rsidR="00720BE1">
        <w:rPr>
          <w:rFonts w:eastAsia="Calibri"/>
          <w:szCs w:val="24"/>
        </w:rPr>
        <w:t>)</w:t>
      </w:r>
    </w:p>
    <w:p w14:paraId="68C4A564" w14:textId="77777777" w:rsidR="007951B4" w:rsidRPr="006B019B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5B09CB23" w14:textId="77777777" w:rsidR="007951B4" w:rsidRPr="006B019B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 xml:space="preserve">                  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      )</w:t>
      </w:r>
    </w:p>
    <w:p w14:paraId="6A15FE2B" w14:textId="77777777" w:rsidR="007951B4" w:rsidRPr="006B019B" w:rsidRDefault="007951B4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</w:p>
    <w:p w14:paraId="75336B9E" w14:textId="77777777" w:rsidR="00A63F6D" w:rsidRPr="006B019B" w:rsidRDefault="00A63F6D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</w:p>
    <w:p w14:paraId="60EF4C2A" w14:textId="77777777" w:rsidR="00CE4C38" w:rsidRDefault="00CE4C38" w:rsidP="00CE4C38">
      <w:pPr>
        <w:tabs>
          <w:tab w:val="left" w:pos="6663"/>
        </w:tabs>
        <w:jc w:val="center"/>
        <w:rPr>
          <w:b/>
        </w:rPr>
      </w:pPr>
      <w:r>
        <w:rPr>
          <w:b/>
        </w:rPr>
        <w:t>PANEVĖŽIO MIESTO TERITORIJŲ IR GATVIŲ PRIEŽIŪROS IR TVARKYMO PASLAUGŲ TEIKIMO ĮKAINIŲ SĄRAŠ</w:t>
      </w:r>
      <w:r w:rsidR="006B019B">
        <w:rPr>
          <w:b/>
        </w:rPr>
        <w:t>AS</w:t>
      </w:r>
    </w:p>
    <w:p w14:paraId="5749DAA5" w14:textId="77777777" w:rsidR="006B019B" w:rsidRDefault="006B019B" w:rsidP="00CE4C38">
      <w:pPr>
        <w:tabs>
          <w:tab w:val="left" w:pos="6663"/>
        </w:tabs>
        <w:jc w:val="center"/>
        <w:rPr>
          <w:b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1098"/>
        <w:gridCol w:w="4567"/>
        <w:gridCol w:w="1418"/>
        <w:gridCol w:w="2699"/>
      </w:tblGrid>
      <w:tr w:rsidR="00CE4C38" w:rsidRPr="007D3336" w14:paraId="190FD01A" w14:textId="77777777" w:rsidTr="00364715">
        <w:trPr>
          <w:trHeight w:val="7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E1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Eil.</w:t>
            </w:r>
          </w:p>
          <w:p w14:paraId="44BEAB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Nr.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5E3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E3E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Mato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43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Įkainis</w:t>
            </w:r>
          </w:p>
          <w:p w14:paraId="4F8C28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(be PVM)</w:t>
            </w:r>
          </w:p>
          <w:p w14:paraId="4EF7F21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Eur</w:t>
            </w:r>
          </w:p>
        </w:tc>
      </w:tr>
      <w:tr w:rsidR="00CE4C38" w:rsidRPr="007D3336" w14:paraId="28BC6ADE" w14:textId="77777777" w:rsidTr="00364715">
        <w:trPr>
          <w:trHeight w:val="15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24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9F8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1DB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AB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</w:t>
            </w:r>
          </w:p>
        </w:tc>
      </w:tr>
      <w:tr w:rsidR="00CE4C38" w:rsidRPr="007D3336" w14:paraId="4EE2512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45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DDB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žiemos sezono metu</w:t>
            </w:r>
          </w:p>
        </w:tc>
      </w:tr>
      <w:tr w:rsidR="00CE4C38" w:rsidRPr="007D3336" w14:paraId="4D2AC6F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9E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2CE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79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A9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0E4CFA38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A0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36F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specialiu mišiniu (šlapių druskų)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219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431F" w14:textId="2BDF14AC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5,86</w:t>
            </w:r>
          </w:p>
        </w:tc>
      </w:tr>
      <w:tr w:rsidR="00CE4C38" w:rsidRPr="007D3336" w14:paraId="7E90137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6DC" w14:textId="77777777" w:rsidR="00CE4C38" w:rsidRPr="00364715" w:rsidRDefault="00CE4C38" w:rsidP="00C65642">
            <w:pPr>
              <w:jc w:val="center"/>
              <w:rPr>
                <w:sz w:val="22"/>
                <w:highlight w:val="yellow"/>
              </w:rPr>
            </w:pPr>
            <w:r w:rsidRPr="00CE4C38">
              <w:rPr>
                <w:sz w:val="22"/>
                <w:szCs w:val="22"/>
              </w:rPr>
              <w:t>1.1.2.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1876" w14:textId="2828E5D3" w:rsidR="00CE4C38" w:rsidRPr="00C06EBD" w:rsidRDefault="00CE4C38" w:rsidP="00C65642">
            <w:pPr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Gatvių važiuojamosios dalies valymas nustumiant sniegą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25BB" w14:textId="77777777" w:rsidR="00CE4C38" w:rsidRPr="00C06EBD" w:rsidRDefault="00CE4C38" w:rsidP="00C65642">
            <w:pPr>
              <w:jc w:val="center"/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1000 m</w:t>
            </w:r>
            <w:r w:rsidRPr="00C06EB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5FFB" w14:textId="4405933D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C06EBD">
              <w:rPr>
                <w:sz w:val="22"/>
                <w:szCs w:val="22"/>
              </w:rPr>
              <w:t>2,49</w:t>
            </w:r>
          </w:p>
        </w:tc>
      </w:tr>
      <w:tr w:rsidR="00CE4C38" w:rsidRPr="007D3336" w14:paraId="5A5B425C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DDF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CC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smėlio ir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C7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7B04" w14:textId="24EE5ED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11,80</w:t>
            </w:r>
          </w:p>
        </w:tc>
      </w:tr>
      <w:tr w:rsidR="00CE4C38" w:rsidRPr="007D3336" w14:paraId="390C2F6B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1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C1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nustumiant ir nušluojant sniegą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FFE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9CE1" w14:textId="67B9CD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8,11</w:t>
            </w:r>
          </w:p>
        </w:tc>
      </w:tr>
      <w:tr w:rsidR="00CE4C38" w:rsidRPr="007D3336" w14:paraId="260241B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E0E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FCBF" w14:textId="5E04EED7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barstymas smėlio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D92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1FCA" w14:textId="7E4B83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18,50</w:t>
            </w:r>
          </w:p>
        </w:tc>
      </w:tr>
      <w:tr w:rsidR="00CE4C38" w:rsidRPr="007D3336" w14:paraId="4C1352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E8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3C14" w14:textId="3212C771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natrio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B6B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5017" w14:textId="157A07C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35,19</w:t>
            </w:r>
          </w:p>
        </w:tc>
      </w:tr>
      <w:tr w:rsidR="00CE4C38" w:rsidRPr="007D3336" w14:paraId="1B0B0D75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C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1459" w14:textId="77777777" w:rsidR="00CE4C38" w:rsidRPr="007D3336" w:rsidRDefault="00CE4C38" w:rsidP="00CE4C38">
            <w:pPr>
              <w:rPr>
                <w:strike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kalcio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5E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538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177,28</w:t>
            </w:r>
          </w:p>
        </w:tc>
      </w:tr>
      <w:tr w:rsidR="00CE4C38" w:rsidRPr="007D3336" w14:paraId="04B45E8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50D" w14:textId="058838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1.1.8.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5B8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Traktoriaus su žiemos padargais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3E2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3349" w14:textId="55EA7C9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49,31</w:t>
            </w:r>
          </w:p>
        </w:tc>
      </w:tr>
      <w:tr w:rsidR="00CE4C38" w:rsidRPr="007D3336" w14:paraId="12E0D6C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156" w14:textId="1FBAFE3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1.1.9.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26D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 valymas nuo sniego mažąja technika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D61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CFC1" w14:textId="63B6FE0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27,98</w:t>
            </w:r>
          </w:p>
        </w:tc>
      </w:tr>
      <w:tr w:rsidR="00CE4C38" w:rsidRPr="007D3336" w14:paraId="4226718F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B549" w14:textId="7E3D783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1.1.10.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8A4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Frontalinio krautuvo, greiderio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DBE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19A4" w14:textId="173AA07E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83,62</w:t>
            </w:r>
          </w:p>
        </w:tc>
      </w:tr>
      <w:tr w:rsidR="00CE4C38" w:rsidRPr="007D3336" w14:paraId="10A2781E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1A4" w14:textId="3F2BBDA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E0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Sniego surinkimas ir išvežimas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E21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</w:t>
            </w:r>
            <w:r w:rsidRPr="007D33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8B07" w14:textId="0C171B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11,09</w:t>
            </w:r>
          </w:p>
        </w:tc>
      </w:tr>
      <w:tr w:rsidR="00CE4C38" w:rsidRPr="007D3336" w14:paraId="04A11F58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E9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Frikcinių medžiagų sandėliavimo ir paruošimo ūkio eksploatacija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19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D3F5" w14:textId="6D846F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7736,96</w:t>
            </w:r>
          </w:p>
        </w:tc>
      </w:tr>
      <w:tr w:rsidR="00CE4C38" w:rsidRPr="007D3336" w14:paraId="5DCFD191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5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9B3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autoparko operatyvinės parengties palaikymas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A08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mėn. 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B461" w14:textId="0CC4DC90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13214,07</w:t>
            </w:r>
          </w:p>
        </w:tc>
      </w:tr>
      <w:tr w:rsidR="00CE4C38" w:rsidRPr="007D3336" w14:paraId="4F0F60CA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9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682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pamainos budėjimas darbe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054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F9E3" w14:textId="774E41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9,64</w:t>
            </w:r>
          </w:p>
        </w:tc>
      </w:tr>
      <w:tr w:rsidR="00CE4C38" w:rsidRPr="007D3336" w14:paraId="24A4677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11B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FF6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Smėlio dėžių </w:t>
            </w:r>
            <w:r>
              <w:rPr>
                <w:sz w:val="22"/>
                <w:szCs w:val="22"/>
              </w:rPr>
              <w:t>pastatymas ir užpildymas: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309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21C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246EB6" w14:paraId="66D057D7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8689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lastRenderedPageBreak/>
              <w:t>1.5.1.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14DA" w14:textId="77777777" w:rsidR="00CE4C38" w:rsidRPr="00246EB6" w:rsidRDefault="00CE4C38" w:rsidP="00C65642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DC4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EEB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16,48</w:t>
            </w:r>
          </w:p>
        </w:tc>
      </w:tr>
      <w:tr w:rsidR="00CE4C38" w:rsidRPr="007D3336" w14:paraId="68F60B61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4E3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43E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D94B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E1D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42,98</w:t>
            </w:r>
          </w:p>
        </w:tc>
      </w:tr>
      <w:tr w:rsidR="00CE4C38" w:rsidRPr="007D3336" w14:paraId="41B9214F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7D20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1C40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A51A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DF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253,97</w:t>
            </w:r>
          </w:p>
        </w:tc>
      </w:tr>
      <w:tr w:rsidR="00CE4C38" w:rsidRPr="007D3336" w14:paraId="1B291CDD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AA9D" w14:textId="3C5632C9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3DDA" w14:textId="51E71ED0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dėžių aptarnavimas, papildant: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8E91" w14:textId="102B06C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1742" w14:textId="2A95EA9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6541878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149E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AC1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EAA1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1640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11,68</w:t>
            </w:r>
          </w:p>
        </w:tc>
      </w:tr>
      <w:tr w:rsidR="00CE4C38" w:rsidRPr="007D3336" w14:paraId="335FE4CC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ACDF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9949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8127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83C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25,79</w:t>
            </w:r>
          </w:p>
        </w:tc>
      </w:tr>
      <w:tr w:rsidR="00CE4C38" w:rsidRPr="007D3336" w14:paraId="54B14462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43D9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983A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ABFC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A964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131,29</w:t>
            </w:r>
          </w:p>
        </w:tc>
      </w:tr>
      <w:tr w:rsidR="00CE4C38" w:rsidRPr="007D3336" w14:paraId="51F88461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26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A13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vasaros sezono metu</w:t>
            </w:r>
          </w:p>
        </w:tc>
      </w:tr>
      <w:tr w:rsidR="00CE4C38" w:rsidRPr="007D3336" w14:paraId="3702AB9A" w14:textId="77777777" w:rsidTr="00364715">
        <w:trPr>
          <w:trHeight w:val="3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64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754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2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627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19A880A4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F2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243B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Gatvių važiuojamosios dalies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B39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7E9F" w14:textId="35E6AD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10,08</w:t>
            </w:r>
          </w:p>
        </w:tc>
      </w:tr>
      <w:tr w:rsidR="00CE4C38" w:rsidRPr="007D3336" w14:paraId="23A7F630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D6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FBC4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50F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E781" w14:textId="6DA3A7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14,58</w:t>
            </w:r>
          </w:p>
        </w:tc>
      </w:tr>
      <w:tr w:rsidR="00CE4C38" w:rsidRPr="007D3336" w14:paraId="602558C1" w14:textId="77777777" w:rsidTr="00364715">
        <w:trPr>
          <w:trHeight w:val="398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D5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8F06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traktorine šluota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DC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D1B2" w14:textId="3A597F1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45,86</w:t>
            </w:r>
          </w:p>
        </w:tc>
      </w:tr>
      <w:tr w:rsidR="00CE4C38" w:rsidRPr="007D3336" w14:paraId="2CED51D5" w14:textId="77777777" w:rsidTr="001A4E1A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BB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CF31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6C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2B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58,28</w:t>
            </w:r>
          </w:p>
        </w:tc>
      </w:tr>
      <w:tr w:rsidR="00CE4C38" w:rsidRPr="007D3336" w14:paraId="799FFE8D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8B4" w14:textId="60DC019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507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mechanizuotas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CAB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2CF2" w14:textId="7334FDA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11,47</w:t>
            </w:r>
          </w:p>
        </w:tc>
      </w:tr>
      <w:tr w:rsidR="00CE4C38" w:rsidRPr="007D3336" w14:paraId="65F6F9D8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1BC" w14:textId="52F3D1A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1C2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mažąja technika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AAA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0336" w14:textId="6EBFA3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25,62</w:t>
            </w:r>
          </w:p>
        </w:tc>
      </w:tr>
      <w:tr w:rsidR="00CE4C38" w:rsidRPr="007D3336" w14:paraId="7BE5BE90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BB65" w14:textId="48FBD40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E90E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>
              <w:rPr>
                <w:sz w:val="22"/>
                <w:szCs w:val="22"/>
              </w:rPr>
              <w:t>Teritorijų priežiūra orapūtėmis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B6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53C43" w14:textId="00A0DA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15,69</w:t>
            </w:r>
          </w:p>
        </w:tc>
      </w:tr>
      <w:tr w:rsidR="00CE4C38" w:rsidRPr="007D3336" w14:paraId="02452D47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8DA1" w14:textId="0001E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2.2.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1F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laistymas / plovimas vandeniu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D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E732" w14:textId="633092CA" w:rsidR="00CE4C38" w:rsidRPr="00364715" w:rsidRDefault="00CE4C38" w:rsidP="00C65642">
            <w:pPr>
              <w:jc w:val="center"/>
              <w:rPr>
                <w:sz w:val="22"/>
              </w:rPr>
            </w:pPr>
            <w:r w:rsidRPr="007D3336">
              <w:rPr>
                <w:sz w:val="22"/>
                <w:szCs w:val="22"/>
              </w:rPr>
              <w:t>9,97</w:t>
            </w:r>
          </w:p>
        </w:tc>
      </w:tr>
      <w:tr w:rsidR="00CE4C38" w:rsidRPr="007D3336" w14:paraId="5AF6EA7F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48A" w14:textId="597C4AF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2.3.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1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Žvyruotų gatvių važiuojamosios dalies laistymas kalcio chlorido tirpalu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ED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E8CD" w14:textId="1053D50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135,37</w:t>
            </w:r>
          </w:p>
        </w:tc>
      </w:tr>
      <w:tr w:rsidR="00CE4C38" w:rsidRPr="007D3336" w14:paraId="6FE1AAF5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4CD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5E11" w14:textId="6449C9D8" w:rsidR="003330A1" w:rsidRPr="00590855" w:rsidRDefault="003330A1" w:rsidP="00C65642">
            <w:pPr>
              <w:rPr>
                <w:b/>
                <w:sz w:val="22"/>
                <w:szCs w:val="22"/>
              </w:rPr>
            </w:pPr>
            <w:r w:rsidRPr="00590855">
              <w:rPr>
                <w:b/>
                <w:sz w:val="22"/>
                <w:szCs w:val="22"/>
              </w:rPr>
              <w:t>Žaliųjų plotų ir želdynų priežiūra</w:t>
            </w:r>
          </w:p>
        </w:tc>
      </w:tr>
      <w:tr w:rsidR="00CE4C38" w:rsidRPr="007D3336" w14:paraId="12FBC54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71B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44EF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Žaliųjų plotų 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5B4B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1740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4C38" w:rsidRPr="007D3336" w14:paraId="2CA101D0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B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21E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AD9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9FE5" w14:textId="7B20EA7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25,76</w:t>
            </w:r>
          </w:p>
        </w:tc>
      </w:tr>
      <w:tr w:rsidR="00CE4C38" w:rsidRPr="007D3336" w14:paraId="580B31B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87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8C4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Šlaitų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D7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F4A5" w14:textId="38D112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36,80</w:t>
            </w:r>
          </w:p>
        </w:tc>
      </w:tr>
      <w:tr w:rsidR="00CE4C38" w:rsidRPr="007D3336" w14:paraId="664A4DB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FC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7FC2" w14:textId="6F5219CE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šlaitų šienavimas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321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2C18" w14:textId="3BB4E7E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28,95</w:t>
            </w:r>
          </w:p>
        </w:tc>
      </w:tr>
      <w:tr w:rsidR="00CE4C38" w:rsidRPr="007D3336" w14:paraId="4EB0DA5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E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C20B" w14:textId="26314A55" w:rsidR="00E61B0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su mulčiavimu mechanizuota šienapjove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E3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9ED3" w14:textId="4BFD684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17,88</w:t>
            </w:r>
          </w:p>
        </w:tc>
      </w:tr>
      <w:tr w:rsidR="00CE4C38" w:rsidRPr="007D3336" w14:paraId="20B9CB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08E" w14:textId="539778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83D0" w14:textId="7503974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Rankinis vejų šienavimas </w:t>
            </w:r>
            <w:proofErr w:type="spellStart"/>
            <w:r w:rsidRPr="007D3336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 w:rsidRPr="007D3336">
              <w:rPr>
                <w:sz w:val="22"/>
                <w:szCs w:val="22"/>
              </w:rPr>
              <w:t>japjovėmis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C910" w14:textId="166CA3F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2015" w14:textId="25CFBAC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27,42</w:t>
            </w:r>
          </w:p>
        </w:tc>
      </w:tr>
      <w:tr w:rsidR="00E83934" w:rsidRPr="007D3336" w14:paraId="659DCFE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E481" w14:textId="2D3DA72F" w:rsidR="00E83934" w:rsidRPr="007D333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E7A7" w14:textId="31437AB6" w:rsidR="00E83934" w:rsidRPr="007D3336" w:rsidRDefault="00E83934" w:rsidP="00E83934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 xml:space="preserve">Vejos </w:t>
            </w:r>
            <w:r>
              <w:rPr>
                <w:sz w:val="22"/>
                <w:szCs w:val="22"/>
              </w:rPr>
              <w:t xml:space="preserve">įrengimas, </w:t>
            </w:r>
            <w:r w:rsidRPr="00246EB6">
              <w:rPr>
                <w:sz w:val="22"/>
                <w:szCs w:val="22"/>
              </w:rPr>
              <w:t>atkūrimas su įsėjimu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D3BF" w14:textId="6EDF3E8A" w:rsidR="00E83934" w:rsidRPr="00246EB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 xml:space="preserve">1 </w:t>
            </w:r>
            <w:proofErr w:type="spellStart"/>
            <w:r w:rsidRPr="00246EB6">
              <w:rPr>
                <w:sz w:val="22"/>
                <w:szCs w:val="22"/>
              </w:rPr>
              <w:t>žm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246EB6">
              <w:rPr>
                <w:sz w:val="22"/>
                <w:szCs w:val="22"/>
              </w:rPr>
              <w:t>val</w:t>
            </w:r>
            <w:r>
              <w:rPr>
                <w:sz w:val="22"/>
                <w:szCs w:val="22"/>
              </w:rPr>
              <w:t>.</w:t>
            </w:r>
            <w:r w:rsidRPr="00246E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069" w14:textId="77777777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13,53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6EB6">
              <w:rPr>
                <w:bCs/>
                <w:sz w:val="22"/>
                <w:szCs w:val="22"/>
              </w:rPr>
              <w:t>+</w:t>
            </w:r>
          </w:p>
          <w:p w14:paraId="2B6F3DAD" w14:textId="15D5DD64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sąskaita už medžiagas</w:t>
            </w:r>
          </w:p>
        </w:tc>
      </w:tr>
      <w:tr w:rsidR="00CE4C38" w:rsidRPr="007D3336" w14:paraId="0B1FB481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B71" w14:textId="489AF1F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4C6B" w14:textId="35DC5891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9425" w14:textId="77777777" w:rsidR="00CE4C38" w:rsidRPr="00364715" w:rsidRDefault="00CE4C38" w:rsidP="00C65642">
            <w:pPr>
              <w:jc w:val="center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8CD" w14:textId="613E8552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3,25</w:t>
            </w:r>
          </w:p>
        </w:tc>
      </w:tr>
      <w:tr w:rsidR="00CE4C38" w:rsidRPr="007D3336" w14:paraId="119D0759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539C" w14:textId="338315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4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6BE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Nepageidaujamos augalijos naikinimas rankiniu būdu (</w:t>
            </w:r>
            <w:proofErr w:type="spellStart"/>
            <w:r w:rsidRPr="007D3336">
              <w:rPr>
                <w:sz w:val="22"/>
                <w:szCs w:val="22"/>
              </w:rPr>
              <w:t>Sosnovskio</w:t>
            </w:r>
            <w:proofErr w:type="spellEnd"/>
            <w:r w:rsidRPr="007D3336">
              <w:rPr>
                <w:sz w:val="22"/>
                <w:szCs w:val="22"/>
              </w:rPr>
              <w:t xml:space="preserve"> barštis)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3E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288" w14:textId="77777777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8,82</w:t>
            </w:r>
          </w:p>
        </w:tc>
      </w:tr>
      <w:tr w:rsidR="00CE4C38" w:rsidRPr="007D3336" w14:paraId="769565C8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FF0" w14:textId="2F4FEED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C347" w14:textId="64B50B9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lapų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žolės surinkimas</w:t>
            </w:r>
            <w:r w:rsidR="00A40003">
              <w:rPr>
                <w:sz w:val="22"/>
                <w:szCs w:val="22"/>
              </w:rPr>
              <w:t xml:space="preserve"> nuo žaliųjų plotų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53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E77" w14:textId="77777777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23,13</w:t>
            </w:r>
          </w:p>
        </w:tc>
      </w:tr>
      <w:tr w:rsidR="00590855" w:rsidRPr="007D3336" w14:paraId="2C038EFE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CF71" w14:textId="61062A6C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12D1" w14:textId="691F6E51" w:rsidR="00590855" w:rsidRPr="007951B4" w:rsidRDefault="00590855" w:rsidP="00C65642">
            <w:pPr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Medžio nupjovimas, medienos ir pjovimo vietos sutvarkymas, kai medžio diametras: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C401" w14:textId="77777777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194E" w14:textId="77777777" w:rsidR="00590855" w:rsidRPr="007951B4" w:rsidRDefault="00590855" w:rsidP="00C656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0F9B50E2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94F" w14:textId="1AB1A035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3.6.1.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0336" w14:textId="2B5BDA16" w:rsidR="00207AE3" w:rsidRPr="007951B4" w:rsidRDefault="00207AE3" w:rsidP="00207AE3">
            <w:pPr>
              <w:rPr>
                <w:sz w:val="22"/>
                <w:szCs w:val="22"/>
              </w:rPr>
            </w:pPr>
            <w:r w:rsidRPr="007951B4">
              <w:rPr>
                <w:color w:val="000000"/>
                <w:szCs w:val="24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734D1" w14:textId="7DCA46BE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5B0" w14:textId="5408F589" w:rsidR="00207AE3" w:rsidRPr="007951B4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951B4">
              <w:rPr>
                <w:szCs w:val="24"/>
              </w:rPr>
              <w:t>88,71</w:t>
            </w:r>
          </w:p>
        </w:tc>
      </w:tr>
      <w:tr w:rsidR="00207AE3" w:rsidRPr="007D3336" w14:paraId="78F56B97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027" w14:textId="76C07530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3.6.2.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18AD3" w14:textId="505CAC45" w:rsidR="00207AE3" w:rsidRPr="007951B4" w:rsidRDefault="00207AE3" w:rsidP="00207AE3">
            <w:pPr>
              <w:rPr>
                <w:sz w:val="22"/>
                <w:szCs w:val="22"/>
              </w:rPr>
            </w:pPr>
            <w:r w:rsidRPr="007951B4">
              <w:rPr>
                <w:color w:val="000000"/>
                <w:szCs w:val="24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76C09" w14:textId="0E49BA65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5A1" w14:textId="3D807AAD" w:rsidR="00207AE3" w:rsidRPr="007951B4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951B4">
              <w:rPr>
                <w:szCs w:val="24"/>
              </w:rPr>
              <w:t>128,69</w:t>
            </w:r>
          </w:p>
        </w:tc>
      </w:tr>
      <w:tr w:rsidR="00207AE3" w:rsidRPr="007D3336" w14:paraId="6A069AD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7CA" w14:textId="04EF0B5A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3.6.3.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8E21" w14:textId="619340A1" w:rsidR="00207AE3" w:rsidRPr="007951B4" w:rsidRDefault="00207AE3" w:rsidP="00207AE3">
            <w:pPr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12EDF" w14:textId="69233E85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BA2" w14:textId="082272F3" w:rsidR="00207AE3" w:rsidRPr="007951B4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951B4">
              <w:rPr>
                <w:szCs w:val="24"/>
              </w:rPr>
              <w:t>189,72</w:t>
            </w:r>
          </w:p>
        </w:tc>
      </w:tr>
      <w:tr w:rsidR="00207AE3" w:rsidRPr="007D3336" w14:paraId="1D5AF07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2B4" w14:textId="2CA086B5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3.6.4.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48B48" w14:textId="255C8A99" w:rsidR="00207AE3" w:rsidRPr="007951B4" w:rsidRDefault="00207AE3" w:rsidP="00207AE3">
            <w:pPr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02579" w14:textId="6A3DD5F0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E0B" w14:textId="61454787" w:rsidR="00207AE3" w:rsidRPr="007951B4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951B4">
              <w:rPr>
                <w:szCs w:val="24"/>
              </w:rPr>
              <w:t>272,88</w:t>
            </w:r>
          </w:p>
        </w:tc>
      </w:tr>
      <w:tr w:rsidR="00207AE3" w:rsidRPr="007D3336" w14:paraId="23DB54EA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A17" w14:textId="39D60319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lastRenderedPageBreak/>
              <w:t>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B7AB3" w14:textId="6241B5FD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Ypač sudėtingo medžio nupjovimas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F1917" w14:textId="0DEF97EF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6F0E" w14:textId="3BA46A51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494,41</w:t>
            </w:r>
          </w:p>
        </w:tc>
      </w:tr>
      <w:tr w:rsidR="00207AE3" w:rsidRPr="007D3336" w14:paraId="0255704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30A" w14:textId="2D8F6BA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88EF0" w14:textId="72210741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Kelmų šalinimas: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04635" w14:textId="77777777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1DB" w14:textId="77777777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568D8DB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E161" w14:textId="78204DE8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0328" w14:textId="0A59C2E2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2E2DC" w14:textId="3096067C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6C9" w14:textId="0683873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54,09</w:t>
            </w:r>
          </w:p>
        </w:tc>
      </w:tr>
      <w:tr w:rsidR="00207AE3" w:rsidRPr="007D3336" w14:paraId="5E15C10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FE3" w14:textId="7EE7C782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B8941" w14:textId="1CDDC7B5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4885" w14:textId="03431970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237" w14:textId="40339762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62,72</w:t>
            </w:r>
          </w:p>
        </w:tc>
      </w:tr>
      <w:tr w:rsidR="00207AE3" w:rsidRPr="007D3336" w14:paraId="171CF5F1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478" w14:textId="16435F3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382F5" w14:textId="31A7F4C8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3AFCB" w14:textId="13665A8D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0D3" w14:textId="58AC880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90,85</w:t>
            </w:r>
          </w:p>
        </w:tc>
      </w:tr>
      <w:tr w:rsidR="00207AE3" w:rsidRPr="007D3336" w14:paraId="5C3183C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073" w14:textId="6DEC105E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8685A" w14:textId="143CE874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836F6" w14:textId="7FAE58D1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547" w14:textId="5E925058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125,44</w:t>
            </w:r>
          </w:p>
        </w:tc>
      </w:tr>
      <w:tr w:rsidR="00704AF3" w:rsidRPr="007D3336" w14:paraId="56DD9BA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379" w14:textId="06BEF5A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F9A2F" w14:textId="66E2972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Išvirtusio su šaknimis medžio sutvarkymas, išvartos išlyginimas, kai medžio skersmuo: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E3E0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A4F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75A3ED2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B8D" w14:textId="1DCE8A3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44DFF" w14:textId="1798426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11E4F" w14:textId="473869F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B1E" w14:textId="5A4729C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79,75</w:t>
            </w:r>
          </w:p>
        </w:tc>
      </w:tr>
      <w:tr w:rsidR="00704AF3" w:rsidRPr="007D3336" w14:paraId="5A2FB93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0DE" w14:textId="771AEF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8B83E" w14:textId="5F5614B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0E0B7" w14:textId="0465B76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D2F" w14:textId="4D3AAF9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94,77</w:t>
            </w:r>
          </w:p>
        </w:tc>
      </w:tr>
      <w:tr w:rsidR="00704AF3" w:rsidRPr="007D3336" w14:paraId="5973F07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D6F" w14:textId="5F6FB36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571AE" w14:textId="5B43994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70F8E" w14:textId="4B5BADC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16E" w14:textId="1726909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136,98</w:t>
            </w:r>
          </w:p>
        </w:tc>
      </w:tr>
      <w:tr w:rsidR="00704AF3" w:rsidRPr="007D3336" w14:paraId="397D670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4B7" w14:textId="3D8607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9FA5" w14:textId="59D077D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F5B80" w14:textId="2D92544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02E" w14:textId="61B864E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191,16</w:t>
            </w:r>
          </w:p>
        </w:tc>
      </w:tr>
      <w:tr w:rsidR="00704AF3" w:rsidRPr="007D3336" w14:paraId="787C671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95D" w14:textId="7A042A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697D9" w14:textId="0CD2803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Medžių genėjimas: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C291E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9BC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32FFC29A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872" w14:textId="028CF09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97B8F" w14:textId="73F6459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Pakeliant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5F763" w14:textId="49D98EC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406" w14:textId="3A481521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57,77</w:t>
            </w:r>
          </w:p>
        </w:tc>
      </w:tr>
      <w:tr w:rsidR="00704AF3" w:rsidRPr="007D3336" w14:paraId="03F0553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89F" w14:textId="7A5F77D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E571B" w14:textId="3B855FA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Retinant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07B40" w14:textId="06B4515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B4A" w14:textId="4EA0E96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76,03</w:t>
            </w:r>
          </w:p>
        </w:tc>
      </w:tr>
      <w:tr w:rsidR="00704AF3" w:rsidRPr="007D3336" w14:paraId="1A8D479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BC4" w14:textId="0E2788E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FF24E" w14:textId="1DBC20B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Formuojant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F8DF3" w14:textId="5540170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788" w14:textId="16C0156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6,13</w:t>
            </w:r>
          </w:p>
        </w:tc>
      </w:tr>
      <w:tr w:rsidR="00704AF3" w:rsidRPr="007D3336" w14:paraId="26FE408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8E" w14:textId="6201CA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AC92E" w14:textId="79B66EF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Atliekant lajos dalies redukciją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4B488" w14:textId="66CD2B7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3D3" w14:textId="680A482E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42,51</w:t>
            </w:r>
          </w:p>
        </w:tc>
      </w:tr>
      <w:tr w:rsidR="00704AF3" w:rsidRPr="007D3336" w14:paraId="4EA03EF6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9E0" w14:textId="6D7FEA8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10248" w14:textId="5F54DA0A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Viršūnės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137B6" w14:textId="553D96D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364" w14:textId="36D15EF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94,34</w:t>
            </w:r>
          </w:p>
        </w:tc>
      </w:tr>
      <w:tr w:rsidR="00704AF3" w:rsidRPr="007D3336" w14:paraId="3A5B06B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D7E" w14:textId="57EF5D0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2A76C" w14:textId="1E5E752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genėjimas organizuojant linijinius darbus*</w:t>
            </w:r>
            <w:r w:rsidR="009673EF" w:rsidRPr="0078377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D379" w14:textId="4FC3E68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88A" w14:textId="296EDD5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39,13</w:t>
            </w:r>
          </w:p>
        </w:tc>
      </w:tr>
      <w:tr w:rsidR="00704AF3" w:rsidRPr="007D3336" w14:paraId="0CE5EF1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443" w14:textId="1D2F5EA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AC26" w14:textId="3D4FF28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Ypač sudėtingo medžio genėjimas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11787" w14:textId="3F1823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6" w14:textId="1C179689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420,59</w:t>
            </w:r>
          </w:p>
        </w:tc>
      </w:tr>
      <w:tr w:rsidR="00704AF3" w:rsidRPr="007D3336" w14:paraId="189FA77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6E6" w14:textId="4FF6CA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63C5" w14:textId="49D0F92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genėjimas po elektros oro linijomis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08431" w14:textId="70F3B6A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697" w14:textId="50B2B1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67,00</w:t>
            </w:r>
          </w:p>
        </w:tc>
      </w:tr>
      <w:tr w:rsidR="00704AF3" w:rsidRPr="007D3336" w14:paraId="1D152BE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1E8" w14:textId="724F97E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EDD3" w14:textId="7284033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kamieninės dalies atžalų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48881" w14:textId="4D7C1DB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FF8" w14:textId="2D8D9D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1,94</w:t>
            </w:r>
          </w:p>
        </w:tc>
      </w:tr>
      <w:tr w:rsidR="00704AF3" w:rsidRPr="007D3336" w14:paraId="07B607D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65C" w14:textId="2CE0EA8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78FCB" w14:textId="4B93315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Savaiminių krūmų, medžių ūglių kirtimas (šalinimas)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428B4" w14:textId="68D986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F95" w14:textId="7BFEC61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209,31</w:t>
            </w:r>
          </w:p>
        </w:tc>
      </w:tr>
      <w:tr w:rsidR="00704AF3" w:rsidRPr="007D3336" w14:paraId="148514D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30D" w14:textId="78035A7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98BC" w14:textId="33B1907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rovimas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5B48" w14:textId="3E00295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415" w14:textId="273E5E4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6,06</w:t>
            </w:r>
          </w:p>
        </w:tc>
      </w:tr>
      <w:tr w:rsidR="00704AF3" w:rsidRPr="007D3336" w14:paraId="04A0942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241" w14:textId="1EB36658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BEF81" w14:textId="6369F94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Krūmų, gyvatvorių dekoratyvinis karpymas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FCCF3" w14:textId="738E468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31C" w14:textId="3433B7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240,11</w:t>
            </w:r>
          </w:p>
        </w:tc>
      </w:tr>
      <w:tr w:rsidR="00704AF3" w:rsidRPr="007D3336" w14:paraId="5B16375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582" w14:textId="3F22E84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42BA" w14:textId="3935604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atjauninimas jį išretinant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FD187" w14:textId="4FBA788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20D3" w14:textId="3FADAD0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220,51</w:t>
            </w:r>
          </w:p>
        </w:tc>
      </w:tr>
      <w:tr w:rsidR="00704AF3" w:rsidRPr="007D3336" w14:paraId="156049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6EC" w14:textId="04D2C5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5ED66" w14:textId="24EC93B5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pakrovimas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15106" w14:textId="22EB479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D65" w14:textId="3725641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16,59</w:t>
            </w:r>
          </w:p>
        </w:tc>
      </w:tr>
      <w:tr w:rsidR="00704AF3" w:rsidRPr="007D3336" w14:paraId="526E9C6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EB0" w14:textId="307D74B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6177" w14:textId="4547765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 xml:space="preserve">Medžio pasodinimas </w:t>
            </w:r>
            <w:r w:rsidR="00257602" w:rsidRPr="00783775">
              <w:rPr>
                <w:sz w:val="22"/>
                <w:szCs w:val="22"/>
              </w:rPr>
              <w:t>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6B884" w14:textId="4F82558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930" w14:textId="1CCAAEF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</w:t>
            </w:r>
            <w:r w:rsidR="00F87459" w:rsidRPr="00783775">
              <w:rPr>
                <w:sz w:val="22"/>
                <w:szCs w:val="22"/>
              </w:rPr>
              <w:t>0</w:t>
            </w:r>
            <w:r w:rsidRPr="00783775">
              <w:rPr>
                <w:sz w:val="22"/>
                <w:szCs w:val="22"/>
              </w:rPr>
              <w:t>,</w:t>
            </w:r>
            <w:r w:rsidR="00F87459" w:rsidRPr="00783775">
              <w:rPr>
                <w:sz w:val="22"/>
                <w:szCs w:val="22"/>
              </w:rPr>
              <w:t>50</w:t>
            </w:r>
            <w:r w:rsidRPr="00783775">
              <w:rPr>
                <w:sz w:val="22"/>
                <w:szCs w:val="22"/>
              </w:rPr>
              <w:t xml:space="preserve"> + sąsk</w:t>
            </w:r>
            <w:r w:rsidR="00CD35E5" w:rsidRPr="00783775">
              <w:rPr>
                <w:sz w:val="22"/>
                <w:szCs w:val="22"/>
              </w:rPr>
              <w:t>aita</w:t>
            </w:r>
            <w:r w:rsidRPr="00783775">
              <w:rPr>
                <w:sz w:val="22"/>
                <w:szCs w:val="22"/>
              </w:rPr>
              <w:t xml:space="preserve"> už augalą</w:t>
            </w:r>
          </w:p>
        </w:tc>
      </w:tr>
      <w:tr w:rsidR="00257602" w:rsidRPr="007D3336" w14:paraId="53240B97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98A" w14:textId="4898C8E4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C239A" w14:textId="14525638" w:rsidR="00257602" w:rsidRPr="00783775" w:rsidRDefault="00257602" w:rsidP="00257602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pasodinimas 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E9725" w14:textId="152F5C0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C3C" w14:textId="54F2107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31,26 + sąskaita už augalą</w:t>
            </w:r>
          </w:p>
        </w:tc>
      </w:tr>
      <w:tr w:rsidR="00704AF3" w:rsidRPr="007D3336" w14:paraId="1227BCF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120" w14:textId="71C7A17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2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DF95A" w14:textId="234D5843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kamieną prilaikančių kuolų įrengimas, medžio ūglio įtvirtinimas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CDF0" w14:textId="693FC20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44D" w14:textId="4E036F8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19,59</w:t>
            </w:r>
          </w:p>
        </w:tc>
      </w:tr>
      <w:tr w:rsidR="00704AF3" w:rsidRPr="007D3336" w14:paraId="7BD8420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E64" w14:textId="4BCBE1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3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0E15F" w14:textId="6B5121B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Ravėjimas aplink medį, krūmą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2BF20" w14:textId="2287F68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849" w14:textId="550A3D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2,14</w:t>
            </w:r>
          </w:p>
        </w:tc>
      </w:tr>
      <w:tr w:rsidR="00704AF3" w:rsidRPr="007D3336" w14:paraId="5BD120C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9F1" w14:textId="30FC353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4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8DAD2" w14:textId="43536B1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laistymas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F5CB7" w14:textId="7240ED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BB0" w14:textId="3FE37F7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2,45</w:t>
            </w:r>
          </w:p>
        </w:tc>
      </w:tr>
      <w:tr w:rsidR="00704AF3" w:rsidRPr="007D3336" w14:paraId="1BCD42F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72D" w14:textId="2AC72B9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5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69433" w14:textId="0D5E613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tręšimas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053FB" w14:textId="78C48E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36E" w14:textId="2790AAE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2,64</w:t>
            </w:r>
          </w:p>
        </w:tc>
      </w:tr>
      <w:tr w:rsidR="00704AF3" w:rsidRPr="007D3336" w14:paraId="3EEDF1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98C" w14:textId="12A872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6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CE5" w14:textId="33B4EF0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purškimas cheminėmis medžiagomis nuo ligų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16709" w14:textId="3F4278F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6CE" w14:textId="7426A57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5,41</w:t>
            </w:r>
          </w:p>
        </w:tc>
      </w:tr>
      <w:tr w:rsidR="00704AF3" w:rsidRPr="007D3336" w14:paraId="29229D2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111" w14:textId="4A9636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7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5F9D5" w14:textId="02B7FC3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Laužavietės įrengimas, malkų užkrovimas, liekanų sutvarkymas, laužavietės išardymas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E465B" w14:textId="675374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312" w14:textId="079F331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110,69</w:t>
            </w:r>
          </w:p>
        </w:tc>
      </w:tr>
      <w:tr w:rsidR="00C66F09" w:rsidRPr="007D3336" w14:paraId="5DB241E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291" w14:textId="0AC172D2" w:rsidR="00C66F09" w:rsidRPr="00783775" w:rsidRDefault="00C66F09" w:rsidP="00704AF3">
            <w:pPr>
              <w:jc w:val="center"/>
              <w:rPr>
                <w:b/>
                <w:sz w:val="22"/>
                <w:szCs w:val="22"/>
              </w:rPr>
            </w:pPr>
            <w:r w:rsidRPr="00783775">
              <w:rPr>
                <w:b/>
                <w:sz w:val="22"/>
                <w:szCs w:val="22"/>
              </w:rPr>
              <w:t>3.28.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4D88" w14:textId="76703D44" w:rsidR="00C66F09" w:rsidRPr="00783775" w:rsidRDefault="00C66F09" w:rsidP="00704AF3">
            <w:pPr>
              <w:rPr>
                <w:b/>
                <w:sz w:val="22"/>
                <w:szCs w:val="22"/>
              </w:rPr>
            </w:pPr>
            <w:r w:rsidRPr="00783775">
              <w:rPr>
                <w:b/>
                <w:sz w:val="22"/>
                <w:szCs w:val="22"/>
              </w:rPr>
              <w:t>Nulaužtų šakų nuo vieno medžio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9C691" w14:textId="77777777" w:rsidR="00C66F09" w:rsidRPr="00783775" w:rsidRDefault="00C66F09" w:rsidP="00704AF3">
            <w:pPr>
              <w:jc w:val="center"/>
              <w:rPr>
                <w:b/>
                <w:sz w:val="22"/>
                <w:szCs w:val="22"/>
              </w:rPr>
            </w:pPr>
            <w:r w:rsidRPr="00783775">
              <w:rPr>
                <w:b/>
                <w:sz w:val="22"/>
                <w:szCs w:val="22"/>
              </w:rPr>
              <w:t>1 vnt.</w:t>
            </w:r>
          </w:p>
          <w:p w14:paraId="38E95A29" w14:textId="764FC5B7" w:rsidR="00C66F09" w:rsidRPr="00783775" w:rsidRDefault="00C66F09" w:rsidP="00704A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A531" w14:textId="45F25E88" w:rsidR="00C66F09" w:rsidRPr="00783775" w:rsidRDefault="00C66F09" w:rsidP="00704AF3">
            <w:pPr>
              <w:jc w:val="center"/>
              <w:rPr>
                <w:b/>
                <w:sz w:val="22"/>
                <w:szCs w:val="22"/>
              </w:rPr>
            </w:pPr>
            <w:r w:rsidRPr="00783775">
              <w:rPr>
                <w:b/>
                <w:sz w:val="22"/>
                <w:szCs w:val="22"/>
              </w:rPr>
              <w:t>19,</w:t>
            </w:r>
            <w:r w:rsidR="00867967" w:rsidRPr="00783775">
              <w:rPr>
                <w:b/>
                <w:sz w:val="22"/>
                <w:szCs w:val="22"/>
              </w:rPr>
              <w:t>59</w:t>
            </w:r>
          </w:p>
        </w:tc>
      </w:tr>
      <w:tr w:rsidR="00CE4C38" w:rsidRPr="007D3336" w14:paraId="1F9A6B55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F98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607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Vandens telkinių, pakrančių priežiūra</w:t>
            </w:r>
          </w:p>
        </w:tc>
      </w:tr>
      <w:tr w:rsidR="00CE4C38" w:rsidRPr="007D3336" w14:paraId="0DA76E99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4E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DE29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augalų šienavimas / surinkimas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A63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2662" w14:textId="6DC29F0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34,58</w:t>
            </w:r>
          </w:p>
        </w:tc>
      </w:tr>
      <w:tr w:rsidR="00CE4C38" w:rsidRPr="007D3336" w14:paraId="45487A7D" w14:textId="77777777" w:rsidTr="00364715">
        <w:trPr>
          <w:trHeight w:val="3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3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1D0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augmenijos tvarkymas krante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07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DDB6" w14:textId="5E5B06B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8,44</w:t>
            </w:r>
          </w:p>
        </w:tc>
      </w:tr>
      <w:tr w:rsidR="00CE4C38" w:rsidRPr="007D3336" w14:paraId="4446FFD5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26B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A0A8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Viešųjų erdvių infrastruktūros priežiūra</w:t>
            </w:r>
          </w:p>
        </w:tc>
      </w:tr>
      <w:tr w:rsidR="00CE4C38" w:rsidRPr="007D3336" w14:paraId="063A8B34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E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33E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Šiukšlių surinkimas iš šiukšliadėžių, pastatytų viešose vietose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FC5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7483" w14:textId="651D5F0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1,39</w:t>
            </w:r>
          </w:p>
        </w:tc>
      </w:tr>
      <w:tr w:rsidR="00CE4C38" w:rsidRPr="007D3336" w14:paraId="1D9FC51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3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41C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Šunų ekskrementams skirtų šiukšliadėžių aptarnavimas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B20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93E0" w14:textId="32D3E43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1,51</w:t>
            </w:r>
          </w:p>
        </w:tc>
      </w:tr>
      <w:tr w:rsidR="00CE4C38" w:rsidRPr="007D3336" w14:paraId="032C394D" w14:textId="77777777" w:rsidTr="00364715">
        <w:trPr>
          <w:trHeight w:val="3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0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D232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Šiukšliadėžių išplovimas ir dezinfekavimas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7B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D507" w14:textId="05E5F250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1,17</w:t>
            </w:r>
          </w:p>
        </w:tc>
      </w:tr>
      <w:tr w:rsidR="00CE4C38" w:rsidRPr="007D3336" w14:paraId="4BB9DCE7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4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2F61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Automobilio su aukšto slėgio plovimo stotele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616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52A1" w14:textId="618D97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14,51</w:t>
            </w:r>
          </w:p>
        </w:tc>
      </w:tr>
      <w:tr w:rsidR="00CE4C38" w:rsidRPr="007D3336" w14:paraId="7342F773" w14:textId="77777777" w:rsidTr="00364715">
        <w:trPr>
          <w:trHeight w:val="3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1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42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kepsninės priežiūra ir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DD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A482" w14:textId="0FFE56DA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3,95</w:t>
            </w:r>
          </w:p>
        </w:tc>
      </w:tr>
      <w:tr w:rsidR="00CE4C38" w:rsidRPr="007D3336" w14:paraId="79EACC83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361" w14:textId="530E2DA9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F7AE" w14:textId="77777777" w:rsidR="00EA59F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Mažosios architektūros elementų, sporto įrenginių, dangų, tvorų,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6E14" w14:textId="61FA8F00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B780" w14:textId="2B56A3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  <w:r w:rsidR="00DE56E0">
              <w:rPr>
                <w:sz w:val="22"/>
                <w:szCs w:val="22"/>
              </w:rPr>
              <w:t>8</w:t>
            </w:r>
            <w:r w:rsidRPr="007D3336">
              <w:rPr>
                <w:sz w:val="22"/>
                <w:szCs w:val="22"/>
              </w:rPr>
              <w:t>,</w:t>
            </w:r>
            <w:r w:rsidR="00DE56E0">
              <w:rPr>
                <w:sz w:val="22"/>
                <w:szCs w:val="22"/>
              </w:rPr>
              <w:t>64</w:t>
            </w:r>
            <w:r w:rsidRPr="007D3336">
              <w:rPr>
                <w:sz w:val="22"/>
                <w:szCs w:val="22"/>
              </w:rPr>
              <w:t xml:space="preserve"> +</w:t>
            </w:r>
          </w:p>
          <w:p w14:paraId="19089939" w14:textId="77777777" w:rsidR="00EA59F2" w:rsidRPr="007D3336" w:rsidRDefault="00CE4C38" w:rsidP="00E61B0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sąskaita už medžiagas</w:t>
            </w:r>
          </w:p>
        </w:tc>
      </w:tr>
      <w:tr w:rsidR="00CE4C38" w:rsidRPr="007D3336" w14:paraId="7F89090B" w14:textId="77777777" w:rsidTr="00364715">
        <w:trPr>
          <w:trHeight w:val="33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F42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3F9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Aikštynų su įranga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115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2B1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510804C0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175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2617" w14:textId="41DC2FF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 aikštelės </w:t>
            </w:r>
            <w:r>
              <w:rPr>
                <w:sz w:val="22"/>
                <w:szCs w:val="22"/>
              </w:rPr>
              <w:t>techninė priežiūra atliekant profilaktikos darbus ir kasmetinė patikra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F900" w14:textId="37292D6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5B20" w14:textId="77777777" w:rsidR="00CE4C38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 +</w:t>
            </w:r>
          </w:p>
          <w:p w14:paraId="3C20CA92" w14:textId="77777777" w:rsidR="00CE4C38" w:rsidRPr="00364715" w:rsidRDefault="00CE4C38" w:rsidP="00C6564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sertifikuotos įmonės sąskaita už kasmetinės patikros paslaugą</w:t>
            </w:r>
          </w:p>
        </w:tc>
      </w:tr>
      <w:tr w:rsidR="00CE4C38" w:rsidRPr="007D3336" w14:paraId="0861C583" w14:textId="77777777" w:rsidTr="001A4E1A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1F0E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25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žaidimų, sporto aikštelės, </w:t>
            </w:r>
            <w:r>
              <w:rPr>
                <w:sz w:val="22"/>
                <w:szCs w:val="22"/>
              </w:rPr>
              <w:t>vizualinė apžiūra, rankinis išvalymas, sąšlavų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B2B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849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</w:tr>
      <w:tr w:rsidR="00CE4C38" w:rsidRPr="007D3336" w14:paraId="42CEC4C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D85B" w14:textId="7C506318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E383" w14:textId="38861C46" w:rsidR="00CE4C38" w:rsidRPr="007D3336" w:rsidRDefault="00CE4C38" w:rsidP="00C6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aikštelės, treniruoklių vietos techninė priežiūra, atliekant profilaktikos darbus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0B3A" w14:textId="7CDB18B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ACF9" w14:textId="0BF783C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</w:t>
            </w:r>
          </w:p>
        </w:tc>
      </w:tr>
      <w:tr w:rsidR="00CE4C38" w:rsidRPr="007D3336" w14:paraId="51A63164" w14:textId="77777777" w:rsidTr="00364715">
        <w:trPr>
          <w:trHeight w:val="36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ECC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53CA" w14:textId="77777777" w:rsidR="00CE4C38" w:rsidRPr="007D3336" w:rsidRDefault="00CE4C38" w:rsidP="00C65642">
            <w:pPr>
              <w:rPr>
                <w:b/>
                <w:strike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Sanitarinė miesto priežiūra</w:t>
            </w:r>
          </w:p>
        </w:tc>
      </w:tr>
      <w:tr w:rsidR="00CE4C38" w:rsidRPr="007D3336" w14:paraId="20A6E608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AE5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C70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Gatvių valymo atliekų, sąšlavų, </w:t>
            </w:r>
            <w:r>
              <w:rPr>
                <w:sz w:val="22"/>
                <w:szCs w:val="22"/>
              </w:rPr>
              <w:t xml:space="preserve">atliekų iš nelegalių šiukšlynų </w:t>
            </w:r>
            <w:r w:rsidRPr="007D3336">
              <w:rPr>
                <w:sz w:val="22"/>
                <w:szCs w:val="22"/>
              </w:rPr>
              <w:t>surinkimas ir išvežimas į sąvartyną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0A6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199" w14:textId="2CBD20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63,16 +</w:t>
            </w:r>
          </w:p>
          <w:p w14:paraId="6EC542F7" w14:textId="1C65BE8E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4A780F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4C0" w14:textId="6E98FC6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6D6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Nelegalaus šiukšlyno tvarkymas rankiniu būdu (atliekų surinkimas užterštoje teritorijoje)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F89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7D3336">
              <w:rPr>
                <w:sz w:val="22"/>
                <w:szCs w:val="22"/>
                <w:lang w:val="en-US"/>
              </w:rPr>
              <w:t>žm</w:t>
            </w:r>
            <w:proofErr w:type="spellEnd"/>
            <w:r w:rsidRPr="007D3336">
              <w:rPr>
                <w:sz w:val="22"/>
                <w:szCs w:val="22"/>
                <w:lang w:val="en-US"/>
              </w:rPr>
              <w:t>.</w:t>
            </w:r>
            <w:r w:rsidR="003B30A1">
              <w:rPr>
                <w:sz w:val="22"/>
                <w:szCs w:val="22"/>
                <w:lang w:val="en-US"/>
              </w:rPr>
              <w:t xml:space="preserve"> </w:t>
            </w:r>
            <w:r w:rsidRPr="007D3336">
              <w:rPr>
                <w:sz w:val="22"/>
                <w:szCs w:val="22"/>
                <w:lang w:val="en-US"/>
              </w:rPr>
              <w:t>val.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692F" w14:textId="7E16EACE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13,53</w:t>
            </w:r>
          </w:p>
        </w:tc>
      </w:tr>
      <w:tr w:rsidR="00CE4C38" w:rsidRPr="007D3336" w14:paraId="3D1278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D33" w14:textId="503ACB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98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Biologiškai skaidžių atliekų surinkimas ir išvežimas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9DBF" w14:textId="77777777" w:rsidR="00CE4C38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  <w:p w14:paraId="737B715D" w14:textId="77777777" w:rsidR="00C8010F" w:rsidRPr="007D3336" w:rsidRDefault="00C8010F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8D18" w14:textId="7A9C339F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95,96 </w:t>
            </w:r>
          </w:p>
        </w:tc>
      </w:tr>
      <w:tr w:rsidR="00CE4C38" w:rsidRPr="007D3336" w14:paraId="5B9E50F3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5EB" w14:textId="55755F1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9EF5" w14:textId="77777777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Naudotų bešeimininkių padangų surinkimas, jų sandėliavimas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D48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0960" w14:textId="12CDA0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143,80 +</w:t>
            </w:r>
          </w:p>
          <w:p w14:paraId="2231628C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20140A26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E0A" w14:textId="7590D38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67D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Pavojingų bešeimininkių atliekų surinkimas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DC98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B658" w14:textId="1243D9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53,58 +</w:t>
            </w:r>
          </w:p>
          <w:p w14:paraId="7268230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0A0982DC" w14:textId="77777777" w:rsidTr="00364715">
        <w:trPr>
          <w:trHeight w:val="5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88D" w14:textId="4FED7E2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6.6.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D6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Biologiškai skaidžių atliekų išvežimas iš miesto teritorijos </w:t>
            </w:r>
            <w:proofErr w:type="spellStart"/>
            <w:r w:rsidRPr="007D3336">
              <w:rPr>
                <w:sz w:val="22"/>
                <w:szCs w:val="22"/>
              </w:rPr>
              <w:t>didžiatūriais</w:t>
            </w:r>
            <w:proofErr w:type="spellEnd"/>
            <w:r w:rsidRPr="007D3336">
              <w:rPr>
                <w:sz w:val="22"/>
                <w:szCs w:val="22"/>
              </w:rPr>
              <w:t xml:space="preserve"> konteineriais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A09" w14:textId="2CA9564C" w:rsidR="00C8010F" w:rsidRPr="00C8010F" w:rsidRDefault="00C8010F" w:rsidP="00A83FE5">
            <w:pPr>
              <w:jc w:val="center"/>
              <w:rPr>
                <w:sz w:val="22"/>
                <w:szCs w:val="22"/>
              </w:rPr>
            </w:pPr>
            <w:r w:rsidRPr="00C8010F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D1F" w14:textId="650CD290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61,77</w:t>
            </w:r>
          </w:p>
        </w:tc>
      </w:tr>
      <w:tr w:rsidR="00CE4C38" w:rsidRPr="007D3336" w14:paraId="77D7C1B2" w14:textId="77777777" w:rsidTr="00364715">
        <w:trPr>
          <w:trHeight w:val="35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82C" w14:textId="37F6D3F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A6F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iCs/>
                <w:sz w:val="22"/>
                <w:szCs w:val="22"/>
              </w:rPr>
              <w:t>Teritorijų priežiūra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45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FE1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C88B7F9" w14:textId="77777777" w:rsidTr="00364715">
        <w:trPr>
          <w:trHeight w:val="4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7D8" w14:textId="64A463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7ED0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Važiuojamosios dalies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C72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277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7FA7571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10E" w14:textId="119A879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DAD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E19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3663" w14:textId="59B60B6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3,08</w:t>
            </w:r>
          </w:p>
        </w:tc>
      </w:tr>
      <w:tr w:rsidR="00CE4C38" w:rsidRPr="007D3336" w14:paraId="791A5A00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518" w14:textId="37E02D6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89C8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6C0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7FD1" w14:textId="2E3BCBF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1,41</w:t>
            </w:r>
          </w:p>
        </w:tc>
      </w:tr>
      <w:tr w:rsidR="00CE4C38" w:rsidRPr="007D3336" w14:paraId="092420B6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B37B" w14:textId="470BED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6.7.2.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245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E3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C1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29014A76" w14:textId="77777777" w:rsidTr="00364715">
        <w:trPr>
          <w:trHeight w:val="29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BCD" w14:textId="0FD4AC7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AE7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E0A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1CD8" w14:textId="6CE9C19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2,17</w:t>
            </w:r>
          </w:p>
        </w:tc>
      </w:tr>
      <w:tr w:rsidR="00CE4C38" w:rsidRPr="007D3336" w14:paraId="0431AB6C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8FD" w14:textId="5EB4FF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ED9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D3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BDE4" w14:textId="60B6A66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1,05</w:t>
            </w:r>
          </w:p>
        </w:tc>
      </w:tr>
      <w:tr w:rsidR="00CE4C38" w:rsidRPr="007D3336" w14:paraId="35D9457C" w14:textId="77777777" w:rsidTr="00364715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EAD" w14:textId="5A1B6A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BE6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Laiptų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D1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B2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0DDA3021" w14:textId="77777777" w:rsidTr="00364715">
        <w:trPr>
          <w:trHeight w:val="2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252" w14:textId="68C5449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B08B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AE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3E35" w14:textId="72E56BE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5,12</w:t>
            </w:r>
          </w:p>
        </w:tc>
      </w:tr>
      <w:tr w:rsidR="00CE4C38" w:rsidRPr="007D3336" w14:paraId="4A93A977" w14:textId="77777777" w:rsidTr="00364715">
        <w:trPr>
          <w:trHeight w:val="2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04C" w14:textId="6669AAA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F0D3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B7D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00EF" w14:textId="7EC5916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2,56</w:t>
            </w:r>
          </w:p>
        </w:tc>
      </w:tr>
      <w:tr w:rsidR="00CE4C38" w:rsidRPr="007D3336" w14:paraId="7C8D9DE2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F80" w14:textId="7C670A9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6.7.4.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701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Nuolatos neprižiūrimų šaligatvių, takų, aikščių ir kt. teritorijų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5DA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9396" w14:textId="180ECA8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8,82</w:t>
            </w:r>
          </w:p>
        </w:tc>
      </w:tr>
      <w:tr w:rsidR="00CE4C38" w:rsidRPr="007D3336" w14:paraId="093A68AC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060" w14:textId="0A7C7E6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D4A8" w14:textId="650900D7" w:rsidR="00CE4C38" w:rsidRPr="00364715" w:rsidRDefault="00CE4C38" w:rsidP="00C8010F">
            <w:pPr>
              <w:jc w:val="both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pėsčiųjų takų, aikščių ir kt. teritorijų barstymas smėlio chloridų mišiniu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0C7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3BF8" w14:textId="25721B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1,87</w:t>
            </w:r>
          </w:p>
        </w:tc>
      </w:tr>
      <w:tr w:rsidR="00CE4C38" w:rsidRPr="007D3336" w14:paraId="63981215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E37" w14:textId="2591724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9282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takų, aikštelių su nepatobulinta danga (žvyro, skaldos ir pan.) valymas: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467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0B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3D22AA06" w14:textId="77777777" w:rsidTr="00364715">
        <w:trPr>
          <w:trHeight w:val="1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C6C" w14:textId="57DA6C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D1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BA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EE3F" w14:textId="71721EDF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3,25</w:t>
            </w:r>
          </w:p>
        </w:tc>
      </w:tr>
      <w:tr w:rsidR="00CE4C38" w:rsidRPr="007D3336" w14:paraId="60009C54" w14:textId="77777777" w:rsidTr="00364715">
        <w:trPr>
          <w:trHeight w:val="2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86D" w14:textId="421753C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DC0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61F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537D" w14:textId="13F5385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1,46</w:t>
            </w:r>
          </w:p>
        </w:tc>
      </w:tr>
      <w:tr w:rsidR="00CE4C38" w:rsidRPr="007D3336" w14:paraId="01A3A5EE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C05" w14:textId="417EDC3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6.7.7.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65B3" w14:textId="48815E13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Pėsčiųjų tiltų, aikštelių</w:t>
            </w:r>
            <w:r>
              <w:rPr>
                <w:sz w:val="22"/>
                <w:szCs w:val="22"/>
              </w:rPr>
              <w:t xml:space="preserve"> su medine danga valymas,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barstymas smėliu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7278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5BE7" w14:textId="3AD2DA7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246EB6">
              <w:rPr>
                <w:sz w:val="22"/>
                <w:szCs w:val="22"/>
              </w:rPr>
              <w:t>8,40</w:t>
            </w:r>
          </w:p>
        </w:tc>
      </w:tr>
      <w:tr w:rsidR="00CE4C38" w:rsidRPr="007D3336" w14:paraId="55BB7237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C6C" w14:textId="4613A85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8795" w14:textId="77777777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Atskirų šiukšlių rinkimas; želdinių valymas (šiukšlių, šakų išrinkimas)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372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56DE" w14:textId="7B2E43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0,45</w:t>
            </w:r>
          </w:p>
        </w:tc>
      </w:tr>
      <w:tr w:rsidR="00CE4C38" w:rsidRPr="007D3336" w14:paraId="782B02F6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3A8" w14:textId="38D16EC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482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Žolės naikinimas cheminėmis priemonėmis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F6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64F7" w14:textId="559387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6,09</w:t>
            </w:r>
          </w:p>
        </w:tc>
      </w:tr>
      <w:tr w:rsidR="00CE4C38" w:rsidRPr="007D3336" w14:paraId="308B411B" w14:textId="77777777" w:rsidTr="00364715">
        <w:trPr>
          <w:trHeight w:val="2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027" w14:textId="17C0721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FA8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Viešųjų tualetų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655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3D8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699F9F4" w14:textId="77777777" w:rsidTr="00364715">
        <w:trPr>
          <w:trHeight w:val="7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7336" w14:textId="4CE4B2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C69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Mūrinis, su inžineriniais tinklais (Vilniaus g. 2A)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579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F13" w14:textId="7CA06E1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2 883,59 + </w:t>
            </w:r>
          </w:p>
          <w:p w14:paraId="2A7F7436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sąskaitos už komunalines paslaugas</w:t>
            </w:r>
          </w:p>
        </w:tc>
      </w:tr>
      <w:tr w:rsidR="00CE4C38" w:rsidRPr="007D3336" w14:paraId="5501E3AD" w14:textId="77777777" w:rsidTr="00364715">
        <w:trPr>
          <w:trHeight w:val="52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AA4" w14:textId="31ABDB18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F8F0" w14:textId="2900FBDD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Viešojo stacionaraus tualeto su inžineriniais tinklais </w:t>
            </w:r>
            <w:r>
              <w:rPr>
                <w:sz w:val="22"/>
                <w:szCs w:val="22"/>
              </w:rPr>
              <w:t>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F45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FD6" w14:textId="25CB26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8,62</w:t>
            </w:r>
          </w:p>
        </w:tc>
      </w:tr>
      <w:tr w:rsidR="00CE4C38" w:rsidRPr="007D3336" w14:paraId="48FC3695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4302" w14:textId="7D8EE975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</w:t>
            </w:r>
            <w:r w:rsidRPr="00364715">
              <w:rPr>
                <w:color w:val="000000"/>
                <w:sz w:val="22"/>
              </w:rPr>
              <w:t>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716E" w14:textId="6B672D66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Stacionaraus lauko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4A4C" w14:textId="77777777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2E70" w14:textId="70458D93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246EB6">
              <w:rPr>
                <w:color w:val="000000"/>
                <w:sz w:val="22"/>
                <w:szCs w:val="22"/>
              </w:rPr>
              <w:t>50,09</w:t>
            </w:r>
          </w:p>
        </w:tc>
      </w:tr>
      <w:tr w:rsidR="00CE4C38" w:rsidRPr="007D3336" w14:paraId="15CD893E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DF4E" w14:textId="77777777" w:rsidR="00CE4C38" w:rsidRPr="00246EB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246EB6">
              <w:rPr>
                <w:color w:val="000000"/>
                <w:sz w:val="22"/>
                <w:szCs w:val="22"/>
              </w:rPr>
              <w:t>6.8.4.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5965" w14:textId="3755336B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Stacionaraus lauko tualeto </w:t>
            </w:r>
            <w:r w:rsidR="00A83FE5">
              <w:rPr>
                <w:color w:val="000000"/>
                <w:sz w:val="22"/>
                <w:szCs w:val="22"/>
              </w:rPr>
              <w:t>priežiūra</w:t>
            </w:r>
            <w:r>
              <w:rPr>
                <w:color w:val="000000"/>
                <w:sz w:val="22"/>
                <w:szCs w:val="22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8262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CBD4" w14:textId="5AA262D1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65,72</w:t>
            </w:r>
          </w:p>
        </w:tc>
      </w:tr>
      <w:tr w:rsidR="00CE4C38" w:rsidRPr="007D3336" w14:paraId="0FCDAE52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C181" w14:textId="22B5C8B0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8.5</w:t>
            </w:r>
            <w:r w:rsidRPr="00364715">
              <w:rPr>
                <w:color w:val="000000"/>
                <w:sz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2B42" w14:textId="32E0DCD5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Biotualeto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83FE5">
              <w:rPr>
                <w:color w:val="000000"/>
                <w:sz w:val="22"/>
                <w:szCs w:val="22"/>
              </w:rPr>
              <w:t xml:space="preserve">priežiūra </w:t>
            </w:r>
            <w:r>
              <w:rPr>
                <w:color w:val="000000"/>
                <w:sz w:val="22"/>
                <w:szCs w:val="22"/>
              </w:rPr>
              <w:t>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6210" w14:textId="7784A97F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C68C" w14:textId="37677056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55,40</w:t>
            </w:r>
          </w:p>
        </w:tc>
      </w:tr>
      <w:tr w:rsidR="00CE4C38" w:rsidRPr="007D3336" w14:paraId="75D7922A" w14:textId="77777777" w:rsidTr="00364715">
        <w:trPr>
          <w:trHeight w:val="5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1E0" w14:textId="164D6F2F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1028" w14:textId="5D86484D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Biotualeto, lauko praustuvės pastatymas ar nuėmimas mieste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A9F2" w14:textId="03908AB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7378" w14:textId="5B255E2C" w:rsidR="00CE4C38" w:rsidRPr="007D3336" w:rsidRDefault="00DE56E0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E4C38" w:rsidRPr="007D33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</w:tr>
      <w:tr w:rsidR="00CE4C38" w:rsidRPr="007D3336" w14:paraId="13DDCDDD" w14:textId="77777777" w:rsidTr="00364715">
        <w:trPr>
          <w:trHeight w:val="2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1B6" w14:textId="439AAED4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A814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tualeto duobės kapitalinis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F5DB" w14:textId="6A3C38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D6A9" w14:textId="23626D3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413,43</w:t>
            </w:r>
          </w:p>
        </w:tc>
      </w:tr>
      <w:tr w:rsidR="00CE4C38" w:rsidRPr="007D3336" w14:paraId="7CC05839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12A" w14:textId="1205B3A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65D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proofErr w:type="spellStart"/>
            <w:r w:rsidRPr="007D3336">
              <w:rPr>
                <w:sz w:val="22"/>
                <w:szCs w:val="22"/>
              </w:rPr>
              <w:t>Bepriežiūrių</w:t>
            </w:r>
            <w:proofErr w:type="spellEnd"/>
            <w:r w:rsidRPr="007D3336">
              <w:rPr>
                <w:sz w:val="22"/>
                <w:szCs w:val="22"/>
              </w:rPr>
              <w:t>, bešeimininkių gyvūnų (šuns, katės) laikinoji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E4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B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6AE2A3A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48E" w14:textId="7FC8BB4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33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proofErr w:type="spellStart"/>
            <w:r w:rsidRPr="007D3336">
              <w:rPr>
                <w:sz w:val="22"/>
                <w:szCs w:val="22"/>
              </w:rPr>
              <w:t>Bepriežiūrių</w:t>
            </w:r>
            <w:proofErr w:type="spellEnd"/>
            <w:r w:rsidRPr="007D3336">
              <w:rPr>
                <w:sz w:val="22"/>
                <w:szCs w:val="22"/>
              </w:rPr>
              <w:t>, bešeimininkių gyvūnų</w:t>
            </w:r>
          </w:p>
          <w:p w14:paraId="68B5545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laikinosios globos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006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2A22" w14:textId="52C51E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4787,48</w:t>
            </w:r>
          </w:p>
        </w:tc>
      </w:tr>
      <w:tr w:rsidR="00CE4C38" w:rsidRPr="007D3336" w14:paraId="08237FD1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EAD" w14:textId="6F20DC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B0E4" w14:textId="5AA9D486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proofErr w:type="spellStart"/>
            <w:r w:rsidRPr="007D3336">
              <w:rPr>
                <w:sz w:val="22"/>
                <w:szCs w:val="22"/>
              </w:rPr>
              <w:t>Bepriežiūrio</w:t>
            </w:r>
            <w:proofErr w:type="spellEnd"/>
            <w:r w:rsidRPr="007D3336">
              <w:rPr>
                <w:sz w:val="22"/>
                <w:szCs w:val="22"/>
              </w:rPr>
              <w:t>, bešeimininkio gyvūno (šuns, katės) sugavimas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DD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DA0" w14:textId="404B004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18,76</w:t>
            </w:r>
          </w:p>
        </w:tc>
      </w:tr>
      <w:tr w:rsidR="00CE4C38" w:rsidRPr="007D3336" w14:paraId="5C0BF8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C7D" w14:textId="1857923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BDA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proofErr w:type="spellStart"/>
            <w:r w:rsidRPr="007D3336">
              <w:rPr>
                <w:sz w:val="22"/>
                <w:szCs w:val="22"/>
              </w:rPr>
              <w:t>Bepriežiūrio</w:t>
            </w:r>
            <w:proofErr w:type="spellEnd"/>
            <w:r w:rsidRPr="007D3336">
              <w:rPr>
                <w:sz w:val="22"/>
                <w:szCs w:val="22"/>
              </w:rPr>
              <w:t>, bešeimininkio gyvūno (šuns, katės) laikymas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8C21" w14:textId="729044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para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AD5F" w14:textId="23948582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1,14</w:t>
            </w:r>
          </w:p>
        </w:tc>
      </w:tr>
      <w:tr w:rsidR="00CE4C38" w:rsidRPr="007D3336" w14:paraId="78173760" w14:textId="77777777" w:rsidTr="00364715">
        <w:trPr>
          <w:trHeight w:val="2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23C" w14:textId="13D29C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51B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eutanazija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E0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5B59" w14:textId="11BE3CE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18,54</w:t>
            </w:r>
          </w:p>
        </w:tc>
      </w:tr>
      <w:tr w:rsidR="00CE4C38" w:rsidRPr="007D3336" w14:paraId="5640F29D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5A1C" w14:textId="4A33E3A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9DF0" w14:textId="43B1672B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lavono surinkimas iš miesto bendro naudojimo vietų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021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EB2D" w14:textId="07CFAC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15,62</w:t>
            </w:r>
          </w:p>
        </w:tc>
      </w:tr>
      <w:tr w:rsidR="00CE4C38" w:rsidRPr="007D3336" w14:paraId="5F4A1B4C" w14:textId="77777777" w:rsidTr="00364715">
        <w:trPr>
          <w:trHeight w:val="31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6600" w14:textId="4527AF1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D63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Gyvulinės kilmės atliekų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732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kg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1B61" w14:textId="1E74FB8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0,48</w:t>
            </w:r>
          </w:p>
        </w:tc>
      </w:tr>
      <w:tr w:rsidR="00CE4C38" w:rsidRPr="007D3336" w14:paraId="0E84DD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241" w14:textId="08E1E1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E3D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ženklinimas</w:t>
            </w:r>
          </w:p>
          <w:p w14:paraId="759C985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mikroschema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7C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8E0A" w14:textId="5CA60F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22,25</w:t>
            </w:r>
          </w:p>
        </w:tc>
      </w:tr>
      <w:tr w:rsidR="00CE4C38" w:rsidRPr="007D3336" w14:paraId="21AA7BF3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651" w14:textId="69B9143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90A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perdavimas gyvūnus globojančiai organizacijai – transportavimas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F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215" w14:textId="7C49A5F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0,80</w:t>
            </w:r>
          </w:p>
        </w:tc>
      </w:tr>
      <w:tr w:rsidR="00CE4C38" w:rsidRPr="007D3336" w14:paraId="236F90B4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D539" w14:textId="307218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8B0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(katės)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C81B" w14:textId="7E34F4BA" w:rsidR="00EA59F2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A88C" w14:textId="24332E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25,96 + </w:t>
            </w:r>
          </w:p>
          <w:p w14:paraId="6F90DC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18F3C7C2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59E" w14:textId="5A8C3F70" w:rsidR="00CE4C38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9456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(šuns)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74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6983" w14:textId="516AA27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  <w:r w:rsidRPr="007D3336">
              <w:rPr>
                <w:sz w:val="22"/>
                <w:szCs w:val="22"/>
              </w:rPr>
              <w:t xml:space="preserve"> + </w:t>
            </w:r>
          </w:p>
          <w:p w14:paraId="2495914C" w14:textId="77777777" w:rsidR="00C8010F" w:rsidRPr="007D3336" w:rsidRDefault="00CE4C38" w:rsidP="00EA59F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0BDE99F8" w14:textId="77777777" w:rsidTr="00720BE1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2B5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4CA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b/>
                <w:sz w:val="22"/>
                <w:szCs w:val="22"/>
              </w:rPr>
              <w:t>Kitos paslaugos</w:t>
            </w:r>
          </w:p>
        </w:tc>
      </w:tr>
      <w:tr w:rsidR="00CE4C38" w:rsidRPr="007D3336" w14:paraId="3A800C3F" w14:textId="77777777" w:rsidTr="00720BE1">
        <w:trPr>
          <w:trHeight w:val="299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577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7.1.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F73C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iki 3,5 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D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0651" w14:textId="02E6EB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15,47</w:t>
            </w:r>
          </w:p>
        </w:tc>
      </w:tr>
      <w:tr w:rsidR="00CE4C38" w:rsidRPr="007D3336" w14:paraId="3CA1BFB1" w14:textId="77777777" w:rsidTr="00364715">
        <w:trPr>
          <w:trHeight w:val="220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96E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A88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FF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B273" w14:textId="6FF0B8A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0,62</w:t>
            </w:r>
          </w:p>
        </w:tc>
      </w:tr>
      <w:tr w:rsidR="00CE4C38" w:rsidRPr="007D3336" w14:paraId="6B9CA52F" w14:textId="77777777" w:rsidTr="00364715">
        <w:trPr>
          <w:trHeight w:val="347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C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7.2.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0FD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virš 3,5 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B9E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280F" w14:textId="00E93D8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16,55</w:t>
            </w:r>
          </w:p>
        </w:tc>
      </w:tr>
      <w:tr w:rsidR="00CE4C38" w:rsidRPr="007D3336" w14:paraId="17C03FF2" w14:textId="77777777" w:rsidTr="00364715">
        <w:trPr>
          <w:trHeight w:val="281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ED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471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3C6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34F3" w14:textId="0EE9766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2,82</w:t>
            </w:r>
          </w:p>
        </w:tc>
      </w:tr>
      <w:tr w:rsidR="00CE4C38" w:rsidRPr="007D3336" w14:paraId="4FC3148B" w14:textId="77777777" w:rsidTr="00364715">
        <w:trPr>
          <w:trHeight w:val="5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F8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9B8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Nenumatytų darbų atlikimas (kvalifikuoto darbuotojo)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7E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F8BB" w14:textId="2D70F10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17,08</w:t>
            </w:r>
          </w:p>
        </w:tc>
      </w:tr>
      <w:tr w:rsidR="00CE4C38" w:rsidRPr="007D3336" w14:paraId="3169F2C1" w14:textId="77777777" w:rsidTr="00364715">
        <w:trPr>
          <w:trHeight w:val="5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705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FB39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Nenumatytų darbų atlikimas (nekvalifikuoto darbuotojo)</w:t>
            </w:r>
            <w:r w:rsidR="00611840" w:rsidRPr="00364715">
              <w:rPr>
                <w:color w:val="000000"/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7A39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9F3F" w14:textId="60DBEFE0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8,82</w:t>
            </w:r>
          </w:p>
        </w:tc>
      </w:tr>
      <w:tr w:rsidR="00CE4C38" w:rsidRPr="007D3336" w14:paraId="0CF6073E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BD4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Rankinis teritorijų valymas (laikinieji darbai)</w:t>
            </w:r>
          </w:p>
        </w:tc>
      </w:tr>
      <w:tr w:rsidR="00CE4C38" w:rsidRPr="007D3336" w14:paraId="06592F30" w14:textId="77777777" w:rsidTr="00364715">
        <w:trPr>
          <w:trHeight w:val="5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CB6" w14:textId="708E4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2BE2" w14:textId="1C6FC01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valymas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47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487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696A3BC8" w14:textId="77777777" w:rsidTr="00364715">
        <w:trPr>
          <w:trHeight w:val="3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D5A" w14:textId="062A25A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4FE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A30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B695" w14:textId="19F2461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</w:t>
            </w:r>
            <w:r w:rsidR="00C65642">
              <w:rPr>
                <w:sz w:val="22"/>
                <w:szCs w:val="22"/>
              </w:rPr>
              <w:t>77</w:t>
            </w:r>
          </w:p>
        </w:tc>
      </w:tr>
      <w:tr w:rsidR="00CE4C38" w:rsidRPr="007D3336" w14:paraId="08D5F5D0" w14:textId="77777777" w:rsidTr="00364715">
        <w:trPr>
          <w:trHeight w:val="2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56B4" w14:textId="7E77A7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F23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CBA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6477" w14:textId="4F60422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85</w:t>
            </w:r>
          </w:p>
        </w:tc>
      </w:tr>
      <w:tr w:rsidR="00CE4C38" w:rsidRPr="007D3336" w14:paraId="4F45C23A" w14:textId="77777777" w:rsidTr="00364715">
        <w:trPr>
          <w:trHeight w:val="2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D21B" w14:textId="3AD73F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09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Atskirų šiukšlių 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E71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2614" w14:textId="6EAA9BE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35</w:t>
            </w:r>
          </w:p>
        </w:tc>
      </w:tr>
      <w:tr w:rsidR="00CE4C38" w:rsidRPr="007D3336" w14:paraId="3E24F080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19BD" w14:textId="222B1D4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4C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6A6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7485" w14:textId="6B0EB6C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6</w:t>
            </w:r>
          </w:p>
        </w:tc>
      </w:tr>
      <w:tr w:rsidR="00CE4C38" w:rsidRPr="007D3336" w14:paraId="29A74425" w14:textId="77777777" w:rsidTr="00364715">
        <w:trPr>
          <w:trHeight w:val="28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4B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7DF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Kapinių teritorijų valymas</w:t>
            </w:r>
          </w:p>
        </w:tc>
      </w:tr>
      <w:tr w:rsidR="00CE4C38" w:rsidRPr="007D3336" w14:paraId="217919DB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E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1E9D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Žiemos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21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123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F8AAC89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B7C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499A" w14:textId="682F6C9F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598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A646" w14:textId="7E66F4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9,71</w:t>
            </w:r>
          </w:p>
        </w:tc>
      </w:tr>
      <w:tr w:rsidR="00CE4C38" w:rsidRPr="007D3336" w14:paraId="1ABAFBD0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D3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6072" w14:textId="5B730949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 nustumiant sniegą ir barstant smėlio chloridų mišinį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C1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99D3" w14:textId="6738108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18,42</w:t>
            </w:r>
          </w:p>
        </w:tc>
      </w:tr>
      <w:tr w:rsidR="00CE4C38" w:rsidRPr="007D3336" w14:paraId="65CE4CCE" w14:textId="77777777" w:rsidTr="00364715">
        <w:trPr>
          <w:trHeight w:val="3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A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8C9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takų, aikščių su kieta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FF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797B" w14:textId="6CE00C0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2,17</w:t>
            </w:r>
          </w:p>
        </w:tc>
      </w:tr>
      <w:tr w:rsidR="00CE4C38" w:rsidRPr="007D3336" w14:paraId="1B0AA2FA" w14:textId="77777777" w:rsidTr="00364715">
        <w:trPr>
          <w:trHeight w:val="34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74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2AC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089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1260" w14:textId="53DE6BB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3,25</w:t>
            </w:r>
          </w:p>
        </w:tc>
      </w:tr>
      <w:tr w:rsidR="00CE4C38" w:rsidRPr="007D3336" w14:paraId="748E1E59" w14:textId="77777777" w:rsidTr="00364715">
        <w:trPr>
          <w:trHeight w:val="3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5FB6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Takų barstymas smėlio ir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A47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F719" w14:textId="16D7329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2,16</w:t>
            </w:r>
          </w:p>
        </w:tc>
      </w:tr>
      <w:tr w:rsidR="00CE4C38" w:rsidRPr="007D3336" w14:paraId="35693683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214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7895" w14:textId="3FE27A1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aikščių, privažiavimo kelių barstymas specialiu mišiniu (šlapiomis druskomis)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A7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E0A1" w14:textId="6E72ACF4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5,86</w:t>
            </w:r>
          </w:p>
        </w:tc>
      </w:tr>
      <w:tr w:rsidR="00CE4C38" w:rsidRPr="007D3336" w14:paraId="3861577E" w14:textId="77777777" w:rsidTr="00364715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802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C517" w14:textId="00D9B91B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Smėlio dėžių </w:t>
            </w:r>
            <w:r>
              <w:rPr>
                <w:sz w:val="22"/>
                <w:szCs w:val="22"/>
                <w:lang w:eastAsia="lt-LT"/>
              </w:rPr>
              <w:t>pastatymas ir užpildymas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DE5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vnt.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B6E6" w14:textId="3B9EEE1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20,03</w:t>
            </w:r>
          </w:p>
        </w:tc>
      </w:tr>
      <w:tr w:rsidR="00CE4C38" w:rsidRPr="007D3336" w14:paraId="4196E25B" w14:textId="77777777" w:rsidTr="001A4E1A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09F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A10E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Smėlio dėžių papildymas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5F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847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15,23</w:t>
            </w:r>
          </w:p>
        </w:tc>
      </w:tr>
      <w:tr w:rsidR="00CE4C38" w:rsidRPr="007D3336" w14:paraId="7752F14D" w14:textId="77777777" w:rsidTr="00364715">
        <w:trPr>
          <w:trHeight w:val="2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7D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0138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Vasaros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B17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E55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FB957A1" w14:textId="77777777" w:rsidTr="00364715">
        <w:trPr>
          <w:trHeight w:val="38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7B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C5B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su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A29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B79A" w14:textId="5B1FD0E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1,05</w:t>
            </w:r>
          </w:p>
        </w:tc>
      </w:tr>
      <w:tr w:rsidR="00CE4C38" w:rsidRPr="007D3336" w14:paraId="1319B984" w14:textId="77777777" w:rsidTr="00364715">
        <w:trPr>
          <w:trHeight w:val="3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4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7EB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91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124B" w14:textId="6E9EF5B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1,46</w:t>
            </w:r>
          </w:p>
        </w:tc>
      </w:tr>
      <w:tr w:rsidR="00CE4C38" w:rsidRPr="007D3336" w14:paraId="2A30493E" w14:textId="77777777" w:rsidTr="00364715">
        <w:trPr>
          <w:trHeight w:val="5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0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FD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Kelkraščių kapinėse atkasimas</w:t>
            </w:r>
            <w:r w:rsidRPr="007D3336">
              <w:rPr>
                <w:color w:val="FF0000"/>
                <w:sz w:val="22"/>
                <w:szCs w:val="22"/>
                <w:lang w:eastAsia="lt-LT"/>
              </w:rPr>
              <w:t xml:space="preserve"> </w:t>
            </w:r>
            <w:r w:rsidRPr="007D3336">
              <w:rPr>
                <w:sz w:val="22"/>
                <w:szCs w:val="22"/>
                <w:lang w:eastAsia="lt-LT"/>
              </w:rPr>
              <w:t>ir velėnos nunešimas į susikaupimo vietą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1D0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3E28" w14:textId="6345D468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  <w:lang w:eastAsia="lt-LT"/>
              </w:rPr>
              <w:t>2,92</w:t>
            </w:r>
          </w:p>
        </w:tc>
      </w:tr>
      <w:tr w:rsidR="00CE4C38" w:rsidRPr="007D3336" w14:paraId="74632313" w14:textId="77777777" w:rsidTr="00364715">
        <w:trPr>
          <w:trHeight w:val="30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98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234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žaliųjų plotų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F24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555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505BF195" w14:textId="77777777" w:rsidTr="00364715">
        <w:trPr>
          <w:trHeight w:val="24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7C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605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atviroje teritorijoje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B1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82B2" w14:textId="25B471CB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34,35</w:t>
            </w:r>
          </w:p>
        </w:tc>
      </w:tr>
      <w:tr w:rsidR="00CE4C38" w:rsidRPr="007D3336" w14:paraId="63D07A8A" w14:textId="77777777" w:rsidTr="00364715">
        <w:trPr>
          <w:trHeight w:val="25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1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9D48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tarp kapaviečių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CE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C9EF" w14:textId="167E4AD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55,98</w:t>
            </w:r>
          </w:p>
        </w:tc>
      </w:tr>
      <w:tr w:rsidR="00CE4C38" w:rsidRPr="007D3336" w14:paraId="12E420E0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DA1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B6DF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5A2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A5DE" w14:textId="060B037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1,75</w:t>
            </w:r>
          </w:p>
        </w:tc>
      </w:tr>
      <w:tr w:rsidR="00CE4C38" w:rsidRPr="007D3336" w14:paraId="3D247156" w14:textId="77777777" w:rsidTr="00364715">
        <w:trPr>
          <w:trHeight w:val="2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22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D58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4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BCA2" w14:textId="6F9187E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5,43</w:t>
            </w:r>
          </w:p>
        </w:tc>
      </w:tr>
      <w:tr w:rsidR="00CE4C38" w:rsidRPr="007D3336" w14:paraId="11FE84D0" w14:textId="77777777" w:rsidTr="00364715">
        <w:trPr>
          <w:trHeight w:val="2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BF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361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Pavienių augalų (krūmų, tujų)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0FA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6B3A" w14:textId="3D17C3A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4,39</w:t>
            </w:r>
          </w:p>
        </w:tc>
      </w:tr>
      <w:tr w:rsidR="00CE4C38" w:rsidRPr="007D3336" w14:paraId="0870FC97" w14:textId="77777777" w:rsidTr="00364715">
        <w:trPr>
          <w:trHeight w:val="2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2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389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Medžio ataugų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CDF2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8A65" w14:textId="53B96E3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1,85</w:t>
            </w:r>
          </w:p>
        </w:tc>
      </w:tr>
      <w:tr w:rsidR="00CE4C38" w:rsidRPr="007D3336" w14:paraId="55035AB3" w14:textId="77777777" w:rsidTr="00364715">
        <w:trPr>
          <w:trHeight w:val="26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3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A42E" w14:textId="0BC68662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lapų grėbimas ir kupetavimas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44C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D4B1" w14:textId="7050756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5,13</w:t>
            </w:r>
          </w:p>
        </w:tc>
      </w:tr>
      <w:tr w:rsidR="00CE4C38" w:rsidRPr="007D3336" w14:paraId="0F73960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B0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A2E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Šiukšlių surinkimas iš žaliųjų plotų, želdinių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D6D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B78" w14:textId="5A1E12E0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0,36</w:t>
            </w:r>
          </w:p>
        </w:tc>
      </w:tr>
      <w:tr w:rsidR="00CE4C38" w:rsidRPr="007D3336" w14:paraId="243F67C1" w14:textId="77777777" w:rsidTr="001A4E1A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C8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9.3.9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3B6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7D3336">
              <w:rPr>
                <w:sz w:val="22"/>
                <w:szCs w:val="22"/>
                <w:lang w:eastAsia="lt-LT"/>
              </w:rPr>
              <w:t>Kolumbariumo</w:t>
            </w:r>
            <w:proofErr w:type="spellEnd"/>
            <w:r w:rsidRPr="007D3336">
              <w:rPr>
                <w:sz w:val="22"/>
                <w:szCs w:val="22"/>
                <w:lang w:eastAsia="lt-LT"/>
              </w:rPr>
              <w:t xml:space="preserve"> nišų ir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47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val.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B6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13,53</w:t>
            </w:r>
          </w:p>
        </w:tc>
      </w:tr>
      <w:tr w:rsidR="00CE4C38" w:rsidRPr="007D3336" w14:paraId="56D680DF" w14:textId="77777777" w:rsidTr="00364715">
        <w:trPr>
          <w:trHeight w:val="34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86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FCB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priežiūros atliekų 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745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0DD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CF789C6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D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DD69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neskaidžių) surinkimas ir išvežimas konteineriais</w:t>
            </w:r>
            <w:r w:rsidRPr="00364715">
              <w:rPr>
                <w:sz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EEB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E00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2D005D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412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49C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1,1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C0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F3C" w14:textId="4EC6FAD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58,23 +</w:t>
            </w:r>
          </w:p>
          <w:p w14:paraId="60E4C114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5DB454F8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05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941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5–7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EC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C362" w14:textId="4291A6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46,00 +</w:t>
            </w:r>
          </w:p>
          <w:p w14:paraId="75E1422B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7FBF968D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6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93A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skaidžių) surinkimas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74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B39E" w14:textId="68BEB5DB" w:rsidR="00CE4C38" w:rsidRPr="00364715" w:rsidRDefault="00CE4C38" w:rsidP="00CD79AA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5,30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</w:tr>
      <w:tr w:rsidR="00CE4C38" w:rsidRPr="007D3336" w14:paraId="32B70BEC" w14:textId="77777777" w:rsidTr="00364715">
        <w:trPr>
          <w:trHeight w:val="45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D7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2DB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Nelegalių sąvartynų kapinių teritorijos prieigose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514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A537" w14:textId="3FF8F70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61,52 +</w:t>
            </w:r>
          </w:p>
          <w:p w14:paraId="4E872C30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3C2C0A03" w14:textId="77777777" w:rsidTr="00364715">
        <w:trPr>
          <w:trHeight w:val="3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87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53D7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aptvėrimo, statinių, kelių ir mažosios architektūros elementų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448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F98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BDF8A0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7B5" w14:textId="4D2AB5F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DA3A" w14:textId="7A92C0EE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Mažosios architektūros elementų, vidaus takų, suoliukų, šiukšlių dėžių,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A1A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C2E4" w14:textId="7D80ACB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38,6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7D3336">
              <w:rPr>
                <w:sz w:val="22"/>
                <w:szCs w:val="22"/>
                <w:lang w:eastAsia="lt-LT"/>
              </w:rPr>
              <w:t xml:space="preserve"> + </w:t>
            </w:r>
          </w:p>
          <w:p w14:paraId="47F590BA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medžiagas</w:t>
            </w:r>
          </w:p>
        </w:tc>
      </w:tr>
      <w:tr w:rsidR="00CE4C38" w:rsidRPr="007D3336" w14:paraId="1B173C2C" w14:textId="77777777" w:rsidTr="00364715">
        <w:trPr>
          <w:trHeight w:val="4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EFC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CDCF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vandentiekio tinklo eksploatacija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453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C9C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752FADA6" w14:textId="77777777" w:rsidTr="00364715">
        <w:trPr>
          <w:trHeight w:val="51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10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CAF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šiltajam metų sezonui (paleidimui)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088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FADC" w14:textId="4C6FDC4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675,53</w:t>
            </w:r>
          </w:p>
        </w:tc>
      </w:tr>
      <w:tr w:rsidR="00CE4C38" w:rsidRPr="007D3336" w14:paraId="0396E497" w14:textId="77777777" w:rsidTr="00364715">
        <w:trPr>
          <w:trHeight w:val="55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B07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B1B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ventilio pakeitimas vandens ėmimo taške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E0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5662" w14:textId="7A624EF4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44,62</w:t>
            </w:r>
          </w:p>
        </w:tc>
      </w:tr>
      <w:tr w:rsidR="00CE4C38" w:rsidRPr="007D3336" w14:paraId="2D9B3F3A" w14:textId="77777777" w:rsidTr="00364715">
        <w:trPr>
          <w:trHeight w:val="5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96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791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Medinių grotelių prie vandens ėmimo kolonėlės pakeitimas naujomis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47A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DB7F" w14:textId="287BEB9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57,79</w:t>
            </w:r>
          </w:p>
        </w:tc>
      </w:tr>
      <w:tr w:rsidR="00CE4C38" w:rsidRPr="007D3336" w14:paraId="37E99AA6" w14:textId="77777777" w:rsidTr="00364715">
        <w:trPr>
          <w:trHeight w:val="2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4E5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2BC4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Nuosėdų po grotelėmis išvalymas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83C9" w14:textId="3508D62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39,41</w:t>
            </w:r>
          </w:p>
        </w:tc>
      </w:tr>
      <w:tr w:rsidR="00CE4C38" w:rsidRPr="007D3336" w14:paraId="03495635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A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7CD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šaltajam metų periodui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081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6A72" w14:textId="2F0C1352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763,34</w:t>
            </w:r>
          </w:p>
        </w:tc>
      </w:tr>
      <w:tr w:rsidR="00CE4C38" w:rsidRPr="007D3336" w14:paraId="465FD99E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AF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3A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Senųjų miesto kapinių (Šv. Apaštalų Petro ir Povilo parapijos kapinės)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6AF7" w14:textId="77777777" w:rsidR="00CE4C38" w:rsidRPr="007D3336" w:rsidRDefault="003B30A1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436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32216657" w14:textId="77777777" w:rsidR="00CE4C38" w:rsidRPr="007D3336" w:rsidRDefault="00CE4C38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63D46B21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D36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C026" w14:textId="179292CF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Kristaus Karaliaus </w:t>
            </w:r>
            <w:r w:rsidR="00CD79AA">
              <w:rPr>
                <w:sz w:val="22"/>
                <w:szCs w:val="22"/>
                <w:lang w:eastAsia="lt-LT"/>
              </w:rPr>
              <w:t>k</w:t>
            </w:r>
            <w:r w:rsidRPr="007D3336">
              <w:rPr>
                <w:sz w:val="22"/>
                <w:szCs w:val="22"/>
                <w:lang w:eastAsia="lt-LT"/>
              </w:rPr>
              <w:t>atedros kapinių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86258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C36E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17F31760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3BB2ED37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619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A99D" w14:textId="77777777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Šilaičių ir Pašilių kapinių vandenvietės gręžinio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C18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3B8C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53,57 + </w:t>
            </w:r>
          </w:p>
          <w:p w14:paraId="384B4C1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CE4C38" w:rsidRPr="007D3336" w14:paraId="7B412606" w14:textId="77777777" w:rsidTr="00364715">
        <w:trPr>
          <w:trHeight w:val="2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2F2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7CCE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tualetų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D22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5B3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98C48C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F7B" w14:textId="7D4E0E5F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E95B" w14:textId="72D370D0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Kapinių teritorijoje esančio </w:t>
            </w:r>
            <w:r>
              <w:rPr>
                <w:sz w:val="22"/>
                <w:szCs w:val="22"/>
                <w:lang w:eastAsia="lt-LT"/>
              </w:rPr>
              <w:t xml:space="preserve">stacionaraus tualeto išplovimas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205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E8F2" w14:textId="349BE2E2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45,54</w:t>
            </w:r>
          </w:p>
        </w:tc>
      </w:tr>
      <w:tr w:rsidR="00CE4C38" w:rsidRPr="007D3336" w14:paraId="06A99FC3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0D5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DAB8" w14:textId="5B5BD3BD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Biotualeto pastatymas ar nuėmimas kapinių teritorijoje</w:t>
            </w:r>
            <w:r>
              <w:rPr>
                <w:sz w:val="22"/>
                <w:szCs w:val="22"/>
                <w:lang w:eastAsia="lt-LT"/>
              </w:rPr>
              <w:t xml:space="preserve">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C1E7" w14:textId="6CD6D91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</w:t>
            </w:r>
            <w:r>
              <w:rPr>
                <w:sz w:val="22"/>
                <w:szCs w:val="22"/>
                <w:lang w:eastAsia="lt-LT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748A" w14:textId="09543D7A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42,04</w:t>
            </w:r>
          </w:p>
        </w:tc>
      </w:tr>
      <w:tr w:rsidR="00CE4C38" w:rsidRPr="007D3336" w14:paraId="25DC6CC7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636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FC33" w14:textId="7FC7223F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Kapinių teritorijoje esančio tualeto mechanizuota </w:t>
            </w:r>
            <w:r w:rsidR="00CD79AA">
              <w:rPr>
                <w:sz w:val="22"/>
                <w:szCs w:val="22"/>
                <w:lang w:eastAsia="lt-LT"/>
              </w:rPr>
              <w:t>priežiūra</w:t>
            </w:r>
            <w:r>
              <w:rPr>
                <w:sz w:val="22"/>
                <w:szCs w:val="22"/>
                <w:lang w:eastAsia="lt-LT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0E69" w14:textId="1579BC2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C2D6" w14:textId="7A34FCC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5</w:t>
            </w:r>
            <w:r w:rsidR="006A1F7A">
              <w:rPr>
                <w:sz w:val="22"/>
                <w:szCs w:val="22"/>
                <w:lang w:eastAsia="lt-LT"/>
              </w:rPr>
              <w:t>5</w:t>
            </w:r>
            <w:r w:rsidRPr="00246EB6">
              <w:rPr>
                <w:sz w:val="22"/>
                <w:szCs w:val="22"/>
                <w:lang w:eastAsia="lt-LT"/>
              </w:rPr>
              <w:t>,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246EB6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CE4C38" w:rsidRPr="007D3336" w14:paraId="523F5A55" w14:textId="77777777" w:rsidTr="001A4E1A">
        <w:trPr>
          <w:trHeight w:val="36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CA77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E53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Rankinis stacionaraus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1C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43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12,61</w:t>
            </w:r>
          </w:p>
        </w:tc>
      </w:tr>
      <w:tr w:rsidR="00CE4C38" w:rsidRPr="007D3336" w14:paraId="430A9117" w14:textId="77777777" w:rsidTr="00364715">
        <w:trPr>
          <w:trHeight w:val="28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587" w14:textId="5DD1ACB0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166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Stacionaraus tualeto duobės kapitalinis 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38A4" w14:textId="4FDAD2D9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F9DE" w14:textId="18D7B2C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826,86</w:t>
            </w:r>
          </w:p>
        </w:tc>
      </w:tr>
      <w:tr w:rsidR="00CE4C38" w:rsidRPr="007D3336" w14:paraId="21A3EECC" w14:textId="77777777" w:rsidTr="00364715">
        <w:trPr>
          <w:trHeight w:val="41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F83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6684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Naujai skiriamų kapaviečių nužymėjimas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BE8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16F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52C92D1" w14:textId="77777777" w:rsidTr="00364715">
        <w:trPr>
          <w:trHeight w:val="5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A6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A60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Naujų kapaviečių nužymėjimas, sukalant kampuose kuoliukus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94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D8DF" w14:textId="25F2AEB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37,36</w:t>
            </w:r>
          </w:p>
        </w:tc>
      </w:tr>
      <w:tr w:rsidR="00CE4C38" w:rsidRPr="007D3336" w14:paraId="008A447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16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B961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Neprižiūrimų kapaviečių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7A1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3C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AC4842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2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B31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nuo kapavietės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FAB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AF91" w14:textId="6A24CF2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5,57</w:t>
            </w:r>
          </w:p>
        </w:tc>
      </w:tr>
      <w:tr w:rsidR="00CE4C38" w:rsidRPr="007D3336" w14:paraId="2A09B053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C1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C9B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krūmų, pavienių augalų pašalinimas nuo kapavietės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09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51B7" w14:textId="212C325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13,01</w:t>
            </w:r>
          </w:p>
        </w:tc>
      </w:tr>
      <w:tr w:rsidR="00C66F09" w:rsidRPr="007D3336" w14:paraId="432FCA6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9CDF" w14:textId="3F26CE49" w:rsidR="00C66F09" w:rsidRPr="00C66F09" w:rsidRDefault="00C66F09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66F09">
              <w:rPr>
                <w:b/>
                <w:sz w:val="22"/>
                <w:szCs w:val="22"/>
                <w:lang w:eastAsia="lt-LT"/>
              </w:rPr>
              <w:t>9.9.3.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EED3" w14:textId="0A344BBA" w:rsidR="00C66F09" w:rsidRPr="00C66F09" w:rsidRDefault="00C66F09" w:rsidP="00C65642">
            <w:pPr>
              <w:rPr>
                <w:b/>
                <w:sz w:val="22"/>
                <w:szCs w:val="22"/>
                <w:lang w:eastAsia="lt-LT"/>
              </w:rPr>
            </w:pPr>
            <w:r w:rsidRPr="00C66F09">
              <w:rPr>
                <w:b/>
                <w:sz w:val="22"/>
                <w:szCs w:val="22"/>
                <w:lang w:eastAsia="lt-LT"/>
              </w:rPr>
              <w:t>Netvarkomos kapavietės pažymėjimas informacine lentele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105C" w14:textId="5FF96327" w:rsidR="00C66F09" w:rsidRPr="00C66F09" w:rsidRDefault="00C66F09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66F09">
              <w:rPr>
                <w:b/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6EFD" w14:textId="221A842E" w:rsidR="00C66F09" w:rsidRPr="00C66F09" w:rsidRDefault="00C66F09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66F09">
              <w:rPr>
                <w:b/>
                <w:sz w:val="22"/>
                <w:szCs w:val="22"/>
                <w:lang w:eastAsia="lt-LT"/>
              </w:rPr>
              <w:t>8,95</w:t>
            </w:r>
          </w:p>
        </w:tc>
      </w:tr>
      <w:tr w:rsidR="00CE4C38" w:rsidRPr="007D3336" w14:paraId="4BC8BBA9" w14:textId="77777777" w:rsidTr="00364715">
        <w:trPr>
          <w:trHeight w:val="3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7A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56A2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44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0B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67EC539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251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2C3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Vienų 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D31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A0B3" w14:textId="3793C9E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3104,06</w:t>
            </w:r>
          </w:p>
        </w:tc>
      </w:tr>
      <w:tr w:rsidR="00971D8C" w:rsidRPr="000F3630" w14:paraId="3946B741" w14:textId="77777777" w:rsidTr="00364715">
        <w:trPr>
          <w:trHeight w:val="3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F8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1C56" w14:textId="77777777" w:rsidR="00971D8C" w:rsidRPr="000F3630" w:rsidRDefault="00971D8C" w:rsidP="00C65642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</w:rPr>
              <w:t>Užtvankų priežiūra</w:t>
            </w:r>
          </w:p>
        </w:tc>
      </w:tr>
      <w:tr w:rsidR="00971D8C" w:rsidRPr="000F3630" w14:paraId="7C22B494" w14:textId="77777777" w:rsidTr="00364715">
        <w:trPr>
          <w:trHeight w:val="6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E13" w14:textId="3BB6B49C" w:rsidR="00971D8C" w:rsidRPr="000F3630" w:rsidRDefault="00971D8C" w:rsidP="00CD79AA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DA2B" w14:textId="289BEE21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J. Biliūno</w:t>
            </w:r>
            <w:r w:rsidR="00CD79AA">
              <w:rPr>
                <w:sz w:val="22"/>
                <w:szCs w:val="22"/>
              </w:rPr>
              <w:t xml:space="preserve"> g.</w:t>
            </w:r>
            <w:r w:rsidRPr="000F3630">
              <w:rPr>
                <w:sz w:val="22"/>
                <w:szCs w:val="22"/>
              </w:rPr>
              <w:t xml:space="preserve">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977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1504" w14:textId="3FDAB06B" w:rsidR="00971D8C" w:rsidRPr="005D2CB4" w:rsidRDefault="00971D8C" w:rsidP="00C65642">
            <w:pPr>
              <w:jc w:val="center"/>
              <w:rPr>
                <w:b/>
                <w:sz w:val="22"/>
                <w:szCs w:val="22"/>
              </w:rPr>
            </w:pPr>
            <w:r w:rsidRPr="00F91B6D">
              <w:rPr>
                <w:strike/>
                <w:sz w:val="22"/>
                <w:szCs w:val="22"/>
              </w:rPr>
              <w:t>534,35</w:t>
            </w:r>
            <w:r w:rsidR="005D2CB4" w:rsidRPr="005D2CB4">
              <w:rPr>
                <w:sz w:val="22"/>
                <w:szCs w:val="22"/>
              </w:rPr>
              <w:t xml:space="preserve"> </w:t>
            </w:r>
            <w:r w:rsidR="005D2CB4" w:rsidRPr="005D2CB4">
              <w:rPr>
                <w:b/>
                <w:sz w:val="22"/>
                <w:szCs w:val="22"/>
              </w:rPr>
              <w:t>1397,06</w:t>
            </w:r>
          </w:p>
          <w:p w14:paraId="26CF5CAA" w14:textId="2CDB39FB" w:rsidR="005D2CB4" w:rsidRPr="00F91B6D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971D8C" w:rsidRPr="000F3630" w14:paraId="51CD969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5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2327" w14:textId="6B3B95E4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Vakarinės g. (buvusios </w:t>
            </w:r>
            <w:proofErr w:type="spellStart"/>
            <w:r w:rsidRPr="000F3630">
              <w:rPr>
                <w:sz w:val="22"/>
                <w:szCs w:val="22"/>
              </w:rPr>
              <w:t>Savitiškio</w:t>
            </w:r>
            <w:proofErr w:type="spellEnd"/>
            <w:r w:rsidRPr="000F3630">
              <w:rPr>
                <w:sz w:val="22"/>
                <w:szCs w:val="22"/>
              </w:rPr>
              <w:t xml:space="preserve"> g.) užtvankos priežiūra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53A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0842" w14:textId="4F2A4C3D" w:rsidR="00971D8C" w:rsidRPr="005D2CB4" w:rsidRDefault="00971D8C" w:rsidP="00C65642">
            <w:pPr>
              <w:jc w:val="center"/>
              <w:rPr>
                <w:sz w:val="22"/>
                <w:szCs w:val="22"/>
              </w:rPr>
            </w:pPr>
            <w:r w:rsidRPr="005D2CB4">
              <w:rPr>
                <w:strike/>
                <w:sz w:val="22"/>
                <w:szCs w:val="22"/>
              </w:rPr>
              <w:t>166,59</w:t>
            </w:r>
            <w:r w:rsidR="005D2CB4">
              <w:rPr>
                <w:sz w:val="22"/>
                <w:szCs w:val="22"/>
              </w:rPr>
              <w:t xml:space="preserve"> </w:t>
            </w:r>
            <w:r w:rsidR="005D2CB4" w:rsidRPr="005D2CB4">
              <w:rPr>
                <w:b/>
                <w:sz w:val="22"/>
                <w:szCs w:val="22"/>
              </w:rPr>
              <w:t>374,07</w:t>
            </w:r>
          </w:p>
        </w:tc>
      </w:tr>
      <w:tr w:rsidR="00971D8C" w:rsidRPr="000F3630" w14:paraId="7A7AE57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132B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proofErr w:type="spellStart"/>
            <w:r w:rsidRPr="000F3630">
              <w:rPr>
                <w:sz w:val="22"/>
                <w:szCs w:val="22"/>
              </w:rPr>
              <w:t>Žagienio</w:t>
            </w:r>
            <w:proofErr w:type="spellEnd"/>
            <w:r w:rsidRPr="000F3630">
              <w:rPr>
                <w:sz w:val="22"/>
                <w:szCs w:val="22"/>
              </w:rPr>
              <w:t xml:space="preserve"> upelio </w:t>
            </w:r>
            <w:proofErr w:type="spellStart"/>
            <w:r w:rsidRPr="000F3630">
              <w:rPr>
                <w:sz w:val="22"/>
                <w:szCs w:val="22"/>
              </w:rPr>
              <w:t>Skaistakalnio</w:t>
            </w:r>
            <w:proofErr w:type="spellEnd"/>
            <w:r w:rsidRPr="000F3630">
              <w:rPr>
                <w:sz w:val="22"/>
                <w:szCs w:val="22"/>
              </w:rPr>
              <w:t xml:space="preserve"> parke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278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FD6C" w14:textId="757D77FC" w:rsidR="00971D8C" w:rsidRPr="005D2CB4" w:rsidRDefault="00971D8C" w:rsidP="00C65642">
            <w:pPr>
              <w:jc w:val="center"/>
              <w:rPr>
                <w:sz w:val="22"/>
                <w:szCs w:val="22"/>
              </w:rPr>
            </w:pPr>
            <w:r w:rsidRPr="005D2CB4">
              <w:rPr>
                <w:strike/>
                <w:sz w:val="22"/>
                <w:szCs w:val="22"/>
              </w:rPr>
              <w:t>262,43</w:t>
            </w:r>
            <w:r w:rsidR="005D2CB4">
              <w:rPr>
                <w:sz w:val="22"/>
                <w:szCs w:val="22"/>
              </w:rPr>
              <w:t xml:space="preserve"> </w:t>
            </w:r>
            <w:r w:rsidR="005D2CB4" w:rsidRPr="005D2CB4">
              <w:rPr>
                <w:b/>
                <w:sz w:val="22"/>
                <w:szCs w:val="22"/>
              </w:rPr>
              <w:t>441,84</w:t>
            </w:r>
          </w:p>
        </w:tc>
      </w:tr>
      <w:tr w:rsidR="00971D8C" w:rsidRPr="000F3630" w14:paraId="6A5ABCB7" w14:textId="77777777" w:rsidTr="00364715">
        <w:trPr>
          <w:trHeight w:val="40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A4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274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Metalinių konstrukcijų perdažymas (nuvalant senus atsilupusius dažus)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EBA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1300" w14:textId="10D2E191" w:rsidR="00971D8C" w:rsidRPr="005D2CB4" w:rsidRDefault="00971D8C" w:rsidP="00C65642">
            <w:pPr>
              <w:jc w:val="center"/>
              <w:rPr>
                <w:b/>
                <w:sz w:val="22"/>
                <w:szCs w:val="22"/>
              </w:rPr>
            </w:pPr>
            <w:r w:rsidRPr="005D2CB4">
              <w:rPr>
                <w:strike/>
                <w:sz w:val="22"/>
                <w:szCs w:val="22"/>
              </w:rPr>
              <w:t>7,95</w:t>
            </w:r>
            <w:r w:rsidR="005D2CB4">
              <w:rPr>
                <w:sz w:val="22"/>
                <w:szCs w:val="22"/>
              </w:rPr>
              <w:t xml:space="preserve"> </w:t>
            </w:r>
            <w:r w:rsidR="005D2CB4">
              <w:rPr>
                <w:b/>
                <w:sz w:val="22"/>
                <w:szCs w:val="22"/>
              </w:rPr>
              <w:t>8,95</w:t>
            </w:r>
          </w:p>
        </w:tc>
      </w:tr>
      <w:tr w:rsidR="00971D8C" w:rsidRPr="000F3630" w14:paraId="14280032" w14:textId="77777777" w:rsidTr="00364715">
        <w:trPr>
          <w:trHeight w:val="45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0E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F0B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Įvairių paviršių valymas metaliniu šepečiu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BCA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F9EE" w14:textId="6219F9F8" w:rsidR="00971D8C" w:rsidRPr="005D2CB4" w:rsidRDefault="00971D8C" w:rsidP="00C65642">
            <w:pPr>
              <w:jc w:val="center"/>
              <w:rPr>
                <w:b/>
                <w:sz w:val="22"/>
                <w:szCs w:val="22"/>
              </w:rPr>
            </w:pPr>
            <w:r w:rsidRPr="005D2CB4">
              <w:rPr>
                <w:strike/>
                <w:sz w:val="22"/>
                <w:szCs w:val="22"/>
              </w:rPr>
              <w:t>13,48</w:t>
            </w:r>
            <w:r w:rsidR="005D2CB4">
              <w:rPr>
                <w:sz w:val="22"/>
                <w:szCs w:val="22"/>
              </w:rPr>
              <w:t xml:space="preserve"> </w:t>
            </w:r>
            <w:r w:rsidR="005D2CB4">
              <w:rPr>
                <w:b/>
                <w:sz w:val="22"/>
                <w:szCs w:val="22"/>
              </w:rPr>
              <w:t>15,29</w:t>
            </w:r>
          </w:p>
        </w:tc>
      </w:tr>
      <w:tr w:rsidR="00971D8C" w:rsidRPr="000F3630" w14:paraId="658858AE" w14:textId="77777777" w:rsidTr="00364715">
        <w:trPr>
          <w:trHeight w:val="39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4B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31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prieigų valymas surenkant ir išvežant šiukšles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14C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3783" w14:textId="4CA0F8D8" w:rsidR="00971D8C" w:rsidRPr="005D2CB4" w:rsidRDefault="00971D8C" w:rsidP="00C65642">
            <w:pPr>
              <w:jc w:val="center"/>
              <w:rPr>
                <w:b/>
                <w:sz w:val="22"/>
                <w:szCs w:val="22"/>
              </w:rPr>
            </w:pPr>
            <w:r w:rsidRPr="005D2CB4">
              <w:rPr>
                <w:strike/>
                <w:sz w:val="22"/>
                <w:szCs w:val="22"/>
              </w:rPr>
              <w:t>31,41</w:t>
            </w:r>
            <w:r w:rsidR="005D2CB4">
              <w:rPr>
                <w:sz w:val="22"/>
                <w:szCs w:val="22"/>
              </w:rPr>
              <w:t xml:space="preserve"> </w:t>
            </w:r>
            <w:r w:rsidR="005D2CB4">
              <w:rPr>
                <w:b/>
                <w:sz w:val="22"/>
                <w:szCs w:val="22"/>
              </w:rPr>
              <w:t>36,51</w:t>
            </w:r>
          </w:p>
        </w:tc>
      </w:tr>
      <w:tr w:rsidR="00971D8C" w:rsidRPr="000F3630" w14:paraId="39D89EFC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EF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88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sangrūdų pašalinimas polaidžio metu nuo užtvankos skydų ir keteros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B4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4302" w14:textId="632B29CD" w:rsidR="00971D8C" w:rsidRPr="005D2CB4" w:rsidRDefault="00971D8C" w:rsidP="00C65642">
            <w:pPr>
              <w:jc w:val="center"/>
              <w:rPr>
                <w:b/>
                <w:sz w:val="22"/>
                <w:szCs w:val="22"/>
              </w:rPr>
            </w:pPr>
            <w:r w:rsidRPr="005D2CB4">
              <w:rPr>
                <w:strike/>
                <w:sz w:val="22"/>
                <w:szCs w:val="22"/>
              </w:rPr>
              <w:t>13,71</w:t>
            </w:r>
            <w:r w:rsidR="005D2CB4">
              <w:rPr>
                <w:sz w:val="22"/>
                <w:szCs w:val="22"/>
              </w:rPr>
              <w:t xml:space="preserve"> </w:t>
            </w:r>
            <w:r w:rsidR="005D2CB4">
              <w:rPr>
                <w:b/>
                <w:sz w:val="22"/>
                <w:szCs w:val="22"/>
              </w:rPr>
              <w:t>31,02</w:t>
            </w:r>
          </w:p>
        </w:tc>
      </w:tr>
      <w:tr w:rsidR="00971D8C" w:rsidRPr="000F3630" w14:paraId="395617E3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FBB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8BD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ir sniego pašalinimas nuo skydų, plaunant aukštu slėgiu ir pašalinant ledą, nudaužant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1BC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AFDB" w14:textId="2ADA146B" w:rsidR="00971D8C" w:rsidRPr="00D31481" w:rsidRDefault="00971D8C" w:rsidP="00C65642">
            <w:pPr>
              <w:jc w:val="center"/>
              <w:rPr>
                <w:b/>
                <w:sz w:val="22"/>
                <w:szCs w:val="22"/>
              </w:rPr>
            </w:pPr>
            <w:r w:rsidRPr="005D2CB4">
              <w:rPr>
                <w:strike/>
                <w:sz w:val="22"/>
                <w:szCs w:val="22"/>
              </w:rPr>
              <w:t>11,29</w:t>
            </w:r>
            <w:r w:rsidR="005D2CB4">
              <w:rPr>
                <w:sz w:val="22"/>
                <w:szCs w:val="22"/>
              </w:rPr>
              <w:t xml:space="preserve"> </w:t>
            </w:r>
            <w:r w:rsidR="00D31481">
              <w:rPr>
                <w:b/>
                <w:sz w:val="22"/>
                <w:szCs w:val="22"/>
              </w:rPr>
              <w:t>16,28</w:t>
            </w:r>
          </w:p>
        </w:tc>
      </w:tr>
      <w:tr w:rsidR="00971D8C" w:rsidRPr="000F3630" w14:paraId="3A084B99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33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3D29" w14:textId="50E184B6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Nuošliaužų </w:t>
            </w:r>
            <w:r w:rsidR="00CD79AA">
              <w:rPr>
                <w:sz w:val="22"/>
                <w:szCs w:val="22"/>
              </w:rPr>
              <w:t>ir</w:t>
            </w:r>
            <w:r w:rsidRPr="000F3630">
              <w:rPr>
                <w:sz w:val="22"/>
                <w:szCs w:val="22"/>
              </w:rPr>
              <w:t xml:space="preserve"> sąnašų nukasimas</w:t>
            </w:r>
            <w:r w:rsidR="00CD79AA">
              <w:rPr>
                <w:sz w:val="22"/>
                <w:szCs w:val="22"/>
              </w:rPr>
              <w:t>,</w:t>
            </w:r>
            <w:r w:rsidRPr="000F3630">
              <w:rPr>
                <w:sz w:val="22"/>
                <w:szCs w:val="22"/>
              </w:rPr>
              <w:t xml:space="preserve"> pakrovimas rankiniu būdu į automobilį savivartį, išvež</w:t>
            </w:r>
            <w:r w:rsidR="00CD79AA">
              <w:rPr>
                <w:sz w:val="22"/>
                <w:szCs w:val="22"/>
              </w:rPr>
              <w:t>imas</w:t>
            </w:r>
            <w:r w:rsidRPr="000F3630">
              <w:rPr>
                <w:sz w:val="22"/>
                <w:szCs w:val="22"/>
              </w:rPr>
              <w:t xml:space="preserve"> iki 5 km atstumu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1B5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DE4E" w14:textId="56A8A603" w:rsidR="00971D8C" w:rsidRPr="00D31481" w:rsidRDefault="00971D8C" w:rsidP="00C65642">
            <w:pPr>
              <w:jc w:val="center"/>
              <w:rPr>
                <w:b/>
                <w:sz w:val="22"/>
                <w:szCs w:val="22"/>
              </w:rPr>
            </w:pPr>
            <w:r w:rsidRPr="005D2CB4">
              <w:rPr>
                <w:strike/>
                <w:sz w:val="22"/>
                <w:szCs w:val="22"/>
              </w:rPr>
              <w:t>45,90</w:t>
            </w:r>
            <w:r w:rsidR="00D31481">
              <w:rPr>
                <w:sz w:val="22"/>
                <w:szCs w:val="22"/>
              </w:rPr>
              <w:t xml:space="preserve"> </w:t>
            </w:r>
            <w:r w:rsidR="00D31481">
              <w:rPr>
                <w:b/>
                <w:sz w:val="22"/>
                <w:szCs w:val="22"/>
              </w:rPr>
              <w:t>76,86</w:t>
            </w:r>
          </w:p>
        </w:tc>
      </w:tr>
      <w:tr w:rsidR="00971D8C" w:rsidRPr="000F3630" w14:paraId="36648C2F" w14:textId="77777777" w:rsidTr="00364715">
        <w:trPr>
          <w:trHeight w:val="49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0A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FD3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Defektų nustatymas elektros įrenginiuose (išskyrus galios transformatorius)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FEC4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8770" w14:textId="03B5ED6F" w:rsidR="00971D8C" w:rsidRPr="00D31481" w:rsidRDefault="00971D8C" w:rsidP="00C65642">
            <w:pPr>
              <w:jc w:val="center"/>
              <w:rPr>
                <w:b/>
                <w:sz w:val="22"/>
                <w:szCs w:val="22"/>
              </w:rPr>
            </w:pPr>
            <w:r w:rsidRPr="005D2CB4">
              <w:rPr>
                <w:strike/>
                <w:sz w:val="22"/>
                <w:szCs w:val="22"/>
              </w:rPr>
              <w:t>74,82</w:t>
            </w:r>
            <w:r w:rsidR="00D31481">
              <w:rPr>
                <w:sz w:val="22"/>
                <w:szCs w:val="22"/>
              </w:rPr>
              <w:t xml:space="preserve"> </w:t>
            </w:r>
            <w:r w:rsidR="00D31481">
              <w:rPr>
                <w:b/>
                <w:sz w:val="22"/>
                <w:szCs w:val="22"/>
              </w:rPr>
              <w:t>85,69</w:t>
            </w:r>
          </w:p>
        </w:tc>
      </w:tr>
      <w:tr w:rsidR="00971D8C" w:rsidRPr="000F3630" w14:paraId="10B6A5B3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BF4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658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Užtvankų mechaninių įrenginių ir konstrukcijų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AD0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EBB6" w14:textId="63DC971A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D31481">
              <w:rPr>
                <w:strike/>
                <w:sz w:val="22"/>
                <w:szCs w:val="22"/>
              </w:rPr>
              <w:t>47,12</w:t>
            </w:r>
            <w:r w:rsidRPr="000F3630">
              <w:rPr>
                <w:sz w:val="22"/>
                <w:szCs w:val="22"/>
              </w:rPr>
              <w:t xml:space="preserve"> </w:t>
            </w:r>
            <w:r w:rsidR="00D31481">
              <w:rPr>
                <w:sz w:val="22"/>
                <w:szCs w:val="22"/>
              </w:rPr>
              <w:t xml:space="preserve"> </w:t>
            </w:r>
            <w:r w:rsidR="00D31481">
              <w:rPr>
                <w:b/>
                <w:sz w:val="22"/>
                <w:szCs w:val="22"/>
              </w:rPr>
              <w:t xml:space="preserve">54,29 </w:t>
            </w:r>
            <w:r w:rsidRPr="000F3630">
              <w:rPr>
                <w:sz w:val="22"/>
                <w:szCs w:val="22"/>
              </w:rPr>
              <w:t xml:space="preserve">+ </w:t>
            </w:r>
          </w:p>
          <w:p w14:paraId="06FF719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16B39DAF" w14:textId="77777777" w:rsidTr="00364715">
        <w:trPr>
          <w:trHeight w:val="4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B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C809" w14:textId="76AD171A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įrenginių ir konstrukcijų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E2AE" w14:textId="695C2A3E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F631" w14:textId="3985FAB4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D31481">
              <w:rPr>
                <w:strike/>
                <w:sz w:val="22"/>
                <w:szCs w:val="22"/>
              </w:rPr>
              <w:t>50,41</w:t>
            </w:r>
            <w:r w:rsidR="00D31481">
              <w:rPr>
                <w:sz w:val="22"/>
                <w:szCs w:val="22"/>
              </w:rPr>
              <w:t xml:space="preserve"> </w:t>
            </w:r>
            <w:r w:rsidR="00D31481">
              <w:rPr>
                <w:b/>
                <w:sz w:val="22"/>
                <w:szCs w:val="22"/>
              </w:rPr>
              <w:t>58,00</w:t>
            </w:r>
            <w:r w:rsidRPr="000F3630">
              <w:rPr>
                <w:sz w:val="22"/>
                <w:szCs w:val="22"/>
              </w:rPr>
              <w:t xml:space="preserve"> + </w:t>
            </w:r>
          </w:p>
          <w:p w14:paraId="456D8C7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73AE3A16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093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0149" w14:textId="77777777" w:rsidR="00971D8C" w:rsidRPr="000F3630" w:rsidRDefault="00971D8C" w:rsidP="00C65642">
            <w:pPr>
              <w:tabs>
                <w:tab w:val="left" w:pos="180"/>
              </w:tabs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tinklų priežiūra ir remontas</w:t>
            </w:r>
          </w:p>
        </w:tc>
      </w:tr>
      <w:tr w:rsidR="00971D8C" w:rsidRPr="000F3630" w14:paraId="1929B5AE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5C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C8C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b/>
                <w:sz w:val="22"/>
                <w:szCs w:val="22"/>
              </w:rPr>
              <w:t>Gatvių apšvietimo tinklų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332A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A6ED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68555AFC" w14:textId="77777777" w:rsidTr="00364715">
        <w:trPr>
          <w:trHeight w:val="4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970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D1BA" w14:textId="0FCD78A6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Apšvietimo tinklo eksploatavimas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C5EC" w14:textId="589A2FE6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d.</w:t>
            </w:r>
            <w:r w:rsidR="00CD79AA">
              <w:rPr>
                <w:sz w:val="22"/>
                <w:szCs w:val="22"/>
              </w:rPr>
              <w:t xml:space="preserve"> </w:t>
            </w:r>
            <w:r w:rsidRPr="000F3630">
              <w:rPr>
                <w:sz w:val="22"/>
                <w:szCs w:val="22"/>
              </w:rPr>
              <w:t>d.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B6F8" w14:textId="1A9AD90D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7272F">
              <w:rPr>
                <w:strike/>
                <w:sz w:val="22"/>
                <w:szCs w:val="22"/>
              </w:rPr>
              <w:t>297,32</w:t>
            </w:r>
            <w:r w:rsidR="0007272F">
              <w:rPr>
                <w:sz w:val="22"/>
                <w:szCs w:val="22"/>
              </w:rPr>
              <w:t xml:space="preserve"> </w:t>
            </w:r>
            <w:r w:rsidR="0007272F">
              <w:rPr>
                <w:b/>
                <w:sz w:val="22"/>
                <w:szCs w:val="22"/>
              </w:rPr>
              <w:t>450,87</w:t>
            </w:r>
            <w:r w:rsidRPr="000F3630">
              <w:rPr>
                <w:sz w:val="22"/>
                <w:szCs w:val="22"/>
              </w:rPr>
              <w:t xml:space="preserve"> + </w:t>
            </w:r>
          </w:p>
          <w:p w14:paraId="5300FF77" w14:textId="0AB62EC5" w:rsidR="00971D8C" w:rsidRPr="00071029" w:rsidRDefault="00071029" w:rsidP="00C65642">
            <w:pPr>
              <w:jc w:val="center"/>
              <w:rPr>
                <w:strike/>
                <w:sz w:val="22"/>
                <w:szCs w:val="22"/>
              </w:rPr>
            </w:pPr>
            <w:r w:rsidRPr="009424A0">
              <w:rPr>
                <w:sz w:val="22"/>
                <w:szCs w:val="22"/>
              </w:rPr>
              <w:t>S</w:t>
            </w:r>
            <w:r w:rsidR="00971D8C" w:rsidRPr="009424A0">
              <w:rPr>
                <w:sz w:val="22"/>
                <w:szCs w:val="22"/>
              </w:rPr>
              <w:t>ąskaita už medžiagas</w:t>
            </w:r>
            <w:r w:rsidR="00971D8C" w:rsidRPr="009424A0">
              <w:rPr>
                <w:sz w:val="22"/>
                <w:szCs w:val="22"/>
                <w:vertAlign w:val="superscript"/>
              </w:rPr>
              <w:t>***</w:t>
            </w:r>
            <w:r w:rsidRPr="009424A0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trike/>
                <w:sz w:val="22"/>
                <w:szCs w:val="22"/>
                <w:vertAlign w:val="superscript"/>
              </w:rPr>
              <w:t xml:space="preserve">   </w:t>
            </w:r>
          </w:p>
        </w:tc>
      </w:tr>
      <w:tr w:rsidR="00971D8C" w:rsidRPr="000F3630" w14:paraId="1E63418A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ED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8000" w14:textId="7C8C54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Operatyvinio personalo budėjimas po darbo valandų</w:t>
            </w:r>
            <w:r w:rsidR="00CD79AA">
              <w:rPr>
                <w:sz w:val="22"/>
                <w:szCs w:val="22"/>
                <w:lang w:eastAsia="lt-LT"/>
              </w:rPr>
              <w:t>,</w:t>
            </w:r>
            <w:r w:rsidRPr="000F3630">
              <w:rPr>
                <w:sz w:val="22"/>
                <w:szCs w:val="22"/>
                <w:lang w:eastAsia="lt-LT"/>
              </w:rPr>
              <w:t xml:space="preserve"> išeiginėmis </w:t>
            </w:r>
            <w:r w:rsidR="00CD79AA">
              <w:rPr>
                <w:sz w:val="22"/>
                <w:szCs w:val="22"/>
                <w:lang w:eastAsia="lt-LT"/>
              </w:rPr>
              <w:t>ir</w:t>
            </w:r>
            <w:r w:rsidRPr="000F3630">
              <w:rPr>
                <w:sz w:val="22"/>
                <w:szCs w:val="22"/>
                <w:lang w:eastAsia="lt-LT"/>
              </w:rPr>
              <w:t xml:space="preserve"> švenčių dienomis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2E16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AA4E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761769F2" w14:textId="77777777" w:rsidTr="00364715">
        <w:trPr>
          <w:trHeight w:val="3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E6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D8BC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1 darbuotojas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63B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240B" w14:textId="0E20576E" w:rsidR="00971D8C" w:rsidRPr="00071029" w:rsidRDefault="00971D8C" w:rsidP="00C65642">
            <w:pPr>
              <w:jc w:val="center"/>
              <w:rPr>
                <w:b/>
                <w:sz w:val="22"/>
                <w:szCs w:val="22"/>
              </w:rPr>
            </w:pPr>
            <w:r w:rsidRPr="00071029">
              <w:rPr>
                <w:strike/>
                <w:sz w:val="22"/>
                <w:szCs w:val="22"/>
              </w:rPr>
              <w:t>14,26</w:t>
            </w:r>
            <w:r w:rsidR="00071029">
              <w:rPr>
                <w:sz w:val="22"/>
                <w:szCs w:val="22"/>
              </w:rPr>
              <w:t xml:space="preserve"> </w:t>
            </w:r>
            <w:r w:rsidR="00071029">
              <w:rPr>
                <w:b/>
                <w:sz w:val="22"/>
                <w:szCs w:val="22"/>
              </w:rPr>
              <w:t>21,78</w:t>
            </w:r>
          </w:p>
        </w:tc>
      </w:tr>
      <w:tr w:rsidR="00971D8C" w:rsidRPr="000F3630" w14:paraId="2D7B9B8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2B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518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2 darbuotojai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0D6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1CE6" w14:textId="0179A96C" w:rsidR="00971D8C" w:rsidRPr="00071029" w:rsidRDefault="00971D8C" w:rsidP="00C65642">
            <w:pPr>
              <w:jc w:val="center"/>
              <w:rPr>
                <w:b/>
                <w:strike/>
                <w:sz w:val="22"/>
                <w:szCs w:val="22"/>
              </w:rPr>
            </w:pPr>
            <w:r w:rsidRPr="00071029">
              <w:rPr>
                <w:strike/>
                <w:sz w:val="22"/>
                <w:szCs w:val="22"/>
              </w:rPr>
              <w:t>25,84</w:t>
            </w:r>
            <w:r w:rsidR="00071029" w:rsidRPr="00071029">
              <w:rPr>
                <w:sz w:val="22"/>
                <w:szCs w:val="22"/>
              </w:rPr>
              <w:t xml:space="preserve"> </w:t>
            </w:r>
            <w:r w:rsidR="00071029" w:rsidRPr="00071029">
              <w:rPr>
                <w:b/>
                <w:sz w:val="22"/>
                <w:szCs w:val="22"/>
              </w:rPr>
              <w:t>38,75</w:t>
            </w:r>
          </w:p>
        </w:tc>
      </w:tr>
      <w:tr w:rsidR="00971D8C" w:rsidRPr="000F3630" w14:paraId="3FA11F44" w14:textId="77777777" w:rsidTr="00364715">
        <w:trPr>
          <w:trHeight w:val="2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97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BA17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Šviestuvų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1F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D3B2" w14:textId="77777777" w:rsidR="00971D8C" w:rsidRPr="00071029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F3630" w14:paraId="15C6293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8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ECE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70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609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83E9" w14:textId="74B03550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46,78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62,84</w:t>
            </w:r>
          </w:p>
        </w:tc>
      </w:tr>
      <w:tr w:rsidR="00971D8C" w:rsidRPr="000F3630" w14:paraId="73F9435C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C7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609A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150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AD1D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2215" w14:textId="5653970E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48,85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67,41</w:t>
            </w:r>
          </w:p>
        </w:tc>
      </w:tr>
      <w:tr w:rsidR="00971D8C" w:rsidRPr="000F3630" w14:paraId="35ED2B84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86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5E6D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Perdegusių apšvietimo metalo </w:t>
            </w:r>
            <w:proofErr w:type="spellStart"/>
            <w:r w:rsidRPr="000F3630">
              <w:rPr>
                <w:sz w:val="22"/>
                <w:szCs w:val="22"/>
                <w:lang w:eastAsia="lt-LT"/>
              </w:rPr>
              <w:t>halogeninių</w:t>
            </w:r>
            <w:proofErr w:type="spellEnd"/>
            <w:r w:rsidRPr="000F3630">
              <w:rPr>
                <w:sz w:val="22"/>
                <w:szCs w:val="22"/>
                <w:lang w:eastAsia="lt-LT"/>
              </w:rPr>
              <w:t xml:space="preserve"> lempų keitimas, įskaitant medžiagų kainas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2EF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DDB5" w14:textId="7E8CCE4B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61,64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77,70</w:t>
            </w:r>
          </w:p>
        </w:tc>
      </w:tr>
      <w:tr w:rsidR="00971D8C" w:rsidRPr="000F3630" w14:paraId="4731BC8A" w14:textId="77777777" w:rsidTr="00364715">
        <w:trPr>
          <w:trHeight w:val="55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AB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A7E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iki 70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CA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B725" w14:textId="2DF5F108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340,29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379,59</w:t>
            </w:r>
          </w:p>
        </w:tc>
      </w:tr>
      <w:tr w:rsidR="00971D8C" w:rsidRPr="000F3630" w14:paraId="2E26FB8A" w14:textId="77777777" w:rsidTr="00364715">
        <w:trPr>
          <w:trHeight w:val="3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98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9690" w14:textId="2EA191A9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71</w:t>
            </w:r>
            <w:r w:rsidR="00CD79AA">
              <w:rPr>
                <w:sz w:val="22"/>
                <w:szCs w:val="22"/>
                <w:lang w:eastAsia="lt-LT"/>
              </w:rPr>
              <w:t>–</w:t>
            </w:r>
            <w:r w:rsidRPr="000F3630">
              <w:rPr>
                <w:sz w:val="22"/>
                <w:szCs w:val="22"/>
                <w:lang w:eastAsia="lt-LT"/>
              </w:rPr>
              <w:t>110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E49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12E7" w14:textId="69D22672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375,66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418,49</w:t>
            </w:r>
          </w:p>
        </w:tc>
      </w:tr>
      <w:tr w:rsidR="00971D8C" w:rsidRPr="000F3630" w14:paraId="37775C5F" w14:textId="77777777" w:rsidTr="00364715">
        <w:trPr>
          <w:trHeight w:val="38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ABE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D3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šviesos srauto LED šviestuvų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D39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F875" w14:textId="3469A28B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379,20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416,28</w:t>
            </w:r>
          </w:p>
        </w:tc>
      </w:tr>
      <w:tr w:rsidR="00971D8C" w:rsidRPr="00071029" w14:paraId="431EB7CA" w14:textId="77777777" w:rsidTr="00364715">
        <w:trPr>
          <w:trHeight w:val="5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75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1FB4" w14:textId="075DCA5A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šviestuvų, kabinamų ant gembių,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0E4A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F4D0" w14:textId="45FF57B4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55,36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65,72</w:t>
            </w:r>
          </w:p>
        </w:tc>
      </w:tr>
      <w:tr w:rsidR="00971D8C" w:rsidRPr="00071029" w14:paraId="1CDA9B66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D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04C1" w14:textId="34289C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natrio lempų šviestuvų remontas,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298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93A3" w14:textId="67D15425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62,49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107,17</w:t>
            </w:r>
          </w:p>
        </w:tc>
      </w:tr>
      <w:tr w:rsidR="00971D8C" w:rsidRPr="00071029" w14:paraId="1BAE4C44" w14:textId="77777777" w:rsidTr="00364715">
        <w:trPr>
          <w:trHeight w:val="3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60F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8D1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šviestuvo montavimas be šviestuvo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8F6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8F3F" w14:textId="74EC6839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57,15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65,95</w:t>
            </w:r>
          </w:p>
        </w:tc>
      </w:tr>
      <w:tr w:rsidR="00971D8C" w:rsidRPr="00071029" w14:paraId="7EF025CA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12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94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Šviestuvo perjungimas pakeitus maitinimo laidus,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879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BF48" w14:textId="2CC00D40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52,58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62,62</w:t>
            </w:r>
          </w:p>
        </w:tc>
      </w:tr>
      <w:tr w:rsidR="00971D8C" w:rsidRPr="00071029" w14:paraId="66816DD4" w14:textId="77777777" w:rsidTr="00364715">
        <w:trPr>
          <w:trHeight w:val="33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A12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4F39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atramų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39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CC6E" w14:textId="77777777" w:rsidR="00971D8C" w:rsidRPr="00071029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71029" w14:paraId="3BF1E19F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3E0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539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 be atramos ir pamato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01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1B94" w14:textId="6EDC8986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193,32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224,71</w:t>
            </w:r>
          </w:p>
        </w:tc>
      </w:tr>
      <w:tr w:rsidR="00971D8C" w:rsidRPr="00071029" w14:paraId="40EBE1E6" w14:textId="77777777" w:rsidTr="00364715">
        <w:trPr>
          <w:trHeight w:val="3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6F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498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pastatymas, įskaitant atramos ir pamato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926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8B7B" w14:textId="6C9EF08E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522,64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689,20</w:t>
            </w:r>
          </w:p>
        </w:tc>
      </w:tr>
      <w:tr w:rsidR="00971D8C" w:rsidRPr="00071029" w14:paraId="4DDA1320" w14:textId="77777777" w:rsidTr="00364715">
        <w:trPr>
          <w:trHeight w:val="3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3D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BC9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be atramos (paramsčio)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189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EFB" w14:textId="4940D5CF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326,03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379,77</w:t>
            </w:r>
          </w:p>
        </w:tc>
      </w:tr>
      <w:tr w:rsidR="00971D8C" w:rsidRPr="00071029" w14:paraId="73E6B4F5" w14:textId="77777777" w:rsidTr="00364715">
        <w:trPr>
          <w:trHeight w:val="4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A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AA5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įskaitant atramos (paramsčio)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488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7873" w14:textId="28D6BEB2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711,20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762,44</w:t>
            </w:r>
          </w:p>
        </w:tc>
      </w:tr>
      <w:tr w:rsidR="00971D8C" w:rsidRPr="00071029" w14:paraId="563D9EDF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0B6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0D3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apšvietimo atramų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C3A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F0CB" w14:textId="74572692" w:rsidR="00971D8C" w:rsidRPr="00071029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161,85</w:t>
            </w:r>
            <w:r w:rsidR="00071029">
              <w:rPr>
                <w:sz w:val="22"/>
                <w:szCs w:val="22"/>
                <w:lang w:eastAsia="lt-LT"/>
              </w:rPr>
              <w:t xml:space="preserve"> </w:t>
            </w:r>
            <w:r w:rsidR="00071029">
              <w:rPr>
                <w:b/>
                <w:sz w:val="22"/>
                <w:szCs w:val="22"/>
                <w:lang w:eastAsia="lt-LT"/>
              </w:rPr>
              <w:t>187,22</w:t>
            </w:r>
          </w:p>
        </w:tc>
      </w:tr>
      <w:tr w:rsidR="00971D8C" w:rsidRPr="00071029" w14:paraId="39EE8901" w14:textId="77777777" w:rsidTr="00364715">
        <w:trPr>
          <w:trHeight w:val="4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60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472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2B0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D4F5" w14:textId="363FD902" w:rsidR="00971D8C" w:rsidRPr="002912F0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235,83</w:t>
            </w:r>
            <w:r w:rsidR="002912F0">
              <w:rPr>
                <w:sz w:val="22"/>
                <w:szCs w:val="22"/>
                <w:lang w:eastAsia="lt-LT"/>
              </w:rPr>
              <w:t xml:space="preserve"> </w:t>
            </w:r>
            <w:r w:rsidR="002912F0">
              <w:rPr>
                <w:b/>
                <w:sz w:val="22"/>
                <w:szCs w:val="22"/>
                <w:lang w:eastAsia="lt-LT"/>
              </w:rPr>
              <w:t>277,82</w:t>
            </w:r>
          </w:p>
        </w:tc>
      </w:tr>
      <w:tr w:rsidR="00971D8C" w:rsidRPr="00071029" w14:paraId="083D15C2" w14:textId="77777777" w:rsidTr="00364715">
        <w:trPr>
          <w:trHeight w:val="4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C89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87B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63C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CEBE" w14:textId="40CA253C" w:rsidR="00971D8C" w:rsidRPr="002912F0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132,09</w:t>
            </w:r>
            <w:r w:rsidR="002912F0">
              <w:rPr>
                <w:sz w:val="22"/>
                <w:szCs w:val="22"/>
                <w:lang w:eastAsia="lt-LT"/>
              </w:rPr>
              <w:t xml:space="preserve"> </w:t>
            </w:r>
            <w:r w:rsidR="002912F0">
              <w:rPr>
                <w:b/>
                <w:sz w:val="22"/>
                <w:szCs w:val="22"/>
                <w:lang w:eastAsia="lt-LT"/>
              </w:rPr>
              <w:t>142,08</w:t>
            </w:r>
          </w:p>
        </w:tc>
      </w:tr>
      <w:tr w:rsidR="00971D8C" w:rsidRPr="00071029" w14:paraId="2D595055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8F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514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 be gembės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CC3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0F1B" w14:textId="7D7BA17B" w:rsidR="00971D8C" w:rsidRPr="002912F0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51,92</w:t>
            </w:r>
            <w:r w:rsidR="002912F0">
              <w:rPr>
                <w:sz w:val="22"/>
                <w:szCs w:val="22"/>
                <w:lang w:eastAsia="lt-LT"/>
              </w:rPr>
              <w:t xml:space="preserve"> </w:t>
            </w:r>
            <w:r w:rsidR="002912F0">
              <w:rPr>
                <w:b/>
                <w:sz w:val="22"/>
                <w:szCs w:val="22"/>
                <w:lang w:eastAsia="lt-LT"/>
              </w:rPr>
              <w:t>61,91</w:t>
            </w:r>
          </w:p>
        </w:tc>
      </w:tr>
      <w:tr w:rsidR="00971D8C" w:rsidRPr="00071029" w14:paraId="78ACCC03" w14:textId="77777777" w:rsidTr="00364715">
        <w:trPr>
          <w:trHeight w:val="43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8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CB5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Gembės šviestuvui demontavimas iš </w:t>
            </w:r>
            <w:proofErr w:type="spellStart"/>
            <w:r w:rsidRPr="000F3630">
              <w:rPr>
                <w:sz w:val="22"/>
                <w:szCs w:val="22"/>
                <w:lang w:eastAsia="lt-LT"/>
              </w:rPr>
              <w:t>autobokštelio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E0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1657" w14:textId="4068385F" w:rsidR="00971D8C" w:rsidRPr="002912F0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11,64</w:t>
            </w:r>
            <w:r w:rsidR="002912F0">
              <w:rPr>
                <w:sz w:val="22"/>
                <w:szCs w:val="22"/>
                <w:lang w:eastAsia="lt-LT"/>
              </w:rPr>
              <w:t xml:space="preserve"> </w:t>
            </w:r>
            <w:r w:rsidR="002912F0">
              <w:rPr>
                <w:b/>
                <w:sz w:val="22"/>
                <w:szCs w:val="22"/>
                <w:lang w:eastAsia="lt-LT"/>
              </w:rPr>
              <w:t>47,63</w:t>
            </w:r>
          </w:p>
        </w:tc>
      </w:tr>
      <w:tr w:rsidR="00971D8C" w:rsidRPr="00071029" w14:paraId="563B640B" w14:textId="77777777" w:rsidTr="00364715">
        <w:trPr>
          <w:trHeight w:val="3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891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6C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atramų tiesinimas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18D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9F62" w14:textId="455232C4" w:rsidR="00971D8C" w:rsidRPr="002912F0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55,47</w:t>
            </w:r>
            <w:r w:rsidR="002912F0">
              <w:rPr>
                <w:sz w:val="22"/>
                <w:szCs w:val="22"/>
                <w:lang w:eastAsia="lt-LT"/>
              </w:rPr>
              <w:t xml:space="preserve"> </w:t>
            </w:r>
            <w:r w:rsidR="002912F0">
              <w:rPr>
                <w:b/>
                <w:sz w:val="22"/>
                <w:szCs w:val="22"/>
                <w:lang w:eastAsia="lt-LT"/>
              </w:rPr>
              <w:t>65,89</w:t>
            </w:r>
          </w:p>
        </w:tc>
      </w:tr>
      <w:tr w:rsidR="00971D8C" w:rsidRPr="00071029" w14:paraId="7A070925" w14:textId="77777777" w:rsidTr="00364715">
        <w:trPr>
          <w:trHeight w:val="3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3F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4A2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paviršių dažymas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B1A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2F2F" w14:textId="45A96638" w:rsidR="00971D8C" w:rsidRPr="002912F0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45,73</w:t>
            </w:r>
            <w:r w:rsidR="002912F0">
              <w:rPr>
                <w:sz w:val="22"/>
                <w:szCs w:val="22"/>
                <w:lang w:eastAsia="lt-LT"/>
              </w:rPr>
              <w:t xml:space="preserve"> </w:t>
            </w:r>
            <w:r w:rsidR="002912F0">
              <w:rPr>
                <w:b/>
                <w:sz w:val="22"/>
                <w:szCs w:val="22"/>
                <w:lang w:eastAsia="lt-LT"/>
              </w:rPr>
              <w:t>51,98</w:t>
            </w:r>
          </w:p>
        </w:tc>
      </w:tr>
      <w:tr w:rsidR="00971D8C" w:rsidRPr="00071029" w14:paraId="5911D728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FE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187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F1E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397A" w14:textId="58E7523E" w:rsidR="00971D8C" w:rsidRPr="002912F0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100,97</w:t>
            </w:r>
            <w:r w:rsidR="002912F0">
              <w:rPr>
                <w:sz w:val="22"/>
                <w:szCs w:val="22"/>
                <w:lang w:eastAsia="lt-LT"/>
              </w:rPr>
              <w:t xml:space="preserve"> </w:t>
            </w:r>
            <w:r w:rsidR="002912F0">
              <w:rPr>
                <w:b/>
                <w:sz w:val="22"/>
                <w:szCs w:val="22"/>
                <w:lang w:eastAsia="lt-LT"/>
              </w:rPr>
              <w:t>116,42</w:t>
            </w:r>
          </w:p>
        </w:tc>
      </w:tr>
      <w:tr w:rsidR="00971D8C" w:rsidRPr="00071029" w14:paraId="13C041F7" w14:textId="77777777" w:rsidTr="00364715">
        <w:trPr>
          <w:trHeight w:val="43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19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C11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dangtelių 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776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762B" w14:textId="449E887D" w:rsidR="00971D8C" w:rsidRPr="002912F0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44,29</w:t>
            </w:r>
            <w:r w:rsidR="002912F0">
              <w:rPr>
                <w:sz w:val="22"/>
                <w:szCs w:val="22"/>
                <w:lang w:eastAsia="lt-LT"/>
              </w:rPr>
              <w:t xml:space="preserve"> </w:t>
            </w:r>
            <w:r w:rsidR="002912F0">
              <w:rPr>
                <w:b/>
                <w:sz w:val="22"/>
                <w:szCs w:val="22"/>
                <w:lang w:eastAsia="lt-LT"/>
              </w:rPr>
              <w:t>48,67</w:t>
            </w:r>
          </w:p>
        </w:tc>
      </w:tr>
      <w:tr w:rsidR="00971D8C" w:rsidRPr="00071029" w14:paraId="638875A7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B4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7AC5" w14:textId="77777777" w:rsidR="00971D8C" w:rsidRPr="000F3630" w:rsidRDefault="00971D8C" w:rsidP="00C65642">
            <w:pPr>
              <w:rPr>
                <w:b/>
                <w:sz w:val="22"/>
                <w:szCs w:val="22"/>
              </w:rPr>
            </w:pPr>
            <w:r w:rsidRPr="000F3630">
              <w:rPr>
                <w:b/>
                <w:bCs/>
                <w:color w:val="000000"/>
                <w:sz w:val="22"/>
                <w:szCs w:val="22"/>
                <w:lang w:eastAsia="lt-LT"/>
              </w:rPr>
              <w:t>Apšvietimo kabelių, oro linijų, valdymo skydų ir kiti remonto darbai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AD36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BBB3" w14:textId="77777777" w:rsidR="00971D8C" w:rsidRPr="00071029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71029" w14:paraId="04B01870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674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F6F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tranšėjose su dangų atkūrimu,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CF30" w14:textId="1517812A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2D7E" w14:textId="69E086AD" w:rsidR="00971D8C" w:rsidRPr="009E0CC2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1542,75</w:t>
            </w:r>
            <w:r w:rsidR="009E0CC2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1734,78</w:t>
            </w:r>
          </w:p>
        </w:tc>
      </w:tr>
      <w:tr w:rsidR="00971D8C" w:rsidRPr="00071029" w14:paraId="76C12D37" w14:textId="77777777" w:rsidTr="00364715">
        <w:trPr>
          <w:trHeight w:val="6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6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BD9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paruoštose tranšėjose be dangų atkūrimo,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345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8A87" w14:textId="36D3338C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935,68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1028,49</w:t>
            </w:r>
          </w:p>
        </w:tc>
      </w:tr>
      <w:tr w:rsidR="00971D8C" w:rsidRPr="00071029" w14:paraId="612B57F6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E7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228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Kabelių remontas, montuojant 2 jungiamąsias movas, kai intarpas iki 5 m,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53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BF65" w14:textId="641DD587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202,80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229,41</w:t>
            </w:r>
          </w:p>
        </w:tc>
      </w:tr>
      <w:tr w:rsidR="00971D8C" w:rsidRPr="00071029" w14:paraId="592BCCAB" w14:textId="77777777" w:rsidTr="00364715">
        <w:trPr>
          <w:trHeight w:val="5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632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2F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pertraukimas sumontuotose vamzdžiuose,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0C76" w14:textId="41C2F3C9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E083" w14:textId="73EB0782" w:rsidR="00971D8C" w:rsidRPr="003C702A" w:rsidRDefault="00971D8C" w:rsidP="003C702A">
            <w:pPr>
              <w:tabs>
                <w:tab w:val="left" w:pos="919"/>
                <w:tab w:val="center" w:pos="1241"/>
              </w:tabs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200,52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253,79</w:t>
            </w:r>
          </w:p>
        </w:tc>
      </w:tr>
      <w:tr w:rsidR="00971D8C" w:rsidRPr="00071029" w14:paraId="296262A5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61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8FC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galūnių užtaisymas,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0832" w14:textId="6F0F4374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4C70" w14:textId="1B0F0E6B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83,94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96,54</w:t>
            </w:r>
          </w:p>
        </w:tc>
      </w:tr>
      <w:tr w:rsidR="00971D8C" w:rsidRPr="00071029" w14:paraId="7127CC41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147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8F0A" w14:textId="379BA66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gręžimo darbai uždaru</w:t>
            </w:r>
            <w:r w:rsidR="00CD79AA">
              <w:rPr>
                <w:sz w:val="22"/>
                <w:szCs w:val="22"/>
                <w:lang w:eastAsia="lt-LT"/>
              </w:rPr>
              <w:t>oju</w:t>
            </w:r>
            <w:r w:rsidRPr="000F3630">
              <w:rPr>
                <w:sz w:val="22"/>
                <w:szCs w:val="22"/>
                <w:lang w:eastAsia="lt-LT"/>
              </w:rPr>
              <w:t xml:space="preserve"> būdu, įtraukiant iki 75 mm skersmens PVC vamzdį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57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7BF9" w14:textId="46052F58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226,14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59,01</w:t>
            </w:r>
          </w:p>
        </w:tc>
      </w:tr>
      <w:tr w:rsidR="00971D8C" w:rsidRPr="00071029" w14:paraId="2AFA76A5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E0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4C9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1F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56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E789" w14:textId="4030055F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175,85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291,31</w:t>
            </w:r>
          </w:p>
        </w:tc>
      </w:tr>
      <w:tr w:rsidR="00971D8C" w:rsidRPr="00071029" w14:paraId="4D780FF0" w14:textId="77777777" w:rsidTr="00364715">
        <w:trPr>
          <w:trHeight w:val="3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5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EC0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3F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5C6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9410" w14:textId="44D8ED2B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252,77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443,37</w:t>
            </w:r>
          </w:p>
        </w:tc>
      </w:tr>
      <w:tr w:rsidR="00971D8C" w:rsidRPr="00071029" w14:paraId="02CBAEA4" w14:textId="77777777" w:rsidTr="00364715">
        <w:trPr>
          <w:trHeight w:val="3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A3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6BE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OL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91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C3C1" w14:textId="1C1FB81E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70,91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84,30</w:t>
            </w:r>
          </w:p>
        </w:tc>
      </w:tr>
      <w:tr w:rsidR="00971D8C" w:rsidRPr="00071029" w14:paraId="19AE1D40" w14:textId="77777777" w:rsidTr="00364715">
        <w:trPr>
          <w:trHeight w:val="3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F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8A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punktų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F33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A147" w14:textId="17878B50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178,16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196,25</w:t>
            </w:r>
          </w:p>
        </w:tc>
      </w:tr>
      <w:tr w:rsidR="00971D8C" w:rsidRPr="00071029" w14:paraId="12C58B21" w14:textId="77777777" w:rsidTr="00364715">
        <w:trPr>
          <w:trHeight w:val="40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E96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montavimas,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D8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17A2" w14:textId="0A662E0C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1205,05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1528,55</w:t>
            </w:r>
          </w:p>
        </w:tc>
      </w:tr>
      <w:tr w:rsidR="00971D8C" w:rsidRPr="00071029" w14:paraId="0A9D4A99" w14:textId="77777777" w:rsidTr="00364715">
        <w:trPr>
          <w:trHeight w:val="3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C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8D5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77D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CF38" w14:textId="7991C7FF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68,86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79,84</w:t>
            </w:r>
          </w:p>
        </w:tc>
      </w:tr>
      <w:tr w:rsidR="00971D8C" w:rsidRPr="00071029" w14:paraId="07788893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8C5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1815" w14:textId="694AF782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1F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D11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5C1C" w14:textId="7977FE56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38,81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45,48</w:t>
            </w:r>
          </w:p>
        </w:tc>
      </w:tr>
      <w:tr w:rsidR="00971D8C" w:rsidRPr="00071029" w14:paraId="1559E5FB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202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B681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3F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287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6AC5" w14:textId="58586B84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48,75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78,30</w:t>
            </w:r>
          </w:p>
        </w:tc>
      </w:tr>
      <w:tr w:rsidR="00971D8C" w:rsidRPr="00071029" w14:paraId="799D668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881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C70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Įžeminimo kontūro įrengimas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7D3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955A" w14:textId="17EED8E4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121,44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140,77</w:t>
            </w:r>
          </w:p>
        </w:tc>
      </w:tr>
      <w:tr w:rsidR="00971D8C" w:rsidRPr="00071029" w14:paraId="70A9374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11C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A75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Geodezinės kontrolinės nuotraukos parengimas po montavimo darbų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5B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75AC" w14:textId="72D0EF05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2,85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3,71</w:t>
            </w:r>
          </w:p>
        </w:tc>
      </w:tr>
      <w:tr w:rsidR="00971D8C" w:rsidRPr="00071029" w14:paraId="7829A6A2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8E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301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Kontrolinis geodezinių matavimų parengimas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658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D177" w14:textId="461FB3F9" w:rsidR="00971D8C" w:rsidRPr="003C702A" w:rsidRDefault="00971D8C" w:rsidP="00C6564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71029">
              <w:rPr>
                <w:strike/>
                <w:sz w:val="22"/>
                <w:szCs w:val="22"/>
                <w:lang w:eastAsia="lt-LT"/>
              </w:rPr>
              <w:t>42,44</w:t>
            </w:r>
            <w:r w:rsidR="003C702A">
              <w:rPr>
                <w:sz w:val="22"/>
                <w:szCs w:val="22"/>
                <w:lang w:eastAsia="lt-LT"/>
              </w:rPr>
              <w:t xml:space="preserve"> </w:t>
            </w:r>
            <w:r w:rsidR="003C702A">
              <w:rPr>
                <w:b/>
                <w:sz w:val="22"/>
                <w:szCs w:val="22"/>
                <w:lang w:eastAsia="lt-LT"/>
              </w:rPr>
              <w:t>55,17</w:t>
            </w:r>
          </w:p>
        </w:tc>
      </w:tr>
      <w:tr w:rsidR="00783775" w:rsidRPr="00071029" w14:paraId="4F76EE76" w14:textId="77777777" w:rsidTr="00816167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D83" w14:textId="6F651E16" w:rsidR="00783775" w:rsidRPr="00783775" w:rsidRDefault="00783775" w:rsidP="00783775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83775">
              <w:rPr>
                <w:b/>
                <w:sz w:val="22"/>
                <w:szCs w:val="22"/>
              </w:rPr>
              <w:t>11.4.18.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A8FE" w14:textId="15402310" w:rsidR="00783775" w:rsidRPr="00783775" w:rsidRDefault="00783775" w:rsidP="00783775">
            <w:pPr>
              <w:rPr>
                <w:b/>
                <w:sz w:val="22"/>
                <w:szCs w:val="22"/>
                <w:lang w:eastAsia="lt-LT"/>
              </w:rPr>
            </w:pPr>
            <w:r w:rsidRPr="00783775">
              <w:rPr>
                <w:b/>
                <w:color w:val="000000"/>
                <w:sz w:val="22"/>
                <w:szCs w:val="22"/>
              </w:rPr>
              <w:t>Apšvietimo tinklo įrengimas su dangų atstatymu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0299" w14:textId="588DD409" w:rsidR="00783775" w:rsidRPr="00783775" w:rsidRDefault="00783775" w:rsidP="00783775">
            <w:pPr>
              <w:jc w:val="center"/>
              <w:rPr>
                <w:b/>
                <w:sz w:val="22"/>
                <w:szCs w:val="22"/>
              </w:rPr>
            </w:pPr>
            <w:r w:rsidRPr="00783775">
              <w:rPr>
                <w:b/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77D4" w14:textId="540C3216" w:rsidR="00783775" w:rsidRPr="00783775" w:rsidRDefault="00783775" w:rsidP="00783775">
            <w:pPr>
              <w:jc w:val="center"/>
              <w:rPr>
                <w:b/>
                <w:strike/>
                <w:sz w:val="22"/>
                <w:szCs w:val="22"/>
                <w:lang w:eastAsia="lt-LT"/>
              </w:rPr>
            </w:pPr>
            <w:r w:rsidRPr="00783775">
              <w:rPr>
                <w:b/>
                <w:sz w:val="22"/>
                <w:szCs w:val="22"/>
              </w:rPr>
              <w:t>7371,00</w:t>
            </w:r>
          </w:p>
        </w:tc>
      </w:tr>
      <w:tr w:rsidR="00783775" w:rsidRPr="00071029" w14:paraId="46030ED0" w14:textId="77777777" w:rsidTr="00816167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6C3" w14:textId="72EA6781" w:rsidR="00783775" w:rsidRPr="00783775" w:rsidRDefault="00783775" w:rsidP="00783775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83775">
              <w:rPr>
                <w:b/>
                <w:sz w:val="22"/>
                <w:szCs w:val="22"/>
              </w:rPr>
              <w:t>11.4.19.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2EEB" w14:textId="2591C730" w:rsidR="00783775" w:rsidRPr="00783775" w:rsidRDefault="00783775" w:rsidP="00783775">
            <w:pPr>
              <w:rPr>
                <w:b/>
                <w:sz w:val="22"/>
                <w:szCs w:val="22"/>
                <w:lang w:eastAsia="lt-LT"/>
              </w:rPr>
            </w:pPr>
            <w:r w:rsidRPr="00783775">
              <w:rPr>
                <w:b/>
                <w:color w:val="000000"/>
                <w:sz w:val="22"/>
                <w:szCs w:val="22"/>
              </w:rPr>
              <w:t>Apšvietimo tinklo įrengimas be dangų atstatymo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E389" w14:textId="649331B6" w:rsidR="00783775" w:rsidRPr="00783775" w:rsidRDefault="00783775" w:rsidP="00783775">
            <w:pPr>
              <w:jc w:val="center"/>
              <w:rPr>
                <w:b/>
                <w:sz w:val="22"/>
                <w:szCs w:val="22"/>
              </w:rPr>
            </w:pPr>
            <w:r w:rsidRPr="00783775">
              <w:rPr>
                <w:b/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C37B" w14:textId="7DE6F293" w:rsidR="00783775" w:rsidRPr="00783775" w:rsidRDefault="00783775" w:rsidP="00783775">
            <w:pPr>
              <w:jc w:val="center"/>
              <w:rPr>
                <w:b/>
                <w:strike/>
                <w:sz w:val="22"/>
                <w:szCs w:val="22"/>
                <w:lang w:eastAsia="lt-LT"/>
              </w:rPr>
            </w:pPr>
            <w:r w:rsidRPr="00783775">
              <w:rPr>
                <w:b/>
                <w:sz w:val="22"/>
                <w:szCs w:val="22"/>
              </w:rPr>
              <w:t>6596,34</w:t>
            </w:r>
          </w:p>
        </w:tc>
      </w:tr>
      <w:tr w:rsidR="00783775" w:rsidRPr="00071029" w14:paraId="4750AB8C" w14:textId="77777777" w:rsidTr="00816167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7B5" w14:textId="1FF4DAFB" w:rsidR="00783775" w:rsidRPr="00783775" w:rsidRDefault="00783775" w:rsidP="00783775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83775">
              <w:rPr>
                <w:b/>
                <w:sz w:val="22"/>
                <w:szCs w:val="22"/>
              </w:rPr>
              <w:t>11.4.20.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3A4C" w14:textId="0F81801D" w:rsidR="00783775" w:rsidRPr="00783775" w:rsidRDefault="00783775" w:rsidP="00783775">
            <w:pPr>
              <w:rPr>
                <w:b/>
                <w:sz w:val="22"/>
                <w:szCs w:val="22"/>
                <w:lang w:eastAsia="lt-LT"/>
              </w:rPr>
            </w:pPr>
            <w:r w:rsidRPr="00783775">
              <w:rPr>
                <w:b/>
                <w:color w:val="000000"/>
                <w:sz w:val="22"/>
                <w:szCs w:val="22"/>
              </w:rPr>
              <w:t>Automatinio jungiklio su nuotėkio rele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2A48" w14:textId="761CA376" w:rsidR="00783775" w:rsidRPr="00783775" w:rsidRDefault="00783775" w:rsidP="00783775">
            <w:pPr>
              <w:jc w:val="center"/>
              <w:rPr>
                <w:b/>
                <w:sz w:val="22"/>
                <w:szCs w:val="22"/>
              </w:rPr>
            </w:pPr>
            <w:r w:rsidRPr="00783775">
              <w:rPr>
                <w:b/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0099" w14:textId="43B7D848" w:rsidR="00783775" w:rsidRPr="00783775" w:rsidRDefault="00783775" w:rsidP="00783775">
            <w:pPr>
              <w:jc w:val="center"/>
              <w:rPr>
                <w:b/>
                <w:strike/>
                <w:sz w:val="22"/>
                <w:szCs w:val="22"/>
                <w:lang w:eastAsia="lt-LT"/>
              </w:rPr>
            </w:pPr>
            <w:r w:rsidRPr="00783775">
              <w:rPr>
                <w:b/>
                <w:sz w:val="22"/>
                <w:szCs w:val="22"/>
              </w:rPr>
              <w:t>182,27</w:t>
            </w:r>
          </w:p>
        </w:tc>
      </w:tr>
      <w:tr w:rsidR="00783775" w:rsidRPr="00071029" w14:paraId="0897C3EB" w14:textId="77777777" w:rsidTr="00816167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4AF" w14:textId="7EF12A14" w:rsidR="00783775" w:rsidRPr="00783775" w:rsidRDefault="00783775" w:rsidP="00783775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83775">
              <w:rPr>
                <w:b/>
                <w:sz w:val="22"/>
                <w:szCs w:val="22"/>
              </w:rPr>
              <w:t>11.4.21.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589D" w14:textId="04E83F00" w:rsidR="00783775" w:rsidRPr="00783775" w:rsidRDefault="00783775" w:rsidP="00783775">
            <w:pPr>
              <w:rPr>
                <w:b/>
                <w:sz w:val="22"/>
                <w:szCs w:val="22"/>
                <w:lang w:eastAsia="lt-LT"/>
              </w:rPr>
            </w:pPr>
            <w:r w:rsidRPr="00783775">
              <w:rPr>
                <w:b/>
                <w:color w:val="000000"/>
                <w:sz w:val="22"/>
                <w:szCs w:val="22"/>
              </w:rPr>
              <w:t>Pamatų apšvietimo atramoms įrengimas (su pamato kaina)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4D1D" w14:textId="5CC58EAF" w:rsidR="00783775" w:rsidRPr="00783775" w:rsidRDefault="00783775" w:rsidP="00783775">
            <w:pPr>
              <w:jc w:val="center"/>
              <w:rPr>
                <w:b/>
                <w:sz w:val="22"/>
                <w:szCs w:val="22"/>
              </w:rPr>
            </w:pPr>
            <w:r w:rsidRPr="00783775">
              <w:rPr>
                <w:b/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0F5A" w14:textId="6B25E6E5" w:rsidR="00783775" w:rsidRPr="00783775" w:rsidRDefault="00783775" w:rsidP="00783775">
            <w:pPr>
              <w:jc w:val="center"/>
              <w:rPr>
                <w:b/>
                <w:strike/>
                <w:sz w:val="22"/>
                <w:szCs w:val="22"/>
                <w:lang w:eastAsia="lt-LT"/>
              </w:rPr>
            </w:pPr>
            <w:r w:rsidRPr="00783775">
              <w:rPr>
                <w:b/>
                <w:sz w:val="22"/>
                <w:szCs w:val="22"/>
              </w:rPr>
              <w:t>190,35</w:t>
            </w:r>
          </w:p>
        </w:tc>
      </w:tr>
      <w:tr w:rsidR="00971D8C" w:rsidRPr="000F3630" w14:paraId="4837E042" w14:textId="77777777" w:rsidTr="00364715">
        <w:trPr>
          <w:trHeight w:val="660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7DF9" w14:textId="77777777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Pastaba: </w:t>
            </w:r>
          </w:p>
          <w:p w14:paraId="6EEFB3AA" w14:textId="6BF090EC" w:rsidR="00971D8C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</w:t>
            </w:r>
            <w:r w:rsidRPr="000F3630">
              <w:rPr>
                <w:sz w:val="22"/>
                <w:szCs w:val="22"/>
                <w:lang w:eastAsia="lt-LT"/>
              </w:rPr>
              <w:t>Atliekant paslaugą nedarbo laiku (šventinių, poilsio dienų ar valandų metu) taikyti įkainių indeksavimo koeficientą 1,8.</w:t>
            </w:r>
          </w:p>
          <w:p w14:paraId="06F4997C" w14:textId="577D892E" w:rsidR="009673EF" w:rsidRPr="007951B4" w:rsidRDefault="009673EF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7951B4">
              <w:rPr>
                <w:sz w:val="22"/>
                <w:szCs w:val="22"/>
                <w:lang w:eastAsia="lt-LT"/>
              </w:rPr>
              <w:t xml:space="preserve">** </w:t>
            </w:r>
            <w:r w:rsidRPr="007951B4">
              <w:rPr>
                <w:sz w:val="22"/>
                <w:szCs w:val="22"/>
              </w:rPr>
              <w:t>linijiniai darbai, kada organizuojamas grupės medžių genėjimas vienoje gatvėje ar teritorijoje.</w:t>
            </w:r>
          </w:p>
          <w:p w14:paraId="7CCC647C" w14:textId="06A79AC2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***</w:t>
            </w:r>
            <w:r w:rsidRPr="000F3630">
              <w:rPr>
                <w:sz w:val="22"/>
                <w:szCs w:val="22"/>
                <w:lang w:eastAsia="lt-LT"/>
              </w:rPr>
              <w:t xml:space="preserve"> Neįtrauktas į paslaugos įkainio skaičiuo</w:t>
            </w:r>
            <w:r w:rsidR="00CD79AA">
              <w:rPr>
                <w:sz w:val="22"/>
                <w:szCs w:val="22"/>
                <w:lang w:eastAsia="lt-LT"/>
              </w:rPr>
              <w:t>kl</w:t>
            </w:r>
            <w:r w:rsidRPr="000F3630">
              <w:rPr>
                <w:sz w:val="22"/>
                <w:szCs w:val="22"/>
                <w:lang w:eastAsia="lt-LT"/>
              </w:rPr>
              <w:t>ę, tačiau būtinas paslaugoms atlikti.</w:t>
            </w:r>
          </w:p>
        </w:tc>
      </w:tr>
    </w:tbl>
    <w:p w14:paraId="22A31D85" w14:textId="77777777" w:rsidR="00971D8C" w:rsidRPr="000F3630" w:rsidRDefault="00971D8C" w:rsidP="00971D8C">
      <w:pPr>
        <w:tabs>
          <w:tab w:val="left" w:pos="6663"/>
        </w:tabs>
        <w:jc w:val="both"/>
        <w:rPr>
          <w:sz w:val="22"/>
          <w:szCs w:val="22"/>
        </w:rPr>
      </w:pPr>
    </w:p>
    <w:p w14:paraId="66B02D1D" w14:textId="77777777" w:rsidR="00BE6427" w:rsidRPr="00364715" w:rsidRDefault="00BE6427" w:rsidP="00364715">
      <w:pPr>
        <w:tabs>
          <w:tab w:val="left" w:pos="6663"/>
        </w:tabs>
        <w:jc w:val="center"/>
        <w:rPr>
          <w:rFonts w:eastAsia="Calibri"/>
        </w:rPr>
      </w:pPr>
    </w:p>
    <w:sectPr w:rsidR="00BE6427" w:rsidRPr="00364715" w:rsidSect="00364715">
      <w:headerReference w:type="default" r:id="rId8"/>
      <w:footerReference w:type="default" r:id="rId9"/>
      <w:footerReference w:type="first" r:id="rId10"/>
      <w:pgSz w:w="11907" w:h="16840" w:code="9"/>
      <w:pgMar w:top="1259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7F40" w14:textId="77777777" w:rsidR="001A5840" w:rsidRDefault="001A5840">
      <w:r>
        <w:separator/>
      </w:r>
    </w:p>
  </w:endnote>
  <w:endnote w:type="continuationSeparator" w:id="0">
    <w:p w14:paraId="6959483A" w14:textId="77777777" w:rsidR="001A5840" w:rsidRDefault="001A5840">
      <w:r>
        <w:continuationSeparator/>
      </w:r>
    </w:p>
  </w:endnote>
  <w:endnote w:type="continuationNotice" w:id="1">
    <w:p w14:paraId="01FC1591" w14:textId="77777777" w:rsidR="001A5840" w:rsidRDefault="001A5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6CB3" w14:textId="77777777" w:rsidR="00F91B6D" w:rsidRDefault="00F91B6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FF2D" w14:textId="77777777" w:rsidR="00F91B6D" w:rsidRDefault="00F91B6D" w:rsidP="00DD20B8">
    <w:pPr>
      <w:pStyle w:val="Porat"/>
    </w:pPr>
  </w:p>
  <w:p w14:paraId="26652635" w14:textId="77777777" w:rsidR="00F91B6D" w:rsidRDefault="00F91B6D" w:rsidP="00DD20B8">
    <w:pPr>
      <w:pStyle w:val="Porat"/>
    </w:pPr>
  </w:p>
  <w:p w14:paraId="11779653" w14:textId="77777777" w:rsidR="00F91B6D" w:rsidRDefault="00F91B6D" w:rsidP="00DD20B8">
    <w:pPr>
      <w:pStyle w:val="Porat"/>
    </w:pPr>
  </w:p>
  <w:p w14:paraId="33CEA42D" w14:textId="77777777" w:rsidR="00F91B6D" w:rsidRDefault="00F91B6D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516D" w14:textId="77777777" w:rsidR="001A5840" w:rsidRDefault="001A5840">
      <w:r>
        <w:separator/>
      </w:r>
    </w:p>
  </w:footnote>
  <w:footnote w:type="continuationSeparator" w:id="0">
    <w:p w14:paraId="50253C12" w14:textId="77777777" w:rsidR="001A5840" w:rsidRDefault="001A5840">
      <w:r>
        <w:continuationSeparator/>
      </w:r>
    </w:p>
  </w:footnote>
  <w:footnote w:type="continuationNotice" w:id="1">
    <w:p w14:paraId="6C453C17" w14:textId="77777777" w:rsidR="001A5840" w:rsidRDefault="001A5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4872" w14:textId="06E07498" w:rsidR="00F91B6D" w:rsidRDefault="00F91B6D">
    <w:pPr>
      <w:pStyle w:val="Antrats"/>
      <w:jc w:val="center"/>
    </w:pPr>
  </w:p>
  <w:sdt>
    <w:sdtPr>
      <w:id w:val="-74819199"/>
      <w:docPartObj>
        <w:docPartGallery w:val="Page Numbers (Top of Page)"/>
        <w:docPartUnique/>
      </w:docPartObj>
    </w:sdtPr>
    <w:sdtEndPr/>
    <w:sdtContent>
      <w:p w14:paraId="07FE5E86" w14:textId="08081333" w:rsidR="00F91B6D" w:rsidRDefault="00F91B6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38F484" w14:textId="77777777" w:rsidR="00F91B6D" w:rsidRPr="00364715" w:rsidRDefault="00F91B6D" w:rsidP="003647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5AF9"/>
    <w:multiLevelType w:val="hybridMultilevel"/>
    <w:tmpl w:val="997A8B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7EC9"/>
    <w:multiLevelType w:val="hybridMultilevel"/>
    <w:tmpl w:val="EA4E7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284922">
    <w:abstractNumId w:val="0"/>
  </w:num>
  <w:num w:numId="2" w16cid:durableId="1605529255">
    <w:abstractNumId w:val="1"/>
  </w:num>
  <w:num w:numId="3" w16cid:durableId="1019085770">
    <w:abstractNumId w:val="3"/>
  </w:num>
  <w:num w:numId="4" w16cid:durableId="368381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E9C"/>
    <w:rsid w:val="000032D8"/>
    <w:rsid w:val="00003A8F"/>
    <w:rsid w:val="000079B4"/>
    <w:rsid w:val="00012976"/>
    <w:rsid w:val="0001566B"/>
    <w:rsid w:val="00015FFC"/>
    <w:rsid w:val="00021620"/>
    <w:rsid w:val="0002192F"/>
    <w:rsid w:val="00034DB1"/>
    <w:rsid w:val="00035D51"/>
    <w:rsid w:val="00043588"/>
    <w:rsid w:val="0005169C"/>
    <w:rsid w:val="00052533"/>
    <w:rsid w:val="0005576A"/>
    <w:rsid w:val="00071029"/>
    <w:rsid w:val="00071161"/>
    <w:rsid w:val="0007272F"/>
    <w:rsid w:val="00075594"/>
    <w:rsid w:val="00075D5A"/>
    <w:rsid w:val="000811E1"/>
    <w:rsid w:val="00083945"/>
    <w:rsid w:val="00084AA8"/>
    <w:rsid w:val="00087596"/>
    <w:rsid w:val="00096759"/>
    <w:rsid w:val="000A067D"/>
    <w:rsid w:val="000B78DB"/>
    <w:rsid w:val="000C2493"/>
    <w:rsid w:val="000D2602"/>
    <w:rsid w:val="000D2657"/>
    <w:rsid w:val="000D4175"/>
    <w:rsid w:val="000D5013"/>
    <w:rsid w:val="000E5933"/>
    <w:rsid w:val="000E7131"/>
    <w:rsid w:val="000F0115"/>
    <w:rsid w:val="000F3630"/>
    <w:rsid w:val="000F4504"/>
    <w:rsid w:val="000F792E"/>
    <w:rsid w:val="00101F07"/>
    <w:rsid w:val="0011201C"/>
    <w:rsid w:val="00114E20"/>
    <w:rsid w:val="00124B60"/>
    <w:rsid w:val="00132ABE"/>
    <w:rsid w:val="00137799"/>
    <w:rsid w:val="00145539"/>
    <w:rsid w:val="00147604"/>
    <w:rsid w:val="00153B94"/>
    <w:rsid w:val="00156348"/>
    <w:rsid w:val="00160992"/>
    <w:rsid w:val="001626AB"/>
    <w:rsid w:val="0017658E"/>
    <w:rsid w:val="001908C3"/>
    <w:rsid w:val="001A4E1A"/>
    <w:rsid w:val="001A5840"/>
    <w:rsid w:val="001B0946"/>
    <w:rsid w:val="001B1FE3"/>
    <w:rsid w:val="001C192D"/>
    <w:rsid w:val="001D07EC"/>
    <w:rsid w:val="001D1AC1"/>
    <w:rsid w:val="001D3CB6"/>
    <w:rsid w:val="001D5474"/>
    <w:rsid w:val="001E4DFD"/>
    <w:rsid w:val="001E7716"/>
    <w:rsid w:val="001F7237"/>
    <w:rsid w:val="001F7914"/>
    <w:rsid w:val="00202022"/>
    <w:rsid w:val="0020204A"/>
    <w:rsid w:val="0020376F"/>
    <w:rsid w:val="00206FC7"/>
    <w:rsid w:val="00207AE3"/>
    <w:rsid w:val="00213C44"/>
    <w:rsid w:val="0022418D"/>
    <w:rsid w:val="0023417F"/>
    <w:rsid w:val="00234FD8"/>
    <w:rsid w:val="00237E11"/>
    <w:rsid w:val="002449A9"/>
    <w:rsid w:val="00245720"/>
    <w:rsid w:val="00246EB6"/>
    <w:rsid w:val="0024706D"/>
    <w:rsid w:val="00250160"/>
    <w:rsid w:val="002526D2"/>
    <w:rsid w:val="00255359"/>
    <w:rsid w:val="00257602"/>
    <w:rsid w:val="00261435"/>
    <w:rsid w:val="002622C4"/>
    <w:rsid w:val="002630A9"/>
    <w:rsid w:val="002658A0"/>
    <w:rsid w:val="00266B32"/>
    <w:rsid w:val="00274C5E"/>
    <w:rsid w:val="00275CF1"/>
    <w:rsid w:val="00276412"/>
    <w:rsid w:val="00290B55"/>
    <w:rsid w:val="00290C32"/>
    <w:rsid w:val="002912F0"/>
    <w:rsid w:val="002915B5"/>
    <w:rsid w:val="00291649"/>
    <w:rsid w:val="00293059"/>
    <w:rsid w:val="00293FD0"/>
    <w:rsid w:val="002A2097"/>
    <w:rsid w:val="002A3631"/>
    <w:rsid w:val="002B0FA8"/>
    <w:rsid w:val="002B17BD"/>
    <w:rsid w:val="002B4D25"/>
    <w:rsid w:val="002D0B3C"/>
    <w:rsid w:val="002D3171"/>
    <w:rsid w:val="002D57F9"/>
    <w:rsid w:val="002D75F0"/>
    <w:rsid w:val="002D7E2D"/>
    <w:rsid w:val="002E2386"/>
    <w:rsid w:val="002E4357"/>
    <w:rsid w:val="002F0092"/>
    <w:rsid w:val="002F1D19"/>
    <w:rsid w:val="002F7001"/>
    <w:rsid w:val="003027BF"/>
    <w:rsid w:val="00303346"/>
    <w:rsid w:val="00312A5C"/>
    <w:rsid w:val="00325CF1"/>
    <w:rsid w:val="003330A1"/>
    <w:rsid w:val="00337555"/>
    <w:rsid w:val="00355495"/>
    <w:rsid w:val="00355EE8"/>
    <w:rsid w:val="00364715"/>
    <w:rsid w:val="00366313"/>
    <w:rsid w:val="003734F7"/>
    <w:rsid w:val="0038297A"/>
    <w:rsid w:val="00386789"/>
    <w:rsid w:val="00392558"/>
    <w:rsid w:val="00392E31"/>
    <w:rsid w:val="0039707D"/>
    <w:rsid w:val="003A2255"/>
    <w:rsid w:val="003A3559"/>
    <w:rsid w:val="003B05A4"/>
    <w:rsid w:val="003B30A1"/>
    <w:rsid w:val="003B5429"/>
    <w:rsid w:val="003C4117"/>
    <w:rsid w:val="003C702A"/>
    <w:rsid w:val="003D113C"/>
    <w:rsid w:val="003D15AD"/>
    <w:rsid w:val="003D5FC4"/>
    <w:rsid w:val="003D6535"/>
    <w:rsid w:val="003D6E47"/>
    <w:rsid w:val="003D7BA5"/>
    <w:rsid w:val="003E58F0"/>
    <w:rsid w:val="003E6021"/>
    <w:rsid w:val="003F3684"/>
    <w:rsid w:val="004014AB"/>
    <w:rsid w:val="00405625"/>
    <w:rsid w:val="00406E97"/>
    <w:rsid w:val="004100D4"/>
    <w:rsid w:val="00411EE8"/>
    <w:rsid w:val="00420805"/>
    <w:rsid w:val="00420850"/>
    <w:rsid w:val="00421D43"/>
    <w:rsid w:val="0042686E"/>
    <w:rsid w:val="00435BFD"/>
    <w:rsid w:val="004376E8"/>
    <w:rsid w:val="00437BCE"/>
    <w:rsid w:val="00447007"/>
    <w:rsid w:val="004564CD"/>
    <w:rsid w:val="00456CCC"/>
    <w:rsid w:val="00463A0A"/>
    <w:rsid w:val="00464BB1"/>
    <w:rsid w:val="004660C3"/>
    <w:rsid w:val="00474E1D"/>
    <w:rsid w:val="00480D2E"/>
    <w:rsid w:val="004849ED"/>
    <w:rsid w:val="004859EA"/>
    <w:rsid w:val="00492F65"/>
    <w:rsid w:val="00495196"/>
    <w:rsid w:val="004955EB"/>
    <w:rsid w:val="004A3610"/>
    <w:rsid w:val="004C07E0"/>
    <w:rsid w:val="004D35C5"/>
    <w:rsid w:val="004E4142"/>
    <w:rsid w:val="004E5BB5"/>
    <w:rsid w:val="004F45F8"/>
    <w:rsid w:val="00510DE4"/>
    <w:rsid w:val="00511637"/>
    <w:rsid w:val="00512BC5"/>
    <w:rsid w:val="00513E77"/>
    <w:rsid w:val="005166E3"/>
    <w:rsid w:val="00520332"/>
    <w:rsid w:val="00520EF9"/>
    <w:rsid w:val="0052387D"/>
    <w:rsid w:val="00524D2D"/>
    <w:rsid w:val="00533646"/>
    <w:rsid w:val="005349A3"/>
    <w:rsid w:val="00560F7F"/>
    <w:rsid w:val="00562BCD"/>
    <w:rsid w:val="00564714"/>
    <w:rsid w:val="00566FC8"/>
    <w:rsid w:val="0057156F"/>
    <w:rsid w:val="00571BF3"/>
    <w:rsid w:val="00584C4D"/>
    <w:rsid w:val="00587315"/>
    <w:rsid w:val="00590855"/>
    <w:rsid w:val="00592F3C"/>
    <w:rsid w:val="00595F80"/>
    <w:rsid w:val="005B1469"/>
    <w:rsid w:val="005B727C"/>
    <w:rsid w:val="005C0135"/>
    <w:rsid w:val="005C30CD"/>
    <w:rsid w:val="005C41AC"/>
    <w:rsid w:val="005C605B"/>
    <w:rsid w:val="005D2565"/>
    <w:rsid w:val="005D2CB4"/>
    <w:rsid w:val="005D468E"/>
    <w:rsid w:val="005D6F2A"/>
    <w:rsid w:val="005D7204"/>
    <w:rsid w:val="005E6085"/>
    <w:rsid w:val="005E6DEE"/>
    <w:rsid w:val="005F44E3"/>
    <w:rsid w:val="005F6353"/>
    <w:rsid w:val="00602A79"/>
    <w:rsid w:val="0060717D"/>
    <w:rsid w:val="00611840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1E49"/>
    <w:rsid w:val="0065175A"/>
    <w:rsid w:val="00655408"/>
    <w:rsid w:val="00655E6A"/>
    <w:rsid w:val="00656665"/>
    <w:rsid w:val="00662FB1"/>
    <w:rsid w:val="0068030A"/>
    <w:rsid w:val="006857B2"/>
    <w:rsid w:val="00691C38"/>
    <w:rsid w:val="006A1F7A"/>
    <w:rsid w:val="006A5E33"/>
    <w:rsid w:val="006B019B"/>
    <w:rsid w:val="006B0BC0"/>
    <w:rsid w:val="006B0D95"/>
    <w:rsid w:val="006C66D9"/>
    <w:rsid w:val="006D107B"/>
    <w:rsid w:val="006D400D"/>
    <w:rsid w:val="006D6344"/>
    <w:rsid w:val="006D647B"/>
    <w:rsid w:val="006D7A59"/>
    <w:rsid w:val="006E0E1C"/>
    <w:rsid w:val="006E40DF"/>
    <w:rsid w:val="006F0FCA"/>
    <w:rsid w:val="00701945"/>
    <w:rsid w:val="00703631"/>
    <w:rsid w:val="00704AF3"/>
    <w:rsid w:val="007061B6"/>
    <w:rsid w:val="007129E5"/>
    <w:rsid w:val="0071715C"/>
    <w:rsid w:val="00717B89"/>
    <w:rsid w:val="00720BE1"/>
    <w:rsid w:val="0073541F"/>
    <w:rsid w:val="00740946"/>
    <w:rsid w:val="00743AD4"/>
    <w:rsid w:val="00743B7D"/>
    <w:rsid w:val="007452C6"/>
    <w:rsid w:val="0075685C"/>
    <w:rsid w:val="00780E8C"/>
    <w:rsid w:val="00781ADE"/>
    <w:rsid w:val="00783775"/>
    <w:rsid w:val="00785145"/>
    <w:rsid w:val="00793437"/>
    <w:rsid w:val="007951B4"/>
    <w:rsid w:val="00796E6A"/>
    <w:rsid w:val="007978F3"/>
    <w:rsid w:val="007A03A3"/>
    <w:rsid w:val="007A1CED"/>
    <w:rsid w:val="007A38DC"/>
    <w:rsid w:val="007B4B93"/>
    <w:rsid w:val="007B66E9"/>
    <w:rsid w:val="007C100F"/>
    <w:rsid w:val="007D239D"/>
    <w:rsid w:val="007D3785"/>
    <w:rsid w:val="007D3F07"/>
    <w:rsid w:val="007E2B12"/>
    <w:rsid w:val="007F1F9E"/>
    <w:rsid w:val="007F21BD"/>
    <w:rsid w:val="007F2ABF"/>
    <w:rsid w:val="007F3F25"/>
    <w:rsid w:val="007F5472"/>
    <w:rsid w:val="008014A4"/>
    <w:rsid w:val="00801DD2"/>
    <w:rsid w:val="00801F02"/>
    <w:rsid w:val="008050AB"/>
    <w:rsid w:val="008104BB"/>
    <w:rsid w:val="00811E67"/>
    <w:rsid w:val="00817D65"/>
    <w:rsid w:val="008212D1"/>
    <w:rsid w:val="00823758"/>
    <w:rsid w:val="008427C4"/>
    <w:rsid w:val="008608CB"/>
    <w:rsid w:val="0086111D"/>
    <w:rsid w:val="00867967"/>
    <w:rsid w:val="00876E15"/>
    <w:rsid w:val="008804AA"/>
    <w:rsid w:val="0088367B"/>
    <w:rsid w:val="00883F12"/>
    <w:rsid w:val="00884ECE"/>
    <w:rsid w:val="00895637"/>
    <w:rsid w:val="008A2000"/>
    <w:rsid w:val="008B28AB"/>
    <w:rsid w:val="008B3D51"/>
    <w:rsid w:val="008C0E1F"/>
    <w:rsid w:val="008C1B39"/>
    <w:rsid w:val="008D7F28"/>
    <w:rsid w:val="008F1635"/>
    <w:rsid w:val="008F62A9"/>
    <w:rsid w:val="009111D4"/>
    <w:rsid w:val="00916D5D"/>
    <w:rsid w:val="009179BA"/>
    <w:rsid w:val="00920A48"/>
    <w:rsid w:val="00927AC4"/>
    <w:rsid w:val="00931ACB"/>
    <w:rsid w:val="00932F91"/>
    <w:rsid w:val="009424A0"/>
    <w:rsid w:val="00942B11"/>
    <w:rsid w:val="00953A8A"/>
    <w:rsid w:val="00956EFA"/>
    <w:rsid w:val="009648AE"/>
    <w:rsid w:val="009673EF"/>
    <w:rsid w:val="00971D8C"/>
    <w:rsid w:val="00976276"/>
    <w:rsid w:val="00977147"/>
    <w:rsid w:val="00981030"/>
    <w:rsid w:val="00983960"/>
    <w:rsid w:val="00985E76"/>
    <w:rsid w:val="0099046B"/>
    <w:rsid w:val="00990645"/>
    <w:rsid w:val="009967E7"/>
    <w:rsid w:val="00996D6C"/>
    <w:rsid w:val="009A4733"/>
    <w:rsid w:val="009B131F"/>
    <w:rsid w:val="009B1710"/>
    <w:rsid w:val="009B3536"/>
    <w:rsid w:val="009B542B"/>
    <w:rsid w:val="009B7E5A"/>
    <w:rsid w:val="009C0206"/>
    <w:rsid w:val="009C3C68"/>
    <w:rsid w:val="009C55DF"/>
    <w:rsid w:val="009D1163"/>
    <w:rsid w:val="009D3BBD"/>
    <w:rsid w:val="009D4140"/>
    <w:rsid w:val="009D5765"/>
    <w:rsid w:val="009E0CC2"/>
    <w:rsid w:val="009E5534"/>
    <w:rsid w:val="009E5C02"/>
    <w:rsid w:val="009F5E68"/>
    <w:rsid w:val="009F6119"/>
    <w:rsid w:val="00A0004E"/>
    <w:rsid w:val="00A04018"/>
    <w:rsid w:val="00A11511"/>
    <w:rsid w:val="00A3474A"/>
    <w:rsid w:val="00A34979"/>
    <w:rsid w:val="00A36213"/>
    <w:rsid w:val="00A37460"/>
    <w:rsid w:val="00A40003"/>
    <w:rsid w:val="00A4785B"/>
    <w:rsid w:val="00A522CA"/>
    <w:rsid w:val="00A562AA"/>
    <w:rsid w:val="00A57683"/>
    <w:rsid w:val="00A63F6D"/>
    <w:rsid w:val="00A7163B"/>
    <w:rsid w:val="00A72F74"/>
    <w:rsid w:val="00A73F84"/>
    <w:rsid w:val="00A75135"/>
    <w:rsid w:val="00A81759"/>
    <w:rsid w:val="00A83444"/>
    <w:rsid w:val="00A83FE5"/>
    <w:rsid w:val="00A84DDD"/>
    <w:rsid w:val="00A90AC8"/>
    <w:rsid w:val="00A97838"/>
    <w:rsid w:val="00AA379A"/>
    <w:rsid w:val="00AB02B7"/>
    <w:rsid w:val="00AB0E39"/>
    <w:rsid w:val="00AB2D16"/>
    <w:rsid w:val="00AB34B6"/>
    <w:rsid w:val="00AC6F9B"/>
    <w:rsid w:val="00AC79C0"/>
    <w:rsid w:val="00AD3E4E"/>
    <w:rsid w:val="00AD6E62"/>
    <w:rsid w:val="00AD778C"/>
    <w:rsid w:val="00AE0D09"/>
    <w:rsid w:val="00AE1867"/>
    <w:rsid w:val="00AE3C93"/>
    <w:rsid w:val="00AF200F"/>
    <w:rsid w:val="00AF42B0"/>
    <w:rsid w:val="00AF7088"/>
    <w:rsid w:val="00B0126D"/>
    <w:rsid w:val="00B05FC9"/>
    <w:rsid w:val="00B14AEE"/>
    <w:rsid w:val="00B1555B"/>
    <w:rsid w:val="00B2174B"/>
    <w:rsid w:val="00B32746"/>
    <w:rsid w:val="00B408ED"/>
    <w:rsid w:val="00B44F79"/>
    <w:rsid w:val="00B45DE5"/>
    <w:rsid w:val="00B514D9"/>
    <w:rsid w:val="00B52FFC"/>
    <w:rsid w:val="00B61A88"/>
    <w:rsid w:val="00B647AE"/>
    <w:rsid w:val="00B649D8"/>
    <w:rsid w:val="00B6518B"/>
    <w:rsid w:val="00B664FD"/>
    <w:rsid w:val="00B70AF8"/>
    <w:rsid w:val="00B70D8D"/>
    <w:rsid w:val="00B7199D"/>
    <w:rsid w:val="00B83E18"/>
    <w:rsid w:val="00B90869"/>
    <w:rsid w:val="00B92EBF"/>
    <w:rsid w:val="00B93600"/>
    <w:rsid w:val="00BA458B"/>
    <w:rsid w:val="00BB0318"/>
    <w:rsid w:val="00BB0409"/>
    <w:rsid w:val="00BB086E"/>
    <w:rsid w:val="00BB08B6"/>
    <w:rsid w:val="00BB130F"/>
    <w:rsid w:val="00BB3D57"/>
    <w:rsid w:val="00BB66FD"/>
    <w:rsid w:val="00BB6886"/>
    <w:rsid w:val="00BC5031"/>
    <w:rsid w:val="00BD2E0B"/>
    <w:rsid w:val="00BD5C3A"/>
    <w:rsid w:val="00BE0F92"/>
    <w:rsid w:val="00BE4566"/>
    <w:rsid w:val="00BE6427"/>
    <w:rsid w:val="00BF06D7"/>
    <w:rsid w:val="00BF0A1B"/>
    <w:rsid w:val="00C008EA"/>
    <w:rsid w:val="00C02E82"/>
    <w:rsid w:val="00C06EBE"/>
    <w:rsid w:val="00C12761"/>
    <w:rsid w:val="00C13EA5"/>
    <w:rsid w:val="00C14F8B"/>
    <w:rsid w:val="00C31DBA"/>
    <w:rsid w:val="00C355A8"/>
    <w:rsid w:val="00C3638C"/>
    <w:rsid w:val="00C40FD3"/>
    <w:rsid w:val="00C41B23"/>
    <w:rsid w:val="00C420AA"/>
    <w:rsid w:val="00C44610"/>
    <w:rsid w:val="00C52416"/>
    <w:rsid w:val="00C64A3A"/>
    <w:rsid w:val="00C65642"/>
    <w:rsid w:val="00C66F09"/>
    <w:rsid w:val="00C67F30"/>
    <w:rsid w:val="00C70573"/>
    <w:rsid w:val="00C70B5D"/>
    <w:rsid w:val="00C72861"/>
    <w:rsid w:val="00C72CB4"/>
    <w:rsid w:val="00C7543D"/>
    <w:rsid w:val="00C75F05"/>
    <w:rsid w:val="00C8010F"/>
    <w:rsid w:val="00C84616"/>
    <w:rsid w:val="00C86422"/>
    <w:rsid w:val="00C87EC8"/>
    <w:rsid w:val="00C9091E"/>
    <w:rsid w:val="00CC23E4"/>
    <w:rsid w:val="00CC3CA7"/>
    <w:rsid w:val="00CC5B6A"/>
    <w:rsid w:val="00CD35E5"/>
    <w:rsid w:val="00CD5CCA"/>
    <w:rsid w:val="00CD79AA"/>
    <w:rsid w:val="00CE1C5C"/>
    <w:rsid w:val="00CE4C38"/>
    <w:rsid w:val="00CF4026"/>
    <w:rsid w:val="00D01A71"/>
    <w:rsid w:val="00D16849"/>
    <w:rsid w:val="00D23DA6"/>
    <w:rsid w:val="00D25AF1"/>
    <w:rsid w:val="00D25F2C"/>
    <w:rsid w:val="00D26C96"/>
    <w:rsid w:val="00D31481"/>
    <w:rsid w:val="00D33742"/>
    <w:rsid w:val="00D33FA4"/>
    <w:rsid w:val="00D47C92"/>
    <w:rsid w:val="00D60679"/>
    <w:rsid w:val="00D625ED"/>
    <w:rsid w:val="00D679FC"/>
    <w:rsid w:val="00D76234"/>
    <w:rsid w:val="00D809D7"/>
    <w:rsid w:val="00D87F2B"/>
    <w:rsid w:val="00DA1C4E"/>
    <w:rsid w:val="00DB0B43"/>
    <w:rsid w:val="00DB15A5"/>
    <w:rsid w:val="00DB5818"/>
    <w:rsid w:val="00DC0FE4"/>
    <w:rsid w:val="00DC75E0"/>
    <w:rsid w:val="00DD09AA"/>
    <w:rsid w:val="00DD16D2"/>
    <w:rsid w:val="00DD20B8"/>
    <w:rsid w:val="00DD4DCF"/>
    <w:rsid w:val="00DE0D95"/>
    <w:rsid w:val="00DE56E0"/>
    <w:rsid w:val="00DF02E1"/>
    <w:rsid w:val="00DF0F54"/>
    <w:rsid w:val="00DF2AC1"/>
    <w:rsid w:val="00E00AF4"/>
    <w:rsid w:val="00E00B4D"/>
    <w:rsid w:val="00E011E9"/>
    <w:rsid w:val="00E125E7"/>
    <w:rsid w:val="00E21A77"/>
    <w:rsid w:val="00E27469"/>
    <w:rsid w:val="00E34BFA"/>
    <w:rsid w:val="00E429EE"/>
    <w:rsid w:val="00E4399D"/>
    <w:rsid w:val="00E45911"/>
    <w:rsid w:val="00E60928"/>
    <w:rsid w:val="00E61B02"/>
    <w:rsid w:val="00E6329A"/>
    <w:rsid w:val="00E66546"/>
    <w:rsid w:val="00E73C7C"/>
    <w:rsid w:val="00E775B1"/>
    <w:rsid w:val="00E81C99"/>
    <w:rsid w:val="00E82F01"/>
    <w:rsid w:val="00E83934"/>
    <w:rsid w:val="00E874D4"/>
    <w:rsid w:val="00E9055A"/>
    <w:rsid w:val="00E92BAC"/>
    <w:rsid w:val="00E944E3"/>
    <w:rsid w:val="00E94693"/>
    <w:rsid w:val="00E94E7A"/>
    <w:rsid w:val="00EA2453"/>
    <w:rsid w:val="00EA55E1"/>
    <w:rsid w:val="00EA59F2"/>
    <w:rsid w:val="00EA6A5E"/>
    <w:rsid w:val="00EB01E1"/>
    <w:rsid w:val="00EC4E26"/>
    <w:rsid w:val="00EC66CC"/>
    <w:rsid w:val="00ED1FE3"/>
    <w:rsid w:val="00ED6339"/>
    <w:rsid w:val="00EE4E40"/>
    <w:rsid w:val="00F01E28"/>
    <w:rsid w:val="00F0681D"/>
    <w:rsid w:val="00F12300"/>
    <w:rsid w:val="00F1358B"/>
    <w:rsid w:val="00F15EFA"/>
    <w:rsid w:val="00F43577"/>
    <w:rsid w:val="00F444E5"/>
    <w:rsid w:val="00F47074"/>
    <w:rsid w:val="00F51B6C"/>
    <w:rsid w:val="00F56683"/>
    <w:rsid w:val="00F661AF"/>
    <w:rsid w:val="00F80846"/>
    <w:rsid w:val="00F83894"/>
    <w:rsid w:val="00F8506A"/>
    <w:rsid w:val="00F86B18"/>
    <w:rsid w:val="00F87459"/>
    <w:rsid w:val="00F91B6D"/>
    <w:rsid w:val="00F9348D"/>
    <w:rsid w:val="00F95C6D"/>
    <w:rsid w:val="00F97C2A"/>
    <w:rsid w:val="00FA3629"/>
    <w:rsid w:val="00FA5FAE"/>
    <w:rsid w:val="00FB2411"/>
    <w:rsid w:val="00FB6C36"/>
    <w:rsid w:val="00FC1FBA"/>
    <w:rsid w:val="00FD1B4E"/>
    <w:rsid w:val="00FD6215"/>
    <w:rsid w:val="00FD7127"/>
    <w:rsid w:val="00FE4E52"/>
    <w:rsid w:val="00FE775B"/>
    <w:rsid w:val="00FF6C4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AA4D7"/>
  <w15:docId w15:val="{A989976E-B2B4-404A-AB49-55C52E4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7AC4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CE4C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4C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4C38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4C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4C38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927AC4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4288-6FDA-47D9-B55F-B8799896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13602</Words>
  <Characters>7754</Characters>
  <Application>Microsoft Office Word</Application>
  <DocSecurity>4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Skaistė Bakanauskienė</cp:lastModifiedBy>
  <cp:revision>2</cp:revision>
  <cp:lastPrinted>2022-10-12T08:59:00Z</cp:lastPrinted>
  <dcterms:created xsi:type="dcterms:W3CDTF">2023-08-10T05:44:00Z</dcterms:created>
  <dcterms:modified xsi:type="dcterms:W3CDTF">2023-08-10T05:44:00Z</dcterms:modified>
</cp:coreProperties>
</file>