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DBC6A47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</w:p>
                          <w:p w14:paraId="6DA3C6F9" w14:textId="5212EF4A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proofErr w:type="spellStart"/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  <w:proofErr w:type="spellEnd"/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288724610.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DBC6A47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</w:p>
                    <w:p w14:paraId="6DA3C6F9" w14:textId="5212EF4A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288724610.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0E08CC41" w14:textId="77777777" w:rsidR="006769AF" w:rsidRDefault="006769AF" w:rsidP="006769AF">
            <w:pPr>
              <w:pStyle w:val="Default"/>
            </w:pPr>
            <w:bookmarkStart w:id="0" w:name="_Hlk26887833"/>
            <w:r>
              <w:t>Panevėžio miesto savivaldybės</w:t>
            </w:r>
          </w:p>
          <w:p w14:paraId="4D528B41" w14:textId="7DF4A35C" w:rsidR="00920059" w:rsidRPr="00DF041B" w:rsidRDefault="006769AF" w:rsidP="006769AF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t>administracijos Sporto skyriui</w:t>
            </w: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7ED5062C" w:rsidR="0061206D" w:rsidRPr="00DF041B" w:rsidRDefault="00E8564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1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2023-08-09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2" w:name="registravim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D2-939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15335CB3" w:rsidR="0061206D" w:rsidRPr="00DF041B" w:rsidRDefault="0068112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68112D">
              <w:rPr>
                <w:szCs w:val="24"/>
              </w:rPr>
              <w:t>2023-07-20</w:t>
            </w:r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27146E04" w:rsidR="0061206D" w:rsidRPr="00DF041B" w:rsidRDefault="0068112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68112D">
              <w:rPr>
                <w:szCs w:val="24"/>
              </w:rPr>
              <w:t>D2-847</w:t>
            </w:r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E773452" w14:textId="77777777" w:rsidR="006769AF" w:rsidRPr="006769AF" w:rsidRDefault="006769AF" w:rsidP="006769AF">
      <w:pPr>
        <w:rPr>
          <w:b/>
          <w:szCs w:val="24"/>
        </w:rPr>
      </w:pPr>
      <w:bookmarkStart w:id="3" w:name="_Hlk132809648"/>
      <w:r w:rsidRPr="006769AF">
        <w:rPr>
          <w:b/>
          <w:szCs w:val="24"/>
        </w:rPr>
        <w:t>DĖL SPORTO VISUOMENĖS ATSTOVO DELEGAVIMO Į PANEVĖŽIO MIESTO</w:t>
      </w:r>
    </w:p>
    <w:p w14:paraId="0AA8A74E" w14:textId="2E1F0C6D" w:rsidR="0061206D" w:rsidRPr="00DF041B" w:rsidRDefault="006769AF" w:rsidP="006769AF">
      <w:pPr>
        <w:rPr>
          <w:szCs w:val="24"/>
        </w:rPr>
      </w:pPr>
      <w:r w:rsidRPr="006769AF">
        <w:rPr>
          <w:b/>
          <w:szCs w:val="24"/>
        </w:rPr>
        <w:t>SAVIVALDYBĖS SPORTO TARYBĄ</w:t>
      </w:r>
    </w:p>
    <w:p w14:paraId="03271868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DE002A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949D8BE" w:rsidR="0061206D" w:rsidRPr="00DF041B" w:rsidRDefault="006769AF" w:rsidP="006769AF">
      <w:pPr>
        <w:pStyle w:val="Antrats"/>
        <w:tabs>
          <w:tab w:val="clear" w:pos="4320"/>
          <w:tab w:val="center" w:pos="1276"/>
        </w:tabs>
        <w:spacing w:line="360" w:lineRule="auto"/>
        <w:jc w:val="both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 w:rsidRPr="006769AF">
        <w:rPr>
          <w:noProof/>
          <w:szCs w:val="24"/>
        </w:rPr>
        <w:t>Vadovaujantis Panevėžio miesto sporto tarybos veiklos nuostatų 13.1. papunkčiu,</w:t>
      </w:r>
      <w:r>
        <w:rPr>
          <w:noProof/>
          <w:szCs w:val="24"/>
        </w:rPr>
        <w:t xml:space="preserve"> </w:t>
      </w:r>
      <w:r w:rsidRPr="006769AF">
        <w:rPr>
          <w:noProof/>
          <w:szCs w:val="24"/>
        </w:rPr>
        <w:t xml:space="preserve">deleguoju į renkamą </w:t>
      </w:r>
      <w:r>
        <w:rPr>
          <w:noProof/>
          <w:szCs w:val="24"/>
        </w:rPr>
        <w:t>Panevėžio miesto savivaldybės s</w:t>
      </w:r>
      <w:r w:rsidRPr="006769AF">
        <w:rPr>
          <w:noProof/>
          <w:szCs w:val="24"/>
        </w:rPr>
        <w:t>porto tarybą miesto sporto visuomenės atstov</w:t>
      </w:r>
      <w:r>
        <w:rPr>
          <w:noProof/>
          <w:szCs w:val="24"/>
        </w:rPr>
        <w:t xml:space="preserve">ę, Panevėžio miesto geriausią 2022 m. trenerę, Rimą Daunienę. </w:t>
      </w:r>
    </w:p>
    <w:p w14:paraId="4A57DC06" w14:textId="77777777" w:rsidR="0061206D" w:rsidRPr="00DF041B" w:rsidRDefault="0061206D" w:rsidP="006769AF">
      <w:pPr>
        <w:pStyle w:val="Antrats"/>
        <w:tabs>
          <w:tab w:val="clear" w:pos="4320"/>
          <w:tab w:val="clear" w:pos="8640"/>
        </w:tabs>
        <w:spacing w:line="360" w:lineRule="auto"/>
        <w:jc w:val="both"/>
        <w:rPr>
          <w:noProof/>
          <w:szCs w:val="24"/>
        </w:rPr>
      </w:pP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9"/>
        <w:gridCol w:w="2164"/>
        <w:gridCol w:w="3127"/>
      </w:tblGrid>
      <w:tr w:rsidR="0061206D" w:rsidRPr="00DF041B" w14:paraId="2A7E57D8" w14:textId="77777777" w:rsidTr="006769AF">
        <w:trPr>
          <w:trHeight w:val="190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3C431DD3" w:rsidR="0061206D" w:rsidRPr="00DF041B" w:rsidRDefault="006769AF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szCs w:val="24"/>
              </w:rPr>
              <w:t>Savivaldybės meras</w:t>
            </w: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5C37CD5D" w:rsidR="0061206D" w:rsidRPr="00DF041B" w:rsidRDefault="006769AF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>
              <w:rPr>
                <w:szCs w:val="24"/>
              </w:rPr>
              <w:t>Rytis Mykolas Račkauskas</w:t>
            </w:r>
          </w:p>
        </w:tc>
      </w:tr>
    </w:tbl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Default="0061206D" w:rsidP="0061206D">
      <w:pPr>
        <w:jc w:val="both"/>
        <w:rPr>
          <w:szCs w:val="24"/>
        </w:rPr>
      </w:pPr>
    </w:p>
    <w:p w14:paraId="7F904FBC" w14:textId="77777777" w:rsidR="006769AF" w:rsidRDefault="006769AF" w:rsidP="0061206D">
      <w:pPr>
        <w:jc w:val="both"/>
        <w:rPr>
          <w:szCs w:val="24"/>
        </w:rPr>
      </w:pPr>
    </w:p>
    <w:p w14:paraId="4A3CCBEA" w14:textId="77777777" w:rsidR="006769AF" w:rsidRDefault="006769AF" w:rsidP="0061206D">
      <w:pPr>
        <w:jc w:val="both"/>
        <w:rPr>
          <w:szCs w:val="24"/>
        </w:rPr>
      </w:pPr>
    </w:p>
    <w:p w14:paraId="5E3C7BAD" w14:textId="77777777" w:rsidR="006769AF" w:rsidRDefault="006769AF" w:rsidP="0061206D">
      <w:pPr>
        <w:jc w:val="both"/>
        <w:rPr>
          <w:szCs w:val="24"/>
        </w:rPr>
      </w:pPr>
    </w:p>
    <w:p w14:paraId="14ECF3D2" w14:textId="77777777" w:rsidR="006769AF" w:rsidRDefault="006769AF" w:rsidP="0061206D">
      <w:pPr>
        <w:jc w:val="both"/>
        <w:rPr>
          <w:szCs w:val="24"/>
        </w:rPr>
      </w:pPr>
    </w:p>
    <w:p w14:paraId="50EFFF83" w14:textId="77777777" w:rsidR="006769AF" w:rsidRDefault="006769AF" w:rsidP="0061206D">
      <w:pPr>
        <w:jc w:val="both"/>
        <w:rPr>
          <w:szCs w:val="24"/>
        </w:rPr>
      </w:pPr>
    </w:p>
    <w:p w14:paraId="5F8CF795" w14:textId="77777777" w:rsidR="006769AF" w:rsidRDefault="006769AF" w:rsidP="0061206D">
      <w:pPr>
        <w:jc w:val="both"/>
        <w:rPr>
          <w:szCs w:val="24"/>
        </w:rPr>
      </w:pPr>
    </w:p>
    <w:p w14:paraId="641C170B" w14:textId="77777777" w:rsidR="006769AF" w:rsidRDefault="006769AF" w:rsidP="0061206D">
      <w:pPr>
        <w:jc w:val="both"/>
        <w:rPr>
          <w:szCs w:val="24"/>
        </w:rPr>
      </w:pPr>
    </w:p>
    <w:p w14:paraId="267A7437" w14:textId="77777777" w:rsidR="006769AF" w:rsidRDefault="006769AF" w:rsidP="0061206D">
      <w:pPr>
        <w:jc w:val="both"/>
        <w:rPr>
          <w:szCs w:val="24"/>
        </w:rPr>
      </w:pPr>
    </w:p>
    <w:p w14:paraId="69624609" w14:textId="77777777" w:rsidR="006769AF" w:rsidRDefault="006769AF" w:rsidP="0061206D">
      <w:pPr>
        <w:jc w:val="both"/>
        <w:rPr>
          <w:szCs w:val="24"/>
        </w:rPr>
      </w:pPr>
    </w:p>
    <w:p w14:paraId="1A3B85D5" w14:textId="77777777" w:rsidR="006769AF" w:rsidRDefault="006769AF" w:rsidP="0061206D">
      <w:pPr>
        <w:jc w:val="both"/>
        <w:rPr>
          <w:szCs w:val="24"/>
        </w:rPr>
      </w:pPr>
    </w:p>
    <w:p w14:paraId="475C385F" w14:textId="77777777" w:rsidR="006769AF" w:rsidRDefault="006769AF" w:rsidP="0061206D">
      <w:pPr>
        <w:jc w:val="both"/>
        <w:rPr>
          <w:szCs w:val="24"/>
        </w:rPr>
      </w:pPr>
    </w:p>
    <w:p w14:paraId="63430938" w14:textId="77777777" w:rsidR="006769AF" w:rsidRDefault="006769AF" w:rsidP="0061206D">
      <w:pPr>
        <w:jc w:val="both"/>
        <w:rPr>
          <w:szCs w:val="24"/>
        </w:rPr>
      </w:pPr>
    </w:p>
    <w:p w14:paraId="053E3AA3" w14:textId="77777777" w:rsidR="006769AF" w:rsidRPr="00DF041B" w:rsidRDefault="006769AF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Pr="00DF041B" w:rsidRDefault="0061206D" w:rsidP="0061206D">
      <w:pPr>
        <w:jc w:val="both"/>
        <w:rPr>
          <w:szCs w:val="24"/>
        </w:rPr>
      </w:pPr>
    </w:p>
    <w:p w14:paraId="3C2299E9" w14:textId="77777777" w:rsidR="00777054" w:rsidRDefault="00777054" w:rsidP="0061206D">
      <w:pPr>
        <w:pStyle w:val="Default"/>
        <w:jc w:val="both"/>
      </w:pPr>
      <w:bookmarkStart w:id="5" w:name="_Hlk26887879"/>
    </w:p>
    <w:p w14:paraId="7AA567BE" w14:textId="77777777" w:rsidR="00777054" w:rsidRDefault="00777054" w:rsidP="0061206D">
      <w:pPr>
        <w:pStyle w:val="Default"/>
        <w:jc w:val="both"/>
      </w:pPr>
    </w:p>
    <w:p w14:paraId="03AF9A14" w14:textId="16775285" w:rsidR="0061206D" w:rsidRPr="00DF041B" w:rsidRDefault="006769AF" w:rsidP="0061206D">
      <w:pPr>
        <w:pStyle w:val="Default"/>
        <w:jc w:val="both"/>
      </w:pPr>
      <w:r>
        <w:t>Taisa Balčiūnienė</w:t>
      </w:r>
      <w:r w:rsidR="0061206D" w:rsidRPr="00DF041B">
        <w:t>, tel. (8 45)</w:t>
      </w:r>
      <w:r w:rsidR="00777054">
        <w:t xml:space="preserve"> 501 305</w:t>
      </w:r>
      <w:r w:rsidR="00D01AAD">
        <w:t xml:space="preserve"> </w:t>
      </w:r>
      <w:r w:rsidR="0061206D" w:rsidRPr="00DF041B">
        <w:t xml:space="preserve">, el. p.   </w:t>
      </w:r>
      <w:bookmarkEnd w:id="5"/>
      <w:r w:rsidR="00777054">
        <w:t>taisa.balciuniene@panevezys.lt</w:t>
      </w:r>
    </w:p>
    <w:sectPr w:rsidR="0061206D" w:rsidRPr="00DF041B" w:rsidSect="00450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F8ED" w14:textId="77777777" w:rsidR="00105BA5" w:rsidRDefault="00105BA5">
      <w:r>
        <w:separator/>
      </w:r>
    </w:p>
  </w:endnote>
  <w:endnote w:type="continuationSeparator" w:id="0">
    <w:p w14:paraId="436FD4EE" w14:textId="77777777" w:rsidR="00105BA5" w:rsidRDefault="001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304A" w14:textId="77777777" w:rsidR="00105BA5" w:rsidRDefault="00105BA5">
      <w:r>
        <w:separator/>
      </w:r>
    </w:p>
  </w:footnote>
  <w:footnote w:type="continuationSeparator" w:id="0">
    <w:p w14:paraId="53C6C704" w14:textId="77777777" w:rsidR="00105BA5" w:rsidRDefault="0010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12976"/>
    <w:rsid w:val="0001566B"/>
    <w:rsid w:val="00016AD4"/>
    <w:rsid w:val="0002192F"/>
    <w:rsid w:val="000226F0"/>
    <w:rsid w:val="000427DF"/>
    <w:rsid w:val="00063013"/>
    <w:rsid w:val="00065A6F"/>
    <w:rsid w:val="000811E1"/>
    <w:rsid w:val="000D0DA9"/>
    <w:rsid w:val="000F0E7F"/>
    <w:rsid w:val="00105BA5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D2FB8"/>
    <w:rsid w:val="003D6535"/>
    <w:rsid w:val="003E533C"/>
    <w:rsid w:val="003F3684"/>
    <w:rsid w:val="004014AB"/>
    <w:rsid w:val="004100D4"/>
    <w:rsid w:val="0041361A"/>
    <w:rsid w:val="00421D43"/>
    <w:rsid w:val="00450C82"/>
    <w:rsid w:val="004A2685"/>
    <w:rsid w:val="004C07E0"/>
    <w:rsid w:val="004E4142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769AF"/>
    <w:rsid w:val="0068112D"/>
    <w:rsid w:val="006D107B"/>
    <w:rsid w:val="006D6344"/>
    <w:rsid w:val="007148D4"/>
    <w:rsid w:val="00740946"/>
    <w:rsid w:val="00743B7D"/>
    <w:rsid w:val="007452C6"/>
    <w:rsid w:val="00767D9D"/>
    <w:rsid w:val="00777054"/>
    <w:rsid w:val="00780E8C"/>
    <w:rsid w:val="00793437"/>
    <w:rsid w:val="007E4467"/>
    <w:rsid w:val="007F2ABF"/>
    <w:rsid w:val="00811E67"/>
    <w:rsid w:val="008212D1"/>
    <w:rsid w:val="00876E15"/>
    <w:rsid w:val="008C0E3A"/>
    <w:rsid w:val="008E4069"/>
    <w:rsid w:val="008F1430"/>
    <w:rsid w:val="00916D5D"/>
    <w:rsid w:val="00920059"/>
    <w:rsid w:val="00922AF8"/>
    <w:rsid w:val="00927CB6"/>
    <w:rsid w:val="00930F3A"/>
    <w:rsid w:val="00953557"/>
    <w:rsid w:val="009A4733"/>
    <w:rsid w:val="009D1F2C"/>
    <w:rsid w:val="009F68B7"/>
    <w:rsid w:val="00A23E2D"/>
    <w:rsid w:val="00A36213"/>
    <w:rsid w:val="00A644A2"/>
    <w:rsid w:val="00A71B68"/>
    <w:rsid w:val="00AB76C5"/>
    <w:rsid w:val="00AC04FF"/>
    <w:rsid w:val="00AD081E"/>
    <w:rsid w:val="00AD4E21"/>
    <w:rsid w:val="00B408ED"/>
    <w:rsid w:val="00BB29E2"/>
    <w:rsid w:val="00BB6886"/>
    <w:rsid w:val="00BE4566"/>
    <w:rsid w:val="00BF1EBA"/>
    <w:rsid w:val="00C13EA5"/>
    <w:rsid w:val="00C14F8B"/>
    <w:rsid w:val="00C25DC8"/>
    <w:rsid w:val="00C40FD3"/>
    <w:rsid w:val="00C4767D"/>
    <w:rsid w:val="00C52416"/>
    <w:rsid w:val="00C53C03"/>
    <w:rsid w:val="00C5422D"/>
    <w:rsid w:val="00C61503"/>
    <w:rsid w:val="00C73F12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2707"/>
    <w:rsid w:val="00D961FD"/>
    <w:rsid w:val="00DB19B0"/>
    <w:rsid w:val="00DC75E0"/>
    <w:rsid w:val="00DF041B"/>
    <w:rsid w:val="00E02C72"/>
    <w:rsid w:val="00E14D30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73</Words>
  <Characters>597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Skaistė Bakanauskienė</cp:lastModifiedBy>
  <cp:revision>2</cp:revision>
  <cp:lastPrinted>2023-08-08T13:33:00Z</cp:lastPrinted>
  <dcterms:created xsi:type="dcterms:W3CDTF">2023-08-10T07:13:00Z</dcterms:created>
  <dcterms:modified xsi:type="dcterms:W3CDTF">2023-08-10T07:13:00Z</dcterms:modified>
</cp:coreProperties>
</file>