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77777777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1F4EB08C" w14:textId="77777777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rugpjūčio 10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TSP-285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 Pakeisti Panevėžio miesto savivaldybės tarybos 2023 m. sausio 23 d. sprendimą </w:t>
      </w:r>
      <w:r w:rsidRPr="00B328D4">
        <w:rPr>
          <w:szCs w:val="24"/>
        </w:rPr>
        <w:br/>
        <w:t>Nr. 1-2 „Dėl Panevėžio miesto savivaldybės 2023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0BE5D0F8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Panevėžio miesto savivaldybės (toliau – Savivaldybė) 2023 metų biudžeto prognozuojamas pajamas – </w:t>
      </w:r>
      <w:r w:rsidR="00D63B8F">
        <w:t>158390,1</w:t>
      </w:r>
      <w:r w:rsidRPr="00B328D4">
        <w:t xml:space="preserve"> </w:t>
      </w:r>
      <w:r w:rsidRPr="00B328D4">
        <w:rPr>
          <w:szCs w:val="24"/>
        </w:rPr>
        <w:t xml:space="preserve">tūkst. Eur, iš jų </w:t>
      </w:r>
      <w:r w:rsidR="00D63B8F">
        <w:t>75870,4</w:t>
      </w:r>
      <w:r w:rsidRPr="00B328D4">
        <w:t xml:space="preserve"> </w:t>
      </w:r>
      <w:r w:rsidRPr="00B328D4">
        <w:rPr>
          <w:szCs w:val="24"/>
        </w:rPr>
        <w:t>tūkst.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341C3DD1" w:rsidR="000B2BE5" w:rsidRPr="00B328D4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Pr="00B328D4">
        <w:t xml:space="preserve">Patvirtinti Savivaldybės biudžeto išlaidas – </w:t>
      </w:r>
      <w:r w:rsidR="00D63B8F">
        <w:t>164055,9</w:t>
      </w:r>
      <w:r w:rsidRPr="00B328D4">
        <w:t xml:space="preserve"> tūkst. Eur, iš jų: 39360,3 tūkst. Eur – ugdymo reikmėms finansuoti, </w:t>
      </w:r>
      <w:r w:rsidR="00D63B8F">
        <w:t>6935,8</w:t>
      </w:r>
      <w:r w:rsidRPr="00B328D4">
        <w:t xml:space="preserve"> tūkst. Eur – valstybinėms (valstybės perduotoms savivaldybėms) funkcijoms atlikti, 2618,3 tūkst. Eur – mokykloms (klasėms arba grupėms), skirtoms šalies (regiono) mokiniams, turintiems specialiųjų ugdymosi poreikių, ir kitoms Savivaldybei perduotoms įstaigoms išlaikyti, 6716,0 tūkst. Eur – valstybės lėšos kapitalo investicijoms finansuoti, 6474,9 tūkst. Eur – valstybės lėšos vietinės reikšmės keliams (gatvėms) tiesti, taisyti, prižiūrėti ir saugaus eismo sąlygoms užtikrinti, 10112,1 tūkst. Eur – Europos Sąjungos finansinės paramos lėšos investicijų ir kitiems projektams finansuoti, 33,0 tūkst. Eur – Elenos Mezginaitės viešajai bibliotekai dokumentams įsigyti, 37,0 tūkst. Eur – kompleksinėms paslaugoms šeimai organizuoti, 111,2 tūkst. Eur – akredituotai vaikų dienos socialinei priežiūrai organizuoti, teikti ir administruoti, 557,1 tūkst. Eur – neformaliajam vaikų švietimui, 27,9 tūkst. Eur – asbesto </w:t>
      </w:r>
      <w:r w:rsidRPr="00B328D4">
        <w:lastRenderedPageBreak/>
        <w:t xml:space="preserve">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240,3 tūkst. Eur – asmeninei pagalbai teikti ir administruoti, 434,5 tūkst. Eur – </w:t>
      </w:r>
      <w:r w:rsidRPr="00B328D4">
        <w:rPr>
          <w:rFonts w:ascii="LiberationSerif" w:hAnsi="LiberationSerif" w:cs="LiberationSerif"/>
        </w:rPr>
        <w:t>akredituotai socialinei reabilitacijai neįgaliesiems bendruomenėje organizuoti, teikti ir administruoti,</w:t>
      </w:r>
      <w:r w:rsidRPr="00B328D4">
        <w:t xml:space="preserve"> 0,1 tūkst. Eur – 20 procentų bazinės socialinės išmokos dydžio išmokai neįgaliesiems mokėti, </w:t>
      </w:r>
      <w:r w:rsidRPr="00B328D4">
        <w:rPr>
          <w:rFonts w:ascii="LiberationSerif" w:hAnsi="LiberationSerif" w:cs="LiberationSerif"/>
          <w:szCs w:val="24"/>
        </w:rPr>
        <w:t>158,3 tūkst. Eur – socialinių paslaugų srities darbuotojų minimaliesiems pareiginės algos pastoviosios dalies koeficientams didinti,</w:t>
      </w:r>
      <w:r w:rsidRPr="00B328D4">
        <w:t xml:space="preserve"> </w:t>
      </w:r>
      <w:r w:rsidR="00D63B8F">
        <w:t>346,2</w:t>
      </w:r>
      <w:r w:rsidRPr="00B328D4">
        <w:t xml:space="preserve"> tūkst. Eur – kompensacijoms už būsto suteikimą užsieniečiams, pasitraukusiems iš Ukrainos dėl Rusijos Federacijos karinės agresijos, finansuoti, </w:t>
      </w:r>
      <w:r w:rsidR="00D63B8F">
        <w:t>44,4</w:t>
      </w:r>
      <w:r w:rsidRPr="00B328D4">
        <w:t xml:space="preserve"> tūkst. Eur – vienkartinėms išmokoms įsikurti gyvenamojoje vietoje savivaldybės teritorijoje laikinąją apsaugą Lietuvos Respublikoje gavusiems užsieniečiams mokėti, 161,4 tūkst. Eur – būstų pritaikymui neįgaliesiems organizuoti, </w:t>
      </w:r>
      <w:r w:rsidRPr="00B328D4">
        <w:rPr>
          <w:rFonts w:cs="Arial"/>
          <w:lang w:eastAsia="lt-LT"/>
        </w:rPr>
        <w:t xml:space="preserve">42,3 tūkst. Eur – </w:t>
      </w:r>
      <w:r w:rsidRPr="00B328D4">
        <w:t xml:space="preserve">Socialinių paslaugų šakos kolektyvinės sutarties įsipareigojimams įgyvendinti, 5,5 tūkst. Eur – Savivaldybės patirtoms nepaprastosios padėties valdymo išlaidoms, susijusioms su užsieniečiais, pasitraukusiais iš Ukrainos dėl Rusijos Federacijos karinių veiksmų Ukrainoje, kompensuoti, </w:t>
      </w:r>
      <w:r w:rsidR="00D01CBA" w:rsidRPr="00B328D4">
        <w:t>126,3</w:t>
      </w:r>
      <w:r w:rsidRPr="00B328D4">
        <w:t xml:space="preserve"> tūkst. Eur – vaikams, atvykusiems į Lietuvos Respubliką iš Ukrainos dėl Rusijos Federacijos karinių veiksmų Ukrainoje, ugdyti ir pavėžėti į mokyklą ir atgal,  59,4 tūkst. Eur – </w:t>
      </w:r>
      <w:r w:rsidRPr="00B328D4">
        <w:rPr>
          <w:szCs w:val="24"/>
        </w:rPr>
        <w:t>bendruomeninei veiklai stiprinti, įgyvendinant bandomąjį modelį</w:t>
      </w:r>
      <w:r w:rsidRPr="00B328D4">
        <w:t>, 30,2 tūkst. Eur –</w:t>
      </w:r>
      <w:r w:rsidRPr="00B328D4">
        <w:rPr>
          <w:rFonts w:cs="Arial"/>
          <w:lang w:eastAsia="lt-LT"/>
        </w:rPr>
        <w:t xml:space="preserve"> išlaidoms, susijusioms su </w:t>
      </w:r>
      <w:r w:rsidRPr="00B328D4">
        <w:rPr>
          <w:szCs w:val="24"/>
        </w:rPr>
        <w:t xml:space="preserve">mokytojų, dirbančių pagal ikimokyklinio, priešmokyklinio, bendrojo ugdymo ir profesinio mokymo programas, personalo optimizavimu ir atnaujinimu, apmokėti, 68,0 tūkst. Eur – </w:t>
      </w:r>
      <w:r w:rsidRPr="00B328D4">
        <w:t xml:space="preserve">projektui „Atsinaujinančių energijos šaltinių panaudojimas Panevėžio „Žemynos“ progimnazijoje“ finansuoti, </w:t>
      </w:r>
      <w:r w:rsidR="00D63B8F">
        <w:rPr>
          <w:szCs w:val="24"/>
        </w:rPr>
        <w:t>659,9</w:t>
      </w:r>
      <w:r w:rsidRPr="00B328D4">
        <w:rPr>
          <w:szCs w:val="24"/>
        </w:rPr>
        <w:t xml:space="preserve"> tūkst. Eur – </w:t>
      </w:r>
      <w:r w:rsidRPr="00B328D4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D63B8F">
        <w:t>82519,7</w:t>
      </w:r>
      <w:r w:rsidRPr="00B328D4">
        <w:t xml:space="preserve"> tūkst. Eur – Savivaldybės savarankiškosioms funkcijoms vykdyti kartu su biudžetinių įstaigų pajamomis, skirtomis programoms finansuoti, 5665,8 tūkst. Eur – bankų paskolų lėšos investicijų projektams finansuoti. Biudžeto asignavimai sudaro </w:t>
      </w:r>
      <w:r w:rsidR="00D63B8F">
        <w:t>160511,4</w:t>
      </w:r>
      <w:r w:rsidRPr="00B328D4">
        <w:t xml:space="preserve"> tūkst. Eur (2 priedas).“;</w:t>
      </w:r>
    </w:p>
    <w:p w14:paraId="5EAC8D08" w14:textId="4CE40ADC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1.3. pakeisti 1, 2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0C88" w14:textId="77777777" w:rsidR="00E56028" w:rsidRDefault="00E56028">
      <w:r>
        <w:separator/>
      </w:r>
    </w:p>
  </w:endnote>
  <w:endnote w:type="continuationSeparator" w:id="0">
    <w:p w14:paraId="7A1EB2A7" w14:textId="77777777" w:rsidR="00E56028" w:rsidRDefault="00E5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2A43" w14:textId="77777777" w:rsidR="00E56028" w:rsidRDefault="00E56028">
      <w:r>
        <w:separator/>
      </w:r>
    </w:p>
  </w:footnote>
  <w:footnote w:type="continuationSeparator" w:id="0">
    <w:p w14:paraId="0EC54318" w14:textId="77777777" w:rsidR="00E56028" w:rsidRDefault="00E5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28D4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1CBA"/>
    <w:rsid w:val="00D16849"/>
    <w:rsid w:val="00D25AF1"/>
    <w:rsid w:val="00D25F2C"/>
    <w:rsid w:val="00D33742"/>
    <w:rsid w:val="00D625ED"/>
    <w:rsid w:val="00D63B8F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1B0B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620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Skaistė Bakanauskienė</cp:lastModifiedBy>
  <cp:revision>2</cp:revision>
  <cp:lastPrinted>2016-01-28T10:29:00Z</cp:lastPrinted>
  <dcterms:created xsi:type="dcterms:W3CDTF">2023-08-10T07:38:00Z</dcterms:created>
  <dcterms:modified xsi:type="dcterms:W3CDTF">2023-08-10T07:38:00Z</dcterms:modified>
</cp:coreProperties>
</file>