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0138BBD7" w:rsidR="0025217D" w:rsidRPr="00950978" w:rsidRDefault="0025217D" w:rsidP="00950978">
      <w:pPr>
        <w:ind w:left="360"/>
        <w:jc w:val="center"/>
        <w:outlineLvl w:val="0"/>
        <w:rPr>
          <w:b/>
        </w:rPr>
      </w:pPr>
      <w:bookmarkStart w:id="0" w:name="_Hlk70341645"/>
      <w:r w:rsidRPr="00445E16">
        <w:rPr>
          <w:b/>
          <w:bCs/>
          <w:szCs w:val="24"/>
        </w:rPr>
        <w:t>DĖL LEIDIMO VYKDYTI VIEŠĄJĮ PIRKIMĄ „</w:t>
      </w:r>
      <w:r w:rsidR="00FB3974" w:rsidRPr="00950978">
        <w:rPr>
          <w:b/>
          <w:caps/>
        </w:rPr>
        <w:t xml:space="preserve">Panevėžio miesto </w:t>
      </w:r>
      <w:r w:rsidR="00950978">
        <w:rPr>
          <w:b/>
          <w:caps/>
        </w:rPr>
        <w:t>V. </w:t>
      </w:r>
      <w:r w:rsidR="00FB3974" w:rsidRPr="00950978">
        <w:rPr>
          <w:b/>
          <w:caps/>
        </w:rPr>
        <w:t>Alanto</w:t>
      </w:r>
      <w:r w:rsidR="00950978">
        <w:rPr>
          <w:b/>
          <w:caps/>
        </w:rPr>
        <w:t> </w:t>
      </w:r>
      <w:r w:rsidR="00FB3974" w:rsidRPr="00950978">
        <w:rPr>
          <w:b/>
          <w:caps/>
        </w:rPr>
        <w:t xml:space="preserve">g. tęsinio </w:t>
      </w:r>
      <w:r w:rsidR="00FB3974" w:rsidRPr="00950978">
        <w:rPr>
          <w:b/>
          <w:caps/>
          <w:szCs w:val="24"/>
        </w:rPr>
        <w:t>III etapas – kairioji eismo juosta nuo Projektuotojų g. iki V. Alanto–Savitiškio g.</w:t>
      </w:r>
      <w:r w:rsidR="00C91484">
        <w:rPr>
          <w:b/>
          <w:caps/>
          <w:szCs w:val="24"/>
        </w:rPr>
        <w:t xml:space="preserve"> žiedinės sankryžos</w:t>
      </w:r>
      <w:r w:rsidR="00FB3974" w:rsidRPr="00950978">
        <w:rPr>
          <w:b/>
          <w:caps/>
          <w:szCs w:val="24"/>
        </w:rPr>
        <w:t>, naujos statybos darbai</w:t>
      </w:r>
      <w:r w:rsidRPr="00950978">
        <w:rPr>
          <w:b/>
        </w:rPr>
        <w:t>“ IR ADMINISTRACIJOS DIREKTORIUI PASIRAŠYTI SUTARTĮ</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rugpjūčio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TSP-293</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726579B0" w:rsidR="00FA7504" w:rsidRPr="00D058FB" w:rsidRDefault="00B32368" w:rsidP="00FA7504">
      <w:pPr>
        <w:spacing w:line="360" w:lineRule="auto"/>
        <w:ind w:firstLine="720"/>
        <w:jc w:val="both"/>
      </w:pPr>
      <w:bookmarkStart w:id="3" w:name="_Hlk142461954"/>
      <w:r>
        <w:rPr>
          <w:color w:val="000000"/>
          <w:lang w:eastAsia="lt-LT"/>
        </w:rPr>
        <w:t xml:space="preserve">Vadovaudamasi Lietuvos Respublikos vietos savivaldos įstatymo 6 straipsnio 32 punktu, </w:t>
      </w:r>
      <w:r>
        <w:rPr>
          <w:color w:val="000000"/>
          <w:lang w:eastAsia="lt-LT"/>
        </w:rPr>
        <w:br/>
        <w:t>15 straipsnio 2 dalies 12 punktu</w:t>
      </w:r>
      <w:bookmarkEnd w:id="3"/>
      <w:r>
        <w:rPr>
          <w:color w:val="000000"/>
          <w:lang w:eastAsia="lt-LT"/>
        </w:rPr>
        <w:t xml:space="preserve">, 15 straipsnio 4 dalimi, 66 straipsnio 1 dalimi </w:t>
      </w:r>
      <w:r w:rsidR="00310D96">
        <w:rPr>
          <w:color w:val="000000"/>
          <w:lang w:eastAsia="lt-LT"/>
        </w:rPr>
        <w:t>ir</w:t>
      </w:r>
      <w:r w:rsidR="00310D96" w:rsidRPr="00FA7504">
        <w:rPr>
          <w:color w:val="000000"/>
          <w:lang w:eastAsia="lt-LT"/>
        </w:rPr>
        <w:t xml:space="preserve"> </w:t>
      </w:r>
      <w:r w:rsidR="00FA7504" w:rsidRPr="00FA7504">
        <w:rPr>
          <w:color w:val="000000"/>
          <w:lang w:eastAsia="lt-LT"/>
        </w:rPr>
        <w:t xml:space="preserve">Panevėžio miesto savivaldybės sutarčių pasirašymo tvarkos aprašo, patvirtinto Panevėžio miesto savivaldybės tarybos </w:t>
      </w:r>
      <w:bookmarkStart w:id="4"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4"/>
      <w:r w:rsidR="00FA7504" w:rsidRPr="00FA7504">
        <w:rPr>
          <w:color w:val="000000"/>
          <w:lang w:eastAsia="lt-LT"/>
        </w:rPr>
        <w:t>, Panevėžio miesto savivaldybės taryba n u s p r e n d ž i a:</w:t>
      </w:r>
    </w:p>
    <w:p w14:paraId="2346A52E" w14:textId="77777777" w:rsidR="001234BA" w:rsidRDefault="00B83CC1" w:rsidP="00ED4385">
      <w:pPr>
        <w:numPr>
          <w:ilvl w:val="0"/>
          <w:numId w:val="1"/>
        </w:numPr>
        <w:tabs>
          <w:tab w:val="left" w:pos="851"/>
        </w:tabs>
        <w:spacing w:line="360" w:lineRule="auto"/>
        <w:ind w:left="0" w:firstLine="851"/>
        <w:jc w:val="both"/>
      </w:pPr>
      <w:r w:rsidRPr="00C85682">
        <w:t xml:space="preserve">Leisti vykdyti viešąjį pirkimą </w:t>
      </w:r>
      <w:r w:rsidR="00AE22BE">
        <w:t>„</w:t>
      </w:r>
      <w:r w:rsidR="005728BB" w:rsidRPr="00950978">
        <w:t>Panevėžio miesto</w:t>
      </w:r>
      <w:r w:rsidR="00FB3974" w:rsidRPr="00950978">
        <w:t xml:space="preserve"> </w:t>
      </w:r>
      <w:r w:rsidR="00950978">
        <w:t xml:space="preserve">V. </w:t>
      </w:r>
      <w:proofErr w:type="spellStart"/>
      <w:r w:rsidR="00FB3974" w:rsidRPr="00950978">
        <w:t>Alanto</w:t>
      </w:r>
      <w:proofErr w:type="spellEnd"/>
      <w:r w:rsidR="00FB3974" w:rsidRPr="00950978">
        <w:t xml:space="preserve"> g. tęsinio </w:t>
      </w:r>
      <w:r w:rsidR="00FB3974" w:rsidRPr="001234BA">
        <w:rPr>
          <w:szCs w:val="24"/>
        </w:rPr>
        <w:t xml:space="preserve">III etapas – kairioji eismo juosta nuo Projektuotojų g. iki V. </w:t>
      </w:r>
      <w:proofErr w:type="spellStart"/>
      <w:r w:rsidR="00FB3974" w:rsidRPr="001234BA">
        <w:rPr>
          <w:szCs w:val="24"/>
        </w:rPr>
        <w:t>Alanto</w:t>
      </w:r>
      <w:proofErr w:type="spellEnd"/>
      <w:r w:rsidR="00FB3974" w:rsidRPr="001234BA">
        <w:rPr>
          <w:szCs w:val="24"/>
        </w:rPr>
        <w:t>–</w:t>
      </w:r>
      <w:proofErr w:type="spellStart"/>
      <w:r w:rsidR="00FB3974" w:rsidRPr="001234BA">
        <w:rPr>
          <w:szCs w:val="24"/>
        </w:rPr>
        <w:t>Savitiškio</w:t>
      </w:r>
      <w:proofErr w:type="spellEnd"/>
      <w:r w:rsidR="00FB3974" w:rsidRPr="001234BA">
        <w:rPr>
          <w:szCs w:val="24"/>
        </w:rPr>
        <w:t xml:space="preserve"> g.</w:t>
      </w:r>
      <w:r w:rsidR="00C91484" w:rsidRPr="001234BA">
        <w:rPr>
          <w:szCs w:val="24"/>
        </w:rPr>
        <w:t xml:space="preserve"> žiedinės sankryžos</w:t>
      </w:r>
      <w:r w:rsidR="00FB3974" w:rsidRPr="001234BA">
        <w:rPr>
          <w:szCs w:val="24"/>
        </w:rPr>
        <w:t>, naujos statybos darbai</w:t>
      </w:r>
      <w:r w:rsidR="00AE22BE" w:rsidRPr="001234BA">
        <w:rPr>
          <w:szCs w:val="24"/>
        </w:rPr>
        <w:t>“</w:t>
      </w:r>
      <w:r w:rsidRPr="001234BA">
        <w:rPr>
          <w:szCs w:val="24"/>
        </w:rPr>
        <w:t xml:space="preserve"> </w:t>
      </w:r>
      <w:r w:rsidR="002E76E3">
        <w:t>numatant</w:t>
      </w:r>
      <w:r w:rsidR="002E76E3" w:rsidRPr="00C85682">
        <w:t xml:space="preserve"> finansavim</w:t>
      </w:r>
      <w:r w:rsidR="002E76E3">
        <w:t>ą</w:t>
      </w:r>
      <w:r w:rsidR="002E76E3" w:rsidRPr="001234BA">
        <w:rPr>
          <w:szCs w:val="24"/>
        </w:rPr>
        <w:t xml:space="preserve"> </w:t>
      </w:r>
      <w:r w:rsidR="001234BA">
        <w:rPr>
          <w:szCs w:val="24"/>
        </w:rPr>
        <w:t>statybos darbams</w:t>
      </w:r>
      <w:r w:rsidR="001234BA">
        <w:t xml:space="preserve"> atlikti.</w:t>
      </w:r>
    </w:p>
    <w:p w14:paraId="2D9D6B1C" w14:textId="37A3D59C" w:rsidR="00B83CC1" w:rsidRPr="00C85682" w:rsidRDefault="00B83CC1" w:rsidP="00ED4385">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6B697D33"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EF3CB1">
        <w:t>4</w:t>
      </w:r>
      <w:r w:rsidR="00950978">
        <w:t>–</w:t>
      </w:r>
      <w:r w:rsidR="005728BB">
        <w:t>202</w:t>
      </w:r>
      <w:r w:rsidR="00EF3CB1">
        <w:t>5</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1C3F43" w14:textId="77777777" w:rsidR="00CC7D43" w:rsidRPr="00CC7D43" w:rsidRDefault="00CC7D43" w:rsidP="00CC7D43">
      <w:pPr>
        <w:spacing w:line="360" w:lineRule="auto"/>
        <w:jc w:val="both"/>
        <w:rPr>
          <w:color w:val="000000"/>
          <w:lang w:eastAsia="lt-LT"/>
        </w:rPr>
      </w:pPr>
    </w:p>
    <w:p w14:paraId="6135352B" w14:textId="6F17780D" w:rsidR="005C41AC" w:rsidRPr="00A562AA" w:rsidRDefault="00CC7D43" w:rsidP="00002753">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AEB7" w14:textId="77777777" w:rsidR="004F7283" w:rsidRDefault="004F7283">
      <w:r>
        <w:separator/>
      </w:r>
    </w:p>
  </w:endnote>
  <w:endnote w:type="continuationSeparator" w:id="0">
    <w:p w14:paraId="6ED211CE" w14:textId="77777777" w:rsidR="004F7283" w:rsidRDefault="004F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6AED" w14:textId="77777777" w:rsidR="004F7283" w:rsidRDefault="004F7283">
      <w:r>
        <w:separator/>
      </w:r>
    </w:p>
  </w:footnote>
  <w:footnote w:type="continuationSeparator" w:id="0">
    <w:p w14:paraId="23EA93E1" w14:textId="77777777" w:rsidR="004F7283" w:rsidRDefault="004F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753"/>
    <w:rsid w:val="00003A8F"/>
    <w:rsid w:val="00012976"/>
    <w:rsid w:val="0001566B"/>
    <w:rsid w:val="0002192F"/>
    <w:rsid w:val="0005169C"/>
    <w:rsid w:val="00075594"/>
    <w:rsid w:val="00075D5A"/>
    <w:rsid w:val="000811E1"/>
    <w:rsid w:val="000B4962"/>
    <w:rsid w:val="000E5933"/>
    <w:rsid w:val="000E7131"/>
    <w:rsid w:val="00101F07"/>
    <w:rsid w:val="00110A44"/>
    <w:rsid w:val="001234BA"/>
    <w:rsid w:val="00124B60"/>
    <w:rsid w:val="00125CCB"/>
    <w:rsid w:val="00132ABE"/>
    <w:rsid w:val="00153B94"/>
    <w:rsid w:val="00157340"/>
    <w:rsid w:val="00176783"/>
    <w:rsid w:val="001A7425"/>
    <w:rsid w:val="001B1FE3"/>
    <w:rsid w:val="001D070A"/>
    <w:rsid w:val="001D1AC1"/>
    <w:rsid w:val="001D3CB6"/>
    <w:rsid w:val="001E4DFD"/>
    <w:rsid w:val="001E644C"/>
    <w:rsid w:val="001E6503"/>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0D96"/>
    <w:rsid w:val="00312A5C"/>
    <w:rsid w:val="00325CF1"/>
    <w:rsid w:val="00332E74"/>
    <w:rsid w:val="00337555"/>
    <w:rsid w:val="00355495"/>
    <w:rsid w:val="00355EE8"/>
    <w:rsid w:val="00375424"/>
    <w:rsid w:val="00382C83"/>
    <w:rsid w:val="00383E7A"/>
    <w:rsid w:val="00391218"/>
    <w:rsid w:val="00392558"/>
    <w:rsid w:val="0039707D"/>
    <w:rsid w:val="003A3559"/>
    <w:rsid w:val="003C7666"/>
    <w:rsid w:val="003D113C"/>
    <w:rsid w:val="003D4680"/>
    <w:rsid w:val="003D6535"/>
    <w:rsid w:val="003E58F0"/>
    <w:rsid w:val="003F1D53"/>
    <w:rsid w:val="003F3684"/>
    <w:rsid w:val="004014AB"/>
    <w:rsid w:val="004100D4"/>
    <w:rsid w:val="00420850"/>
    <w:rsid w:val="00421D43"/>
    <w:rsid w:val="004376E8"/>
    <w:rsid w:val="00445E16"/>
    <w:rsid w:val="004564CD"/>
    <w:rsid w:val="00464BB1"/>
    <w:rsid w:val="00480D2E"/>
    <w:rsid w:val="00482582"/>
    <w:rsid w:val="004849ED"/>
    <w:rsid w:val="004A3610"/>
    <w:rsid w:val="004C07E0"/>
    <w:rsid w:val="004D35C5"/>
    <w:rsid w:val="004E4142"/>
    <w:rsid w:val="004F7283"/>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90783"/>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2AF0"/>
    <w:rsid w:val="00876E15"/>
    <w:rsid w:val="0088367B"/>
    <w:rsid w:val="00883F12"/>
    <w:rsid w:val="0088555F"/>
    <w:rsid w:val="008A2000"/>
    <w:rsid w:val="008B1835"/>
    <w:rsid w:val="008B28AB"/>
    <w:rsid w:val="008B3D51"/>
    <w:rsid w:val="008B60B8"/>
    <w:rsid w:val="008D7F28"/>
    <w:rsid w:val="008E6431"/>
    <w:rsid w:val="008E7592"/>
    <w:rsid w:val="008F1635"/>
    <w:rsid w:val="008F62A9"/>
    <w:rsid w:val="009111D4"/>
    <w:rsid w:val="00913BFD"/>
    <w:rsid w:val="00916D5D"/>
    <w:rsid w:val="00931ACB"/>
    <w:rsid w:val="00942B11"/>
    <w:rsid w:val="00950978"/>
    <w:rsid w:val="00956EFA"/>
    <w:rsid w:val="00976276"/>
    <w:rsid w:val="00983960"/>
    <w:rsid w:val="0099046B"/>
    <w:rsid w:val="00990645"/>
    <w:rsid w:val="0099648F"/>
    <w:rsid w:val="009A4733"/>
    <w:rsid w:val="009A6F6A"/>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2368"/>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91484"/>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54BA"/>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2DE0"/>
    <w:rsid w:val="00EF3CB1"/>
    <w:rsid w:val="00F0681D"/>
    <w:rsid w:val="00F43577"/>
    <w:rsid w:val="00F44715"/>
    <w:rsid w:val="00F47074"/>
    <w:rsid w:val="00F51B6C"/>
    <w:rsid w:val="00F72D2B"/>
    <w:rsid w:val="00F83894"/>
    <w:rsid w:val="00F86B18"/>
    <w:rsid w:val="00F9348D"/>
    <w:rsid w:val="00F97C2A"/>
    <w:rsid w:val="00FA5FAE"/>
    <w:rsid w:val="00FA7504"/>
    <w:rsid w:val="00FB397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261</Words>
  <Characters>1733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2023-08-10T10:36:00Z</dcterms:created>
  <dcterms:modified xsi:type="dcterms:W3CDTF">2023-08-10T10:36:00Z</dcterms:modified>
</cp:coreProperties>
</file>