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5EEB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C45EED0" wp14:editId="7C45EE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C45EEB9" w14:textId="77777777" w:rsidR="005C41AC" w:rsidRPr="005C41AC" w:rsidRDefault="005C41AC" w:rsidP="005C41AC">
      <w:pPr>
        <w:jc w:val="center"/>
        <w:rPr>
          <w:szCs w:val="24"/>
        </w:rPr>
      </w:pPr>
    </w:p>
    <w:p w14:paraId="7C45EEB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5EEBB" w14:textId="77777777" w:rsidR="005C41AC" w:rsidRPr="005C41AC" w:rsidRDefault="005C41AC" w:rsidP="00571BF3">
      <w:pPr>
        <w:keepNext/>
        <w:jc w:val="center"/>
        <w:outlineLvl w:val="1"/>
      </w:pPr>
    </w:p>
    <w:p w14:paraId="7C45EEBC" w14:textId="77777777" w:rsidR="005C41AC" w:rsidRPr="005C41AC" w:rsidRDefault="005C41AC" w:rsidP="00571BF3">
      <w:pPr>
        <w:keepNext/>
        <w:jc w:val="center"/>
        <w:outlineLvl w:val="1"/>
      </w:pPr>
    </w:p>
    <w:p w14:paraId="7C45EEBD" w14:textId="77777777" w:rsidR="0062551B" w:rsidRPr="00A562AA" w:rsidRDefault="00A11511" w:rsidP="00571BF3">
      <w:pPr>
        <w:keepNext/>
        <w:jc w:val="center"/>
        <w:outlineLvl w:val="1"/>
        <w:rPr>
          <w:b/>
        </w:rPr>
      </w:pPr>
      <w:r>
        <w:rPr>
          <w:b/>
        </w:rPr>
        <w:t>SPRENDIMAS</w:t>
      </w:r>
    </w:p>
    <w:p w14:paraId="7C45EEBE" w14:textId="77777777" w:rsidR="0062551B" w:rsidRPr="00A562AA" w:rsidRDefault="00C9759A" w:rsidP="005F44E3">
      <w:pPr>
        <w:pStyle w:val="Antrat1"/>
      </w:pPr>
      <w:r>
        <w:t>DĖL VŠĮ PANEVĖŽIO MIESTO GREITOSIOS MEDICINOS PAGALBOS STOTIES STEBĖTOJŲ TARYBOS SUDARYMO</w:t>
      </w:r>
    </w:p>
    <w:p w14:paraId="7C45EEBF" w14:textId="77777777" w:rsidR="0062551B" w:rsidRDefault="0062551B" w:rsidP="003E58F0">
      <w:pPr>
        <w:jc w:val="center"/>
      </w:pPr>
    </w:p>
    <w:p w14:paraId="7C45EEC0" w14:textId="77777777" w:rsidR="00C103F3" w:rsidRDefault="00C103F3" w:rsidP="00C103F3">
      <w:pPr>
        <w:jc w:val="center"/>
      </w:pPr>
      <w:r>
        <w:rPr>
          <w:rStyle w:val="Style3"/>
        </w:rPr>
        <w:t xml:space="preserve">2022 m. liepos 11 d. </w:t>
      </w:r>
      <w:r>
        <w:t>Nr. 1-241</w:t>
      </w:r>
    </w:p>
    <w:p w14:paraId="7C45EEC1" w14:textId="77777777" w:rsidR="0062551B" w:rsidRPr="00A562AA" w:rsidRDefault="0062551B" w:rsidP="00571BF3">
      <w:pPr>
        <w:keepNext/>
        <w:jc w:val="center"/>
        <w:outlineLvl w:val="2"/>
        <w:rPr>
          <w:b/>
        </w:rPr>
      </w:pPr>
      <w:r w:rsidRPr="00A562AA">
        <w:t>Panevėžys</w:t>
      </w:r>
    </w:p>
    <w:p w14:paraId="7C45EEC2" w14:textId="77777777" w:rsidR="0062551B" w:rsidRDefault="0062551B" w:rsidP="00571BF3">
      <w:pPr>
        <w:jc w:val="both"/>
      </w:pPr>
    </w:p>
    <w:p w14:paraId="7C45EEC3" w14:textId="77777777" w:rsidR="0062551B" w:rsidRPr="00A562AA" w:rsidRDefault="0062551B" w:rsidP="005C41AC">
      <w:pPr>
        <w:ind w:firstLine="851"/>
        <w:jc w:val="both"/>
      </w:pPr>
    </w:p>
    <w:p w14:paraId="7C45EEC4" w14:textId="77777777"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 xml:space="preserve">įstatymo 33 </w:t>
      </w:r>
      <w:r w:rsidR="00033753" w:rsidRPr="00495D02">
        <w:rPr>
          <w:szCs w:val="24"/>
        </w:rPr>
        <w:t>straipsni</w:t>
      </w:r>
      <w:r w:rsidR="00033753">
        <w:rPr>
          <w:szCs w:val="24"/>
        </w:rPr>
        <w:t>o 3 dalimi</w:t>
      </w:r>
      <w:r w:rsidR="007A5B8A">
        <w:t xml:space="preserve"> </w:t>
      </w:r>
      <w:r w:rsidR="007A5B8A" w:rsidRPr="00EF5BF3">
        <w:t xml:space="preserve">ir </w:t>
      </w:r>
      <w:r w:rsidR="00EF5BF3" w:rsidRPr="00EF5BF3">
        <w:t xml:space="preserve">atsižvelgdama į </w:t>
      </w:r>
      <w:r w:rsidR="007A5B8A" w:rsidRPr="00EF5BF3">
        <w:t xml:space="preserve">VšĮ Panevėžio miesto </w:t>
      </w:r>
      <w:r w:rsidR="00DB685E" w:rsidRPr="00EF5BF3">
        <w:t xml:space="preserve">greitosios medicinos pagalbos stoties </w:t>
      </w:r>
      <w:r w:rsidR="007A5B8A" w:rsidRPr="00EF5BF3">
        <w:t>2022 m. vasario 1</w:t>
      </w:r>
      <w:r w:rsidR="00DB685E" w:rsidRPr="00EF5BF3">
        <w:t>7</w:t>
      </w:r>
      <w:r w:rsidR="007A5B8A" w:rsidRPr="00EF5BF3">
        <w:t xml:space="preserve"> d. rašt</w:t>
      </w:r>
      <w:r w:rsidR="00EF5BF3" w:rsidRPr="00EF5BF3">
        <w:t>ą</w:t>
      </w:r>
      <w:r w:rsidR="007A5B8A" w:rsidRPr="00EF5BF3">
        <w:t xml:space="preserve"> Nr. S</w:t>
      </w:r>
      <w:r w:rsidR="00DB685E" w:rsidRPr="00EF5BF3">
        <w:t>D-70</w:t>
      </w:r>
      <w:r w:rsidR="007A5B8A" w:rsidRPr="00EF5BF3">
        <w:t xml:space="preserve"> „Dėl įstaigos stebėtojų tarybos“</w:t>
      </w:r>
      <w:r w:rsidR="007A5B8A" w:rsidRPr="00EF5BF3">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7C45EEC5" w14:textId="77777777"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miesto </w:t>
      </w:r>
      <w:r w:rsidR="00C9759A">
        <w:rPr>
          <w:szCs w:val="24"/>
        </w:rPr>
        <w:t>greitosios medicinos pagalbos stoties</w:t>
      </w:r>
      <w:r>
        <w:rPr>
          <w:szCs w:val="24"/>
        </w:rPr>
        <w:t xml:space="preserve"> </w:t>
      </w:r>
      <w:r w:rsidRPr="009C6F38">
        <w:rPr>
          <w:szCs w:val="24"/>
        </w:rPr>
        <w:t>stebėtojų taryb</w:t>
      </w:r>
      <w:r>
        <w:rPr>
          <w:szCs w:val="24"/>
        </w:rPr>
        <w:t>ą</w:t>
      </w:r>
      <w:r w:rsidRPr="009C6F38">
        <w:rPr>
          <w:szCs w:val="24"/>
        </w:rPr>
        <w:t>:</w:t>
      </w:r>
    </w:p>
    <w:p w14:paraId="7C45EEC6" w14:textId="77777777" w:rsidR="007A5B8A" w:rsidRDefault="001109F6"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7C45EEC7" w14:textId="77777777" w:rsidR="001109F6" w:rsidRDefault="001109F6" w:rsidP="001109F6">
      <w:pPr>
        <w:spacing w:line="360" w:lineRule="auto"/>
        <w:ind w:firstLine="851"/>
        <w:jc w:val="both"/>
        <w:rPr>
          <w:rFonts w:eastAsia="Calibri"/>
          <w:szCs w:val="24"/>
        </w:rPr>
      </w:pPr>
      <w:r>
        <w:rPr>
          <w:szCs w:val="24"/>
        </w:rPr>
        <w:t>Karolina Prankienė – Savivaldybės administracijos Socialinių reikalų skyriaus Sveikatos poskyrio vyriausioji specialistė;</w:t>
      </w:r>
    </w:p>
    <w:p w14:paraId="7C45EEC8" w14:textId="77777777" w:rsidR="00DB685E" w:rsidRDefault="00DB685E" w:rsidP="00DB685E">
      <w:pPr>
        <w:spacing w:line="360" w:lineRule="auto"/>
        <w:ind w:firstLine="851"/>
        <w:jc w:val="both"/>
        <w:rPr>
          <w:szCs w:val="24"/>
          <w:highlight w:val="yellow"/>
        </w:rPr>
      </w:pPr>
      <w:r w:rsidRPr="00771353">
        <w:rPr>
          <w:szCs w:val="24"/>
        </w:rPr>
        <w:t xml:space="preserve">Gitana Masilionienė – </w:t>
      </w:r>
      <w:r>
        <w:rPr>
          <w:szCs w:val="24"/>
        </w:rPr>
        <w:t xml:space="preserve">VšĮ Panevėžio miesto odontologijos poliklinikos </w:t>
      </w:r>
      <w:r w:rsidRPr="00771353">
        <w:rPr>
          <w:szCs w:val="24"/>
        </w:rPr>
        <w:t>vyr. kasininkė, atsakinga už korupcijos prevenciją</w:t>
      </w:r>
      <w:r>
        <w:rPr>
          <w:szCs w:val="24"/>
        </w:rPr>
        <w:t>;</w:t>
      </w:r>
    </w:p>
    <w:p w14:paraId="7C45EEC9" w14:textId="77777777" w:rsidR="00DB685E" w:rsidRPr="00CF28AD" w:rsidRDefault="00DB685E" w:rsidP="00DB685E">
      <w:pPr>
        <w:spacing w:line="360" w:lineRule="auto"/>
        <w:ind w:firstLine="851"/>
        <w:jc w:val="both"/>
        <w:rPr>
          <w:szCs w:val="24"/>
        </w:rPr>
      </w:pPr>
      <w:r w:rsidRPr="00CF28AD">
        <w:rPr>
          <w:szCs w:val="24"/>
        </w:rPr>
        <w:t>Jolanta Vokietienė – VšĮ Panevėžio palaikomojo gydymo ir slaugos ligoninės vidaus ligų gydytoja;</w:t>
      </w:r>
    </w:p>
    <w:p w14:paraId="7C45EECA" w14:textId="77777777" w:rsidR="00DB685E" w:rsidRDefault="00DB685E" w:rsidP="00DB685E">
      <w:pPr>
        <w:spacing w:line="360" w:lineRule="auto"/>
        <w:ind w:firstLine="851"/>
        <w:jc w:val="both"/>
        <w:rPr>
          <w:szCs w:val="24"/>
        </w:rPr>
      </w:pPr>
      <w:r>
        <w:rPr>
          <w:szCs w:val="24"/>
        </w:rPr>
        <w:t>Virginija Paradnevičiūtė – VšĮ Panevėžio miesto greitosios medicinos pagalbos stoties skubios medicinos pagalbos slaugos specialistė.</w:t>
      </w:r>
    </w:p>
    <w:p w14:paraId="7C45EECB"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45EECC" w14:textId="77777777" w:rsidR="0062551B" w:rsidRDefault="0062551B" w:rsidP="002D0B3C">
      <w:pPr>
        <w:jc w:val="both"/>
        <w:rPr>
          <w:szCs w:val="24"/>
        </w:rPr>
      </w:pPr>
    </w:p>
    <w:p w14:paraId="7C45EECD" w14:textId="77777777" w:rsidR="005C41AC" w:rsidRPr="00A562AA" w:rsidRDefault="005C41AC" w:rsidP="002D0B3C">
      <w:pPr>
        <w:jc w:val="both"/>
        <w:rPr>
          <w:szCs w:val="24"/>
        </w:rPr>
      </w:pPr>
    </w:p>
    <w:p w14:paraId="7C45EECE" w14:textId="77777777" w:rsidR="0062551B" w:rsidRDefault="0062551B" w:rsidP="002D0B3C">
      <w:pPr>
        <w:jc w:val="both"/>
        <w:rPr>
          <w:szCs w:val="24"/>
        </w:rPr>
      </w:pPr>
    </w:p>
    <w:p w14:paraId="7C45EEC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5EED4" w14:textId="77777777" w:rsidR="00D97AF5" w:rsidRDefault="00D97AF5">
      <w:r>
        <w:separator/>
      </w:r>
    </w:p>
  </w:endnote>
  <w:endnote w:type="continuationSeparator" w:id="0">
    <w:p w14:paraId="7C45EED5" w14:textId="77777777" w:rsidR="00D97AF5" w:rsidRDefault="00D9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EEDA" w14:textId="77777777" w:rsidR="0062551B" w:rsidRDefault="0062551B" w:rsidP="00BE4566">
    <w:pPr>
      <w:tabs>
        <w:tab w:val="left" w:pos="8445"/>
      </w:tabs>
    </w:pPr>
    <w:r>
      <w:tab/>
    </w:r>
  </w:p>
  <w:p w14:paraId="7C45EEDB" w14:textId="77777777" w:rsidR="0062551B" w:rsidRDefault="0062551B"/>
  <w:p w14:paraId="7C45EED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EEDD" w14:textId="77777777" w:rsidR="0062551B" w:rsidRDefault="0062551B" w:rsidP="00DD20B8">
    <w:pPr>
      <w:pStyle w:val="Porat"/>
    </w:pPr>
  </w:p>
  <w:p w14:paraId="7C45EEDE" w14:textId="77777777" w:rsidR="0062551B" w:rsidRDefault="0062551B" w:rsidP="00DD20B8">
    <w:pPr>
      <w:pStyle w:val="Porat"/>
    </w:pPr>
  </w:p>
  <w:p w14:paraId="7C45EEDF" w14:textId="77777777" w:rsidR="0062551B" w:rsidRDefault="0062551B" w:rsidP="00DD20B8">
    <w:pPr>
      <w:pStyle w:val="Porat"/>
    </w:pPr>
  </w:p>
  <w:p w14:paraId="7C45EEE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5EED2" w14:textId="77777777" w:rsidR="00D97AF5" w:rsidRDefault="00D97AF5">
      <w:r>
        <w:separator/>
      </w:r>
    </w:p>
  </w:footnote>
  <w:footnote w:type="continuationSeparator" w:id="0">
    <w:p w14:paraId="7C45EED3" w14:textId="77777777" w:rsidR="00D97AF5" w:rsidRDefault="00D97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EED6" w14:textId="77777777" w:rsidR="0062551B" w:rsidRDefault="0062551B">
    <w:pPr>
      <w:pStyle w:val="Antrats"/>
      <w:jc w:val="center"/>
    </w:pPr>
  </w:p>
  <w:p w14:paraId="7C45EED7" w14:textId="77777777" w:rsidR="0062551B" w:rsidRDefault="0062551B">
    <w:pPr>
      <w:pStyle w:val="Antrats"/>
      <w:jc w:val="center"/>
    </w:pPr>
  </w:p>
  <w:p w14:paraId="7C45EED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C45EED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753"/>
    <w:rsid w:val="0005169C"/>
    <w:rsid w:val="00075594"/>
    <w:rsid w:val="00075D5A"/>
    <w:rsid w:val="000811E1"/>
    <w:rsid w:val="000E5933"/>
    <w:rsid w:val="000E7131"/>
    <w:rsid w:val="00101F07"/>
    <w:rsid w:val="001109F6"/>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25E6"/>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CA2"/>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2438"/>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1432"/>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03F3"/>
    <w:rsid w:val="00C13EA5"/>
    <w:rsid w:val="00C14F8B"/>
    <w:rsid w:val="00C40FD3"/>
    <w:rsid w:val="00C420AA"/>
    <w:rsid w:val="00C52416"/>
    <w:rsid w:val="00C72861"/>
    <w:rsid w:val="00C72CB4"/>
    <w:rsid w:val="00C75F05"/>
    <w:rsid w:val="00C9091E"/>
    <w:rsid w:val="00C9759A"/>
    <w:rsid w:val="00CC23E4"/>
    <w:rsid w:val="00CC5B6A"/>
    <w:rsid w:val="00CD5CCA"/>
    <w:rsid w:val="00CE1C5C"/>
    <w:rsid w:val="00CF4026"/>
    <w:rsid w:val="00D16849"/>
    <w:rsid w:val="00D25AF1"/>
    <w:rsid w:val="00D25F2C"/>
    <w:rsid w:val="00D33742"/>
    <w:rsid w:val="00D625ED"/>
    <w:rsid w:val="00D679FC"/>
    <w:rsid w:val="00D97AF5"/>
    <w:rsid w:val="00DB5818"/>
    <w:rsid w:val="00DB685E"/>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5BF3"/>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5EEB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85289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211</Words>
  <Characters>1542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2023-09-14T05:49:00Z</dcterms:created>
  <dcterms:modified xsi:type="dcterms:W3CDTF">2023-09-14T05:49:00Z</dcterms:modified>
</cp:coreProperties>
</file>