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D4BF6" w14:textId="2D62B6EB" w:rsidR="00BE6427" w:rsidRPr="00884ECE" w:rsidRDefault="00884ECE" w:rsidP="00D76234">
      <w:pPr>
        <w:tabs>
          <w:tab w:val="left" w:pos="6663"/>
        </w:tabs>
        <w:jc w:val="center"/>
        <w:rPr>
          <w:rFonts w:eastAsia="Calibri"/>
          <w:b/>
          <w:szCs w:val="24"/>
        </w:rPr>
      </w:pPr>
      <w:bookmarkStart w:id="0" w:name="_GoBack"/>
      <w:bookmarkEnd w:id="0"/>
      <w:r>
        <w:rPr>
          <w:rFonts w:eastAsia="Calibri"/>
          <w:b/>
          <w:szCs w:val="24"/>
        </w:rPr>
        <w:t xml:space="preserve">                             </w:t>
      </w:r>
      <w:r w:rsidRPr="00884ECE">
        <w:rPr>
          <w:rFonts w:eastAsia="Calibri"/>
          <w:b/>
          <w:szCs w:val="24"/>
        </w:rPr>
        <w:t>Projekto</w:t>
      </w:r>
    </w:p>
    <w:p w14:paraId="7E506058" w14:textId="38C0C307" w:rsidR="00884ECE" w:rsidRPr="00884ECE" w:rsidRDefault="00884ECE" w:rsidP="00D76234">
      <w:pPr>
        <w:tabs>
          <w:tab w:val="left" w:pos="6663"/>
        </w:tabs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                     </w:t>
      </w:r>
      <w:r w:rsidRPr="00884ECE">
        <w:rPr>
          <w:rFonts w:eastAsia="Calibri"/>
          <w:b/>
          <w:szCs w:val="24"/>
        </w:rPr>
        <w:t>lyginamasis variantas</w:t>
      </w:r>
    </w:p>
    <w:p w14:paraId="453826AF" w14:textId="21DFAFFB" w:rsidR="00BE6427" w:rsidRDefault="00796125" w:rsidP="00796125">
      <w:pPr>
        <w:tabs>
          <w:tab w:val="left" w:pos="6663"/>
          <w:tab w:val="left" w:pos="8214"/>
        </w:tabs>
        <w:rPr>
          <w:rFonts w:eastAsia="Calibri"/>
          <w:szCs w:val="24"/>
        </w:rPr>
      </w:pP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p w14:paraId="1630ED68" w14:textId="35435633" w:rsidR="005E6085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PATVIRTINTA</w:t>
      </w:r>
    </w:p>
    <w:p w14:paraId="6E105C7C" w14:textId="734EB52C" w:rsid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Panevėžio miesto savivaldybės tarybos</w:t>
      </w:r>
    </w:p>
    <w:p w14:paraId="04B8F99C" w14:textId="2D89403D" w:rsidR="005E6085" w:rsidRPr="005E6085" w:rsidRDefault="005E6085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2020 m. lapkričio 26 d. sprendimu Nr. 1-347</w:t>
      </w:r>
    </w:p>
    <w:p w14:paraId="474C9330" w14:textId="5F860002" w:rsidR="005E6085" w:rsidRPr="006B019B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5FB77725" w14:textId="728F3F16" w:rsidR="00CE4C38" w:rsidRPr="006B019B" w:rsidRDefault="00CE4C38" w:rsidP="0036471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 xml:space="preserve">2022 m. </w:t>
      </w:r>
      <w:r w:rsidR="00884ECE">
        <w:rPr>
          <w:rFonts w:eastAsia="Calibri"/>
          <w:szCs w:val="24"/>
        </w:rPr>
        <w:t xml:space="preserve">spalio 27 </w:t>
      </w:r>
      <w:r w:rsidRPr="006B019B">
        <w:rPr>
          <w:rFonts w:eastAsia="Calibri"/>
          <w:szCs w:val="24"/>
        </w:rPr>
        <w:t>d. sprendimo Nr.</w:t>
      </w:r>
      <w:r w:rsidR="00884ECE">
        <w:rPr>
          <w:rFonts w:eastAsia="Calibri"/>
          <w:szCs w:val="24"/>
        </w:rPr>
        <w:t xml:space="preserve"> 1-350</w:t>
      </w:r>
    </w:p>
    <w:p w14:paraId="1C62B710" w14:textId="574B0CB5" w:rsidR="00CE4C38" w:rsidRDefault="005E6085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redakcija)</w:t>
      </w:r>
    </w:p>
    <w:p w14:paraId="50B493DE" w14:textId="77777777" w:rsidR="00A63F6D" w:rsidRPr="006B019B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3A999513" w14:textId="40E9156E" w:rsidR="00A63F6D" w:rsidRDefault="00A63F6D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 w:rsidR="00720BE1"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951B4">
        <w:rPr>
          <w:rFonts w:eastAsia="Calibri"/>
          <w:szCs w:val="24"/>
        </w:rPr>
        <w:t xml:space="preserve">vasario 23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951B4">
        <w:rPr>
          <w:rFonts w:eastAsia="Calibri"/>
          <w:szCs w:val="24"/>
        </w:rPr>
        <w:t>1-23 pakeitimas</w:t>
      </w:r>
      <w:r w:rsidR="00720BE1">
        <w:rPr>
          <w:rFonts w:eastAsia="Calibri"/>
          <w:szCs w:val="24"/>
        </w:rPr>
        <w:t>)</w:t>
      </w:r>
    </w:p>
    <w:p w14:paraId="68C4A564" w14:textId="77777777" w:rsidR="007951B4" w:rsidRPr="006B019B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061A4491" w14:textId="77777777" w:rsidR="007531DD" w:rsidRDefault="007951B4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 w:rsidR="007531DD">
        <w:rPr>
          <w:rFonts w:eastAsia="Calibri"/>
          <w:szCs w:val="24"/>
        </w:rPr>
        <w:t xml:space="preserve">rugpjūčio 24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</w:t>
      </w:r>
      <w:r w:rsidR="007531DD">
        <w:rPr>
          <w:rFonts w:eastAsia="Calibri"/>
          <w:szCs w:val="24"/>
        </w:rPr>
        <w:t>1-240</w:t>
      </w:r>
    </w:p>
    <w:p w14:paraId="5B09CB23" w14:textId="645CE0F8" w:rsidR="007951B4" w:rsidRDefault="007531DD" w:rsidP="007951B4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  <w:r w:rsidR="007951B4">
        <w:rPr>
          <w:rFonts w:eastAsia="Calibri"/>
          <w:szCs w:val="24"/>
        </w:rPr>
        <w:t xml:space="preserve">   </w:t>
      </w:r>
    </w:p>
    <w:p w14:paraId="2D77B09A" w14:textId="77777777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(Panevėžio miesto savivaldybės tarybos</w:t>
      </w:r>
    </w:p>
    <w:p w14:paraId="6A3BAC6A" w14:textId="77777777" w:rsidR="007531DD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 w:rsidRPr="006B019B">
        <w:rPr>
          <w:rFonts w:eastAsia="Calibri"/>
          <w:szCs w:val="24"/>
        </w:rPr>
        <w:t>202</w:t>
      </w:r>
      <w:r>
        <w:rPr>
          <w:rFonts w:eastAsia="Calibri"/>
          <w:szCs w:val="24"/>
        </w:rPr>
        <w:t>3</w:t>
      </w:r>
      <w:r w:rsidRPr="006B019B">
        <w:rPr>
          <w:rFonts w:eastAsia="Calibri"/>
          <w:szCs w:val="24"/>
        </w:rPr>
        <w:t xml:space="preserve"> m. </w:t>
      </w:r>
      <w:r>
        <w:rPr>
          <w:rFonts w:eastAsia="Calibri"/>
          <w:szCs w:val="24"/>
        </w:rPr>
        <w:t xml:space="preserve">                   </w:t>
      </w:r>
      <w:r w:rsidRPr="006B019B">
        <w:rPr>
          <w:rFonts w:eastAsia="Calibri"/>
          <w:szCs w:val="24"/>
        </w:rPr>
        <w:t>d. sprendimo Nr.</w:t>
      </w:r>
      <w:r>
        <w:rPr>
          <w:rFonts w:eastAsia="Calibri"/>
          <w:szCs w:val="24"/>
        </w:rPr>
        <w:t xml:space="preserve">    </w:t>
      </w:r>
    </w:p>
    <w:p w14:paraId="0A48FF52" w14:textId="17930B34" w:rsidR="007531DD" w:rsidRPr="006B019B" w:rsidRDefault="007531DD" w:rsidP="007531D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  <w:r>
        <w:rPr>
          <w:rFonts w:eastAsia="Calibri"/>
          <w:szCs w:val="24"/>
        </w:rPr>
        <w:t>pakeitimas)</w:t>
      </w:r>
    </w:p>
    <w:p w14:paraId="6A15FE2B" w14:textId="77777777" w:rsidR="007951B4" w:rsidRPr="006B019B" w:rsidRDefault="007951B4" w:rsidP="00A63F6D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75336B9E" w14:textId="77777777" w:rsidR="00A63F6D" w:rsidRPr="006B019B" w:rsidRDefault="00A63F6D" w:rsidP="00A83FE5">
      <w:pPr>
        <w:tabs>
          <w:tab w:val="left" w:pos="6663"/>
          <w:tab w:val="left" w:pos="6974"/>
        </w:tabs>
        <w:ind w:left="5245"/>
        <w:rPr>
          <w:rFonts w:eastAsia="Calibri"/>
          <w:szCs w:val="24"/>
        </w:rPr>
      </w:pPr>
    </w:p>
    <w:p w14:paraId="60EF4C2A" w14:textId="77777777" w:rsidR="00CE4C38" w:rsidRDefault="00CE4C38" w:rsidP="00CE4C38">
      <w:pPr>
        <w:tabs>
          <w:tab w:val="left" w:pos="6663"/>
        </w:tabs>
        <w:jc w:val="center"/>
        <w:rPr>
          <w:b/>
        </w:rPr>
      </w:pPr>
      <w:r>
        <w:rPr>
          <w:b/>
        </w:rPr>
        <w:t>PANEVĖŽIO MIESTO TERITORIJŲ IR GATVIŲ PRIEŽIŪROS IR TVARKYMO PASLAUGŲ TEIKIMO ĮKAINIŲ SĄRAŠ</w:t>
      </w:r>
      <w:r w:rsidR="006B019B">
        <w:rPr>
          <w:b/>
        </w:rPr>
        <w:t>AS</w:t>
      </w:r>
    </w:p>
    <w:p w14:paraId="5749DAA5" w14:textId="77777777" w:rsidR="006B019B" w:rsidRDefault="006B019B" w:rsidP="00CE4C38">
      <w:pPr>
        <w:tabs>
          <w:tab w:val="left" w:pos="6663"/>
        </w:tabs>
        <w:jc w:val="center"/>
        <w:rPr>
          <w:b/>
        </w:rPr>
      </w:pPr>
    </w:p>
    <w:tbl>
      <w:tblPr>
        <w:tblW w:w="9782" w:type="dxa"/>
        <w:jc w:val="center"/>
        <w:tblLook w:val="00A0" w:firstRow="1" w:lastRow="0" w:firstColumn="1" w:lastColumn="0" w:noHBand="0" w:noVBand="0"/>
      </w:tblPr>
      <w:tblGrid>
        <w:gridCol w:w="1098"/>
        <w:gridCol w:w="4567"/>
        <w:gridCol w:w="1418"/>
        <w:gridCol w:w="2699"/>
      </w:tblGrid>
      <w:tr w:rsidR="00CE4C38" w:rsidRPr="007D3336" w14:paraId="190FD01A" w14:textId="77777777" w:rsidTr="00364715">
        <w:trPr>
          <w:trHeight w:val="7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5E1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Eil.</w:t>
            </w:r>
          </w:p>
          <w:p w14:paraId="44BEAB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Nr.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5E3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Paslaugos pavadinimas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AE3E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Mato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343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Įkainis</w:t>
            </w:r>
          </w:p>
          <w:p w14:paraId="4F8C28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(be PVM)</w:t>
            </w:r>
          </w:p>
          <w:p w14:paraId="4EF7F21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Eur</w:t>
            </w:r>
          </w:p>
        </w:tc>
      </w:tr>
      <w:tr w:rsidR="00CE4C38" w:rsidRPr="007D3336" w14:paraId="28BC6ADE" w14:textId="77777777" w:rsidTr="00364715">
        <w:trPr>
          <w:trHeight w:val="15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F24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C9F8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1DB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DAB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</w:t>
            </w:r>
          </w:p>
        </w:tc>
      </w:tr>
      <w:tr w:rsidR="00CE4C38" w:rsidRPr="007D3336" w14:paraId="4EE2512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45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DDB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žiemos sezono metu</w:t>
            </w:r>
          </w:p>
        </w:tc>
      </w:tr>
      <w:tr w:rsidR="00CE4C38" w:rsidRPr="007D3336" w14:paraId="4D2AC6F1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39E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2CE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79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5A9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0E4CFA38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EA0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36F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specialiu mišiniu (šlapių druskų)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219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5431F" w14:textId="2BDF14AC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5,86</w:t>
            </w:r>
          </w:p>
        </w:tc>
      </w:tr>
      <w:tr w:rsidR="00CE4C38" w:rsidRPr="007D3336" w14:paraId="7E90137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6DC" w14:textId="77777777" w:rsidR="00CE4C38" w:rsidRPr="00364715" w:rsidRDefault="00CE4C38" w:rsidP="00C65642">
            <w:pPr>
              <w:jc w:val="center"/>
              <w:rPr>
                <w:sz w:val="22"/>
                <w:highlight w:val="yellow"/>
              </w:rPr>
            </w:pPr>
            <w:r w:rsidRPr="00CE4C38">
              <w:rPr>
                <w:sz w:val="22"/>
                <w:szCs w:val="22"/>
              </w:rPr>
              <w:t>1.1.2.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1876" w14:textId="2828E5D3" w:rsidR="00CE4C38" w:rsidRPr="00C06EBD" w:rsidRDefault="00CE4C38" w:rsidP="00C65642">
            <w:pPr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Gatvių važiuojamosios dalies valymas nustumiant sniegą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525BB" w14:textId="77777777" w:rsidR="00CE4C38" w:rsidRPr="00C06EBD" w:rsidRDefault="00CE4C38" w:rsidP="00C65642">
            <w:pPr>
              <w:jc w:val="center"/>
              <w:rPr>
                <w:sz w:val="22"/>
                <w:szCs w:val="22"/>
              </w:rPr>
            </w:pPr>
            <w:r w:rsidRPr="00C06EBD">
              <w:rPr>
                <w:sz w:val="22"/>
                <w:szCs w:val="22"/>
              </w:rPr>
              <w:t>1000 m</w:t>
            </w:r>
            <w:r w:rsidRPr="00C06EB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5FFB" w14:textId="4405933D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C06EBD">
              <w:rPr>
                <w:sz w:val="22"/>
                <w:szCs w:val="22"/>
              </w:rPr>
              <w:t>2,49</w:t>
            </w:r>
          </w:p>
        </w:tc>
      </w:tr>
      <w:tr w:rsidR="00CE4C38" w:rsidRPr="007D3336" w14:paraId="5A5B425C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DDF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barstymas smėlio ir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79C7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B7B04" w14:textId="24EE5ED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11,80</w:t>
            </w:r>
          </w:p>
        </w:tc>
      </w:tr>
      <w:tr w:rsidR="00CE4C38" w:rsidRPr="007D3336" w14:paraId="390C2F6B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1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4C1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nustumiant ir nušluojant sniegą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CFFE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19CE1" w14:textId="67B9CD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8,11</w:t>
            </w:r>
          </w:p>
        </w:tc>
      </w:tr>
      <w:tr w:rsidR="00CE4C38" w:rsidRPr="007D3336" w14:paraId="260241B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E0E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FCBF" w14:textId="5E04EED7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barstymas smėlio chloridų mišiniu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D92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1FCA" w14:textId="7E4B83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18,50</w:t>
            </w:r>
          </w:p>
        </w:tc>
      </w:tr>
      <w:tr w:rsidR="00CE4C38" w:rsidRPr="007D3336" w14:paraId="4C1352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6E8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3C14" w14:textId="3212C771" w:rsidR="00CE4C38" w:rsidRPr="00364715" w:rsidRDefault="00CE4C38" w:rsidP="00CE4C38">
            <w:pPr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natrio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0B6B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5017" w14:textId="157A07C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35,19</w:t>
            </w:r>
          </w:p>
        </w:tc>
      </w:tr>
      <w:tr w:rsidR="00CE4C38" w:rsidRPr="007D3336" w14:paraId="1B0B0D75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0CA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51459" w14:textId="77777777" w:rsidR="00CE4C38" w:rsidRPr="007D3336" w:rsidRDefault="00CE4C38" w:rsidP="00CE4C38">
            <w:pPr>
              <w:rPr>
                <w:strike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barstymas </w:t>
            </w:r>
            <w:r>
              <w:rPr>
                <w:sz w:val="22"/>
                <w:szCs w:val="22"/>
              </w:rPr>
              <w:t>kalcio</w:t>
            </w:r>
            <w:r w:rsidRPr="007D3336">
              <w:rPr>
                <w:sz w:val="22"/>
                <w:szCs w:val="22"/>
              </w:rPr>
              <w:t xml:space="preserve"> chlorid</w:t>
            </w:r>
            <w:r>
              <w:rPr>
                <w:sz w:val="22"/>
                <w:szCs w:val="22"/>
              </w:rPr>
              <w:t>o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druska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A5E3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D538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177,28</w:t>
            </w:r>
          </w:p>
        </w:tc>
      </w:tr>
      <w:tr w:rsidR="00CE4C38" w:rsidRPr="007D3336" w14:paraId="04B45E8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50D" w14:textId="058838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1.1.8.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45B8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Traktoriaus su žiemos padargais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73E2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83349" w14:textId="55EA7C9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49,31</w:t>
            </w:r>
          </w:p>
        </w:tc>
      </w:tr>
      <w:tr w:rsidR="00CE4C38" w:rsidRPr="007D3336" w14:paraId="12E0D6C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F156" w14:textId="1FBAFE3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1.1.9.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626D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 valymas nuo sniego mažąja technika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DD61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ACFC1" w14:textId="63B6FE0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27,98</w:t>
            </w:r>
          </w:p>
        </w:tc>
      </w:tr>
      <w:tr w:rsidR="00CE4C38" w:rsidRPr="007D3336" w14:paraId="4226718F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B549" w14:textId="7E3D783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1.1.10.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8A4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Frontalinio krautuvo, greiderio naudojimas nenumatytiems darbams atlikti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DDBE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A19A4" w14:textId="173AA07E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83,62</w:t>
            </w:r>
          </w:p>
        </w:tc>
      </w:tr>
      <w:tr w:rsidR="00CE4C38" w:rsidRPr="007D3336" w14:paraId="10A2781E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51A4" w14:textId="3F2BBDA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1.1.11.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0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Sniego surinkimas ir išvežimas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FE21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</w:t>
            </w:r>
            <w:r w:rsidRPr="007D333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08B07" w14:textId="0C171B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11,09</w:t>
            </w:r>
          </w:p>
        </w:tc>
      </w:tr>
      <w:tr w:rsidR="00CE4C38" w:rsidRPr="007D3336" w14:paraId="04A11F58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D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0E97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Frikcinių medžiagų sandėliavimo ir paruošimo ūkio eksploatacija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A19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5D3F5" w14:textId="6D846F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7736,96</w:t>
            </w:r>
          </w:p>
        </w:tc>
      </w:tr>
      <w:tr w:rsidR="00CE4C38" w:rsidRPr="007D3336" w14:paraId="5DCFD191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5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A9B3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autoparko operatyvinės parengties palaikymas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A08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mėn. 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7B461" w14:textId="0CC4DC9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13214,07</w:t>
            </w:r>
          </w:p>
        </w:tc>
      </w:tr>
      <w:tr w:rsidR="00CE4C38" w:rsidRPr="007D3336" w14:paraId="4F0F60CA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9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682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Žiemos tarnybos pamainos budėjimas darbe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2054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F9E3" w14:textId="774E414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9,64</w:t>
            </w:r>
          </w:p>
        </w:tc>
      </w:tr>
      <w:tr w:rsidR="00CE4C38" w:rsidRPr="007D3336" w14:paraId="24A4677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11B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FF6F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Smėlio dėžių </w:t>
            </w:r>
            <w:r>
              <w:rPr>
                <w:sz w:val="22"/>
                <w:szCs w:val="22"/>
              </w:rPr>
              <w:t>pastatymas ir užpildymas: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309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21C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246EB6" w14:paraId="66D057D7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8689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1.5.1.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314DA" w14:textId="77777777" w:rsidR="00CE4C38" w:rsidRPr="00246EB6" w:rsidRDefault="00CE4C38" w:rsidP="00C65642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3DC4B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6EEB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16,48</w:t>
            </w:r>
          </w:p>
        </w:tc>
      </w:tr>
      <w:tr w:rsidR="00CE4C38" w:rsidRPr="007D3336" w14:paraId="68F60B61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4E3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643E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6D94B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E1D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42,98</w:t>
            </w:r>
          </w:p>
        </w:tc>
      </w:tr>
      <w:tr w:rsidR="00CE4C38" w:rsidRPr="007D3336" w14:paraId="41B9214F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7D20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1C40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A51A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F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253,97</w:t>
            </w:r>
          </w:p>
        </w:tc>
      </w:tr>
      <w:tr w:rsidR="00CE4C38" w:rsidRPr="007D3336" w14:paraId="1B291CDD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AA9D" w14:textId="3C5632C9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13DDA" w14:textId="51E71ED0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dėžių aptarnavimas, papildant: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E8E91" w14:textId="102B06C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1742" w14:textId="2A95EA9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65418784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5149E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4AC11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EAA1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B1640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11,68</w:t>
            </w:r>
          </w:p>
        </w:tc>
      </w:tr>
      <w:tr w:rsidR="00CE4C38" w:rsidRPr="007D3336" w14:paraId="335FE4CC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8ACDF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C9949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Natrio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18127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83C5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25,79</w:t>
            </w:r>
          </w:p>
        </w:tc>
      </w:tr>
      <w:tr w:rsidR="00CE4C38" w:rsidRPr="007D3336" w14:paraId="54B14462" w14:textId="77777777" w:rsidTr="001A4E1A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943D9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C983A" w14:textId="77777777" w:rsidR="00CE4C38" w:rsidRPr="00A83FE5" w:rsidRDefault="00CE4C38" w:rsidP="00C65642">
            <w:pPr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Kalcio chlorido druska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8ABFC" w14:textId="77777777" w:rsidR="00CE4C38" w:rsidRPr="00A83FE5" w:rsidRDefault="00CE4C38" w:rsidP="00C65642">
            <w:pPr>
              <w:jc w:val="center"/>
              <w:rPr>
                <w:sz w:val="22"/>
                <w:szCs w:val="22"/>
              </w:rPr>
            </w:pPr>
            <w:r w:rsidRPr="00A83FE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A964" w14:textId="77777777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131,29</w:t>
            </w:r>
          </w:p>
        </w:tc>
      </w:tr>
      <w:tr w:rsidR="00CE4C38" w:rsidRPr="007D3336" w14:paraId="51F88461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26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A13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Mechanizuota gatvių, šaligatvių, aikščių, kitų teritorijų priežiūra vasaros sezono metu</w:t>
            </w:r>
          </w:p>
        </w:tc>
      </w:tr>
      <w:tr w:rsidR="00CE4C38" w:rsidRPr="007D3336" w14:paraId="3702AB9A" w14:textId="77777777" w:rsidTr="00364715">
        <w:trPr>
          <w:trHeight w:val="3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64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F754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627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19A880A4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FF2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2243B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Gatvių važiuojamosios dalies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4B39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7E9F" w14:textId="35E6AD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10,08</w:t>
            </w:r>
          </w:p>
        </w:tc>
      </w:tr>
      <w:tr w:rsidR="00CE4C38" w:rsidRPr="007D3336" w14:paraId="23A7F630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D6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1FBC4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450F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2E781" w14:textId="6DA3A7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14,58</w:t>
            </w:r>
          </w:p>
        </w:tc>
      </w:tr>
      <w:tr w:rsidR="00CE4C38" w:rsidRPr="007D3336" w14:paraId="602558C1" w14:textId="77777777" w:rsidTr="00364715">
        <w:trPr>
          <w:trHeight w:val="398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5D5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8F06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traktorine šluota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DC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CD1B2" w14:textId="3A597F1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45,86</w:t>
            </w:r>
          </w:p>
        </w:tc>
      </w:tr>
      <w:tr w:rsidR="00CE4C38" w:rsidRPr="007D3336" w14:paraId="2CED51D5" w14:textId="77777777" w:rsidTr="001A4E1A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BB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CF31" w14:textId="77777777" w:rsidR="00CE4C38" w:rsidRPr="00074BCC" w:rsidRDefault="00CE4C38" w:rsidP="00C65642">
            <w:pPr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Nenumatytų darbų atlikimas vakuumine šlavimo mašina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C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2B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58,28</w:t>
            </w:r>
          </w:p>
        </w:tc>
      </w:tr>
      <w:tr w:rsidR="00CE4C38" w:rsidRPr="007D3336" w14:paraId="799FFE8D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28B4" w14:textId="60DC019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B507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mechanizuotas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9CAB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32CF2" w14:textId="7334FDA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11,47</w:t>
            </w:r>
          </w:p>
        </w:tc>
      </w:tr>
      <w:tr w:rsidR="00CE4C38" w:rsidRPr="007D3336" w14:paraId="65F6F9D8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61BC" w14:textId="52F3D1A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2.1.6.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1C2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 mažąja technika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AAA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B0336" w14:textId="6EBFA3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25,62</w:t>
            </w:r>
          </w:p>
        </w:tc>
      </w:tr>
      <w:tr w:rsidR="00CE4C38" w:rsidRPr="007D3336" w14:paraId="7BE5BE90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BBB65" w14:textId="48FBD40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2.1.7.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E90E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>
              <w:rPr>
                <w:sz w:val="22"/>
                <w:szCs w:val="22"/>
              </w:rPr>
              <w:t>Teritorijų priežiūra orapūtėmis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9B6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3C43" w14:textId="00A0DA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15,69</w:t>
            </w:r>
          </w:p>
        </w:tc>
      </w:tr>
      <w:tr w:rsidR="00CE4C38" w:rsidRPr="007D3336" w14:paraId="02452D47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A1" w14:textId="0001E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2.2.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21F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Gatvių važiuojamosios dalies laistymas / plovimas vandeniu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D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E732" w14:textId="633092CA" w:rsidR="00CE4C38" w:rsidRPr="00364715" w:rsidRDefault="00CE4C38" w:rsidP="00C65642">
            <w:pPr>
              <w:jc w:val="center"/>
              <w:rPr>
                <w:sz w:val="22"/>
              </w:rPr>
            </w:pPr>
            <w:r w:rsidRPr="007D3336">
              <w:rPr>
                <w:sz w:val="22"/>
                <w:szCs w:val="22"/>
              </w:rPr>
              <w:t>9,97</w:t>
            </w:r>
          </w:p>
        </w:tc>
      </w:tr>
      <w:tr w:rsidR="00CE4C38" w:rsidRPr="007D3336" w14:paraId="5AF6EA7F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B48A" w14:textId="597C4AF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2.3.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F1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Žvyruotų gatvių važiuojamosios dalies laistymas kalcio chlorido tirpalu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8ED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3E8CD" w14:textId="1053D50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135,37</w:t>
            </w:r>
          </w:p>
        </w:tc>
      </w:tr>
      <w:tr w:rsidR="00CE4C38" w:rsidRPr="007D3336" w14:paraId="6FE1AAF5" w14:textId="77777777" w:rsidTr="00364715">
        <w:trPr>
          <w:trHeight w:val="39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E4CD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C5E11" w14:textId="6449C9D8" w:rsidR="003330A1" w:rsidRPr="00590855" w:rsidRDefault="003330A1" w:rsidP="00C65642">
            <w:pPr>
              <w:rPr>
                <w:b/>
                <w:sz w:val="22"/>
                <w:szCs w:val="22"/>
              </w:rPr>
            </w:pPr>
            <w:r w:rsidRPr="00590855">
              <w:rPr>
                <w:b/>
                <w:sz w:val="22"/>
                <w:szCs w:val="22"/>
              </w:rPr>
              <w:t>Žaliųjų plotų ir želdynų priežiūra</w:t>
            </w:r>
          </w:p>
        </w:tc>
      </w:tr>
      <w:tr w:rsidR="00CE4C38" w:rsidRPr="007D3336" w14:paraId="12FBC54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71B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44EF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Žaliųjų plotų priežiūra mechanizuotu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45B4B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F1740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E4C38" w:rsidRPr="007D3336" w14:paraId="2CA101D0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CB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21E2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AD9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69FE5" w14:textId="7B20EA7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25,76</w:t>
            </w:r>
          </w:p>
        </w:tc>
      </w:tr>
      <w:tr w:rsidR="00CE4C38" w:rsidRPr="007D3336" w14:paraId="580B31B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587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8C4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Šlaitų šienavimas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2D7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F4A5" w14:textId="38D112B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36,80</w:t>
            </w:r>
          </w:p>
        </w:tc>
      </w:tr>
      <w:tr w:rsidR="00CE4C38" w:rsidRPr="007D3336" w14:paraId="664A4DBD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FC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7FC2" w14:textId="6F5219CE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šlaitų šienavimas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C321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A2C18" w14:textId="3BB4E7E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28,95</w:t>
            </w:r>
          </w:p>
        </w:tc>
      </w:tr>
      <w:tr w:rsidR="00CE4C38" w:rsidRPr="007D3336" w14:paraId="4EB0DA5F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2E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CC20B" w14:textId="26314A55" w:rsidR="00E61B0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Vejų šienavimas su mulčiavimu mechanizuota šienapjove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E39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39ED3" w14:textId="4BFD684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17,88</w:t>
            </w:r>
          </w:p>
        </w:tc>
      </w:tr>
      <w:tr w:rsidR="00CE4C38" w:rsidRPr="007D3336" w14:paraId="20B9CB74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08E" w14:textId="539778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783D0" w14:textId="7503974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vejų šienavimas v</w:t>
            </w:r>
            <w:r>
              <w:rPr>
                <w:sz w:val="22"/>
                <w:szCs w:val="22"/>
              </w:rPr>
              <w:t>e</w:t>
            </w:r>
            <w:r w:rsidRPr="007D3336">
              <w:rPr>
                <w:sz w:val="22"/>
                <w:szCs w:val="22"/>
              </w:rPr>
              <w:t>japjovėmis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8C910" w14:textId="166CA3F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2015" w14:textId="25CFBAC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27,42</w:t>
            </w:r>
          </w:p>
        </w:tc>
      </w:tr>
      <w:tr w:rsidR="00E83934" w:rsidRPr="007D3336" w14:paraId="659DCFEA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E481" w14:textId="2D3DA72F" w:rsidR="00E83934" w:rsidRPr="007D333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E7A7" w14:textId="31437AB6" w:rsidR="00E83934" w:rsidRPr="007D3336" w:rsidRDefault="00E83934" w:rsidP="00E83934">
            <w:pPr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 xml:space="preserve">Vejos </w:t>
            </w:r>
            <w:r>
              <w:rPr>
                <w:sz w:val="22"/>
                <w:szCs w:val="22"/>
              </w:rPr>
              <w:t xml:space="preserve">įrengimas, </w:t>
            </w:r>
            <w:r w:rsidRPr="00246EB6">
              <w:rPr>
                <w:sz w:val="22"/>
                <w:szCs w:val="22"/>
              </w:rPr>
              <w:t>atkūrimas su įsėjimu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3D3BF" w14:textId="6EDF3E8A" w:rsidR="00E83934" w:rsidRPr="00246EB6" w:rsidRDefault="00E83934" w:rsidP="00E83934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1 žm</w:t>
            </w:r>
            <w:r>
              <w:rPr>
                <w:sz w:val="22"/>
                <w:szCs w:val="22"/>
              </w:rPr>
              <w:t xml:space="preserve">. </w:t>
            </w:r>
            <w:r w:rsidRPr="00246EB6">
              <w:rPr>
                <w:sz w:val="22"/>
                <w:szCs w:val="22"/>
              </w:rPr>
              <w:t>val</w:t>
            </w:r>
            <w:r>
              <w:rPr>
                <w:sz w:val="22"/>
                <w:szCs w:val="22"/>
              </w:rPr>
              <w:t>.</w:t>
            </w:r>
            <w:r w:rsidRPr="00246EB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069" w14:textId="77777777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13,53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46EB6">
              <w:rPr>
                <w:bCs/>
                <w:sz w:val="22"/>
                <w:szCs w:val="22"/>
              </w:rPr>
              <w:t>+</w:t>
            </w:r>
          </w:p>
          <w:p w14:paraId="2B6F3DAD" w14:textId="15D5DD64" w:rsidR="00E83934" w:rsidRPr="00246EB6" w:rsidRDefault="00E83934" w:rsidP="00E83934">
            <w:pPr>
              <w:jc w:val="center"/>
              <w:rPr>
                <w:bCs/>
                <w:sz w:val="22"/>
                <w:szCs w:val="22"/>
              </w:rPr>
            </w:pPr>
            <w:r w:rsidRPr="00246EB6">
              <w:rPr>
                <w:bCs/>
                <w:sz w:val="22"/>
                <w:szCs w:val="22"/>
              </w:rPr>
              <w:t>sąskaita už medžiagas</w:t>
            </w:r>
          </w:p>
        </w:tc>
      </w:tr>
      <w:tr w:rsidR="00CE4C38" w:rsidRPr="007D3336" w14:paraId="0B1FB481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B71" w14:textId="489AF1F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B4C6B" w14:textId="35DC5891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9425" w14:textId="77777777" w:rsidR="00CE4C38" w:rsidRPr="00364715" w:rsidRDefault="00CE4C38" w:rsidP="00C65642">
            <w:pPr>
              <w:jc w:val="center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F8CD" w14:textId="613E8552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3,25</w:t>
            </w:r>
          </w:p>
        </w:tc>
      </w:tr>
      <w:tr w:rsidR="00CE4C38" w:rsidRPr="007D3336" w14:paraId="119D0759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539C" w14:textId="338315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4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6BED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Nepageidaujamos augalijos naikinimas rankiniu būdu (Sosnovskio barštis)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83E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288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8,82</w:t>
            </w:r>
          </w:p>
        </w:tc>
      </w:tr>
      <w:tr w:rsidR="00CE4C38" w:rsidRPr="007D3336" w14:paraId="769565C8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8FF0" w14:textId="2F4FEED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3.</w:t>
            </w:r>
            <w:r w:rsidR="00E83934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1C347" w14:textId="64B50B9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Mechanizuotas lapų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žolės surinkimas</w:t>
            </w:r>
            <w:r w:rsidR="00A40003">
              <w:rPr>
                <w:sz w:val="22"/>
                <w:szCs w:val="22"/>
              </w:rPr>
              <w:t xml:space="preserve"> nuo žaliųjų plotų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D53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1000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E77" w14:textId="77777777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23,13</w:t>
            </w:r>
          </w:p>
        </w:tc>
      </w:tr>
      <w:tr w:rsidR="00590855" w:rsidRPr="007D3336" w14:paraId="2C038EFE" w14:textId="77777777" w:rsidTr="001A4E1A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CF71" w14:textId="61062A6C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A12D1" w14:textId="691F6E51" w:rsidR="00590855" w:rsidRPr="007951B4" w:rsidRDefault="00590855" w:rsidP="00C65642">
            <w:pPr>
              <w:rPr>
                <w:sz w:val="22"/>
                <w:szCs w:val="22"/>
              </w:rPr>
            </w:pPr>
            <w:r w:rsidRPr="007951B4">
              <w:rPr>
                <w:sz w:val="22"/>
                <w:szCs w:val="22"/>
              </w:rPr>
              <w:t>Medžio nupjovimas, medienos ir pjovimo vietos sutvarkymas, kai medžio diametras: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0C401" w14:textId="77777777" w:rsidR="00590855" w:rsidRPr="007951B4" w:rsidRDefault="00590855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194E" w14:textId="77777777" w:rsidR="00590855" w:rsidRPr="007951B4" w:rsidRDefault="00590855" w:rsidP="00C656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0F9B50E2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594F" w14:textId="1AB1A03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EB0336" w14:textId="2B5BDA16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color w:val="000000"/>
                <w:szCs w:val="24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734D1" w14:textId="7DCA46BE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F5B0" w14:textId="5408F589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88,71</w:t>
            </w:r>
          </w:p>
        </w:tc>
      </w:tr>
      <w:tr w:rsidR="00207AE3" w:rsidRPr="007D3336" w14:paraId="78F56B97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0027" w14:textId="76C07530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lastRenderedPageBreak/>
              <w:t>3.6.2.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8AD3" w14:textId="505CAC45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color w:val="000000"/>
                <w:szCs w:val="24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A76C09" w14:textId="0E49BA6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75A1" w14:textId="3D807AAD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128,69</w:t>
            </w:r>
          </w:p>
        </w:tc>
      </w:tr>
      <w:tr w:rsidR="00207AE3" w:rsidRPr="007D3336" w14:paraId="6A069AD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07CA" w14:textId="04EF0B5A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8E21" w14:textId="619340A1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12EDF" w14:textId="69233E8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BA2" w14:textId="082272F3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189,72</w:t>
            </w:r>
          </w:p>
        </w:tc>
      </w:tr>
      <w:tr w:rsidR="00207AE3" w:rsidRPr="007D3336" w14:paraId="1D5AF07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2B4" w14:textId="2CA086B5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3.6.4.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48B48" w14:textId="255C8A99" w:rsidR="00207AE3" w:rsidRPr="007951B4" w:rsidRDefault="00207AE3" w:rsidP="00207AE3">
            <w:pPr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2579" w14:textId="6A3DD5F0" w:rsidR="00207AE3" w:rsidRPr="007951B4" w:rsidRDefault="00207AE3" w:rsidP="00207AE3">
            <w:pPr>
              <w:jc w:val="center"/>
              <w:rPr>
                <w:sz w:val="22"/>
                <w:szCs w:val="22"/>
              </w:rPr>
            </w:pPr>
            <w:r w:rsidRPr="007951B4">
              <w:rPr>
                <w:szCs w:val="24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3E0B" w14:textId="61454787" w:rsidR="00207AE3" w:rsidRPr="007951B4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951B4">
              <w:rPr>
                <w:szCs w:val="24"/>
              </w:rPr>
              <w:t>272,88</w:t>
            </w:r>
          </w:p>
        </w:tc>
      </w:tr>
      <w:tr w:rsidR="00207AE3" w:rsidRPr="007D3336" w14:paraId="23DB54EA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A17" w14:textId="39D60319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B7AB3" w14:textId="6241B5FD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Ypač sudėtingo medžio nupjovimas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F1917" w14:textId="0DEF97EF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F0E" w14:textId="3BA46A51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494,41</w:t>
            </w:r>
          </w:p>
        </w:tc>
      </w:tr>
      <w:tr w:rsidR="00207AE3" w:rsidRPr="007D3336" w14:paraId="02557043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30A" w14:textId="2D8F6BA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088EF0" w14:textId="72210741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Kelmų šalinimas: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04635" w14:textId="77777777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1DB" w14:textId="77777777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207AE3" w:rsidRPr="007D3336" w14:paraId="568D8DB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E161" w14:textId="78204DE8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610328" w14:textId="0A59C2E2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2E2DC" w14:textId="3096067C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D6C9" w14:textId="0683873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54,09</w:t>
            </w:r>
          </w:p>
        </w:tc>
      </w:tr>
      <w:tr w:rsidR="00207AE3" w:rsidRPr="007D3336" w14:paraId="5E15C109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9FE3" w14:textId="7EE7C782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B8941" w14:textId="1CDDC7B5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D4885" w14:textId="03431970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237" w14:textId="40339762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62,72</w:t>
            </w:r>
          </w:p>
        </w:tc>
      </w:tr>
      <w:tr w:rsidR="00207AE3" w:rsidRPr="007D3336" w14:paraId="171CF5F1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478" w14:textId="16435F33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382F5" w14:textId="31A7F4C8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3AFCB" w14:textId="13665A8D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E0D3" w14:textId="58AC880C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90,85</w:t>
            </w:r>
          </w:p>
        </w:tc>
      </w:tr>
      <w:tr w:rsidR="00207AE3" w:rsidRPr="007D3336" w14:paraId="5C3183CC" w14:textId="77777777" w:rsidTr="00207AE3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073" w14:textId="6DEC105E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8685A" w14:textId="143CE874" w:rsidR="00207AE3" w:rsidRPr="00783775" w:rsidRDefault="00207AE3" w:rsidP="00207AE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836F6" w14:textId="7FAE58D1" w:rsidR="00207AE3" w:rsidRPr="00783775" w:rsidRDefault="00207AE3" w:rsidP="00207AE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5547" w14:textId="5E925058" w:rsidR="00207AE3" w:rsidRPr="00783775" w:rsidRDefault="00207AE3" w:rsidP="00207AE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125,44</w:t>
            </w:r>
          </w:p>
        </w:tc>
      </w:tr>
      <w:tr w:rsidR="00704AF3" w:rsidRPr="007D3336" w14:paraId="56DD9BA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7379" w14:textId="06BEF5A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9A2F" w14:textId="66E2972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Išvirtusio su šaknimis medžio sutvarkymas, išvartos išlyginimas, kai medžio skersmuo: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3AE3E0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EA4F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75A3ED2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EB8D" w14:textId="1DCE8A3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44DFF" w14:textId="1798426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20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811E4F" w14:textId="473869F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B1E" w14:textId="5A4729C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79,75</w:t>
            </w:r>
          </w:p>
        </w:tc>
      </w:tr>
      <w:tr w:rsidR="00704AF3" w:rsidRPr="007D3336" w14:paraId="5A2FB93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0DE" w14:textId="771AEF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18B83E" w14:textId="5F5614B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color w:val="000000"/>
                <w:sz w:val="22"/>
                <w:szCs w:val="22"/>
                <w:lang w:eastAsia="lt-LT"/>
              </w:rPr>
              <w:t>iki 40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0E0B7" w14:textId="0465B76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2F" w14:textId="4D3AAF9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94,77</w:t>
            </w:r>
          </w:p>
        </w:tc>
      </w:tr>
      <w:tr w:rsidR="00704AF3" w:rsidRPr="007D3336" w14:paraId="5973F07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9D6F" w14:textId="5F6FB36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0571AE" w14:textId="5B43994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iki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70F8E" w14:textId="4B5BADC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16E" w14:textId="1726909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136,98</w:t>
            </w:r>
          </w:p>
        </w:tc>
      </w:tr>
      <w:tr w:rsidR="00704AF3" w:rsidRPr="007D3336" w14:paraId="397D670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04B7" w14:textId="3D8607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9FA5" w14:textId="59D077D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daugiau nei 80 cm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F5B80" w14:textId="2D92544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202E" w14:textId="61B864E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191,16</w:t>
            </w:r>
          </w:p>
        </w:tc>
      </w:tr>
      <w:tr w:rsidR="00704AF3" w:rsidRPr="007D3336" w14:paraId="787C671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95D" w14:textId="7A042A2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697D9" w14:textId="0CD28034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Medžių genėjimas: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7C291E" w14:textId="7777777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09BC" w14:textId="7777777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704AF3" w:rsidRPr="007D3336" w14:paraId="32FFC29A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872" w14:textId="028CF09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97B8F" w14:textId="73F6459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Pakeliant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65F763" w14:textId="49D98EC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7406" w14:textId="3A481521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57,77</w:t>
            </w:r>
          </w:p>
        </w:tc>
      </w:tr>
      <w:tr w:rsidR="00704AF3" w:rsidRPr="007D3336" w14:paraId="03F0553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89F" w14:textId="7A5F77D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E571B" w14:textId="3B855FAD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Retinant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07B40" w14:textId="06B4515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3B4A" w14:textId="4EA0E96B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76,03</w:t>
            </w:r>
          </w:p>
        </w:tc>
      </w:tr>
      <w:tr w:rsidR="00704AF3" w:rsidRPr="007D3336" w14:paraId="1A8D479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7BC4" w14:textId="0E2788E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FF24E" w14:textId="1DBC20B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Formuojant lają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F8DF3" w14:textId="5540170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788" w14:textId="16C01567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6,13</w:t>
            </w:r>
          </w:p>
        </w:tc>
      </w:tr>
      <w:tr w:rsidR="00704AF3" w:rsidRPr="007D3336" w14:paraId="26FE408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8E" w14:textId="6201CA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AC92E" w14:textId="79B66EF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Atliekant lajos dalies redukciją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4B488" w14:textId="66CD2B7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3D3" w14:textId="680A482E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42,51</w:t>
            </w:r>
          </w:p>
        </w:tc>
      </w:tr>
      <w:tr w:rsidR="00704AF3" w:rsidRPr="007D3336" w14:paraId="4EA03EF6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E9E0" w14:textId="6D7FEA85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10248" w14:textId="5F54DA0A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Viršūnės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A137B6" w14:textId="553D96D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F364" w14:textId="36D15EF9" w:rsidR="00704AF3" w:rsidRPr="00783775" w:rsidRDefault="00704AF3" w:rsidP="00704AF3">
            <w:pPr>
              <w:jc w:val="center"/>
              <w:rPr>
                <w:bCs/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94,34</w:t>
            </w:r>
          </w:p>
        </w:tc>
      </w:tr>
      <w:tr w:rsidR="00704AF3" w:rsidRPr="007D3336" w14:paraId="3A5B06B9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4D7E" w14:textId="57EF5D0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2A76C" w14:textId="1E5E752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genėjimas organizuojant linijinius darbus*</w:t>
            </w:r>
            <w:r w:rsidR="009673EF" w:rsidRPr="00783775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D379" w14:textId="4FC3E68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788A" w14:textId="296EDD5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39,13</w:t>
            </w:r>
          </w:p>
        </w:tc>
      </w:tr>
      <w:tr w:rsidR="00704AF3" w:rsidRPr="007D3336" w14:paraId="0CE5EF1F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9443" w14:textId="1D2F5EA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8AC26" w14:textId="3D4FF28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Ypač sudėtingo medžio genėjimas (aukštalipių pagalba)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11787" w14:textId="3F1823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7B46" w14:textId="1C179689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420,59</w:t>
            </w:r>
          </w:p>
        </w:tc>
      </w:tr>
      <w:tr w:rsidR="00704AF3" w:rsidRPr="007D3336" w14:paraId="189FA77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6E6" w14:textId="4FF6CA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63C5" w14:textId="49D0F92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genėjimas po elektros oro linijomis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908431" w14:textId="70F3B6A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F697" w14:textId="50B2B1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67,00</w:t>
            </w:r>
          </w:p>
        </w:tc>
      </w:tr>
      <w:tr w:rsidR="00704AF3" w:rsidRPr="007D3336" w14:paraId="1D152BE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51E8" w14:textId="724F97E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A4EDD3" w14:textId="7284033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kamieninės dalies atžalų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48881" w14:textId="4D7C1DB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FF8" w14:textId="2D8D9D8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1,94</w:t>
            </w:r>
          </w:p>
        </w:tc>
      </w:tr>
      <w:tr w:rsidR="00704AF3" w:rsidRPr="007D3336" w14:paraId="07B607D5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65C" w14:textId="2CE0EA8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78FCB" w14:textId="4B93315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Savaiminių krūmų, medžių ūglių kirtimas (šalinimas)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428B4" w14:textId="68D986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3F95" w14:textId="7BFEC61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209,31</w:t>
            </w:r>
          </w:p>
        </w:tc>
      </w:tr>
      <w:tr w:rsidR="00704AF3" w:rsidRPr="007D3336" w14:paraId="148514D3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130D" w14:textId="78035A7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98BC" w14:textId="33B19078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rovimas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45B48" w14:textId="3E00295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415" w14:textId="273E5E4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6,06</w:t>
            </w:r>
          </w:p>
        </w:tc>
      </w:tr>
      <w:tr w:rsidR="00704AF3" w:rsidRPr="007D3336" w14:paraId="04A0942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8241" w14:textId="1EB36658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BEF81" w14:textId="6369F94F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Krūmų, gyvatvorių dekoratyvinis karpymas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FCCF3" w14:textId="738E468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831C" w14:textId="3433B7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240,11</w:t>
            </w:r>
          </w:p>
        </w:tc>
      </w:tr>
      <w:tr w:rsidR="00704AF3" w:rsidRPr="007D3336" w14:paraId="5B16375C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582" w14:textId="3F22E84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2F42BA" w14:textId="3935604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atjauninimas jį išretinant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FD187" w14:textId="4FBA788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100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20D3" w14:textId="3FADAD01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220,51</w:t>
            </w:r>
          </w:p>
        </w:tc>
      </w:tr>
      <w:tr w:rsidR="00704AF3" w:rsidRPr="007D3336" w14:paraId="156049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36EC" w14:textId="04D2C5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5ED66" w14:textId="24EC93B5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šakų pakrovimas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15106" w14:textId="22EB479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2D65" w14:textId="3725641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16,59</w:t>
            </w:r>
          </w:p>
        </w:tc>
      </w:tr>
      <w:tr w:rsidR="00704AF3" w:rsidRPr="007D3336" w14:paraId="526E9C61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0EB0" w14:textId="307D74B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DB6177" w14:textId="45477651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 xml:space="preserve">Medžio pasodinimas </w:t>
            </w:r>
            <w:r w:rsidR="00257602" w:rsidRPr="00783775">
              <w:rPr>
                <w:sz w:val="22"/>
                <w:szCs w:val="22"/>
              </w:rPr>
              <w:t>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6B884" w14:textId="4F82558C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9930" w14:textId="1CCAAEF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6</w:t>
            </w:r>
            <w:r w:rsidR="00F87459" w:rsidRPr="00783775">
              <w:rPr>
                <w:sz w:val="22"/>
                <w:szCs w:val="22"/>
              </w:rPr>
              <w:t>0</w:t>
            </w:r>
            <w:r w:rsidRPr="00783775">
              <w:rPr>
                <w:sz w:val="22"/>
                <w:szCs w:val="22"/>
              </w:rPr>
              <w:t>,</w:t>
            </w:r>
            <w:r w:rsidR="00F87459" w:rsidRPr="00783775">
              <w:rPr>
                <w:sz w:val="22"/>
                <w:szCs w:val="22"/>
              </w:rPr>
              <w:t>50</w:t>
            </w:r>
            <w:r w:rsidRPr="00783775">
              <w:rPr>
                <w:sz w:val="22"/>
                <w:szCs w:val="22"/>
              </w:rPr>
              <w:t xml:space="preserve"> + sąsk</w:t>
            </w:r>
            <w:r w:rsidR="00CD35E5" w:rsidRPr="00783775">
              <w:rPr>
                <w:sz w:val="22"/>
                <w:szCs w:val="22"/>
              </w:rPr>
              <w:t>aita</w:t>
            </w:r>
            <w:r w:rsidRPr="00783775">
              <w:rPr>
                <w:sz w:val="22"/>
                <w:szCs w:val="22"/>
              </w:rPr>
              <w:t xml:space="preserve"> už augalą</w:t>
            </w:r>
          </w:p>
        </w:tc>
      </w:tr>
      <w:tr w:rsidR="00257602" w:rsidRPr="007D3336" w14:paraId="53240B97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498A" w14:textId="4898C8E4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DC239A" w14:textId="14525638" w:rsidR="00257602" w:rsidRPr="00783775" w:rsidRDefault="00257602" w:rsidP="00257602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Krūmo pasodinimas ar persodinimas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E9725" w14:textId="152F5C0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C3C" w14:textId="54F2107B" w:rsidR="00257602" w:rsidRPr="00783775" w:rsidRDefault="00257602" w:rsidP="00257602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31,26 + sąskaita už augalą</w:t>
            </w:r>
          </w:p>
        </w:tc>
      </w:tr>
      <w:tr w:rsidR="00704AF3" w:rsidRPr="007D3336" w14:paraId="1227BCF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1120" w14:textId="71C7A17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2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DF95A" w14:textId="234D5843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 kamieną prilaikančių kuolų įrengimas, medžio ūglio įtvirtinimas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CDF0" w14:textId="693FC20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44D" w14:textId="4E036F84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19,59</w:t>
            </w:r>
          </w:p>
        </w:tc>
      </w:tr>
      <w:tr w:rsidR="00704AF3" w:rsidRPr="007D3336" w14:paraId="7BD8420E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1E64" w14:textId="4BCBE16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3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0E15F" w14:textId="6B5121BB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Ravėjimas aplink medį, krūmą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E2BF20" w14:textId="2287F68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D849" w14:textId="550A3D30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2,14</w:t>
            </w:r>
          </w:p>
        </w:tc>
      </w:tr>
      <w:tr w:rsidR="00704AF3" w:rsidRPr="007D3336" w14:paraId="5BD120C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29F1" w14:textId="30FC353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4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A8DAD2" w14:textId="43536B1C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laistymas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F5CB7" w14:textId="7240ED7B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BB0" w14:textId="3FE37F7F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2,45</w:t>
            </w:r>
          </w:p>
        </w:tc>
      </w:tr>
      <w:tr w:rsidR="00704AF3" w:rsidRPr="007D3336" w14:paraId="1BCD42FD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872D" w14:textId="2AC72B9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5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69433" w14:textId="0D5E6139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tręšimas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053FB" w14:textId="78C48E3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36E" w14:textId="2790AAE6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2,64</w:t>
            </w:r>
          </w:p>
        </w:tc>
      </w:tr>
      <w:tr w:rsidR="00704AF3" w:rsidRPr="007D3336" w14:paraId="3EEDF1D8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98C" w14:textId="12A872DA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3.2</w:t>
            </w:r>
            <w:r w:rsidR="00257602" w:rsidRPr="00783775">
              <w:rPr>
                <w:sz w:val="22"/>
                <w:szCs w:val="22"/>
              </w:rPr>
              <w:t>6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AE0CE5" w14:textId="33B4EF06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Medžio, krūmo purškimas cheminėmis medžiagomis nuo ligų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6709" w14:textId="3F4278F2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6CE" w14:textId="7426A57E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5,41</w:t>
            </w:r>
          </w:p>
        </w:tc>
      </w:tr>
      <w:tr w:rsidR="00704AF3" w:rsidRPr="007D3336" w14:paraId="29229D2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F111" w14:textId="4A9636E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lastRenderedPageBreak/>
              <w:t>3.2</w:t>
            </w:r>
            <w:r w:rsidR="00257602" w:rsidRPr="00783775">
              <w:rPr>
                <w:sz w:val="22"/>
                <w:szCs w:val="22"/>
              </w:rPr>
              <w:t>7</w:t>
            </w:r>
            <w:r w:rsidRPr="00783775">
              <w:rPr>
                <w:sz w:val="22"/>
                <w:szCs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5F9D5" w14:textId="02B7FC37" w:rsidR="00704AF3" w:rsidRPr="00783775" w:rsidRDefault="00704AF3" w:rsidP="00704AF3">
            <w:pPr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Laužavietės įrengimas, malkų užkrovimas, liekanų sutvarkymas, laužavietės išardymas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E465B" w14:textId="6753743D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F312" w14:textId="079F3317" w:rsidR="00704AF3" w:rsidRPr="00783775" w:rsidRDefault="00704AF3" w:rsidP="00704AF3">
            <w:pPr>
              <w:jc w:val="center"/>
              <w:rPr>
                <w:sz w:val="22"/>
                <w:szCs w:val="22"/>
              </w:rPr>
            </w:pPr>
            <w:r w:rsidRPr="00783775">
              <w:rPr>
                <w:sz w:val="22"/>
                <w:szCs w:val="22"/>
              </w:rPr>
              <w:t>110,69</w:t>
            </w:r>
          </w:p>
        </w:tc>
      </w:tr>
      <w:tr w:rsidR="00C66F09" w:rsidRPr="007D3336" w14:paraId="5DB241E2" w14:textId="77777777" w:rsidTr="00A04018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6291" w14:textId="0AC172D2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3.28.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4D88" w14:textId="76703D44" w:rsidR="00C66F09" w:rsidRPr="007531DD" w:rsidRDefault="00C66F09" w:rsidP="00704AF3">
            <w:pPr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Nulaužtų šakų nuo vieno medžio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9C691" w14:textId="7777777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 vnt.</w:t>
            </w:r>
          </w:p>
          <w:p w14:paraId="38E95A29" w14:textId="764FC5B7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531" w14:textId="45F25E88" w:rsidR="00C66F09" w:rsidRPr="007531DD" w:rsidRDefault="00C66F09" w:rsidP="00704AF3">
            <w:pPr>
              <w:jc w:val="center"/>
              <w:rPr>
                <w:sz w:val="22"/>
                <w:szCs w:val="22"/>
              </w:rPr>
            </w:pPr>
            <w:r w:rsidRPr="007531DD">
              <w:rPr>
                <w:sz w:val="22"/>
                <w:szCs w:val="22"/>
              </w:rPr>
              <w:t>19,</w:t>
            </w:r>
            <w:r w:rsidR="00867967" w:rsidRPr="007531DD">
              <w:rPr>
                <w:sz w:val="22"/>
                <w:szCs w:val="22"/>
              </w:rPr>
              <w:t>59</w:t>
            </w:r>
          </w:p>
        </w:tc>
      </w:tr>
      <w:tr w:rsidR="00CE4C38" w:rsidRPr="007D3336" w14:paraId="1F9A6B55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9F98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D607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Vandens telkinių, pakrančių priežiūra</w:t>
            </w:r>
          </w:p>
        </w:tc>
      </w:tr>
      <w:tr w:rsidR="00CE4C38" w:rsidRPr="007D3336" w14:paraId="0DA76E99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54E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9DE29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augalų šienavimas / surinkimas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A63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22662" w14:textId="6DC29F0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34,58</w:t>
            </w:r>
          </w:p>
        </w:tc>
      </w:tr>
      <w:tr w:rsidR="00CE4C38" w:rsidRPr="007D3336" w14:paraId="45487A7D" w14:textId="77777777" w:rsidTr="00364715">
        <w:trPr>
          <w:trHeight w:val="3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3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371D0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Vandens augmenijos tvarkymas krante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07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DDB6" w14:textId="5E5B06B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8,44</w:t>
            </w:r>
          </w:p>
        </w:tc>
      </w:tr>
      <w:tr w:rsidR="00CE4C38" w:rsidRPr="007D3336" w14:paraId="4446FFD5" w14:textId="77777777" w:rsidTr="00364715">
        <w:trPr>
          <w:trHeight w:val="3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F26B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A0A8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Viešųjų erdvių infrastruktūros priežiūra</w:t>
            </w:r>
          </w:p>
        </w:tc>
      </w:tr>
      <w:tr w:rsidR="00CE4C38" w:rsidRPr="007D3336" w14:paraId="063A8B34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6E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833ED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Šiukšlių surinkimas iš šiukšliadėžių, pastatytų viešose vietose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FC5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7483" w14:textId="651D5F0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1,39</w:t>
            </w:r>
          </w:p>
        </w:tc>
      </w:tr>
      <w:tr w:rsidR="00CE4C38" w:rsidRPr="007D3336" w14:paraId="1D9FC51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3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41C3" w14:textId="4E4C3558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Šunų ekskrementams skirtų šiukšliadėžių aptarnavimas</w:t>
            </w:r>
            <w:r w:rsidR="007531DD" w:rsidRPr="007531DD">
              <w:rPr>
                <w:b/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DB20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293E0" w14:textId="32D3E43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1,51</w:t>
            </w:r>
          </w:p>
        </w:tc>
      </w:tr>
      <w:tr w:rsidR="00CE4C38" w:rsidRPr="007D3336" w14:paraId="032C394D" w14:textId="77777777" w:rsidTr="00364715">
        <w:trPr>
          <w:trHeight w:val="3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0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9D232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Šiukšliadėžių išplovimas ir dezinfekavimas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7B3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FD507" w14:textId="05E5F250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1,17</w:t>
            </w:r>
          </w:p>
        </w:tc>
      </w:tr>
      <w:tr w:rsidR="00CE4C38" w:rsidRPr="007D3336" w14:paraId="4BB9DCE7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4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42F61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Automobilio su aukšto slėgio plovimo stotele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A616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752A1" w14:textId="618D97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14,51</w:t>
            </w:r>
          </w:p>
        </w:tc>
      </w:tr>
      <w:tr w:rsidR="00CE4C38" w:rsidRPr="007D3336" w14:paraId="7342F773" w14:textId="77777777" w:rsidTr="00364715">
        <w:trPr>
          <w:trHeight w:val="3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71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842D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kepsninės priežiūra ir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DDA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A482" w14:textId="0FFE56DA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3,95</w:t>
            </w:r>
          </w:p>
        </w:tc>
      </w:tr>
      <w:tr w:rsidR="00CE4C38" w:rsidRPr="007D3336" w14:paraId="79EACC83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8361" w14:textId="530E2DA9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5F7AE" w14:textId="77777777" w:rsidR="00EA59F2" w:rsidRPr="007D3336" w:rsidRDefault="00CE4C38" w:rsidP="00E61B0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Mažosios architektūros elementų, sporto įrenginių, dangų, tvorų,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56E14" w14:textId="61FA8F00" w:rsidR="00EA59F2" w:rsidRPr="007D3336" w:rsidRDefault="00CE4C38" w:rsidP="00A83FE5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CB780" w14:textId="2B56A3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</w:t>
            </w:r>
            <w:r w:rsidR="00DE56E0">
              <w:rPr>
                <w:sz w:val="22"/>
                <w:szCs w:val="22"/>
              </w:rPr>
              <w:t>8</w:t>
            </w:r>
            <w:r w:rsidRPr="007D3336">
              <w:rPr>
                <w:sz w:val="22"/>
                <w:szCs w:val="22"/>
              </w:rPr>
              <w:t>,</w:t>
            </w:r>
            <w:r w:rsidR="00DE56E0">
              <w:rPr>
                <w:sz w:val="22"/>
                <w:szCs w:val="22"/>
              </w:rPr>
              <w:t>64</w:t>
            </w:r>
            <w:r w:rsidRPr="007D3336">
              <w:rPr>
                <w:sz w:val="22"/>
                <w:szCs w:val="22"/>
              </w:rPr>
              <w:t xml:space="preserve"> +</w:t>
            </w:r>
          </w:p>
          <w:p w14:paraId="19089939" w14:textId="77777777" w:rsidR="00EA59F2" w:rsidRPr="007D3336" w:rsidRDefault="00CE4C38" w:rsidP="00E61B0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sąskaita už medžiagas</w:t>
            </w:r>
          </w:p>
        </w:tc>
      </w:tr>
      <w:tr w:rsidR="00CE4C38" w:rsidRPr="007D3336" w14:paraId="7F89090B" w14:textId="77777777" w:rsidTr="00364715">
        <w:trPr>
          <w:trHeight w:val="33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AF42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3F9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Aikštynų su įranga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115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E2B1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510804C0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E175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2617" w14:textId="41DC2FF9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 aikštelės </w:t>
            </w:r>
            <w:r>
              <w:rPr>
                <w:sz w:val="22"/>
                <w:szCs w:val="22"/>
              </w:rPr>
              <w:t>techninė priežiūra atliekant profilaktikos darbus ir kasmetinė patikra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BF900" w14:textId="37292D6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5B20" w14:textId="77777777" w:rsidR="00CE4C38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 +</w:t>
            </w:r>
          </w:p>
          <w:p w14:paraId="3C20CA92" w14:textId="77777777" w:rsidR="00CE4C38" w:rsidRPr="00364715" w:rsidRDefault="00CE4C38" w:rsidP="00C6564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sertifikuotos įmonės sąskaita už kasmetinės patikros paslaugą</w:t>
            </w:r>
          </w:p>
        </w:tc>
      </w:tr>
      <w:tr w:rsidR="00CE4C38" w:rsidRPr="007D3336" w14:paraId="0861C583" w14:textId="77777777" w:rsidTr="001A4E1A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F0E" w14:textId="77777777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25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Vaikų žaidimų, sporto aikštelės, </w:t>
            </w:r>
            <w:r>
              <w:rPr>
                <w:sz w:val="22"/>
                <w:szCs w:val="22"/>
              </w:rPr>
              <w:t>vizualinė apžiūra, rankinis išvalymas, sąšlavų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B2B3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3849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</w:tr>
      <w:tr w:rsidR="00CE4C38" w:rsidRPr="007D3336" w14:paraId="42CEC4CB" w14:textId="77777777" w:rsidTr="00364715">
        <w:trPr>
          <w:trHeight w:val="48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85B" w14:textId="7C506318" w:rsidR="00CE4C38" w:rsidRPr="00EE78E9" w:rsidRDefault="00CE4C38" w:rsidP="00C65642">
            <w:pPr>
              <w:jc w:val="center"/>
              <w:rPr>
                <w:sz w:val="22"/>
                <w:szCs w:val="22"/>
              </w:rPr>
            </w:pPr>
            <w:r w:rsidRPr="00EE78E9">
              <w:rPr>
                <w:sz w:val="22"/>
                <w:szCs w:val="22"/>
              </w:rPr>
              <w:t>5.7.3.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2E383" w14:textId="38861C46" w:rsidR="00CE4C38" w:rsidRPr="007D3336" w:rsidRDefault="00CE4C38" w:rsidP="00C656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Sporto aikštelės, treniruoklių vietos techninė priežiūra, atliekant profilaktikos darbus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F0B3A" w14:textId="7CDB18B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EACF9" w14:textId="0BF783C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43,47</w:t>
            </w:r>
          </w:p>
        </w:tc>
      </w:tr>
      <w:tr w:rsidR="00CE4C38" w:rsidRPr="007D3336" w14:paraId="51A63164" w14:textId="77777777" w:rsidTr="00364715">
        <w:trPr>
          <w:trHeight w:val="36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6ECC" w14:textId="77777777" w:rsidR="00CE4C38" w:rsidRPr="007D3336" w:rsidRDefault="00CE4C38" w:rsidP="00C65642">
            <w:pPr>
              <w:jc w:val="center"/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6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753CA" w14:textId="77777777" w:rsidR="00CE4C38" w:rsidRPr="007D3336" w:rsidRDefault="00CE4C38" w:rsidP="00C65642">
            <w:pPr>
              <w:rPr>
                <w:b/>
                <w:strike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Sanitarinė miesto priežiūra</w:t>
            </w:r>
          </w:p>
        </w:tc>
      </w:tr>
      <w:tr w:rsidR="00CE4C38" w:rsidRPr="007D3336" w14:paraId="20A6E608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AE5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6.1.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9C705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Gatvių valymo atliekų, sąšlavų, </w:t>
            </w:r>
            <w:r>
              <w:rPr>
                <w:sz w:val="22"/>
                <w:szCs w:val="22"/>
              </w:rPr>
              <w:t xml:space="preserve">atliekų iš nelegalių šiukšlynų </w:t>
            </w:r>
            <w:r w:rsidRPr="007D3336">
              <w:rPr>
                <w:sz w:val="22"/>
                <w:szCs w:val="22"/>
              </w:rPr>
              <w:t>surinkimas ir išvežimas į sąvartyną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50A6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199" w14:textId="2CBD20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63,16 +</w:t>
            </w:r>
          </w:p>
          <w:p w14:paraId="6EC542F7" w14:textId="1C65BE8E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4A780F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94C0" w14:textId="6E98FC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6.2.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E6D6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Nelegalaus šiukšlyno tvarkymas rankiniu būdu (atliekų surinkimas užterštoje teritorijoje)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7F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žm.</w:t>
            </w:r>
            <w:r w:rsidR="003B30A1">
              <w:rPr>
                <w:sz w:val="22"/>
                <w:szCs w:val="22"/>
                <w:lang w:val="en-US"/>
              </w:rPr>
              <w:t xml:space="preserve"> </w:t>
            </w:r>
            <w:r w:rsidRPr="007D3336">
              <w:rPr>
                <w:sz w:val="22"/>
                <w:szCs w:val="22"/>
                <w:lang w:val="en-US"/>
              </w:rPr>
              <w:t>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8692F" w14:textId="7E16EACE" w:rsidR="00CE4C38" w:rsidRPr="007D3336" w:rsidRDefault="00CE4C38" w:rsidP="00C65642">
            <w:pPr>
              <w:jc w:val="center"/>
              <w:rPr>
                <w:bCs/>
                <w:sz w:val="22"/>
                <w:szCs w:val="22"/>
              </w:rPr>
            </w:pPr>
            <w:r w:rsidRPr="007D3336">
              <w:rPr>
                <w:bCs/>
                <w:sz w:val="22"/>
                <w:szCs w:val="22"/>
              </w:rPr>
              <w:t>13,53</w:t>
            </w:r>
          </w:p>
        </w:tc>
      </w:tr>
      <w:tr w:rsidR="00CE4C38" w:rsidRPr="007D3336" w14:paraId="3D1278FB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FD33" w14:textId="503ACB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6.3.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398B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Biologiškai skaidžių atliekų surinkimas ir išvežimas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79DBF" w14:textId="77777777" w:rsidR="00CE4C38" w:rsidRDefault="00CE4C38" w:rsidP="00C65642">
            <w:pPr>
              <w:jc w:val="center"/>
              <w:rPr>
                <w:sz w:val="22"/>
                <w:szCs w:val="22"/>
                <w:lang w:val="en-US"/>
              </w:rPr>
            </w:pPr>
            <w:r w:rsidRPr="007D3336">
              <w:rPr>
                <w:sz w:val="22"/>
                <w:szCs w:val="22"/>
                <w:lang w:val="en-US"/>
              </w:rPr>
              <w:t>1 t</w:t>
            </w:r>
          </w:p>
          <w:p w14:paraId="737B715D" w14:textId="77777777" w:rsidR="00C8010F" w:rsidRPr="007D3336" w:rsidRDefault="00C8010F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58D18" w14:textId="7A9C339F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 xml:space="preserve">95,96 </w:t>
            </w:r>
          </w:p>
        </w:tc>
      </w:tr>
      <w:tr w:rsidR="00CE4C38" w:rsidRPr="007D3336" w14:paraId="5B9E50F3" w14:textId="77777777" w:rsidTr="00364715">
        <w:trPr>
          <w:trHeight w:val="600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15EB" w14:textId="55755F1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6.4.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D9EF5" w14:textId="77777777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Naudotų bešeimininkių padangų surinkimas, jų sandėliavimas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48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960" w14:textId="12CDA07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143,80 +</w:t>
            </w:r>
          </w:p>
          <w:p w14:paraId="2231628C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20140A26" w14:textId="77777777" w:rsidTr="00364715">
        <w:trPr>
          <w:trHeight w:val="49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6E0A" w14:textId="7590D3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6.5.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E67D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Pavojingų bešeimininkių atliekų surinkimas ir sutvarkymas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DC98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B658" w14:textId="1243D9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53,58 +</w:t>
            </w:r>
          </w:p>
          <w:p w14:paraId="7268230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0A0982DC" w14:textId="77777777" w:rsidTr="00364715">
        <w:trPr>
          <w:trHeight w:val="5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88D" w14:textId="4FED7E2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6.6.</w:t>
            </w:r>
          </w:p>
        </w:tc>
        <w:tc>
          <w:tcPr>
            <w:tcW w:w="4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D6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Biologiškai skaidžių atliekų išvežimas iš miesto teritorijos didžiatūriais konteineriais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BA09" w14:textId="2CA9564C" w:rsidR="00C8010F" w:rsidRPr="00C8010F" w:rsidRDefault="00C8010F" w:rsidP="00A83FE5">
            <w:pPr>
              <w:jc w:val="center"/>
              <w:rPr>
                <w:sz w:val="22"/>
                <w:szCs w:val="22"/>
              </w:rPr>
            </w:pPr>
            <w:r w:rsidRPr="00C8010F">
              <w:rPr>
                <w:sz w:val="22"/>
                <w:szCs w:val="22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9D1F" w14:textId="650CD290" w:rsidR="00CE4C38" w:rsidRPr="00364715" w:rsidRDefault="00CE4C38" w:rsidP="00A83FE5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61,77</w:t>
            </w:r>
          </w:p>
        </w:tc>
      </w:tr>
      <w:tr w:rsidR="00CE4C38" w:rsidRPr="007D3336" w14:paraId="77D7C1B2" w14:textId="77777777" w:rsidTr="00364715">
        <w:trPr>
          <w:trHeight w:val="35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E82C" w14:textId="37F6D3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0A6F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iCs/>
                <w:sz w:val="22"/>
                <w:szCs w:val="22"/>
              </w:rPr>
              <w:t>Teritorijų priežiūra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45E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3FE1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C88B7F9" w14:textId="77777777" w:rsidTr="00364715">
        <w:trPr>
          <w:trHeight w:val="4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C7D8" w14:textId="64A463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57ED0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Važiuojamosios dalies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EC72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A277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7FA7571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D10E" w14:textId="119A879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EDAD5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E19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33663" w14:textId="59B60B6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3,08</w:t>
            </w:r>
          </w:p>
        </w:tc>
      </w:tr>
      <w:tr w:rsidR="00CE4C38" w:rsidRPr="007D3336" w14:paraId="791A5A00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4518" w14:textId="37E02D6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F89C8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56C0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E7FD1" w14:textId="2E3BCBF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1,41</w:t>
            </w:r>
          </w:p>
        </w:tc>
      </w:tr>
      <w:tr w:rsidR="00CE4C38" w:rsidRPr="007D3336" w14:paraId="092420B6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B37B" w14:textId="470BEDD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6.7.2.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1245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dviračių ir pėsčiųjų takų, aikščių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CE3D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C10F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29014A76" w14:textId="77777777" w:rsidTr="00364715">
        <w:trPr>
          <w:trHeight w:val="29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ABCD" w14:textId="0FD4AC7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AE7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FE0A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A1CD8" w14:textId="6CE9C19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2,17</w:t>
            </w:r>
          </w:p>
        </w:tc>
      </w:tr>
      <w:tr w:rsidR="00CE4C38" w:rsidRPr="007D3336" w14:paraId="0431AB6C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48FD" w14:textId="5EB4FF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ED9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6D33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BDE4" w14:textId="60B6A66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1,05</w:t>
            </w:r>
          </w:p>
        </w:tc>
      </w:tr>
      <w:tr w:rsidR="00CE4C38" w:rsidRPr="007D3336" w14:paraId="35D9457C" w14:textId="77777777" w:rsidTr="00364715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EAD" w14:textId="5A1B6A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1BE6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Laiptų valymas</w:t>
            </w:r>
            <w:r>
              <w:rPr>
                <w:sz w:val="22"/>
                <w:szCs w:val="22"/>
                <w:vertAlign w:val="superscript"/>
              </w:rPr>
              <w:t>*</w:t>
            </w:r>
            <w:r w:rsidRPr="007D3336">
              <w:rPr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2D1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9B2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0DDA3021" w14:textId="77777777" w:rsidTr="00364715">
        <w:trPr>
          <w:trHeight w:val="2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252" w14:textId="68C5449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DB08B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AAE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3E35" w14:textId="72E56BE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5,12</w:t>
            </w:r>
          </w:p>
        </w:tc>
      </w:tr>
      <w:tr w:rsidR="00CE4C38" w:rsidRPr="007D3336" w14:paraId="4A93A977" w14:textId="77777777" w:rsidTr="00364715">
        <w:trPr>
          <w:trHeight w:val="2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104C" w14:textId="6669AAA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F0D3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9B7D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00EF" w14:textId="7EC5916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2,56</w:t>
            </w:r>
          </w:p>
        </w:tc>
      </w:tr>
      <w:tr w:rsidR="00CE4C38" w:rsidRPr="007D3336" w14:paraId="7C8D9DE2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F80" w14:textId="7C670A9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4701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Nuolatos neprižiūrimų šaligatvių, takų, aikščių ir kt. teritorijų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D5DA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F9396" w14:textId="180ECA8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8,82</w:t>
            </w:r>
          </w:p>
        </w:tc>
      </w:tr>
      <w:tr w:rsidR="00CE4C38" w:rsidRPr="007D3336" w14:paraId="093A68AC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D060" w14:textId="0A7C7E6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D4A8" w14:textId="650900D7" w:rsidR="00CE4C38" w:rsidRPr="00364715" w:rsidRDefault="00CE4C38" w:rsidP="00C8010F">
            <w:pPr>
              <w:jc w:val="both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Šaligatvių, pėsčiųjų takų, aikščių ir kt. teritorijų barstymas smėlio chloridų mišiniu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0C7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3BF8" w14:textId="25721B6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1,87</w:t>
            </w:r>
          </w:p>
        </w:tc>
      </w:tr>
      <w:tr w:rsidR="00CE4C38" w:rsidRPr="007D3336" w14:paraId="63981215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E37" w14:textId="2591724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59282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Šaligatvių, takų, aikštelių su nepatobulinta danga (žvyro, skaldos ir pan.) valymas: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2467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0B4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3D22AA06" w14:textId="77777777" w:rsidTr="00364715">
        <w:trPr>
          <w:trHeight w:val="19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9C6C" w14:textId="57DA6C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D1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6BA6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E3F" w14:textId="71721EDF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3,25</w:t>
            </w:r>
          </w:p>
        </w:tc>
      </w:tr>
      <w:tr w:rsidR="00CE4C38" w:rsidRPr="007D3336" w14:paraId="60009C54" w14:textId="77777777" w:rsidTr="00364715">
        <w:trPr>
          <w:trHeight w:val="2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786D" w14:textId="421753C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DC0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761F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537D" w14:textId="13F5385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1,46</w:t>
            </w:r>
          </w:p>
        </w:tc>
      </w:tr>
      <w:tr w:rsidR="00CE4C38" w:rsidRPr="007D3336" w14:paraId="01A3A5EE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C05" w14:textId="417EDC3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6.7.7.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765B3" w14:textId="48815E13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Pėsčiųjų tiltų, aikštelių</w:t>
            </w:r>
            <w:r>
              <w:rPr>
                <w:sz w:val="22"/>
                <w:szCs w:val="22"/>
              </w:rPr>
              <w:t xml:space="preserve"> su medine danga valymas,</w:t>
            </w:r>
            <w:r w:rsidRPr="007D33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barstymas smėliu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7278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55BE7" w14:textId="3AD2DA76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246EB6">
              <w:rPr>
                <w:sz w:val="22"/>
                <w:szCs w:val="22"/>
              </w:rPr>
              <w:t>8,40</w:t>
            </w:r>
          </w:p>
        </w:tc>
      </w:tr>
      <w:tr w:rsidR="00CE4C38" w:rsidRPr="007D3336" w14:paraId="55BB7237" w14:textId="77777777" w:rsidTr="00364715">
        <w:trPr>
          <w:trHeight w:val="5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5C6C" w14:textId="4613A859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8795" w14:textId="77777777" w:rsidR="00CE4C38" w:rsidRPr="00364715" w:rsidRDefault="00CE4C38" w:rsidP="00C65642">
            <w:pPr>
              <w:jc w:val="both"/>
              <w:rPr>
                <w:sz w:val="22"/>
                <w:vertAlign w:val="superscript"/>
              </w:rPr>
            </w:pPr>
            <w:r w:rsidRPr="007D3336">
              <w:rPr>
                <w:sz w:val="22"/>
                <w:szCs w:val="22"/>
              </w:rPr>
              <w:t>Atskirų šiukšlių rinkimas; želdinių valymas (šiukšlių, šakų išrinkimas)</w:t>
            </w:r>
            <w:r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372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56DE" w14:textId="7B2E43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0,45</w:t>
            </w:r>
          </w:p>
        </w:tc>
      </w:tr>
      <w:tr w:rsidR="00CE4C38" w:rsidRPr="007D3336" w14:paraId="782B02F6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3A8" w14:textId="38D16EC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6.7.9.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82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Žolės naikinimas cheminėmis priemonėmis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7F6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164F7" w14:textId="55938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6,09</w:t>
            </w:r>
          </w:p>
        </w:tc>
      </w:tr>
      <w:tr w:rsidR="007531DD" w:rsidRPr="007D3336" w14:paraId="381A14D5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D349" w14:textId="59A0E44D" w:rsidR="007531DD" w:rsidRPr="007531DD" w:rsidRDefault="007531DD" w:rsidP="00C656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6.7.10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7243" w14:textId="6C372517" w:rsidR="007531DD" w:rsidRPr="007531DD" w:rsidRDefault="007531DD" w:rsidP="00C656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Žolės pašalinimas nuo šaligatvių trimeriu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268B" w14:textId="2E0D883F" w:rsidR="007531DD" w:rsidRPr="007531DD" w:rsidRDefault="007531DD" w:rsidP="00C65642">
            <w:pPr>
              <w:jc w:val="center"/>
              <w:rPr>
                <w:b/>
                <w:sz w:val="22"/>
                <w:szCs w:val="22"/>
              </w:rPr>
            </w:pPr>
            <w:r w:rsidRPr="007531DD">
              <w:rPr>
                <w:b/>
                <w:sz w:val="22"/>
                <w:szCs w:val="22"/>
              </w:rPr>
              <w:t>Eur/100 m</w:t>
            </w:r>
            <w:r w:rsidRPr="007531DD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E70CB" w14:textId="1E87783E" w:rsidR="007531DD" w:rsidRPr="007531DD" w:rsidRDefault="007531DD" w:rsidP="00C65642">
            <w:pPr>
              <w:jc w:val="center"/>
              <w:rPr>
                <w:b/>
                <w:sz w:val="22"/>
                <w:szCs w:val="22"/>
              </w:rPr>
            </w:pPr>
            <w:r w:rsidRPr="007531DD">
              <w:rPr>
                <w:b/>
                <w:sz w:val="22"/>
                <w:szCs w:val="22"/>
              </w:rPr>
              <w:t>19,25</w:t>
            </w:r>
          </w:p>
        </w:tc>
      </w:tr>
      <w:tr w:rsidR="007531DD" w:rsidRPr="007D3336" w14:paraId="71004853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C70" w14:textId="52988368" w:rsidR="007531DD" w:rsidRPr="006A4944" w:rsidRDefault="007531DD" w:rsidP="00C65642">
            <w:pPr>
              <w:jc w:val="center"/>
              <w:rPr>
                <w:b/>
                <w:sz w:val="22"/>
                <w:szCs w:val="22"/>
              </w:rPr>
            </w:pPr>
            <w:r w:rsidRPr="006A4944">
              <w:rPr>
                <w:b/>
                <w:sz w:val="22"/>
                <w:szCs w:val="22"/>
              </w:rPr>
              <w:t>6.7.11.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A7B59" w14:textId="5F472B18" w:rsidR="007531DD" w:rsidRPr="006A4944" w:rsidRDefault="007531DD" w:rsidP="00C65642">
            <w:pPr>
              <w:jc w:val="both"/>
              <w:rPr>
                <w:b/>
                <w:sz w:val="22"/>
                <w:szCs w:val="22"/>
              </w:rPr>
            </w:pPr>
            <w:r w:rsidRPr="006A4944">
              <w:rPr>
                <w:b/>
                <w:sz w:val="22"/>
                <w:szCs w:val="22"/>
              </w:rPr>
              <w:t xml:space="preserve">Brigadiniu būdu organizuojamų įvairių apleistų miesto vietų valymo darbų atlikimas </w:t>
            </w:r>
            <w:r w:rsidR="006A4944" w:rsidRPr="006A4944">
              <w:rPr>
                <w:b/>
                <w:sz w:val="22"/>
                <w:szCs w:val="22"/>
              </w:rPr>
              <w:t>vasaros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C3D3" w14:textId="3C26F080" w:rsidR="007531DD" w:rsidRPr="007D3336" w:rsidRDefault="006A4944" w:rsidP="00C65642">
            <w:pPr>
              <w:jc w:val="center"/>
              <w:rPr>
                <w:sz w:val="22"/>
                <w:szCs w:val="22"/>
              </w:rPr>
            </w:pPr>
            <w:r w:rsidRPr="007531DD">
              <w:rPr>
                <w:b/>
                <w:sz w:val="22"/>
                <w:szCs w:val="22"/>
              </w:rPr>
              <w:t>Eur/100 m</w:t>
            </w:r>
            <w:r w:rsidRPr="007531DD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73BDC" w14:textId="270472BA" w:rsidR="007531DD" w:rsidRPr="006A4944" w:rsidRDefault="006A4944" w:rsidP="00C65642">
            <w:pPr>
              <w:jc w:val="center"/>
              <w:rPr>
                <w:b/>
                <w:sz w:val="22"/>
                <w:szCs w:val="22"/>
              </w:rPr>
            </w:pPr>
            <w:r w:rsidRPr="006A4944">
              <w:rPr>
                <w:b/>
                <w:sz w:val="22"/>
                <w:szCs w:val="22"/>
              </w:rPr>
              <w:t>17,61</w:t>
            </w:r>
          </w:p>
        </w:tc>
      </w:tr>
      <w:tr w:rsidR="007531DD" w:rsidRPr="007D3336" w14:paraId="7744EAAD" w14:textId="77777777" w:rsidTr="00364715">
        <w:trPr>
          <w:trHeight w:val="3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4833" w14:textId="6A146768" w:rsidR="007531DD" w:rsidRPr="006A4944" w:rsidRDefault="006A4944" w:rsidP="00C65642">
            <w:pPr>
              <w:jc w:val="center"/>
              <w:rPr>
                <w:b/>
                <w:sz w:val="22"/>
                <w:szCs w:val="22"/>
              </w:rPr>
            </w:pPr>
            <w:r w:rsidRPr="006A4944">
              <w:rPr>
                <w:b/>
                <w:sz w:val="22"/>
                <w:szCs w:val="22"/>
              </w:rPr>
              <w:t>6.7.12.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7D3" w14:textId="0F67974E" w:rsidR="007531DD" w:rsidRPr="006A4944" w:rsidRDefault="006A4944" w:rsidP="00C65642">
            <w:pPr>
              <w:jc w:val="both"/>
              <w:rPr>
                <w:b/>
                <w:sz w:val="22"/>
                <w:szCs w:val="22"/>
              </w:rPr>
            </w:pPr>
            <w:r w:rsidRPr="006A4944">
              <w:rPr>
                <w:b/>
                <w:sz w:val="22"/>
                <w:szCs w:val="22"/>
              </w:rPr>
              <w:t>Brigadiniu būdu organizuojamų įvairių apleistų miesto vietų valymo darbų atlikimas žiemos sezonu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4F7B0" w14:textId="3CE54035" w:rsidR="007531DD" w:rsidRPr="007D3336" w:rsidRDefault="006A4944" w:rsidP="00C65642">
            <w:pPr>
              <w:jc w:val="center"/>
              <w:rPr>
                <w:sz w:val="22"/>
                <w:szCs w:val="22"/>
              </w:rPr>
            </w:pPr>
            <w:r w:rsidRPr="007531DD">
              <w:rPr>
                <w:b/>
                <w:sz w:val="22"/>
                <w:szCs w:val="22"/>
              </w:rPr>
              <w:t>Eur/100 m</w:t>
            </w:r>
            <w:r w:rsidRPr="007531DD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EF334" w14:textId="1222C6EE" w:rsidR="007531DD" w:rsidRPr="006A4944" w:rsidRDefault="006A4944" w:rsidP="00C65642">
            <w:pPr>
              <w:jc w:val="center"/>
              <w:rPr>
                <w:b/>
                <w:sz w:val="22"/>
                <w:szCs w:val="22"/>
              </w:rPr>
            </w:pPr>
            <w:r w:rsidRPr="006A4944">
              <w:rPr>
                <w:b/>
                <w:sz w:val="22"/>
                <w:szCs w:val="22"/>
              </w:rPr>
              <w:t>25,02</w:t>
            </w:r>
          </w:p>
        </w:tc>
      </w:tr>
      <w:tr w:rsidR="00CE4C38" w:rsidRPr="007D3336" w14:paraId="308B411B" w14:textId="77777777" w:rsidTr="00364715">
        <w:trPr>
          <w:trHeight w:val="26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9027" w14:textId="17C0721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FFA83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Viešųjų tualetų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A655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3D8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7699F9F4" w14:textId="77777777" w:rsidTr="00364715">
        <w:trPr>
          <w:trHeight w:val="70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336" w14:textId="4CE4B27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C69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Mūrinis, su inžineriniais tinklais (Vilniaus g. 2A)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5579B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EF13" w14:textId="7CA06E1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2 883,59 + </w:t>
            </w:r>
          </w:p>
          <w:p w14:paraId="2A7F7436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sąskaitos už komunalines paslaugas</w:t>
            </w:r>
          </w:p>
        </w:tc>
      </w:tr>
      <w:tr w:rsidR="00CE4C38" w:rsidRPr="007D3336" w14:paraId="5501E3AD" w14:textId="77777777" w:rsidTr="00364715">
        <w:trPr>
          <w:trHeight w:val="52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0AA4" w14:textId="31ABDB18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F8F0" w14:textId="2900FBDD" w:rsidR="00CE4C38" w:rsidRPr="007D3336" w:rsidRDefault="00CE4C38" w:rsidP="00C65642">
            <w:pPr>
              <w:rPr>
                <w:color w:val="FF0000"/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Viešojo stacionaraus tualeto su inžineriniais tinklais </w:t>
            </w:r>
            <w:r>
              <w:rPr>
                <w:sz w:val="22"/>
                <w:szCs w:val="22"/>
              </w:rPr>
              <w:t>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DF45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8FD6" w14:textId="25CB267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8,62</w:t>
            </w:r>
          </w:p>
        </w:tc>
      </w:tr>
      <w:tr w:rsidR="00CE4C38" w:rsidRPr="007D3336" w14:paraId="48FC3695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4302" w14:textId="7D8EE975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</w:t>
            </w:r>
            <w:r w:rsidRPr="00364715">
              <w:rPr>
                <w:color w:val="000000"/>
                <w:sz w:val="22"/>
              </w:rPr>
              <w:t>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716E" w14:textId="6B672D66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Stacionaraus lauko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F4A4C" w14:textId="77777777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22E70" w14:textId="70458D93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246EB6">
              <w:rPr>
                <w:color w:val="000000"/>
                <w:sz w:val="22"/>
                <w:szCs w:val="22"/>
              </w:rPr>
              <w:t>50,09</w:t>
            </w:r>
          </w:p>
        </w:tc>
      </w:tr>
      <w:tr w:rsidR="00CE4C38" w:rsidRPr="007D3336" w14:paraId="15CD893E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DF4E" w14:textId="77777777" w:rsidR="00CE4C38" w:rsidRPr="00246EB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246EB6">
              <w:rPr>
                <w:color w:val="000000"/>
                <w:sz w:val="22"/>
                <w:szCs w:val="22"/>
              </w:rPr>
              <w:t>6.8.4.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15965" w14:textId="3755336B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Stacionaraus lauko tualeto </w:t>
            </w:r>
            <w:r w:rsidR="00A83FE5">
              <w:rPr>
                <w:color w:val="000000"/>
                <w:sz w:val="22"/>
                <w:szCs w:val="22"/>
              </w:rPr>
              <w:t>priežiūra</w:t>
            </w:r>
            <w:r>
              <w:rPr>
                <w:color w:val="000000"/>
                <w:sz w:val="22"/>
                <w:szCs w:val="22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8262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9CBD4" w14:textId="5AA262D1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65,72</w:t>
            </w:r>
          </w:p>
        </w:tc>
      </w:tr>
      <w:tr w:rsidR="00CE4C38" w:rsidRPr="007D3336" w14:paraId="0FCDAE52" w14:textId="77777777" w:rsidTr="00364715">
        <w:trPr>
          <w:trHeight w:val="529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C181" w14:textId="22B5C8B0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6.</w:t>
            </w:r>
            <w:r w:rsidRPr="00246EB6">
              <w:rPr>
                <w:color w:val="000000"/>
                <w:sz w:val="22"/>
                <w:szCs w:val="22"/>
              </w:rPr>
              <w:t>8.5</w:t>
            </w:r>
            <w:r w:rsidRPr="00364715">
              <w:rPr>
                <w:color w:val="000000"/>
                <w:sz w:val="22"/>
              </w:rPr>
              <w:t>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A2B42" w14:textId="32E0DCD5" w:rsidR="00CE4C38" w:rsidRPr="00364715" w:rsidRDefault="00CE4C38" w:rsidP="00C65642">
            <w:pPr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>Biotualeto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A83FE5">
              <w:rPr>
                <w:color w:val="000000"/>
                <w:sz w:val="22"/>
                <w:szCs w:val="22"/>
              </w:rPr>
              <w:t xml:space="preserve">priežiūra </w:t>
            </w:r>
            <w:r>
              <w:rPr>
                <w:color w:val="000000"/>
                <w:sz w:val="22"/>
                <w:szCs w:val="22"/>
              </w:rPr>
              <w:t>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A6210" w14:textId="7784A97F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 w:rsidRPr="00364715">
              <w:rPr>
                <w:color w:val="000000"/>
                <w:sz w:val="22"/>
              </w:rPr>
              <w:t xml:space="preserve">1 </w:t>
            </w:r>
            <w:r>
              <w:rPr>
                <w:color w:val="000000"/>
                <w:sz w:val="22"/>
                <w:szCs w:val="22"/>
              </w:rPr>
              <w:t>kartas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C68C" w14:textId="37677056" w:rsidR="00CE4C38" w:rsidRPr="00364715" w:rsidRDefault="00CE4C38" w:rsidP="00C6564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55,40</w:t>
            </w:r>
          </w:p>
        </w:tc>
      </w:tr>
      <w:tr w:rsidR="00CE4C38" w:rsidRPr="007D3336" w14:paraId="75D7922A" w14:textId="77777777" w:rsidTr="00364715">
        <w:trPr>
          <w:trHeight w:val="5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1E0" w14:textId="164D6F2F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D1028" w14:textId="5D86484D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Biotualeto, lauko praustuvės pastatymas ar nuėmimas mieste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A9F2" w14:textId="03908AB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17378" w14:textId="5B255E2C" w:rsidR="00CE4C38" w:rsidRPr="007D3336" w:rsidRDefault="00DE56E0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="00CE4C38" w:rsidRPr="007D333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04</w:t>
            </w:r>
          </w:p>
        </w:tc>
      </w:tr>
      <w:tr w:rsidR="00CE4C38" w:rsidRPr="007D3336" w14:paraId="13DDCDDD" w14:textId="77777777" w:rsidTr="00364715">
        <w:trPr>
          <w:trHeight w:val="2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51B6" w14:textId="439AAED4" w:rsidR="00CE4C38" w:rsidRPr="00246EB6" w:rsidRDefault="00CE4C38" w:rsidP="00C65642">
            <w:pPr>
              <w:jc w:val="center"/>
              <w:rPr>
                <w:sz w:val="22"/>
                <w:szCs w:val="22"/>
              </w:rPr>
            </w:pPr>
            <w:r w:rsidRPr="00246EB6">
              <w:rPr>
                <w:sz w:val="22"/>
                <w:szCs w:val="22"/>
              </w:rPr>
              <w:t>6.8.7.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A814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Lauko tualeto duobės kapitalinis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2F5DB" w14:textId="6A3C38F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ED6A9" w14:textId="23626D3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413,43</w:t>
            </w:r>
          </w:p>
        </w:tc>
      </w:tr>
      <w:tr w:rsidR="00CE4C38" w:rsidRPr="007D3336" w14:paraId="7CC05839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612A" w14:textId="1205B3A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F65D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 (šuns, katės) laikinoji priežiūra: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E44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B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6AE2A3A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848E" w14:textId="7FC8BB4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B338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Bepriežiūrių, bešeimininkių gyvūnų</w:t>
            </w:r>
          </w:p>
          <w:p w14:paraId="68B5545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laikinosios globos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2006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52A22" w14:textId="52C51E1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4787,48</w:t>
            </w:r>
          </w:p>
        </w:tc>
      </w:tr>
      <w:tr w:rsidR="00CE4C38" w:rsidRPr="007D3336" w14:paraId="08237FD1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EAD" w14:textId="6F20DC2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DB0E4" w14:textId="5AA9D486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sugavimas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7DD96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BDA0" w14:textId="404B004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18,76</w:t>
            </w:r>
          </w:p>
        </w:tc>
      </w:tr>
      <w:tr w:rsidR="00CE4C38" w:rsidRPr="007D3336" w14:paraId="5C0BF8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1C7D" w14:textId="1857923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0BDA7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Bepriežiūrio, bešeimininkio gyvūno (šuns, katės) laikymas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88C21" w14:textId="729044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/</w:t>
            </w:r>
            <w:r w:rsidR="00A83FE5">
              <w:rPr>
                <w:sz w:val="22"/>
                <w:szCs w:val="22"/>
              </w:rPr>
              <w:t xml:space="preserve"> </w:t>
            </w:r>
            <w:r w:rsidRPr="007D3336">
              <w:rPr>
                <w:sz w:val="22"/>
                <w:szCs w:val="22"/>
              </w:rPr>
              <w:t>para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AD5F" w14:textId="23948582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1,14</w:t>
            </w:r>
          </w:p>
        </w:tc>
      </w:tr>
      <w:tr w:rsidR="00CE4C38" w:rsidRPr="007D3336" w14:paraId="78173760" w14:textId="77777777" w:rsidTr="00364715">
        <w:trPr>
          <w:trHeight w:val="2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723C" w14:textId="13D29C2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1BF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eutanazija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E01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25B59" w14:textId="11BE3CEC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18,54</w:t>
            </w:r>
          </w:p>
        </w:tc>
      </w:tr>
      <w:tr w:rsidR="00CE4C38" w:rsidRPr="007D3336" w14:paraId="5640F29D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5A1C" w14:textId="4A33E3A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9DF0" w14:textId="43B1672B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lavono surinkimas iš miesto bendro naudojimo vietų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5021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EEB2D" w14:textId="07CFACE0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15,62</w:t>
            </w:r>
          </w:p>
        </w:tc>
      </w:tr>
      <w:tr w:rsidR="00CE4C38" w:rsidRPr="007D3336" w14:paraId="5F4A1B4C" w14:textId="77777777" w:rsidTr="00364715">
        <w:trPr>
          <w:trHeight w:val="31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6600" w14:textId="4527AF1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D63C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Gyvulinės kilmės atliekų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0732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kg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F1B61" w14:textId="1E74FB8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0,48</w:t>
            </w:r>
          </w:p>
        </w:tc>
      </w:tr>
      <w:tr w:rsidR="00CE4C38" w:rsidRPr="007D3336" w14:paraId="0E84DD1E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2241" w14:textId="08E1E1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3D1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ženklinimas</w:t>
            </w:r>
          </w:p>
          <w:p w14:paraId="759C9859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 mikroschema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7CD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B8E0A" w14:textId="5CA60F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22,25</w:t>
            </w:r>
          </w:p>
        </w:tc>
      </w:tr>
      <w:tr w:rsidR="00CE4C38" w:rsidRPr="007D3336" w14:paraId="21AA7BF3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8651" w14:textId="69B91438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90AA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Gyvūno (šuns, katės) perdavimas gyvūnus globojančiai organizacijai – transportavimas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F4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76215" w14:textId="7C49A5FF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0,80</w:t>
            </w:r>
          </w:p>
        </w:tc>
      </w:tr>
      <w:tr w:rsidR="00CE4C38" w:rsidRPr="007D3336" w14:paraId="236F90B4" w14:textId="77777777" w:rsidTr="00364715">
        <w:trPr>
          <w:trHeight w:val="4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D539" w14:textId="307218E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C8B0E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(katės)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5C81B" w14:textId="7E34F4BA" w:rsidR="00EA59F2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AA88C" w14:textId="24332E8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25,96 + </w:t>
            </w:r>
          </w:p>
          <w:p w14:paraId="6F90DCB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18F3C7C2" w14:textId="77777777" w:rsidTr="00720BE1">
        <w:trPr>
          <w:trHeight w:val="71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559E" w14:textId="5A8C3F70" w:rsidR="00CE4C38" w:rsidRPr="007D3336" w:rsidRDefault="00CE4C38" w:rsidP="001A4E1A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6.9.10.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D9456" w14:textId="77777777" w:rsidR="00CE4C38" w:rsidRPr="007D3336" w:rsidRDefault="00CE4C38" w:rsidP="00C65642">
            <w:pPr>
              <w:jc w:val="both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Pirminė gyvūno (šuns) apžiūra stacionare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74C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983" w14:textId="516AA27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  <w:r w:rsidRPr="007D3336">
              <w:rPr>
                <w:sz w:val="22"/>
                <w:szCs w:val="22"/>
              </w:rPr>
              <w:t xml:space="preserve"> + </w:t>
            </w:r>
          </w:p>
          <w:p w14:paraId="2495914C" w14:textId="77777777" w:rsidR="00C8010F" w:rsidRPr="007D3336" w:rsidRDefault="00CE4C38" w:rsidP="00EA59F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sąskaita už papildomas paslaugas ir medikamentus</w:t>
            </w:r>
          </w:p>
        </w:tc>
      </w:tr>
      <w:tr w:rsidR="00CE4C38" w:rsidRPr="007D3336" w14:paraId="0BDE99F8" w14:textId="77777777" w:rsidTr="00720BE1">
        <w:trPr>
          <w:trHeight w:val="2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2B53" w14:textId="77777777" w:rsidR="00CE4C38" w:rsidRPr="007D3336" w:rsidRDefault="00CE4C38" w:rsidP="00C65642">
            <w:pPr>
              <w:jc w:val="center"/>
              <w:rPr>
                <w:b/>
                <w:bCs/>
                <w:sz w:val="22"/>
                <w:szCs w:val="22"/>
              </w:rPr>
            </w:pPr>
            <w:r w:rsidRPr="007D3336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4CA" w14:textId="77777777" w:rsidR="00CE4C38" w:rsidRPr="00364715" w:rsidRDefault="00CE4C38" w:rsidP="00C65642">
            <w:pPr>
              <w:rPr>
                <w:sz w:val="22"/>
                <w:vertAlign w:val="superscript"/>
              </w:rPr>
            </w:pPr>
            <w:r w:rsidRPr="007D3336">
              <w:rPr>
                <w:b/>
                <w:sz w:val="22"/>
                <w:szCs w:val="22"/>
              </w:rPr>
              <w:t>Kitos paslaugos</w:t>
            </w:r>
          </w:p>
        </w:tc>
      </w:tr>
      <w:tr w:rsidR="00CE4C38" w:rsidRPr="007D3336" w14:paraId="3A800C3F" w14:textId="77777777" w:rsidTr="00720BE1">
        <w:trPr>
          <w:trHeight w:val="29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C577B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7.1.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73C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iki 3,5 t)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D60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0651" w14:textId="02E6EBC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15,47</w:t>
            </w:r>
          </w:p>
        </w:tc>
      </w:tr>
      <w:tr w:rsidR="00CE4C38" w:rsidRPr="007D3336" w14:paraId="3CA1BFB1" w14:textId="77777777" w:rsidTr="00364715">
        <w:trPr>
          <w:trHeight w:val="220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96E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7A88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7FFC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3B273" w14:textId="6FF0B8AA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0,62</w:t>
            </w:r>
          </w:p>
        </w:tc>
      </w:tr>
      <w:tr w:rsidR="00CE4C38" w:rsidRPr="007D3336" w14:paraId="6B9CA52F" w14:textId="77777777" w:rsidTr="00364715">
        <w:trPr>
          <w:trHeight w:val="347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3C1F1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7.2.</w:t>
            </w:r>
          </w:p>
        </w:tc>
        <w:tc>
          <w:tcPr>
            <w:tcW w:w="4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40FD1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Transporto paslaugos (automobilio keliamoji galia virš 3,5 t)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B9E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280F" w14:textId="00E93D83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16,55</w:t>
            </w:r>
          </w:p>
        </w:tc>
      </w:tr>
      <w:tr w:rsidR="00CE4C38" w:rsidRPr="007D3336" w14:paraId="17C03FF2" w14:textId="77777777" w:rsidTr="00364715">
        <w:trPr>
          <w:trHeight w:val="281"/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ED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5471" w14:textId="77777777" w:rsidR="00CE4C38" w:rsidRPr="007D3336" w:rsidRDefault="00CE4C38" w:rsidP="00C6564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3C67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km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434F3" w14:textId="0EE9766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2,82</w:t>
            </w:r>
          </w:p>
        </w:tc>
      </w:tr>
      <w:tr w:rsidR="00CE4C38" w:rsidRPr="007D3336" w14:paraId="4FC3148B" w14:textId="77777777" w:rsidTr="00364715">
        <w:trPr>
          <w:trHeight w:val="5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EF8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9B87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Nenumatytų darbų atlikimas (kvalifikuoto darbuotojo)</w:t>
            </w:r>
            <w:r w:rsidR="00611840" w:rsidRPr="00364715">
              <w:rPr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7E8E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0F8BB" w14:textId="2D70F10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17,08</w:t>
            </w:r>
          </w:p>
        </w:tc>
      </w:tr>
      <w:tr w:rsidR="00CE4C38" w:rsidRPr="007D3336" w14:paraId="3169F2C1" w14:textId="77777777" w:rsidTr="00364715">
        <w:trPr>
          <w:trHeight w:val="54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0705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1FB39" w14:textId="77777777" w:rsidR="00CE4C38" w:rsidRPr="007D3336" w:rsidRDefault="00CE4C38" w:rsidP="00C65642">
            <w:pPr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Nenumatytų darbų atlikimas (nekvalifikuoto darbuotojo)</w:t>
            </w:r>
            <w:r w:rsidR="00611840" w:rsidRPr="00364715">
              <w:rPr>
                <w:color w:val="000000"/>
                <w:sz w:val="22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F7A39" w14:textId="77777777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1 val.</w:t>
            </w:r>
            <w:r w:rsidRPr="007D3336">
              <w:rPr>
                <w:color w:val="FF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09F3F" w14:textId="60DBEFE0" w:rsidR="00CE4C38" w:rsidRPr="007D3336" w:rsidRDefault="00CE4C38" w:rsidP="00C65642">
            <w:pPr>
              <w:jc w:val="center"/>
              <w:rPr>
                <w:color w:val="000000"/>
                <w:sz w:val="22"/>
                <w:szCs w:val="22"/>
              </w:rPr>
            </w:pPr>
            <w:r w:rsidRPr="007D3336">
              <w:rPr>
                <w:color w:val="000000"/>
                <w:sz w:val="22"/>
                <w:szCs w:val="22"/>
              </w:rPr>
              <w:t>8,82</w:t>
            </w:r>
          </w:p>
        </w:tc>
      </w:tr>
      <w:tr w:rsidR="00CE4C38" w:rsidRPr="007D3336" w14:paraId="0CF6073E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BD4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Rankinis teritorijų valymas (laikinieji darbai)</w:t>
            </w:r>
          </w:p>
        </w:tc>
      </w:tr>
      <w:tr w:rsidR="00CE4C38" w:rsidRPr="007D3336" w14:paraId="06592F30" w14:textId="77777777" w:rsidTr="00364715">
        <w:trPr>
          <w:trHeight w:val="5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7CB6" w14:textId="708E416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D2BE2" w14:textId="1C6FC01F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Šaligatvių, dviračių ir pėsčiųjų takų, aikščių valymas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947C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4875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 </w:t>
            </w:r>
          </w:p>
        </w:tc>
      </w:tr>
      <w:tr w:rsidR="00CE4C38" w:rsidRPr="007D3336" w14:paraId="696A3BC8" w14:textId="77777777" w:rsidTr="00364715">
        <w:trPr>
          <w:trHeight w:val="3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D5A" w14:textId="062A25A1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FEA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žiemos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7A30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B695" w14:textId="19F2461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1,</w:t>
            </w:r>
            <w:r w:rsidR="00C65642">
              <w:rPr>
                <w:sz w:val="22"/>
                <w:szCs w:val="22"/>
              </w:rPr>
              <w:t>77</w:t>
            </w:r>
          </w:p>
        </w:tc>
      </w:tr>
      <w:tr w:rsidR="00CE4C38" w:rsidRPr="007D3336" w14:paraId="08D5F5D0" w14:textId="77777777" w:rsidTr="00364715">
        <w:trPr>
          <w:trHeight w:val="2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56B4" w14:textId="7E77A77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EF236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vasaros sezono metu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CBA5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76477" w14:textId="4F60422B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85</w:t>
            </w:r>
          </w:p>
        </w:tc>
      </w:tr>
      <w:tr w:rsidR="00CE4C38" w:rsidRPr="007D3336" w14:paraId="4F45C23A" w14:textId="77777777" w:rsidTr="00364715">
        <w:trPr>
          <w:trHeight w:val="2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D21B" w14:textId="3AD73F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095C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Atskirų šiukšlių rinkimas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3E710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42614" w14:textId="6EAA9BE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35</w:t>
            </w:r>
          </w:p>
        </w:tc>
      </w:tr>
      <w:tr w:rsidR="00CE4C38" w:rsidRPr="007D3336" w14:paraId="3E24F080" w14:textId="77777777" w:rsidTr="00364715">
        <w:trPr>
          <w:trHeight w:val="41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19BD" w14:textId="222B1D4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8.3.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4C5E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Nupjautos žolės sugrėbimas, kupetavimas, lapų grėbimas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6A6B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100 m</w:t>
            </w:r>
            <w:r w:rsidRPr="007D333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7485" w14:textId="6B0EB6C2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0,</w:t>
            </w:r>
            <w:r w:rsidR="00392E31">
              <w:rPr>
                <w:sz w:val="22"/>
                <w:szCs w:val="22"/>
              </w:rPr>
              <w:t>5</w:t>
            </w:r>
            <w:r w:rsidRPr="007D3336">
              <w:rPr>
                <w:sz w:val="22"/>
                <w:szCs w:val="22"/>
              </w:rPr>
              <w:t>6</w:t>
            </w:r>
          </w:p>
        </w:tc>
      </w:tr>
      <w:tr w:rsidR="00CE4C38" w:rsidRPr="007D3336" w14:paraId="29A74425" w14:textId="77777777" w:rsidTr="00364715">
        <w:trPr>
          <w:trHeight w:val="28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44B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77DF0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Kapinių teritorijų valymas</w:t>
            </w:r>
          </w:p>
        </w:tc>
      </w:tr>
      <w:tr w:rsidR="00CE4C38" w:rsidRPr="007D3336" w14:paraId="217919DB" w14:textId="77777777" w:rsidTr="00364715">
        <w:trPr>
          <w:trHeight w:val="28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FEC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1E9D" w14:textId="77777777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b/>
                <w:sz w:val="22"/>
                <w:szCs w:val="22"/>
              </w:rPr>
              <w:t>Žiemos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A211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5123A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</w:p>
        </w:tc>
      </w:tr>
      <w:tr w:rsidR="00CE4C38" w:rsidRPr="007D3336" w14:paraId="4F8AAC89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7C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499A" w14:textId="682F6C9F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5989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FA646" w14:textId="7E66F49D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9,71</w:t>
            </w:r>
          </w:p>
        </w:tc>
      </w:tr>
      <w:tr w:rsidR="00CE4C38" w:rsidRPr="007D3336" w14:paraId="1ABAFBD0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D3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D6072" w14:textId="5B730949" w:rsidR="00CE4C38" w:rsidRPr="007D3336" w:rsidRDefault="00CE4C38" w:rsidP="00C65642">
            <w:pPr>
              <w:rPr>
                <w:b/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takų, aikščių prie kapinių teritorijos valymas nustumiant sniegą ir barstant smėlio chloridų mišinį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C19D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599D3" w14:textId="6738108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18,42</w:t>
            </w:r>
          </w:p>
        </w:tc>
      </w:tr>
      <w:tr w:rsidR="00CE4C38" w:rsidRPr="007D3336" w14:paraId="65CE4CCE" w14:textId="77777777" w:rsidTr="00364715">
        <w:trPr>
          <w:trHeight w:val="38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0AF8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9.1.3.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08C9B" w14:textId="77777777" w:rsidR="00CE4C38" w:rsidRPr="007D3336" w:rsidRDefault="00CE4C38" w:rsidP="00C65642">
            <w:pPr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Rankinis takų, aikščių su kieta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FF34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797B" w14:textId="6CE00C06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2,17</w:t>
            </w:r>
          </w:p>
        </w:tc>
      </w:tr>
      <w:tr w:rsidR="00CE4C38" w:rsidRPr="007D3336" w14:paraId="1B0AA2FA" w14:textId="77777777" w:rsidTr="00364715">
        <w:trPr>
          <w:trHeight w:val="34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74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52AC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089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1260" w14:textId="53DE6BB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3,25</w:t>
            </w:r>
          </w:p>
        </w:tc>
      </w:tr>
      <w:tr w:rsidR="00CE4C38" w:rsidRPr="007D3336" w14:paraId="748E1E59" w14:textId="77777777" w:rsidTr="00364715">
        <w:trPr>
          <w:trHeight w:val="3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0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55FB6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Takų barstymas smėlio ir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A47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2F719" w14:textId="16D7329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2,16</w:t>
            </w:r>
          </w:p>
        </w:tc>
      </w:tr>
      <w:tr w:rsidR="00CE4C38" w:rsidRPr="007D3336" w14:paraId="35693683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214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7895" w14:textId="3FE27A1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Mechanizuotas aikščių, privažiavimo kelių barstymas specialiu mišiniu (šlapiomis druskomis)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DA7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1000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FE0A1" w14:textId="6E72AC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5,86</w:t>
            </w:r>
          </w:p>
        </w:tc>
      </w:tr>
      <w:tr w:rsidR="00CE4C38" w:rsidRPr="007D3336" w14:paraId="3861577E" w14:textId="77777777" w:rsidTr="00364715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1802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C517" w14:textId="00D9B91B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Smėlio dėžių </w:t>
            </w:r>
            <w:r>
              <w:rPr>
                <w:sz w:val="22"/>
                <w:szCs w:val="22"/>
                <w:lang w:eastAsia="lt-LT"/>
              </w:rPr>
              <w:t>pastatymas ir užpildymas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DE5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vnt.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CB6E6" w14:textId="3B9EEE1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20,03</w:t>
            </w:r>
          </w:p>
        </w:tc>
      </w:tr>
      <w:tr w:rsidR="00CE4C38" w:rsidRPr="007D3336" w14:paraId="4196E25B" w14:textId="77777777" w:rsidTr="001A4E1A">
        <w:trPr>
          <w:trHeight w:val="3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509F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9.1.8.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FA10E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Smėlio dėžių papildymas smėlio chloridų mišiniu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25F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5847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15,23</w:t>
            </w:r>
          </w:p>
        </w:tc>
      </w:tr>
      <w:tr w:rsidR="00CE4C38" w:rsidRPr="007D3336" w14:paraId="7752F14D" w14:textId="77777777" w:rsidTr="00364715">
        <w:trPr>
          <w:trHeight w:val="2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D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60138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Vasaros sezono metu: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B17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8E55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FB957A1" w14:textId="77777777" w:rsidTr="00364715">
        <w:trPr>
          <w:trHeight w:val="38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7B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C5B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su danga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A29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B79A" w14:textId="5B1FD0E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1,05</w:t>
            </w:r>
          </w:p>
        </w:tc>
      </w:tr>
      <w:tr w:rsidR="00CE4C38" w:rsidRPr="007D3336" w14:paraId="1319B984" w14:textId="77777777" w:rsidTr="00364715">
        <w:trPr>
          <w:trHeight w:val="3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764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7EB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>Rankinis takų, aikščių be dangos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091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124B" w14:textId="6E9EF5B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1,46</w:t>
            </w:r>
          </w:p>
        </w:tc>
      </w:tr>
      <w:tr w:rsidR="00CE4C38" w:rsidRPr="007D3336" w14:paraId="2A30493E" w14:textId="77777777" w:rsidTr="00364715">
        <w:trPr>
          <w:trHeight w:val="5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B0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FD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Kelkraščių kapinėse atkasimas</w:t>
            </w:r>
            <w:r w:rsidRPr="007D3336">
              <w:rPr>
                <w:color w:val="FF0000"/>
                <w:sz w:val="22"/>
                <w:szCs w:val="22"/>
                <w:lang w:eastAsia="lt-LT"/>
              </w:rPr>
              <w:t xml:space="preserve"> </w:t>
            </w:r>
            <w:r w:rsidRPr="007D3336">
              <w:rPr>
                <w:sz w:val="22"/>
                <w:szCs w:val="22"/>
                <w:lang w:eastAsia="lt-LT"/>
              </w:rPr>
              <w:t>ir velėnos nunešimas į susikaupimo vietą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D1D0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3E28" w14:textId="6345D468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2,92</w:t>
            </w:r>
          </w:p>
        </w:tc>
      </w:tr>
      <w:tr w:rsidR="00CE4C38" w:rsidRPr="007D3336" w14:paraId="74632313" w14:textId="77777777" w:rsidTr="00364715">
        <w:trPr>
          <w:trHeight w:val="30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98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234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žaliųjų plotų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5F24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C555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505BF195" w14:textId="77777777" w:rsidTr="00364715">
        <w:trPr>
          <w:trHeight w:val="24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97C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605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atviroje teritorijoje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B1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D82B2" w14:textId="25B471CB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34,35</w:t>
            </w:r>
          </w:p>
        </w:tc>
      </w:tr>
      <w:tr w:rsidR="00CE4C38" w:rsidRPr="007D3336" w14:paraId="63D07A8A" w14:textId="77777777" w:rsidTr="00364715">
        <w:trPr>
          <w:trHeight w:val="25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B1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B9D48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tarp kapaviečių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CE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5C9EF" w14:textId="167E4AD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55,98</w:t>
            </w:r>
          </w:p>
        </w:tc>
      </w:tr>
      <w:tr w:rsidR="00CE4C38" w:rsidRPr="007D3336" w14:paraId="12E420E0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DA1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B6DF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15A2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A5DE" w14:textId="060B037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1,75</w:t>
            </w:r>
          </w:p>
        </w:tc>
      </w:tr>
      <w:tr w:rsidR="00CE4C38" w:rsidRPr="007D3336" w14:paraId="3D247156" w14:textId="77777777" w:rsidTr="00364715">
        <w:trPr>
          <w:trHeight w:val="2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22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D58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Gyvatvorių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4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FBCA2" w14:textId="6F9187E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5,43</w:t>
            </w:r>
          </w:p>
        </w:tc>
      </w:tr>
      <w:tr w:rsidR="00CE4C38" w:rsidRPr="007D3336" w14:paraId="11FE84D0" w14:textId="77777777" w:rsidTr="00364715">
        <w:trPr>
          <w:trHeight w:val="2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CBF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9361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Pavienių augalų (krūmų, tujų) šalinimas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C0FA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06B3A" w14:textId="3D17C3A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4,39</w:t>
            </w:r>
          </w:p>
        </w:tc>
      </w:tr>
      <w:tr w:rsidR="00CE4C38" w:rsidRPr="007D3336" w14:paraId="0870FC97" w14:textId="77777777" w:rsidTr="00364715">
        <w:trPr>
          <w:trHeight w:val="2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D2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389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Medžio ataugų genėjimas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2CDF2" w14:textId="77777777" w:rsidR="00CE4C38" w:rsidRPr="007D3336" w:rsidRDefault="00CE4C38" w:rsidP="00C65642">
            <w:pPr>
              <w:jc w:val="center"/>
              <w:rPr>
                <w:color w:val="FF0000"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38A65" w14:textId="53B96E3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1,85</w:t>
            </w:r>
          </w:p>
        </w:tc>
      </w:tr>
      <w:tr w:rsidR="00CE4C38" w:rsidRPr="007D3336" w14:paraId="55035AB3" w14:textId="77777777" w:rsidTr="00364715">
        <w:trPr>
          <w:trHeight w:val="26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F3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EA42E" w14:textId="0BC68662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lapų grėbimas ir kupetavimas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D44C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3D4B1" w14:textId="7050756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5,13</w:t>
            </w:r>
          </w:p>
        </w:tc>
      </w:tr>
      <w:tr w:rsidR="00CE4C38" w:rsidRPr="007D3336" w14:paraId="0F73960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5B0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0A2E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Šiukšlių surinkimas iš žaliųjų plotų, želdinių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D6D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</w:rPr>
              <w:t xml:space="preserve">100 </w:t>
            </w:r>
            <w:r w:rsidRPr="007D3336">
              <w:rPr>
                <w:sz w:val="22"/>
                <w:szCs w:val="22"/>
                <w:lang w:eastAsia="lt-LT"/>
              </w:rPr>
              <w:t>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6B78" w14:textId="5A1E12E0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0,36</w:t>
            </w:r>
          </w:p>
        </w:tc>
      </w:tr>
      <w:tr w:rsidR="00CE4C38" w:rsidRPr="007D3336" w14:paraId="243F67C1" w14:textId="77777777" w:rsidTr="001A4E1A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CC8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9.3.9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3B6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Kolumbariumo nišų ir teritorijos 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C4772" w14:textId="77777777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 xml:space="preserve">1 val. 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DB68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13,53</w:t>
            </w:r>
          </w:p>
        </w:tc>
      </w:tr>
      <w:tr w:rsidR="00CE4C38" w:rsidRPr="007D3336" w14:paraId="56D680DF" w14:textId="77777777" w:rsidTr="00364715">
        <w:trPr>
          <w:trHeight w:val="34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186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FFCBB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priežiūros atliekų 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F745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E0DD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CF789C6" w14:textId="77777777" w:rsidTr="00364715">
        <w:trPr>
          <w:trHeight w:val="6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BD9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7DD69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neskaidžių) surinkimas ir išvežimas konteineriais</w:t>
            </w:r>
            <w:r w:rsidRPr="00364715">
              <w:rPr>
                <w:sz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5EEB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3E00F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2D005D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412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49CB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1,1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C0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3F3C" w14:textId="4EC6FAD5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58,23 +</w:t>
            </w:r>
          </w:p>
          <w:p w14:paraId="60E4C114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5DB454F8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05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6941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5–7 m³ talpos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CEC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C362" w14:textId="4291A6F4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46,00 +</w:t>
            </w:r>
          </w:p>
          <w:p w14:paraId="75E1422B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7FBF968D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96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93A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Kapinių priežiūros atliekų (biologiškai skaidžių) surinkimas ir išvežimas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74A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8B39E" w14:textId="68BEB5DB" w:rsidR="00CE4C38" w:rsidRPr="00364715" w:rsidRDefault="00CE4C38" w:rsidP="00CD79AA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5,30</w:t>
            </w:r>
            <w:r w:rsidRPr="007D3336">
              <w:rPr>
                <w:sz w:val="22"/>
                <w:szCs w:val="22"/>
              </w:rPr>
              <w:t xml:space="preserve"> </w:t>
            </w:r>
          </w:p>
        </w:tc>
      </w:tr>
      <w:tr w:rsidR="00CE4C38" w:rsidRPr="007D3336" w14:paraId="32B70BEC" w14:textId="77777777" w:rsidTr="00364715">
        <w:trPr>
          <w:trHeight w:val="45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9D7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92DB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Nelegalių sąvartynų kapinių teritorijos prieigose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B5140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t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8A537" w14:textId="3FF8F70E" w:rsidR="00CE4C38" w:rsidRPr="007D3336" w:rsidRDefault="00CE4C38" w:rsidP="00C65642">
            <w:pPr>
              <w:jc w:val="center"/>
              <w:rPr>
                <w:sz w:val="22"/>
                <w:szCs w:val="22"/>
              </w:rPr>
            </w:pPr>
            <w:r w:rsidRPr="007D3336">
              <w:rPr>
                <w:sz w:val="22"/>
                <w:szCs w:val="22"/>
              </w:rPr>
              <w:t>61,52 +</w:t>
            </w:r>
          </w:p>
          <w:p w14:paraId="4E872C30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</w:rPr>
              <w:t>atliekų tvarkytojo kaina</w:t>
            </w:r>
          </w:p>
        </w:tc>
      </w:tr>
      <w:tr w:rsidR="00CE4C38" w:rsidRPr="007D3336" w14:paraId="3C2C0A03" w14:textId="77777777" w:rsidTr="00364715">
        <w:trPr>
          <w:trHeight w:val="3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387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F53D7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aptvėrimo, statinių, kelių ir mažosios architektūros elementų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48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F98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BDF8A0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D7B5" w14:textId="4D2AB5F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7DA3A" w14:textId="7A92C0EE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Mažosios architektūros elementų, vidaus takų, suoliukų, šiukšlių dėžių, ir kt.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1A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4C2E4" w14:textId="7D80ACBD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38,6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7D3336">
              <w:rPr>
                <w:sz w:val="22"/>
                <w:szCs w:val="22"/>
                <w:lang w:eastAsia="lt-LT"/>
              </w:rPr>
              <w:t xml:space="preserve"> + </w:t>
            </w:r>
          </w:p>
          <w:p w14:paraId="47F590BA" w14:textId="77777777" w:rsidR="00CE4C38" w:rsidRPr="00364715" w:rsidRDefault="00CE4C38" w:rsidP="00C65642">
            <w:pPr>
              <w:jc w:val="center"/>
              <w:rPr>
                <w:strike/>
                <w:sz w:val="22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medžiagas</w:t>
            </w:r>
          </w:p>
        </w:tc>
      </w:tr>
      <w:tr w:rsidR="00CE4C38" w:rsidRPr="007D3336" w14:paraId="1B173C2C" w14:textId="77777777" w:rsidTr="00364715">
        <w:trPr>
          <w:trHeight w:val="4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EFC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6CDCF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vandentiekio tinklo eksploatacija ir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2453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6C9C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752FADA6" w14:textId="77777777" w:rsidTr="00364715">
        <w:trPr>
          <w:trHeight w:val="51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210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CAF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šiltajam metų sezonui (paleidimui)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088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7FADC" w14:textId="4C6FDC4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675,53</w:t>
            </w:r>
          </w:p>
        </w:tc>
      </w:tr>
      <w:tr w:rsidR="00CE4C38" w:rsidRPr="007D3336" w14:paraId="0396E497" w14:textId="77777777" w:rsidTr="00364715">
        <w:trPr>
          <w:trHeight w:val="55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B07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B1B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ventilio pakeitimas vandens ėmimo taške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3E0E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85662" w14:textId="7A624EF4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44,62</w:t>
            </w:r>
          </w:p>
        </w:tc>
      </w:tr>
      <w:tr w:rsidR="00CE4C38" w:rsidRPr="007D3336" w14:paraId="2D9B3F3A" w14:textId="77777777" w:rsidTr="00364715">
        <w:trPr>
          <w:trHeight w:val="55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396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37911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Medinių grotelių prie vandens ėmimo kolonėlės pakeitimas naujomis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847A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2DB7F" w14:textId="287BEB91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57,79</w:t>
            </w:r>
          </w:p>
        </w:tc>
      </w:tr>
      <w:tr w:rsidR="00CE4C38" w:rsidRPr="007D3336" w14:paraId="37E99AA6" w14:textId="77777777" w:rsidTr="00364715">
        <w:trPr>
          <w:trHeight w:val="2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E5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2BC4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Nuosėdų po grotelėmis išvalymas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B9D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83C9" w14:textId="3508D625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39,41</w:t>
            </w:r>
          </w:p>
        </w:tc>
      </w:tr>
      <w:tr w:rsidR="00CE4C38" w:rsidRPr="007D3336" w14:paraId="03495635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A9F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7CD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Vandentiekio tinklo paruošimas šaltajam metų periodui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081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6A72" w14:textId="2F0C1352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763,34</w:t>
            </w:r>
          </w:p>
        </w:tc>
      </w:tr>
      <w:tr w:rsidR="00CE4C38" w:rsidRPr="007D3336" w14:paraId="465FD99E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EAF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3A60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Senųjų miesto kapinių (Šv. Apaštalų Petro ir Povilo parapijos kapinės)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F6AF7" w14:textId="77777777" w:rsidR="00CE4C38" w:rsidRPr="007D3336" w:rsidRDefault="003B30A1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436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32216657" w14:textId="77777777" w:rsidR="00CE4C38" w:rsidRPr="007D3336" w:rsidRDefault="00CE4C38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63D46B21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5D36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C026" w14:textId="179292CF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Kristaus Karaliaus </w:t>
            </w:r>
            <w:r w:rsidR="00CD79AA">
              <w:rPr>
                <w:sz w:val="22"/>
                <w:szCs w:val="22"/>
                <w:lang w:eastAsia="lt-LT"/>
              </w:rPr>
              <w:t>k</w:t>
            </w:r>
            <w:r w:rsidRPr="007D3336">
              <w:rPr>
                <w:sz w:val="22"/>
                <w:szCs w:val="22"/>
                <w:lang w:eastAsia="lt-LT"/>
              </w:rPr>
              <w:t>atedros kapinių vandentiekio tinklo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86258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C36E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50,61 + </w:t>
            </w:r>
          </w:p>
          <w:p w14:paraId="17F31760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3B30A1" w:rsidRPr="007D3336" w14:paraId="3BB2ED37" w14:textId="77777777" w:rsidTr="001A4E1A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C619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9.6.8.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2A99D" w14:textId="77777777" w:rsidR="003B30A1" w:rsidRPr="007D3336" w:rsidRDefault="003B30A1" w:rsidP="003B30A1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Šilaičių ir Pašilių kapinių vandenvietės gręžinio apskaitos mazgo eksploatacija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1C18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396AB5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3B8C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53,57 + </w:t>
            </w:r>
          </w:p>
          <w:p w14:paraId="384B4C17" w14:textId="77777777" w:rsidR="003B30A1" w:rsidRPr="007D3336" w:rsidRDefault="003B30A1" w:rsidP="003B30A1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Sąskaita už vandenį</w:t>
            </w:r>
          </w:p>
        </w:tc>
      </w:tr>
      <w:tr w:rsidR="00CE4C38" w:rsidRPr="007D3336" w14:paraId="7B412606" w14:textId="77777777" w:rsidTr="00364715">
        <w:trPr>
          <w:trHeight w:val="2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2F2B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7CCE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tualetų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1D22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5B3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098C48C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F7B" w14:textId="7D4E0E5F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EE95B" w14:textId="72D370D0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Kapinių teritorijoje esančio </w:t>
            </w:r>
            <w:r>
              <w:rPr>
                <w:sz w:val="22"/>
                <w:szCs w:val="22"/>
                <w:lang w:eastAsia="lt-LT"/>
              </w:rPr>
              <w:t xml:space="preserve">stacionaraus tualeto išplovimas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B205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3E8F2" w14:textId="349BE2E2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45,54</w:t>
            </w:r>
          </w:p>
        </w:tc>
      </w:tr>
      <w:tr w:rsidR="00CE4C38" w:rsidRPr="007D3336" w14:paraId="06A99FC3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0D5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CDAB8" w14:textId="5B5BD3BD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Biotualeto pastatymas ar nuėmimas kapinių teritorijoje</w:t>
            </w:r>
            <w:r>
              <w:rPr>
                <w:sz w:val="22"/>
                <w:szCs w:val="22"/>
                <w:lang w:eastAsia="lt-LT"/>
              </w:rPr>
              <w:t xml:space="preserve"> (iki 2 vnt.)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C1E7" w14:textId="6CD6D91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 xml:space="preserve">1 </w:t>
            </w:r>
            <w:r>
              <w:rPr>
                <w:sz w:val="22"/>
                <w:szCs w:val="22"/>
                <w:lang w:eastAsia="lt-LT"/>
              </w:rPr>
              <w:t>reisas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748A" w14:textId="09543D7A" w:rsidR="00CE4C38" w:rsidRPr="007D3336" w:rsidRDefault="006A1F7A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42,04</w:t>
            </w:r>
          </w:p>
        </w:tc>
      </w:tr>
      <w:tr w:rsidR="00CE4C38" w:rsidRPr="007D3336" w14:paraId="25DC6CC7" w14:textId="77777777" w:rsidTr="00364715">
        <w:trPr>
          <w:trHeight w:val="4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636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FC33" w14:textId="7FC7223F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Kapinių teritorijoje esančio tualeto mechanizuota </w:t>
            </w:r>
            <w:r w:rsidR="00CD79AA">
              <w:rPr>
                <w:sz w:val="22"/>
                <w:szCs w:val="22"/>
                <w:lang w:eastAsia="lt-LT"/>
              </w:rPr>
              <w:t>priežiūra</w:t>
            </w:r>
            <w:r>
              <w:rPr>
                <w:sz w:val="22"/>
                <w:szCs w:val="22"/>
                <w:lang w:eastAsia="lt-LT"/>
              </w:rPr>
              <w:t xml:space="preserve"> (asenizacija + išplovimas)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C0E69" w14:textId="1579BC2E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1C2D6" w14:textId="7A34FCC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5</w:t>
            </w:r>
            <w:r w:rsidR="006A1F7A">
              <w:rPr>
                <w:sz w:val="22"/>
                <w:szCs w:val="22"/>
                <w:lang w:eastAsia="lt-LT"/>
              </w:rPr>
              <w:t>5</w:t>
            </w:r>
            <w:r w:rsidRPr="00246EB6">
              <w:rPr>
                <w:sz w:val="22"/>
                <w:szCs w:val="22"/>
                <w:lang w:eastAsia="lt-LT"/>
              </w:rPr>
              <w:t>,</w:t>
            </w:r>
            <w:r w:rsidR="006A1F7A">
              <w:rPr>
                <w:sz w:val="22"/>
                <w:szCs w:val="22"/>
                <w:lang w:eastAsia="lt-LT"/>
              </w:rPr>
              <w:t>4</w:t>
            </w:r>
            <w:r w:rsidRPr="00246EB6">
              <w:rPr>
                <w:sz w:val="22"/>
                <w:szCs w:val="22"/>
                <w:lang w:eastAsia="lt-LT"/>
              </w:rPr>
              <w:t>0</w:t>
            </w:r>
          </w:p>
        </w:tc>
      </w:tr>
      <w:tr w:rsidR="00CE4C38" w:rsidRPr="007D3336" w14:paraId="523F5A55" w14:textId="77777777" w:rsidTr="001A4E1A">
        <w:trPr>
          <w:trHeight w:val="36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A77" w14:textId="77777777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4E53C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Rankinis stacionaraus tualeto išplovimas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B1CDE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F43F8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12,61</w:t>
            </w:r>
          </w:p>
        </w:tc>
      </w:tr>
      <w:tr w:rsidR="00CE4C38" w:rsidRPr="007D3336" w14:paraId="430A9117" w14:textId="77777777" w:rsidTr="00364715">
        <w:trPr>
          <w:trHeight w:val="28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5587" w14:textId="5DD1ACB0" w:rsidR="00CE4C38" w:rsidRPr="00246EB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246EB6">
              <w:rPr>
                <w:sz w:val="22"/>
                <w:szCs w:val="22"/>
                <w:lang w:eastAsia="lt-LT"/>
              </w:rPr>
              <w:t>9.7.5.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31667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Stacionaraus tualeto duobės kapitalinis išvalymas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F38A4" w14:textId="4FDAD2D9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kartas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CF9DE" w14:textId="18D7B2CA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826,86</w:t>
            </w:r>
          </w:p>
        </w:tc>
      </w:tr>
      <w:tr w:rsidR="00CE4C38" w:rsidRPr="007D3336" w14:paraId="21A3EECC" w14:textId="77777777" w:rsidTr="00364715">
        <w:trPr>
          <w:trHeight w:val="41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F839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6684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Naujai skiriamų kapaviečių nužymėjimas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BE8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16F1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52C92D1" w14:textId="77777777" w:rsidTr="00364715">
        <w:trPr>
          <w:trHeight w:val="56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DA6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2A602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Naujų kapaviečių nužymėjimas, sukalant kampuose kuoliukus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794B5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10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D8DF" w14:textId="25F2AEB3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37,36</w:t>
            </w:r>
          </w:p>
        </w:tc>
      </w:tr>
      <w:tr w:rsidR="00CE4C38" w:rsidRPr="007D3336" w14:paraId="008A4477" w14:textId="77777777" w:rsidTr="00364715">
        <w:trPr>
          <w:trHeight w:val="2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316C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9B961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Neprižiūrimų kapaviečių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97A1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3CA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32AC4842" w14:textId="77777777" w:rsidTr="00364715">
        <w:trPr>
          <w:trHeight w:val="2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42B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B31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 pjovimas nuo kapavietės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FAB4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AF91" w14:textId="6A24CF28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5,57</w:t>
            </w:r>
          </w:p>
        </w:tc>
      </w:tr>
      <w:tr w:rsidR="00CE4C38" w:rsidRPr="007D3336" w14:paraId="2A09B053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EC1D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9.9.2.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AC9BD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Žolės, krūmų, pavienių augalų pašalinimas nuo kapavietės ir sutvarkymas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A09CA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51B7" w14:textId="212C3256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13,01</w:t>
            </w:r>
          </w:p>
        </w:tc>
      </w:tr>
      <w:tr w:rsidR="00C66F09" w:rsidRPr="007D3336" w14:paraId="432FCA62" w14:textId="77777777" w:rsidTr="00364715">
        <w:trPr>
          <w:trHeight w:val="40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9CDF" w14:textId="3F26CE49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9.9.3.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AEED3" w14:textId="0A344BBA" w:rsidR="00C66F09" w:rsidRPr="006A4944" w:rsidRDefault="00C66F09" w:rsidP="00C65642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Netvarkomos kapavietės pažymėjimas informacine lentele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9105C" w14:textId="5FF96327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56EFD" w14:textId="221A842E" w:rsidR="00C66F09" w:rsidRPr="006A4944" w:rsidRDefault="00C66F0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8,95</w:t>
            </w:r>
          </w:p>
        </w:tc>
      </w:tr>
      <w:tr w:rsidR="00CE4C38" w:rsidRPr="007D3336" w14:paraId="4BC8BBA9" w14:textId="77777777" w:rsidTr="00364715">
        <w:trPr>
          <w:trHeight w:val="31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7A2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9.10.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356A2" w14:textId="77777777" w:rsidR="00CE4C38" w:rsidRPr="007D3336" w:rsidRDefault="00CE4C38" w:rsidP="00C65642">
            <w:pPr>
              <w:rPr>
                <w:b/>
                <w:sz w:val="22"/>
                <w:szCs w:val="22"/>
                <w:lang w:eastAsia="lt-LT"/>
              </w:rPr>
            </w:pPr>
            <w:r w:rsidRPr="007D3336">
              <w:rPr>
                <w:b/>
                <w:sz w:val="22"/>
                <w:szCs w:val="22"/>
                <w:lang w:eastAsia="lt-LT"/>
              </w:rPr>
              <w:t>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4417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40BE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  <w:tr w:rsidR="00CE4C38" w:rsidRPr="007D3336" w14:paraId="467EC539" w14:textId="77777777" w:rsidTr="00364715">
        <w:trPr>
          <w:trHeight w:val="2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2513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F2C35" w14:textId="77777777" w:rsidR="00CE4C38" w:rsidRPr="007D3336" w:rsidRDefault="00CE4C38" w:rsidP="00C65642">
            <w:pPr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Vienų kapinių administravimas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D316" w14:textId="77777777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1A0B3" w14:textId="3793C9EF" w:rsidR="00CE4C38" w:rsidRPr="007D3336" w:rsidRDefault="00CE4C38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7D3336">
              <w:rPr>
                <w:sz w:val="22"/>
                <w:szCs w:val="22"/>
                <w:lang w:eastAsia="lt-LT"/>
              </w:rPr>
              <w:t>3104,06</w:t>
            </w:r>
          </w:p>
        </w:tc>
      </w:tr>
      <w:tr w:rsidR="00971D8C" w:rsidRPr="000F3630" w14:paraId="3946B741" w14:textId="77777777" w:rsidTr="00364715">
        <w:trPr>
          <w:trHeight w:val="3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F8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1C56" w14:textId="77777777" w:rsidR="00971D8C" w:rsidRPr="000F3630" w:rsidRDefault="00971D8C" w:rsidP="00C65642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</w:rPr>
              <w:t>Užtvankų priežiūra</w:t>
            </w:r>
          </w:p>
        </w:tc>
      </w:tr>
      <w:tr w:rsidR="00971D8C" w:rsidRPr="000F3630" w14:paraId="7C22B494" w14:textId="77777777" w:rsidTr="00364715">
        <w:trPr>
          <w:trHeight w:val="68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FE13" w14:textId="3BB6B49C" w:rsidR="00971D8C" w:rsidRPr="000F3630" w:rsidRDefault="00971D8C" w:rsidP="00CD79AA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ADA2B" w14:textId="289BEE21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J. Biliūno</w:t>
            </w:r>
            <w:r w:rsidR="00CD79AA">
              <w:rPr>
                <w:sz w:val="22"/>
                <w:szCs w:val="22"/>
              </w:rPr>
              <w:t xml:space="preserve"> g.</w:t>
            </w:r>
            <w:r w:rsidRPr="000F3630">
              <w:rPr>
                <w:sz w:val="22"/>
                <w:szCs w:val="22"/>
              </w:rPr>
              <w:t xml:space="preserve">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0977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C1504" w14:textId="5B36515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1397,06</w:t>
            </w:r>
          </w:p>
          <w:p w14:paraId="26CF5CAA" w14:textId="2CDB39FB" w:rsidR="005D2CB4" w:rsidRPr="006A4944" w:rsidRDefault="005D2CB4" w:rsidP="00C65642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R="00971D8C" w:rsidRPr="000F3630" w14:paraId="51CD969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95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92327" w14:textId="6B3B95E4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Vakarinės g. (buvusios Savitiškio g.) užtvankos priežiūra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53A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40842" w14:textId="4DDAFE8C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374,07</w:t>
            </w:r>
          </w:p>
        </w:tc>
      </w:tr>
      <w:tr w:rsidR="00971D8C" w:rsidRPr="000F3630" w14:paraId="7A7AE57B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8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32B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Žagienio upelio Skaistakalnio parke užtvankos priežiūra (vandens lygio reguliavimas, pakėlimo mechanizmų priežiūra, profilaktika)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278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mėn.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4FD6C" w14:textId="65642470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441,84</w:t>
            </w:r>
          </w:p>
        </w:tc>
      </w:tr>
      <w:tr w:rsidR="00971D8C" w:rsidRPr="000F3630" w14:paraId="6A5ABCB7" w14:textId="77777777" w:rsidTr="00364715">
        <w:trPr>
          <w:trHeight w:val="40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A4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C274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Metalinių konstrukcijų perdažymas (nuvalant senus atsilupusius dažus)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CEBA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1300" w14:textId="4DD6C5E3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8,95</w:t>
            </w:r>
          </w:p>
        </w:tc>
      </w:tr>
      <w:tr w:rsidR="00971D8C" w:rsidRPr="000F3630" w14:paraId="14280032" w14:textId="77777777" w:rsidTr="00364715">
        <w:trPr>
          <w:trHeight w:val="45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0E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F0B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Įvairių paviršių valymas metaliniu šepečiu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ABCA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3F9EE" w14:textId="43727034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15,29</w:t>
            </w:r>
          </w:p>
        </w:tc>
      </w:tr>
      <w:tr w:rsidR="00971D8C" w:rsidRPr="000F3630" w14:paraId="658858AE" w14:textId="77777777" w:rsidTr="00364715">
        <w:trPr>
          <w:trHeight w:val="39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44B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31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prieigų valymas surenkant ir išvežant šiukšles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D14C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23783" w14:textId="18475375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36,51</w:t>
            </w:r>
          </w:p>
        </w:tc>
      </w:tr>
      <w:tr w:rsidR="00971D8C" w:rsidRPr="000F3630" w14:paraId="39D89EFC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EF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888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sangrūdų pašalinimas polaidžio metu nuo užtvankos skydų ir keteros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1B4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54302" w14:textId="03597DCF" w:rsidR="00971D8C" w:rsidRPr="006A4944" w:rsidRDefault="005D2CB4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31,02</w:t>
            </w:r>
          </w:p>
        </w:tc>
      </w:tr>
      <w:tr w:rsidR="00971D8C" w:rsidRPr="000F3630" w14:paraId="395617E3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FBB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18BD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Ledo ir sniego pašalinimas nuo skydų, plaunant aukštu slėgiu ir pašalinant ledą, nudaužant rankiniu būdu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1BC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AFDB" w14:textId="1B3C1A8F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16,28</w:t>
            </w:r>
          </w:p>
        </w:tc>
      </w:tr>
      <w:tr w:rsidR="00971D8C" w:rsidRPr="000F3630" w14:paraId="3A084B99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33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63D29" w14:textId="50E184B6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 xml:space="preserve">Nuošliaužų </w:t>
            </w:r>
            <w:r w:rsidR="00CD79AA">
              <w:rPr>
                <w:sz w:val="22"/>
                <w:szCs w:val="22"/>
              </w:rPr>
              <w:t>ir</w:t>
            </w:r>
            <w:r w:rsidRPr="000F3630">
              <w:rPr>
                <w:sz w:val="22"/>
                <w:szCs w:val="22"/>
              </w:rPr>
              <w:t xml:space="preserve"> sąnašų nukasimas</w:t>
            </w:r>
            <w:r w:rsidR="00CD79AA">
              <w:rPr>
                <w:sz w:val="22"/>
                <w:szCs w:val="22"/>
              </w:rPr>
              <w:t>,</w:t>
            </w:r>
            <w:r w:rsidRPr="000F3630">
              <w:rPr>
                <w:sz w:val="22"/>
                <w:szCs w:val="22"/>
              </w:rPr>
              <w:t xml:space="preserve"> pakrovimas rankiniu būdu į automobilį savivartį, išvež</w:t>
            </w:r>
            <w:r w:rsidR="00CD79AA">
              <w:rPr>
                <w:sz w:val="22"/>
                <w:szCs w:val="22"/>
              </w:rPr>
              <w:t>imas</w:t>
            </w:r>
            <w:r w:rsidRPr="000F3630">
              <w:rPr>
                <w:sz w:val="22"/>
                <w:szCs w:val="22"/>
              </w:rPr>
              <w:t xml:space="preserve"> iki 5 km atstumu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1B5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m³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7DE4E" w14:textId="6BD3A7CE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76,86</w:t>
            </w:r>
          </w:p>
        </w:tc>
      </w:tr>
      <w:tr w:rsidR="00971D8C" w:rsidRPr="000F3630" w14:paraId="36648C2F" w14:textId="77777777" w:rsidTr="00364715">
        <w:trPr>
          <w:trHeight w:val="49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A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1FD3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Defektų nustatymas elektros įrenginiuose (išskyrus galios transformatorius)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AFEC4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8770" w14:textId="31D96B18" w:rsidR="00971D8C" w:rsidRPr="006A4944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85,69</w:t>
            </w:r>
          </w:p>
        </w:tc>
      </w:tr>
      <w:tr w:rsidR="00971D8C" w:rsidRPr="000F3630" w14:paraId="10B6A5B3" w14:textId="77777777" w:rsidTr="00364715">
        <w:trPr>
          <w:trHeight w:val="40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BF4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0658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Užtvankų mechaninių įrenginių ir konstrukcijų smulkus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AD02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0EBB6" w14:textId="7CEE48DD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54,29</w:t>
            </w:r>
            <w:r>
              <w:rPr>
                <w:b/>
                <w:sz w:val="22"/>
                <w:szCs w:val="22"/>
              </w:rPr>
              <w:t xml:space="preserve"> </w:t>
            </w:r>
            <w:r w:rsidR="00971D8C" w:rsidRPr="000F3630">
              <w:rPr>
                <w:sz w:val="22"/>
                <w:szCs w:val="22"/>
              </w:rPr>
              <w:t xml:space="preserve">+ </w:t>
            </w:r>
          </w:p>
          <w:p w14:paraId="06FF719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16B39DAF" w14:textId="77777777" w:rsidTr="00364715">
        <w:trPr>
          <w:trHeight w:val="45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7B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10.12.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C809" w14:textId="76AD171A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Užtvankos įrenginių ir konstrukcijų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8E2AE" w14:textId="695C2A3E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F631" w14:textId="5C6E3B9F" w:rsidR="00971D8C" w:rsidRPr="000F3630" w:rsidRDefault="00D31481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58,00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456D8C7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sąskaita už medžiagas</w:t>
            </w:r>
          </w:p>
        </w:tc>
      </w:tr>
      <w:tr w:rsidR="00971D8C" w:rsidRPr="000F3630" w14:paraId="73AE3A16" w14:textId="77777777" w:rsidTr="00364715">
        <w:trPr>
          <w:trHeight w:val="3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093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86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00149" w14:textId="77777777" w:rsidR="00971D8C" w:rsidRPr="000F3630" w:rsidRDefault="00971D8C" w:rsidP="00C65642">
            <w:pPr>
              <w:tabs>
                <w:tab w:val="left" w:pos="180"/>
              </w:tabs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tinklų priežiūra ir remontas</w:t>
            </w:r>
          </w:p>
        </w:tc>
      </w:tr>
      <w:tr w:rsidR="00971D8C" w:rsidRPr="000F3630" w14:paraId="1929B5AE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65C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C8C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b/>
                <w:sz w:val="22"/>
                <w:szCs w:val="22"/>
              </w:rPr>
              <w:t>Gatvių apšvietimo tinklų priežiūra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332A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DA6ED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68555AFC" w14:textId="77777777" w:rsidTr="00364715">
        <w:trPr>
          <w:trHeight w:val="41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70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D1BA" w14:textId="0FCD78A6" w:rsidR="00971D8C" w:rsidRPr="000F3630" w:rsidRDefault="00971D8C" w:rsidP="00CD79AA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Apšvietimo tinklo eksploatavimas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8C5EC" w14:textId="589A2FE6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d.</w:t>
            </w:r>
            <w:r w:rsidR="00CD79AA">
              <w:rPr>
                <w:sz w:val="22"/>
                <w:szCs w:val="22"/>
              </w:rPr>
              <w:t xml:space="preserve"> </w:t>
            </w:r>
            <w:r w:rsidRPr="000F3630">
              <w:rPr>
                <w:sz w:val="22"/>
                <w:szCs w:val="22"/>
              </w:rPr>
              <w:t>d.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B6F8" w14:textId="0BF22DFD" w:rsidR="00971D8C" w:rsidRPr="000F3630" w:rsidRDefault="0007272F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450,87</w:t>
            </w:r>
            <w:r w:rsidR="00971D8C" w:rsidRPr="000F3630">
              <w:rPr>
                <w:sz w:val="22"/>
                <w:szCs w:val="22"/>
              </w:rPr>
              <w:t xml:space="preserve"> + </w:t>
            </w:r>
          </w:p>
          <w:p w14:paraId="5300FF77" w14:textId="0AB62EC5" w:rsidR="00971D8C" w:rsidRPr="00071029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9424A0">
              <w:rPr>
                <w:sz w:val="22"/>
                <w:szCs w:val="22"/>
              </w:rPr>
              <w:t>S</w:t>
            </w:r>
            <w:r w:rsidR="00971D8C" w:rsidRPr="009424A0">
              <w:rPr>
                <w:sz w:val="22"/>
                <w:szCs w:val="22"/>
              </w:rPr>
              <w:t>ąskaita už medžiagas</w:t>
            </w:r>
            <w:r w:rsidR="00971D8C" w:rsidRPr="009424A0">
              <w:rPr>
                <w:sz w:val="22"/>
                <w:szCs w:val="22"/>
                <w:vertAlign w:val="superscript"/>
              </w:rPr>
              <w:t>***</w:t>
            </w:r>
            <w:r w:rsidRPr="009424A0">
              <w:rPr>
                <w:sz w:val="22"/>
                <w:szCs w:val="22"/>
                <w:vertAlign w:val="superscript"/>
              </w:rPr>
              <w:t xml:space="preserve"> </w:t>
            </w:r>
            <w:r>
              <w:rPr>
                <w:strike/>
                <w:sz w:val="22"/>
                <w:szCs w:val="22"/>
                <w:vertAlign w:val="superscript"/>
              </w:rPr>
              <w:t xml:space="preserve">   </w:t>
            </w:r>
          </w:p>
        </w:tc>
      </w:tr>
      <w:tr w:rsidR="00971D8C" w:rsidRPr="000F3630" w14:paraId="1E63418A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5ED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28000" w14:textId="7C8C54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Operatyvinio personalo budėjimas po darbo valandų</w:t>
            </w:r>
            <w:r w:rsidR="00CD79AA">
              <w:rPr>
                <w:sz w:val="22"/>
                <w:szCs w:val="22"/>
                <w:lang w:eastAsia="lt-LT"/>
              </w:rPr>
              <w:t>,</w:t>
            </w:r>
            <w:r w:rsidRPr="000F3630">
              <w:rPr>
                <w:sz w:val="22"/>
                <w:szCs w:val="22"/>
                <w:lang w:eastAsia="lt-LT"/>
              </w:rPr>
              <w:t xml:space="preserve"> išeiginėmis </w:t>
            </w:r>
            <w:r w:rsidR="00CD79AA">
              <w:rPr>
                <w:sz w:val="22"/>
                <w:szCs w:val="22"/>
                <w:lang w:eastAsia="lt-LT"/>
              </w:rPr>
              <w:t>ir</w:t>
            </w:r>
            <w:r w:rsidRPr="000F3630">
              <w:rPr>
                <w:sz w:val="22"/>
                <w:szCs w:val="22"/>
                <w:lang w:eastAsia="lt-LT"/>
              </w:rPr>
              <w:t xml:space="preserve"> švenčių dienomis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2E16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AA4E" w14:textId="77777777" w:rsidR="00971D8C" w:rsidRPr="000F3630" w:rsidRDefault="00971D8C" w:rsidP="00C65642">
            <w:pPr>
              <w:rPr>
                <w:sz w:val="22"/>
                <w:szCs w:val="22"/>
              </w:rPr>
            </w:pPr>
          </w:p>
        </w:tc>
      </w:tr>
      <w:tr w:rsidR="00971D8C" w:rsidRPr="000F3630" w14:paraId="761769F2" w14:textId="77777777" w:rsidTr="00364715">
        <w:trPr>
          <w:trHeight w:val="37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FE6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CD8BC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1 darbuotojas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363B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4240B" w14:textId="64DAF39D" w:rsidR="00971D8C" w:rsidRPr="006A4944" w:rsidRDefault="00071029" w:rsidP="00C65642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21,78</w:t>
            </w:r>
          </w:p>
        </w:tc>
      </w:tr>
      <w:tr w:rsidR="00971D8C" w:rsidRPr="000F3630" w14:paraId="2D7B9B84" w14:textId="77777777" w:rsidTr="00364715">
        <w:trPr>
          <w:trHeight w:val="42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72B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518" w14:textId="77777777" w:rsidR="00971D8C" w:rsidRPr="000F3630" w:rsidRDefault="00971D8C" w:rsidP="00C65642">
            <w:pPr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Kai dirba 2 darbuotojai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0D6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val.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1CE6" w14:textId="3EC0AA6C" w:rsidR="00971D8C" w:rsidRPr="006A4944" w:rsidRDefault="00071029" w:rsidP="00C65642">
            <w:pPr>
              <w:jc w:val="center"/>
              <w:rPr>
                <w:strike/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38,75</w:t>
            </w:r>
          </w:p>
        </w:tc>
      </w:tr>
      <w:tr w:rsidR="00971D8C" w:rsidRPr="000F3630" w14:paraId="3FA11F44" w14:textId="77777777" w:rsidTr="00364715">
        <w:trPr>
          <w:trHeight w:val="2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E97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BA17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Šviestuvų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1F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D3B2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F3630" w14:paraId="15C6293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58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5ECE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70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F609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983E9" w14:textId="0056C9A7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62,84</w:t>
            </w:r>
          </w:p>
        </w:tc>
      </w:tr>
      <w:tr w:rsidR="00971D8C" w:rsidRPr="000F3630" w14:paraId="73F9435C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C7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1609A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Perdegusių apšvietimo 150 W natrio lempų keitimas,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3AD1D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52215" w14:textId="1C82CC0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67,41</w:t>
            </w:r>
          </w:p>
        </w:tc>
      </w:tr>
      <w:tr w:rsidR="00971D8C" w:rsidRPr="000F3630" w14:paraId="35ED2B84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286B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5E6D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Perdegusių apšvietimo metalo halogeninių lempų keitimas, įskaitant medžiagų kainas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2EFF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DDB5" w14:textId="60DA29DE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77,70</w:t>
            </w:r>
          </w:p>
        </w:tc>
      </w:tr>
      <w:tr w:rsidR="00971D8C" w:rsidRPr="000F3630" w14:paraId="4731BC8A" w14:textId="77777777" w:rsidTr="00364715">
        <w:trPr>
          <w:trHeight w:val="55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3AB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8A7E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iki 70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CA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B725" w14:textId="2C85258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379,59</w:t>
            </w:r>
          </w:p>
        </w:tc>
      </w:tr>
      <w:tr w:rsidR="00971D8C" w:rsidRPr="000F3630" w14:paraId="2E26FB8A" w14:textId="77777777" w:rsidTr="00364715">
        <w:trPr>
          <w:trHeight w:val="38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98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79690" w14:textId="2EA191A9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LED šviestuvų 71</w:t>
            </w:r>
            <w:r w:rsidR="00CD79AA">
              <w:rPr>
                <w:sz w:val="22"/>
                <w:szCs w:val="22"/>
                <w:lang w:eastAsia="lt-LT"/>
              </w:rPr>
              <w:t>–</w:t>
            </w:r>
            <w:r w:rsidRPr="000F3630">
              <w:rPr>
                <w:sz w:val="22"/>
                <w:szCs w:val="22"/>
                <w:lang w:eastAsia="lt-LT"/>
              </w:rPr>
              <w:t>110 W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E49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912E7" w14:textId="0AFCA95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418,49</w:t>
            </w:r>
          </w:p>
        </w:tc>
      </w:tr>
      <w:tr w:rsidR="00971D8C" w:rsidRPr="000F3630" w14:paraId="37775C5F" w14:textId="77777777" w:rsidTr="00364715">
        <w:trPr>
          <w:trHeight w:val="38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ABE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AD34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šviesos srauto LED šviestuvų įrengimas, įskaitant šviestuvo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D390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BF875" w14:textId="19FA5D62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416,28</w:t>
            </w:r>
          </w:p>
        </w:tc>
      </w:tr>
      <w:tr w:rsidR="00971D8C" w:rsidRPr="00071029" w14:paraId="431EB7CA" w14:textId="77777777" w:rsidTr="00364715">
        <w:trPr>
          <w:trHeight w:val="51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875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91FB4" w14:textId="075DCA5A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šviestuvų, kabinamų ant gembių,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20E4A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F4D0" w14:textId="34DD311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65,72</w:t>
            </w:r>
          </w:p>
        </w:tc>
      </w:tr>
      <w:tr w:rsidR="00971D8C" w:rsidRPr="00071029" w14:paraId="1CDA9B66" w14:textId="77777777" w:rsidTr="00364715">
        <w:trPr>
          <w:trHeight w:val="46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8D4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104C1" w14:textId="34289CE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natrio lempų šviestuvų remontas,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0298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93A3" w14:textId="24B16446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107,17</w:t>
            </w:r>
          </w:p>
        </w:tc>
      </w:tr>
      <w:tr w:rsidR="00971D8C" w:rsidRPr="00071029" w14:paraId="1BAE4C44" w14:textId="77777777" w:rsidTr="00364715">
        <w:trPr>
          <w:trHeight w:val="37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60F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C8D17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Gatvių apšvietimo šviestuvo montavimas be šviestuvo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D8F6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28F3F" w14:textId="4460A34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65,95</w:t>
            </w:r>
          </w:p>
        </w:tc>
      </w:tr>
      <w:tr w:rsidR="00971D8C" w:rsidRPr="00071029" w14:paraId="7EF025CA" w14:textId="77777777" w:rsidTr="00364715">
        <w:trPr>
          <w:trHeight w:val="4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812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11.2.10.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94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Šviestuvo perjungimas pakeitus maitinimo laidus,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879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DBF48" w14:textId="4A63B593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62,62</w:t>
            </w:r>
          </w:p>
        </w:tc>
      </w:tr>
      <w:tr w:rsidR="00971D8C" w:rsidRPr="00071029" w14:paraId="66816DD4" w14:textId="77777777" w:rsidTr="00364715">
        <w:trPr>
          <w:trHeight w:val="33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A127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4F39" w14:textId="77777777" w:rsidR="00971D8C" w:rsidRPr="000F3630" w:rsidRDefault="00971D8C" w:rsidP="00C65642">
            <w:pPr>
              <w:rPr>
                <w:b/>
                <w:sz w:val="22"/>
                <w:szCs w:val="22"/>
                <w:lang w:eastAsia="lt-LT"/>
              </w:rPr>
            </w:pPr>
            <w:r w:rsidRPr="000F3630">
              <w:rPr>
                <w:b/>
                <w:sz w:val="22"/>
                <w:szCs w:val="22"/>
                <w:lang w:eastAsia="lt-LT"/>
              </w:rPr>
              <w:t>Apšvietimo atramų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939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CC6E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3BF1E19F" w14:textId="77777777" w:rsidTr="00364715">
        <w:trPr>
          <w:trHeight w:val="42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3E0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A539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 be atramos ir pamato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01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1B94" w14:textId="6E39B4BF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224,71</w:t>
            </w:r>
          </w:p>
        </w:tc>
      </w:tr>
      <w:tr w:rsidR="00971D8C" w:rsidRPr="00071029" w14:paraId="40EBE1E6" w14:textId="77777777" w:rsidTr="00364715">
        <w:trPr>
          <w:trHeight w:val="3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56F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A498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Cinkuotų apšvietimo atramų pastatymas, įskaitant atramos ir pamato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2926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88B7B" w14:textId="36D7F641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689,20</w:t>
            </w:r>
          </w:p>
        </w:tc>
      </w:tr>
      <w:tr w:rsidR="00971D8C" w:rsidRPr="00071029" w14:paraId="4DDA1320" w14:textId="77777777" w:rsidTr="00364715">
        <w:trPr>
          <w:trHeight w:val="37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03D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DBC9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be atramos (paramsčio)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9189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13EFB" w14:textId="160EE0A0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379,77</w:t>
            </w:r>
          </w:p>
        </w:tc>
      </w:tr>
      <w:tr w:rsidR="00971D8C" w:rsidRPr="00071029" w14:paraId="73E6B4F5" w14:textId="77777777" w:rsidTr="00364715">
        <w:trPr>
          <w:trHeight w:val="42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9AB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AA5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pastatymas įskaitant atramos (paramsčio)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88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7873" w14:textId="53CC18C4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762,44</w:t>
            </w:r>
          </w:p>
        </w:tc>
      </w:tr>
      <w:tr w:rsidR="00971D8C" w:rsidRPr="00071029" w14:paraId="563D9EDF" w14:textId="77777777" w:rsidTr="00364715">
        <w:trPr>
          <w:trHeight w:val="33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0B6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0D3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apšvietimo atramų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2C3A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7F0CB" w14:textId="57DEEB59" w:rsidR="00971D8C" w:rsidRPr="006A4944" w:rsidRDefault="00071029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187,22</w:t>
            </w:r>
          </w:p>
        </w:tc>
      </w:tr>
      <w:tr w:rsidR="00971D8C" w:rsidRPr="00071029" w14:paraId="39EE8901" w14:textId="77777777" w:rsidTr="00364715">
        <w:trPr>
          <w:trHeight w:val="4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A60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472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Gelžbetoninių apšvietimo atramų (paramsčių)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D2B0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4F5" w14:textId="1DF78E8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277,82</w:t>
            </w:r>
          </w:p>
        </w:tc>
      </w:tr>
      <w:tr w:rsidR="00971D8C" w:rsidRPr="00071029" w14:paraId="083D15C2" w14:textId="77777777" w:rsidTr="00364715">
        <w:trPr>
          <w:trHeight w:val="46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C89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D87B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63C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9CEBE" w14:textId="3D227DD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142,08</w:t>
            </w:r>
          </w:p>
        </w:tc>
      </w:tr>
      <w:tr w:rsidR="00971D8C" w:rsidRPr="00071029" w14:paraId="2D595055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78F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4514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ant atramos montavimas be gembės kainos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ECC3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D0F1B" w14:textId="6F41B967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61,91</w:t>
            </w:r>
          </w:p>
        </w:tc>
      </w:tr>
      <w:tr w:rsidR="00971D8C" w:rsidRPr="00071029" w14:paraId="78ACCC03" w14:textId="77777777" w:rsidTr="00364715">
        <w:trPr>
          <w:trHeight w:val="43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98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FCB5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Gembės šviestuvui demontavimas iš autobokštelio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E0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31657" w14:textId="477295A2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47,63</w:t>
            </w:r>
          </w:p>
        </w:tc>
      </w:tr>
      <w:tr w:rsidR="00971D8C" w:rsidRPr="00071029" w14:paraId="563B640B" w14:textId="77777777" w:rsidTr="00364715">
        <w:trPr>
          <w:trHeight w:val="37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8913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66C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atramų tiesinimas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18D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C9F62" w14:textId="11E35360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65,89</w:t>
            </w:r>
          </w:p>
        </w:tc>
      </w:tr>
      <w:tr w:rsidR="00971D8C" w:rsidRPr="00071029" w14:paraId="7A070925" w14:textId="77777777" w:rsidTr="00364715">
        <w:trPr>
          <w:trHeight w:val="37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3F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64A2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paviršių dažymas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7B1A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1 m²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82F2F" w14:textId="59025673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51,98</w:t>
            </w:r>
          </w:p>
        </w:tc>
      </w:tr>
      <w:tr w:rsidR="00971D8C" w:rsidRPr="00071029" w14:paraId="5911D728" w14:textId="77777777" w:rsidTr="00364715">
        <w:trPr>
          <w:trHeight w:val="41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FE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E187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CF1E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8397A" w14:textId="49BB6C0B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116,42</w:t>
            </w:r>
          </w:p>
        </w:tc>
      </w:tr>
      <w:tr w:rsidR="00971D8C" w:rsidRPr="00071029" w14:paraId="13C041F7" w14:textId="77777777" w:rsidTr="00364715">
        <w:trPr>
          <w:trHeight w:val="431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1192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11.3.13.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6C11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Metalinių atramų kabelinių skydelių dangtelių 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776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6762B" w14:textId="362CBBE9" w:rsidR="00971D8C" w:rsidRPr="006A4944" w:rsidRDefault="002912F0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48,67</w:t>
            </w:r>
          </w:p>
        </w:tc>
      </w:tr>
      <w:tr w:rsidR="00971D8C" w:rsidRPr="00071029" w14:paraId="638875A7" w14:textId="77777777" w:rsidTr="00364715">
        <w:trPr>
          <w:trHeight w:val="46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5B40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C7AC5" w14:textId="77777777" w:rsidR="00971D8C" w:rsidRPr="000F3630" w:rsidRDefault="00971D8C" w:rsidP="00C65642">
            <w:pPr>
              <w:rPr>
                <w:b/>
                <w:sz w:val="22"/>
                <w:szCs w:val="22"/>
              </w:rPr>
            </w:pPr>
            <w:r w:rsidRPr="000F3630">
              <w:rPr>
                <w:b/>
                <w:bCs/>
                <w:color w:val="000000"/>
                <w:sz w:val="22"/>
                <w:szCs w:val="22"/>
                <w:lang w:eastAsia="lt-LT"/>
              </w:rPr>
              <w:t>Apšvietimo kabelių, oro linijų, valdymo skydų ir kiti remonto darbai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AD36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BBB3" w14:textId="77777777" w:rsidR="00971D8C" w:rsidRPr="006A4944" w:rsidRDefault="00971D8C" w:rsidP="00C65642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</w:p>
        </w:tc>
      </w:tr>
      <w:tr w:rsidR="00971D8C" w:rsidRPr="00071029" w14:paraId="04B01870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748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4F6F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tranšėjose su dangų atkūrimu,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CF30" w14:textId="1517812A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A2D7E" w14:textId="6D31B248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1734,78</w:t>
            </w:r>
          </w:p>
        </w:tc>
      </w:tr>
      <w:tr w:rsidR="00971D8C" w:rsidRPr="00071029" w14:paraId="76C12D37" w14:textId="77777777" w:rsidTr="00364715">
        <w:trPr>
          <w:trHeight w:val="65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61C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6BD9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Apšvietimo kabelių klojimas paruoštose tranšėjose be dangų atkūrimo,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45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8A87" w14:textId="26916FCA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1028,49</w:t>
            </w:r>
          </w:p>
        </w:tc>
      </w:tr>
      <w:tr w:rsidR="00971D8C" w:rsidRPr="00071029" w14:paraId="612B57F6" w14:textId="77777777" w:rsidTr="00364715">
        <w:trPr>
          <w:trHeight w:val="59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E7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02281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color w:val="000000"/>
                <w:sz w:val="22"/>
                <w:szCs w:val="22"/>
                <w:lang w:eastAsia="lt-LT"/>
              </w:rPr>
              <w:t>Kabelių remontas, montuojant 2 jungiamąsias movas, kai intarpas iki 5 m,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53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0BF65" w14:textId="347A672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229,41</w:t>
            </w:r>
          </w:p>
        </w:tc>
      </w:tr>
      <w:tr w:rsidR="00971D8C" w:rsidRPr="00071029" w14:paraId="592BCCAB" w14:textId="77777777" w:rsidTr="00364715">
        <w:trPr>
          <w:trHeight w:val="533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6324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A2FB3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pertraukimas sumontuotose vamzdžiuose, įskaičiuojant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80C76" w14:textId="41C2F3C9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E083" w14:textId="56D35985" w:rsidR="00971D8C" w:rsidRPr="006A4944" w:rsidRDefault="003C702A" w:rsidP="003C702A">
            <w:pPr>
              <w:tabs>
                <w:tab w:val="left" w:pos="919"/>
                <w:tab w:val="center" w:pos="1241"/>
              </w:tabs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253,79</w:t>
            </w:r>
          </w:p>
        </w:tc>
      </w:tr>
      <w:tr w:rsidR="00971D8C" w:rsidRPr="00071029" w14:paraId="296262A5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961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C8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Kabelio galūnių užtaisymas, įskaitant medžiagų kainą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60832" w14:textId="6F0F4374" w:rsidR="00971D8C" w:rsidRPr="000F3630" w:rsidRDefault="00971D8C" w:rsidP="00CD79AA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54C70" w14:textId="051E18D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96,54</w:t>
            </w:r>
          </w:p>
        </w:tc>
      </w:tr>
      <w:tr w:rsidR="00971D8C" w:rsidRPr="00071029" w14:paraId="7127CC41" w14:textId="77777777" w:rsidTr="00364715">
        <w:trPr>
          <w:trHeight w:val="4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147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08F0A" w14:textId="379BA663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Kryptinio gręžimo darbai uždaru</w:t>
            </w:r>
            <w:r w:rsidR="00CD79AA">
              <w:rPr>
                <w:sz w:val="22"/>
                <w:szCs w:val="22"/>
                <w:lang w:eastAsia="lt-LT"/>
              </w:rPr>
              <w:t>oju</w:t>
            </w:r>
            <w:r w:rsidRPr="000F3630">
              <w:rPr>
                <w:sz w:val="22"/>
                <w:szCs w:val="22"/>
                <w:lang w:eastAsia="lt-LT"/>
              </w:rPr>
              <w:t xml:space="preserve"> būdu, įtraukiant iki 75 mm skersmens PVC vamzdį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C57DC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37BF9" w14:textId="6EAAA0B4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59,01</w:t>
            </w:r>
          </w:p>
        </w:tc>
      </w:tr>
      <w:tr w:rsidR="00971D8C" w:rsidRPr="00071029" w14:paraId="2AFA76A5" w14:textId="77777777" w:rsidTr="00364715">
        <w:trPr>
          <w:trHeight w:val="32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E0C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4C9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1F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56C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E789" w14:textId="22E3FBA0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291,31</w:t>
            </w:r>
          </w:p>
        </w:tc>
      </w:tr>
      <w:tr w:rsidR="00971D8C" w:rsidRPr="00071029" w14:paraId="4D780FF0" w14:textId="77777777" w:rsidTr="00364715">
        <w:trPr>
          <w:trHeight w:val="372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5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BEC05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3F OL montavimas oro kabeliu „AMKA“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A5C66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79410" w14:textId="1F38E1B3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443,37</w:t>
            </w:r>
          </w:p>
        </w:tc>
      </w:tr>
      <w:tr w:rsidR="00971D8C" w:rsidRPr="00071029" w14:paraId="02CBAEA4" w14:textId="77777777" w:rsidTr="00364715">
        <w:trPr>
          <w:trHeight w:val="37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A3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96BEF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OL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10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C3C1" w14:textId="643748D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84,30</w:t>
            </w:r>
          </w:p>
        </w:tc>
      </w:tr>
      <w:tr w:rsidR="00971D8C" w:rsidRPr="00071029" w14:paraId="19AE1D40" w14:textId="77777777" w:rsidTr="00364715">
        <w:trPr>
          <w:trHeight w:val="32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6FC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88AA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punktų remontas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BF33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A147" w14:textId="37F1945B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196,25</w:t>
            </w:r>
          </w:p>
        </w:tc>
      </w:tr>
      <w:tr w:rsidR="00971D8C" w:rsidRPr="00071029" w14:paraId="12C58B21" w14:textId="77777777" w:rsidTr="00364715">
        <w:trPr>
          <w:trHeight w:val="404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EEDA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E96E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montavimas, įskaitant medžiagų kainas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D855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17A2" w14:textId="49D5286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1528,55</w:t>
            </w:r>
          </w:p>
        </w:tc>
      </w:tr>
      <w:tr w:rsidR="00971D8C" w:rsidRPr="00071029" w14:paraId="0A9D4A99" w14:textId="77777777" w:rsidTr="00364715">
        <w:trPr>
          <w:trHeight w:val="37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2C55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11.4.12.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C8D5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Apšvietimo valdymo skydų demontavimas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677D3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FCF38" w14:textId="117B9385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79,84</w:t>
            </w:r>
          </w:p>
        </w:tc>
      </w:tr>
      <w:tr w:rsidR="00971D8C" w:rsidRPr="00071029" w14:paraId="07788893" w14:textId="77777777" w:rsidTr="00364715">
        <w:trPr>
          <w:trHeight w:val="378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8C59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11.4.13.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1815" w14:textId="694AF782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1F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4D117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5C1C" w14:textId="4CD70D36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45,48</w:t>
            </w:r>
          </w:p>
        </w:tc>
      </w:tr>
      <w:tr w:rsidR="00971D8C" w:rsidRPr="00071029" w14:paraId="1559E5FB" w14:textId="77777777" w:rsidTr="00364715">
        <w:trPr>
          <w:trHeight w:val="38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202E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11.4.14.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B6810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3F automatinio jungiklio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42879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16AC5" w14:textId="7122BDC9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78,30</w:t>
            </w:r>
          </w:p>
        </w:tc>
      </w:tr>
      <w:tr w:rsidR="00971D8C" w:rsidRPr="00071029" w14:paraId="799D6686" w14:textId="77777777" w:rsidTr="00364715">
        <w:trPr>
          <w:trHeight w:val="360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8811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11.4.15.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8C702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Įžeminimo kontūro įrengimas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7D38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B955A" w14:textId="5CD7BACF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140,77</w:t>
            </w:r>
          </w:p>
        </w:tc>
      </w:tr>
      <w:tr w:rsidR="00971D8C" w:rsidRPr="00071029" w14:paraId="70A93746" w14:textId="77777777" w:rsidTr="00364715">
        <w:trPr>
          <w:trHeight w:val="569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11CD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11.4.16.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EA756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Geodezinės kontrolinės nuotraukos parengimas po montavimo darbų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B1E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75AC" w14:textId="5B267B87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3,71</w:t>
            </w:r>
          </w:p>
        </w:tc>
      </w:tr>
      <w:tr w:rsidR="00971D8C" w:rsidRPr="00071029" w14:paraId="7829A6A2" w14:textId="77777777" w:rsidTr="00364715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78EF" w14:textId="77777777" w:rsidR="00971D8C" w:rsidRPr="000F3630" w:rsidRDefault="00971D8C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>11.4.17.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014" w14:textId="77777777" w:rsidR="00971D8C" w:rsidRPr="000F3630" w:rsidRDefault="00971D8C" w:rsidP="00C65642">
            <w:pPr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  <w:lang w:eastAsia="lt-LT"/>
              </w:rPr>
              <w:t>Kontrolinis geodezinių matavimų parengimas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6581" w14:textId="77777777" w:rsidR="00971D8C" w:rsidRPr="000F3630" w:rsidRDefault="00971D8C" w:rsidP="00C65642">
            <w:pPr>
              <w:jc w:val="center"/>
              <w:rPr>
                <w:sz w:val="22"/>
                <w:szCs w:val="22"/>
              </w:rPr>
            </w:pPr>
            <w:r w:rsidRPr="000F3630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DD177" w14:textId="6E5DCC32" w:rsidR="00971D8C" w:rsidRPr="006A4944" w:rsidRDefault="003C702A" w:rsidP="00C65642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  <w:lang w:eastAsia="lt-LT"/>
              </w:rPr>
              <w:t>55,17</w:t>
            </w:r>
          </w:p>
        </w:tc>
      </w:tr>
      <w:tr w:rsidR="00783775" w:rsidRPr="00071029" w14:paraId="4F76EE76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D83" w14:textId="6F651E16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11.4.18.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1A8FE" w14:textId="1540231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su dangų atstatymu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0299" w14:textId="588DD409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977D4" w14:textId="540C3216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7371,00</w:t>
            </w:r>
          </w:p>
        </w:tc>
      </w:tr>
      <w:tr w:rsidR="00783775" w:rsidRPr="00071029" w14:paraId="46030ED0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06C3" w14:textId="72EA6781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11.4.19.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E2EEB" w14:textId="2591C73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Apšvietimo tinklo įrengimas be dangų atstatymo (kabelio klojimas tranšėjoje, atramos su šviestuvais pastatymas, kabelinio tinklo plano parengimas)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AE389" w14:textId="649331B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100 m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7C37B" w14:textId="7DE6F293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6596,34</w:t>
            </w:r>
          </w:p>
        </w:tc>
      </w:tr>
      <w:tr w:rsidR="00783775" w:rsidRPr="00071029" w14:paraId="4750AB8C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7B5" w14:textId="1FF4DAFB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11.4.20.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A4C" w14:textId="0F81801D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Automatinio jungiklio su nuotėkio rele pakeitimas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62A48" w14:textId="761CA376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10099" w14:textId="43B7D848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182,27</w:t>
            </w:r>
          </w:p>
        </w:tc>
      </w:tr>
      <w:tr w:rsidR="00783775" w:rsidRPr="00071029" w14:paraId="0897C3EB" w14:textId="77777777" w:rsidTr="007531DD">
        <w:trPr>
          <w:trHeight w:val="327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4AF" w14:textId="7EF12A14" w:rsidR="00783775" w:rsidRPr="006A4944" w:rsidRDefault="00783775" w:rsidP="00783775">
            <w:pPr>
              <w:jc w:val="center"/>
              <w:rPr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11.4.21.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589D" w14:textId="04E83F00" w:rsidR="00783775" w:rsidRPr="006A4944" w:rsidRDefault="00783775" w:rsidP="00783775">
            <w:pPr>
              <w:rPr>
                <w:sz w:val="22"/>
                <w:szCs w:val="22"/>
                <w:lang w:eastAsia="lt-LT"/>
              </w:rPr>
            </w:pPr>
            <w:r w:rsidRPr="006A4944">
              <w:rPr>
                <w:color w:val="000000"/>
                <w:sz w:val="22"/>
                <w:szCs w:val="22"/>
              </w:rPr>
              <w:t>Pamatų apšvietimo atramoms įrengimas (su pamato kaina)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4D1D" w14:textId="5CC58EAF" w:rsidR="00783775" w:rsidRPr="006A4944" w:rsidRDefault="00783775" w:rsidP="00783775">
            <w:pPr>
              <w:jc w:val="center"/>
              <w:rPr>
                <w:sz w:val="22"/>
                <w:szCs w:val="22"/>
              </w:rPr>
            </w:pPr>
            <w:r w:rsidRPr="006A4944">
              <w:rPr>
                <w:sz w:val="22"/>
                <w:szCs w:val="22"/>
              </w:rPr>
              <w:t>1 vnt.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60F5A" w14:textId="6B25E6E5" w:rsidR="00783775" w:rsidRPr="006A4944" w:rsidRDefault="00783775" w:rsidP="00783775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A4944">
              <w:rPr>
                <w:sz w:val="22"/>
                <w:szCs w:val="22"/>
              </w:rPr>
              <w:t>190,35</w:t>
            </w:r>
          </w:p>
        </w:tc>
      </w:tr>
      <w:tr w:rsidR="00971D8C" w:rsidRPr="000F3630" w14:paraId="4837E042" w14:textId="77777777" w:rsidTr="00364715">
        <w:trPr>
          <w:trHeight w:val="660"/>
          <w:jc w:val="center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7DF9" w14:textId="77777777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lang w:eastAsia="lt-LT"/>
              </w:rPr>
              <w:t xml:space="preserve">Pastaba: </w:t>
            </w:r>
          </w:p>
          <w:p w14:paraId="6EEFB3AA" w14:textId="6BF090EC" w:rsidR="00971D8C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</w:t>
            </w:r>
            <w:r w:rsidRPr="000F3630">
              <w:rPr>
                <w:sz w:val="22"/>
                <w:szCs w:val="22"/>
                <w:lang w:eastAsia="lt-LT"/>
              </w:rPr>
              <w:t>Atliekant paslaugą nedarbo laiku (šventinių, poilsio dienų ar valandų metu) taikyti įkainių indeksavimo koeficientą 1,8.</w:t>
            </w:r>
          </w:p>
          <w:p w14:paraId="06F4997C" w14:textId="577D892E" w:rsidR="009673EF" w:rsidRPr="007951B4" w:rsidRDefault="009673EF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7951B4">
              <w:rPr>
                <w:sz w:val="22"/>
                <w:szCs w:val="22"/>
                <w:lang w:eastAsia="lt-LT"/>
              </w:rPr>
              <w:t xml:space="preserve">** </w:t>
            </w:r>
            <w:r w:rsidRPr="007951B4">
              <w:rPr>
                <w:sz w:val="22"/>
                <w:szCs w:val="22"/>
              </w:rPr>
              <w:t>linijiniai darbai, kada organizuojamas grupės medžių genėjimas vienoje gatvėje ar teritorijoje.</w:t>
            </w:r>
          </w:p>
          <w:p w14:paraId="7CCC647C" w14:textId="06A79AC2" w:rsidR="00971D8C" w:rsidRPr="000F3630" w:rsidRDefault="00971D8C" w:rsidP="00C65642">
            <w:pPr>
              <w:jc w:val="both"/>
              <w:rPr>
                <w:sz w:val="22"/>
                <w:szCs w:val="22"/>
                <w:lang w:eastAsia="lt-LT"/>
              </w:rPr>
            </w:pPr>
            <w:r w:rsidRPr="000F3630">
              <w:rPr>
                <w:sz w:val="22"/>
                <w:szCs w:val="22"/>
                <w:vertAlign w:val="superscript"/>
              </w:rPr>
              <w:t>***</w:t>
            </w:r>
            <w:r w:rsidRPr="000F3630">
              <w:rPr>
                <w:sz w:val="22"/>
                <w:szCs w:val="22"/>
                <w:lang w:eastAsia="lt-LT"/>
              </w:rPr>
              <w:t xml:space="preserve"> Neįtrauktas į paslaugos įkainio skaičiuo</w:t>
            </w:r>
            <w:r w:rsidR="00CD79AA">
              <w:rPr>
                <w:sz w:val="22"/>
                <w:szCs w:val="22"/>
                <w:lang w:eastAsia="lt-LT"/>
              </w:rPr>
              <w:t>kl</w:t>
            </w:r>
            <w:r w:rsidRPr="000F3630">
              <w:rPr>
                <w:sz w:val="22"/>
                <w:szCs w:val="22"/>
                <w:lang w:eastAsia="lt-LT"/>
              </w:rPr>
              <w:t>ę, tačiau būtinas paslaugoms atlikti.</w:t>
            </w:r>
          </w:p>
        </w:tc>
      </w:tr>
    </w:tbl>
    <w:p w14:paraId="22A31D85" w14:textId="77777777" w:rsidR="00971D8C" w:rsidRPr="000F3630" w:rsidRDefault="00971D8C" w:rsidP="00971D8C">
      <w:pPr>
        <w:tabs>
          <w:tab w:val="left" w:pos="6663"/>
        </w:tabs>
        <w:jc w:val="both"/>
        <w:rPr>
          <w:sz w:val="22"/>
          <w:szCs w:val="22"/>
        </w:rPr>
      </w:pPr>
    </w:p>
    <w:p w14:paraId="66B02D1D" w14:textId="77777777" w:rsidR="00BE6427" w:rsidRPr="00364715" w:rsidRDefault="00BE6427" w:rsidP="00364715">
      <w:pPr>
        <w:tabs>
          <w:tab w:val="left" w:pos="6663"/>
        </w:tabs>
        <w:jc w:val="center"/>
        <w:rPr>
          <w:rFonts w:eastAsia="Calibri"/>
        </w:rPr>
      </w:pPr>
    </w:p>
    <w:sectPr w:rsidR="00BE6427" w:rsidRPr="00364715" w:rsidSect="00796125">
      <w:headerReference w:type="default" r:id="rId8"/>
      <w:footerReference w:type="first" r:id="rId9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655AC" w14:textId="77777777" w:rsidR="00536A7A" w:rsidRDefault="00536A7A">
      <w:r>
        <w:separator/>
      </w:r>
    </w:p>
  </w:endnote>
  <w:endnote w:type="continuationSeparator" w:id="0">
    <w:p w14:paraId="24CC02C7" w14:textId="77777777" w:rsidR="00536A7A" w:rsidRDefault="00536A7A">
      <w:r>
        <w:continuationSeparator/>
      </w:r>
    </w:p>
  </w:endnote>
  <w:endnote w:type="continuationNotice" w:id="1">
    <w:p w14:paraId="4DE781DA" w14:textId="77777777" w:rsidR="00536A7A" w:rsidRDefault="00536A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7FF2D" w14:textId="77777777" w:rsidR="007531DD" w:rsidRDefault="007531DD" w:rsidP="00DD20B8">
    <w:pPr>
      <w:pStyle w:val="Porat"/>
    </w:pPr>
  </w:p>
  <w:p w14:paraId="26652635" w14:textId="77777777" w:rsidR="007531DD" w:rsidRDefault="007531DD" w:rsidP="00DD20B8">
    <w:pPr>
      <w:pStyle w:val="Porat"/>
    </w:pPr>
  </w:p>
  <w:p w14:paraId="11779653" w14:textId="77777777" w:rsidR="007531DD" w:rsidRDefault="007531DD" w:rsidP="00DD20B8">
    <w:pPr>
      <w:pStyle w:val="Porat"/>
    </w:pPr>
  </w:p>
  <w:p w14:paraId="33CEA42D" w14:textId="77777777" w:rsidR="007531DD" w:rsidRDefault="007531D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E4E54" w14:textId="77777777" w:rsidR="00536A7A" w:rsidRDefault="00536A7A">
      <w:r>
        <w:separator/>
      </w:r>
    </w:p>
  </w:footnote>
  <w:footnote w:type="continuationSeparator" w:id="0">
    <w:p w14:paraId="0454046A" w14:textId="77777777" w:rsidR="00536A7A" w:rsidRDefault="00536A7A">
      <w:r>
        <w:continuationSeparator/>
      </w:r>
    </w:p>
  </w:footnote>
  <w:footnote w:type="continuationNotice" w:id="1">
    <w:p w14:paraId="1DD7009D" w14:textId="77777777" w:rsidR="00536A7A" w:rsidRDefault="00536A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54872" w14:textId="06E07498" w:rsidR="007531DD" w:rsidRDefault="007531DD">
    <w:pPr>
      <w:pStyle w:val="Antrats"/>
      <w:jc w:val="center"/>
    </w:pPr>
  </w:p>
  <w:sdt>
    <w:sdtPr>
      <w:id w:val="-74819199"/>
      <w:docPartObj>
        <w:docPartGallery w:val="Page Numbers (Top of Page)"/>
        <w:docPartUnique/>
      </w:docPartObj>
    </w:sdtPr>
    <w:sdtEndPr/>
    <w:sdtContent>
      <w:p w14:paraId="07FE5E86" w14:textId="08081333" w:rsidR="007531DD" w:rsidRDefault="007531D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0D5">
          <w:rPr>
            <w:noProof/>
          </w:rPr>
          <w:t>3</w:t>
        </w:r>
        <w:r>
          <w:fldChar w:fldCharType="end"/>
        </w:r>
      </w:p>
    </w:sdtContent>
  </w:sdt>
  <w:p w14:paraId="5B38F484" w14:textId="77777777" w:rsidR="007531DD" w:rsidRPr="00364715" w:rsidRDefault="007531DD" w:rsidP="003647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1D23"/>
    <w:multiLevelType w:val="hybridMultilevel"/>
    <w:tmpl w:val="80827C8C"/>
    <w:lvl w:ilvl="0" w:tplc="43A0CE4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3ACF"/>
    <w:multiLevelType w:val="hybridMultilevel"/>
    <w:tmpl w:val="E6A02278"/>
    <w:lvl w:ilvl="0" w:tplc="23ACFDC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85AF9"/>
    <w:multiLevelType w:val="hybridMultilevel"/>
    <w:tmpl w:val="997A8B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197EC9"/>
    <w:multiLevelType w:val="hybridMultilevel"/>
    <w:tmpl w:val="EA4E7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E9C"/>
    <w:rsid w:val="000032D8"/>
    <w:rsid w:val="00003A8F"/>
    <w:rsid w:val="000079B4"/>
    <w:rsid w:val="00012976"/>
    <w:rsid w:val="0001566B"/>
    <w:rsid w:val="00015FFC"/>
    <w:rsid w:val="00021620"/>
    <w:rsid w:val="0002192F"/>
    <w:rsid w:val="00034DB1"/>
    <w:rsid w:val="00035D51"/>
    <w:rsid w:val="00043588"/>
    <w:rsid w:val="0005169C"/>
    <w:rsid w:val="00052533"/>
    <w:rsid w:val="0005576A"/>
    <w:rsid w:val="00071029"/>
    <w:rsid w:val="00071161"/>
    <w:rsid w:val="0007272F"/>
    <w:rsid w:val="00075594"/>
    <w:rsid w:val="00075D5A"/>
    <w:rsid w:val="000811E1"/>
    <w:rsid w:val="00083945"/>
    <w:rsid w:val="00084AA8"/>
    <w:rsid w:val="00087596"/>
    <w:rsid w:val="00096759"/>
    <w:rsid w:val="000A067D"/>
    <w:rsid w:val="000B78DB"/>
    <w:rsid w:val="000C2493"/>
    <w:rsid w:val="000D2602"/>
    <w:rsid w:val="000D2657"/>
    <w:rsid w:val="000D4175"/>
    <w:rsid w:val="000D5013"/>
    <w:rsid w:val="000E5933"/>
    <w:rsid w:val="000E7131"/>
    <w:rsid w:val="000F0115"/>
    <w:rsid w:val="000F3630"/>
    <w:rsid w:val="000F4504"/>
    <w:rsid w:val="000F792E"/>
    <w:rsid w:val="00101F07"/>
    <w:rsid w:val="0011201C"/>
    <w:rsid w:val="00114E20"/>
    <w:rsid w:val="00124B60"/>
    <w:rsid w:val="00132ABE"/>
    <w:rsid w:val="00137799"/>
    <w:rsid w:val="00145539"/>
    <w:rsid w:val="00147604"/>
    <w:rsid w:val="00153B94"/>
    <w:rsid w:val="00156348"/>
    <w:rsid w:val="00160992"/>
    <w:rsid w:val="001626AB"/>
    <w:rsid w:val="0017658E"/>
    <w:rsid w:val="001908C3"/>
    <w:rsid w:val="001A4E1A"/>
    <w:rsid w:val="001B0946"/>
    <w:rsid w:val="001B1FE3"/>
    <w:rsid w:val="001C192D"/>
    <w:rsid w:val="001D07EC"/>
    <w:rsid w:val="001D1AC1"/>
    <w:rsid w:val="001D3CB6"/>
    <w:rsid w:val="001D5474"/>
    <w:rsid w:val="001E4DFD"/>
    <w:rsid w:val="001E7716"/>
    <w:rsid w:val="001F7237"/>
    <w:rsid w:val="001F7914"/>
    <w:rsid w:val="00202022"/>
    <w:rsid w:val="0020204A"/>
    <w:rsid w:val="0020376F"/>
    <w:rsid w:val="00206FC7"/>
    <w:rsid w:val="00207AE3"/>
    <w:rsid w:val="00213C44"/>
    <w:rsid w:val="0022418D"/>
    <w:rsid w:val="0023417F"/>
    <w:rsid w:val="00234FD8"/>
    <w:rsid w:val="00237E11"/>
    <w:rsid w:val="002449A9"/>
    <w:rsid w:val="00245720"/>
    <w:rsid w:val="00246EB6"/>
    <w:rsid w:val="0024706D"/>
    <w:rsid w:val="00250160"/>
    <w:rsid w:val="002526D2"/>
    <w:rsid w:val="00255359"/>
    <w:rsid w:val="00257602"/>
    <w:rsid w:val="00261435"/>
    <w:rsid w:val="002622C4"/>
    <w:rsid w:val="002630A9"/>
    <w:rsid w:val="002658A0"/>
    <w:rsid w:val="00266B32"/>
    <w:rsid w:val="00274C5E"/>
    <w:rsid w:val="00275CF1"/>
    <w:rsid w:val="00276412"/>
    <w:rsid w:val="00290B55"/>
    <w:rsid w:val="00290C32"/>
    <w:rsid w:val="002912F0"/>
    <w:rsid w:val="002915B5"/>
    <w:rsid w:val="00291649"/>
    <w:rsid w:val="00293059"/>
    <w:rsid w:val="00293FD0"/>
    <w:rsid w:val="002A2097"/>
    <w:rsid w:val="002A3631"/>
    <w:rsid w:val="002B0FA8"/>
    <w:rsid w:val="002B17BD"/>
    <w:rsid w:val="002B4D25"/>
    <w:rsid w:val="002D0B3C"/>
    <w:rsid w:val="002D3171"/>
    <w:rsid w:val="002D57F9"/>
    <w:rsid w:val="002D75F0"/>
    <w:rsid w:val="002D7E2D"/>
    <w:rsid w:val="002E2386"/>
    <w:rsid w:val="002E4357"/>
    <w:rsid w:val="002F0092"/>
    <w:rsid w:val="002F1D19"/>
    <w:rsid w:val="002F7001"/>
    <w:rsid w:val="003027BF"/>
    <w:rsid w:val="00303346"/>
    <w:rsid w:val="00312A5C"/>
    <w:rsid w:val="00325CF1"/>
    <w:rsid w:val="003330A1"/>
    <w:rsid w:val="00337555"/>
    <w:rsid w:val="00355495"/>
    <w:rsid w:val="00355EE8"/>
    <w:rsid w:val="00364715"/>
    <w:rsid w:val="00366313"/>
    <w:rsid w:val="003734F7"/>
    <w:rsid w:val="0038297A"/>
    <w:rsid w:val="00386789"/>
    <w:rsid w:val="00392558"/>
    <w:rsid w:val="00392E31"/>
    <w:rsid w:val="0039707D"/>
    <w:rsid w:val="003A2255"/>
    <w:rsid w:val="003A3559"/>
    <w:rsid w:val="003B05A4"/>
    <w:rsid w:val="003B30A1"/>
    <w:rsid w:val="003B5429"/>
    <w:rsid w:val="003C4117"/>
    <w:rsid w:val="003C702A"/>
    <w:rsid w:val="003D113C"/>
    <w:rsid w:val="003D15AD"/>
    <w:rsid w:val="003D5FC4"/>
    <w:rsid w:val="003D6535"/>
    <w:rsid w:val="003D6E47"/>
    <w:rsid w:val="003D7BA5"/>
    <w:rsid w:val="003E58F0"/>
    <w:rsid w:val="003E6021"/>
    <w:rsid w:val="003F3684"/>
    <w:rsid w:val="004014AB"/>
    <w:rsid w:val="00405625"/>
    <w:rsid w:val="00406E97"/>
    <w:rsid w:val="004100D4"/>
    <w:rsid w:val="00411EE8"/>
    <w:rsid w:val="00420805"/>
    <w:rsid w:val="00420850"/>
    <w:rsid w:val="00421D43"/>
    <w:rsid w:val="0042686E"/>
    <w:rsid w:val="00435BFD"/>
    <w:rsid w:val="004376E8"/>
    <w:rsid w:val="00437BCE"/>
    <w:rsid w:val="00447007"/>
    <w:rsid w:val="004564CD"/>
    <w:rsid w:val="00456CCC"/>
    <w:rsid w:val="00463A0A"/>
    <w:rsid w:val="00464BB1"/>
    <w:rsid w:val="004660C3"/>
    <w:rsid w:val="00474E1D"/>
    <w:rsid w:val="00480D2E"/>
    <w:rsid w:val="004849ED"/>
    <w:rsid w:val="004859EA"/>
    <w:rsid w:val="00492F65"/>
    <w:rsid w:val="00495196"/>
    <w:rsid w:val="004955EB"/>
    <w:rsid w:val="004A3610"/>
    <w:rsid w:val="004C07E0"/>
    <w:rsid w:val="004D35C5"/>
    <w:rsid w:val="004E4142"/>
    <w:rsid w:val="004E5BB5"/>
    <w:rsid w:val="004F45F8"/>
    <w:rsid w:val="00510DE4"/>
    <w:rsid w:val="00511637"/>
    <w:rsid w:val="00512BC5"/>
    <w:rsid w:val="00513E77"/>
    <w:rsid w:val="005166E3"/>
    <w:rsid w:val="00520332"/>
    <w:rsid w:val="00520EF9"/>
    <w:rsid w:val="0052387D"/>
    <w:rsid w:val="00524D2D"/>
    <w:rsid w:val="00533646"/>
    <w:rsid w:val="005349A3"/>
    <w:rsid w:val="00536A7A"/>
    <w:rsid w:val="00560F7F"/>
    <w:rsid w:val="00562BCD"/>
    <w:rsid w:val="00564714"/>
    <w:rsid w:val="00566FC8"/>
    <w:rsid w:val="0057156F"/>
    <w:rsid w:val="00571BF3"/>
    <w:rsid w:val="00584C4D"/>
    <w:rsid w:val="00587315"/>
    <w:rsid w:val="00590855"/>
    <w:rsid w:val="00592F3C"/>
    <w:rsid w:val="00595F80"/>
    <w:rsid w:val="005B1469"/>
    <w:rsid w:val="005B727C"/>
    <w:rsid w:val="005C0135"/>
    <w:rsid w:val="005C30CD"/>
    <w:rsid w:val="005C41AC"/>
    <w:rsid w:val="005C605B"/>
    <w:rsid w:val="005D2565"/>
    <w:rsid w:val="005D2CB4"/>
    <w:rsid w:val="005D468E"/>
    <w:rsid w:val="005D6F2A"/>
    <w:rsid w:val="005D7204"/>
    <w:rsid w:val="005E6085"/>
    <w:rsid w:val="005E6DEE"/>
    <w:rsid w:val="005F44E3"/>
    <w:rsid w:val="005F6353"/>
    <w:rsid w:val="00602A79"/>
    <w:rsid w:val="0060717D"/>
    <w:rsid w:val="00611840"/>
    <w:rsid w:val="00611EE0"/>
    <w:rsid w:val="006127B2"/>
    <w:rsid w:val="006128BC"/>
    <w:rsid w:val="0061401B"/>
    <w:rsid w:val="00616EEA"/>
    <w:rsid w:val="006216D9"/>
    <w:rsid w:val="006244B6"/>
    <w:rsid w:val="0062551B"/>
    <w:rsid w:val="00625C86"/>
    <w:rsid w:val="00630B08"/>
    <w:rsid w:val="00641E49"/>
    <w:rsid w:val="0065175A"/>
    <w:rsid w:val="00655408"/>
    <w:rsid w:val="00655E6A"/>
    <w:rsid w:val="00656665"/>
    <w:rsid w:val="00662FB1"/>
    <w:rsid w:val="0068030A"/>
    <w:rsid w:val="006840D5"/>
    <w:rsid w:val="006857B2"/>
    <w:rsid w:val="00691C38"/>
    <w:rsid w:val="006A1F7A"/>
    <w:rsid w:val="006A4944"/>
    <w:rsid w:val="006A5E33"/>
    <w:rsid w:val="006B019B"/>
    <w:rsid w:val="006B0BC0"/>
    <w:rsid w:val="006B0D95"/>
    <w:rsid w:val="006C66D9"/>
    <w:rsid w:val="006D107B"/>
    <w:rsid w:val="006D400D"/>
    <w:rsid w:val="006D6344"/>
    <w:rsid w:val="006D647B"/>
    <w:rsid w:val="006D7A59"/>
    <w:rsid w:val="006E0E1C"/>
    <w:rsid w:val="006E40DF"/>
    <w:rsid w:val="006F0FCA"/>
    <w:rsid w:val="00701945"/>
    <w:rsid w:val="00703631"/>
    <w:rsid w:val="00704AF3"/>
    <w:rsid w:val="007061B6"/>
    <w:rsid w:val="007129E5"/>
    <w:rsid w:val="0071715C"/>
    <w:rsid w:val="00717B89"/>
    <w:rsid w:val="00720BE1"/>
    <w:rsid w:val="0073541F"/>
    <w:rsid w:val="00740946"/>
    <w:rsid w:val="00743AD4"/>
    <w:rsid w:val="00743B7D"/>
    <w:rsid w:val="007452C6"/>
    <w:rsid w:val="007531DD"/>
    <w:rsid w:val="0075685C"/>
    <w:rsid w:val="00780E8C"/>
    <w:rsid w:val="00781ADE"/>
    <w:rsid w:val="00783775"/>
    <w:rsid w:val="00785145"/>
    <w:rsid w:val="00793437"/>
    <w:rsid w:val="007951B4"/>
    <w:rsid w:val="00796125"/>
    <w:rsid w:val="00796E6A"/>
    <w:rsid w:val="007978F3"/>
    <w:rsid w:val="007A03A3"/>
    <w:rsid w:val="007A1CED"/>
    <w:rsid w:val="007A38DC"/>
    <w:rsid w:val="007B4B93"/>
    <w:rsid w:val="007B66E9"/>
    <w:rsid w:val="007C100F"/>
    <w:rsid w:val="007D239D"/>
    <w:rsid w:val="007D3785"/>
    <w:rsid w:val="007D3F07"/>
    <w:rsid w:val="007E2B12"/>
    <w:rsid w:val="007F1F9E"/>
    <w:rsid w:val="007F21BD"/>
    <w:rsid w:val="007F2ABF"/>
    <w:rsid w:val="007F3F25"/>
    <w:rsid w:val="007F5472"/>
    <w:rsid w:val="007F58F7"/>
    <w:rsid w:val="008014A4"/>
    <w:rsid w:val="00801DD2"/>
    <w:rsid w:val="00801F02"/>
    <w:rsid w:val="008050AB"/>
    <w:rsid w:val="008104BB"/>
    <w:rsid w:val="00811E67"/>
    <w:rsid w:val="00817D65"/>
    <w:rsid w:val="008212D1"/>
    <w:rsid w:val="00823758"/>
    <w:rsid w:val="008427C4"/>
    <w:rsid w:val="008608CB"/>
    <w:rsid w:val="0086111D"/>
    <w:rsid w:val="00867967"/>
    <w:rsid w:val="00876E15"/>
    <w:rsid w:val="008804AA"/>
    <w:rsid w:val="0088367B"/>
    <w:rsid w:val="00883F12"/>
    <w:rsid w:val="00884ECE"/>
    <w:rsid w:val="00895637"/>
    <w:rsid w:val="008A2000"/>
    <w:rsid w:val="008B28AB"/>
    <w:rsid w:val="008B3D51"/>
    <w:rsid w:val="008C0E1F"/>
    <w:rsid w:val="008C1B39"/>
    <w:rsid w:val="008D7F28"/>
    <w:rsid w:val="008F1635"/>
    <w:rsid w:val="008F62A9"/>
    <w:rsid w:val="009111D4"/>
    <w:rsid w:val="00916D5D"/>
    <w:rsid w:val="009179BA"/>
    <w:rsid w:val="00920A48"/>
    <w:rsid w:val="00927AC4"/>
    <w:rsid w:val="00931ACB"/>
    <w:rsid w:val="00932F91"/>
    <w:rsid w:val="009424A0"/>
    <w:rsid w:val="00942B11"/>
    <w:rsid w:val="00953A8A"/>
    <w:rsid w:val="00956EFA"/>
    <w:rsid w:val="009648AE"/>
    <w:rsid w:val="009673EF"/>
    <w:rsid w:val="00971D8C"/>
    <w:rsid w:val="00976276"/>
    <w:rsid w:val="00977147"/>
    <w:rsid w:val="00981030"/>
    <w:rsid w:val="00983960"/>
    <w:rsid w:val="00985E76"/>
    <w:rsid w:val="0099046B"/>
    <w:rsid w:val="00990645"/>
    <w:rsid w:val="009967E7"/>
    <w:rsid w:val="00996D6C"/>
    <w:rsid w:val="009A4733"/>
    <w:rsid w:val="009B131F"/>
    <w:rsid w:val="009B1710"/>
    <w:rsid w:val="009B3536"/>
    <w:rsid w:val="009B542B"/>
    <w:rsid w:val="009B7E5A"/>
    <w:rsid w:val="009C0206"/>
    <w:rsid w:val="009C3C68"/>
    <w:rsid w:val="009C55DF"/>
    <w:rsid w:val="009D1163"/>
    <w:rsid w:val="009D3BBD"/>
    <w:rsid w:val="009D4140"/>
    <w:rsid w:val="009D5765"/>
    <w:rsid w:val="009E0CC2"/>
    <w:rsid w:val="009E5534"/>
    <w:rsid w:val="009E5C02"/>
    <w:rsid w:val="009F5E68"/>
    <w:rsid w:val="009F6119"/>
    <w:rsid w:val="00A0004E"/>
    <w:rsid w:val="00A04018"/>
    <w:rsid w:val="00A11511"/>
    <w:rsid w:val="00A3474A"/>
    <w:rsid w:val="00A36213"/>
    <w:rsid w:val="00A37460"/>
    <w:rsid w:val="00A40003"/>
    <w:rsid w:val="00A4785B"/>
    <w:rsid w:val="00A522CA"/>
    <w:rsid w:val="00A562AA"/>
    <w:rsid w:val="00A57683"/>
    <w:rsid w:val="00A63F6D"/>
    <w:rsid w:val="00A7163B"/>
    <w:rsid w:val="00A72F74"/>
    <w:rsid w:val="00A73F84"/>
    <w:rsid w:val="00A75135"/>
    <w:rsid w:val="00A81759"/>
    <w:rsid w:val="00A83444"/>
    <w:rsid w:val="00A83FE5"/>
    <w:rsid w:val="00A84DDD"/>
    <w:rsid w:val="00A90AC8"/>
    <w:rsid w:val="00A97838"/>
    <w:rsid w:val="00AA379A"/>
    <w:rsid w:val="00AB02B7"/>
    <w:rsid w:val="00AB0E39"/>
    <w:rsid w:val="00AB2D16"/>
    <w:rsid w:val="00AB34B6"/>
    <w:rsid w:val="00AC6F9B"/>
    <w:rsid w:val="00AC79C0"/>
    <w:rsid w:val="00AD3E4E"/>
    <w:rsid w:val="00AD6E62"/>
    <w:rsid w:val="00AD778C"/>
    <w:rsid w:val="00AE0D09"/>
    <w:rsid w:val="00AE1867"/>
    <w:rsid w:val="00AF200F"/>
    <w:rsid w:val="00AF42B0"/>
    <w:rsid w:val="00AF7088"/>
    <w:rsid w:val="00B0126D"/>
    <w:rsid w:val="00B05FC9"/>
    <w:rsid w:val="00B14AEE"/>
    <w:rsid w:val="00B1555B"/>
    <w:rsid w:val="00B2174B"/>
    <w:rsid w:val="00B32746"/>
    <w:rsid w:val="00B408ED"/>
    <w:rsid w:val="00B44F79"/>
    <w:rsid w:val="00B45DE5"/>
    <w:rsid w:val="00B514D9"/>
    <w:rsid w:val="00B52FFC"/>
    <w:rsid w:val="00B61A88"/>
    <w:rsid w:val="00B647AE"/>
    <w:rsid w:val="00B649D8"/>
    <w:rsid w:val="00B6518B"/>
    <w:rsid w:val="00B664FD"/>
    <w:rsid w:val="00B70AF8"/>
    <w:rsid w:val="00B70D8D"/>
    <w:rsid w:val="00B7199D"/>
    <w:rsid w:val="00B83E18"/>
    <w:rsid w:val="00B90869"/>
    <w:rsid w:val="00B92EBF"/>
    <w:rsid w:val="00B93600"/>
    <w:rsid w:val="00BA458B"/>
    <w:rsid w:val="00BB0318"/>
    <w:rsid w:val="00BB0409"/>
    <w:rsid w:val="00BB086E"/>
    <w:rsid w:val="00BB08B6"/>
    <w:rsid w:val="00BB130F"/>
    <w:rsid w:val="00BB3D57"/>
    <w:rsid w:val="00BB66FD"/>
    <w:rsid w:val="00BB6886"/>
    <w:rsid w:val="00BC5031"/>
    <w:rsid w:val="00BD2E0B"/>
    <w:rsid w:val="00BD5C3A"/>
    <w:rsid w:val="00BE0F92"/>
    <w:rsid w:val="00BE4566"/>
    <w:rsid w:val="00BE6427"/>
    <w:rsid w:val="00BF06D7"/>
    <w:rsid w:val="00BF0A1B"/>
    <w:rsid w:val="00C008EA"/>
    <w:rsid w:val="00C02E82"/>
    <w:rsid w:val="00C06EBE"/>
    <w:rsid w:val="00C12761"/>
    <w:rsid w:val="00C13EA5"/>
    <w:rsid w:val="00C14F8B"/>
    <w:rsid w:val="00C31DBA"/>
    <w:rsid w:val="00C355A8"/>
    <w:rsid w:val="00C3638C"/>
    <w:rsid w:val="00C40FD3"/>
    <w:rsid w:val="00C41B23"/>
    <w:rsid w:val="00C420AA"/>
    <w:rsid w:val="00C44610"/>
    <w:rsid w:val="00C52416"/>
    <w:rsid w:val="00C64A3A"/>
    <w:rsid w:val="00C65642"/>
    <w:rsid w:val="00C66F09"/>
    <w:rsid w:val="00C67F30"/>
    <w:rsid w:val="00C70573"/>
    <w:rsid w:val="00C70B5D"/>
    <w:rsid w:val="00C72861"/>
    <w:rsid w:val="00C72CB4"/>
    <w:rsid w:val="00C7543D"/>
    <w:rsid w:val="00C75F05"/>
    <w:rsid w:val="00C8010F"/>
    <w:rsid w:val="00C84616"/>
    <w:rsid w:val="00C86422"/>
    <w:rsid w:val="00C87EC8"/>
    <w:rsid w:val="00C9091E"/>
    <w:rsid w:val="00CC23E4"/>
    <w:rsid w:val="00CC3CA7"/>
    <w:rsid w:val="00CC5B6A"/>
    <w:rsid w:val="00CD35E5"/>
    <w:rsid w:val="00CD5CCA"/>
    <w:rsid w:val="00CD79AA"/>
    <w:rsid w:val="00CE1C5C"/>
    <w:rsid w:val="00CE4C38"/>
    <w:rsid w:val="00CF4026"/>
    <w:rsid w:val="00D01A71"/>
    <w:rsid w:val="00D16849"/>
    <w:rsid w:val="00D23DA6"/>
    <w:rsid w:val="00D25AF1"/>
    <w:rsid w:val="00D25F2C"/>
    <w:rsid w:val="00D26C96"/>
    <w:rsid w:val="00D31481"/>
    <w:rsid w:val="00D33742"/>
    <w:rsid w:val="00D33FA4"/>
    <w:rsid w:val="00D47C92"/>
    <w:rsid w:val="00D60679"/>
    <w:rsid w:val="00D625ED"/>
    <w:rsid w:val="00D679FC"/>
    <w:rsid w:val="00D76234"/>
    <w:rsid w:val="00D809D7"/>
    <w:rsid w:val="00D87F2B"/>
    <w:rsid w:val="00DA1C4E"/>
    <w:rsid w:val="00DB0B43"/>
    <w:rsid w:val="00DB15A5"/>
    <w:rsid w:val="00DB5818"/>
    <w:rsid w:val="00DC0FE4"/>
    <w:rsid w:val="00DC75E0"/>
    <w:rsid w:val="00DD09AA"/>
    <w:rsid w:val="00DD16D2"/>
    <w:rsid w:val="00DD20B8"/>
    <w:rsid w:val="00DD4DCF"/>
    <w:rsid w:val="00DE0D95"/>
    <w:rsid w:val="00DE56E0"/>
    <w:rsid w:val="00DF02E1"/>
    <w:rsid w:val="00DF0F54"/>
    <w:rsid w:val="00DF2AC1"/>
    <w:rsid w:val="00E00AF4"/>
    <w:rsid w:val="00E00B4D"/>
    <w:rsid w:val="00E011E9"/>
    <w:rsid w:val="00E125E7"/>
    <w:rsid w:val="00E21A77"/>
    <w:rsid w:val="00E27469"/>
    <w:rsid w:val="00E34BFA"/>
    <w:rsid w:val="00E429EE"/>
    <w:rsid w:val="00E4399D"/>
    <w:rsid w:val="00E45911"/>
    <w:rsid w:val="00E60928"/>
    <w:rsid w:val="00E61B02"/>
    <w:rsid w:val="00E6329A"/>
    <w:rsid w:val="00E66546"/>
    <w:rsid w:val="00E73C7C"/>
    <w:rsid w:val="00E775B1"/>
    <w:rsid w:val="00E81C99"/>
    <w:rsid w:val="00E82F01"/>
    <w:rsid w:val="00E83934"/>
    <w:rsid w:val="00E874D4"/>
    <w:rsid w:val="00E9055A"/>
    <w:rsid w:val="00E92BAC"/>
    <w:rsid w:val="00E944E3"/>
    <w:rsid w:val="00E94693"/>
    <w:rsid w:val="00E94E7A"/>
    <w:rsid w:val="00EA2453"/>
    <w:rsid w:val="00EA55E1"/>
    <w:rsid w:val="00EA59F2"/>
    <w:rsid w:val="00EA6A5E"/>
    <w:rsid w:val="00EB01E1"/>
    <w:rsid w:val="00EC4E26"/>
    <w:rsid w:val="00EC66CC"/>
    <w:rsid w:val="00ED1FE3"/>
    <w:rsid w:val="00ED6339"/>
    <w:rsid w:val="00EE4E40"/>
    <w:rsid w:val="00F01E28"/>
    <w:rsid w:val="00F0681D"/>
    <w:rsid w:val="00F12300"/>
    <w:rsid w:val="00F1358B"/>
    <w:rsid w:val="00F15EFA"/>
    <w:rsid w:val="00F43577"/>
    <w:rsid w:val="00F444E5"/>
    <w:rsid w:val="00F47074"/>
    <w:rsid w:val="00F51B6C"/>
    <w:rsid w:val="00F56683"/>
    <w:rsid w:val="00F661AF"/>
    <w:rsid w:val="00F80846"/>
    <w:rsid w:val="00F83894"/>
    <w:rsid w:val="00F8506A"/>
    <w:rsid w:val="00F86B18"/>
    <w:rsid w:val="00F87459"/>
    <w:rsid w:val="00F91B6D"/>
    <w:rsid w:val="00F9348D"/>
    <w:rsid w:val="00F95C6D"/>
    <w:rsid w:val="00F97C2A"/>
    <w:rsid w:val="00FA3629"/>
    <w:rsid w:val="00FA5FAE"/>
    <w:rsid w:val="00FB2411"/>
    <w:rsid w:val="00FB6C36"/>
    <w:rsid w:val="00FC1FBA"/>
    <w:rsid w:val="00FD1B4E"/>
    <w:rsid w:val="00FD6215"/>
    <w:rsid w:val="00FD7127"/>
    <w:rsid w:val="00FE4E52"/>
    <w:rsid w:val="00FE775B"/>
    <w:rsid w:val="00FF6C40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D0AA4D7"/>
  <w15:docId w15:val="{A989976E-B2B4-404A-AB49-55C52E4E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27AC4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6E40DF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CE4C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C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C38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C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C38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927AC4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D2582-F81F-4493-93B7-1DC1DBC1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14</Pages>
  <Words>2924</Words>
  <Characters>18499</Characters>
  <Application>Microsoft Office Word</Application>
  <DocSecurity>4</DocSecurity>
  <Lines>154</Lines>
  <Paragraphs>42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21381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Diana Brazdžiunienė</cp:lastModifiedBy>
  <cp:revision>2</cp:revision>
  <cp:lastPrinted>2022-10-12T08:59:00Z</cp:lastPrinted>
  <dcterms:created xsi:type="dcterms:W3CDTF">2023-09-14T07:54:00Z</dcterms:created>
  <dcterms:modified xsi:type="dcterms:W3CDTF">2023-09-14T07:54:00Z</dcterms:modified>
</cp:coreProperties>
</file>