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E17CA"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1459CB8" wp14:editId="769A207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C938490" w14:textId="77777777" w:rsidR="005C41AC" w:rsidRPr="005C41AC" w:rsidRDefault="005C41AC" w:rsidP="005C41AC">
      <w:pPr>
        <w:jc w:val="center"/>
        <w:rPr>
          <w:szCs w:val="24"/>
        </w:rPr>
      </w:pPr>
    </w:p>
    <w:p w14:paraId="62515C8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657AD8A" w14:textId="77777777" w:rsidR="005C41AC" w:rsidRPr="005C41AC" w:rsidRDefault="005C41AC" w:rsidP="00571BF3">
      <w:pPr>
        <w:keepNext/>
        <w:jc w:val="center"/>
        <w:outlineLvl w:val="1"/>
      </w:pPr>
    </w:p>
    <w:p w14:paraId="193C1F28" w14:textId="77777777" w:rsidR="0062551B" w:rsidRPr="00A562AA" w:rsidRDefault="00A11511" w:rsidP="00571BF3">
      <w:pPr>
        <w:keepNext/>
        <w:jc w:val="center"/>
        <w:outlineLvl w:val="1"/>
        <w:rPr>
          <w:b/>
        </w:rPr>
      </w:pPr>
      <w:r>
        <w:rPr>
          <w:b/>
        </w:rPr>
        <w:t>SPRENDIMAS</w:t>
      </w:r>
    </w:p>
    <w:p w14:paraId="7002E867" w14:textId="23FC5547" w:rsidR="008D3CE7" w:rsidRDefault="0012376A" w:rsidP="00DC2C1A">
      <w:pPr>
        <w:shd w:val="clear" w:color="auto" w:fill="FFFFFF"/>
        <w:jc w:val="center"/>
        <w:rPr>
          <w:b/>
          <w:color w:val="000000"/>
          <w:szCs w:val="24"/>
          <w:shd w:val="clear" w:color="auto" w:fill="FFFFFF"/>
          <w:lang w:eastAsia="zh-CN" w:bidi="ar"/>
        </w:rPr>
      </w:pPr>
      <w:bookmarkStart w:id="1" w:name="_Hlk141164228"/>
      <w:bookmarkStart w:id="2" w:name="_Hlk118642515"/>
      <w:r w:rsidRPr="00F5426F">
        <w:rPr>
          <w:b/>
          <w:color w:val="000000"/>
          <w:szCs w:val="24"/>
          <w:shd w:val="clear" w:color="auto" w:fill="FFFFFF"/>
          <w:lang w:eastAsia="zh-CN" w:bidi="ar"/>
        </w:rPr>
        <w:t>DĖL</w:t>
      </w:r>
      <w:r w:rsidR="008D3CE7">
        <w:rPr>
          <w:b/>
          <w:color w:val="000000"/>
          <w:szCs w:val="24"/>
          <w:shd w:val="clear" w:color="auto" w:fill="FFFFFF"/>
          <w:lang w:eastAsia="zh-CN" w:bidi="ar"/>
        </w:rPr>
        <w:t xml:space="preserve"> PAPILDOMO SUSITARIMO NR. </w:t>
      </w:r>
      <w:r w:rsidR="006B4CA2">
        <w:rPr>
          <w:b/>
          <w:color w:val="000000"/>
          <w:szCs w:val="24"/>
          <w:shd w:val="clear" w:color="auto" w:fill="FFFFFF"/>
          <w:lang w:eastAsia="zh-CN" w:bidi="ar"/>
        </w:rPr>
        <w:t>4</w:t>
      </w:r>
      <w:r w:rsidR="008D3CE7">
        <w:rPr>
          <w:b/>
          <w:color w:val="000000"/>
          <w:szCs w:val="24"/>
          <w:shd w:val="clear" w:color="auto" w:fill="FFFFFF"/>
          <w:lang w:eastAsia="zh-CN" w:bidi="ar"/>
        </w:rPr>
        <w:t xml:space="preserve"> PRIE </w:t>
      </w:r>
      <w:r w:rsidR="008D3CE7" w:rsidRPr="008D3CE7">
        <w:rPr>
          <w:b/>
          <w:color w:val="000000"/>
          <w:szCs w:val="24"/>
          <w:shd w:val="clear" w:color="auto" w:fill="FFFFFF"/>
          <w:lang w:eastAsia="zh-CN" w:bidi="ar"/>
        </w:rPr>
        <w:t>2022 M. SAUSIO 28 D. TRIŠALĖS LAIKINOSIOS KELEIVINIO KELIŲ TRANSPORTO VIETINIAIS (MIESTO) REGULIARAUS SUSISIEKIMO MARŠRUTAIS VIEŠŲJŲ PASLAUGŲ TEIKIMO IR NUOSTOLIŲ KOMPENSAVIMO SUTARTIES NR. 22-132</w:t>
      </w:r>
      <w:r w:rsidR="00DC2C1A">
        <w:rPr>
          <w:b/>
          <w:color w:val="000000"/>
          <w:szCs w:val="24"/>
          <w:shd w:val="clear" w:color="auto" w:fill="FFFFFF"/>
          <w:lang w:eastAsia="zh-CN" w:bidi="ar"/>
        </w:rPr>
        <w:t xml:space="preserve"> PATVIRTINIMO </w:t>
      </w:r>
      <w:r w:rsidR="008D3CE7">
        <w:rPr>
          <w:b/>
          <w:color w:val="000000"/>
          <w:szCs w:val="24"/>
          <w:shd w:val="clear" w:color="auto" w:fill="FFFFFF"/>
          <w:lang w:eastAsia="zh-CN" w:bidi="ar"/>
        </w:rPr>
        <w:t xml:space="preserve">IR </w:t>
      </w:r>
      <w:r w:rsidR="008D3CE7" w:rsidRPr="00F5426F">
        <w:rPr>
          <w:b/>
          <w:bCs/>
          <w:color w:val="000000"/>
          <w:szCs w:val="24"/>
          <w:shd w:val="clear" w:color="auto" w:fill="FFFFFF"/>
          <w:lang w:eastAsia="zh-CN" w:bidi="ar"/>
        </w:rPr>
        <w:t>ĮGALIOJIMŲ ADMINISTRACIJOS DIREKTORIUI SUTEIKIMO</w:t>
      </w:r>
    </w:p>
    <w:bookmarkEnd w:id="1"/>
    <w:p w14:paraId="02D440C7" w14:textId="77777777" w:rsidR="006F261E" w:rsidRDefault="006F261E" w:rsidP="0012376A">
      <w:pPr>
        <w:shd w:val="clear" w:color="auto" w:fill="FFFFFF"/>
        <w:jc w:val="center"/>
        <w:rPr>
          <w:b/>
          <w:color w:val="000000"/>
          <w:szCs w:val="24"/>
          <w:shd w:val="clear" w:color="auto" w:fill="FFFFFF"/>
          <w:lang w:eastAsia="zh-CN" w:bidi="ar"/>
        </w:rPr>
      </w:pPr>
    </w:p>
    <w:bookmarkEnd w:id="2"/>
    <w:p w14:paraId="68B40278"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3"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3"/>
      <w:r w:rsidR="0062551B" w:rsidRPr="00A562AA">
        <w:t xml:space="preserve"> Nr. </w:t>
      </w:r>
      <w:r>
        <w:fldChar w:fldCharType="begin">
          <w:ffData>
            <w:name w:val="registravimoNr"/>
            <w:enabled/>
            <w:calcOnExit w:val="0"/>
            <w:textInput/>
          </w:ffData>
        </w:fldChar>
      </w:r>
      <w:bookmarkStart w:id="4" w:name="registravimoNr"/>
      <w:r>
        <w:instrText xml:space="preserve"> FORMTEXT </w:instrText>
      </w:r>
      <w:r>
        <w:fldChar w:fldCharType="separate"/>
      </w:r>
      <w:r>
        <w:t> </w:t>
      </w:r>
      <w:r>
        <w:t> </w:t>
      </w:r>
      <w:r>
        <w:t> </w:t>
      </w:r>
      <w:r>
        <w:t> </w:t>
      </w:r>
      <w:r>
        <w:t> </w:t>
      </w:r>
      <w:r>
        <w:fldChar w:fldCharType="end"/>
      </w:r>
      <w:bookmarkEnd w:id="4"/>
    </w:p>
    <w:p w14:paraId="5CCF9A5F" w14:textId="77777777" w:rsidR="0062551B" w:rsidRPr="00A562AA" w:rsidRDefault="0062551B" w:rsidP="00571BF3">
      <w:pPr>
        <w:keepNext/>
        <w:jc w:val="center"/>
        <w:outlineLvl w:val="2"/>
        <w:rPr>
          <w:b/>
        </w:rPr>
      </w:pPr>
      <w:r w:rsidRPr="00A562AA">
        <w:t>Panevėžys</w:t>
      </w:r>
    </w:p>
    <w:p w14:paraId="799E56DA" w14:textId="77777777" w:rsidR="006F261E" w:rsidRDefault="006F261E" w:rsidP="00571BF3">
      <w:pPr>
        <w:jc w:val="both"/>
      </w:pPr>
    </w:p>
    <w:p w14:paraId="73F77162" w14:textId="7BEEFCBA" w:rsidR="0012376A" w:rsidRPr="00DB4CD2" w:rsidRDefault="0012376A" w:rsidP="00DB4CD2">
      <w:pPr>
        <w:spacing w:line="360" w:lineRule="auto"/>
        <w:ind w:firstLine="720"/>
        <w:jc w:val="both"/>
        <w:rPr>
          <w:color w:val="FF0000"/>
          <w:shd w:val="clear" w:color="auto" w:fill="FFFFFF"/>
          <w:lang w:eastAsia="zh-CN" w:bidi="ar"/>
        </w:rPr>
      </w:pPr>
      <w:r w:rsidRPr="009C2BF5">
        <w:rPr>
          <w:color w:val="000000"/>
          <w:shd w:val="clear" w:color="auto" w:fill="FFFFFF"/>
          <w:lang w:eastAsia="zh-CN" w:bidi="ar"/>
        </w:rPr>
        <w:t xml:space="preserve">Vadovaudamasi Lietuvos Respublikos vietos savivaldos įstatymo 6 straipsnio 33 punktu, </w:t>
      </w:r>
      <w:r w:rsidR="00F5416C" w:rsidRPr="006832FF">
        <w:rPr>
          <w:color w:val="000000"/>
          <w:shd w:val="clear" w:color="auto" w:fill="FFFFFF"/>
          <w:lang w:eastAsia="zh-CN" w:bidi="ar"/>
        </w:rPr>
        <w:t xml:space="preserve">15 straipsnio </w:t>
      </w:r>
      <w:r w:rsidR="00045A79">
        <w:rPr>
          <w:color w:val="000000"/>
          <w:shd w:val="clear" w:color="auto" w:fill="FFFFFF"/>
          <w:lang w:eastAsia="zh-CN" w:bidi="ar"/>
        </w:rPr>
        <w:t>4</w:t>
      </w:r>
      <w:r w:rsidR="00F5416C" w:rsidRPr="006832FF">
        <w:rPr>
          <w:color w:val="000000"/>
          <w:shd w:val="clear" w:color="auto" w:fill="FFFFFF"/>
          <w:lang w:eastAsia="zh-CN" w:bidi="ar"/>
        </w:rPr>
        <w:t xml:space="preserve"> dali</w:t>
      </w:r>
      <w:r w:rsidR="00045A79">
        <w:rPr>
          <w:color w:val="000000"/>
          <w:shd w:val="clear" w:color="auto" w:fill="FFFFFF"/>
          <w:lang w:eastAsia="zh-CN" w:bidi="ar"/>
        </w:rPr>
        <w:t>mi</w:t>
      </w:r>
      <w:r w:rsidR="00F5416C">
        <w:rPr>
          <w:color w:val="000000"/>
          <w:shd w:val="clear" w:color="auto" w:fill="FFFFFF"/>
          <w:lang w:eastAsia="zh-CN" w:bidi="ar"/>
        </w:rPr>
        <w:t xml:space="preserve">, </w:t>
      </w:r>
      <w:r w:rsidR="00B12A32">
        <w:rPr>
          <w:color w:val="000000"/>
          <w:szCs w:val="24"/>
          <w:shd w:val="clear" w:color="auto" w:fill="FFFFFF"/>
          <w:lang w:eastAsia="zh-CN" w:bidi="ar"/>
        </w:rPr>
        <w:t xml:space="preserve">2022 m. sausio 28 d. </w:t>
      </w:r>
      <w:r w:rsidR="00B372B1">
        <w:rPr>
          <w:color w:val="000000"/>
          <w:szCs w:val="24"/>
          <w:shd w:val="clear" w:color="auto" w:fill="FFFFFF"/>
          <w:lang w:eastAsia="zh-CN" w:bidi="ar"/>
        </w:rPr>
        <w:t>t</w:t>
      </w:r>
      <w:r w:rsidR="00B12A32">
        <w:rPr>
          <w:color w:val="000000"/>
          <w:szCs w:val="24"/>
          <w:shd w:val="clear" w:color="auto" w:fill="FFFFFF"/>
          <w:lang w:eastAsia="zh-CN" w:bidi="ar"/>
        </w:rPr>
        <w:t>rišalės l</w:t>
      </w:r>
      <w:r w:rsidR="00B12A32" w:rsidRPr="00D03E28">
        <w:rPr>
          <w:color w:val="000000"/>
          <w:szCs w:val="24"/>
          <w:shd w:val="clear" w:color="auto" w:fill="FFFFFF"/>
          <w:lang w:eastAsia="zh-CN" w:bidi="ar"/>
        </w:rPr>
        <w:t>aikin</w:t>
      </w:r>
      <w:r w:rsidR="00B12A32">
        <w:rPr>
          <w:color w:val="000000"/>
          <w:szCs w:val="24"/>
          <w:shd w:val="clear" w:color="auto" w:fill="FFFFFF"/>
          <w:lang w:eastAsia="zh-CN" w:bidi="ar"/>
        </w:rPr>
        <w:t>osios</w:t>
      </w:r>
      <w:r w:rsidR="00B12A32" w:rsidRPr="00D03E28">
        <w:rPr>
          <w:color w:val="000000"/>
          <w:szCs w:val="24"/>
          <w:shd w:val="clear" w:color="auto" w:fill="FFFFFF"/>
          <w:lang w:eastAsia="zh-CN" w:bidi="ar"/>
        </w:rPr>
        <w:t xml:space="preserve"> keleivinio kelių transporto vietiniais (miesto) reguliaraus susisiekimo maršrutais viešųjų paslaugų teikimo ir nuostolių kompensavimo sutart</w:t>
      </w:r>
      <w:r w:rsidR="00B12A32">
        <w:rPr>
          <w:color w:val="000000"/>
          <w:szCs w:val="24"/>
          <w:shd w:val="clear" w:color="auto" w:fill="FFFFFF"/>
          <w:lang w:eastAsia="zh-CN" w:bidi="ar"/>
        </w:rPr>
        <w:t>ies Nr. 22-132</w:t>
      </w:r>
      <w:r w:rsidR="001B3608">
        <w:rPr>
          <w:color w:val="000000"/>
          <w:szCs w:val="24"/>
          <w:shd w:val="clear" w:color="auto" w:fill="FFFFFF"/>
          <w:lang w:eastAsia="zh-CN" w:bidi="ar"/>
        </w:rPr>
        <w:t>,</w:t>
      </w:r>
      <w:r w:rsidR="00B12A32">
        <w:rPr>
          <w:color w:val="000000"/>
          <w:szCs w:val="24"/>
          <w:shd w:val="clear" w:color="auto" w:fill="FFFFFF"/>
          <w:lang w:eastAsia="zh-CN" w:bidi="ar"/>
        </w:rPr>
        <w:t xml:space="preserve"> </w:t>
      </w:r>
      <w:r w:rsidR="001B3608">
        <w:rPr>
          <w:color w:val="000000"/>
          <w:szCs w:val="24"/>
          <w:shd w:val="clear" w:color="auto" w:fill="FFFFFF"/>
          <w:lang w:eastAsia="zh-CN" w:bidi="ar"/>
        </w:rPr>
        <w:t>patvirtintos Panevėžio miesto savivaldybės tarybos 2022 m. sausio 19 d. sprendimu Nr. 1-11 „Dėl trišalės l</w:t>
      </w:r>
      <w:r w:rsidR="001B3608" w:rsidRPr="00D03E28">
        <w:rPr>
          <w:color w:val="000000"/>
          <w:szCs w:val="24"/>
          <w:shd w:val="clear" w:color="auto" w:fill="FFFFFF"/>
          <w:lang w:eastAsia="zh-CN" w:bidi="ar"/>
        </w:rPr>
        <w:t>aikin</w:t>
      </w:r>
      <w:r w:rsidR="001B3608">
        <w:rPr>
          <w:color w:val="000000"/>
          <w:szCs w:val="24"/>
          <w:shd w:val="clear" w:color="auto" w:fill="FFFFFF"/>
          <w:lang w:eastAsia="zh-CN" w:bidi="ar"/>
        </w:rPr>
        <w:t>osios</w:t>
      </w:r>
      <w:r w:rsidR="001B3608" w:rsidRPr="00D03E28">
        <w:rPr>
          <w:color w:val="000000"/>
          <w:szCs w:val="24"/>
          <w:shd w:val="clear" w:color="auto" w:fill="FFFFFF"/>
          <w:lang w:eastAsia="zh-CN" w:bidi="ar"/>
        </w:rPr>
        <w:t xml:space="preserve"> keleivinio kelių transporto vietiniais (miesto) reguliaraus susisiekimo maršrutais viešųjų paslaugų teikimo ir nuostolių kompensavimo sutart</w:t>
      </w:r>
      <w:r w:rsidR="001B3608">
        <w:rPr>
          <w:color w:val="000000"/>
          <w:szCs w:val="24"/>
          <w:shd w:val="clear" w:color="auto" w:fill="FFFFFF"/>
          <w:lang w:eastAsia="zh-CN" w:bidi="ar"/>
        </w:rPr>
        <w:t>ies pratęsimo, naujos sutarties patvirtinimo ir įgaliojimų Administracijos direktoriui suteikimo“,</w:t>
      </w:r>
      <w:r w:rsidR="009530CD">
        <w:rPr>
          <w:color w:val="000000"/>
          <w:szCs w:val="24"/>
          <w:shd w:val="clear" w:color="auto" w:fill="FFFFFF"/>
          <w:lang w:eastAsia="zh-CN" w:bidi="ar"/>
        </w:rPr>
        <w:t xml:space="preserve"> 6.1</w:t>
      </w:r>
      <w:r w:rsidR="0033568C">
        <w:rPr>
          <w:color w:val="000000"/>
          <w:szCs w:val="24"/>
          <w:shd w:val="clear" w:color="auto" w:fill="FFFFFF"/>
          <w:lang w:eastAsia="zh-CN" w:bidi="ar"/>
        </w:rPr>
        <w:t xml:space="preserve"> ir</w:t>
      </w:r>
      <w:r w:rsidR="001B3608">
        <w:rPr>
          <w:color w:val="000000"/>
          <w:szCs w:val="24"/>
          <w:shd w:val="clear" w:color="auto" w:fill="FFFFFF"/>
          <w:lang w:eastAsia="zh-CN" w:bidi="ar"/>
        </w:rPr>
        <w:t xml:space="preserve"> </w:t>
      </w:r>
      <w:r w:rsidR="00B12A32">
        <w:rPr>
          <w:color w:val="000000"/>
          <w:szCs w:val="24"/>
          <w:shd w:val="clear" w:color="auto" w:fill="FFFFFF"/>
          <w:lang w:eastAsia="zh-CN" w:bidi="ar"/>
        </w:rPr>
        <w:t xml:space="preserve">18.6 </w:t>
      </w:r>
      <w:r w:rsidR="00B12A32" w:rsidRPr="00DB4CD2">
        <w:rPr>
          <w:szCs w:val="24"/>
          <w:shd w:val="clear" w:color="auto" w:fill="FFFFFF"/>
          <w:lang w:eastAsia="zh-CN" w:bidi="ar"/>
        </w:rPr>
        <w:t>papunkčiais</w:t>
      </w:r>
      <w:r w:rsidR="006210B0">
        <w:rPr>
          <w:szCs w:val="24"/>
          <w:shd w:val="clear" w:color="auto" w:fill="FFFFFF"/>
          <w:lang w:eastAsia="zh-CN" w:bidi="ar"/>
        </w:rPr>
        <w:t>,</w:t>
      </w:r>
      <w:r w:rsidR="00165553" w:rsidRPr="00DB4CD2">
        <w:rPr>
          <w:shd w:val="clear" w:color="auto" w:fill="FFFFFF"/>
          <w:lang w:eastAsia="zh-CN" w:bidi="ar"/>
        </w:rPr>
        <w:t xml:space="preserve"> </w:t>
      </w:r>
      <w:r w:rsidR="00CE3AB1" w:rsidRPr="007F5449">
        <w:rPr>
          <w:shd w:val="clear" w:color="auto" w:fill="FFFFFF"/>
          <w:lang w:eastAsia="zh-CN" w:bidi="ar"/>
        </w:rPr>
        <w:t xml:space="preserve">atsižvelgdama į </w:t>
      </w:r>
      <w:bookmarkStart w:id="5" w:name="_Hlk118643165"/>
      <w:r w:rsidR="00CE3AB1" w:rsidRPr="007F5449">
        <w:rPr>
          <w:shd w:val="clear" w:color="auto" w:fill="FFFFFF"/>
          <w:lang w:eastAsia="zh-CN" w:bidi="ar"/>
        </w:rPr>
        <w:t>Panevėžio miesto savivaldybės kontrolės ir audito tarnybos 2022</w:t>
      </w:r>
      <w:r w:rsidR="006832FF">
        <w:rPr>
          <w:shd w:val="clear" w:color="auto" w:fill="FFFFFF"/>
          <w:lang w:eastAsia="zh-CN" w:bidi="ar"/>
        </w:rPr>
        <w:t> </w:t>
      </w:r>
      <w:r w:rsidR="00CE3AB1" w:rsidRPr="007F5449">
        <w:rPr>
          <w:shd w:val="clear" w:color="auto" w:fill="FFFFFF"/>
          <w:lang w:eastAsia="zh-CN" w:bidi="ar"/>
        </w:rPr>
        <w:t xml:space="preserve">m. liepos 15 d. </w:t>
      </w:r>
      <w:r w:rsidR="00CE3AB1" w:rsidRPr="007F5449">
        <w:t xml:space="preserve">audito ataskaitoje </w:t>
      </w:r>
      <w:r w:rsidR="00CE3AB1" w:rsidRPr="007F5449">
        <w:rPr>
          <w:shd w:val="clear" w:color="auto" w:fill="FFFFFF"/>
          <w:lang w:eastAsia="zh-CN" w:bidi="ar"/>
        </w:rPr>
        <w:t>Nr. SAA-3 „</w:t>
      </w:r>
      <w:r w:rsidR="00CE3AB1" w:rsidRPr="007F5449">
        <w:t xml:space="preserve">Panevėžio miesto savivaldybės 2021 metų konsoliduotųjų ataskaitų rinkinio, Savivaldybės biudžeto ir turto naudojimo vertinimas“ pateiktą </w:t>
      </w:r>
      <w:r w:rsidR="00CE3AB1" w:rsidRPr="007F5449">
        <w:rPr>
          <w:shd w:val="clear" w:color="auto" w:fill="FFFFFF"/>
          <w:lang w:eastAsia="zh-CN" w:bidi="ar"/>
        </w:rPr>
        <w:t>rekomendacij</w:t>
      </w:r>
      <w:bookmarkEnd w:id="5"/>
      <w:r w:rsidR="00CE3AB1" w:rsidRPr="007F5449">
        <w:rPr>
          <w:shd w:val="clear" w:color="auto" w:fill="FFFFFF"/>
          <w:lang w:eastAsia="zh-CN" w:bidi="ar"/>
        </w:rPr>
        <w:t>ą</w:t>
      </w:r>
      <w:r w:rsidR="00CE3AB1">
        <w:rPr>
          <w:shd w:val="clear" w:color="auto" w:fill="FFFFFF"/>
          <w:lang w:eastAsia="zh-CN" w:bidi="ar"/>
        </w:rPr>
        <w:t xml:space="preserve">, </w:t>
      </w:r>
      <w:r w:rsidR="007A2E8D" w:rsidRPr="00DB4CD2">
        <w:rPr>
          <w:shd w:val="clear" w:color="auto" w:fill="FFFFFF"/>
          <w:lang w:eastAsia="zh-CN" w:bidi="ar"/>
        </w:rPr>
        <w:t>siekdama įdiegti elektroninio bilieto sistemą Panevėžio miesto viešajame transporte</w:t>
      </w:r>
      <w:r w:rsidR="00DB4CD2" w:rsidRPr="00DB4CD2">
        <w:rPr>
          <w:shd w:val="clear" w:color="auto" w:fill="FFFFFF"/>
          <w:lang w:eastAsia="zh-CN" w:bidi="ar"/>
        </w:rPr>
        <w:t>,</w:t>
      </w:r>
      <w:r w:rsidR="00DB4CD2">
        <w:rPr>
          <w:color w:val="FF0000"/>
          <w:shd w:val="clear" w:color="auto" w:fill="FFFFFF"/>
          <w:lang w:eastAsia="zh-CN" w:bidi="ar"/>
        </w:rPr>
        <w:t xml:space="preserve"> </w:t>
      </w:r>
      <w:r w:rsidRPr="007F5449">
        <w:rPr>
          <w:szCs w:val="24"/>
          <w:shd w:val="clear" w:color="auto" w:fill="FFFFFF"/>
          <w:lang w:eastAsia="zh-CN" w:bidi="ar"/>
        </w:rPr>
        <w:t xml:space="preserve">Panevėžio miesto </w:t>
      </w:r>
      <w:r w:rsidRPr="00F11887">
        <w:rPr>
          <w:szCs w:val="24"/>
          <w:shd w:val="clear" w:color="auto" w:fill="FFFFFF"/>
          <w:lang w:eastAsia="zh-CN" w:bidi="ar"/>
        </w:rPr>
        <w:t xml:space="preserve">savivaldybės taryba n u s p r </w:t>
      </w:r>
      <w:r w:rsidRPr="009C2BF5">
        <w:rPr>
          <w:szCs w:val="24"/>
          <w:shd w:val="clear" w:color="auto" w:fill="FFFFFF"/>
          <w:lang w:eastAsia="zh-CN" w:bidi="ar"/>
        </w:rPr>
        <w:t>e n d ž i a:</w:t>
      </w:r>
    </w:p>
    <w:p w14:paraId="2588719E" w14:textId="651B6A08" w:rsidR="00165553" w:rsidRPr="00DB78AB" w:rsidRDefault="00165553" w:rsidP="000B62B6">
      <w:pPr>
        <w:shd w:val="clear" w:color="auto" w:fill="FFFFFF"/>
        <w:spacing w:line="360" w:lineRule="auto"/>
        <w:ind w:firstLine="851"/>
        <w:jc w:val="both"/>
        <w:rPr>
          <w:color w:val="000000"/>
          <w:szCs w:val="24"/>
          <w:shd w:val="clear" w:color="auto" w:fill="FFFFFF"/>
          <w:lang w:eastAsia="zh-CN" w:bidi="ar"/>
        </w:rPr>
      </w:pPr>
      <w:r>
        <w:rPr>
          <w:color w:val="000000"/>
          <w:szCs w:val="24"/>
          <w:shd w:val="clear" w:color="auto" w:fill="FFFFFF"/>
          <w:lang w:eastAsia="zh-CN" w:bidi="ar"/>
        </w:rPr>
        <w:t>1</w:t>
      </w:r>
      <w:r w:rsidR="0012376A">
        <w:rPr>
          <w:color w:val="000000"/>
          <w:szCs w:val="24"/>
          <w:shd w:val="clear" w:color="auto" w:fill="FFFFFF"/>
          <w:lang w:eastAsia="zh-CN" w:bidi="ar"/>
        </w:rPr>
        <w:t xml:space="preserve">. </w:t>
      </w:r>
      <w:r w:rsidR="006F261E">
        <w:rPr>
          <w:color w:val="000000"/>
          <w:szCs w:val="24"/>
          <w:shd w:val="clear" w:color="auto" w:fill="FFFFFF"/>
          <w:lang w:eastAsia="zh-CN" w:bidi="ar"/>
        </w:rPr>
        <w:t>P</w:t>
      </w:r>
      <w:r w:rsidR="006F261E" w:rsidRPr="00D03E28">
        <w:rPr>
          <w:color w:val="000000"/>
          <w:szCs w:val="24"/>
          <w:shd w:val="clear" w:color="auto" w:fill="FFFFFF"/>
          <w:lang w:eastAsia="zh-CN" w:bidi="ar"/>
        </w:rPr>
        <w:t>atvirtinti pridedamą</w:t>
      </w:r>
      <w:r w:rsidR="006F261E">
        <w:rPr>
          <w:color w:val="000000"/>
          <w:szCs w:val="24"/>
          <w:shd w:val="clear" w:color="auto" w:fill="FFFFFF"/>
          <w:lang w:eastAsia="zh-CN" w:bidi="ar"/>
        </w:rPr>
        <w:t xml:space="preserve"> papildomą susitarimą Nr. </w:t>
      </w:r>
      <w:r w:rsidR="006B4CA2">
        <w:rPr>
          <w:color w:val="000000"/>
          <w:szCs w:val="24"/>
          <w:shd w:val="clear" w:color="auto" w:fill="FFFFFF"/>
          <w:lang w:eastAsia="zh-CN" w:bidi="ar"/>
        </w:rPr>
        <w:t>4</w:t>
      </w:r>
      <w:r w:rsidR="006F261E">
        <w:rPr>
          <w:color w:val="000000"/>
          <w:szCs w:val="24"/>
          <w:shd w:val="clear" w:color="auto" w:fill="FFFFFF"/>
          <w:lang w:eastAsia="zh-CN" w:bidi="ar"/>
        </w:rPr>
        <w:t xml:space="preserve"> prie </w:t>
      </w:r>
      <w:r>
        <w:rPr>
          <w:color w:val="000000"/>
          <w:szCs w:val="24"/>
          <w:shd w:val="clear" w:color="auto" w:fill="FFFFFF"/>
          <w:lang w:eastAsia="zh-CN" w:bidi="ar"/>
        </w:rPr>
        <w:t xml:space="preserve">2022 m. sausio 28 d. </w:t>
      </w:r>
      <w:r w:rsidR="00B372B1">
        <w:rPr>
          <w:color w:val="000000"/>
          <w:szCs w:val="24"/>
          <w:shd w:val="clear" w:color="auto" w:fill="FFFFFF"/>
          <w:lang w:eastAsia="zh-CN" w:bidi="ar"/>
        </w:rPr>
        <w:t>t</w:t>
      </w:r>
      <w:r w:rsidR="002D6812">
        <w:rPr>
          <w:color w:val="000000"/>
          <w:szCs w:val="24"/>
          <w:shd w:val="clear" w:color="auto" w:fill="FFFFFF"/>
          <w:lang w:eastAsia="zh-CN" w:bidi="ar"/>
        </w:rPr>
        <w:t>rišal</w:t>
      </w:r>
      <w:r>
        <w:rPr>
          <w:color w:val="000000"/>
          <w:szCs w:val="24"/>
          <w:shd w:val="clear" w:color="auto" w:fill="FFFFFF"/>
          <w:lang w:eastAsia="zh-CN" w:bidi="ar"/>
        </w:rPr>
        <w:t>ės</w:t>
      </w:r>
      <w:r w:rsidR="002D6812">
        <w:rPr>
          <w:color w:val="000000"/>
          <w:szCs w:val="24"/>
          <w:shd w:val="clear" w:color="auto" w:fill="FFFFFF"/>
          <w:lang w:eastAsia="zh-CN" w:bidi="ar"/>
        </w:rPr>
        <w:t xml:space="preserve"> l</w:t>
      </w:r>
      <w:r w:rsidR="0012376A" w:rsidRPr="00D03E28">
        <w:rPr>
          <w:color w:val="000000"/>
          <w:szCs w:val="24"/>
          <w:shd w:val="clear" w:color="auto" w:fill="FFFFFF"/>
          <w:lang w:eastAsia="zh-CN" w:bidi="ar"/>
        </w:rPr>
        <w:t>aikin</w:t>
      </w:r>
      <w:r>
        <w:rPr>
          <w:color w:val="000000"/>
          <w:szCs w:val="24"/>
          <w:shd w:val="clear" w:color="auto" w:fill="FFFFFF"/>
          <w:lang w:eastAsia="zh-CN" w:bidi="ar"/>
        </w:rPr>
        <w:t>osios</w:t>
      </w:r>
      <w:r w:rsidR="0012376A" w:rsidRPr="00D03E28">
        <w:rPr>
          <w:color w:val="000000"/>
          <w:szCs w:val="24"/>
          <w:shd w:val="clear" w:color="auto" w:fill="FFFFFF"/>
          <w:lang w:eastAsia="zh-CN" w:bidi="ar"/>
        </w:rPr>
        <w:t xml:space="preserve"> keleivinio kelių transporto vietiniais (miesto) reguliaraus susisiekimo maršrutais viešųjų paslaugų teikimo ir nuostolių kompensavimo sutart</w:t>
      </w:r>
      <w:r>
        <w:rPr>
          <w:color w:val="000000"/>
          <w:szCs w:val="24"/>
          <w:shd w:val="clear" w:color="auto" w:fill="FFFFFF"/>
          <w:lang w:eastAsia="zh-CN" w:bidi="ar"/>
        </w:rPr>
        <w:t>ies Nr. 22-132</w:t>
      </w:r>
      <w:r w:rsidR="00DB78AB">
        <w:rPr>
          <w:color w:val="000000"/>
          <w:szCs w:val="24"/>
          <w:shd w:val="clear" w:color="auto" w:fill="FFFFFF"/>
          <w:lang w:eastAsia="zh-CN" w:bidi="ar"/>
        </w:rPr>
        <w:t xml:space="preserve"> (toliau – Sutartis)</w:t>
      </w:r>
      <w:r w:rsidR="00BA569A">
        <w:rPr>
          <w:color w:val="000000"/>
          <w:szCs w:val="24"/>
          <w:shd w:val="clear" w:color="auto" w:fill="FFFFFF"/>
          <w:lang w:eastAsia="zh-CN" w:bidi="ar"/>
        </w:rPr>
        <w:t xml:space="preserve">, patvirtintos Panevėžio miesto savivaldybės tarybos 2022 m. sausio 19 d. sprendimu Nr. 1-11 „Dėl </w:t>
      </w:r>
      <w:r w:rsidR="00B372B1">
        <w:rPr>
          <w:color w:val="000000"/>
          <w:szCs w:val="24"/>
          <w:shd w:val="clear" w:color="auto" w:fill="FFFFFF"/>
          <w:lang w:eastAsia="zh-CN" w:bidi="ar"/>
        </w:rPr>
        <w:t>t</w:t>
      </w:r>
      <w:r w:rsidR="006F01CC">
        <w:rPr>
          <w:color w:val="000000"/>
          <w:szCs w:val="24"/>
          <w:shd w:val="clear" w:color="auto" w:fill="FFFFFF"/>
          <w:lang w:eastAsia="zh-CN" w:bidi="ar"/>
        </w:rPr>
        <w:t>rišalės l</w:t>
      </w:r>
      <w:r w:rsidR="006F01CC" w:rsidRPr="00D03E28">
        <w:rPr>
          <w:color w:val="000000"/>
          <w:szCs w:val="24"/>
          <w:shd w:val="clear" w:color="auto" w:fill="FFFFFF"/>
          <w:lang w:eastAsia="zh-CN" w:bidi="ar"/>
        </w:rPr>
        <w:t>aikin</w:t>
      </w:r>
      <w:r w:rsidR="006F01CC">
        <w:rPr>
          <w:color w:val="000000"/>
          <w:szCs w:val="24"/>
          <w:shd w:val="clear" w:color="auto" w:fill="FFFFFF"/>
          <w:lang w:eastAsia="zh-CN" w:bidi="ar"/>
        </w:rPr>
        <w:t>osios</w:t>
      </w:r>
      <w:r w:rsidR="006F01CC" w:rsidRPr="00D03E28">
        <w:rPr>
          <w:color w:val="000000"/>
          <w:szCs w:val="24"/>
          <w:shd w:val="clear" w:color="auto" w:fill="FFFFFF"/>
          <w:lang w:eastAsia="zh-CN" w:bidi="ar"/>
        </w:rPr>
        <w:t xml:space="preserve"> keleivinio kelių transporto vietiniais (miesto) reguliaraus susisiekimo maršrutais viešųjų paslaugų teikimo ir nuostolių kompensavimo sutart</w:t>
      </w:r>
      <w:r w:rsidR="006F01CC">
        <w:rPr>
          <w:color w:val="000000"/>
          <w:szCs w:val="24"/>
          <w:shd w:val="clear" w:color="auto" w:fill="FFFFFF"/>
          <w:lang w:eastAsia="zh-CN" w:bidi="ar"/>
        </w:rPr>
        <w:t>ies pratęsimo, naujos sutarties patvirtinimo ir įgaliojimų Administr</w:t>
      </w:r>
      <w:bookmarkStart w:id="6" w:name="_Hlk118642707"/>
      <w:r w:rsidR="006F261E">
        <w:rPr>
          <w:color w:val="000000"/>
          <w:szCs w:val="24"/>
          <w:shd w:val="clear" w:color="auto" w:fill="FFFFFF"/>
          <w:lang w:eastAsia="zh-CN" w:bidi="ar"/>
        </w:rPr>
        <w:t>acijos direktoriui suteikimo“</w:t>
      </w:r>
      <w:r w:rsidR="00DE074C">
        <w:rPr>
          <w:color w:val="000000"/>
          <w:szCs w:val="24"/>
          <w:shd w:val="clear" w:color="auto" w:fill="FFFFFF"/>
          <w:lang w:eastAsia="zh-CN" w:bidi="ar"/>
        </w:rPr>
        <w:t xml:space="preserve">. </w:t>
      </w:r>
    </w:p>
    <w:bookmarkEnd w:id="6"/>
    <w:p w14:paraId="6632B8F6" w14:textId="03998224" w:rsidR="0012376A" w:rsidRPr="00AE11C0" w:rsidRDefault="006F261E" w:rsidP="0012376A">
      <w:pPr>
        <w:shd w:val="clear" w:color="auto" w:fill="FFFFFF"/>
        <w:spacing w:line="360" w:lineRule="auto"/>
        <w:ind w:firstLine="851"/>
        <w:jc w:val="both"/>
        <w:rPr>
          <w:color w:val="FF0000"/>
          <w:szCs w:val="24"/>
        </w:rPr>
      </w:pPr>
      <w:r>
        <w:rPr>
          <w:color w:val="000000"/>
          <w:szCs w:val="24"/>
          <w:shd w:val="clear" w:color="auto" w:fill="FFFFFF"/>
          <w:lang w:eastAsia="zh-CN" w:bidi="ar"/>
        </w:rPr>
        <w:t>2</w:t>
      </w:r>
      <w:r w:rsidR="0012376A" w:rsidRPr="00D03E28">
        <w:rPr>
          <w:color w:val="000000"/>
          <w:szCs w:val="24"/>
          <w:shd w:val="clear" w:color="auto" w:fill="FFFFFF"/>
          <w:lang w:eastAsia="zh-CN" w:bidi="ar"/>
        </w:rPr>
        <w:t xml:space="preserve">. Įgalioti Panevėžio miesto savivaldybės administracijos direktorių pasirašyti šio sprendimo </w:t>
      </w:r>
      <w:r>
        <w:rPr>
          <w:color w:val="000000"/>
          <w:szCs w:val="24"/>
          <w:shd w:val="clear" w:color="auto" w:fill="FFFFFF"/>
          <w:lang w:eastAsia="zh-CN" w:bidi="ar"/>
        </w:rPr>
        <w:t>1</w:t>
      </w:r>
      <w:r w:rsidR="0012376A" w:rsidRPr="00D03E28">
        <w:rPr>
          <w:color w:val="000000"/>
          <w:szCs w:val="24"/>
          <w:shd w:val="clear" w:color="auto" w:fill="FFFFFF"/>
          <w:lang w:eastAsia="zh-CN" w:bidi="ar"/>
        </w:rPr>
        <w:t xml:space="preserve"> punkt</w:t>
      </w:r>
      <w:r w:rsidR="006832FF">
        <w:rPr>
          <w:color w:val="000000"/>
          <w:szCs w:val="24"/>
          <w:shd w:val="clear" w:color="auto" w:fill="FFFFFF"/>
          <w:lang w:eastAsia="zh-CN" w:bidi="ar"/>
        </w:rPr>
        <w:t>e</w:t>
      </w:r>
      <w:r w:rsidR="0012376A" w:rsidRPr="00D03E28">
        <w:rPr>
          <w:color w:val="000000"/>
          <w:szCs w:val="24"/>
          <w:shd w:val="clear" w:color="auto" w:fill="FFFFFF"/>
          <w:lang w:eastAsia="zh-CN" w:bidi="ar"/>
        </w:rPr>
        <w:t xml:space="preserve"> patvirtintą</w:t>
      </w:r>
      <w:r w:rsidR="002D6812">
        <w:rPr>
          <w:color w:val="000000"/>
          <w:szCs w:val="24"/>
          <w:shd w:val="clear" w:color="auto" w:fill="FFFFFF"/>
          <w:lang w:eastAsia="zh-CN" w:bidi="ar"/>
        </w:rPr>
        <w:t xml:space="preserve"> </w:t>
      </w:r>
      <w:r w:rsidR="00AE11C0">
        <w:rPr>
          <w:color w:val="000000"/>
          <w:szCs w:val="24"/>
          <w:shd w:val="clear" w:color="auto" w:fill="FFFFFF"/>
          <w:lang w:eastAsia="zh-CN" w:bidi="ar"/>
        </w:rPr>
        <w:t xml:space="preserve">papildomą susitarimą Nr. </w:t>
      </w:r>
      <w:r w:rsidR="006B4CA2">
        <w:rPr>
          <w:color w:val="000000"/>
          <w:szCs w:val="24"/>
          <w:shd w:val="clear" w:color="auto" w:fill="FFFFFF"/>
          <w:lang w:eastAsia="zh-CN" w:bidi="ar"/>
        </w:rPr>
        <w:t>4</w:t>
      </w:r>
      <w:r w:rsidR="00A26CDA">
        <w:rPr>
          <w:color w:val="000000"/>
          <w:szCs w:val="24"/>
          <w:shd w:val="clear" w:color="auto" w:fill="FFFFFF"/>
          <w:lang w:eastAsia="zh-CN" w:bidi="ar"/>
        </w:rPr>
        <w:t xml:space="preserve"> prie</w:t>
      </w:r>
      <w:r w:rsidR="00AE11C0">
        <w:rPr>
          <w:color w:val="000000"/>
          <w:szCs w:val="24"/>
          <w:shd w:val="clear" w:color="auto" w:fill="FFFFFF"/>
          <w:lang w:eastAsia="zh-CN" w:bidi="ar"/>
        </w:rPr>
        <w:t xml:space="preserve"> </w:t>
      </w:r>
      <w:r w:rsidR="006F01CC">
        <w:rPr>
          <w:color w:val="000000"/>
          <w:szCs w:val="24"/>
          <w:shd w:val="clear" w:color="auto" w:fill="FFFFFF"/>
          <w:lang w:eastAsia="zh-CN" w:bidi="ar"/>
        </w:rPr>
        <w:t>Sutarties.</w:t>
      </w:r>
    </w:p>
    <w:p w14:paraId="42EEB066" w14:textId="29EED8FB" w:rsidR="0012376A" w:rsidRPr="00285616" w:rsidRDefault="006F261E" w:rsidP="00FA16B2">
      <w:pPr>
        <w:spacing w:line="360" w:lineRule="auto"/>
        <w:ind w:firstLine="851"/>
        <w:jc w:val="both"/>
        <w:rPr>
          <w:color w:val="000000"/>
          <w:lang w:eastAsia="lt-LT"/>
        </w:rPr>
      </w:pPr>
      <w:r>
        <w:rPr>
          <w:color w:val="000000"/>
          <w:lang w:eastAsia="lt-LT"/>
        </w:rPr>
        <w:t>3</w:t>
      </w:r>
      <w:r w:rsidR="0012376A">
        <w:rPr>
          <w:color w:val="000000"/>
          <w:lang w:eastAsia="lt-LT"/>
        </w:rPr>
        <w:t xml:space="preserve">. </w:t>
      </w:r>
      <w:r w:rsidR="0012376A" w:rsidRPr="00285616">
        <w:rPr>
          <w:color w:val="000000"/>
          <w:lang w:eastAsia="lt-LT"/>
        </w:rPr>
        <w:t xml:space="preserve">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w:t>
      </w:r>
      <w:r w:rsidR="0012376A" w:rsidRPr="00285616">
        <w:rPr>
          <w:color w:val="000000"/>
          <w:lang w:eastAsia="lt-LT"/>
        </w:rPr>
        <w:lastRenderedPageBreak/>
        <w:t>tvarka, Regionų apygardos administracinio teismo Panevėžio rūmams (Respublikos g. 62, 35158 Panevėžys) Lietuvos Respublikos administracinių bylų teisenos įstatymo nustatyta tvarka.</w:t>
      </w:r>
    </w:p>
    <w:p w14:paraId="6B03904F" w14:textId="77777777" w:rsidR="0012376A" w:rsidRDefault="0012376A" w:rsidP="0012376A">
      <w:pPr>
        <w:tabs>
          <w:tab w:val="left" w:pos="6663"/>
        </w:tabs>
        <w:rPr>
          <w:rFonts w:eastAsia="Calibri"/>
        </w:rPr>
      </w:pPr>
    </w:p>
    <w:p w14:paraId="3874707E" w14:textId="77777777" w:rsidR="0012376A" w:rsidRDefault="0012376A" w:rsidP="0012376A">
      <w:pPr>
        <w:tabs>
          <w:tab w:val="left" w:pos="6663"/>
        </w:tabs>
        <w:rPr>
          <w:rFonts w:eastAsia="Calibri"/>
        </w:rPr>
      </w:pPr>
    </w:p>
    <w:p w14:paraId="051EF380" w14:textId="77777777" w:rsidR="0012376A" w:rsidRDefault="0012376A" w:rsidP="0012376A">
      <w:pPr>
        <w:tabs>
          <w:tab w:val="left" w:pos="6663"/>
        </w:tabs>
        <w:rPr>
          <w:rFonts w:eastAsia="Calibri"/>
        </w:rPr>
      </w:pPr>
    </w:p>
    <w:p w14:paraId="5F33322E" w14:textId="7A95059C" w:rsidR="00B01EEA" w:rsidRDefault="0012376A" w:rsidP="00FA16B2">
      <w:pPr>
        <w:tabs>
          <w:tab w:val="left" w:pos="6663"/>
        </w:tabs>
        <w:jc w:val="center"/>
        <w:rPr>
          <w:rFonts w:eastAsia="Calibri"/>
        </w:rPr>
      </w:pPr>
      <w:r w:rsidRPr="00CC7D43">
        <w:rPr>
          <w:rFonts w:eastAsia="Calibri"/>
        </w:rPr>
        <w:t>Savivaldybės meras</w:t>
      </w:r>
      <w:r w:rsidRPr="00CC7D43">
        <w:rPr>
          <w:rFonts w:eastAsia="Calibri"/>
        </w:rPr>
        <w:tab/>
        <w:t>Rytis Mykolas Račkauskas</w:t>
      </w:r>
    </w:p>
    <w:p w14:paraId="2C4B3D8B" w14:textId="764C38B0" w:rsidR="00864297" w:rsidRDefault="00AC60CD" w:rsidP="00AC60CD">
      <w:pPr>
        <w:tabs>
          <w:tab w:val="left" w:pos="6663"/>
        </w:tabs>
        <w:ind w:left="5529"/>
        <w:rPr>
          <w:szCs w:val="24"/>
        </w:rPr>
      </w:pPr>
      <w:r>
        <w:rPr>
          <w:szCs w:val="24"/>
        </w:rPr>
        <w:br w:type="column"/>
      </w:r>
      <w:r w:rsidR="00967D18">
        <w:rPr>
          <w:szCs w:val="24"/>
        </w:rPr>
        <w:lastRenderedPageBreak/>
        <w:t>PATVIRTINTA</w:t>
      </w:r>
    </w:p>
    <w:p w14:paraId="23AA8C95" w14:textId="77777777" w:rsidR="00AC60CD" w:rsidRDefault="00967D18" w:rsidP="00AC60CD">
      <w:pPr>
        <w:tabs>
          <w:tab w:val="left" w:pos="6663"/>
        </w:tabs>
        <w:ind w:left="5529"/>
        <w:rPr>
          <w:szCs w:val="24"/>
        </w:rPr>
      </w:pPr>
      <w:r>
        <w:rPr>
          <w:szCs w:val="24"/>
        </w:rPr>
        <w:t>Panevėžio miesto savivaldybės</w:t>
      </w:r>
      <w:r w:rsidR="00AC60CD">
        <w:rPr>
          <w:szCs w:val="24"/>
        </w:rPr>
        <w:t xml:space="preserve"> </w:t>
      </w:r>
      <w:r>
        <w:rPr>
          <w:szCs w:val="24"/>
        </w:rPr>
        <w:t>tarybos</w:t>
      </w:r>
    </w:p>
    <w:p w14:paraId="73056DA3" w14:textId="25CCF663" w:rsidR="00967D18" w:rsidRDefault="00967D18" w:rsidP="00AC60CD">
      <w:pPr>
        <w:tabs>
          <w:tab w:val="left" w:pos="6663"/>
        </w:tabs>
        <w:ind w:left="5529"/>
        <w:rPr>
          <w:szCs w:val="24"/>
        </w:rPr>
      </w:pPr>
      <w:r>
        <w:rPr>
          <w:szCs w:val="24"/>
        </w:rPr>
        <w:t>202</w:t>
      </w:r>
      <w:r w:rsidR="00197193">
        <w:rPr>
          <w:szCs w:val="24"/>
        </w:rPr>
        <w:t>3</w:t>
      </w:r>
      <w:r>
        <w:rPr>
          <w:szCs w:val="24"/>
        </w:rPr>
        <w:t xml:space="preserve"> m.                      d.</w:t>
      </w:r>
      <w:r w:rsidR="00AC60CD">
        <w:rPr>
          <w:szCs w:val="24"/>
        </w:rPr>
        <w:t xml:space="preserve"> </w:t>
      </w:r>
      <w:r>
        <w:rPr>
          <w:szCs w:val="24"/>
        </w:rPr>
        <w:t>sprendimu Nr.</w:t>
      </w:r>
    </w:p>
    <w:p w14:paraId="0AF2ECFD" w14:textId="77777777" w:rsidR="00967D18" w:rsidRDefault="00967D18" w:rsidP="00FA16B2">
      <w:pPr>
        <w:tabs>
          <w:tab w:val="left" w:pos="6663"/>
        </w:tabs>
        <w:jc w:val="center"/>
        <w:rPr>
          <w:szCs w:val="24"/>
        </w:rPr>
      </w:pPr>
    </w:p>
    <w:p w14:paraId="3B28F03C" w14:textId="7DD93C6A" w:rsidR="00247EA3" w:rsidRDefault="00247EA3" w:rsidP="00247EA3">
      <w:pPr>
        <w:jc w:val="center"/>
        <w:rPr>
          <w:rFonts w:cs="Tahoma"/>
          <w:b/>
          <w:bCs/>
        </w:rPr>
      </w:pPr>
      <w:r w:rsidRPr="00D8029B">
        <w:rPr>
          <w:rFonts w:cs="Tahoma"/>
          <w:b/>
          <w:bCs/>
        </w:rPr>
        <w:t xml:space="preserve">PAPILDOMAS SUSITARIMAS NR. </w:t>
      </w:r>
      <w:r w:rsidR="006B4CA2">
        <w:rPr>
          <w:rFonts w:cs="Tahoma"/>
          <w:b/>
          <w:bCs/>
        </w:rPr>
        <w:t>4</w:t>
      </w:r>
    </w:p>
    <w:p w14:paraId="2C94FE7F" w14:textId="77777777" w:rsidR="00247EA3" w:rsidRPr="00D8029B" w:rsidRDefault="00247EA3" w:rsidP="00247EA3">
      <w:pPr>
        <w:jc w:val="center"/>
        <w:rPr>
          <w:rFonts w:cs="Tahoma"/>
          <w:b/>
          <w:bCs/>
        </w:rPr>
      </w:pPr>
    </w:p>
    <w:p w14:paraId="6AF419AA" w14:textId="77777777" w:rsidR="00247EA3" w:rsidRDefault="00247EA3" w:rsidP="00247EA3">
      <w:pPr>
        <w:jc w:val="center"/>
        <w:rPr>
          <w:rFonts w:cs="Tahoma"/>
          <w:b/>
          <w:bCs/>
        </w:rPr>
      </w:pPr>
      <w:r w:rsidRPr="00D8029B">
        <w:rPr>
          <w:rFonts w:cs="Tahoma"/>
          <w:b/>
          <w:bCs/>
        </w:rPr>
        <w:t>PRIE 20</w:t>
      </w:r>
      <w:r>
        <w:rPr>
          <w:rFonts w:cs="Tahoma"/>
          <w:b/>
          <w:bCs/>
        </w:rPr>
        <w:t>22</w:t>
      </w:r>
      <w:r w:rsidRPr="00D8029B">
        <w:rPr>
          <w:rFonts w:cs="Tahoma"/>
          <w:b/>
          <w:bCs/>
        </w:rPr>
        <w:t xml:space="preserve"> M. </w:t>
      </w:r>
      <w:r>
        <w:rPr>
          <w:rFonts w:cs="Tahoma"/>
          <w:b/>
          <w:bCs/>
        </w:rPr>
        <w:t>SAUSIO</w:t>
      </w:r>
      <w:r w:rsidRPr="00D8029B">
        <w:rPr>
          <w:rFonts w:cs="Tahoma"/>
          <w:b/>
          <w:bCs/>
        </w:rPr>
        <w:t xml:space="preserve"> </w:t>
      </w:r>
      <w:r>
        <w:rPr>
          <w:rFonts w:cs="Tahoma"/>
          <w:b/>
          <w:bCs/>
        </w:rPr>
        <w:t>28</w:t>
      </w:r>
      <w:r w:rsidRPr="00D8029B">
        <w:rPr>
          <w:rFonts w:cs="Tahoma"/>
          <w:b/>
          <w:bCs/>
        </w:rPr>
        <w:t xml:space="preserve"> D. </w:t>
      </w:r>
      <w:r>
        <w:rPr>
          <w:rFonts w:cs="Tahoma"/>
          <w:b/>
          <w:bCs/>
        </w:rPr>
        <w:t xml:space="preserve">TRIŠALĖS </w:t>
      </w:r>
      <w:r w:rsidRPr="00D8029B">
        <w:rPr>
          <w:rFonts w:cs="Tahoma"/>
          <w:b/>
          <w:bCs/>
        </w:rPr>
        <w:t xml:space="preserve">LAIKINOSIOS </w:t>
      </w:r>
      <w:r w:rsidRPr="00AA3F1B">
        <w:rPr>
          <w:rFonts w:cs="Tahoma"/>
          <w:b/>
          <w:bCs/>
        </w:rPr>
        <w:t>KELEIVINIO K</w:t>
      </w:r>
      <w:r>
        <w:rPr>
          <w:rFonts w:cs="Tahoma"/>
          <w:b/>
          <w:bCs/>
        </w:rPr>
        <w:t xml:space="preserve">ELIŲ TRANSPORTO VIETINIAIS (MIESTO) REGULIARAUS SUSISIEKIMO MARŠRUTAIS VIEŠŲJŲ PASLAUGŲ TEIKIMO IR NUOSTOLIŲ KOMPENSAVIMO </w:t>
      </w:r>
      <w:r w:rsidRPr="00D8029B">
        <w:rPr>
          <w:rFonts w:cs="Tahoma"/>
          <w:b/>
          <w:bCs/>
        </w:rPr>
        <w:t xml:space="preserve">SUTARTIES </w:t>
      </w:r>
    </w:p>
    <w:p w14:paraId="31896C32" w14:textId="77777777" w:rsidR="00247EA3" w:rsidRPr="00D8029B" w:rsidRDefault="00247EA3" w:rsidP="00247EA3">
      <w:pPr>
        <w:jc w:val="center"/>
      </w:pPr>
      <w:r w:rsidRPr="00D8029B">
        <w:rPr>
          <w:rFonts w:cs="Tahoma"/>
          <w:b/>
          <w:bCs/>
        </w:rPr>
        <w:t>NR. 22-</w:t>
      </w:r>
      <w:r>
        <w:rPr>
          <w:rFonts w:cs="Tahoma"/>
          <w:b/>
          <w:bCs/>
        </w:rPr>
        <w:t>132</w:t>
      </w:r>
    </w:p>
    <w:p w14:paraId="00088120" w14:textId="77777777" w:rsidR="00247EA3" w:rsidRDefault="00247EA3" w:rsidP="00247EA3">
      <w:pPr>
        <w:jc w:val="center"/>
      </w:pPr>
    </w:p>
    <w:p w14:paraId="614E5CA0" w14:textId="77777777" w:rsidR="00247EA3" w:rsidRPr="00D8029B" w:rsidRDefault="00247EA3" w:rsidP="00247EA3">
      <w:pPr>
        <w:jc w:val="center"/>
      </w:pPr>
    </w:p>
    <w:p w14:paraId="16444237" w14:textId="05FC6928" w:rsidR="00247EA3" w:rsidRPr="00D8029B" w:rsidRDefault="00247EA3" w:rsidP="00247EA3">
      <w:pPr>
        <w:jc w:val="center"/>
      </w:pPr>
      <w:r w:rsidRPr="00D8029B">
        <w:t>20</w:t>
      </w:r>
      <w:r>
        <w:t>2</w:t>
      </w:r>
      <w:r w:rsidR="00197193">
        <w:t>3</w:t>
      </w:r>
      <w:r w:rsidRPr="00D8029B">
        <w:t xml:space="preserve"> m.   </w:t>
      </w:r>
      <w:r>
        <w:t xml:space="preserve">                        </w:t>
      </w:r>
      <w:r w:rsidRPr="00D8029B">
        <w:t xml:space="preserve">              d. Nr. </w:t>
      </w:r>
    </w:p>
    <w:p w14:paraId="53AD0229" w14:textId="77777777" w:rsidR="00247EA3" w:rsidRPr="00D8029B" w:rsidRDefault="00247EA3" w:rsidP="00247EA3">
      <w:pPr>
        <w:jc w:val="center"/>
      </w:pPr>
      <w:r w:rsidRPr="00D8029B">
        <w:t>Panevėžys</w:t>
      </w:r>
    </w:p>
    <w:p w14:paraId="2F38B1FE" w14:textId="77777777" w:rsidR="00247EA3" w:rsidRDefault="00247EA3" w:rsidP="00247EA3">
      <w:pPr>
        <w:jc w:val="center"/>
        <w:rPr>
          <w:b/>
          <w:bCs/>
        </w:rPr>
      </w:pPr>
    </w:p>
    <w:p w14:paraId="2D11219C" w14:textId="77777777" w:rsidR="00247EA3" w:rsidRPr="00D8029B" w:rsidRDefault="00247EA3" w:rsidP="00247EA3">
      <w:pPr>
        <w:jc w:val="center"/>
        <w:rPr>
          <w:b/>
          <w:bCs/>
        </w:rPr>
      </w:pPr>
    </w:p>
    <w:p w14:paraId="6BBE0004" w14:textId="53D9FFC0" w:rsidR="000C0097" w:rsidRDefault="00247EA3" w:rsidP="00AC60CD">
      <w:pPr>
        <w:widowControl w:val="0"/>
        <w:ind w:firstLine="851"/>
        <w:jc w:val="both"/>
      </w:pPr>
      <w:r w:rsidRPr="00B66B96">
        <w:rPr>
          <w:bCs/>
        </w:rPr>
        <w:t>Panevėžio miesto savivaldybės administracija</w:t>
      </w:r>
      <w:r w:rsidRPr="00D8029B">
        <w:t xml:space="preserve"> (toliau – </w:t>
      </w:r>
      <w:r w:rsidRPr="005009EA">
        <w:rPr>
          <w:b/>
        </w:rPr>
        <w:t>Savivaldybė</w:t>
      </w:r>
      <w:r w:rsidRPr="00D8029B">
        <w:t xml:space="preserve">), juridinio asmens kodas 288724610, buveinė registruota Laisvės a. 20, </w:t>
      </w:r>
      <w:r w:rsidR="000C72FC">
        <w:t>LT-</w:t>
      </w:r>
      <w:r w:rsidRPr="00D8029B">
        <w:t xml:space="preserve">35200 Panevėžys, atstovaujama Panevėžio miesto savivaldybės administracijos </w:t>
      </w:r>
      <w:r w:rsidRPr="00287973">
        <w:t xml:space="preserve">direktoriaus </w:t>
      </w:r>
      <w:r w:rsidR="0068259C" w:rsidRPr="00287973">
        <w:t>.........................</w:t>
      </w:r>
      <w:r w:rsidRPr="00287973">
        <w:t xml:space="preserve">, veikiančio pagal </w:t>
      </w:r>
      <w:r w:rsidR="0068259C" w:rsidRPr="00287973">
        <w:t xml:space="preserve">Panevėžio miesto savivaldybės tarybos </w:t>
      </w:r>
      <w:r w:rsidRPr="00287973">
        <w:t>202</w:t>
      </w:r>
      <w:r w:rsidR="0068259C" w:rsidRPr="00287973">
        <w:t>3</w:t>
      </w:r>
      <w:r w:rsidRPr="00287973">
        <w:t xml:space="preserve"> m. </w:t>
      </w:r>
      <w:r w:rsidR="0068259C" w:rsidRPr="00287973">
        <w:t>rugsėjo</w:t>
      </w:r>
      <w:r w:rsidRPr="00287973">
        <w:t xml:space="preserve"> </w:t>
      </w:r>
      <w:r w:rsidR="0068259C" w:rsidRPr="00287973">
        <w:t>.......</w:t>
      </w:r>
      <w:r w:rsidR="001B3608" w:rsidRPr="00287973">
        <w:t> </w:t>
      </w:r>
      <w:r w:rsidRPr="00287973">
        <w:t xml:space="preserve">d. </w:t>
      </w:r>
      <w:r w:rsidR="00370F1F" w:rsidRPr="00287973">
        <w:t>sprendimo Nr. ...............</w:t>
      </w:r>
      <w:r w:rsidR="006832FF" w:rsidRPr="00287973">
        <w:t xml:space="preserve"> </w:t>
      </w:r>
      <w:r w:rsidR="00370F1F" w:rsidRPr="00287973">
        <w:t xml:space="preserve">„Dėl papildomo susitarimo Nr. </w:t>
      </w:r>
      <w:r w:rsidR="006B4CA2" w:rsidRPr="00287973">
        <w:t>4</w:t>
      </w:r>
      <w:r w:rsidR="00370F1F" w:rsidRPr="00287973">
        <w:t xml:space="preserve"> prie 2022 m. sausio 28 d. trišalės </w:t>
      </w:r>
      <w:r w:rsidRPr="00287973">
        <w:t>laikinosios keleivinio kelių transporto vietiniais (miesto) reguliaraus susisiekimo maršrutais viešųjų paslaugų teikimo ir nuostolių kompensavimo sutart</w:t>
      </w:r>
      <w:r w:rsidR="00370F1F" w:rsidRPr="00287973">
        <w:t>ies</w:t>
      </w:r>
      <w:r w:rsidRPr="00287973">
        <w:t xml:space="preserve"> Nr.</w:t>
      </w:r>
      <w:r w:rsidR="006832FF" w:rsidRPr="00287973">
        <w:t> </w:t>
      </w:r>
      <w:r w:rsidRPr="00287973">
        <w:t xml:space="preserve">22-132 </w:t>
      </w:r>
      <w:r w:rsidR="00370F1F" w:rsidRPr="00287973">
        <w:t xml:space="preserve">patvirtinimo ir įgaliojimų Administracijos </w:t>
      </w:r>
      <w:r w:rsidR="004563A0" w:rsidRPr="00287973">
        <w:t>direktoriui suteikimo“</w:t>
      </w:r>
      <w:r w:rsidR="00287CC5" w:rsidRPr="00287973">
        <w:t xml:space="preserve"> </w:t>
      </w:r>
      <w:r w:rsidR="000C0097" w:rsidRPr="00287973">
        <w:t>2 punkt</w:t>
      </w:r>
      <w:r w:rsidR="006832FF" w:rsidRPr="00287973">
        <w:t>ą</w:t>
      </w:r>
      <w:r w:rsidRPr="00287973">
        <w:t>,</w:t>
      </w:r>
      <w:r w:rsidRPr="00B66B96">
        <w:t xml:space="preserve"> </w:t>
      </w:r>
    </w:p>
    <w:p w14:paraId="1A413D45" w14:textId="04211E16" w:rsidR="000C0097" w:rsidRDefault="006832FF" w:rsidP="00AC60CD">
      <w:pPr>
        <w:widowControl w:val="0"/>
        <w:ind w:firstLine="851"/>
        <w:jc w:val="both"/>
      </w:pPr>
      <w:r>
        <w:t>v</w:t>
      </w:r>
      <w:r w:rsidR="00247EA3" w:rsidRPr="00B66B96">
        <w:t>iešoji įstaiga</w:t>
      </w:r>
      <w:r w:rsidR="00247EA3">
        <w:t xml:space="preserve"> „Panevėžio keleivinis transportas“</w:t>
      </w:r>
      <w:r w:rsidR="00287973" w:rsidRPr="00287973">
        <w:t xml:space="preserve"> </w:t>
      </w:r>
      <w:r w:rsidR="00287973">
        <w:t xml:space="preserve">(toliau – </w:t>
      </w:r>
      <w:r w:rsidR="00287973" w:rsidRPr="005009EA">
        <w:rPr>
          <w:b/>
        </w:rPr>
        <w:t>Įgaliota įstaiga</w:t>
      </w:r>
      <w:r w:rsidR="00287973">
        <w:t>)</w:t>
      </w:r>
      <w:r w:rsidR="00247EA3">
        <w:t xml:space="preserve">, </w:t>
      </w:r>
      <w:r w:rsidR="00247EA3" w:rsidRPr="00FA7FA4">
        <w:t xml:space="preserve">juridinio asmens kodas </w:t>
      </w:r>
      <w:r w:rsidR="00247EA3">
        <w:t>304977968, registruotos buveinės adresas:</w:t>
      </w:r>
      <w:r w:rsidR="00247EA3" w:rsidRPr="003954FC">
        <w:t xml:space="preserve"> </w:t>
      </w:r>
      <w:r w:rsidR="00247EA3" w:rsidRPr="007F7A4D">
        <w:t xml:space="preserve">Laisvės a. 20, LT-35200 </w:t>
      </w:r>
      <w:r w:rsidR="00247EA3" w:rsidRPr="003954FC">
        <w:t>Panevėžys,</w:t>
      </w:r>
      <w:r w:rsidR="00247EA3">
        <w:t xml:space="preserve"> atstovaujama direktoriaus Giedriaus Šileikos, </w:t>
      </w:r>
      <w:r w:rsidR="00247EA3" w:rsidRPr="00A77B4A">
        <w:t>veikiančio pagal įstaigos įstatus</w:t>
      </w:r>
      <w:r w:rsidR="001B3608">
        <w:t>,</w:t>
      </w:r>
      <w:r w:rsidR="00247EA3" w:rsidRPr="00A77B4A">
        <w:t xml:space="preserve"> </w:t>
      </w:r>
      <w:r w:rsidR="00247EA3">
        <w:t xml:space="preserve">ir </w:t>
      </w:r>
    </w:p>
    <w:p w14:paraId="14206037" w14:textId="01A6723F" w:rsidR="008F51DB" w:rsidRDefault="006832FF" w:rsidP="008F51DB">
      <w:pPr>
        <w:widowControl w:val="0"/>
        <w:ind w:firstLine="851"/>
        <w:jc w:val="both"/>
        <w:rPr>
          <w:szCs w:val="24"/>
        </w:rPr>
      </w:pPr>
      <w:r>
        <w:rPr>
          <w:szCs w:val="24"/>
        </w:rPr>
        <w:t>u</w:t>
      </w:r>
      <w:r w:rsidR="00247EA3" w:rsidRPr="00B66B96">
        <w:rPr>
          <w:szCs w:val="24"/>
        </w:rPr>
        <w:t>ždaroji akcinė bendrovė</w:t>
      </w:r>
      <w:r w:rsidR="00247EA3" w:rsidRPr="00886589">
        <w:rPr>
          <w:szCs w:val="24"/>
        </w:rPr>
        <w:t xml:space="preserve"> „Panevėžio autobusų parkas“</w:t>
      </w:r>
      <w:r w:rsidR="00287973" w:rsidRPr="00287973">
        <w:t xml:space="preserve"> </w:t>
      </w:r>
      <w:r w:rsidR="00287973">
        <w:t xml:space="preserve">(toliau – </w:t>
      </w:r>
      <w:r w:rsidR="00287973" w:rsidRPr="005009EA">
        <w:rPr>
          <w:b/>
        </w:rPr>
        <w:t>Vežėjas</w:t>
      </w:r>
      <w:r w:rsidR="00287973">
        <w:t>)</w:t>
      </w:r>
      <w:r w:rsidR="00247EA3" w:rsidRPr="00324155">
        <w:rPr>
          <w:szCs w:val="24"/>
        </w:rPr>
        <w:t xml:space="preserve">, </w:t>
      </w:r>
      <w:r w:rsidR="00247EA3">
        <w:rPr>
          <w:szCs w:val="24"/>
        </w:rPr>
        <w:t>bendrovės</w:t>
      </w:r>
      <w:r w:rsidR="00247EA3" w:rsidRPr="00324155">
        <w:rPr>
          <w:szCs w:val="24"/>
        </w:rPr>
        <w:t xml:space="preserve"> kodas 147024322, </w:t>
      </w:r>
      <w:r w:rsidR="00247EA3">
        <w:t>registruotos buveinės adresas:</w:t>
      </w:r>
      <w:r w:rsidR="00247EA3" w:rsidRPr="003954FC">
        <w:t xml:space="preserve"> </w:t>
      </w:r>
      <w:r w:rsidR="00247EA3" w:rsidRPr="00324155">
        <w:rPr>
          <w:szCs w:val="24"/>
        </w:rPr>
        <w:t>J.</w:t>
      </w:r>
      <w:r w:rsidR="001B3608">
        <w:rPr>
          <w:szCs w:val="24"/>
        </w:rPr>
        <w:t> </w:t>
      </w:r>
      <w:r w:rsidR="00247EA3" w:rsidRPr="00324155">
        <w:rPr>
          <w:szCs w:val="24"/>
        </w:rPr>
        <w:t>Basanavičiaus</w:t>
      </w:r>
      <w:r w:rsidR="001B3608">
        <w:rPr>
          <w:szCs w:val="24"/>
        </w:rPr>
        <w:t> </w:t>
      </w:r>
      <w:r w:rsidR="00247EA3" w:rsidRPr="00324155">
        <w:rPr>
          <w:szCs w:val="24"/>
        </w:rPr>
        <w:t>g.</w:t>
      </w:r>
      <w:r>
        <w:rPr>
          <w:szCs w:val="24"/>
        </w:rPr>
        <w:t xml:space="preserve"> </w:t>
      </w:r>
      <w:r w:rsidR="00247EA3" w:rsidRPr="00324155">
        <w:rPr>
          <w:szCs w:val="24"/>
        </w:rPr>
        <w:t>67</w:t>
      </w:r>
      <w:r w:rsidR="001B3608">
        <w:rPr>
          <w:szCs w:val="24"/>
        </w:rPr>
        <w:t> </w:t>
      </w:r>
      <w:r w:rsidR="00247EA3" w:rsidRPr="00324155">
        <w:rPr>
          <w:szCs w:val="24"/>
        </w:rPr>
        <w:t xml:space="preserve">K4, </w:t>
      </w:r>
      <w:r w:rsidR="00247EA3">
        <w:rPr>
          <w:szCs w:val="24"/>
        </w:rPr>
        <w:t xml:space="preserve">LT-36204 </w:t>
      </w:r>
      <w:r w:rsidR="00247EA3" w:rsidRPr="00324155">
        <w:rPr>
          <w:szCs w:val="24"/>
        </w:rPr>
        <w:t xml:space="preserve">Panevėžys, atstovaujama laikinai einančio direktoriaus pareigas Arnoldo Gražio, </w:t>
      </w:r>
      <w:r w:rsidR="00247EA3" w:rsidRPr="00A77B4A">
        <w:rPr>
          <w:szCs w:val="24"/>
        </w:rPr>
        <w:t xml:space="preserve">veikiančio pagal bendrovės įstatus, </w:t>
      </w:r>
      <w:r w:rsidR="00247EA3" w:rsidRPr="00324155">
        <w:rPr>
          <w:szCs w:val="24"/>
        </w:rPr>
        <w:t xml:space="preserve">toliau kartu vadinamos </w:t>
      </w:r>
      <w:r w:rsidR="00247EA3" w:rsidRPr="0028754D">
        <w:rPr>
          <w:b/>
          <w:bCs/>
          <w:szCs w:val="24"/>
        </w:rPr>
        <w:t>Šalimis</w:t>
      </w:r>
      <w:r w:rsidR="00247EA3" w:rsidRPr="00324155">
        <w:rPr>
          <w:szCs w:val="24"/>
        </w:rPr>
        <w:t>,</w:t>
      </w:r>
    </w:p>
    <w:p w14:paraId="2E7885B0" w14:textId="4F4759F1" w:rsidR="00100C6D" w:rsidRPr="008F51DB" w:rsidRDefault="008F51DB" w:rsidP="008F51DB">
      <w:pPr>
        <w:widowControl w:val="0"/>
        <w:ind w:firstLine="851"/>
        <w:jc w:val="both"/>
      </w:pPr>
      <w:r>
        <w:t>v</w:t>
      </w:r>
      <w:r w:rsidR="00247EA3" w:rsidRPr="00D8029B">
        <w:t>adovaudamosi</w:t>
      </w:r>
      <w:r>
        <w:t xml:space="preserve"> </w:t>
      </w:r>
      <w:r w:rsidRPr="00287973">
        <w:rPr>
          <w:color w:val="000000"/>
          <w:szCs w:val="24"/>
          <w:shd w:val="clear" w:color="auto" w:fill="FFFFFF"/>
          <w:lang w:eastAsia="zh-CN" w:bidi="ar"/>
        </w:rPr>
        <w:t>2022 m. sausio 28 d. trišalės laikinosios keleivinio kelių transporto vietiniais (miesto) reguliaraus susisiekimo maršrutais viešųjų paslaugų teikimo ir nuostolių kompensavimo sutarties Nr. 22-132 (toliau –</w:t>
      </w:r>
      <w:r w:rsidR="00366CF4" w:rsidRPr="00287973">
        <w:t xml:space="preserve"> Sutartis</w:t>
      </w:r>
      <w:r w:rsidRPr="00287973">
        <w:t>)</w:t>
      </w:r>
      <w:r w:rsidR="002574F6" w:rsidRPr="00287973">
        <w:t xml:space="preserve"> 6.1</w:t>
      </w:r>
      <w:r w:rsidR="0033568C" w:rsidRPr="00287973">
        <w:t xml:space="preserve"> ir </w:t>
      </w:r>
      <w:r w:rsidR="00247EA3" w:rsidRPr="00287973">
        <w:t>1</w:t>
      </w:r>
      <w:r w:rsidR="00186790" w:rsidRPr="00287973">
        <w:t>8</w:t>
      </w:r>
      <w:r w:rsidR="00247EA3" w:rsidRPr="00287973">
        <w:t>.</w:t>
      </w:r>
      <w:r w:rsidR="00186790" w:rsidRPr="00287973">
        <w:t>6</w:t>
      </w:r>
      <w:r w:rsidR="0033568C" w:rsidRPr="00287973">
        <w:t xml:space="preserve"> </w:t>
      </w:r>
      <w:r w:rsidR="00247EA3" w:rsidRPr="00287973">
        <w:t>papunkčiais</w:t>
      </w:r>
      <w:r w:rsidR="00100C6D" w:rsidRPr="00287973">
        <w:t>, Panevėžio miesto savivaldybės tarybos 202</w:t>
      </w:r>
      <w:r w:rsidR="002574F6" w:rsidRPr="00287973">
        <w:t>3</w:t>
      </w:r>
      <w:r w:rsidR="00100C6D" w:rsidRPr="00287973">
        <w:t xml:space="preserve"> m. </w:t>
      </w:r>
      <w:r w:rsidR="0033568C" w:rsidRPr="00287973">
        <w:t xml:space="preserve">...........................    </w:t>
      </w:r>
      <w:r w:rsidR="00100C6D" w:rsidRPr="00287973">
        <w:t>..... d. sprendimu Nr. .....</w:t>
      </w:r>
      <w:r w:rsidR="0033568C" w:rsidRPr="00287973">
        <w:t>....</w:t>
      </w:r>
      <w:r w:rsidR="00100C6D" w:rsidRPr="00287973">
        <w:t>.... „</w:t>
      </w:r>
      <w:r w:rsidR="00DC2C1A" w:rsidRPr="00287973">
        <w:rPr>
          <w:color w:val="000000"/>
          <w:szCs w:val="24"/>
          <w:shd w:val="clear" w:color="auto" w:fill="FFFFFF"/>
          <w:lang w:eastAsia="zh-CN" w:bidi="ar"/>
        </w:rPr>
        <w:t xml:space="preserve">Dėl papildomo susitarimo Nr. </w:t>
      </w:r>
      <w:r w:rsidR="006B4CA2" w:rsidRPr="00287973">
        <w:rPr>
          <w:color w:val="000000"/>
          <w:szCs w:val="24"/>
          <w:shd w:val="clear" w:color="auto" w:fill="FFFFFF"/>
          <w:lang w:eastAsia="zh-CN" w:bidi="ar"/>
        </w:rPr>
        <w:t>4</w:t>
      </w:r>
      <w:r w:rsidR="00DC2C1A" w:rsidRPr="00287973">
        <w:rPr>
          <w:color w:val="000000"/>
          <w:szCs w:val="24"/>
          <w:shd w:val="clear" w:color="auto" w:fill="FFFFFF"/>
          <w:lang w:eastAsia="zh-CN" w:bidi="ar"/>
        </w:rPr>
        <w:t xml:space="preserve"> prie 2022</w:t>
      </w:r>
      <w:r w:rsidR="000C72FC" w:rsidRPr="00287973">
        <w:rPr>
          <w:color w:val="000000"/>
          <w:szCs w:val="24"/>
          <w:shd w:val="clear" w:color="auto" w:fill="FFFFFF"/>
          <w:lang w:eastAsia="zh-CN" w:bidi="ar"/>
        </w:rPr>
        <w:t> </w:t>
      </w:r>
      <w:r w:rsidR="00DC2C1A" w:rsidRPr="00287973">
        <w:rPr>
          <w:color w:val="000000"/>
          <w:szCs w:val="24"/>
          <w:shd w:val="clear" w:color="auto" w:fill="FFFFFF"/>
          <w:lang w:eastAsia="zh-CN" w:bidi="ar"/>
        </w:rPr>
        <w:t xml:space="preserve">m. sausio 28 d. trišalės laikinosios keleivinio kelių transporto vietiniais (miesto) reguliaraus susisiekimo maršrutais viešųjų paslaugų teikimo ir nuostolių kompensavimo sutarties Nr. 22-132 patvirtinimo ir </w:t>
      </w:r>
      <w:r w:rsidR="00DC2C1A" w:rsidRPr="00287973">
        <w:rPr>
          <w:bCs/>
          <w:color w:val="000000"/>
          <w:szCs w:val="24"/>
          <w:shd w:val="clear" w:color="auto" w:fill="FFFFFF"/>
          <w:lang w:eastAsia="zh-CN" w:bidi="ar"/>
        </w:rPr>
        <w:t xml:space="preserve">įgaliojimų </w:t>
      </w:r>
      <w:r w:rsidR="000C72FC" w:rsidRPr="00287973">
        <w:rPr>
          <w:bCs/>
          <w:color w:val="000000"/>
          <w:szCs w:val="24"/>
          <w:shd w:val="clear" w:color="auto" w:fill="FFFFFF"/>
          <w:lang w:eastAsia="zh-CN" w:bidi="ar"/>
        </w:rPr>
        <w:t xml:space="preserve">Administracijos </w:t>
      </w:r>
      <w:r w:rsidR="00DC2C1A" w:rsidRPr="00287973">
        <w:rPr>
          <w:bCs/>
          <w:color w:val="000000"/>
          <w:szCs w:val="24"/>
          <w:shd w:val="clear" w:color="auto" w:fill="FFFFFF"/>
          <w:lang w:eastAsia="zh-CN" w:bidi="ar"/>
        </w:rPr>
        <w:t>direktoriui suteikimo</w:t>
      </w:r>
      <w:r w:rsidR="00F208D6" w:rsidRPr="00287973">
        <w:t>“</w:t>
      </w:r>
      <w:r w:rsidR="00F208D6">
        <w:rPr>
          <w:bCs/>
          <w:color w:val="000000"/>
          <w:szCs w:val="24"/>
          <w:shd w:val="clear" w:color="auto" w:fill="FFFFFF"/>
          <w:lang w:eastAsia="zh-CN" w:bidi="ar"/>
        </w:rPr>
        <w:t xml:space="preserve"> </w:t>
      </w:r>
      <w:r w:rsidR="00247EA3" w:rsidRPr="00025618">
        <w:t>susitarė:</w:t>
      </w:r>
    </w:p>
    <w:p w14:paraId="40EB0CF9" w14:textId="264C0C67" w:rsidR="00247EA3" w:rsidRPr="00CD5064" w:rsidRDefault="002574F6" w:rsidP="00AC60CD">
      <w:pPr>
        <w:ind w:firstLine="851"/>
        <w:jc w:val="both"/>
        <w:rPr>
          <w:szCs w:val="24"/>
        </w:rPr>
      </w:pPr>
      <w:r>
        <w:t>1.</w:t>
      </w:r>
      <w:r w:rsidRPr="002574F6">
        <w:t xml:space="preserve"> </w:t>
      </w:r>
      <w:r w:rsidR="00247EA3" w:rsidRPr="00342DC0">
        <w:t>Pakeisti Sutarties 10.</w:t>
      </w:r>
      <w:r w:rsidR="00CC251C" w:rsidRPr="00342DC0">
        <w:t>4.3</w:t>
      </w:r>
      <w:r w:rsidR="001B3608" w:rsidRPr="00342DC0">
        <w:t>–</w:t>
      </w:r>
      <w:r w:rsidR="00CC251C" w:rsidRPr="00342DC0">
        <w:t>10.4.5</w:t>
      </w:r>
      <w:r w:rsidR="00247EA3" w:rsidRPr="00342DC0">
        <w:t xml:space="preserve"> papunk</w:t>
      </w:r>
      <w:r w:rsidR="00CC251C" w:rsidRPr="00342DC0">
        <w:t>čius</w:t>
      </w:r>
      <w:r w:rsidR="00247EA3" w:rsidRPr="00342DC0">
        <w:t xml:space="preserve"> </w:t>
      </w:r>
      <w:r w:rsidR="00366CF4" w:rsidRPr="00342DC0">
        <w:t xml:space="preserve">ir juos </w:t>
      </w:r>
      <w:r w:rsidR="00247EA3" w:rsidRPr="00342DC0">
        <w:t>išdėstyti taip:</w:t>
      </w:r>
    </w:p>
    <w:p w14:paraId="674EE5CC" w14:textId="5B1D7A07" w:rsidR="005D688B" w:rsidRPr="00342DC0" w:rsidRDefault="00247EA3" w:rsidP="00AC60CD">
      <w:pPr>
        <w:widowControl w:val="0"/>
        <w:tabs>
          <w:tab w:val="left" w:pos="1701"/>
        </w:tabs>
        <w:ind w:firstLine="851"/>
        <w:jc w:val="both"/>
        <w:rPr>
          <w:szCs w:val="24"/>
        </w:rPr>
      </w:pPr>
      <w:bookmarkStart w:id="7" w:name="_Hlk118641100"/>
      <w:r w:rsidRPr="00342DC0">
        <w:t>„</w:t>
      </w:r>
      <w:r w:rsidR="005D688B" w:rsidRPr="00342DC0">
        <w:rPr>
          <w:szCs w:val="24"/>
        </w:rPr>
        <w:t>10.4.3. Įgaliota įstaiga, pasibaigus ataskaitiniam kalendoriniam mėnesiui, iki kito mėnesio 10 dienos (jei tai nedarbo diena, iki pirmos po jos einančios darbo dienos) pateikia Savivaldybei ataskaitas (šios Sutarties 5 priedas) apie parduotus su nuolaida važiavimo vietinio (miesto) reguliaraus susisiekimo autobusų maršrutais bilietus</w:t>
      </w:r>
      <w:r w:rsidR="00366CF4" w:rsidRPr="00342DC0">
        <w:rPr>
          <w:szCs w:val="24"/>
        </w:rPr>
        <w:t>;</w:t>
      </w:r>
      <w:r w:rsidR="005D688B" w:rsidRPr="00342DC0">
        <w:rPr>
          <w:szCs w:val="24"/>
        </w:rPr>
        <w:t xml:space="preserve"> </w:t>
      </w:r>
    </w:p>
    <w:p w14:paraId="58D29F32" w14:textId="31803951" w:rsidR="005D688B" w:rsidRPr="00342DC0" w:rsidRDefault="005D688B" w:rsidP="00AC60CD">
      <w:pPr>
        <w:widowControl w:val="0"/>
        <w:tabs>
          <w:tab w:val="left" w:pos="1701"/>
        </w:tabs>
        <w:ind w:firstLine="851"/>
        <w:jc w:val="both"/>
        <w:rPr>
          <w:szCs w:val="24"/>
        </w:rPr>
      </w:pPr>
      <w:r w:rsidRPr="00342DC0">
        <w:rPr>
          <w:szCs w:val="24"/>
        </w:rPr>
        <w:t xml:space="preserve">10.4.4. Savivaldybė kompensacijos už lengvatinius bilietus sumą už kiekvieną mėnesį perveda Įgaliotai įstaigai pagal Įgaliotos įstaigos pateiktą </w:t>
      </w:r>
      <w:r w:rsidR="00B7719A" w:rsidRPr="00FF04FE">
        <w:rPr>
          <w:szCs w:val="24"/>
        </w:rPr>
        <w:t>laisvos formos apskaitos dokumentą</w:t>
      </w:r>
      <w:r w:rsidR="00E37AAE">
        <w:rPr>
          <w:szCs w:val="24"/>
        </w:rPr>
        <w:t xml:space="preserve">, kuriame </w:t>
      </w:r>
      <w:r w:rsidR="00E37AAE" w:rsidRPr="00342DC0">
        <w:rPr>
          <w:szCs w:val="24"/>
        </w:rPr>
        <w:t>privalo</w:t>
      </w:r>
      <w:r w:rsidR="00DA4F09">
        <w:rPr>
          <w:szCs w:val="24"/>
        </w:rPr>
        <w:t xml:space="preserve"> būti</w:t>
      </w:r>
      <w:r w:rsidR="00E37AAE" w:rsidRPr="00342DC0">
        <w:rPr>
          <w:szCs w:val="24"/>
        </w:rPr>
        <w:t xml:space="preserve"> nurodyt</w:t>
      </w:r>
      <w:r w:rsidR="00DA4F09">
        <w:rPr>
          <w:szCs w:val="24"/>
        </w:rPr>
        <w:t>as</w:t>
      </w:r>
      <w:r w:rsidR="00E37AAE" w:rsidRPr="00342DC0">
        <w:rPr>
          <w:szCs w:val="24"/>
        </w:rPr>
        <w:t xml:space="preserve"> Sutarties numer</w:t>
      </w:r>
      <w:r w:rsidR="00DA4F09">
        <w:rPr>
          <w:szCs w:val="24"/>
        </w:rPr>
        <w:t>is</w:t>
      </w:r>
      <w:r w:rsidR="00E37AAE">
        <w:rPr>
          <w:szCs w:val="24"/>
        </w:rPr>
        <w:t>,</w:t>
      </w:r>
      <w:r w:rsidR="000232DB" w:rsidRPr="00342DC0">
        <w:rPr>
          <w:szCs w:val="24"/>
        </w:rPr>
        <w:t xml:space="preserve"> </w:t>
      </w:r>
      <w:r w:rsidRPr="00342DC0">
        <w:rPr>
          <w:szCs w:val="24"/>
        </w:rPr>
        <w:t xml:space="preserve">lengvatoms (negautoms pajamoms) kompensuoti per 30 kalendorinių dienų </w:t>
      </w:r>
      <w:r w:rsidRPr="00D404EB">
        <w:rPr>
          <w:szCs w:val="24"/>
        </w:rPr>
        <w:t xml:space="preserve">nuo </w:t>
      </w:r>
      <w:r w:rsidR="00E37AAE" w:rsidRPr="00D404EB">
        <w:rPr>
          <w:szCs w:val="24"/>
        </w:rPr>
        <w:t>ataskaitų ir laisvos formos apskaitos dokume</w:t>
      </w:r>
      <w:r w:rsidR="00F44450" w:rsidRPr="00D404EB">
        <w:rPr>
          <w:szCs w:val="24"/>
        </w:rPr>
        <w:t>n</w:t>
      </w:r>
      <w:r w:rsidR="00E37AAE" w:rsidRPr="00D404EB">
        <w:rPr>
          <w:szCs w:val="24"/>
        </w:rPr>
        <w:t>to</w:t>
      </w:r>
      <w:r w:rsidR="000232DB" w:rsidRPr="00342DC0">
        <w:rPr>
          <w:szCs w:val="24"/>
        </w:rPr>
        <w:t xml:space="preserve"> </w:t>
      </w:r>
      <w:r w:rsidR="00D213ED" w:rsidRPr="00342DC0">
        <w:rPr>
          <w:szCs w:val="24"/>
        </w:rPr>
        <w:t>pateikimo</w:t>
      </w:r>
      <w:r w:rsidRPr="00342DC0">
        <w:rPr>
          <w:szCs w:val="24"/>
        </w:rPr>
        <w:t xml:space="preserve"> dienos;</w:t>
      </w:r>
    </w:p>
    <w:p w14:paraId="145D858D" w14:textId="61C6F359" w:rsidR="00247EA3" w:rsidRPr="00265D95" w:rsidRDefault="005D688B" w:rsidP="00AC60CD">
      <w:pPr>
        <w:widowControl w:val="0"/>
        <w:tabs>
          <w:tab w:val="left" w:pos="1701"/>
        </w:tabs>
        <w:ind w:firstLine="851"/>
        <w:jc w:val="both"/>
        <w:rPr>
          <w:szCs w:val="24"/>
        </w:rPr>
      </w:pPr>
      <w:bookmarkStart w:id="8" w:name="_Hlk141195616"/>
      <w:r w:rsidRPr="00342DC0">
        <w:rPr>
          <w:szCs w:val="24"/>
        </w:rPr>
        <w:t xml:space="preserve">10.4.5. </w:t>
      </w:r>
      <w:r w:rsidR="00DD66EC" w:rsidRPr="00342DC0">
        <w:rPr>
          <w:szCs w:val="24"/>
        </w:rPr>
        <w:t>Įgaliotos įstaigos pateikiamos ataskaitos</w:t>
      </w:r>
      <w:r w:rsidRPr="00342DC0">
        <w:rPr>
          <w:szCs w:val="24"/>
        </w:rPr>
        <w:t xml:space="preserve"> privalo atitikti Lietuvos Respublikos teisės aktų reikalavimus</w:t>
      </w:r>
      <w:r w:rsidR="006064F0" w:rsidRPr="006064F0">
        <w:rPr>
          <w:szCs w:val="24"/>
        </w:rPr>
        <w:t>.</w:t>
      </w:r>
      <w:r w:rsidRPr="006064F0">
        <w:rPr>
          <w:szCs w:val="24"/>
        </w:rPr>
        <w:t xml:space="preserve"> </w:t>
      </w:r>
      <w:r w:rsidR="006064F0">
        <w:rPr>
          <w:szCs w:val="24"/>
        </w:rPr>
        <w:t xml:space="preserve">Tuo atveju, jei Įgaliotos įstaigos pateiktos ataskaitos ar laisvos formos apskaitos dokumentas neatitinka </w:t>
      </w:r>
      <w:r w:rsidR="00DA4F09">
        <w:rPr>
          <w:szCs w:val="24"/>
        </w:rPr>
        <w:t>10.4.4 ir šiame papunktyje nurodytų reikalavimų, Savivaldybė tokius dokumentus grąžina Įgaliotai įstaigai, nurodydama pakeisti Sutarties reikalavimus atitinkančiais</w:t>
      </w:r>
      <w:r w:rsidR="00865710" w:rsidRPr="006064F0">
        <w:rPr>
          <w:szCs w:val="24"/>
        </w:rPr>
        <w:t xml:space="preserve"> </w:t>
      </w:r>
      <w:r w:rsidR="00DA4F09">
        <w:rPr>
          <w:szCs w:val="24"/>
        </w:rPr>
        <w:t>dokumentais</w:t>
      </w:r>
      <w:r w:rsidR="00265D95">
        <w:rPr>
          <w:szCs w:val="24"/>
        </w:rPr>
        <w:t>. Tokiu atveju terminas apmokėti pradedamas skaičiuoti nuo tinkamų dokumentų gavimo dienos.</w:t>
      </w:r>
      <w:r w:rsidR="000A74A7" w:rsidRPr="00342DC0">
        <w:rPr>
          <w:szCs w:val="24"/>
        </w:rPr>
        <w:t>“</w:t>
      </w:r>
    </w:p>
    <w:bookmarkEnd w:id="7"/>
    <w:bookmarkEnd w:id="8"/>
    <w:p w14:paraId="2774AAEF" w14:textId="77817949" w:rsidR="00CF7CD7" w:rsidRPr="00155F92" w:rsidRDefault="00CD5064" w:rsidP="00AC60CD">
      <w:pPr>
        <w:ind w:firstLine="851"/>
        <w:jc w:val="both"/>
      </w:pPr>
      <w:r w:rsidRPr="00155F92">
        <w:lastRenderedPageBreak/>
        <w:t>2</w:t>
      </w:r>
      <w:r w:rsidR="00195840" w:rsidRPr="00155F92">
        <w:t xml:space="preserve">. </w:t>
      </w:r>
      <w:r w:rsidR="00CF7CD7" w:rsidRPr="00155F92">
        <w:t>Pakeisti Sutarties 9 priedą ir jį išdėstyti nauja redakcija (</w:t>
      </w:r>
      <w:r w:rsidR="000F4DFE" w:rsidRPr="00155F92">
        <w:t>pridedama</w:t>
      </w:r>
      <w:r w:rsidR="00CF7CD7" w:rsidRPr="00155F92">
        <w:t>).</w:t>
      </w:r>
    </w:p>
    <w:p w14:paraId="09EA9C46" w14:textId="196E8E9E" w:rsidR="00195840" w:rsidRPr="00155F92" w:rsidRDefault="00CF7CD7" w:rsidP="00AC60CD">
      <w:pPr>
        <w:ind w:firstLine="851"/>
        <w:jc w:val="both"/>
      </w:pPr>
      <w:r w:rsidRPr="00155F92">
        <w:t xml:space="preserve">3. </w:t>
      </w:r>
      <w:r w:rsidR="00195840" w:rsidRPr="00155F92">
        <w:t>Papildyti Sutartį 11 priedu (</w:t>
      </w:r>
      <w:r w:rsidR="000F4DFE" w:rsidRPr="00155F92">
        <w:t>pridedama</w:t>
      </w:r>
      <w:r w:rsidR="00195840" w:rsidRPr="00155F92">
        <w:t>).</w:t>
      </w:r>
    </w:p>
    <w:p w14:paraId="62D92493" w14:textId="14B893FF" w:rsidR="00247EA3" w:rsidRPr="00155F92" w:rsidRDefault="00CF7CD7" w:rsidP="00AC60CD">
      <w:pPr>
        <w:ind w:firstLine="851"/>
        <w:jc w:val="both"/>
      </w:pPr>
      <w:r w:rsidRPr="00155F92">
        <w:t>4</w:t>
      </w:r>
      <w:r w:rsidR="00247EA3" w:rsidRPr="00155F92">
        <w:t>. Kitos Sutarties sąlygos lieka galioti tiek, kiek jos yra nepakeistos šiuo papildomu susitarimu.</w:t>
      </w:r>
    </w:p>
    <w:p w14:paraId="3F5CF7A4" w14:textId="43EF1DFD" w:rsidR="00247EA3" w:rsidRPr="00155F92" w:rsidRDefault="00CF7CD7" w:rsidP="00AC60CD">
      <w:pPr>
        <w:ind w:firstLine="851"/>
      </w:pPr>
      <w:r w:rsidRPr="00155F92">
        <w:t>5</w:t>
      </w:r>
      <w:r w:rsidR="00247EA3" w:rsidRPr="00155F92">
        <w:t>. Šis papildomas susitarimas įsigalioja jo pasirašymo dieną.</w:t>
      </w:r>
    </w:p>
    <w:p w14:paraId="6C95190E" w14:textId="07EF90B6" w:rsidR="00247EA3" w:rsidRPr="00195840" w:rsidRDefault="00CF7CD7" w:rsidP="00AC60CD">
      <w:pPr>
        <w:ind w:firstLine="851"/>
      </w:pPr>
      <w:r>
        <w:t>6</w:t>
      </w:r>
      <w:r w:rsidR="00247EA3" w:rsidRPr="00195840">
        <w:t>. Šis papildomas susitarimas yra neatskiriama Sutarties dalis ir galioja kartu su Sutartimi.</w:t>
      </w:r>
    </w:p>
    <w:p w14:paraId="37C77591" w14:textId="386836C3" w:rsidR="004C49C4" w:rsidRPr="00195840" w:rsidRDefault="00CF7CD7" w:rsidP="00AC60CD">
      <w:pPr>
        <w:ind w:firstLine="851"/>
        <w:jc w:val="both"/>
        <w:rPr>
          <w:rFonts w:eastAsia="Calibri"/>
          <w:szCs w:val="24"/>
          <w:lang w:eastAsia="lt-LT"/>
        </w:rPr>
      </w:pPr>
      <w:r>
        <w:t>7</w:t>
      </w:r>
      <w:r w:rsidR="004C49C4" w:rsidRPr="00195840">
        <w:t xml:space="preserve">. </w:t>
      </w:r>
      <w:r w:rsidR="00CF0EBC" w:rsidRPr="00195840">
        <w:rPr>
          <w:rFonts w:eastAsia="Calibri"/>
          <w:szCs w:val="24"/>
          <w:lang w:eastAsia="lt-LT"/>
        </w:rPr>
        <w:t>Šis papildomas susitarimas sudaromas</w:t>
      </w:r>
      <w:r w:rsidR="004C49C4" w:rsidRPr="00195840">
        <w:rPr>
          <w:rFonts w:eastAsia="Calibri"/>
          <w:szCs w:val="24"/>
          <w:lang w:eastAsia="lt-LT"/>
        </w:rPr>
        <w:t xml:space="preserve"> 1 (vienu) egzemplioriumi ir Šalių pasirašoma</w:t>
      </w:r>
      <w:r w:rsidR="00FD6C0B" w:rsidRPr="00195840">
        <w:rPr>
          <w:rFonts w:eastAsia="Calibri"/>
          <w:szCs w:val="24"/>
          <w:lang w:eastAsia="lt-LT"/>
        </w:rPr>
        <w:t>s</w:t>
      </w:r>
      <w:r w:rsidR="004C49C4" w:rsidRPr="00195840">
        <w:rPr>
          <w:rFonts w:eastAsia="Calibri"/>
          <w:szCs w:val="24"/>
          <w:lang w:eastAsia="lt-LT"/>
        </w:rPr>
        <w:t xml:space="preserve"> kvalifikuotu elektroniniu parašu. Jeigu</w:t>
      </w:r>
      <w:r w:rsidR="00CF0EBC" w:rsidRPr="00195840">
        <w:rPr>
          <w:rFonts w:eastAsia="Calibri"/>
          <w:szCs w:val="24"/>
          <w:lang w:eastAsia="lt-LT"/>
        </w:rPr>
        <w:t xml:space="preserve"> šis</w:t>
      </w:r>
      <w:r w:rsidR="004C49C4" w:rsidRPr="00195840">
        <w:rPr>
          <w:rFonts w:eastAsia="Calibri"/>
          <w:szCs w:val="24"/>
          <w:lang w:eastAsia="lt-LT"/>
        </w:rPr>
        <w:t xml:space="preserve"> </w:t>
      </w:r>
      <w:r w:rsidR="00CF0EBC" w:rsidRPr="00195840">
        <w:rPr>
          <w:rFonts w:eastAsia="Calibri"/>
          <w:szCs w:val="24"/>
          <w:lang w:eastAsia="lt-LT"/>
        </w:rPr>
        <w:t>papildomas susitarimas</w:t>
      </w:r>
      <w:r w:rsidR="004C49C4" w:rsidRPr="00195840">
        <w:rPr>
          <w:rFonts w:eastAsia="Calibri"/>
          <w:szCs w:val="24"/>
          <w:lang w:eastAsia="lt-LT"/>
        </w:rPr>
        <w:t xml:space="preserve"> bus pasirašoma</w:t>
      </w:r>
      <w:r w:rsidR="00CF0EBC" w:rsidRPr="00195840">
        <w:rPr>
          <w:rFonts w:eastAsia="Calibri"/>
          <w:szCs w:val="24"/>
          <w:lang w:eastAsia="lt-LT"/>
        </w:rPr>
        <w:t>s</w:t>
      </w:r>
      <w:r w:rsidR="004C49C4" w:rsidRPr="00195840">
        <w:rPr>
          <w:rFonts w:eastAsia="Calibri"/>
          <w:szCs w:val="24"/>
          <w:lang w:eastAsia="lt-LT"/>
        </w:rPr>
        <w:t xml:space="preserve"> rašytiniu parašu, tuomet sudaroma</w:t>
      </w:r>
      <w:r w:rsidR="00CF0EBC" w:rsidRPr="00195840">
        <w:rPr>
          <w:rFonts w:eastAsia="Calibri"/>
          <w:szCs w:val="24"/>
          <w:lang w:eastAsia="lt-LT"/>
        </w:rPr>
        <w:t>s</w:t>
      </w:r>
      <w:r w:rsidR="004C49C4" w:rsidRPr="00195840">
        <w:rPr>
          <w:rFonts w:eastAsia="Calibri"/>
          <w:szCs w:val="24"/>
          <w:lang w:eastAsia="lt-LT"/>
        </w:rPr>
        <w:t xml:space="preserve"> 3 (trimis) egzemplioriais, turinčiais vienodą teisinę galią, po vieną kiekvienai Šaliai.</w:t>
      </w:r>
    </w:p>
    <w:p w14:paraId="263A7C60" w14:textId="77777777" w:rsidR="00247EA3" w:rsidRPr="00195840" w:rsidRDefault="00247EA3" w:rsidP="00195840">
      <w:pPr>
        <w:spacing w:line="360" w:lineRule="auto"/>
        <w:ind w:firstLine="851"/>
      </w:pPr>
    </w:p>
    <w:tbl>
      <w:tblPr>
        <w:tblStyle w:val="Lentelstinklelis"/>
        <w:tblW w:w="0" w:type="auto"/>
        <w:tblInd w:w="-5" w:type="dxa"/>
        <w:tblLook w:val="04A0" w:firstRow="1" w:lastRow="0" w:firstColumn="1" w:lastColumn="0" w:noHBand="0" w:noVBand="1"/>
      </w:tblPr>
      <w:tblGrid>
        <w:gridCol w:w="3262"/>
        <w:gridCol w:w="3186"/>
        <w:gridCol w:w="3186"/>
      </w:tblGrid>
      <w:tr w:rsidR="00247EA3" w:rsidRPr="00CD2EE0" w14:paraId="65CCBD48" w14:textId="77777777" w:rsidTr="002F557E">
        <w:trPr>
          <w:trHeight w:val="3847"/>
        </w:trPr>
        <w:tc>
          <w:tcPr>
            <w:tcW w:w="3832" w:type="dxa"/>
          </w:tcPr>
          <w:p w14:paraId="2CC243FF" w14:textId="77777777" w:rsidR="00247EA3" w:rsidRPr="00CD2EE0" w:rsidRDefault="00247EA3" w:rsidP="002F557E">
            <w:pPr>
              <w:pStyle w:val="Pagrindinistekstas"/>
              <w:tabs>
                <w:tab w:val="left" w:pos="5760"/>
              </w:tabs>
              <w:jc w:val="both"/>
              <w:rPr>
                <w:b/>
              </w:rPr>
            </w:pPr>
            <w:r w:rsidRPr="00CD2EE0">
              <w:rPr>
                <w:b/>
              </w:rPr>
              <w:t>SAVIVALDYBĖ</w:t>
            </w:r>
          </w:p>
          <w:p w14:paraId="33B74E4D" w14:textId="77777777" w:rsidR="00247EA3" w:rsidRPr="00CD2EE0" w:rsidRDefault="00247EA3" w:rsidP="002F557E">
            <w:pPr>
              <w:shd w:val="clear" w:color="auto" w:fill="FFFFFF"/>
              <w:rPr>
                <w:color w:val="000000"/>
                <w:sz w:val="18"/>
                <w:szCs w:val="18"/>
                <w:lang w:eastAsia="lt-LT"/>
              </w:rPr>
            </w:pPr>
            <w:r w:rsidRPr="00CD2EE0">
              <w:rPr>
                <w:color w:val="000000"/>
                <w:sz w:val="18"/>
                <w:szCs w:val="18"/>
                <w:lang w:eastAsia="lt-LT"/>
              </w:rPr>
              <w:t>Panevėžio miesto savivaldybės administracija</w:t>
            </w:r>
          </w:p>
          <w:p w14:paraId="1A43B073" w14:textId="77777777" w:rsidR="00247EA3" w:rsidRPr="00CD2EE0" w:rsidRDefault="00247EA3" w:rsidP="002F557E">
            <w:pPr>
              <w:shd w:val="clear" w:color="auto" w:fill="FFFFFF"/>
              <w:rPr>
                <w:color w:val="000000"/>
                <w:sz w:val="18"/>
                <w:szCs w:val="18"/>
                <w:lang w:eastAsia="lt-LT"/>
              </w:rPr>
            </w:pPr>
            <w:r w:rsidRPr="00CD2EE0">
              <w:rPr>
                <w:color w:val="000000"/>
                <w:sz w:val="18"/>
                <w:szCs w:val="18"/>
                <w:lang w:eastAsia="lt-LT"/>
              </w:rPr>
              <w:t>Laisvės a. 20, LT-35200 Panevėžys</w:t>
            </w:r>
          </w:p>
          <w:p w14:paraId="31D4E267" w14:textId="77777777" w:rsidR="00247EA3" w:rsidRPr="00CD2EE0" w:rsidRDefault="00247EA3" w:rsidP="002F557E">
            <w:pPr>
              <w:shd w:val="clear" w:color="auto" w:fill="FFFFFF"/>
              <w:rPr>
                <w:color w:val="000000"/>
                <w:sz w:val="18"/>
                <w:szCs w:val="18"/>
                <w:lang w:eastAsia="lt-LT"/>
              </w:rPr>
            </w:pPr>
            <w:r w:rsidRPr="00CD2EE0">
              <w:rPr>
                <w:color w:val="000000"/>
                <w:sz w:val="18"/>
                <w:szCs w:val="18"/>
                <w:lang w:eastAsia="lt-LT"/>
              </w:rPr>
              <w:t>Įmonės kodas 288724610</w:t>
            </w:r>
          </w:p>
          <w:p w14:paraId="4EFE4CDA" w14:textId="77777777" w:rsidR="00247EA3" w:rsidRPr="00CD2EE0" w:rsidRDefault="00247EA3" w:rsidP="002F557E">
            <w:pPr>
              <w:shd w:val="clear" w:color="auto" w:fill="FFFFFF"/>
              <w:rPr>
                <w:color w:val="000000"/>
                <w:sz w:val="18"/>
                <w:szCs w:val="18"/>
                <w:lang w:eastAsia="lt-LT"/>
              </w:rPr>
            </w:pPr>
            <w:r w:rsidRPr="00CD2EE0">
              <w:rPr>
                <w:color w:val="000000"/>
                <w:sz w:val="18"/>
                <w:szCs w:val="18"/>
                <w:lang w:eastAsia="lt-LT"/>
              </w:rPr>
              <w:t xml:space="preserve">Tel. (8 45) 501 360 </w:t>
            </w:r>
          </w:p>
          <w:p w14:paraId="0CD73352" w14:textId="77777777" w:rsidR="00247EA3" w:rsidRPr="00CD2EE0" w:rsidRDefault="00247EA3" w:rsidP="002F557E">
            <w:pPr>
              <w:shd w:val="clear" w:color="auto" w:fill="FFFFFF"/>
              <w:rPr>
                <w:color w:val="000000"/>
                <w:sz w:val="18"/>
                <w:szCs w:val="18"/>
                <w:lang w:eastAsia="lt-LT"/>
              </w:rPr>
            </w:pPr>
            <w:r w:rsidRPr="00CD2EE0">
              <w:rPr>
                <w:color w:val="000000"/>
                <w:sz w:val="18"/>
                <w:szCs w:val="18"/>
                <w:lang w:eastAsia="lt-LT"/>
              </w:rPr>
              <w:t xml:space="preserve">El. paštas </w:t>
            </w:r>
            <w:r w:rsidRPr="00CD2EE0">
              <w:rPr>
                <w:sz w:val="18"/>
                <w:szCs w:val="18"/>
                <w:lang w:eastAsia="lt-LT"/>
              </w:rPr>
              <w:t>administracija@panevezys.lt</w:t>
            </w:r>
            <w:r w:rsidRPr="00CD2EE0">
              <w:rPr>
                <w:color w:val="000000"/>
                <w:sz w:val="18"/>
                <w:szCs w:val="18"/>
                <w:lang w:eastAsia="lt-LT"/>
              </w:rPr>
              <w:t xml:space="preserve">  </w:t>
            </w:r>
          </w:p>
          <w:p w14:paraId="36D88863" w14:textId="77777777" w:rsidR="00247EA3" w:rsidRPr="00CD2EE0" w:rsidRDefault="00247EA3" w:rsidP="002F557E">
            <w:pPr>
              <w:shd w:val="clear" w:color="auto" w:fill="FFFFFF"/>
              <w:rPr>
                <w:color w:val="000000"/>
                <w:sz w:val="18"/>
                <w:szCs w:val="18"/>
                <w:lang w:eastAsia="lt-LT"/>
              </w:rPr>
            </w:pPr>
            <w:r w:rsidRPr="00CD2EE0">
              <w:rPr>
                <w:color w:val="000000"/>
                <w:sz w:val="18"/>
                <w:szCs w:val="18"/>
                <w:lang w:eastAsia="lt-LT"/>
              </w:rPr>
              <w:t>Ne PVM mokėtojas</w:t>
            </w:r>
          </w:p>
          <w:p w14:paraId="2BF50F43" w14:textId="77777777" w:rsidR="00247EA3" w:rsidRPr="00CD2EE0" w:rsidRDefault="00247EA3" w:rsidP="002F557E">
            <w:pPr>
              <w:shd w:val="clear" w:color="auto" w:fill="FFFFFF"/>
              <w:rPr>
                <w:color w:val="000000"/>
                <w:sz w:val="18"/>
                <w:szCs w:val="18"/>
                <w:lang w:eastAsia="lt-LT"/>
              </w:rPr>
            </w:pPr>
            <w:r w:rsidRPr="00CD2EE0">
              <w:rPr>
                <w:color w:val="000000"/>
                <w:sz w:val="18"/>
                <w:szCs w:val="18"/>
                <w:lang w:eastAsia="lt-LT"/>
              </w:rPr>
              <w:t>Sąskaitos Nr. LT707300010091398016</w:t>
            </w:r>
          </w:p>
          <w:p w14:paraId="73575A40" w14:textId="77777777" w:rsidR="00247EA3" w:rsidRPr="00CD2EE0" w:rsidRDefault="00247EA3" w:rsidP="002F557E">
            <w:pPr>
              <w:shd w:val="clear" w:color="auto" w:fill="FFFFFF"/>
              <w:rPr>
                <w:color w:val="000000"/>
                <w:sz w:val="18"/>
                <w:szCs w:val="18"/>
                <w:lang w:eastAsia="lt-LT"/>
              </w:rPr>
            </w:pPr>
            <w:r w:rsidRPr="00CD2EE0">
              <w:rPr>
                <w:color w:val="000000"/>
                <w:sz w:val="18"/>
                <w:szCs w:val="18"/>
                <w:lang w:eastAsia="lt-LT"/>
              </w:rPr>
              <w:t>Bankas „Swedbank“, AB</w:t>
            </w:r>
          </w:p>
          <w:p w14:paraId="792E2C14" w14:textId="77777777" w:rsidR="00247EA3" w:rsidRPr="00CD2EE0" w:rsidRDefault="00247EA3" w:rsidP="002F557E">
            <w:pPr>
              <w:shd w:val="clear" w:color="auto" w:fill="FFFFFF"/>
              <w:rPr>
                <w:color w:val="000000"/>
                <w:sz w:val="18"/>
                <w:szCs w:val="18"/>
                <w:lang w:eastAsia="lt-LT"/>
              </w:rPr>
            </w:pPr>
            <w:r w:rsidRPr="00CD2EE0">
              <w:rPr>
                <w:color w:val="000000"/>
                <w:sz w:val="18"/>
                <w:szCs w:val="18"/>
                <w:lang w:eastAsia="lt-LT"/>
              </w:rPr>
              <w:t>Banko kodas 73000</w:t>
            </w:r>
          </w:p>
          <w:p w14:paraId="7B5DEB94" w14:textId="77777777" w:rsidR="00247EA3" w:rsidRPr="00CD2EE0" w:rsidRDefault="00247EA3" w:rsidP="002F557E">
            <w:pPr>
              <w:pStyle w:val="Pagrindinistekstas"/>
              <w:tabs>
                <w:tab w:val="left" w:pos="5760"/>
              </w:tabs>
              <w:jc w:val="both"/>
              <w:rPr>
                <w:sz w:val="18"/>
                <w:szCs w:val="18"/>
              </w:rPr>
            </w:pPr>
          </w:p>
          <w:p w14:paraId="5D2397C2" w14:textId="77777777" w:rsidR="00247EA3" w:rsidRPr="00CD2EE0" w:rsidRDefault="00247EA3" w:rsidP="002F557E">
            <w:pPr>
              <w:pStyle w:val="Pagrindinistekstas"/>
              <w:tabs>
                <w:tab w:val="left" w:pos="5760"/>
              </w:tabs>
              <w:jc w:val="both"/>
              <w:rPr>
                <w:sz w:val="18"/>
                <w:szCs w:val="18"/>
              </w:rPr>
            </w:pPr>
            <w:r w:rsidRPr="00CD2EE0">
              <w:rPr>
                <w:sz w:val="18"/>
                <w:szCs w:val="18"/>
              </w:rPr>
              <w:t>Savivaldybės administracijos direktorius</w:t>
            </w:r>
          </w:p>
          <w:p w14:paraId="3981C538" w14:textId="77777777" w:rsidR="00247EA3" w:rsidRPr="00CD2EE0" w:rsidRDefault="00247EA3" w:rsidP="002F557E">
            <w:pPr>
              <w:pStyle w:val="Pagrindinistekstas"/>
              <w:tabs>
                <w:tab w:val="left" w:pos="5760"/>
              </w:tabs>
              <w:jc w:val="both"/>
              <w:rPr>
                <w:sz w:val="18"/>
                <w:szCs w:val="18"/>
              </w:rPr>
            </w:pPr>
            <w:r w:rsidRPr="00CD2EE0">
              <w:rPr>
                <w:sz w:val="18"/>
                <w:szCs w:val="18"/>
              </w:rPr>
              <w:t xml:space="preserve">Tomas Jukna                          </w:t>
            </w:r>
          </w:p>
          <w:p w14:paraId="4277C3B8" w14:textId="77777777" w:rsidR="00247EA3" w:rsidRPr="00CD2EE0" w:rsidRDefault="00247EA3" w:rsidP="002F557E">
            <w:pPr>
              <w:pStyle w:val="Pagrindinistekstas"/>
              <w:tabs>
                <w:tab w:val="left" w:pos="5760"/>
              </w:tabs>
              <w:jc w:val="both"/>
              <w:rPr>
                <w:sz w:val="18"/>
                <w:szCs w:val="18"/>
              </w:rPr>
            </w:pPr>
          </w:p>
          <w:p w14:paraId="079C4389" w14:textId="77777777" w:rsidR="00247EA3" w:rsidRPr="00CD2EE0" w:rsidRDefault="00247EA3" w:rsidP="002F557E">
            <w:pPr>
              <w:pStyle w:val="Pagrindinistekstas"/>
              <w:tabs>
                <w:tab w:val="left" w:pos="5760"/>
              </w:tabs>
              <w:jc w:val="both"/>
              <w:rPr>
                <w:sz w:val="18"/>
                <w:szCs w:val="18"/>
              </w:rPr>
            </w:pPr>
            <w:r w:rsidRPr="00CD2EE0">
              <w:rPr>
                <w:sz w:val="18"/>
                <w:szCs w:val="18"/>
              </w:rPr>
              <w:t>_________________________________</w:t>
            </w:r>
          </w:p>
          <w:p w14:paraId="10D7A282" w14:textId="77777777" w:rsidR="00247EA3" w:rsidRPr="00CD2EE0" w:rsidRDefault="00247EA3" w:rsidP="002F557E">
            <w:pPr>
              <w:pStyle w:val="Pagrindinistekstas"/>
              <w:tabs>
                <w:tab w:val="left" w:pos="5760"/>
              </w:tabs>
              <w:jc w:val="both"/>
              <w:rPr>
                <w:sz w:val="18"/>
                <w:szCs w:val="18"/>
              </w:rPr>
            </w:pPr>
            <w:r w:rsidRPr="00CD2EE0">
              <w:rPr>
                <w:sz w:val="18"/>
                <w:szCs w:val="18"/>
              </w:rPr>
              <w:t xml:space="preserve">                    (parašas)</w:t>
            </w:r>
          </w:p>
          <w:p w14:paraId="3B82107F" w14:textId="77777777" w:rsidR="00247EA3" w:rsidRPr="00CD2EE0" w:rsidRDefault="00247EA3" w:rsidP="002F557E">
            <w:pPr>
              <w:pStyle w:val="Pagrindinistekstas"/>
              <w:tabs>
                <w:tab w:val="left" w:pos="5760"/>
              </w:tabs>
              <w:rPr>
                <w:sz w:val="18"/>
                <w:szCs w:val="18"/>
              </w:rPr>
            </w:pPr>
            <w:r w:rsidRPr="00CD2EE0">
              <w:rPr>
                <w:sz w:val="18"/>
                <w:szCs w:val="18"/>
              </w:rPr>
              <w:t>A. V.</w:t>
            </w:r>
          </w:p>
        </w:tc>
        <w:tc>
          <w:tcPr>
            <w:tcW w:w="2901" w:type="dxa"/>
          </w:tcPr>
          <w:p w14:paraId="07BFA59E" w14:textId="77777777" w:rsidR="00247EA3" w:rsidRPr="00CD2EE0" w:rsidRDefault="00247EA3" w:rsidP="002F557E">
            <w:pPr>
              <w:pStyle w:val="Pagrindinistekstas"/>
              <w:tabs>
                <w:tab w:val="left" w:pos="5760"/>
              </w:tabs>
              <w:jc w:val="both"/>
              <w:rPr>
                <w:b/>
              </w:rPr>
            </w:pPr>
            <w:r w:rsidRPr="00CD2EE0">
              <w:rPr>
                <w:b/>
              </w:rPr>
              <w:t>ĮGALIOTA ĮSTAIGA</w:t>
            </w:r>
          </w:p>
          <w:p w14:paraId="5E414AD4" w14:textId="77777777" w:rsidR="00247EA3" w:rsidRPr="00CD2EE0" w:rsidRDefault="00247EA3" w:rsidP="002F557E">
            <w:pPr>
              <w:pStyle w:val="Pagrindinistekstas"/>
              <w:tabs>
                <w:tab w:val="left" w:pos="5760"/>
              </w:tabs>
              <w:jc w:val="both"/>
              <w:rPr>
                <w:b/>
                <w:sz w:val="18"/>
                <w:szCs w:val="18"/>
              </w:rPr>
            </w:pPr>
            <w:r w:rsidRPr="00CD2EE0">
              <w:rPr>
                <w:sz w:val="18"/>
                <w:szCs w:val="18"/>
              </w:rPr>
              <w:t>Viešoji įstaiga „Panevėžio keleivinis transportas“</w:t>
            </w:r>
          </w:p>
          <w:p w14:paraId="09E09C35" w14:textId="77777777" w:rsidR="00247EA3" w:rsidRPr="00CD2EE0" w:rsidRDefault="00247EA3" w:rsidP="002F557E">
            <w:pPr>
              <w:pStyle w:val="Pagrindinistekstas"/>
              <w:tabs>
                <w:tab w:val="left" w:pos="5760"/>
              </w:tabs>
              <w:jc w:val="both"/>
              <w:rPr>
                <w:sz w:val="18"/>
                <w:szCs w:val="18"/>
              </w:rPr>
            </w:pPr>
            <w:r w:rsidRPr="00CD2EE0">
              <w:rPr>
                <w:sz w:val="18"/>
                <w:szCs w:val="18"/>
              </w:rPr>
              <w:t>Laisvės a. 20, LT-35200 Panevėžys</w:t>
            </w:r>
          </w:p>
          <w:p w14:paraId="08D55408" w14:textId="77777777" w:rsidR="00247EA3" w:rsidRPr="00CD2EE0" w:rsidRDefault="00247EA3" w:rsidP="002F557E">
            <w:pPr>
              <w:pStyle w:val="Pagrindinistekstas"/>
              <w:tabs>
                <w:tab w:val="left" w:pos="5760"/>
              </w:tabs>
              <w:jc w:val="both"/>
              <w:rPr>
                <w:sz w:val="18"/>
                <w:szCs w:val="18"/>
              </w:rPr>
            </w:pPr>
            <w:r w:rsidRPr="00CD2EE0">
              <w:rPr>
                <w:sz w:val="18"/>
                <w:szCs w:val="18"/>
              </w:rPr>
              <w:t>Įmonės kodas 304977968</w:t>
            </w:r>
          </w:p>
          <w:p w14:paraId="7B0561E9" w14:textId="77777777" w:rsidR="00247EA3" w:rsidRPr="00CD2EE0" w:rsidRDefault="00247EA3" w:rsidP="002F557E">
            <w:pPr>
              <w:pStyle w:val="Pagrindinistekstas"/>
              <w:tabs>
                <w:tab w:val="left" w:pos="5760"/>
              </w:tabs>
              <w:jc w:val="both"/>
              <w:rPr>
                <w:sz w:val="18"/>
                <w:szCs w:val="18"/>
              </w:rPr>
            </w:pPr>
            <w:r w:rsidRPr="00CD2EE0">
              <w:rPr>
                <w:sz w:val="18"/>
                <w:szCs w:val="18"/>
              </w:rPr>
              <w:t>Tel. (8  45) 454 302</w:t>
            </w:r>
          </w:p>
          <w:p w14:paraId="188A31E4" w14:textId="77777777" w:rsidR="00247EA3" w:rsidRPr="00CD2EE0" w:rsidRDefault="00247EA3" w:rsidP="002F557E">
            <w:pPr>
              <w:pStyle w:val="Pagrindinistekstas"/>
              <w:tabs>
                <w:tab w:val="left" w:pos="5760"/>
              </w:tabs>
              <w:jc w:val="both"/>
              <w:rPr>
                <w:sz w:val="18"/>
                <w:szCs w:val="18"/>
              </w:rPr>
            </w:pPr>
            <w:r w:rsidRPr="00CD2EE0">
              <w:rPr>
                <w:sz w:val="18"/>
                <w:szCs w:val="18"/>
              </w:rPr>
              <w:t xml:space="preserve">El. paštas </w:t>
            </w:r>
            <w:r w:rsidRPr="001B3608">
              <w:rPr>
                <w:sz w:val="18"/>
                <w:szCs w:val="18"/>
              </w:rPr>
              <w:t>info@pktransportas.lt</w:t>
            </w:r>
          </w:p>
          <w:p w14:paraId="08A8B041" w14:textId="77777777" w:rsidR="00247EA3" w:rsidRPr="00CD2EE0" w:rsidRDefault="00247EA3" w:rsidP="002F557E">
            <w:pPr>
              <w:pStyle w:val="Pagrindinistekstas"/>
              <w:tabs>
                <w:tab w:val="left" w:pos="5760"/>
              </w:tabs>
              <w:jc w:val="both"/>
              <w:rPr>
                <w:sz w:val="18"/>
                <w:szCs w:val="18"/>
              </w:rPr>
            </w:pPr>
            <w:r w:rsidRPr="00CD2EE0">
              <w:rPr>
                <w:sz w:val="18"/>
                <w:szCs w:val="18"/>
              </w:rPr>
              <w:t>PVM mokėtojo kodas LT100013616816</w:t>
            </w:r>
          </w:p>
          <w:p w14:paraId="4A7E5879" w14:textId="77777777" w:rsidR="00247EA3" w:rsidRPr="00CD2EE0" w:rsidRDefault="00247EA3" w:rsidP="002F557E">
            <w:pPr>
              <w:pStyle w:val="Pagrindinistekstas"/>
              <w:tabs>
                <w:tab w:val="left" w:pos="5760"/>
              </w:tabs>
              <w:suppressAutoHyphens/>
              <w:jc w:val="both"/>
              <w:rPr>
                <w:sz w:val="18"/>
                <w:szCs w:val="18"/>
              </w:rPr>
            </w:pPr>
            <w:r w:rsidRPr="00CD2EE0">
              <w:rPr>
                <w:sz w:val="18"/>
                <w:szCs w:val="18"/>
              </w:rPr>
              <w:t>Sąskaitos Nr. LT147300010157302182</w:t>
            </w:r>
          </w:p>
          <w:p w14:paraId="6C14EFE6" w14:textId="77777777" w:rsidR="00247EA3" w:rsidRPr="00CD2EE0" w:rsidRDefault="00247EA3" w:rsidP="002F557E">
            <w:pPr>
              <w:shd w:val="clear" w:color="auto" w:fill="FFFFFF"/>
              <w:rPr>
                <w:color w:val="000000"/>
                <w:sz w:val="18"/>
                <w:szCs w:val="18"/>
                <w:lang w:eastAsia="lt-LT"/>
              </w:rPr>
            </w:pPr>
            <w:r w:rsidRPr="00CD2EE0">
              <w:rPr>
                <w:sz w:val="18"/>
                <w:szCs w:val="18"/>
              </w:rPr>
              <w:t xml:space="preserve">Bankas </w:t>
            </w:r>
            <w:r w:rsidRPr="00CD2EE0">
              <w:rPr>
                <w:color w:val="000000"/>
                <w:sz w:val="18"/>
                <w:szCs w:val="18"/>
                <w:lang w:eastAsia="lt-LT"/>
              </w:rPr>
              <w:t>„Swedbank“, AB</w:t>
            </w:r>
          </w:p>
          <w:p w14:paraId="7A443181" w14:textId="77777777" w:rsidR="00247EA3" w:rsidRPr="00CD2EE0" w:rsidRDefault="00247EA3" w:rsidP="002F557E">
            <w:pPr>
              <w:pStyle w:val="Pagrindinistekstas"/>
              <w:tabs>
                <w:tab w:val="left" w:pos="5760"/>
              </w:tabs>
              <w:suppressAutoHyphens/>
              <w:ind w:left="-39"/>
              <w:jc w:val="both"/>
              <w:rPr>
                <w:sz w:val="18"/>
                <w:szCs w:val="18"/>
              </w:rPr>
            </w:pPr>
            <w:r w:rsidRPr="00CD2EE0">
              <w:rPr>
                <w:sz w:val="18"/>
                <w:szCs w:val="18"/>
              </w:rPr>
              <w:t xml:space="preserve"> Banko kodas 73000</w:t>
            </w:r>
          </w:p>
          <w:p w14:paraId="252C11E2" w14:textId="77777777" w:rsidR="00247EA3" w:rsidRPr="00CD2EE0" w:rsidRDefault="00247EA3" w:rsidP="002F557E">
            <w:pPr>
              <w:pStyle w:val="Pagrindinistekstas"/>
              <w:tabs>
                <w:tab w:val="left" w:pos="5760"/>
              </w:tabs>
              <w:jc w:val="both"/>
              <w:rPr>
                <w:sz w:val="18"/>
                <w:szCs w:val="18"/>
              </w:rPr>
            </w:pPr>
          </w:p>
          <w:p w14:paraId="26B6D3DC" w14:textId="77777777" w:rsidR="00247EA3" w:rsidRPr="00CD2EE0" w:rsidRDefault="00247EA3" w:rsidP="002F557E">
            <w:pPr>
              <w:pStyle w:val="Pagrindinistekstas"/>
              <w:tabs>
                <w:tab w:val="left" w:pos="5760"/>
              </w:tabs>
              <w:jc w:val="both"/>
              <w:rPr>
                <w:sz w:val="18"/>
                <w:szCs w:val="18"/>
              </w:rPr>
            </w:pPr>
            <w:r w:rsidRPr="00CD2EE0">
              <w:rPr>
                <w:sz w:val="18"/>
                <w:szCs w:val="18"/>
              </w:rPr>
              <w:t>Direktorius</w:t>
            </w:r>
          </w:p>
          <w:p w14:paraId="4EEA60B5" w14:textId="77777777" w:rsidR="00247EA3" w:rsidRPr="00CD2EE0" w:rsidRDefault="00247EA3" w:rsidP="002F557E">
            <w:pPr>
              <w:pStyle w:val="Pagrindinistekstas"/>
              <w:tabs>
                <w:tab w:val="left" w:pos="5760"/>
              </w:tabs>
              <w:jc w:val="both"/>
              <w:rPr>
                <w:sz w:val="18"/>
                <w:szCs w:val="18"/>
              </w:rPr>
            </w:pPr>
            <w:r w:rsidRPr="00CD2EE0">
              <w:rPr>
                <w:sz w:val="18"/>
                <w:szCs w:val="18"/>
              </w:rPr>
              <w:t>Giedrius Šileika</w:t>
            </w:r>
          </w:p>
          <w:p w14:paraId="108CEC07" w14:textId="77777777" w:rsidR="00247EA3" w:rsidRPr="00CD2EE0" w:rsidRDefault="00247EA3" w:rsidP="002F557E">
            <w:pPr>
              <w:pStyle w:val="Pagrindinistekstas"/>
              <w:tabs>
                <w:tab w:val="left" w:pos="5760"/>
              </w:tabs>
              <w:jc w:val="both"/>
              <w:rPr>
                <w:sz w:val="18"/>
                <w:szCs w:val="18"/>
              </w:rPr>
            </w:pPr>
          </w:p>
          <w:p w14:paraId="09478E15" w14:textId="77777777" w:rsidR="00247EA3" w:rsidRPr="00CD2EE0" w:rsidRDefault="00247EA3" w:rsidP="002F557E">
            <w:pPr>
              <w:pStyle w:val="Pagrindinistekstas"/>
              <w:tabs>
                <w:tab w:val="left" w:pos="5760"/>
              </w:tabs>
              <w:jc w:val="both"/>
              <w:rPr>
                <w:sz w:val="18"/>
                <w:szCs w:val="18"/>
              </w:rPr>
            </w:pPr>
            <w:r w:rsidRPr="00CD2EE0">
              <w:rPr>
                <w:sz w:val="18"/>
                <w:szCs w:val="18"/>
              </w:rPr>
              <w:t>_________________________________</w:t>
            </w:r>
          </w:p>
          <w:p w14:paraId="19225E53" w14:textId="77777777" w:rsidR="00247EA3" w:rsidRPr="00CD2EE0" w:rsidRDefault="00247EA3" w:rsidP="002F557E">
            <w:pPr>
              <w:pStyle w:val="Pagrindinistekstas"/>
              <w:tabs>
                <w:tab w:val="left" w:pos="5760"/>
              </w:tabs>
              <w:jc w:val="both"/>
              <w:rPr>
                <w:sz w:val="18"/>
                <w:szCs w:val="18"/>
              </w:rPr>
            </w:pPr>
            <w:r w:rsidRPr="00CD2EE0">
              <w:rPr>
                <w:sz w:val="18"/>
                <w:szCs w:val="18"/>
              </w:rPr>
              <w:t xml:space="preserve">                    (parašas)</w:t>
            </w:r>
          </w:p>
          <w:p w14:paraId="56894D73" w14:textId="77777777" w:rsidR="00247EA3" w:rsidRPr="00CD2EE0" w:rsidRDefault="00247EA3" w:rsidP="002F557E">
            <w:pPr>
              <w:pStyle w:val="Pagrindinistekstas"/>
              <w:tabs>
                <w:tab w:val="left" w:pos="5760"/>
              </w:tabs>
              <w:rPr>
                <w:sz w:val="18"/>
                <w:szCs w:val="18"/>
              </w:rPr>
            </w:pPr>
            <w:r w:rsidRPr="00CD2EE0">
              <w:rPr>
                <w:sz w:val="18"/>
                <w:szCs w:val="18"/>
              </w:rPr>
              <w:t>A. V.</w:t>
            </w:r>
          </w:p>
        </w:tc>
        <w:tc>
          <w:tcPr>
            <w:tcW w:w="2901" w:type="dxa"/>
          </w:tcPr>
          <w:p w14:paraId="6C6D1090" w14:textId="77777777" w:rsidR="00247EA3" w:rsidRPr="00CD2EE0" w:rsidRDefault="00247EA3" w:rsidP="002F557E">
            <w:pPr>
              <w:pStyle w:val="Pagrindinistekstas"/>
              <w:tabs>
                <w:tab w:val="left" w:pos="5760"/>
              </w:tabs>
              <w:jc w:val="both"/>
              <w:rPr>
                <w:b/>
              </w:rPr>
            </w:pPr>
            <w:r w:rsidRPr="00CD2EE0">
              <w:rPr>
                <w:b/>
              </w:rPr>
              <w:t>VEŽĖJAS</w:t>
            </w:r>
          </w:p>
          <w:p w14:paraId="2F2151B6" w14:textId="77777777" w:rsidR="00247EA3" w:rsidRPr="00CD2EE0" w:rsidRDefault="00247EA3" w:rsidP="002F557E">
            <w:pPr>
              <w:pStyle w:val="Pagrindinistekstas"/>
              <w:tabs>
                <w:tab w:val="left" w:pos="5760"/>
              </w:tabs>
              <w:jc w:val="both"/>
              <w:rPr>
                <w:sz w:val="18"/>
                <w:szCs w:val="18"/>
              </w:rPr>
            </w:pPr>
            <w:r w:rsidRPr="00CD2EE0">
              <w:rPr>
                <w:sz w:val="18"/>
                <w:szCs w:val="18"/>
              </w:rPr>
              <w:t>UAB „Panevėžio autobusų parkas“</w:t>
            </w:r>
          </w:p>
          <w:p w14:paraId="2C486E16" w14:textId="77777777" w:rsidR="00247EA3" w:rsidRPr="00CD2EE0" w:rsidRDefault="00247EA3" w:rsidP="002F557E">
            <w:pPr>
              <w:pStyle w:val="Pagrindinistekstas"/>
              <w:tabs>
                <w:tab w:val="left" w:pos="5760"/>
              </w:tabs>
              <w:jc w:val="both"/>
              <w:rPr>
                <w:sz w:val="18"/>
                <w:szCs w:val="18"/>
              </w:rPr>
            </w:pPr>
            <w:r w:rsidRPr="00CD2EE0">
              <w:rPr>
                <w:sz w:val="18"/>
                <w:szCs w:val="18"/>
              </w:rPr>
              <w:t>J. Basanavičiaus g. 67 K4, LT-36204 Panevėžys</w:t>
            </w:r>
          </w:p>
          <w:p w14:paraId="71B419F5" w14:textId="77777777" w:rsidR="00247EA3" w:rsidRPr="00CD2EE0" w:rsidRDefault="00247EA3" w:rsidP="002F557E">
            <w:pPr>
              <w:pStyle w:val="Pagrindinistekstas"/>
              <w:jc w:val="both"/>
              <w:rPr>
                <w:sz w:val="18"/>
                <w:szCs w:val="18"/>
              </w:rPr>
            </w:pPr>
            <w:r w:rsidRPr="00CD2EE0">
              <w:rPr>
                <w:sz w:val="18"/>
                <w:szCs w:val="18"/>
              </w:rPr>
              <w:t>Įmonės kodas 147024322</w:t>
            </w:r>
          </w:p>
          <w:p w14:paraId="2554AF49" w14:textId="77777777" w:rsidR="00247EA3" w:rsidRPr="00CD2EE0" w:rsidRDefault="00247EA3" w:rsidP="002F557E">
            <w:pPr>
              <w:pStyle w:val="Pagrindinistekstas"/>
              <w:tabs>
                <w:tab w:val="left" w:pos="5760"/>
              </w:tabs>
              <w:jc w:val="both"/>
              <w:rPr>
                <w:sz w:val="18"/>
                <w:szCs w:val="18"/>
              </w:rPr>
            </w:pPr>
            <w:r w:rsidRPr="00CD2EE0">
              <w:rPr>
                <w:sz w:val="18"/>
                <w:szCs w:val="18"/>
              </w:rPr>
              <w:t>Tel. (8  45) 433 232</w:t>
            </w:r>
          </w:p>
          <w:p w14:paraId="3CD550EC" w14:textId="10A73C54" w:rsidR="00247EA3" w:rsidRPr="00CD2EE0" w:rsidRDefault="00247EA3" w:rsidP="002F557E">
            <w:pPr>
              <w:pStyle w:val="Pagrindinistekstas"/>
              <w:tabs>
                <w:tab w:val="left" w:pos="5760"/>
              </w:tabs>
              <w:jc w:val="both"/>
              <w:rPr>
                <w:sz w:val="18"/>
                <w:szCs w:val="18"/>
              </w:rPr>
            </w:pPr>
            <w:r w:rsidRPr="00CD2EE0">
              <w:rPr>
                <w:sz w:val="18"/>
                <w:szCs w:val="18"/>
              </w:rPr>
              <w:t xml:space="preserve">El. paštas </w:t>
            </w:r>
            <w:r w:rsidRPr="001B3608">
              <w:rPr>
                <w:sz w:val="18"/>
                <w:szCs w:val="18"/>
              </w:rPr>
              <w:t>info@panevezioautobusai.lt</w:t>
            </w:r>
            <w:r w:rsidRPr="00CD2EE0">
              <w:rPr>
                <w:sz w:val="18"/>
                <w:szCs w:val="18"/>
              </w:rPr>
              <w:t xml:space="preserve"> </w:t>
            </w:r>
          </w:p>
          <w:p w14:paraId="5E8E398F" w14:textId="77777777" w:rsidR="00247EA3" w:rsidRPr="00CD2EE0" w:rsidRDefault="00247EA3" w:rsidP="002F557E">
            <w:pPr>
              <w:pStyle w:val="Pagrindinistekstas"/>
              <w:tabs>
                <w:tab w:val="left" w:pos="5760"/>
              </w:tabs>
              <w:jc w:val="both"/>
              <w:rPr>
                <w:sz w:val="18"/>
                <w:szCs w:val="18"/>
              </w:rPr>
            </w:pPr>
            <w:r w:rsidRPr="00CD2EE0">
              <w:rPr>
                <w:sz w:val="18"/>
                <w:szCs w:val="18"/>
              </w:rPr>
              <w:t>PVM mokėtojo kodas LT470243219</w:t>
            </w:r>
          </w:p>
          <w:p w14:paraId="11431C43" w14:textId="77777777" w:rsidR="00247EA3" w:rsidRPr="00CD2EE0" w:rsidRDefault="00247EA3" w:rsidP="002F557E">
            <w:pPr>
              <w:rPr>
                <w:sz w:val="18"/>
                <w:szCs w:val="18"/>
              </w:rPr>
            </w:pPr>
            <w:r w:rsidRPr="00CD2EE0">
              <w:rPr>
                <w:sz w:val="18"/>
                <w:szCs w:val="18"/>
              </w:rPr>
              <w:t>Sąskaitos Nr. LT107300010002377152</w:t>
            </w:r>
          </w:p>
          <w:p w14:paraId="569FECBD" w14:textId="77777777" w:rsidR="00247EA3" w:rsidRPr="00CD2EE0" w:rsidRDefault="00247EA3" w:rsidP="002F557E">
            <w:pPr>
              <w:shd w:val="clear" w:color="auto" w:fill="FFFFFF"/>
              <w:rPr>
                <w:color w:val="000000"/>
                <w:sz w:val="18"/>
                <w:szCs w:val="18"/>
                <w:lang w:eastAsia="lt-LT"/>
              </w:rPr>
            </w:pPr>
            <w:r w:rsidRPr="00CD2EE0">
              <w:rPr>
                <w:sz w:val="18"/>
                <w:szCs w:val="18"/>
              </w:rPr>
              <w:t xml:space="preserve">Bankas </w:t>
            </w:r>
            <w:r w:rsidRPr="00CD2EE0">
              <w:rPr>
                <w:color w:val="000000"/>
                <w:sz w:val="18"/>
                <w:szCs w:val="18"/>
                <w:lang w:eastAsia="lt-LT"/>
              </w:rPr>
              <w:t xml:space="preserve">„Swedbank“, AB </w:t>
            </w:r>
          </w:p>
          <w:p w14:paraId="5049E38E" w14:textId="77777777" w:rsidR="00247EA3" w:rsidRPr="00CD2EE0" w:rsidRDefault="00247EA3" w:rsidP="002F557E">
            <w:pPr>
              <w:pStyle w:val="Pagrindinistekstas"/>
              <w:tabs>
                <w:tab w:val="left" w:pos="5760"/>
              </w:tabs>
              <w:suppressAutoHyphens/>
              <w:ind w:left="-39"/>
              <w:jc w:val="both"/>
              <w:rPr>
                <w:sz w:val="18"/>
                <w:szCs w:val="18"/>
              </w:rPr>
            </w:pPr>
            <w:r w:rsidRPr="00CD2EE0">
              <w:rPr>
                <w:sz w:val="18"/>
                <w:szCs w:val="18"/>
              </w:rPr>
              <w:t xml:space="preserve"> Banko kodas 73000</w:t>
            </w:r>
          </w:p>
          <w:p w14:paraId="3DAB90B5" w14:textId="77777777" w:rsidR="00247EA3" w:rsidRPr="00CD2EE0" w:rsidRDefault="00247EA3" w:rsidP="002F557E">
            <w:pPr>
              <w:pStyle w:val="Pagrindinistekstas"/>
              <w:tabs>
                <w:tab w:val="left" w:pos="5760"/>
              </w:tabs>
              <w:suppressAutoHyphens/>
              <w:ind w:left="-39"/>
              <w:jc w:val="both"/>
              <w:rPr>
                <w:sz w:val="18"/>
                <w:szCs w:val="18"/>
              </w:rPr>
            </w:pPr>
          </w:p>
          <w:p w14:paraId="79DB4C96" w14:textId="77777777" w:rsidR="00247EA3" w:rsidRPr="00CD2EE0" w:rsidRDefault="00247EA3" w:rsidP="00247EA3">
            <w:pPr>
              <w:pStyle w:val="Pagrindinistekstas"/>
              <w:numPr>
                <w:ilvl w:val="0"/>
                <w:numId w:val="4"/>
              </w:numPr>
              <w:tabs>
                <w:tab w:val="left" w:pos="5760"/>
              </w:tabs>
              <w:jc w:val="both"/>
              <w:rPr>
                <w:sz w:val="18"/>
                <w:szCs w:val="18"/>
              </w:rPr>
            </w:pPr>
            <w:r w:rsidRPr="00CD2EE0">
              <w:rPr>
                <w:sz w:val="18"/>
                <w:szCs w:val="18"/>
              </w:rPr>
              <w:t>e. direktoriaus pareigas</w:t>
            </w:r>
          </w:p>
          <w:p w14:paraId="6D1618B7" w14:textId="77777777" w:rsidR="00247EA3" w:rsidRPr="00CD2EE0" w:rsidRDefault="00247EA3" w:rsidP="002F557E">
            <w:pPr>
              <w:pStyle w:val="Pagrindinistekstas"/>
              <w:tabs>
                <w:tab w:val="left" w:pos="5760"/>
              </w:tabs>
              <w:jc w:val="both"/>
              <w:rPr>
                <w:sz w:val="18"/>
                <w:szCs w:val="18"/>
              </w:rPr>
            </w:pPr>
            <w:r w:rsidRPr="00CD2EE0">
              <w:rPr>
                <w:sz w:val="18"/>
                <w:szCs w:val="18"/>
              </w:rPr>
              <w:t xml:space="preserve">Arnoldas Gražys                        </w:t>
            </w:r>
          </w:p>
          <w:p w14:paraId="03BF18FF" w14:textId="77777777" w:rsidR="00247EA3" w:rsidRPr="00CD2EE0" w:rsidRDefault="00247EA3" w:rsidP="002F557E">
            <w:pPr>
              <w:pStyle w:val="Pagrindinistekstas"/>
              <w:tabs>
                <w:tab w:val="left" w:pos="5760"/>
              </w:tabs>
              <w:jc w:val="both"/>
              <w:rPr>
                <w:sz w:val="18"/>
                <w:szCs w:val="18"/>
              </w:rPr>
            </w:pPr>
          </w:p>
          <w:p w14:paraId="552EB37F" w14:textId="77777777" w:rsidR="00247EA3" w:rsidRPr="00CD2EE0" w:rsidRDefault="00247EA3" w:rsidP="002F557E">
            <w:pPr>
              <w:pStyle w:val="Pagrindinistekstas"/>
              <w:tabs>
                <w:tab w:val="left" w:pos="5760"/>
              </w:tabs>
              <w:jc w:val="both"/>
              <w:rPr>
                <w:sz w:val="18"/>
                <w:szCs w:val="18"/>
              </w:rPr>
            </w:pPr>
            <w:r w:rsidRPr="00CD2EE0">
              <w:rPr>
                <w:sz w:val="18"/>
                <w:szCs w:val="18"/>
              </w:rPr>
              <w:t>_________________________________</w:t>
            </w:r>
          </w:p>
          <w:p w14:paraId="7BA8E633" w14:textId="77777777" w:rsidR="00247EA3" w:rsidRPr="00CD2EE0" w:rsidRDefault="00247EA3" w:rsidP="002F557E">
            <w:pPr>
              <w:pStyle w:val="Pagrindinistekstas"/>
              <w:tabs>
                <w:tab w:val="left" w:pos="5760"/>
              </w:tabs>
              <w:jc w:val="both"/>
              <w:rPr>
                <w:sz w:val="18"/>
                <w:szCs w:val="18"/>
              </w:rPr>
            </w:pPr>
            <w:r w:rsidRPr="00CD2EE0">
              <w:rPr>
                <w:sz w:val="18"/>
                <w:szCs w:val="18"/>
              </w:rPr>
              <w:t xml:space="preserve">                          (parašas)</w:t>
            </w:r>
          </w:p>
          <w:p w14:paraId="19943548" w14:textId="77777777" w:rsidR="00247EA3" w:rsidRPr="00CD2EE0" w:rsidRDefault="00247EA3" w:rsidP="002F557E">
            <w:pPr>
              <w:pStyle w:val="Pagrindinistekstas"/>
              <w:tabs>
                <w:tab w:val="left" w:pos="5760"/>
              </w:tabs>
              <w:jc w:val="both"/>
              <w:rPr>
                <w:sz w:val="18"/>
                <w:szCs w:val="18"/>
              </w:rPr>
            </w:pPr>
            <w:r w:rsidRPr="00CD2EE0">
              <w:rPr>
                <w:sz w:val="18"/>
                <w:szCs w:val="18"/>
              </w:rPr>
              <w:t xml:space="preserve">                                                         A. V.</w:t>
            </w:r>
          </w:p>
        </w:tc>
      </w:tr>
    </w:tbl>
    <w:p w14:paraId="2F599BDE" w14:textId="77777777" w:rsidR="00AC60CD" w:rsidRDefault="00AC60CD" w:rsidP="00C04E99">
      <w:pPr>
        <w:widowControl w:val="0"/>
        <w:tabs>
          <w:tab w:val="left" w:pos="0"/>
          <w:tab w:val="left" w:pos="1134"/>
        </w:tabs>
        <w:ind w:left="1070"/>
        <w:jc w:val="center"/>
      </w:pPr>
    </w:p>
    <w:p w14:paraId="4E9C2DFA" w14:textId="2FC826D7" w:rsidR="00C04E99" w:rsidRPr="0024237D" w:rsidRDefault="00AC60CD" w:rsidP="00AC60CD">
      <w:pPr>
        <w:widowControl w:val="0"/>
        <w:tabs>
          <w:tab w:val="left" w:pos="142"/>
          <w:tab w:val="left" w:pos="851"/>
        </w:tabs>
        <w:ind w:left="4962"/>
        <w:rPr>
          <w:szCs w:val="24"/>
        </w:rPr>
      </w:pPr>
      <w:r>
        <w:br w:type="column"/>
      </w:r>
      <w:r w:rsidR="00C04E99" w:rsidRPr="0024237D">
        <w:rPr>
          <w:szCs w:val="24"/>
        </w:rPr>
        <w:t>Trišalės l</w:t>
      </w:r>
      <w:r w:rsidR="00C04E99" w:rsidRPr="0024237D">
        <w:rPr>
          <w:color w:val="0D0D0D"/>
          <w:szCs w:val="24"/>
        </w:rPr>
        <w:t>aikinosios keleivinio kelių transporto</w:t>
      </w:r>
    </w:p>
    <w:p w14:paraId="589CA78F" w14:textId="2164CF25" w:rsidR="00C04E99" w:rsidRPr="00C04E99" w:rsidRDefault="00C04E99" w:rsidP="00AC60CD">
      <w:pPr>
        <w:pStyle w:val="Antrat1"/>
        <w:widowControl w:val="0"/>
        <w:tabs>
          <w:tab w:val="left" w:pos="142"/>
          <w:tab w:val="left" w:pos="851"/>
        </w:tabs>
        <w:ind w:left="4962"/>
        <w:jc w:val="left"/>
        <w:rPr>
          <w:b w:val="0"/>
          <w:color w:val="0D0D0D"/>
          <w:szCs w:val="24"/>
        </w:rPr>
      </w:pPr>
      <w:r w:rsidRPr="00C04E99">
        <w:rPr>
          <w:b w:val="0"/>
          <w:color w:val="0D0D0D"/>
          <w:szCs w:val="24"/>
        </w:rPr>
        <w:t>vietiniais (miesto) reguliaraus susisiekimo</w:t>
      </w:r>
    </w:p>
    <w:p w14:paraId="0CD50DB1" w14:textId="336B7B82" w:rsidR="00C04E99" w:rsidRPr="00C04E99" w:rsidRDefault="00C04E99" w:rsidP="00AC60CD">
      <w:pPr>
        <w:pStyle w:val="Antrat1"/>
        <w:widowControl w:val="0"/>
        <w:tabs>
          <w:tab w:val="left" w:pos="142"/>
          <w:tab w:val="left" w:pos="851"/>
        </w:tabs>
        <w:ind w:left="4962"/>
        <w:jc w:val="left"/>
        <w:rPr>
          <w:b w:val="0"/>
          <w:color w:val="0D0D0D"/>
          <w:szCs w:val="24"/>
        </w:rPr>
      </w:pPr>
      <w:r w:rsidRPr="00C04E99">
        <w:rPr>
          <w:b w:val="0"/>
          <w:color w:val="0D0D0D"/>
          <w:szCs w:val="24"/>
        </w:rPr>
        <w:t>maršrutais viešųjų paslaugų teikimo</w:t>
      </w:r>
    </w:p>
    <w:p w14:paraId="647AF2A0" w14:textId="3D6E057D" w:rsidR="00C04E99" w:rsidRPr="00C04E99" w:rsidRDefault="00C04E99" w:rsidP="00AC60CD">
      <w:pPr>
        <w:pStyle w:val="Antrat1"/>
        <w:widowControl w:val="0"/>
        <w:tabs>
          <w:tab w:val="left" w:pos="142"/>
          <w:tab w:val="left" w:pos="851"/>
        </w:tabs>
        <w:ind w:left="4962"/>
        <w:jc w:val="left"/>
        <w:rPr>
          <w:b w:val="0"/>
          <w:color w:val="0D0D0D"/>
          <w:szCs w:val="24"/>
        </w:rPr>
      </w:pPr>
      <w:r w:rsidRPr="00C04E99">
        <w:rPr>
          <w:b w:val="0"/>
          <w:color w:val="0D0D0D"/>
          <w:szCs w:val="24"/>
        </w:rPr>
        <w:t>ir nuostolių kompensavimo sutarties</w:t>
      </w:r>
    </w:p>
    <w:p w14:paraId="5BBACE39" w14:textId="40D56F64" w:rsidR="00C04E99" w:rsidRPr="00C04E99" w:rsidRDefault="00C04E99" w:rsidP="00AC60CD">
      <w:pPr>
        <w:widowControl w:val="0"/>
        <w:tabs>
          <w:tab w:val="left" w:pos="142"/>
          <w:tab w:val="left" w:pos="851"/>
        </w:tabs>
        <w:ind w:left="4962"/>
        <w:rPr>
          <w:szCs w:val="24"/>
        </w:rPr>
      </w:pPr>
      <w:r w:rsidRPr="00C04E99">
        <w:rPr>
          <w:szCs w:val="24"/>
        </w:rPr>
        <w:t>9 priedas</w:t>
      </w:r>
    </w:p>
    <w:p w14:paraId="28864257" w14:textId="77777777" w:rsidR="00C04E99" w:rsidRDefault="00C04E99" w:rsidP="00C04E99">
      <w:pPr>
        <w:widowControl w:val="0"/>
        <w:rPr>
          <w:szCs w:val="24"/>
        </w:rPr>
      </w:pPr>
    </w:p>
    <w:p w14:paraId="41ABD115" w14:textId="77777777" w:rsidR="00C04E99" w:rsidRPr="0024237D" w:rsidRDefault="00C04E99" w:rsidP="00C04E99">
      <w:pPr>
        <w:widowControl w:val="0"/>
        <w:rPr>
          <w:szCs w:val="24"/>
        </w:rPr>
      </w:pPr>
    </w:p>
    <w:p w14:paraId="7780E56C" w14:textId="77777777" w:rsidR="00C04E99" w:rsidRDefault="00C04E99" w:rsidP="00C04E99">
      <w:pPr>
        <w:widowControl w:val="0"/>
        <w:jc w:val="center"/>
        <w:rPr>
          <w:b/>
          <w:szCs w:val="24"/>
        </w:rPr>
      </w:pPr>
      <w:r w:rsidRPr="0024237D">
        <w:rPr>
          <w:b/>
          <w:szCs w:val="24"/>
        </w:rPr>
        <w:t>(</w:t>
      </w:r>
      <w:r w:rsidRPr="00835F90">
        <w:rPr>
          <w:b/>
          <w:bCs/>
          <w:szCs w:val="24"/>
        </w:rPr>
        <w:t>Ataskaitos apie vežėjo parduotus važiavimo vietinio (miesto) reguliaraus susisiekimo autobusais bilietus forma</w:t>
      </w:r>
      <w:r w:rsidRPr="0024237D">
        <w:rPr>
          <w:b/>
          <w:szCs w:val="24"/>
        </w:rPr>
        <w:t>)</w:t>
      </w:r>
    </w:p>
    <w:p w14:paraId="26EE556D" w14:textId="77777777" w:rsidR="00C04E99" w:rsidRPr="0024237D" w:rsidRDefault="00C04E99" w:rsidP="00C04E99">
      <w:pPr>
        <w:widowControl w:val="0"/>
        <w:jc w:val="center"/>
        <w:rPr>
          <w:szCs w:val="24"/>
        </w:rPr>
      </w:pPr>
    </w:p>
    <w:p w14:paraId="204FED5F" w14:textId="77777777" w:rsidR="00C04E99" w:rsidRPr="0024237D" w:rsidRDefault="00C04E99" w:rsidP="00C04E99">
      <w:pPr>
        <w:jc w:val="center"/>
        <w:rPr>
          <w:szCs w:val="24"/>
        </w:rPr>
      </w:pPr>
      <w:r w:rsidRPr="0024237D">
        <w:rPr>
          <w:b/>
          <w:color w:val="000000"/>
          <w:szCs w:val="24"/>
          <w:lang w:val="lt" w:eastAsia="zh-CN" w:bidi="ar"/>
        </w:rPr>
        <w:t>___________________________________________________________________________</w:t>
      </w:r>
    </w:p>
    <w:p w14:paraId="355226E3" w14:textId="77777777" w:rsidR="00C04E99" w:rsidRPr="0024237D" w:rsidRDefault="00C04E99" w:rsidP="00C04E99">
      <w:pPr>
        <w:jc w:val="center"/>
        <w:rPr>
          <w:szCs w:val="24"/>
        </w:rPr>
      </w:pPr>
      <w:r w:rsidRPr="0024237D">
        <w:rPr>
          <w:color w:val="000000"/>
          <w:szCs w:val="24"/>
          <w:lang w:val="lt" w:eastAsia="zh-CN" w:bidi="ar"/>
        </w:rPr>
        <w:t>(įmonės pavadinimas)</w:t>
      </w:r>
    </w:p>
    <w:p w14:paraId="2BAA8FFC" w14:textId="77777777" w:rsidR="00C04E99" w:rsidRPr="0024237D" w:rsidRDefault="00C04E99" w:rsidP="00C04E99">
      <w:pPr>
        <w:jc w:val="center"/>
        <w:rPr>
          <w:szCs w:val="24"/>
        </w:rPr>
      </w:pPr>
      <w:r w:rsidRPr="0024237D">
        <w:rPr>
          <w:b/>
          <w:color w:val="000000"/>
          <w:szCs w:val="24"/>
          <w:lang w:val="lt" w:eastAsia="zh-CN" w:bidi="ar"/>
        </w:rPr>
        <w:t>___________________________________________________________________________</w:t>
      </w:r>
    </w:p>
    <w:p w14:paraId="49626EE5" w14:textId="77777777" w:rsidR="00C04E99" w:rsidRPr="0024237D" w:rsidRDefault="00C04E99" w:rsidP="00C04E99">
      <w:pPr>
        <w:jc w:val="center"/>
        <w:rPr>
          <w:szCs w:val="24"/>
        </w:rPr>
      </w:pPr>
      <w:r w:rsidRPr="0024237D">
        <w:rPr>
          <w:color w:val="000000"/>
          <w:szCs w:val="24"/>
          <w:lang w:val="lt" w:eastAsia="zh-CN" w:bidi="ar"/>
        </w:rPr>
        <w:t>(įmonės kodas, adresas)</w:t>
      </w:r>
    </w:p>
    <w:p w14:paraId="60451172" w14:textId="77777777" w:rsidR="00C04E99" w:rsidRPr="0024237D" w:rsidRDefault="00C04E99" w:rsidP="00C04E99">
      <w:pPr>
        <w:jc w:val="both"/>
        <w:rPr>
          <w:szCs w:val="24"/>
        </w:rPr>
      </w:pPr>
      <w:r w:rsidRPr="0024237D">
        <w:rPr>
          <w:color w:val="000000"/>
          <w:szCs w:val="24"/>
          <w:lang w:val="lt" w:eastAsia="zh-CN" w:bidi="ar"/>
        </w:rPr>
        <w:t> </w:t>
      </w:r>
    </w:p>
    <w:p w14:paraId="54BB1C7A" w14:textId="77777777" w:rsidR="00C04E99" w:rsidRPr="0024237D" w:rsidRDefault="00C04E99" w:rsidP="00C04E99">
      <w:pPr>
        <w:jc w:val="both"/>
        <w:rPr>
          <w:szCs w:val="24"/>
        </w:rPr>
      </w:pPr>
      <w:r w:rsidRPr="0024237D">
        <w:rPr>
          <w:color w:val="000000"/>
          <w:szCs w:val="24"/>
          <w:lang w:eastAsia="zh-CN" w:bidi="ar"/>
        </w:rPr>
        <w:t>Įgaliotai įstaigai ________________________</w:t>
      </w:r>
    </w:p>
    <w:p w14:paraId="29405AE6" w14:textId="77777777" w:rsidR="00C04E99" w:rsidRDefault="00C04E99" w:rsidP="00C04E99">
      <w:pPr>
        <w:widowControl w:val="0"/>
        <w:tabs>
          <w:tab w:val="left" w:pos="0"/>
          <w:tab w:val="left" w:pos="1134"/>
        </w:tabs>
        <w:ind w:left="1070"/>
        <w:jc w:val="center"/>
        <w:rPr>
          <w:szCs w:val="24"/>
        </w:rPr>
      </w:pPr>
    </w:p>
    <w:p w14:paraId="24EBF695" w14:textId="77777777" w:rsidR="00C04E99" w:rsidRPr="0024237D" w:rsidRDefault="00C04E99" w:rsidP="00C04E99">
      <w:pPr>
        <w:widowControl w:val="0"/>
        <w:tabs>
          <w:tab w:val="left" w:pos="0"/>
          <w:tab w:val="left" w:pos="1134"/>
        </w:tabs>
        <w:ind w:left="1070"/>
        <w:jc w:val="center"/>
        <w:rPr>
          <w:szCs w:val="24"/>
        </w:rPr>
      </w:pPr>
    </w:p>
    <w:p w14:paraId="0B5F817B" w14:textId="77777777" w:rsidR="00C04E99" w:rsidRPr="0024237D" w:rsidRDefault="00C04E99" w:rsidP="00C04E99">
      <w:pPr>
        <w:widowControl w:val="0"/>
        <w:tabs>
          <w:tab w:val="left" w:pos="0"/>
          <w:tab w:val="left" w:pos="1134"/>
        </w:tabs>
        <w:jc w:val="center"/>
        <w:rPr>
          <w:szCs w:val="24"/>
        </w:rPr>
      </w:pPr>
      <w:r w:rsidRPr="0024237D">
        <w:rPr>
          <w:b/>
          <w:szCs w:val="24"/>
        </w:rPr>
        <w:t>ATASKAITA APIE PARDUOTUS VAŽIAVIMO VIETINIO (MIESTO) REGULIARAUS SUSISIEKIMO AUTOBUSAIS BILIETUS PER 20   M.          MĖNESĮ</w:t>
      </w:r>
    </w:p>
    <w:p w14:paraId="69F70CDE" w14:textId="77777777" w:rsidR="00C04E99" w:rsidRPr="0024237D" w:rsidRDefault="00C04E99" w:rsidP="00C04E99">
      <w:pPr>
        <w:jc w:val="center"/>
        <w:rPr>
          <w:szCs w:val="24"/>
        </w:rPr>
      </w:pPr>
    </w:p>
    <w:p w14:paraId="45B5A1E6" w14:textId="77777777" w:rsidR="00C04E99" w:rsidRPr="0024237D" w:rsidRDefault="00C04E99" w:rsidP="00C04E99">
      <w:pPr>
        <w:jc w:val="center"/>
        <w:rPr>
          <w:szCs w:val="24"/>
        </w:rPr>
      </w:pPr>
      <w:r w:rsidRPr="0024237D">
        <w:rPr>
          <w:color w:val="000000"/>
          <w:szCs w:val="24"/>
          <w:lang w:val="lt" w:eastAsia="zh-CN" w:bidi="ar"/>
        </w:rPr>
        <w:t>20__-__-__ Nr. ____</w:t>
      </w:r>
    </w:p>
    <w:p w14:paraId="6410DB0E" w14:textId="77777777" w:rsidR="00C04E99" w:rsidRPr="0024237D" w:rsidRDefault="00C04E99" w:rsidP="00C04E99">
      <w:pPr>
        <w:jc w:val="both"/>
        <w:rPr>
          <w:szCs w:val="24"/>
        </w:rPr>
      </w:pPr>
    </w:p>
    <w:tbl>
      <w:tblPr>
        <w:tblStyle w:val="Lentelstinklelis"/>
        <w:tblW w:w="0" w:type="auto"/>
        <w:tblLook w:val="04A0" w:firstRow="1" w:lastRow="0" w:firstColumn="1" w:lastColumn="0" w:noHBand="0" w:noVBand="1"/>
      </w:tblPr>
      <w:tblGrid>
        <w:gridCol w:w="3256"/>
        <w:gridCol w:w="1275"/>
        <w:gridCol w:w="1276"/>
        <w:gridCol w:w="1418"/>
        <w:gridCol w:w="2126"/>
      </w:tblGrid>
      <w:tr w:rsidR="00C04E99" w:rsidRPr="0024237D" w14:paraId="16F37A70" w14:textId="77777777" w:rsidTr="00821272">
        <w:tc>
          <w:tcPr>
            <w:tcW w:w="3256" w:type="dxa"/>
            <w:vAlign w:val="center"/>
          </w:tcPr>
          <w:p w14:paraId="75B09481" w14:textId="77777777" w:rsidR="00C04E99" w:rsidRPr="0024237D" w:rsidRDefault="00C04E99" w:rsidP="00821272">
            <w:pPr>
              <w:jc w:val="center"/>
              <w:rPr>
                <w:szCs w:val="24"/>
              </w:rPr>
            </w:pPr>
            <w:r w:rsidRPr="0024237D">
              <w:rPr>
                <w:szCs w:val="24"/>
              </w:rPr>
              <w:t>Bilietų rūšis</w:t>
            </w:r>
          </w:p>
        </w:tc>
        <w:tc>
          <w:tcPr>
            <w:tcW w:w="1275" w:type="dxa"/>
            <w:vAlign w:val="center"/>
          </w:tcPr>
          <w:p w14:paraId="123E12B3" w14:textId="77777777" w:rsidR="00C04E99" w:rsidRPr="0024237D" w:rsidRDefault="00C04E99" w:rsidP="00821272">
            <w:pPr>
              <w:jc w:val="center"/>
              <w:rPr>
                <w:szCs w:val="24"/>
              </w:rPr>
            </w:pPr>
            <w:r>
              <w:rPr>
                <w:szCs w:val="24"/>
              </w:rPr>
              <w:t>Bilietų kaina, eurais</w:t>
            </w:r>
          </w:p>
        </w:tc>
        <w:tc>
          <w:tcPr>
            <w:tcW w:w="1276" w:type="dxa"/>
            <w:vAlign w:val="center"/>
          </w:tcPr>
          <w:p w14:paraId="72601DFD" w14:textId="77777777" w:rsidR="00C04E99" w:rsidRPr="0024237D" w:rsidRDefault="00C04E99" w:rsidP="00821272">
            <w:pPr>
              <w:jc w:val="center"/>
              <w:rPr>
                <w:szCs w:val="24"/>
              </w:rPr>
            </w:pPr>
            <w:r w:rsidRPr="0024237D">
              <w:rPr>
                <w:szCs w:val="24"/>
              </w:rPr>
              <w:t>Nuolaida, procentais</w:t>
            </w:r>
          </w:p>
        </w:tc>
        <w:tc>
          <w:tcPr>
            <w:tcW w:w="1418" w:type="dxa"/>
            <w:vAlign w:val="center"/>
          </w:tcPr>
          <w:p w14:paraId="6C6B5F41" w14:textId="77777777" w:rsidR="00C04E99" w:rsidRPr="0024237D" w:rsidRDefault="00C04E99" w:rsidP="00821272">
            <w:pPr>
              <w:jc w:val="center"/>
              <w:rPr>
                <w:szCs w:val="24"/>
              </w:rPr>
            </w:pPr>
            <w:r w:rsidRPr="0024237D">
              <w:rPr>
                <w:szCs w:val="24"/>
              </w:rPr>
              <w:t>Parduotų bilietų skaičius, vienetais</w:t>
            </w:r>
          </w:p>
        </w:tc>
        <w:tc>
          <w:tcPr>
            <w:tcW w:w="2126" w:type="dxa"/>
            <w:vAlign w:val="center"/>
          </w:tcPr>
          <w:p w14:paraId="6E3233A0" w14:textId="77777777" w:rsidR="00C04E99" w:rsidRPr="0024237D" w:rsidRDefault="00C04E99" w:rsidP="00821272">
            <w:pPr>
              <w:jc w:val="center"/>
              <w:rPr>
                <w:b/>
                <w:bCs/>
                <w:szCs w:val="24"/>
              </w:rPr>
            </w:pPr>
            <w:r w:rsidRPr="0024237D">
              <w:rPr>
                <w:b/>
                <w:bCs/>
                <w:szCs w:val="24"/>
              </w:rPr>
              <w:t xml:space="preserve">Gauta pajamų už parduotus bilietus, </w:t>
            </w:r>
            <w:r>
              <w:rPr>
                <w:b/>
                <w:bCs/>
                <w:szCs w:val="24"/>
              </w:rPr>
              <w:t>eurais</w:t>
            </w:r>
          </w:p>
        </w:tc>
      </w:tr>
      <w:tr w:rsidR="00C04E99" w:rsidRPr="0024237D" w14:paraId="21E0EDC2" w14:textId="77777777" w:rsidTr="00821272">
        <w:tc>
          <w:tcPr>
            <w:tcW w:w="9351" w:type="dxa"/>
            <w:gridSpan w:val="5"/>
          </w:tcPr>
          <w:p w14:paraId="15ACD12A" w14:textId="77777777" w:rsidR="00C04E99" w:rsidRPr="0024237D" w:rsidRDefault="00C04E99" w:rsidP="00821272">
            <w:pPr>
              <w:jc w:val="center"/>
              <w:rPr>
                <w:szCs w:val="24"/>
              </w:rPr>
            </w:pPr>
            <w:r>
              <w:rPr>
                <w:szCs w:val="24"/>
              </w:rPr>
              <w:t xml:space="preserve">Vienkartiniai </w:t>
            </w:r>
          </w:p>
        </w:tc>
      </w:tr>
      <w:tr w:rsidR="00C04E99" w:rsidRPr="0024237D" w14:paraId="7E2F11D9" w14:textId="77777777" w:rsidTr="00821272">
        <w:tc>
          <w:tcPr>
            <w:tcW w:w="3256" w:type="dxa"/>
          </w:tcPr>
          <w:p w14:paraId="4D0DF97A" w14:textId="77777777" w:rsidR="00C04E99" w:rsidRPr="0024237D" w:rsidRDefault="00C04E99" w:rsidP="00821272">
            <w:pPr>
              <w:jc w:val="center"/>
              <w:rPr>
                <w:szCs w:val="24"/>
              </w:rPr>
            </w:pPr>
          </w:p>
        </w:tc>
        <w:tc>
          <w:tcPr>
            <w:tcW w:w="1275" w:type="dxa"/>
          </w:tcPr>
          <w:p w14:paraId="2C289A88" w14:textId="77777777" w:rsidR="00C04E99" w:rsidRPr="0024237D" w:rsidRDefault="00C04E99" w:rsidP="00821272">
            <w:pPr>
              <w:jc w:val="center"/>
              <w:rPr>
                <w:szCs w:val="24"/>
              </w:rPr>
            </w:pPr>
          </w:p>
        </w:tc>
        <w:tc>
          <w:tcPr>
            <w:tcW w:w="1276" w:type="dxa"/>
          </w:tcPr>
          <w:p w14:paraId="2CBD2BC0" w14:textId="77777777" w:rsidR="00C04E99" w:rsidRPr="0024237D" w:rsidRDefault="00C04E99" w:rsidP="00821272">
            <w:pPr>
              <w:jc w:val="center"/>
              <w:rPr>
                <w:szCs w:val="24"/>
              </w:rPr>
            </w:pPr>
            <w:r w:rsidRPr="0024237D">
              <w:rPr>
                <w:szCs w:val="24"/>
              </w:rPr>
              <w:t>0</w:t>
            </w:r>
          </w:p>
        </w:tc>
        <w:tc>
          <w:tcPr>
            <w:tcW w:w="1418" w:type="dxa"/>
          </w:tcPr>
          <w:p w14:paraId="70441E24" w14:textId="77777777" w:rsidR="00C04E99" w:rsidRPr="0024237D" w:rsidRDefault="00C04E99" w:rsidP="00821272">
            <w:pPr>
              <w:jc w:val="both"/>
              <w:rPr>
                <w:szCs w:val="24"/>
              </w:rPr>
            </w:pPr>
          </w:p>
        </w:tc>
        <w:tc>
          <w:tcPr>
            <w:tcW w:w="2126" w:type="dxa"/>
          </w:tcPr>
          <w:p w14:paraId="00455088" w14:textId="77777777" w:rsidR="00C04E99" w:rsidRPr="0024237D" w:rsidRDefault="00C04E99" w:rsidP="00821272">
            <w:pPr>
              <w:jc w:val="both"/>
              <w:rPr>
                <w:szCs w:val="24"/>
              </w:rPr>
            </w:pPr>
          </w:p>
        </w:tc>
      </w:tr>
      <w:tr w:rsidR="00C04E99" w:rsidRPr="0024237D" w14:paraId="6B267235" w14:textId="77777777" w:rsidTr="00821272">
        <w:tc>
          <w:tcPr>
            <w:tcW w:w="3256" w:type="dxa"/>
          </w:tcPr>
          <w:p w14:paraId="6ECCA49F" w14:textId="77777777" w:rsidR="00C04E99" w:rsidRPr="0024237D" w:rsidRDefault="00C04E99" w:rsidP="00821272">
            <w:pPr>
              <w:jc w:val="center"/>
              <w:rPr>
                <w:szCs w:val="24"/>
              </w:rPr>
            </w:pPr>
          </w:p>
        </w:tc>
        <w:tc>
          <w:tcPr>
            <w:tcW w:w="1275" w:type="dxa"/>
          </w:tcPr>
          <w:p w14:paraId="3BD45A7A" w14:textId="77777777" w:rsidR="00C04E99" w:rsidRPr="0024237D" w:rsidRDefault="00C04E99" w:rsidP="00821272">
            <w:pPr>
              <w:jc w:val="center"/>
              <w:rPr>
                <w:szCs w:val="24"/>
              </w:rPr>
            </w:pPr>
          </w:p>
        </w:tc>
        <w:tc>
          <w:tcPr>
            <w:tcW w:w="1276" w:type="dxa"/>
          </w:tcPr>
          <w:p w14:paraId="5C9FD7C1" w14:textId="77777777" w:rsidR="00C04E99" w:rsidRPr="0024237D" w:rsidRDefault="00C04E99" w:rsidP="00821272">
            <w:pPr>
              <w:jc w:val="center"/>
              <w:rPr>
                <w:szCs w:val="24"/>
              </w:rPr>
            </w:pPr>
            <w:r w:rsidRPr="0024237D">
              <w:rPr>
                <w:szCs w:val="24"/>
              </w:rPr>
              <w:t>50</w:t>
            </w:r>
          </w:p>
        </w:tc>
        <w:tc>
          <w:tcPr>
            <w:tcW w:w="1418" w:type="dxa"/>
          </w:tcPr>
          <w:p w14:paraId="7B24F45B" w14:textId="77777777" w:rsidR="00C04E99" w:rsidRPr="0024237D" w:rsidRDefault="00C04E99" w:rsidP="00821272">
            <w:pPr>
              <w:jc w:val="both"/>
              <w:rPr>
                <w:szCs w:val="24"/>
              </w:rPr>
            </w:pPr>
          </w:p>
        </w:tc>
        <w:tc>
          <w:tcPr>
            <w:tcW w:w="2126" w:type="dxa"/>
          </w:tcPr>
          <w:p w14:paraId="53BF40D1" w14:textId="77777777" w:rsidR="00C04E99" w:rsidRPr="0024237D" w:rsidRDefault="00C04E99" w:rsidP="00821272">
            <w:pPr>
              <w:jc w:val="both"/>
              <w:rPr>
                <w:szCs w:val="24"/>
              </w:rPr>
            </w:pPr>
          </w:p>
        </w:tc>
      </w:tr>
      <w:tr w:rsidR="00C04E99" w:rsidRPr="0024237D" w14:paraId="5FEF5BAB" w14:textId="77777777" w:rsidTr="00821272">
        <w:tc>
          <w:tcPr>
            <w:tcW w:w="3256" w:type="dxa"/>
          </w:tcPr>
          <w:p w14:paraId="3CF844C1" w14:textId="77777777" w:rsidR="00C04E99" w:rsidRPr="0024237D" w:rsidRDefault="00C04E99" w:rsidP="00821272">
            <w:pPr>
              <w:jc w:val="center"/>
              <w:rPr>
                <w:szCs w:val="24"/>
              </w:rPr>
            </w:pPr>
          </w:p>
        </w:tc>
        <w:tc>
          <w:tcPr>
            <w:tcW w:w="1275" w:type="dxa"/>
          </w:tcPr>
          <w:p w14:paraId="1B72705D" w14:textId="77777777" w:rsidR="00C04E99" w:rsidRPr="0024237D" w:rsidRDefault="00C04E99" w:rsidP="00821272">
            <w:pPr>
              <w:jc w:val="center"/>
              <w:rPr>
                <w:szCs w:val="24"/>
              </w:rPr>
            </w:pPr>
          </w:p>
        </w:tc>
        <w:tc>
          <w:tcPr>
            <w:tcW w:w="1276" w:type="dxa"/>
          </w:tcPr>
          <w:p w14:paraId="104D67DF" w14:textId="77777777" w:rsidR="00C04E99" w:rsidRPr="0024237D" w:rsidRDefault="00C04E99" w:rsidP="00821272">
            <w:pPr>
              <w:jc w:val="center"/>
              <w:rPr>
                <w:szCs w:val="24"/>
              </w:rPr>
            </w:pPr>
            <w:r w:rsidRPr="0024237D">
              <w:rPr>
                <w:szCs w:val="24"/>
              </w:rPr>
              <w:t>80</w:t>
            </w:r>
          </w:p>
        </w:tc>
        <w:tc>
          <w:tcPr>
            <w:tcW w:w="1418" w:type="dxa"/>
          </w:tcPr>
          <w:p w14:paraId="04967F73" w14:textId="77777777" w:rsidR="00C04E99" w:rsidRPr="0024237D" w:rsidRDefault="00C04E99" w:rsidP="00821272">
            <w:pPr>
              <w:jc w:val="both"/>
              <w:rPr>
                <w:szCs w:val="24"/>
              </w:rPr>
            </w:pPr>
          </w:p>
        </w:tc>
        <w:tc>
          <w:tcPr>
            <w:tcW w:w="2126" w:type="dxa"/>
          </w:tcPr>
          <w:p w14:paraId="1CA4236A" w14:textId="77777777" w:rsidR="00C04E99" w:rsidRPr="0024237D" w:rsidRDefault="00C04E99" w:rsidP="00821272">
            <w:pPr>
              <w:jc w:val="both"/>
              <w:rPr>
                <w:szCs w:val="24"/>
              </w:rPr>
            </w:pPr>
          </w:p>
        </w:tc>
      </w:tr>
      <w:tr w:rsidR="00C04E99" w:rsidRPr="0024237D" w14:paraId="06D9BB56" w14:textId="77777777" w:rsidTr="00821272">
        <w:tc>
          <w:tcPr>
            <w:tcW w:w="3256" w:type="dxa"/>
          </w:tcPr>
          <w:p w14:paraId="7C9C97DE" w14:textId="77777777" w:rsidR="00C04E99" w:rsidRPr="0024237D" w:rsidRDefault="00C04E99" w:rsidP="00821272">
            <w:pPr>
              <w:jc w:val="center"/>
              <w:rPr>
                <w:szCs w:val="24"/>
              </w:rPr>
            </w:pPr>
          </w:p>
        </w:tc>
        <w:tc>
          <w:tcPr>
            <w:tcW w:w="1275" w:type="dxa"/>
          </w:tcPr>
          <w:p w14:paraId="1E7B1D4E" w14:textId="77777777" w:rsidR="00C04E99" w:rsidRPr="0024237D" w:rsidRDefault="00C04E99" w:rsidP="00821272">
            <w:pPr>
              <w:jc w:val="center"/>
              <w:rPr>
                <w:szCs w:val="24"/>
              </w:rPr>
            </w:pPr>
          </w:p>
        </w:tc>
        <w:tc>
          <w:tcPr>
            <w:tcW w:w="1276" w:type="dxa"/>
          </w:tcPr>
          <w:p w14:paraId="74200456" w14:textId="77777777" w:rsidR="00C04E99" w:rsidRPr="0024237D" w:rsidRDefault="00C04E99" w:rsidP="00821272">
            <w:pPr>
              <w:jc w:val="center"/>
              <w:rPr>
                <w:szCs w:val="24"/>
              </w:rPr>
            </w:pPr>
            <w:r>
              <w:rPr>
                <w:szCs w:val="24"/>
              </w:rPr>
              <w:t>Kita*</w:t>
            </w:r>
          </w:p>
        </w:tc>
        <w:tc>
          <w:tcPr>
            <w:tcW w:w="1418" w:type="dxa"/>
          </w:tcPr>
          <w:p w14:paraId="0B5350A1" w14:textId="77777777" w:rsidR="00C04E99" w:rsidRPr="0024237D" w:rsidRDefault="00C04E99" w:rsidP="00821272">
            <w:pPr>
              <w:jc w:val="both"/>
              <w:rPr>
                <w:szCs w:val="24"/>
              </w:rPr>
            </w:pPr>
          </w:p>
        </w:tc>
        <w:tc>
          <w:tcPr>
            <w:tcW w:w="2126" w:type="dxa"/>
          </w:tcPr>
          <w:p w14:paraId="1648EDDC" w14:textId="77777777" w:rsidR="00C04E99" w:rsidRPr="0024237D" w:rsidRDefault="00C04E99" w:rsidP="00821272">
            <w:pPr>
              <w:jc w:val="both"/>
              <w:rPr>
                <w:szCs w:val="24"/>
              </w:rPr>
            </w:pPr>
          </w:p>
        </w:tc>
      </w:tr>
      <w:tr w:rsidR="00C04E99" w:rsidRPr="0024237D" w14:paraId="63A10230" w14:textId="77777777" w:rsidTr="00821272">
        <w:tc>
          <w:tcPr>
            <w:tcW w:w="9351" w:type="dxa"/>
            <w:gridSpan w:val="5"/>
          </w:tcPr>
          <w:p w14:paraId="69F47E5F" w14:textId="77777777" w:rsidR="00C04E99" w:rsidRPr="0024237D" w:rsidRDefault="00C04E99" w:rsidP="00821272">
            <w:pPr>
              <w:jc w:val="center"/>
              <w:rPr>
                <w:szCs w:val="24"/>
              </w:rPr>
            </w:pPr>
            <w:r>
              <w:rPr>
                <w:szCs w:val="24"/>
              </w:rPr>
              <w:t>Specialieji</w:t>
            </w:r>
          </w:p>
        </w:tc>
      </w:tr>
      <w:tr w:rsidR="00C04E99" w:rsidRPr="0024237D" w14:paraId="1842BB1D" w14:textId="77777777" w:rsidTr="00821272">
        <w:tc>
          <w:tcPr>
            <w:tcW w:w="3256" w:type="dxa"/>
          </w:tcPr>
          <w:p w14:paraId="32DDD90F" w14:textId="77777777" w:rsidR="00C04E99" w:rsidRPr="0024237D" w:rsidRDefault="00C04E99" w:rsidP="00821272">
            <w:pPr>
              <w:jc w:val="center"/>
              <w:rPr>
                <w:szCs w:val="24"/>
              </w:rPr>
            </w:pPr>
          </w:p>
        </w:tc>
        <w:tc>
          <w:tcPr>
            <w:tcW w:w="1275" w:type="dxa"/>
          </w:tcPr>
          <w:p w14:paraId="03DCE454" w14:textId="77777777" w:rsidR="00C04E99" w:rsidRPr="0024237D" w:rsidRDefault="00C04E99" w:rsidP="00821272">
            <w:pPr>
              <w:jc w:val="center"/>
              <w:rPr>
                <w:szCs w:val="24"/>
              </w:rPr>
            </w:pPr>
          </w:p>
        </w:tc>
        <w:tc>
          <w:tcPr>
            <w:tcW w:w="1276" w:type="dxa"/>
          </w:tcPr>
          <w:p w14:paraId="4C300FC1" w14:textId="77777777" w:rsidR="00C04E99" w:rsidRPr="0024237D" w:rsidRDefault="00C04E99" w:rsidP="00821272">
            <w:pPr>
              <w:jc w:val="center"/>
              <w:rPr>
                <w:szCs w:val="24"/>
              </w:rPr>
            </w:pPr>
            <w:r w:rsidRPr="0024237D">
              <w:rPr>
                <w:szCs w:val="24"/>
              </w:rPr>
              <w:t>0</w:t>
            </w:r>
          </w:p>
        </w:tc>
        <w:tc>
          <w:tcPr>
            <w:tcW w:w="1418" w:type="dxa"/>
          </w:tcPr>
          <w:p w14:paraId="6AD94384" w14:textId="77777777" w:rsidR="00C04E99" w:rsidRPr="0024237D" w:rsidRDefault="00C04E99" w:rsidP="00821272">
            <w:pPr>
              <w:jc w:val="center"/>
              <w:rPr>
                <w:szCs w:val="24"/>
              </w:rPr>
            </w:pPr>
          </w:p>
        </w:tc>
        <w:tc>
          <w:tcPr>
            <w:tcW w:w="2126" w:type="dxa"/>
          </w:tcPr>
          <w:p w14:paraId="2C000814" w14:textId="77777777" w:rsidR="00C04E99" w:rsidRPr="0024237D" w:rsidRDefault="00C04E99" w:rsidP="00821272">
            <w:pPr>
              <w:jc w:val="both"/>
              <w:rPr>
                <w:szCs w:val="24"/>
              </w:rPr>
            </w:pPr>
          </w:p>
        </w:tc>
      </w:tr>
      <w:tr w:rsidR="00C04E99" w:rsidRPr="0024237D" w14:paraId="27C8C7AD" w14:textId="77777777" w:rsidTr="00821272">
        <w:tc>
          <w:tcPr>
            <w:tcW w:w="3256" w:type="dxa"/>
            <w:tcBorders>
              <w:bottom w:val="single" w:sz="4" w:space="0" w:color="auto"/>
            </w:tcBorders>
          </w:tcPr>
          <w:p w14:paraId="531104D3" w14:textId="77777777" w:rsidR="00C04E99" w:rsidRPr="0024237D" w:rsidRDefault="00C04E99" w:rsidP="00821272">
            <w:pPr>
              <w:jc w:val="center"/>
              <w:rPr>
                <w:szCs w:val="24"/>
              </w:rPr>
            </w:pPr>
          </w:p>
        </w:tc>
        <w:tc>
          <w:tcPr>
            <w:tcW w:w="1275" w:type="dxa"/>
            <w:tcBorders>
              <w:bottom w:val="single" w:sz="4" w:space="0" w:color="auto"/>
            </w:tcBorders>
          </w:tcPr>
          <w:p w14:paraId="4EF302D2" w14:textId="77777777" w:rsidR="00C04E99" w:rsidRPr="0024237D" w:rsidRDefault="00C04E99" w:rsidP="00821272">
            <w:pPr>
              <w:jc w:val="center"/>
              <w:rPr>
                <w:szCs w:val="24"/>
              </w:rPr>
            </w:pPr>
          </w:p>
        </w:tc>
        <w:tc>
          <w:tcPr>
            <w:tcW w:w="1276" w:type="dxa"/>
            <w:tcBorders>
              <w:bottom w:val="single" w:sz="4" w:space="0" w:color="auto"/>
            </w:tcBorders>
          </w:tcPr>
          <w:p w14:paraId="5BC008E8" w14:textId="77777777" w:rsidR="00C04E99" w:rsidRPr="0024237D" w:rsidRDefault="00C04E99" w:rsidP="00821272">
            <w:pPr>
              <w:jc w:val="center"/>
              <w:rPr>
                <w:szCs w:val="24"/>
              </w:rPr>
            </w:pPr>
            <w:r>
              <w:rPr>
                <w:szCs w:val="24"/>
              </w:rPr>
              <w:t>Kita*</w:t>
            </w:r>
          </w:p>
        </w:tc>
        <w:tc>
          <w:tcPr>
            <w:tcW w:w="1418" w:type="dxa"/>
            <w:tcBorders>
              <w:bottom w:val="single" w:sz="4" w:space="0" w:color="auto"/>
            </w:tcBorders>
          </w:tcPr>
          <w:p w14:paraId="71228538" w14:textId="77777777" w:rsidR="00C04E99" w:rsidRPr="0024237D" w:rsidRDefault="00C04E99" w:rsidP="00821272">
            <w:pPr>
              <w:jc w:val="center"/>
              <w:rPr>
                <w:szCs w:val="24"/>
              </w:rPr>
            </w:pPr>
          </w:p>
        </w:tc>
        <w:tc>
          <w:tcPr>
            <w:tcW w:w="2126" w:type="dxa"/>
          </w:tcPr>
          <w:p w14:paraId="545DA67C" w14:textId="77777777" w:rsidR="00C04E99" w:rsidRPr="0024237D" w:rsidRDefault="00C04E99" w:rsidP="00821272">
            <w:pPr>
              <w:jc w:val="both"/>
              <w:rPr>
                <w:szCs w:val="24"/>
              </w:rPr>
            </w:pPr>
          </w:p>
        </w:tc>
      </w:tr>
      <w:tr w:rsidR="00C04E99" w:rsidRPr="0024237D" w14:paraId="29DD025D" w14:textId="77777777" w:rsidTr="00821272">
        <w:tc>
          <w:tcPr>
            <w:tcW w:w="9351" w:type="dxa"/>
            <w:gridSpan w:val="5"/>
            <w:tcBorders>
              <w:bottom w:val="single" w:sz="4" w:space="0" w:color="auto"/>
            </w:tcBorders>
          </w:tcPr>
          <w:p w14:paraId="5CA10F83" w14:textId="77777777" w:rsidR="00C04E99" w:rsidRPr="0024237D" w:rsidRDefault="00C04E99" w:rsidP="00821272">
            <w:pPr>
              <w:jc w:val="center"/>
              <w:rPr>
                <w:szCs w:val="24"/>
              </w:rPr>
            </w:pPr>
            <w:r>
              <w:rPr>
                <w:szCs w:val="24"/>
              </w:rPr>
              <w:t>Kita*</w:t>
            </w:r>
          </w:p>
        </w:tc>
      </w:tr>
      <w:tr w:rsidR="00C04E99" w:rsidRPr="0024237D" w14:paraId="0B622DDC" w14:textId="77777777" w:rsidTr="00821272">
        <w:tc>
          <w:tcPr>
            <w:tcW w:w="3256" w:type="dxa"/>
            <w:tcBorders>
              <w:bottom w:val="single" w:sz="4" w:space="0" w:color="auto"/>
            </w:tcBorders>
          </w:tcPr>
          <w:p w14:paraId="1EB0613C" w14:textId="77777777" w:rsidR="00C04E99" w:rsidRPr="0024237D" w:rsidRDefault="00C04E99" w:rsidP="00821272">
            <w:pPr>
              <w:jc w:val="center"/>
              <w:rPr>
                <w:szCs w:val="24"/>
              </w:rPr>
            </w:pPr>
          </w:p>
        </w:tc>
        <w:tc>
          <w:tcPr>
            <w:tcW w:w="1275" w:type="dxa"/>
            <w:tcBorders>
              <w:bottom w:val="single" w:sz="4" w:space="0" w:color="auto"/>
            </w:tcBorders>
          </w:tcPr>
          <w:p w14:paraId="6F8EFE28" w14:textId="77777777" w:rsidR="00C04E99" w:rsidRPr="0024237D" w:rsidRDefault="00C04E99" w:rsidP="00821272">
            <w:pPr>
              <w:jc w:val="center"/>
              <w:rPr>
                <w:szCs w:val="24"/>
              </w:rPr>
            </w:pPr>
          </w:p>
        </w:tc>
        <w:tc>
          <w:tcPr>
            <w:tcW w:w="1276" w:type="dxa"/>
            <w:tcBorders>
              <w:bottom w:val="single" w:sz="4" w:space="0" w:color="auto"/>
            </w:tcBorders>
          </w:tcPr>
          <w:p w14:paraId="5BB929AF" w14:textId="77777777" w:rsidR="00C04E99" w:rsidRDefault="00C04E99" w:rsidP="00821272">
            <w:pPr>
              <w:jc w:val="center"/>
              <w:rPr>
                <w:szCs w:val="24"/>
              </w:rPr>
            </w:pPr>
            <w:r>
              <w:rPr>
                <w:szCs w:val="24"/>
              </w:rPr>
              <w:t>Kita*</w:t>
            </w:r>
          </w:p>
        </w:tc>
        <w:tc>
          <w:tcPr>
            <w:tcW w:w="1418" w:type="dxa"/>
            <w:tcBorders>
              <w:bottom w:val="single" w:sz="4" w:space="0" w:color="auto"/>
            </w:tcBorders>
          </w:tcPr>
          <w:p w14:paraId="698100CE" w14:textId="77777777" w:rsidR="00C04E99" w:rsidRPr="0024237D" w:rsidRDefault="00C04E99" w:rsidP="00821272">
            <w:pPr>
              <w:jc w:val="center"/>
              <w:rPr>
                <w:szCs w:val="24"/>
              </w:rPr>
            </w:pPr>
          </w:p>
        </w:tc>
        <w:tc>
          <w:tcPr>
            <w:tcW w:w="2126" w:type="dxa"/>
          </w:tcPr>
          <w:p w14:paraId="1508BDB3" w14:textId="77777777" w:rsidR="00C04E99" w:rsidRPr="0024237D" w:rsidRDefault="00C04E99" w:rsidP="00821272">
            <w:pPr>
              <w:jc w:val="both"/>
              <w:rPr>
                <w:szCs w:val="24"/>
              </w:rPr>
            </w:pPr>
          </w:p>
        </w:tc>
      </w:tr>
      <w:tr w:rsidR="00C04E99" w:rsidRPr="0024237D" w14:paraId="753EF871" w14:textId="77777777" w:rsidTr="00821272">
        <w:tc>
          <w:tcPr>
            <w:tcW w:w="3256" w:type="dxa"/>
            <w:tcBorders>
              <w:top w:val="single" w:sz="4" w:space="0" w:color="auto"/>
              <w:left w:val="nil"/>
              <w:bottom w:val="nil"/>
              <w:right w:val="nil"/>
            </w:tcBorders>
          </w:tcPr>
          <w:p w14:paraId="5085FC61" w14:textId="77777777" w:rsidR="00C04E99" w:rsidRPr="0024237D" w:rsidRDefault="00C04E99" w:rsidP="00821272">
            <w:pPr>
              <w:jc w:val="center"/>
              <w:rPr>
                <w:szCs w:val="24"/>
              </w:rPr>
            </w:pPr>
          </w:p>
        </w:tc>
        <w:tc>
          <w:tcPr>
            <w:tcW w:w="1275" w:type="dxa"/>
            <w:tcBorders>
              <w:top w:val="single" w:sz="4" w:space="0" w:color="auto"/>
              <w:left w:val="nil"/>
              <w:bottom w:val="nil"/>
              <w:right w:val="nil"/>
            </w:tcBorders>
          </w:tcPr>
          <w:p w14:paraId="3F2FFC91" w14:textId="77777777" w:rsidR="00C04E99" w:rsidRPr="0024237D" w:rsidRDefault="00C04E99" w:rsidP="00821272">
            <w:pPr>
              <w:jc w:val="center"/>
              <w:rPr>
                <w:szCs w:val="24"/>
              </w:rPr>
            </w:pPr>
          </w:p>
        </w:tc>
        <w:tc>
          <w:tcPr>
            <w:tcW w:w="1276" w:type="dxa"/>
            <w:tcBorders>
              <w:top w:val="single" w:sz="4" w:space="0" w:color="auto"/>
              <w:left w:val="nil"/>
              <w:bottom w:val="nil"/>
              <w:right w:val="single" w:sz="4" w:space="0" w:color="auto"/>
            </w:tcBorders>
          </w:tcPr>
          <w:p w14:paraId="2EF90CA9" w14:textId="77777777" w:rsidR="00C04E99" w:rsidRPr="0024237D" w:rsidRDefault="00C04E99" w:rsidP="00821272">
            <w:pPr>
              <w:jc w:val="center"/>
              <w:rPr>
                <w:szCs w:val="24"/>
              </w:rPr>
            </w:pPr>
          </w:p>
        </w:tc>
        <w:tc>
          <w:tcPr>
            <w:tcW w:w="1418" w:type="dxa"/>
            <w:tcBorders>
              <w:left w:val="single" w:sz="4" w:space="0" w:color="auto"/>
            </w:tcBorders>
          </w:tcPr>
          <w:p w14:paraId="23677BE6" w14:textId="6DCC31D4" w:rsidR="00C04E99" w:rsidRPr="0024237D" w:rsidRDefault="00C04E99" w:rsidP="00821272">
            <w:pPr>
              <w:jc w:val="right"/>
              <w:rPr>
                <w:b/>
                <w:bCs/>
                <w:szCs w:val="24"/>
              </w:rPr>
            </w:pPr>
            <w:r w:rsidRPr="0024237D">
              <w:rPr>
                <w:b/>
                <w:bCs/>
                <w:szCs w:val="24"/>
              </w:rPr>
              <w:t>Iš viso</w:t>
            </w:r>
          </w:p>
        </w:tc>
        <w:tc>
          <w:tcPr>
            <w:tcW w:w="2126" w:type="dxa"/>
          </w:tcPr>
          <w:p w14:paraId="5408EB7D" w14:textId="77777777" w:rsidR="00C04E99" w:rsidRPr="0024237D" w:rsidRDefault="00C04E99" w:rsidP="00821272">
            <w:pPr>
              <w:jc w:val="both"/>
              <w:rPr>
                <w:szCs w:val="24"/>
              </w:rPr>
            </w:pPr>
          </w:p>
        </w:tc>
      </w:tr>
    </w:tbl>
    <w:p w14:paraId="0BCE05AF" w14:textId="3724C98D" w:rsidR="00C04E99" w:rsidRDefault="00C04E99" w:rsidP="00C04E99">
      <w:pPr>
        <w:jc w:val="both"/>
        <w:rPr>
          <w:color w:val="000000"/>
          <w:szCs w:val="24"/>
          <w:lang w:val="lt" w:eastAsia="zh-CN" w:bidi="ar"/>
        </w:rPr>
      </w:pPr>
      <w:r w:rsidRPr="0024237D">
        <w:rPr>
          <w:color w:val="000000"/>
          <w:szCs w:val="24"/>
          <w:lang w:val="lt" w:eastAsia="zh-CN" w:bidi="ar"/>
        </w:rPr>
        <w:t xml:space="preserve"> </w:t>
      </w:r>
    </w:p>
    <w:p w14:paraId="1954E670" w14:textId="77777777" w:rsidR="00C04E99" w:rsidRDefault="00C04E99" w:rsidP="00C04E99">
      <w:pPr>
        <w:jc w:val="both"/>
        <w:rPr>
          <w:color w:val="000000"/>
          <w:szCs w:val="24"/>
          <w:lang w:val="lt" w:eastAsia="zh-CN" w:bidi="ar"/>
        </w:rPr>
      </w:pPr>
    </w:p>
    <w:p w14:paraId="79BCBD26" w14:textId="200F5467" w:rsidR="00C04E99" w:rsidRPr="0024237D" w:rsidRDefault="00C04E99" w:rsidP="00C04E99">
      <w:pPr>
        <w:jc w:val="both"/>
        <w:rPr>
          <w:szCs w:val="24"/>
        </w:rPr>
      </w:pPr>
      <w:r w:rsidRPr="0024237D">
        <w:rPr>
          <w:color w:val="000000"/>
          <w:szCs w:val="24"/>
          <w:lang w:val="lt" w:eastAsia="zh-CN" w:bidi="ar"/>
        </w:rPr>
        <w:t>(Įmonės vadovo ar jo įgalioto asmens</w:t>
      </w:r>
      <w:r w:rsidR="006D713E" w:rsidRPr="0024237D">
        <w:rPr>
          <w:color w:val="000000"/>
          <w:szCs w:val="24"/>
          <w:lang w:val="lt" w:eastAsia="zh-CN" w:bidi="ar"/>
        </w:rPr>
        <w:t xml:space="preserve">       </w:t>
      </w:r>
      <w:r w:rsidR="006D713E">
        <w:rPr>
          <w:color w:val="000000"/>
          <w:szCs w:val="24"/>
          <w:lang w:val="lt" w:eastAsia="zh-CN" w:bidi="ar"/>
        </w:rPr>
        <w:t xml:space="preserve">     </w:t>
      </w:r>
      <w:r w:rsidR="006D713E" w:rsidRPr="0024237D">
        <w:rPr>
          <w:color w:val="000000"/>
          <w:szCs w:val="24"/>
          <w:lang w:val="lt" w:eastAsia="zh-CN" w:bidi="ar"/>
        </w:rPr>
        <w:t xml:space="preserve"> (Parašas)                                   (Vardas ir pavardė)</w:t>
      </w:r>
    </w:p>
    <w:p w14:paraId="58B14BF2" w14:textId="19A684B3" w:rsidR="00C04E99" w:rsidRPr="0024237D" w:rsidRDefault="00C04E99" w:rsidP="00C04E99">
      <w:pPr>
        <w:jc w:val="both"/>
        <w:rPr>
          <w:szCs w:val="24"/>
        </w:rPr>
      </w:pPr>
      <w:r w:rsidRPr="0024237D">
        <w:rPr>
          <w:color w:val="000000"/>
          <w:szCs w:val="24"/>
          <w:lang w:val="lt" w:eastAsia="zh-CN" w:bidi="ar"/>
        </w:rPr>
        <w:t>pareigų pavadinimas)                              </w:t>
      </w:r>
    </w:p>
    <w:p w14:paraId="24BB678B" w14:textId="77777777" w:rsidR="00C04E99" w:rsidRPr="0024237D" w:rsidRDefault="00C04E99" w:rsidP="00C04E99">
      <w:pPr>
        <w:jc w:val="both"/>
        <w:rPr>
          <w:szCs w:val="24"/>
        </w:rPr>
      </w:pPr>
      <w:r w:rsidRPr="0024237D">
        <w:rPr>
          <w:szCs w:val="24"/>
          <w:lang w:val="lt" w:eastAsia="zh-CN" w:bidi="ar"/>
        </w:rPr>
        <w:t xml:space="preserve">        </w:t>
      </w:r>
      <w:r w:rsidRPr="0024237D">
        <w:rPr>
          <w:szCs w:val="24"/>
        </w:rPr>
        <w:tab/>
      </w:r>
      <w:r w:rsidRPr="0024237D">
        <w:rPr>
          <w:szCs w:val="24"/>
        </w:rPr>
        <w:tab/>
      </w:r>
      <w:r w:rsidRPr="0024237D">
        <w:rPr>
          <w:szCs w:val="24"/>
        </w:rPr>
        <w:tab/>
      </w:r>
      <w:r w:rsidRPr="0024237D">
        <w:rPr>
          <w:szCs w:val="24"/>
        </w:rPr>
        <w:tab/>
      </w:r>
      <w:r w:rsidRPr="0024237D">
        <w:rPr>
          <w:szCs w:val="24"/>
        </w:rPr>
        <w:tab/>
      </w:r>
      <w:r w:rsidRPr="0024237D">
        <w:rPr>
          <w:szCs w:val="24"/>
        </w:rPr>
        <w:tab/>
        <w:t xml:space="preserve">        </w:t>
      </w:r>
    </w:p>
    <w:p w14:paraId="4480172A" w14:textId="4AB5D467" w:rsidR="00C04E99" w:rsidRDefault="00C04E99" w:rsidP="00C04E99">
      <w:pPr>
        <w:jc w:val="both"/>
        <w:rPr>
          <w:color w:val="000000"/>
          <w:sz w:val="20"/>
          <w:lang w:val="lt" w:eastAsia="zh-CN" w:bidi="ar"/>
        </w:rPr>
      </w:pPr>
    </w:p>
    <w:p w14:paraId="3CA23DAC" w14:textId="77777777" w:rsidR="00C04E99" w:rsidRDefault="00C04E99" w:rsidP="00C04E99">
      <w:pPr>
        <w:jc w:val="both"/>
        <w:rPr>
          <w:color w:val="000000"/>
          <w:sz w:val="20"/>
          <w:lang w:val="lt" w:eastAsia="zh-CN" w:bidi="ar"/>
        </w:rPr>
      </w:pPr>
    </w:p>
    <w:p w14:paraId="01056DAB" w14:textId="77777777" w:rsidR="00C04E99" w:rsidRDefault="00C04E99" w:rsidP="00C04E99">
      <w:pPr>
        <w:jc w:val="both"/>
        <w:rPr>
          <w:color w:val="000000"/>
          <w:sz w:val="20"/>
          <w:lang w:val="lt" w:eastAsia="zh-CN" w:bidi="ar"/>
        </w:rPr>
      </w:pPr>
      <w:r w:rsidRPr="000E3746">
        <w:rPr>
          <w:color w:val="000000"/>
          <w:sz w:val="20"/>
          <w:lang w:val="lt" w:eastAsia="zh-CN" w:bidi="ar"/>
        </w:rPr>
        <w:t>* Nurodoma kita</w:t>
      </w:r>
      <w:r>
        <w:rPr>
          <w:color w:val="000000"/>
          <w:sz w:val="20"/>
          <w:lang w:val="lt" w:eastAsia="zh-CN" w:bidi="ar"/>
        </w:rPr>
        <w:t xml:space="preserve">, Panevėžio miesto savivaldybės tarybos 2023 m. birželio 22 d. sprendimu Nr. 1-187 patvirtinta, </w:t>
      </w:r>
      <w:r w:rsidRPr="000E3746">
        <w:rPr>
          <w:color w:val="000000"/>
          <w:sz w:val="20"/>
          <w:lang w:val="lt" w:eastAsia="zh-CN" w:bidi="ar"/>
        </w:rPr>
        <w:t>važiavimo vietinio (miesto) reguliaraus susisiekimo autobusais bilietų rūšis (-ys) ir nuolaidos dydis</w:t>
      </w:r>
      <w:r>
        <w:rPr>
          <w:color w:val="000000"/>
          <w:sz w:val="20"/>
          <w:lang w:val="lt" w:eastAsia="zh-CN" w:bidi="ar"/>
        </w:rPr>
        <w:t>.</w:t>
      </w:r>
    </w:p>
    <w:p w14:paraId="41E1F5E5" w14:textId="150AAB4E" w:rsidR="00300CA2" w:rsidRPr="00005498" w:rsidRDefault="00AC60CD" w:rsidP="000F4DFE">
      <w:pPr>
        <w:widowControl w:val="0"/>
        <w:tabs>
          <w:tab w:val="left" w:pos="142"/>
          <w:tab w:val="left" w:pos="851"/>
        </w:tabs>
        <w:ind w:left="4962"/>
        <w:rPr>
          <w:szCs w:val="24"/>
        </w:rPr>
      </w:pPr>
      <w:r>
        <w:rPr>
          <w:szCs w:val="24"/>
          <w:lang w:val="lt"/>
        </w:rPr>
        <w:br w:type="column"/>
      </w:r>
      <w:r w:rsidR="00300CA2">
        <w:rPr>
          <w:szCs w:val="24"/>
        </w:rPr>
        <w:t>Trišalės l</w:t>
      </w:r>
      <w:r w:rsidR="00300CA2" w:rsidRPr="00005498">
        <w:rPr>
          <w:color w:val="0D0D0D"/>
          <w:szCs w:val="24"/>
        </w:rPr>
        <w:t>aikinosios keleivinio kelių transporto</w:t>
      </w:r>
    </w:p>
    <w:p w14:paraId="14A3394C" w14:textId="0F358A61" w:rsidR="00300CA2" w:rsidRPr="00300CA2" w:rsidRDefault="00300CA2" w:rsidP="007D25AC">
      <w:pPr>
        <w:pStyle w:val="Antrat1"/>
        <w:widowControl w:val="0"/>
        <w:ind w:left="4962"/>
        <w:jc w:val="left"/>
        <w:rPr>
          <w:b w:val="0"/>
          <w:color w:val="0D0D0D"/>
          <w:szCs w:val="24"/>
        </w:rPr>
      </w:pPr>
      <w:r w:rsidRPr="00300CA2">
        <w:rPr>
          <w:b w:val="0"/>
          <w:color w:val="0D0D0D"/>
          <w:szCs w:val="24"/>
        </w:rPr>
        <w:t>vietiniais (miesto) reguliaraus susisiekimo</w:t>
      </w:r>
    </w:p>
    <w:p w14:paraId="54D9C9B0" w14:textId="140A64A3" w:rsidR="00300CA2" w:rsidRPr="00300CA2" w:rsidRDefault="00300CA2" w:rsidP="007D25AC">
      <w:pPr>
        <w:pStyle w:val="Antrat1"/>
        <w:widowControl w:val="0"/>
        <w:ind w:left="4962"/>
        <w:jc w:val="left"/>
        <w:rPr>
          <w:b w:val="0"/>
          <w:color w:val="0D0D0D"/>
          <w:szCs w:val="24"/>
        </w:rPr>
      </w:pPr>
      <w:r w:rsidRPr="00300CA2">
        <w:rPr>
          <w:b w:val="0"/>
          <w:color w:val="0D0D0D"/>
          <w:szCs w:val="24"/>
        </w:rPr>
        <w:t>maršrutais viešųjų paslaugų teikimo</w:t>
      </w:r>
    </w:p>
    <w:p w14:paraId="421B3DCD" w14:textId="6DC379EF" w:rsidR="00300CA2" w:rsidRPr="00300CA2" w:rsidRDefault="00300CA2" w:rsidP="007D25AC">
      <w:pPr>
        <w:pStyle w:val="Antrat1"/>
        <w:widowControl w:val="0"/>
        <w:ind w:left="4962"/>
        <w:jc w:val="left"/>
        <w:rPr>
          <w:b w:val="0"/>
          <w:color w:val="0D0D0D"/>
          <w:szCs w:val="24"/>
        </w:rPr>
      </w:pPr>
      <w:r w:rsidRPr="00300CA2">
        <w:rPr>
          <w:b w:val="0"/>
          <w:color w:val="0D0D0D"/>
          <w:szCs w:val="24"/>
        </w:rPr>
        <w:t>ir nuostolių kompensavimo sutarties</w:t>
      </w:r>
    </w:p>
    <w:p w14:paraId="2A1ECBA6" w14:textId="7F29B2EB" w:rsidR="00300CA2" w:rsidRPr="00005498" w:rsidRDefault="00300CA2" w:rsidP="007D25AC">
      <w:pPr>
        <w:widowControl w:val="0"/>
        <w:ind w:left="4962"/>
        <w:rPr>
          <w:szCs w:val="24"/>
        </w:rPr>
      </w:pPr>
      <w:r w:rsidRPr="00C04E99">
        <w:rPr>
          <w:szCs w:val="24"/>
        </w:rPr>
        <w:t>11 priedas</w:t>
      </w:r>
    </w:p>
    <w:p w14:paraId="1F9C6DE8" w14:textId="77777777" w:rsidR="00D307FD" w:rsidRDefault="00D307FD" w:rsidP="00E720C7">
      <w:pPr>
        <w:pStyle w:val="Heading10"/>
        <w:keepNext/>
        <w:keepLines/>
        <w:spacing w:after="220"/>
        <w:ind w:firstLine="0"/>
        <w:jc w:val="center"/>
        <w:rPr>
          <w:rStyle w:val="Heading1"/>
          <w:b/>
          <w:sz w:val="24"/>
          <w:szCs w:val="24"/>
          <w:lang w:bidi="en-US"/>
        </w:rPr>
      </w:pPr>
      <w:bookmarkStart w:id="9" w:name="bookmark209"/>
    </w:p>
    <w:p w14:paraId="0A27417C" w14:textId="310D196A" w:rsidR="00D307FD" w:rsidRDefault="00E720C7" w:rsidP="00D307FD">
      <w:pPr>
        <w:pStyle w:val="Heading10"/>
        <w:keepNext/>
        <w:keepLines/>
        <w:spacing w:after="220"/>
        <w:ind w:firstLine="0"/>
        <w:jc w:val="center"/>
        <w:rPr>
          <w:rStyle w:val="Heading1"/>
          <w:b/>
          <w:sz w:val="24"/>
          <w:szCs w:val="24"/>
          <w:lang w:bidi="en-US"/>
        </w:rPr>
      </w:pPr>
      <w:bookmarkStart w:id="10" w:name="_Hlk141250113"/>
      <w:r w:rsidRPr="00E720C7">
        <w:rPr>
          <w:rStyle w:val="Heading1"/>
          <w:b/>
          <w:sz w:val="24"/>
          <w:szCs w:val="24"/>
          <w:lang w:bidi="en-US"/>
        </w:rPr>
        <w:t>E</w:t>
      </w:r>
      <w:r w:rsidR="00D307FD">
        <w:rPr>
          <w:rStyle w:val="Heading1"/>
          <w:b/>
          <w:sz w:val="24"/>
          <w:szCs w:val="24"/>
          <w:lang w:bidi="en-US"/>
        </w:rPr>
        <w:t xml:space="preserve">LEKTRONINIO BILIETO SISTEMOS IR SUSIJUSIOS </w:t>
      </w:r>
      <w:r w:rsidR="00676585">
        <w:rPr>
          <w:rStyle w:val="Heading1"/>
          <w:b/>
          <w:sz w:val="24"/>
          <w:szCs w:val="24"/>
          <w:lang w:bidi="en-US"/>
        </w:rPr>
        <w:t>Į</w:t>
      </w:r>
      <w:r w:rsidR="00D307FD">
        <w:rPr>
          <w:rStyle w:val="Heading1"/>
          <w:b/>
          <w:sz w:val="24"/>
          <w:szCs w:val="24"/>
          <w:lang w:bidi="en-US"/>
        </w:rPr>
        <w:t>RANGOS DIEGIMO, PRIEŽIŪROS IR REMONTO TVARKA</w:t>
      </w:r>
    </w:p>
    <w:bookmarkEnd w:id="9"/>
    <w:bookmarkEnd w:id="10"/>
    <w:p w14:paraId="791C864F" w14:textId="7869B37A" w:rsidR="00E720C7" w:rsidRPr="00AD5325" w:rsidRDefault="00EE477E" w:rsidP="00AC60CD">
      <w:pPr>
        <w:pStyle w:val="Pagrindinistekstas"/>
        <w:widowControl w:val="0"/>
        <w:tabs>
          <w:tab w:val="left" w:pos="893"/>
        </w:tabs>
        <w:ind w:firstLine="567"/>
        <w:jc w:val="both"/>
        <w:rPr>
          <w:sz w:val="24"/>
          <w:szCs w:val="24"/>
        </w:rPr>
      </w:pPr>
      <w:r>
        <w:rPr>
          <w:rStyle w:val="PagrindinistekstasDiagrama"/>
          <w:sz w:val="24"/>
          <w:szCs w:val="24"/>
          <w:lang w:bidi="en-US"/>
        </w:rPr>
        <w:t xml:space="preserve">1. </w:t>
      </w:r>
      <w:r w:rsidR="00E720C7" w:rsidRPr="00E720C7">
        <w:rPr>
          <w:rStyle w:val="PagrindinistekstasDiagrama"/>
          <w:sz w:val="24"/>
          <w:szCs w:val="24"/>
          <w:lang w:bidi="en-US"/>
        </w:rPr>
        <w:t xml:space="preserve">Elektroninio bilieto </w:t>
      </w:r>
      <w:r w:rsidR="00E720C7" w:rsidRPr="00E720C7">
        <w:rPr>
          <w:rStyle w:val="PagrindinistekstasDiagrama"/>
          <w:sz w:val="24"/>
          <w:szCs w:val="24"/>
        </w:rPr>
        <w:t xml:space="preserve">įranga </w:t>
      </w:r>
      <w:r w:rsidR="00E720C7" w:rsidRPr="00E720C7">
        <w:rPr>
          <w:rStyle w:val="PagrindinistekstasDiagrama"/>
          <w:sz w:val="24"/>
          <w:szCs w:val="24"/>
          <w:lang w:bidi="en-US"/>
        </w:rPr>
        <w:t xml:space="preserve">priklauso </w:t>
      </w:r>
      <w:r w:rsidR="007B7BA5">
        <w:rPr>
          <w:rStyle w:val="PagrindinistekstasDiagrama"/>
          <w:sz w:val="24"/>
          <w:szCs w:val="24"/>
        </w:rPr>
        <w:t>į</w:t>
      </w:r>
      <w:r w:rsidR="00E720C7" w:rsidRPr="00E720C7">
        <w:rPr>
          <w:rStyle w:val="PagrindinistekstasDiagrama"/>
          <w:sz w:val="24"/>
          <w:szCs w:val="24"/>
        </w:rPr>
        <w:t xml:space="preserve">galiotai įstaigai. </w:t>
      </w:r>
      <w:r w:rsidR="00E720C7" w:rsidRPr="00E720C7">
        <w:rPr>
          <w:rStyle w:val="PagrindinistekstasDiagrama"/>
          <w:sz w:val="24"/>
          <w:szCs w:val="24"/>
          <w:lang w:bidi="en-US"/>
        </w:rPr>
        <w:t xml:space="preserve">Elektroninio bilieto </w:t>
      </w:r>
      <w:r w:rsidR="00E720C7" w:rsidRPr="00E720C7">
        <w:rPr>
          <w:rStyle w:val="PagrindinistekstasDiagrama"/>
          <w:sz w:val="24"/>
          <w:szCs w:val="24"/>
        </w:rPr>
        <w:t xml:space="preserve">įrangą </w:t>
      </w:r>
      <w:r w:rsidR="007B7BA5">
        <w:rPr>
          <w:rStyle w:val="PagrindinistekstasDiagrama"/>
          <w:sz w:val="24"/>
          <w:szCs w:val="24"/>
        </w:rPr>
        <w:t>į</w:t>
      </w:r>
      <w:r w:rsidR="00E720C7" w:rsidRPr="00E720C7">
        <w:rPr>
          <w:rStyle w:val="PagrindinistekstasDiagrama"/>
          <w:sz w:val="24"/>
          <w:szCs w:val="24"/>
        </w:rPr>
        <w:t xml:space="preserve">galiota įstaiga </w:t>
      </w:r>
      <w:r w:rsidR="00E720C7" w:rsidRPr="00E720C7">
        <w:rPr>
          <w:rStyle w:val="PagrindinistekstasDiagrama"/>
          <w:sz w:val="24"/>
          <w:szCs w:val="24"/>
          <w:lang w:bidi="en-US"/>
        </w:rPr>
        <w:t xml:space="preserve">teikia </w:t>
      </w:r>
      <w:r w:rsidR="007B7BA5">
        <w:rPr>
          <w:rStyle w:val="PagrindinistekstasDiagrama"/>
          <w:sz w:val="24"/>
          <w:szCs w:val="24"/>
        </w:rPr>
        <w:t>v</w:t>
      </w:r>
      <w:r w:rsidR="00E720C7" w:rsidRPr="00E720C7">
        <w:rPr>
          <w:rStyle w:val="PagrindinistekstasDiagrama"/>
          <w:sz w:val="24"/>
          <w:szCs w:val="24"/>
        </w:rPr>
        <w:t xml:space="preserve">ežėjui </w:t>
      </w:r>
      <w:r w:rsidR="007B7BA5">
        <w:rPr>
          <w:rStyle w:val="PagrindinistekstasDiagrama"/>
          <w:sz w:val="24"/>
          <w:szCs w:val="24"/>
          <w:lang w:bidi="en-US"/>
        </w:rPr>
        <w:t>s</w:t>
      </w:r>
      <w:r w:rsidR="00E720C7" w:rsidRPr="00E720C7">
        <w:rPr>
          <w:rStyle w:val="PagrindinistekstasDiagrama"/>
          <w:sz w:val="24"/>
          <w:szCs w:val="24"/>
          <w:lang w:bidi="en-US"/>
        </w:rPr>
        <w:t xml:space="preserve">utarties galiojimo laikotarpiui. </w:t>
      </w:r>
      <w:r w:rsidR="00E720C7" w:rsidRPr="00E720C7">
        <w:rPr>
          <w:rStyle w:val="PagrindinistekstasDiagrama"/>
          <w:sz w:val="24"/>
          <w:szCs w:val="24"/>
        </w:rPr>
        <w:t xml:space="preserve">Įgaliota įstaiga </w:t>
      </w:r>
      <w:r w:rsidR="00E720C7" w:rsidRPr="00E720C7">
        <w:rPr>
          <w:rStyle w:val="PagrindinistekstasDiagrama"/>
          <w:sz w:val="24"/>
          <w:szCs w:val="24"/>
          <w:lang w:bidi="en-US"/>
        </w:rPr>
        <w:t xml:space="preserve">teikia elektroninio bilieto </w:t>
      </w:r>
      <w:r w:rsidR="00E720C7" w:rsidRPr="00E720C7">
        <w:rPr>
          <w:rStyle w:val="PagrindinistekstasDiagrama"/>
          <w:sz w:val="24"/>
          <w:szCs w:val="24"/>
        </w:rPr>
        <w:t xml:space="preserve">įrangą </w:t>
      </w:r>
      <w:r w:rsidR="00C54BFA" w:rsidRPr="00AD5325">
        <w:rPr>
          <w:rStyle w:val="PagrindinistekstasDiagrama"/>
          <w:sz w:val="24"/>
          <w:szCs w:val="24"/>
        </w:rPr>
        <w:t>70</w:t>
      </w:r>
      <w:r w:rsidR="00E720C7" w:rsidRPr="00AD5325">
        <w:rPr>
          <w:rStyle w:val="PagrindinistekstasDiagrama"/>
          <w:sz w:val="24"/>
          <w:szCs w:val="24"/>
          <w:lang w:bidi="en-US"/>
        </w:rPr>
        <w:t xml:space="preserve"> transporto </w:t>
      </w:r>
      <w:r w:rsidR="00E720C7" w:rsidRPr="00AD5325">
        <w:rPr>
          <w:rStyle w:val="PagrindinistekstasDiagrama"/>
          <w:sz w:val="24"/>
          <w:szCs w:val="24"/>
        </w:rPr>
        <w:t>priemonių</w:t>
      </w:r>
      <w:r w:rsidR="00AD5325" w:rsidRPr="00AD5325">
        <w:rPr>
          <w:rStyle w:val="PagrindinistekstasDiagrama"/>
          <w:sz w:val="24"/>
          <w:szCs w:val="24"/>
        </w:rPr>
        <w:t>, įvertinus transporto priemonių rezervą</w:t>
      </w:r>
      <w:r w:rsidR="00E720C7" w:rsidRPr="00E720C7">
        <w:rPr>
          <w:rStyle w:val="PagrindinistekstasDiagrama"/>
          <w:sz w:val="24"/>
          <w:szCs w:val="24"/>
        </w:rPr>
        <w:t xml:space="preserve">. </w:t>
      </w:r>
      <w:r w:rsidR="00E720C7" w:rsidRPr="00E720C7">
        <w:rPr>
          <w:rStyle w:val="PagrindinistekstasDiagrama"/>
          <w:sz w:val="24"/>
          <w:szCs w:val="24"/>
          <w:lang w:bidi="en-US"/>
        </w:rPr>
        <w:t xml:space="preserve">Suteikiamos elektroninio bilieto </w:t>
      </w:r>
      <w:r w:rsidR="00E720C7" w:rsidRPr="00E720C7">
        <w:rPr>
          <w:rStyle w:val="PagrindinistekstasDiagrama"/>
          <w:sz w:val="24"/>
          <w:szCs w:val="24"/>
        </w:rPr>
        <w:t xml:space="preserve">įrangos </w:t>
      </w:r>
      <w:r w:rsidR="007B7BA5">
        <w:rPr>
          <w:rStyle w:val="PagrindinistekstasDiagrama"/>
          <w:sz w:val="24"/>
          <w:szCs w:val="24"/>
          <w:lang w:bidi="en-US"/>
        </w:rPr>
        <w:t>skaičius</w:t>
      </w:r>
      <w:r w:rsidR="00E720C7" w:rsidRPr="00E720C7">
        <w:rPr>
          <w:rStyle w:val="PagrindinistekstasDiagrama"/>
          <w:sz w:val="24"/>
          <w:szCs w:val="24"/>
          <w:lang w:bidi="en-US"/>
        </w:rPr>
        <w:t xml:space="preserve"> visais atvejais derinam</w:t>
      </w:r>
      <w:r w:rsidR="007B7BA5">
        <w:rPr>
          <w:rStyle w:val="PagrindinistekstasDiagrama"/>
          <w:sz w:val="24"/>
          <w:szCs w:val="24"/>
          <w:lang w:bidi="en-US"/>
        </w:rPr>
        <w:t>as</w:t>
      </w:r>
      <w:r w:rsidR="00E720C7" w:rsidRPr="00E720C7">
        <w:rPr>
          <w:rStyle w:val="PagrindinistekstasDiagrama"/>
          <w:sz w:val="24"/>
          <w:szCs w:val="24"/>
          <w:lang w:bidi="en-US"/>
        </w:rPr>
        <w:t xml:space="preserve"> su </w:t>
      </w:r>
      <w:r w:rsidR="007B7BA5">
        <w:rPr>
          <w:rStyle w:val="PagrindinistekstasDiagrama"/>
          <w:sz w:val="24"/>
          <w:szCs w:val="24"/>
        </w:rPr>
        <w:t>į</w:t>
      </w:r>
      <w:r w:rsidR="00E720C7" w:rsidRPr="00E720C7">
        <w:rPr>
          <w:rStyle w:val="PagrindinistekstasDiagrama"/>
          <w:sz w:val="24"/>
          <w:szCs w:val="24"/>
        </w:rPr>
        <w:t xml:space="preserve">galiota įstaiga. </w:t>
      </w:r>
      <w:r w:rsidR="00E720C7" w:rsidRPr="00E720C7">
        <w:rPr>
          <w:rStyle w:val="PagrindinistekstasDiagrama"/>
          <w:sz w:val="24"/>
          <w:szCs w:val="24"/>
          <w:lang w:bidi="en-US"/>
        </w:rPr>
        <w:t xml:space="preserve">Papildomus </w:t>
      </w:r>
      <w:r w:rsidR="00E720C7" w:rsidRPr="00E720C7">
        <w:rPr>
          <w:rStyle w:val="PagrindinistekstasDiagrama"/>
          <w:sz w:val="24"/>
          <w:szCs w:val="24"/>
        </w:rPr>
        <w:t xml:space="preserve">šiame </w:t>
      </w:r>
      <w:r w:rsidR="00E720C7" w:rsidRPr="00E720C7">
        <w:rPr>
          <w:rStyle w:val="PagrindinistekstasDiagrama"/>
          <w:sz w:val="24"/>
          <w:szCs w:val="24"/>
          <w:lang w:bidi="en-US"/>
        </w:rPr>
        <w:t xml:space="preserve">punkte nurodytos elektroninio bilieto </w:t>
      </w:r>
      <w:r w:rsidR="00E720C7" w:rsidRPr="00E720C7">
        <w:rPr>
          <w:rStyle w:val="PagrindinistekstasDiagrama"/>
          <w:sz w:val="24"/>
          <w:szCs w:val="24"/>
        </w:rPr>
        <w:t xml:space="preserve">įrangos </w:t>
      </w:r>
      <w:r w:rsidR="00E720C7" w:rsidRPr="00E720C7">
        <w:rPr>
          <w:rStyle w:val="PagrindinistekstasDiagrama"/>
          <w:sz w:val="24"/>
          <w:szCs w:val="24"/>
          <w:lang w:bidi="en-US"/>
        </w:rPr>
        <w:t xml:space="preserve">vienetus ir </w:t>
      </w:r>
      <w:r w:rsidR="00E720C7" w:rsidRPr="00AD5325">
        <w:rPr>
          <w:rStyle w:val="PagrindinistekstasDiagrama"/>
          <w:sz w:val="24"/>
          <w:szCs w:val="24"/>
          <w:lang w:bidi="en-US"/>
        </w:rPr>
        <w:t xml:space="preserve">komponentus </w:t>
      </w:r>
      <w:r w:rsidR="007B7BA5">
        <w:rPr>
          <w:rStyle w:val="PagrindinistekstasDiagrama"/>
          <w:sz w:val="24"/>
          <w:szCs w:val="24"/>
        </w:rPr>
        <w:t>v</w:t>
      </w:r>
      <w:r w:rsidR="00E720C7" w:rsidRPr="00AD5325">
        <w:rPr>
          <w:rStyle w:val="PagrindinistekstasDiagrama"/>
          <w:sz w:val="24"/>
          <w:szCs w:val="24"/>
        </w:rPr>
        <w:t xml:space="preserve">ežėjas įsigyja </w:t>
      </w:r>
      <w:r w:rsidR="00E720C7" w:rsidRPr="00AD5325">
        <w:rPr>
          <w:rStyle w:val="PagrindinistekstasDiagrama"/>
          <w:sz w:val="24"/>
          <w:szCs w:val="24"/>
          <w:lang w:bidi="en-US"/>
        </w:rPr>
        <w:t xml:space="preserve">(perka, nuomojasi ar valdo kitu pagrindu) savo </w:t>
      </w:r>
      <w:r w:rsidR="00E720C7" w:rsidRPr="00AD5325">
        <w:rPr>
          <w:rStyle w:val="PagrindinistekstasDiagrama"/>
          <w:sz w:val="24"/>
          <w:szCs w:val="24"/>
        </w:rPr>
        <w:t>lėšomis.</w:t>
      </w:r>
    </w:p>
    <w:p w14:paraId="56596A4D" w14:textId="7555A32C" w:rsidR="00E720C7" w:rsidRPr="00E720C7" w:rsidRDefault="00EE477E" w:rsidP="00AC60CD">
      <w:pPr>
        <w:pStyle w:val="Pagrindinistekstas"/>
        <w:widowControl w:val="0"/>
        <w:tabs>
          <w:tab w:val="left" w:pos="893"/>
        </w:tabs>
        <w:ind w:firstLine="567"/>
        <w:jc w:val="both"/>
        <w:rPr>
          <w:sz w:val="24"/>
          <w:szCs w:val="24"/>
        </w:rPr>
      </w:pPr>
      <w:r>
        <w:rPr>
          <w:rStyle w:val="PagrindinistekstasDiagrama"/>
          <w:sz w:val="24"/>
          <w:szCs w:val="24"/>
        </w:rPr>
        <w:t xml:space="preserve">2. </w:t>
      </w:r>
      <w:r w:rsidR="00E720C7" w:rsidRPr="00E720C7">
        <w:rPr>
          <w:rStyle w:val="PagrindinistekstasDiagrama"/>
          <w:sz w:val="24"/>
          <w:szCs w:val="24"/>
        </w:rPr>
        <w:t xml:space="preserve">Įgaliotai įstaigai </w:t>
      </w:r>
      <w:r w:rsidR="00E720C7" w:rsidRPr="00E720C7">
        <w:rPr>
          <w:rStyle w:val="PagrindinistekstasDiagrama"/>
          <w:sz w:val="24"/>
          <w:szCs w:val="24"/>
          <w:lang w:bidi="en-US"/>
        </w:rPr>
        <w:t xml:space="preserve">diegiant elektroninio bilieto </w:t>
      </w:r>
      <w:r w:rsidR="00E720C7" w:rsidRPr="00E720C7">
        <w:rPr>
          <w:rStyle w:val="PagrindinistekstasDiagrama"/>
          <w:sz w:val="24"/>
          <w:szCs w:val="24"/>
        </w:rPr>
        <w:t xml:space="preserve">įrangą </w:t>
      </w:r>
      <w:r w:rsidR="007B7BA5">
        <w:rPr>
          <w:rStyle w:val="PagrindinistekstasDiagrama"/>
          <w:sz w:val="24"/>
          <w:szCs w:val="24"/>
        </w:rPr>
        <w:t>v</w:t>
      </w:r>
      <w:r w:rsidR="00E720C7" w:rsidRPr="00E720C7">
        <w:rPr>
          <w:rStyle w:val="PagrindinistekstasDiagrama"/>
          <w:sz w:val="24"/>
          <w:szCs w:val="24"/>
        </w:rPr>
        <w:t xml:space="preserve">ežėjas turės </w:t>
      </w:r>
      <w:r w:rsidR="00E720C7" w:rsidRPr="00E720C7">
        <w:rPr>
          <w:rStyle w:val="PagrindinistekstasDiagrama"/>
          <w:sz w:val="24"/>
          <w:szCs w:val="24"/>
          <w:lang w:bidi="en-US"/>
        </w:rPr>
        <w:t xml:space="preserve">bendradarbiauti su </w:t>
      </w:r>
      <w:r w:rsidR="007B7BA5">
        <w:rPr>
          <w:rStyle w:val="PagrindinistekstasDiagrama"/>
          <w:sz w:val="24"/>
          <w:szCs w:val="24"/>
        </w:rPr>
        <w:t>į</w:t>
      </w:r>
      <w:r w:rsidR="00E720C7" w:rsidRPr="00E720C7">
        <w:rPr>
          <w:rStyle w:val="PagrindinistekstasDiagrama"/>
          <w:sz w:val="24"/>
          <w:szCs w:val="24"/>
        </w:rPr>
        <w:t xml:space="preserve">galiota įstaiga </w:t>
      </w:r>
      <w:r w:rsidR="00E720C7" w:rsidRPr="00E720C7">
        <w:rPr>
          <w:rStyle w:val="PagrindinistekstasDiagrama"/>
          <w:sz w:val="24"/>
          <w:szCs w:val="24"/>
          <w:lang w:bidi="en-US"/>
        </w:rPr>
        <w:t>ir</w:t>
      </w:r>
      <w:r w:rsidR="007B7BA5">
        <w:rPr>
          <w:rStyle w:val="PagrindinistekstasDiagrama"/>
          <w:sz w:val="24"/>
          <w:szCs w:val="24"/>
          <w:lang w:bidi="en-US"/>
        </w:rPr>
        <w:t xml:space="preserve"> </w:t>
      </w:r>
      <w:r w:rsidR="00E720C7" w:rsidRPr="00E720C7">
        <w:rPr>
          <w:rStyle w:val="PagrindinistekstasDiagrama"/>
          <w:sz w:val="24"/>
          <w:szCs w:val="24"/>
          <w:lang w:bidi="en-US"/>
        </w:rPr>
        <w:t>/</w:t>
      </w:r>
      <w:r w:rsidR="007B7BA5">
        <w:rPr>
          <w:rStyle w:val="PagrindinistekstasDiagrama"/>
          <w:sz w:val="24"/>
          <w:szCs w:val="24"/>
          <w:lang w:bidi="en-US"/>
        </w:rPr>
        <w:t xml:space="preserve"> </w:t>
      </w:r>
      <w:r w:rsidR="00E720C7" w:rsidRPr="00E720C7">
        <w:rPr>
          <w:rStyle w:val="PagrindinistekstasDiagrama"/>
          <w:sz w:val="24"/>
          <w:szCs w:val="24"/>
          <w:lang w:bidi="en-US"/>
        </w:rPr>
        <w:t xml:space="preserve">ar </w:t>
      </w:r>
      <w:r w:rsidR="007B7BA5">
        <w:rPr>
          <w:rStyle w:val="PagrindinistekstasDiagrama"/>
          <w:sz w:val="24"/>
          <w:szCs w:val="24"/>
          <w:lang w:bidi="en-US"/>
        </w:rPr>
        <w:t>Panevėžio miesto s</w:t>
      </w:r>
      <w:r w:rsidR="00E720C7" w:rsidRPr="00E720C7">
        <w:rPr>
          <w:rStyle w:val="PagrindinistekstasDiagrama"/>
          <w:sz w:val="24"/>
          <w:szCs w:val="24"/>
          <w:lang w:bidi="en-US"/>
        </w:rPr>
        <w:t xml:space="preserve">avivaldybe. Naujos elektroninio bilieto </w:t>
      </w:r>
      <w:r w:rsidR="00E720C7" w:rsidRPr="00E720C7">
        <w:rPr>
          <w:rStyle w:val="PagrindinistekstasDiagrama"/>
          <w:sz w:val="24"/>
          <w:szCs w:val="24"/>
        </w:rPr>
        <w:t xml:space="preserve">įrangos montavimą </w:t>
      </w:r>
      <w:r w:rsidR="00E720C7" w:rsidRPr="00E720C7">
        <w:rPr>
          <w:rStyle w:val="PagrindinistekstasDiagrama"/>
          <w:sz w:val="24"/>
          <w:szCs w:val="24"/>
          <w:lang w:bidi="en-US"/>
        </w:rPr>
        <w:t xml:space="preserve">organizuoja ir finansuoja </w:t>
      </w:r>
      <w:r w:rsidR="007B7BA5">
        <w:rPr>
          <w:rStyle w:val="PagrindinistekstasDiagrama"/>
          <w:sz w:val="24"/>
          <w:szCs w:val="24"/>
        </w:rPr>
        <w:t>į</w:t>
      </w:r>
      <w:r w:rsidR="00E720C7" w:rsidRPr="00E720C7">
        <w:rPr>
          <w:rStyle w:val="PagrindinistekstasDiagrama"/>
          <w:sz w:val="24"/>
          <w:szCs w:val="24"/>
        </w:rPr>
        <w:t xml:space="preserve">galiota įstaiga. Už </w:t>
      </w:r>
      <w:r w:rsidR="00E720C7" w:rsidRPr="00E720C7">
        <w:rPr>
          <w:rStyle w:val="PagrindinistekstasDiagrama"/>
          <w:sz w:val="24"/>
          <w:szCs w:val="24"/>
          <w:lang w:bidi="en-US"/>
        </w:rPr>
        <w:t xml:space="preserve">naujai </w:t>
      </w:r>
      <w:r w:rsidR="00E720C7" w:rsidRPr="00E720C7">
        <w:rPr>
          <w:rStyle w:val="PagrindinistekstasDiagrama"/>
          <w:sz w:val="24"/>
          <w:szCs w:val="24"/>
        </w:rPr>
        <w:t xml:space="preserve">įdiegtos </w:t>
      </w:r>
      <w:r w:rsidR="00E720C7" w:rsidRPr="00E720C7">
        <w:rPr>
          <w:rStyle w:val="PagrindinistekstasDiagrama"/>
          <w:sz w:val="24"/>
          <w:szCs w:val="24"/>
          <w:lang w:bidi="en-US"/>
        </w:rPr>
        <w:t xml:space="preserve">elektroninio bilieto </w:t>
      </w:r>
      <w:r w:rsidR="00E720C7" w:rsidRPr="00E720C7">
        <w:rPr>
          <w:rStyle w:val="PagrindinistekstasDiagrama"/>
          <w:sz w:val="24"/>
          <w:szCs w:val="24"/>
        </w:rPr>
        <w:t xml:space="preserve">įrangos aptarnavimą </w:t>
      </w:r>
      <w:r w:rsidR="00E720C7" w:rsidRPr="00E720C7">
        <w:rPr>
          <w:rStyle w:val="PagrindinistekstasDiagrama"/>
          <w:sz w:val="24"/>
          <w:szCs w:val="24"/>
          <w:lang w:bidi="en-US"/>
        </w:rPr>
        <w:t xml:space="preserve">ir </w:t>
      </w:r>
      <w:r w:rsidR="00E720C7" w:rsidRPr="00E720C7">
        <w:rPr>
          <w:rStyle w:val="PagrindinistekstasDiagrama"/>
          <w:sz w:val="24"/>
          <w:szCs w:val="24"/>
        </w:rPr>
        <w:t xml:space="preserve">priežiūrą </w:t>
      </w:r>
      <w:r w:rsidR="00E720C7" w:rsidRPr="00E720C7">
        <w:rPr>
          <w:rStyle w:val="PagrindinistekstasDiagrama"/>
          <w:sz w:val="24"/>
          <w:szCs w:val="24"/>
          <w:lang w:bidi="en-US"/>
        </w:rPr>
        <w:t xml:space="preserve">per </w:t>
      </w:r>
      <w:r w:rsidR="00E720C7" w:rsidRPr="00E720C7">
        <w:rPr>
          <w:rStyle w:val="PagrindinistekstasDiagrama"/>
          <w:sz w:val="24"/>
          <w:szCs w:val="24"/>
        </w:rPr>
        <w:t xml:space="preserve">visą </w:t>
      </w:r>
      <w:r w:rsidR="007B7BA5">
        <w:rPr>
          <w:rStyle w:val="PagrindinistekstasDiagrama"/>
          <w:sz w:val="24"/>
          <w:szCs w:val="24"/>
          <w:lang w:bidi="en-US"/>
        </w:rPr>
        <w:t>s</w:t>
      </w:r>
      <w:r w:rsidR="00E720C7" w:rsidRPr="00E720C7">
        <w:rPr>
          <w:rStyle w:val="PagrindinistekstasDiagrama"/>
          <w:sz w:val="24"/>
          <w:szCs w:val="24"/>
          <w:lang w:bidi="en-US"/>
        </w:rPr>
        <w:t xml:space="preserve">utarties galiojimo </w:t>
      </w:r>
      <w:r w:rsidR="00E720C7" w:rsidRPr="00E720C7">
        <w:rPr>
          <w:rStyle w:val="PagrindinistekstasDiagrama"/>
          <w:sz w:val="24"/>
          <w:szCs w:val="24"/>
        </w:rPr>
        <w:t xml:space="preserve">laikotarpį </w:t>
      </w:r>
      <w:r w:rsidR="00E720C7" w:rsidRPr="00E720C7">
        <w:rPr>
          <w:rStyle w:val="PagrindinistekstasDiagrama"/>
          <w:sz w:val="24"/>
          <w:szCs w:val="24"/>
          <w:lang w:bidi="en-US"/>
        </w:rPr>
        <w:t xml:space="preserve">atsako </w:t>
      </w:r>
      <w:r w:rsidR="007B7BA5">
        <w:rPr>
          <w:rStyle w:val="PagrindinistekstasDiagrama"/>
          <w:sz w:val="24"/>
          <w:szCs w:val="24"/>
        </w:rPr>
        <w:t>į</w:t>
      </w:r>
      <w:r w:rsidR="00E720C7" w:rsidRPr="00E720C7">
        <w:rPr>
          <w:rStyle w:val="PagrindinistekstasDiagrama"/>
          <w:sz w:val="24"/>
          <w:szCs w:val="24"/>
        </w:rPr>
        <w:t xml:space="preserve">galiota įstaiga. Įdiegus naują </w:t>
      </w:r>
      <w:r w:rsidR="00E720C7" w:rsidRPr="00E720C7">
        <w:rPr>
          <w:rStyle w:val="PagrindinistekstasDiagrama"/>
          <w:sz w:val="24"/>
          <w:szCs w:val="24"/>
          <w:lang w:bidi="en-US"/>
        </w:rPr>
        <w:t xml:space="preserve">elektroninio bilieto </w:t>
      </w:r>
      <w:r w:rsidR="00E720C7" w:rsidRPr="00E720C7">
        <w:rPr>
          <w:rStyle w:val="PagrindinistekstasDiagrama"/>
          <w:sz w:val="24"/>
          <w:szCs w:val="24"/>
        </w:rPr>
        <w:t xml:space="preserve">įrangą, </w:t>
      </w:r>
      <w:r w:rsidR="00E720C7" w:rsidRPr="00E720C7">
        <w:rPr>
          <w:rStyle w:val="PagrindinistekstasDiagrama"/>
          <w:sz w:val="24"/>
          <w:szCs w:val="24"/>
          <w:lang w:bidi="en-US"/>
        </w:rPr>
        <w:t xml:space="preserve">siekiant detalizuoti tokios </w:t>
      </w:r>
      <w:r w:rsidR="00E720C7" w:rsidRPr="00E720C7">
        <w:rPr>
          <w:rStyle w:val="PagrindinistekstasDiagrama"/>
          <w:sz w:val="24"/>
          <w:szCs w:val="24"/>
        </w:rPr>
        <w:t xml:space="preserve">įrangos </w:t>
      </w:r>
      <w:r w:rsidR="00E720C7" w:rsidRPr="00E720C7">
        <w:rPr>
          <w:rStyle w:val="PagrindinistekstasDiagrama"/>
          <w:sz w:val="24"/>
          <w:szCs w:val="24"/>
          <w:lang w:bidi="en-US"/>
        </w:rPr>
        <w:t xml:space="preserve">naudojimo, aptarnavimo ir </w:t>
      </w:r>
      <w:r w:rsidR="00E720C7" w:rsidRPr="00E720C7">
        <w:rPr>
          <w:rStyle w:val="PagrindinistekstasDiagrama"/>
          <w:sz w:val="24"/>
          <w:szCs w:val="24"/>
        </w:rPr>
        <w:t xml:space="preserve">priežiūros tvarką (sąlygas) </w:t>
      </w:r>
      <w:r w:rsidR="00E720C7" w:rsidRPr="00E720C7">
        <w:rPr>
          <w:rStyle w:val="PagrindinistekstasDiagrama"/>
          <w:sz w:val="24"/>
          <w:szCs w:val="24"/>
          <w:lang w:bidi="en-US"/>
        </w:rPr>
        <w:t xml:space="preserve">tarp </w:t>
      </w:r>
      <w:r w:rsidR="007B7BA5">
        <w:rPr>
          <w:rStyle w:val="PagrindinistekstasDiagrama"/>
          <w:sz w:val="24"/>
          <w:szCs w:val="24"/>
        </w:rPr>
        <w:t>š</w:t>
      </w:r>
      <w:r w:rsidR="00E720C7" w:rsidRPr="00E720C7">
        <w:rPr>
          <w:rStyle w:val="PagrindinistekstasDiagrama"/>
          <w:sz w:val="24"/>
          <w:szCs w:val="24"/>
        </w:rPr>
        <w:t xml:space="preserve">alių </w:t>
      </w:r>
      <w:r w:rsidR="00E720C7" w:rsidRPr="00E720C7">
        <w:rPr>
          <w:rStyle w:val="PagrindinistekstasDiagrama"/>
          <w:sz w:val="24"/>
          <w:szCs w:val="24"/>
          <w:lang w:bidi="en-US"/>
        </w:rPr>
        <w:t xml:space="preserve">gali </w:t>
      </w:r>
      <w:r w:rsidR="00E720C7" w:rsidRPr="00E720C7">
        <w:rPr>
          <w:rStyle w:val="PagrindinistekstasDiagrama"/>
          <w:sz w:val="24"/>
          <w:szCs w:val="24"/>
        </w:rPr>
        <w:t xml:space="preserve">būti pasirašomi </w:t>
      </w:r>
      <w:r w:rsidR="00E720C7" w:rsidRPr="00E720C7">
        <w:rPr>
          <w:rStyle w:val="PagrindinistekstasDiagrama"/>
          <w:sz w:val="24"/>
          <w:szCs w:val="24"/>
          <w:lang w:bidi="en-US"/>
        </w:rPr>
        <w:t>papildomi susitarimai.</w:t>
      </w:r>
    </w:p>
    <w:p w14:paraId="3F4FF180" w14:textId="03236B5B" w:rsidR="00E720C7" w:rsidRPr="00E720C7" w:rsidRDefault="00EE477E" w:rsidP="00AC60CD">
      <w:pPr>
        <w:pStyle w:val="Pagrindinistekstas"/>
        <w:widowControl w:val="0"/>
        <w:tabs>
          <w:tab w:val="left" w:pos="1513"/>
        </w:tabs>
        <w:ind w:firstLine="567"/>
        <w:jc w:val="both"/>
        <w:rPr>
          <w:sz w:val="24"/>
          <w:szCs w:val="24"/>
        </w:rPr>
      </w:pPr>
      <w:r>
        <w:rPr>
          <w:rStyle w:val="PagrindinistekstasDiagrama"/>
          <w:sz w:val="24"/>
          <w:szCs w:val="24"/>
        </w:rPr>
        <w:t xml:space="preserve">3. </w:t>
      </w:r>
      <w:r w:rsidR="00E720C7" w:rsidRPr="00E720C7">
        <w:rPr>
          <w:rStyle w:val="PagrindinistekstasDiagrama"/>
          <w:sz w:val="24"/>
          <w:szCs w:val="24"/>
        </w:rPr>
        <w:t>Įgaliota įstaiga įsipareigoja:</w:t>
      </w:r>
    </w:p>
    <w:p w14:paraId="78F09A0E" w14:textId="3FD1A07B" w:rsidR="00E720C7" w:rsidRPr="00E720C7" w:rsidRDefault="00EE477E" w:rsidP="00AC60CD">
      <w:pPr>
        <w:pStyle w:val="Pagrindinistekstas"/>
        <w:widowControl w:val="0"/>
        <w:tabs>
          <w:tab w:val="left" w:pos="1047"/>
        </w:tabs>
        <w:ind w:firstLine="567"/>
        <w:jc w:val="both"/>
        <w:rPr>
          <w:sz w:val="24"/>
          <w:szCs w:val="24"/>
        </w:rPr>
      </w:pPr>
      <w:r>
        <w:rPr>
          <w:rStyle w:val="PagrindinistekstasDiagrama"/>
          <w:sz w:val="24"/>
          <w:szCs w:val="24"/>
        </w:rPr>
        <w:t xml:space="preserve">3.1. </w:t>
      </w:r>
      <w:r w:rsidR="00E720C7" w:rsidRPr="00E720C7">
        <w:rPr>
          <w:rStyle w:val="PagrindinistekstasDiagrama"/>
          <w:sz w:val="24"/>
          <w:szCs w:val="24"/>
        </w:rPr>
        <w:t xml:space="preserve">Įgaliotos įstaigos </w:t>
      </w:r>
      <w:r w:rsidR="00E720C7" w:rsidRPr="00E720C7">
        <w:rPr>
          <w:rStyle w:val="PagrindinistekstasDiagrama"/>
          <w:sz w:val="24"/>
          <w:szCs w:val="24"/>
          <w:lang w:bidi="en-US"/>
        </w:rPr>
        <w:t xml:space="preserve">ir </w:t>
      </w:r>
      <w:r w:rsidR="007B7BA5">
        <w:rPr>
          <w:rStyle w:val="PagrindinistekstasDiagrama"/>
          <w:sz w:val="24"/>
          <w:szCs w:val="24"/>
        </w:rPr>
        <w:t>v</w:t>
      </w:r>
      <w:r w:rsidR="00E720C7" w:rsidRPr="00E720C7">
        <w:rPr>
          <w:rStyle w:val="PagrindinistekstasDiagrama"/>
          <w:sz w:val="24"/>
          <w:szCs w:val="24"/>
        </w:rPr>
        <w:t xml:space="preserve">ežėjo </w:t>
      </w:r>
      <w:r w:rsidR="00E720C7" w:rsidRPr="00E720C7">
        <w:rPr>
          <w:rStyle w:val="PagrindinistekstasDiagrama"/>
          <w:sz w:val="24"/>
          <w:szCs w:val="24"/>
          <w:lang w:bidi="en-US"/>
        </w:rPr>
        <w:t xml:space="preserve">suderintu laiku perduoti </w:t>
      </w:r>
      <w:r w:rsidR="007B7BA5">
        <w:rPr>
          <w:rStyle w:val="PagrindinistekstasDiagrama"/>
          <w:sz w:val="24"/>
          <w:szCs w:val="24"/>
        </w:rPr>
        <w:t>v</w:t>
      </w:r>
      <w:r w:rsidR="00E720C7" w:rsidRPr="00E720C7">
        <w:rPr>
          <w:rStyle w:val="PagrindinistekstasDiagrama"/>
          <w:sz w:val="24"/>
          <w:szCs w:val="24"/>
        </w:rPr>
        <w:t xml:space="preserve">ežėjui </w:t>
      </w:r>
      <w:r w:rsidR="00E720C7" w:rsidRPr="00E720C7">
        <w:rPr>
          <w:rStyle w:val="PagrindinistekstasDiagrama"/>
          <w:sz w:val="24"/>
          <w:szCs w:val="24"/>
          <w:lang w:bidi="en-US"/>
        </w:rPr>
        <w:t xml:space="preserve">elektroninio bilieto ir </w:t>
      </w:r>
      <w:r w:rsidR="00E720C7" w:rsidRPr="00E720C7">
        <w:rPr>
          <w:rStyle w:val="PagrindinistekstasDiagrama"/>
          <w:sz w:val="24"/>
          <w:szCs w:val="24"/>
        </w:rPr>
        <w:t xml:space="preserve">kitą techninę įrangą, skirtą </w:t>
      </w:r>
      <w:r w:rsidR="00E720C7" w:rsidRPr="00E720C7">
        <w:rPr>
          <w:rStyle w:val="PagrindinistekstasDiagrama"/>
          <w:sz w:val="24"/>
          <w:szCs w:val="24"/>
          <w:lang w:bidi="en-US"/>
        </w:rPr>
        <w:t xml:space="preserve">naudoti teikiant </w:t>
      </w:r>
      <w:r w:rsidR="00E720C7" w:rsidRPr="00E720C7">
        <w:rPr>
          <w:rStyle w:val="PagrindinistekstasDiagrama"/>
          <w:sz w:val="24"/>
          <w:szCs w:val="24"/>
        </w:rPr>
        <w:t xml:space="preserve">keleivių vežimo </w:t>
      </w:r>
      <w:r w:rsidR="00E720C7" w:rsidRPr="00E720C7">
        <w:rPr>
          <w:rStyle w:val="PagrindinistekstasDiagrama"/>
          <w:sz w:val="24"/>
          <w:szCs w:val="24"/>
          <w:lang w:bidi="en-US"/>
        </w:rPr>
        <w:t>paslaugas</w:t>
      </w:r>
      <w:r w:rsidR="007B7BA5">
        <w:rPr>
          <w:rStyle w:val="PagrindinistekstasDiagrama"/>
          <w:sz w:val="24"/>
          <w:szCs w:val="24"/>
          <w:lang w:bidi="en-US"/>
        </w:rPr>
        <w:t>,</w:t>
      </w:r>
      <w:r w:rsidR="00E720C7" w:rsidRPr="00E720C7">
        <w:rPr>
          <w:rStyle w:val="PagrindinistekstasDiagrama"/>
          <w:sz w:val="24"/>
          <w:szCs w:val="24"/>
          <w:lang w:bidi="en-US"/>
        </w:rPr>
        <w:t xml:space="preserve"> ir </w:t>
      </w:r>
      <w:r w:rsidR="00E720C7" w:rsidRPr="00E720C7">
        <w:rPr>
          <w:rStyle w:val="PagrindinistekstasDiagrama"/>
          <w:sz w:val="24"/>
          <w:szCs w:val="24"/>
        </w:rPr>
        <w:t>reikalingą įrangą elektronini</w:t>
      </w:r>
      <w:r w:rsidR="007B7BA5">
        <w:rPr>
          <w:rStyle w:val="PagrindinistekstasDiagrama"/>
          <w:sz w:val="24"/>
          <w:szCs w:val="24"/>
        </w:rPr>
        <w:t>ams</w:t>
      </w:r>
      <w:r w:rsidR="00E720C7" w:rsidRPr="00E720C7">
        <w:rPr>
          <w:rStyle w:val="PagrindinistekstasDiagrama"/>
          <w:sz w:val="24"/>
          <w:szCs w:val="24"/>
        </w:rPr>
        <w:t xml:space="preserve"> biliet</w:t>
      </w:r>
      <w:r w:rsidR="007B7BA5">
        <w:rPr>
          <w:rStyle w:val="PagrindinistekstasDiagrama"/>
          <w:sz w:val="24"/>
          <w:szCs w:val="24"/>
        </w:rPr>
        <w:t>ams</w:t>
      </w:r>
      <w:r w:rsidR="00E720C7" w:rsidRPr="00E720C7">
        <w:rPr>
          <w:rStyle w:val="PagrindinistekstasDiagrama"/>
          <w:sz w:val="24"/>
          <w:szCs w:val="24"/>
        </w:rPr>
        <w:t xml:space="preserve"> žymė</w:t>
      </w:r>
      <w:r w:rsidR="007B7BA5">
        <w:rPr>
          <w:rStyle w:val="PagrindinistekstasDiagrama"/>
          <w:sz w:val="24"/>
          <w:szCs w:val="24"/>
        </w:rPr>
        <w:t>ti</w:t>
      </w:r>
      <w:r w:rsidR="00E720C7" w:rsidRPr="00E720C7">
        <w:rPr>
          <w:rStyle w:val="PagrindinistekstasDiagrama"/>
          <w:sz w:val="24"/>
          <w:szCs w:val="24"/>
        </w:rPr>
        <w:t xml:space="preserve">, </w:t>
      </w:r>
      <w:r w:rsidR="00E720C7" w:rsidRPr="00E720C7">
        <w:rPr>
          <w:rStyle w:val="PagrindinistekstasDiagrama"/>
          <w:sz w:val="24"/>
          <w:szCs w:val="24"/>
          <w:lang w:bidi="en-US"/>
        </w:rPr>
        <w:t>aktyv</w:t>
      </w:r>
      <w:r w:rsidR="007B7BA5">
        <w:rPr>
          <w:rStyle w:val="PagrindinistekstasDiagrama"/>
          <w:sz w:val="24"/>
          <w:szCs w:val="24"/>
          <w:lang w:bidi="en-US"/>
        </w:rPr>
        <w:t>uoti</w:t>
      </w:r>
      <w:r w:rsidR="00E720C7" w:rsidRPr="00E720C7">
        <w:rPr>
          <w:rStyle w:val="PagrindinistekstasDiagrama"/>
          <w:sz w:val="24"/>
          <w:szCs w:val="24"/>
          <w:lang w:bidi="en-US"/>
        </w:rPr>
        <w:t xml:space="preserve"> ir papildy</w:t>
      </w:r>
      <w:r w:rsidR="007B7BA5">
        <w:rPr>
          <w:rStyle w:val="PagrindinistekstasDiagrama"/>
          <w:sz w:val="24"/>
          <w:szCs w:val="24"/>
          <w:lang w:bidi="en-US"/>
        </w:rPr>
        <w:t>t</w:t>
      </w:r>
      <w:r w:rsidR="00E720C7" w:rsidRPr="00E720C7">
        <w:rPr>
          <w:rStyle w:val="PagrindinistekstasDiagrama"/>
          <w:sz w:val="24"/>
          <w:szCs w:val="24"/>
          <w:lang w:bidi="en-US"/>
        </w:rPr>
        <w:t xml:space="preserve">i, </w:t>
      </w:r>
      <w:r w:rsidR="00C43FDB">
        <w:rPr>
          <w:rStyle w:val="PagrindinistekstasDiagrama"/>
          <w:sz w:val="24"/>
          <w:szCs w:val="24"/>
          <w:lang w:bidi="en-US"/>
        </w:rPr>
        <w:t>s</w:t>
      </w:r>
      <w:r w:rsidR="00E720C7" w:rsidRPr="00E720C7">
        <w:rPr>
          <w:rStyle w:val="PagrindinistekstasDiagrama"/>
          <w:sz w:val="24"/>
          <w:szCs w:val="24"/>
          <w:lang w:bidi="en-US"/>
        </w:rPr>
        <w:t xml:space="preserve">utartyje nustatyta tvarka atlikti </w:t>
      </w:r>
      <w:r w:rsidR="00C43FDB">
        <w:rPr>
          <w:rStyle w:val="PagrindinistekstasDiagrama"/>
          <w:sz w:val="24"/>
          <w:szCs w:val="24"/>
          <w:lang w:bidi="en-US"/>
        </w:rPr>
        <w:t>e</w:t>
      </w:r>
      <w:r w:rsidR="00E720C7" w:rsidRPr="00E720C7">
        <w:rPr>
          <w:rStyle w:val="PagrindinistekstasDiagrama"/>
          <w:sz w:val="24"/>
          <w:szCs w:val="24"/>
          <w:lang w:bidi="en-US"/>
        </w:rPr>
        <w:t xml:space="preserve">lektroninio bilieto ir kitos </w:t>
      </w:r>
      <w:r w:rsidR="00E720C7" w:rsidRPr="00E720C7">
        <w:rPr>
          <w:rStyle w:val="PagrindinistekstasDiagrama"/>
          <w:sz w:val="24"/>
          <w:szCs w:val="24"/>
        </w:rPr>
        <w:t xml:space="preserve">įrangos </w:t>
      </w:r>
      <w:r w:rsidR="00E720C7" w:rsidRPr="00E720C7">
        <w:rPr>
          <w:rStyle w:val="PagrindinistekstasDiagrama"/>
          <w:sz w:val="24"/>
          <w:szCs w:val="24"/>
          <w:lang w:bidi="en-US"/>
        </w:rPr>
        <w:t xml:space="preserve">montavimo darbus </w:t>
      </w:r>
      <w:r w:rsidR="00C43FDB">
        <w:rPr>
          <w:rStyle w:val="PagrindinistekstasDiagrama"/>
          <w:sz w:val="24"/>
          <w:szCs w:val="24"/>
        </w:rPr>
        <w:t>v</w:t>
      </w:r>
      <w:r w:rsidR="00E720C7" w:rsidRPr="00E720C7">
        <w:rPr>
          <w:rStyle w:val="PagrindinistekstasDiagrama"/>
          <w:sz w:val="24"/>
          <w:szCs w:val="24"/>
        </w:rPr>
        <w:t xml:space="preserve">ežėjo </w:t>
      </w:r>
      <w:r w:rsidR="00E720C7" w:rsidRPr="00E720C7">
        <w:rPr>
          <w:rStyle w:val="PagrindinistekstasDiagrama"/>
          <w:sz w:val="24"/>
          <w:szCs w:val="24"/>
          <w:lang w:bidi="en-US"/>
        </w:rPr>
        <w:t xml:space="preserve">transporto </w:t>
      </w:r>
      <w:r w:rsidR="00E720C7" w:rsidRPr="00E720C7">
        <w:rPr>
          <w:rStyle w:val="PagrindinistekstasDiagrama"/>
          <w:sz w:val="24"/>
          <w:szCs w:val="24"/>
        </w:rPr>
        <w:t>priemonėse.</w:t>
      </w:r>
    </w:p>
    <w:p w14:paraId="41531421" w14:textId="18FB9A65" w:rsidR="00E720C7" w:rsidRPr="00E720C7" w:rsidRDefault="00EE477E" w:rsidP="00AC60CD">
      <w:pPr>
        <w:pStyle w:val="Pagrindinistekstas"/>
        <w:widowControl w:val="0"/>
        <w:tabs>
          <w:tab w:val="left" w:pos="1705"/>
        </w:tabs>
        <w:ind w:firstLine="567"/>
        <w:jc w:val="both"/>
        <w:rPr>
          <w:sz w:val="24"/>
          <w:szCs w:val="24"/>
        </w:rPr>
      </w:pPr>
      <w:r>
        <w:rPr>
          <w:rStyle w:val="PagrindinistekstasDiagrama"/>
          <w:sz w:val="24"/>
          <w:szCs w:val="24"/>
        </w:rPr>
        <w:t xml:space="preserve">3.2. </w:t>
      </w:r>
      <w:r w:rsidR="00E720C7" w:rsidRPr="00E720C7">
        <w:rPr>
          <w:rStyle w:val="PagrindinistekstasDiagrama"/>
          <w:sz w:val="24"/>
          <w:szCs w:val="24"/>
        </w:rPr>
        <w:t xml:space="preserve">Elektroninio bilieto ir kitą įrangą </w:t>
      </w:r>
      <w:r w:rsidR="00C43FDB">
        <w:rPr>
          <w:rStyle w:val="PagrindinistekstasDiagrama"/>
          <w:sz w:val="24"/>
          <w:szCs w:val="24"/>
        </w:rPr>
        <w:t>į</w:t>
      </w:r>
      <w:r w:rsidR="00E720C7" w:rsidRPr="00E720C7">
        <w:rPr>
          <w:rStyle w:val="PagrindinistekstasDiagrama"/>
          <w:sz w:val="24"/>
          <w:szCs w:val="24"/>
        </w:rPr>
        <w:t xml:space="preserve">galiota įstaiga perduoda </w:t>
      </w:r>
      <w:r w:rsidR="00C43FDB">
        <w:rPr>
          <w:rStyle w:val="PagrindinistekstasDiagrama"/>
          <w:sz w:val="24"/>
          <w:szCs w:val="24"/>
        </w:rPr>
        <w:t>v</w:t>
      </w:r>
      <w:r w:rsidR="00E720C7" w:rsidRPr="00E720C7">
        <w:rPr>
          <w:rStyle w:val="PagrindinistekstasDiagrama"/>
          <w:sz w:val="24"/>
          <w:szCs w:val="24"/>
        </w:rPr>
        <w:t>ežėjui pasirašant priėmimo</w:t>
      </w:r>
      <w:r w:rsidR="00C43FDB">
        <w:rPr>
          <w:rStyle w:val="PagrindinistekstasDiagrama"/>
          <w:sz w:val="24"/>
          <w:szCs w:val="24"/>
        </w:rPr>
        <w:t>–</w:t>
      </w:r>
      <w:r w:rsidR="00E720C7" w:rsidRPr="00E720C7">
        <w:rPr>
          <w:rStyle w:val="PagrindinistekstasDiagrama"/>
          <w:sz w:val="24"/>
          <w:szCs w:val="24"/>
        </w:rPr>
        <w:t>perdavimo aktą.</w:t>
      </w:r>
    </w:p>
    <w:p w14:paraId="2B38185F" w14:textId="6F7C8D54" w:rsidR="00E720C7" w:rsidRPr="00E720C7" w:rsidRDefault="00EE477E" w:rsidP="00AC60CD">
      <w:pPr>
        <w:pStyle w:val="Pagrindinistekstas"/>
        <w:widowControl w:val="0"/>
        <w:tabs>
          <w:tab w:val="left" w:pos="1047"/>
        </w:tabs>
        <w:ind w:firstLine="567"/>
        <w:jc w:val="both"/>
        <w:rPr>
          <w:sz w:val="24"/>
          <w:szCs w:val="24"/>
        </w:rPr>
      </w:pPr>
      <w:r>
        <w:rPr>
          <w:rStyle w:val="PagrindinistekstasDiagrama"/>
          <w:sz w:val="24"/>
          <w:szCs w:val="24"/>
        </w:rPr>
        <w:t xml:space="preserve">3.3. </w:t>
      </w:r>
      <w:r w:rsidR="00E720C7" w:rsidRPr="00E720C7">
        <w:rPr>
          <w:rStyle w:val="PagrindinistekstasDiagrama"/>
          <w:sz w:val="24"/>
          <w:szCs w:val="24"/>
        </w:rPr>
        <w:t xml:space="preserve">Po įrangos sumontavimo ir atliktų bandymų tarp </w:t>
      </w:r>
      <w:r w:rsidR="00C43FDB" w:rsidRPr="00E720C7">
        <w:rPr>
          <w:rStyle w:val="PagrindinistekstasDiagrama"/>
          <w:sz w:val="24"/>
          <w:szCs w:val="24"/>
        </w:rPr>
        <w:t xml:space="preserve">įgaliotos </w:t>
      </w:r>
      <w:r w:rsidR="00E720C7" w:rsidRPr="00E720C7">
        <w:rPr>
          <w:rStyle w:val="PagrindinistekstasDiagrama"/>
          <w:sz w:val="24"/>
          <w:szCs w:val="24"/>
        </w:rPr>
        <w:t>į</w:t>
      </w:r>
      <w:r w:rsidR="00C43FDB">
        <w:rPr>
          <w:rStyle w:val="PagrindinistekstasDiagrama"/>
          <w:sz w:val="24"/>
          <w:szCs w:val="24"/>
        </w:rPr>
        <w:t>s</w:t>
      </w:r>
      <w:r w:rsidR="00E720C7" w:rsidRPr="00E720C7">
        <w:rPr>
          <w:rStyle w:val="PagrindinistekstasDiagrama"/>
          <w:sz w:val="24"/>
          <w:szCs w:val="24"/>
        </w:rPr>
        <w:t xml:space="preserve">taigos ir </w:t>
      </w:r>
      <w:r w:rsidR="00C43FDB" w:rsidRPr="00E720C7">
        <w:rPr>
          <w:rStyle w:val="PagrindinistekstasDiagrama"/>
          <w:sz w:val="24"/>
          <w:szCs w:val="24"/>
        </w:rPr>
        <w:t xml:space="preserve">vežėjo </w:t>
      </w:r>
      <w:r w:rsidR="00E720C7" w:rsidRPr="00E720C7">
        <w:rPr>
          <w:rStyle w:val="PagrindinistekstasDiagrama"/>
          <w:sz w:val="24"/>
          <w:szCs w:val="24"/>
        </w:rPr>
        <w:t>turi būti pasirašomas įrangos tinkamumo naudoti aktas.</w:t>
      </w:r>
    </w:p>
    <w:p w14:paraId="220BBAF2" w14:textId="4351767B" w:rsidR="00E720C7" w:rsidRPr="00E720C7" w:rsidRDefault="00EE477E" w:rsidP="00AC60CD">
      <w:pPr>
        <w:pStyle w:val="Pagrindinistekstas"/>
        <w:widowControl w:val="0"/>
        <w:tabs>
          <w:tab w:val="left" w:pos="1047"/>
        </w:tabs>
        <w:ind w:firstLine="567"/>
        <w:jc w:val="both"/>
        <w:rPr>
          <w:sz w:val="24"/>
          <w:szCs w:val="24"/>
        </w:rPr>
      </w:pPr>
      <w:r>
        <w:rPr>
          <w:rStyle w:val="PagrindinistekstasDiagrama"/>
          <w:sz w:val="24"/>
          <w:szCs w:val="24"/>
        </w:rPr>
        <w:t xml:space="preserve">3.4. </w:t>
      </w:r>
      <w:r w:rsidR="00E720C7" w:rsidRPr="00E720C7">
        <w:rPr>
          <w:rStyle w:val="PagrindinistekstasDiagrama"/>
          <w:sz w:val="24"/>
          <w:szCs w:val="24"/>
        </w:rPr>
        <w:t xml:space="preserve">Vykdyti elektroninio bilieto įrangos (įskaitant </w:t>
      </w:r>
      <w:r w:rsidR="00C43FDB" w:rsidRPr="00E720C7">
        <w:rPr>
          <w:rStyle w:val="PagrindinistekstasDiagrama"/>
          <w:sz w:val="24"/>
          <w:szCs w:val="24"/>
        </w:rPr>
        <w:t xml:space="preserve">vežėjo </w:t>
      </w:r>
      <w:r w:rsidR="00E720C7" w:rsidRPr="00E720C7">
        <w:rPr>
          <w:rStyle w:val="PagrindinistekstasDiagrama"/>
          <w:sz w:val="24"/>
          <w:szCs w:val="24"/>
        </w:rPr>
        <w:t xml:space="preserve">papildomai įsigyjamą (perkamą, nuomojamą ar kitu pagrindu valdomą įrangą) priežiūrą </w:t>
      </w:r>
      <w:r w:rsidR="00C43FDB" w:rsidRPr="00E720C7">
        <w:rPr>
          <w:rStyle w:val="PagrindinistekstasDiagrama"/>
          <w:sz w:val="24"/>
          <w:szCs w:val="24"/>
        </w:rPr>
        <w:t xml:space="preserve">sutarties </w:t>
      </w:r>
      <w:r w:rsidR="00E720C7" w:rsidRPr="00E720C7">
        <w:rPr>
          <w:rStyle w:val="PagrindinistekstasDiagrama"/>
          <w:sz w:val="24"/>
          <w:szCs w:val="24"/>
        </w:rPr>
        <w:t>galiojimo laikotarpiu.</w:t>
      </w:r>
    </w:p>
    <w:p w14:paraId="370FA5DD" w14:textId="4FC62C2E" w:rsidR="00E720C7" w:rsidRPr="00E720C7" w:rsidRDefault="00EE477E" w:rsidP="00AC60CD">
      <w:pPr>
        <w:pStyle w:val="Pagrindinistekstas"/>
        <w:widowControl w:val="0"/>
        <w:tabs>
          <w:tab w:val="left" w:pos="1705"/>
        </w:tabs>
        <w:ind w:firstLine="567"/>
        <w:jc w:val="both"/>
        <w:rPr>
          <w:sz w:val="24"/>
          <w:szCs w:val="24"/>
        </w:rPr>
      </w:pPr>
      <w:r>
        <w:rPr>
          <w:rStyle w:val="PagrindinistekstasDiagrama"/>
          <w:sz w:val="24"/>
          <w:szCs w:val="24"/>
        </w:rPr>
        <w:t xml:space="preserve">3.5. </w:t>
      </w:r>
      <w:r w:rsidR="00E720C7" w:rsidRPr="00E720C7">
        <w:rPr>
          <w:rStyle w:val="PagrindinistekstasDiagrama"/>
          <w:sz w:val="24"/>
          <w:szCs w:val="24"/>
        </w:rPr>
        <w:t xml:space="preserve">Apmokyti </w:t>
      </w:r>
      <w:r w:rsidR="00C43FDB" w:rsidRPr="00E720C7">
        <w:rPr>
          <w:rStyle w:val="PagrindinistekstasDiagrama"/>
          <w:sz w:val="24"/>
          <w:szCs w:val="24"/>
        </w:rPr>
        <w:t xml:space="preserve">vežėjo </w:t>
      </w:r>
      <w:r w:rsidR="00E720C7" w:rsidRPr="00E720C7">
        <w:rPr>
          <w:rStyle w:val="PagrindinistekstasDiagrama"/>
          <w:sz w:val="24"/>
          <w:szCs w:val="24"/>
        </w:rPr>
        <w:t>įgaliotus asmenis naudotis elektroninio bilieto įranga.</w:t>
      </w:r>
    </w:p>
    <w:p w14:paraId="6E5AE1DB" w14:textId="09992310" w:rsidR="00E720C7" w:rsidRPr="00E720C7" w:rsidRDefault="00EE477E" w:rsidP="00AC60CD">
      <w:pPr>
        <w:pStyle w:val="Pagrindinistekstas"/>
        <w:widowControl w:val="0"/>
        <w:tabs>
          <w:tab w:val="left" w:pos="1513"/>
        </w:tabs>
        <w:ind w:firstLine="567"/>
        <w:jc w:val="both"/>
        <w:rPr>
          <w:sz w:val="24"/>
          <w:szCs w:val="24"/>
        </w:rPr>
      </w:pPr>
      <w:r>
        <w:rPr>
          <w:rStyle w:val="PagrindinistekstasDiagrama"/>
          <w:sz w:val="24"/>
          <w:szCs w:val="24"/>
        </w:rPr>
        <w:t xml:space="preserve">4. </w:t>
      </w:r>
      <w:r w:rsidR="00E720C7" w:rsidRPr="00E720C7">
        <w:rPr>
          <w:rStyle w:val="PagrindinistekstasDiagrama"/>
          <w:sz w:val="24"/>
          <w:szCs w:val="24"/>
        </w:rPr>
        <w:t xml:space="preserve">Teikiamų paslaugų </w:t>
      </w:r>
      <w:r w:rsidR="00C43FDB" w:rsidRPr="00E720C7">
        <w:rPr>
          <w:rStyle w:val="PagrindinistekstasDiagrama"/>
          <w:sz w:val="24"/>
          <w:szCs w:val="24"/>
        </w:rPr>
        <w:t xml:space="preserve">sutarties </w:t>
      </w:r>
      <w:r w:rsidR="00E720C7" w:rsidRPr="00E720C7">
        <w:rPr>
          <w:rStyle w:val="PagrindinistekstasDiagrama"/>
          <w:sz w:val="24"/>
          <w:szCs w:val="24"/>
        </w:rPr>
        <w:t>galiojim</w:t>
      </w:r>
      <w:r w:rsidR="00C43FDB">
        <w:rPr>
          <w:rStyle w:val="PagrindinistekstasDiagrama"/>
          <w:sz w:val="24"/>
          <w:szCs w:val="24"/>
        </w:rPr>
        <w:t>o</w:t>
      </w:r>
      <w:r w:rsidR="00E720C7" w:rsidRPr="00E720C7">
        <w:rPr>
          <w:rStyle w:val="PagrindinistekstasDiagrama"/>
          <w:sz w:val="24"/>
          <w:szCs w:val="24"/>
        </w:rPr>
        <w:t xml:space="preserve"> laikotarpiu </w:t>
      </w:r>
      <w:r w:rsidR="00C43FDB" w:rsidRPr="00E720C7">
        <w:rPr>
          <w:rStyle w:val="PagrindinistekstasDiagrama"/>
          <w:sz w:val="24"/>
          <w:szCs w:val="24"/>
        </w:rPr>
        <w:t xml:space="preserve">vežėjas </w:t>
      </w:r>
      <w:r w:rsidR="00E720C7" w:rsidRPr="00E720C7">
        <w:rPr>
          <w:rStyle w:val="PagrindinistekstasDiagrama"/>
          <w:sz w:val="24"/>
          <w:szCs w:val="24"/>
        </w:rPr>
        <w:t>įsipareigoja:</w:t>
      </w:r>
    </w:p>
    <w:p w14:paraId="2F976ED8" w14:textId="00170AB4" w:rsidR="00E720C7" w:rsidRPr="00E720C7" w:rsidRDefault="00EE477E" w:rsidP="00AC60CD">
      <w:pPr>
        <w:pStyle w:val="Pagrindinistekstas"/>
        <w:widowControl w:val="0"/>
        <w:tabs>
          <w:tab w:val="left" w:pos="1044"/>
        </w:tabs>
        <w:ind w:firstLine="567"/>
        <w:jc w:val="both"/>
        <w:rPr>
          <w:sz w:val="24"/>
          <w:szCs w:val="24"/>
        </w:rPr>
      </w:pPr>
      <w:r>
        <w:rPr>
          <w:rStyle w:val="PagrindinistekstasDiagrama"/>
          <w:sz w:val="24"/>
          <w:szCs w:val="24"/>
        </w:rPr>
        <w:t xml:space="preserve">4.1. </w:t>
      </w:r>
      <w:r w:rsidR="00E720C7" w:rsidRPr="00E720C7">
        <w:rPr>
          <w:rStyle w:val="PagrindinistekstasDiagrama"/>
          <w:sz w:val="24"/>
          <w:szCs w:val="24"/>
        </w:rPr>
        <w:t>Įgaliotai įstaigai sudaryti sąlygas transporto priemonėse sumontuoti elektroninio bilieto sistemą.</w:t>
      </w:r>
    </w:p>
    <w:p w14:paraId="5F8417AE" w14:textId="0F024AC0" w:rsidR="00E720C7" w:rsidRPr="00E720C7" w:rsidRDefault="00EE477E" w:rsidP="00AC60CD">
      <w:pPr>
        <w:pStyle w:val="Pagrindinistekstas"/>
        <w:widowControl w:val="0"/>
        <w:tabs>
          <w:tab w:val="left" w:pos="1044"/>
        </w:tabs>
        <w:ind w:firstLine="567"/>
        <w:jc w:val="both"/>
        <w:rPr>
          <w:sz w:val="24"/>
          <w:szCs w:val="24"/>
        </w:rPr>
      </w:pPr>
      <w:r>
        <w:rPr>
          <w:rStyle w:val="PagrindinistekstasDiagrama"/>
          <w:sz w:val="24"/>
          <w:szCs w:val="24"/>
        </w:rPr>
        <w:t xml:space="preserve">4.2. </w:t>
      </w:r>
      <w:r w:rsidR="00E720C7" w:rsidRPr="00E720C7">
        <w:rPr>
          <w:rStyle w:val="PagrindinistekstasDiagrama"/>
          <w:sz w:val="24"/>
          <w:szCs w:val="24"/>
        </w:rPr>
        <w:t>Naudoti elektroninio bilieto įrangą pagal paskirtį.</w:t>
      </w:r>
    </w:p>
    <w:p w14:paraId="698D456D" w14:textId="65FA536F" w:rsidR="00E720C7" w:rsidRPr="00E720C7" w:rsidRDefault="00EE477E" w:rsidP="00AC60CD">
      <w:pPr>
        <w:pStyle w:val="Pagrindinistekstas"/>
        <w:widowControl w:val="0"/>
        <w:tabs>
          <w:tab w:val="left" w:pos="1047"/>
        </w:tabs>
        <w:ind w:firstLine="567"/>
        <w:jc w:val="both"/>
        <w:rPr>
          <w:sz w:val="24"/>
          <w:szCs w:val="24"/>
        </w:rPr>
      </w:pPr>
      <w:r>
        <w:rPr>
          <w:rStyle w:val="PagrindinistekstasDiagrama"/>
          <w:sz w:val="24"/>
          <w:szCs w:val="24"/>
        </w:rPr>
        <w:t xml:space="preserve">4.3. </w:t>
      </w:r>
      <w:r w:rsidR="00E720C7" w:rsidRPr="00E720C7">
        <w:rPr>
          <w:rStyle w:val="PagrindinistekstasDiagrama"/>
          <w:sz w:val="24"/>
          <w:szCs w:val="24"/>
        </w:rPr>
        <w:t>Griežtai laikytis elektroninio bilieto sistemai keliamų priežiūros ir naudojimo sąlygų, imtis visų priemonių siekiant ją saugoti.</w:t>
      </w:r>
    </w:p>
    <w:p w14:paraId="6BAD50EB" w14:textId="7FE0E08B" w:rsidR="00E720C7" w:rsidRPr="00E720C7" w:rsidRDefault="00EE477E" w:rsidP="00AC60CD">
      <w:pPr>
        <w:pStyle w:val="Pagrindinistekstas"/>
        <w:widowControl w:val="0"/>
        <w:tabs>
          <w:tab w:val="left" w:pos="1047"/>
        </w:tabs>
        <w:ind w:firstLine="567"/>
        <w:jc w:val="both"/>
        <w:rPr>
          <w:sz w:val="24"/>
          <w:szCs w:val="24"/>
        </w:rPr>
      </w:pPr>
      <w:r>
        <w:rPr>
          <w:rStyle w:val="PagrindinistekstasDiagrama"/>
          <w:sz w:val="24"/>
          <w:szCs w:val="24"/>
        </w:rPr>
        <w:t xml:space="preserve">4.4. </w:t>
      </w:r>
      <w:r w:rsidR="00E720C7" w:rsidRPr="00E720C7">
        <w:rPr>
          <w:rStyle w:val="PagrindinistekstasDiagrama"/>
          <w:sz w:val="24"/>
          <w:szCs w:val="24"/>
        </w:rPr>
        <w:t xml:space="preserve">Informuoti </w:t>
      </w:r>
      <w:r w:rsidR="00C43FDB" w:rsidRPr="00E720C7">
        <w:rPr>
          <w:rStyle w:val="PagrindinistekstasDiagrama"/>
          <w:sz w:val="24"/>
          <w:szCs w:val="24"/>
        </w:rPr>
        <w:t xml:space="preserve">įgaliotą </w:t>
      </w:r>
      <w:r w:rsidR="00E720C7" w:rsidRPr="00E720C7">
        <w:rPr>
          <w:rStyle w:val="PagrindinistekstasDiagrama"/>
          <w:sz w:val="24"/>
          <w:szCs w:val="24"/>
        </w:rPr>
        <w:t xml:space="preserve">įstaigą apie visus elektroninio bilieto įrangos gedimus </w:t>
      </w:r>
      <w:r w:rsidR="00C43FDB" w:rsidRPr="00E720C7">
        <w:rPr>
          <w:rStyle w:val="PagrindinistekstasDiagrama"/>
          <w:sz w:val="24"/>
          <w:szCs w:val="24"/>
        </w:rPr>
        <w:t xml:space="preserve">sutarties </w:t>
      </w:r>
      <w:r w:rsidR="00E720C7" w:rsidRPr="00E720C7">
        <w:rPr>
          <w:rStyle w:val="PagrindinistekstasDiagrama"/>
          <w:sz w:val="24"/>
          <w:szCs w:val="24"/>
        </w:rPr>
        <w:t>galiojimo laikotarpiu pagal nustatytą tvarką ir kontaktu</w:t>
      </w:r>
      <w:r w:rsidR="00C43FDB">
        <w:rPr>
          <w:rStyle w:val="PagrindinistekstasDiagrama"/>
          <w:sz w:val="24"/>
          <w:szCs w:val="24"/>
        </w:rPr>
        <w:t>,</w:t>
      </w:r>
      <w:r w:rsidR="00E720C7" w:rsidRPr="00E720C7">
        <w:rPr>
          <w:rStyle w:val="PagrindinistekstasDiagrama"/>
          <w:sz w:val="24"/>
          <w:szCs w:val="24"/>
        </w:rPr>
        <w:t xml:space="preserve"> </w:t>
      </w:r>
      <w:r w:rsidR="00C43FDB" w:rsidRPr="00E720C7">
        <w:rPr>
          <w:rStyle w:val="PagrindinistekstasDiagrama"/>
          <w:sz w:val="24"/>
          <w:szCs w:val="24"/>
        </w:rPr>
        <w:t xml:space="preserve">sudaryti įgaliotai įstaigai </w:t>
      </w:r>
      <w:r w:rsidR="00E720C7" w:rsidRPr="00E720C7">
        <w:rPr>
          <w:rStyle w:val="PagrindinistekstasDiagrama"/>
          <w:sz w:val="24"/>
          <w:szCs w:val="24"/>
        </w:rPr>
        <w:t>visas sąlygas šią įrangą pataisyti.</w:t>
      </w:r>
    </w:p>
    <w:p w14:paraId="73063DE8" w14:textId="776C815B" w:rsidR="00E720C7" w:rsidRPr="00E720C7" w:rsidRDefault="00EE477E" w:rsidP="00AC60CD">
      <w:pPr>
        <w:pStyle w:val="Pagrindinistekstas"/>
        <w:widowControl w:val="0"/>
        <w:tabs>
          <w:tab w:val="left" w:pos="1047"/>
        </w:tabs>
        <w:ind w:firstLine="567"/>
        <w:jc w:val="both"/>
        <w:rPr>
          <w:sz w:val="24"/>
          <w:szCs w:val="24"/>
        </w:rPr>
      </w:pPr>
      <w:r>
        <w:rPr>
          <w:rStyle w:val="PagrindinistekstasDiagrama"/>
          <w:sz w:val="24"/>
          <w:szCs w:val="24"/>
        </w:rPr>
        <w:t xml:space="preserve">4.5. </w:t>
      </w:r>
      <w:r w:rsidR="00E720C7" w:rsidRPr="00E720C7">
        <w:rPr>
          <w:rStyle w:val="PagrindinistekstasDiagrama"/>
          <w:sz w:val="24"/>
          <w:szCs w:val="24"/>
        </w:rPr>
        <w:t xml:space="preserve">Be </w:t>
      </w:r>
      <w:r w:rsidR="00C43FDB" w:rsidRPr="00E720C7">
        <w:rPr>
          <w:rStyle w:val="PagrindinistekstasDiagrama"/>
          <w:sz w:val="24"/>
          <w:szCs w:val="24"/>
        </w:rPr>
        <w:t xml:space="preserve">įgaliotos </w:t>
      </w:r>
      <w:r w:rsidR="00E720C7" w:rsidRPr="00E720C7">
        <w:rPr>
          <w:rStyle w:val="PagrindinistekstasDiagrama"/>
          <w:sz w:val="24"/>
          <w:szCs w:val="24"/>
        </w:rPr>
        <w:t>įstaigos raštiško sutikimo neperduoti ar neleisti kitaip naudotis elektroninio bilieto įranga tretiesiems asmeni</w:t>
      </w:r>
      <w:r w:rsidR="00C43FDB">
        <w:rPr>
          <w:rStyle w:val="PagrindinistekstasDiagrama"/>
          <w:sz w:val="24"/>
          <w:szCs w:val="24"/>
        </w:rPr>
        <w:t>m</w:t>
      </w:r>
      <w:r w:rsidR="00E720C7" w:rsidRPr="00E720C7">
        <w:rPr>
          <w:rStyle w:val="PagrindinistekstasDiagrama"/>
          <w:sz w:val="24"/>
          <w:szCs w:val="24"/>
        </w:rPr>
        <w:t>s.</w:t>
      </w:r>
    </w:p>
    <w:p w14:paraId="5181D4E8" w14:textId="7EC3E93F" w:rsidR="00E720C7" w:rsidRPr="00E720C7" w:rsidRDefault="00EE477E" w:rsidP="00AC60CD">
      <w:pPr>
        <w:pStyle w:val="Pagrindinistekstas"/>
        <w:widowControl w:val="0"/>
        <w:tabs>
          <w:tab w:val="left" w:pos="1047"/>
        </w:tabs>
        <w:ind w:firstLine="567"/>
        <w:jc w:val="both"/>
        <w:rPr>
          <w:sz w:val="24"/>
          <w:szCs w:val="24"/>
        </w:rPr>
      </w:pPr>
      <w:r>
        <w:rPr>
          <w:rStyle w:val="PagrindinistekstasDiagrama"/>
          <w:sz w:val="24"/>
          <w:szCs w:val="24"/>
        </w:rPr>
        <w:t xml:space="preserve">4.6. </w:t>
      </w:r>
      <w:r w:rsidR="00E720C7" w:rsidRPr="00E720C7">
        <w:rPr>
          <w:rStyle w:val="PagrindinistekstasDiagrama"/>
          <w:sz w:val="24"/>
          <w:szCs w:val="24"/>
        </w:rPr>
        <w:t>Vežėjui griežtai draudžiama savavališkai išmontuoti elektroninio bilieto įrangą ar įrangą perleisti tretiesiems asmenims.</w:t>
      </w:r>
    </w:p>
    <w:p w14:paraId="7CD1AA36" w14:textId="2AD4BCA2" w:rsidR="00E720C7" w:rsidRPr="00E720C7" w:rsidRDefault="00EE477E" w:rsidP="00AC60CD">
      <w:pPr>
        <w:pStyle w:val="Pagrindinistekstas"/>
        <w:widowControl w:val="0"/>
        <w:tabs>
          <w:tab w:val="left" w:pos="1047"/>
        </w:tabs>
        <w:ind w:firstLine="567"/>
        <w:jc w:val="both"/>
        <w:rPr>
          <w:sz w:val="24"/>
          <w:szCs w:val="24"/>
        </w:rPr>
      </w:pPr>
      <w:r>
        <w:rPr>
          <w:rStyle w:val="PagrindinistekstasDiagrama"/>
          <w:sz w:val="24"/>
          <w:szCs w:val="24"/>
        </w:rPr>
        <w:t xml:space="preserve">4.7. </w:t>
      </w:r>
      <w:r w:rsidR="00E720C7" w:rsidRPr="00E720C7">
        <w:rPr>
          <w:rStyle w:val="PagrindinistekstasDiagrama"/>
          <w:sz w:val="24"/>
          <w:szCs w:val="24"/>
        </w:rPr>
        <w:t xml:space="preserve">Be </w:t>
      </w:r>
      <w:r w:rsidR="00C43FDB" w:rsidRPr="00E720C7">
        <w:rPr>
          <w:rStyle w:val="PagrindinistekstasDiagrama"/>
          <w:sz w:val="24"/>
          <w:szCs w:val="24"/>
        </w:rPr>
        <w:t xml:space="preserve">įgaliotos </w:t>
      </w:r>
      <w:r w:rsidR="00E720C7" w:rsidRPr="00E720C7">
        <w:rPr>
          <w:rStyle w:val="PagrindinistekstasDiagrama"/>
          <w:sz w:val="24"/>
          <w:szCs w:val="24"/>
        </w:rPr>
        <w:t>įstaigos raštiško sutikimo nemodifikuoti, neperprogramuoti ar kitaip nepertvarkyti elektroninio bilieto įrangos arba jos dalies.</w:t>
      </w:r>
    </w:p>
    <w:p w14:paraId="127BC2F8" w14:textId="6D997B15" w:rsidR="00E720C7" w:rsidRPr="00E720C7" w:rsidRDefault="00EE477E" w:rsidP="00AC60CD">
      <w:pPr>
        <w:pStyle w:val="Pagrindinistekstas"/>
        <w:widowControl w:val="0"/>
        <w:tabs>
          <w:tab w:val="left" w:pos="1047"/>
        </w:tabs>
        <w:ind w:firstLine="567"/>
        <w:jc w:val="both"/>
        <w:rPr>
          <w:sz w:val="24"/>
          <w:szCs w:val="24"/>
        </w:rPr>
      </w:pPr>
      <w:r>
        <w:rPr>
          <w:rStyle w:val="PagrindinistekstasDiagrama"/>
          <w:sz w:val="24"/>
          <w:szCs w:val="24"/>
        </w:rPr>
        <w:t xml:space="preserve">4.8. </w:t>
      </w:r>
      <w:r w:rsidR="00E720C7" w:rsidRPr="00E720C7">
        <w:rPr>
          <w:rStyle w:val="PagrindinistekstasDiagrama"/>
          <w:sz w:val="24"/>
          <w:szCs w:val="24"/>
        </w:rPr>
        <w:t>Nuo elektroninio bilieto perdavimo</w:t>
      </w:r>
      <w:r w:rsidR="00C43FDB">
        <w:rPr>
          <w:rStyle w:val="PagrindinistekstasDiagrama"/>
          <w:sz w:val="24"/>
          <w:szCs w:val="24"/>
        </w:rPr>
        <w:t>–</w:t>
      </w:r>
      <w:r w:rsidR="00E720C7" w:rsidRPr="00E720C7">
        <w:rPr>
          <w:rStyle w:val="PagrindinistekstasDiagrama"/>
          <w:sz w:val="24"/>
          <w:szCs w:val="24"/>
        </w:rPr>
        <w:t>priėmimo akto pasirašymo momento atsakyti už jam perduotos elektroninio bilieto sistemos įrangos sugadinimą ar praradimą.</w:t>
      </w:r>
    </w:p>
    <w:p w14:paraId="30F3668E" w14:textId="0EF1B71C" w:rsidR="00E720C7" w:rsidRPr="00E720C7" w:rsidRDefault="00EE477E" w:rsidP="00AC60CD">
      <w:pPr>
        <w:pStyle w:val="Pagrindinistekstas"/>
        <w:widowControl w:val="0"/>
        <w:tabs>
          <w:tab w:val="left" w:pos="1044"/>
        </w:tabs>
        <w:spacing w:after="220"/>
        <w:ind w:firstLine="567"/>
        <w:jc w:val="both"/>
        <w:rPr>
          <w:sz w:val="24"/>
          <w:szCs w:val="24"/>
        </w:rPr>
      </w:pPr>
      <w:r>
        <w:rPr>
          <w:rStyle w:val="PagrindinistekstasDiagrama"/>
          <w:sz w:val="24"/>
          <w:szCs w:val="24"/>
        </w:rPr>
        <w:t xml:space="preserve">4.9. </w:t>
      </w:r>
      <w:r w:rsidR="00E720C7" w:rsidRPr="00E720C7">
        <w:rPr>
          <w:rStyle w:val="PagrindinistekstasDiagrama"/>
          <w:sz w:val="24"/>
          <w:szCs w:val="24"/>
        </w:rPr>
        <w:t xml:space="preserve">Sudaryti </w:t>
      </w:r>
      <w:r w:rsidR="00C43FDB" w:rsidRPr="00E720C7">
        <w:rPr>
          <w:rStyle w:val="PagrindinistekstasDiagrama"/>
          <w:sz w:val="24"/>
          <w:szCs w:val="24"/>
        </w:rPr>
        <w:t xml:space="preserve">įgaliotai </w:t>
      </w:r>
      <w:r w:rsidR="00E720C7" w:rsidRPr="00E720C7">
        <w:rPr>
          <w:rStyle w:val="PagrindinistekstasDiagrama"/>
          <w:sz w:val="24"/>
          <w:szCs w:val="24"/>
        </w:rPr>
        <w:t xml:space="preserve">įstaigai </w:t>
      </w:r>
      <w:r w:rsidR="00C43FDB">
        <w:rPr>
          <w:rStyle w:val="PagrindinistekstasDiagrama"/>
          <w:sz w:val="24"/>
          <w:szCs w:val="24"/>
        </w:rPr>
        <w:t xml:space="preserve">sąlygas </w:t>
      </w:r>
      <w:r w:rsidR="00E720C7" w:rsidRPr="00E720C7">
        <w:rPr>
          <w:rStyle w:val="PagrindinistekstasDiagrama"/>
          <w:sz w:val="24"/>
          <w:szCs w:val="24"/>
        </w:rPr>
        <w:t xml:space="preserve">tikrinti elektroninio bilieto įrangos būklę </w:t>
      </w:r>
      <w:r w:rsidR="00C43FDB" w:rsidRPr="00E720C7">
        <w:rPr>
          <w:rStyle w:val="PagrindinistekstasDiagrama"/>
          <w:sz w:val="24"/>
          <w:szCs w:val="24"/>
        </w:rPr>
        <w:t xml:space="preserve">sutarties </w:t>
      </w:r>
      <w:r w:rsidR="00E720C7" w:rsidRPr="00E720C7">
        <w:rPr>
          <w:rStyle w:val="PagrindinistekstasDiagrama"/>
          <w:sz w:val="24"/>
          <w:szCs w:val="24"/>
        </w:rPr>
        <w:t>galiojimo laikotarpiu.</w:t>
      </w:r>
    </w:p>
    <w:p w14:paraId="04B233DA" w14:textId="6CC927E6" w:rsidR="00E720C7" w:rsidRPr="00E720C7" w:rsidRDefault="00EE477E" w:rsidP="00AC60CD">
      <w:pPr>
        <w:pStyle w:val="Pagrindinistekstas"/>
        <w:widowControl w:val="0"/>
        <w:tabs>
          <w:tab w:val="left" w:pos="893"/>
        </w:tabs>
        <w:ind w:firstLine="567"/>
        <w:jc w:val="both"/>
        <w:rPr>
          <w:sz w:val="24"/>
          <w:szCs w:val="24"/>
        </w:rPr>
      </w:pPr>
      <w:r>
        <w:rPr>
          <w:rStyle w:val="PagrindinistekstasDiagrama"/>
          <w:sz w:val="24"/>
          <w:szCs w:val="24"/>
          <w:lang w:bidi="en-US"/>
        </w:rPr>
        <w:t xml:space="preserve">5. </w:t>
      </w:r>
      <w:r w:rsidR="00E720C7" w:rsidRPr="00E720C7">
        <w:rPr>
          <w:rStyle w:val="PagrindinistekstasDiagrama"/>
          <w:sz w:val="24"/>
          <w:szCs w:val="24"/>
          <w:lang w:bidi="en-US"/>
        </w:rPr>
        <w:t xml:space="preserve">Pasibaigus Sutarties terminui arba </w:t>
      </w:r>
      <w:r w:rsidR="00E720C7" w:rsidRPr="00E720C7">
        <w:rPr>
          <w:rStyle w:val="PagrindinistekstasDiagrama"/>
          <w:sz w:val="24"/>
          <w:szCs w:val="24"/>
        </w:rPr>
        <w:t xml:space="preserve">ją </w:t>
      </w:r>
      <w:r w:rsidR="00E720C7" w:rsidRPr="00E720C7">
        <w:rPr>
          <w:rStyle w:val="PagrindinistekstasDiagrama"/>
          <w:sz w:val="24"/>
          <w:szCs w:val="24"/>
          <w:lang w:bidi="en-US"/>
        </w:rPr>
        <w:t xml:space="preserve">nutraukus </w:t>
      </w:r>
      <w:r w:rsidR="00E720C7" w:rsidRPr="00E720C7">
        <w:rPr>
          <w:rStyle w:val="PagrindinistekstasDiagrama"/>
          <w:sz w:val="24"/>
          <w:szCs w:val="24"/>
        </w:rPr>
        <w:t xml:space="preserve">prieš terminą, </w:t>
      </w:r>
      <w:r w:rsidR="00E720C7" w:rsidRPr="00E720C7">
        <w:rPr>
          <w:rStyle w:val="PagrindinistekstasDiagrama"/>
          <w:sz w:val="24"/>
          <w:szCs w:val="24"/>
          <w:lang w:bidi="en-US"/>
        </w:rPr>
        <w:t xml:space="preserve">ne </w:t>
      </w:r>
      <w:r w:rsidR="00E720C7" w:rsidRPr="00E720C7">
        <w:rPr>
          <w:rStyle w:val="PagrindinistekstasDiagrama"/>
          <w:sz w:val="24"/>
          <w:szCs w:val="24"/>
        </w:rPr>
        <w:t xml:space="preserve">vėliau </w:t>
      </w:r>
      <w:r w:rsidR="00E720C7" w:rsidRPr="00E720C7">
        <w:rPr>
          <w:rStyle w:val="PagrindinistekstasDiagrama"/>
          <w:sz w:val="24"/>
          <w:szCs w:val="24"/>
          <w:lang w:bidi="en-US"/>
        </w:rPr>
        <w:t xml:space="preserve">kaip per </w:t>
      </w:r>
      <w:r w:rsidR="00E61B48">
        <w:rPr>
          <w:rStyle w:val="PagrindinistekstasDiagrama"/>
          <w:sz w:val="24"/>
          <w:szCs w:val="24"/>
          <w:lang w:bidi="en-US"/>
        </w:rPr>
        <w:t>45</w:t>
      </w:r>
      <w:r w:rsidR="00E720C7" w:rsidRPr="00E720C7">
        <w:rPr>
          <w:rStyle w:val="PagrindinistekstasDiagrama"/>
          <w:sz w:val="24"/>
          <w:szCs w:val="24"/>
          <w:lang w:bidi="en-US"/>
        </w:rPr>
        <w:t xml:space="preserve"> </w:t>
      </w:r>
      <w:r w:rsidR="00E720C7" w:rsidRPr="00E720C7">
        <w:rPr>
          <w:rStyle w:val="PagrindinistekstasDiagrama"/>
          <w:sz w:val="24"/>
          <w:szCs w:val="24"/>
        </w:rPr>
        <w:t>(</w:t>
      </w:r>
      <w:r w:rsidR="005B7563">
        <w:rPr>
          <w:rStyle w:val="PagrindinistekstasDiagrama"/>
          <w:sz w:val="24"/>
          <w:szCs w:val="24"/>
        </w:rPr>
        <w:t>keturiasdešimt penkias</w:t>
      </w:r>
      <w:r w:rsidR="00E720C7" w:rsidRPr="00E720C7">
        <w:rPr>
          <w:rStyle w:val="PagrindinistekstasDiagrama"/>
          <w:sz w:val="24"/>
          <w:szCs w:val="24"/>
        </w:rPr>
        <w:t>) kalendorin</w:t>
      </w:r>
      <w:r w:rsidR="005B7563">
        <w:rPr>
          <w:rStyle w:val="PagrindinistekstasDiagrama"/>
          <w:sz w:val="24"/>
          <w:szCs w:val="24"/>
        </w:rPr>
        <w:t>es</w:t>
      </w:r>
      <w:r w:rsidR="00E720C7" w:rsidRPr="00E720C7">
        <w:rPr>
          <w:rStyle w:val="PagrindinistekstasDiagrama"/>
          <w:sz w:val="24"/>
          <w:szCs w:val="24"/>
        </w:rPr>
        <w:t xml:space="preserve"> dien</w:t>
      </w:r>
      <w:r w:rsidR="005B7563">
        <w:rPr>
          <w:rStyle w:val="PagrindinistekstasDiagrama"/>
          <w:sz w:val="24"/>
          <w:szCs w:val="24"/>
        </w:rPr>
        <w:t>as</w:t>
      </w:r>
      <w:r w:rsidR="00E720C7" w:rsidRPr="00E720C7">
        <w:rPr>
          <w:rStyle w:val="PagrindinistekstasDiagrama"/>
          <w:sz w:val="24"/>
          <w:szCs w:val="24"/>
        </w:rPr>
        <w:t xml:space="preserve"> </w:t>
      </w:r>
      <w:r w:rsidR="00B766B7" w:rsidRPr="00E720C7">
        <w:rPr>
          <w:rStyle w:val="PagrindinistekstasDiagrama"/>
          <w:sz w:val="24"/>
          <w:szCs w:val="24"/>
        </w:rPr>
        <w:t xml:space="preserve">įgaliota </w:t>
      </w:r>
      <w:r w:rsidR="00E720C7" w:rsidRPr="00E720C7">
        <w:rPr>
          <w:rStyle w:val="PagrindinistekstasDiagrama"/>
          <w:sz w:val="24"/>
          <w:szCs w:val="24"/>
        </w:rPr>
        <w:t xml:space="preserve">įstaiga išmontuoja </w:t>
      </w:r>
      <w:r w:rsidR="00E720C7" w:rsidRPr="00E720C7">
        <w:rPr>
          <w:rStyle w:val="PagrindinistekstasDiagrama"/>
          <w:sz w:val="24"/>
          <w:szCs w:val="24"/>
          <w:lang w:bidi="en-US"/>
        </w:rPr>
        <w:t xml:space="preserve">ir pasiima elektroninio bilieto </w:t>
      </w:r>
      <w:r w:rsidR="00E720C7" w:rsidRPr="00E720C7">
        <w:rPr>
          <w:rStyle w:val="PagrindinistekstasDiagrama"/>
          <w:sz w:val="24"/>
          <w:szCs w:val="24"/>
        </w:rPr>
        <w:t xml:space="preserve">įrangą </w:t>
      </w:r>
      <w:r w:rsidR="00E720C7" w:rsidRPr="00E720C7">
        <w:rPr>
          <w:rStyle w:val="PagrindinistekstasDiagrama"/>
          <w:sz w:val="24"/>
          <w:szCs w:val="24"/>
          <w:lang w:bidi="en-US"/>
        </w:rPr>
        <w:t xml:space="preserve">su visais atliktais pertvarkymais, neatskiriamais nuo elektroninio bilieto </w:t>
      </w:r>
      <w:r w:rsidR="00E720C7" w:rsidRPr="00E720C7">
        <w:rPr>
          <w:rStyle w:val="PagrindinistekstasDiagrama"/>
          <w:sz w:val="24"/>
          <w:szCs w:val="24"/>
        </w:rPr>
        <w:t xml:space="preserve">įrangos. Įranga </w:t>
      </w:r>
      <w:r w:rsidR="00E720C7" w:rsidRPr="00E720C7">
        <w:rPr>
          <w:rStyle w:val="PagrindinistekstasDiagrama"/>
          <w:sz w:val="24"/>
          <w:szCs w:val="24"/>
          <w:lang w:bidi="en-US"/>
        </w:rPr>
        <w:t xml:space="preserve">turi </w:t>
      </w:r>
      <w:r w:rsidR="00E720C7" w:rsidRPr="00E720C7">
        <w:rPr>
          <w:rStyle w:val="PagrindinistekstasDiagrama"/>
          <w:sz w:val="24"/>
          <w:szCs w:val="24"/>
        </w:rPr>
        <w:t xml:space="preserve">būti grąžinama </w:t>
      </w:r>
      <w:r w:rsidR="00E720C7" w:rsidRPr="00E720C7">
        <w:rPr>
          <w:rStyle w:val="PagrindinistekstasDiagrama"/>
          <w:sz w:val="24"/>
          <w:szCs w:val="24"/>
          <w:lang w:bidi="en-US"/>
        </w:rPr>
        <w:t xml:space="preserve">tokios </w:t>
      </w:r>
      <w:r w:rsidR="00E720C7" w:rsidRPr="00E720C7">
        <w:rPr>
          <w:rStyle w:val="PagrindinistekstasDiagrama"/>
          <w:sz w:val="24"/>
          <w:szCs w:val="24"/>
        </w:rPr>
        <w:t xml:space="preserve">būklės, </w:t>
      </w:r>
      <w:r w:rsidR="00E720C7" w:rsidRPr="00E720C7">
        <w:rPr>
          <w:rStyle w:val="PagrindinistekstasDiagrama"/>
          <w:sz w:val="24"/>
          <w:szCs w:val="24"/>
          <w:lang w:bidi="en-US"/>
        </w:rPr>
        <w:t xml:space="preserve">kuri </w:t>
      </w:r>
      <w:r w:rsidR="00E720C7" w:rsidRPr="00E720C7">
        <w:rPr>
          <w:rStyle w:val="PagrindinistekstasDiagrama"/>
          <w:sz w:val="24"/>
          <w:szCs w:val="24"/>
        </w:rPr>
        <w:t xml:space="preserve">įprasta atsižvelgiant į </w:t>
      </w:r>
      <w:r w:rsidR="00E720C7" w:rsidRPr="00E720C7">
        <w:rPr>
          <w:rStyle w:val="PagrindinistekstasDiagrama"/>
          <w:sz w:val="24"/>
          <w:szCs w:val="24"/>
          <w:lang w:bidi="en-US"/>
        </w:rPr>
        <w:t xml:space="preserve">jos naudojimo </w:t>
      </w:r>
      <w:r w:rsidR="00E720C7" w:rsidRPr="00E720C7">
        <w:rPr>
          <w:rStyle w:val="PagrindinistekstasDiagrama"/>
          <w:sz w:val="24"/>
          <w:szCs w:val="24"/>
        </w:rPr>
        <w:t xml:space="preserve">terminą </w:t>
      </w:r>
      <w:r w:rsidR="00B766B7">
        <w:rPr>
          <w:rStyle w:val="PagrindinistekstasDiagrama"/>
          <w:sz w:val="24"/>
          <w:szCs w:val="24"/>
          <w:lang w:bidi="en-US"/>
        </w:rPr>
        <w:t>ir</w:t>
      </w:r>
      <w:r w:rsidR="00E720C7" w:rsidRPr="00E720C7">
        <w:rPr>
          <w:rStyle w:val="PagrindinistekstasDiagrama"/>
          <w:sz w:val="24"/>
          <w:szCs w:val="24"/>
          <w:lang w:bidi="en-US"/>
        </w:rPr>
        <w:t xml:space="preserve"> </w:t>
      </w:r>
      <w:r w:rsidR="00E720C7" w:rsidRPr="00E720C7">
        <w:rPr>
          <w:rStyle w:val="PagrindinistekstasDiagrama"/>
          <w:sz w:val="24"/>
          <w:szCs w:val="24"/>
        </w:rPr>
        <w:t>paskirtį (atsižvelgiant į natūralų nusidėvėjimą).</w:t>
      </w:r>
    </w:p>
    <w:p w14:paraId="437BD2A4" w14:textId="661235A9" w:rsidR="00E720C7" w:rsidRPr="00E720C7" w:rsidRDefault="00EE477E" w:rsidP="00AC60CD">
      <w:pPr>
        <w:pStyle w:val="Pagrindinistekstas"/>
        <w:widowControl w:val="0"/>
        <w:tabs>
          <w:tab w:val="left" w:pos="1476"/>
        </w:tabs>
        <w:ind w:firstLine="567"/>
        <w:jc w:val="both"/>
        <w:rPr>
          <w:sz w:val="24"/>
          <w:szCs w:val="24"/>
        </w:rPr>
      </w:pPr>
      <w:r>
        <w:rPr>
          <w:rStyle w:val="PagrindinistekstasDiagrama"/>
          <w:sz w:val="24"/>
          <w:szCs w:val="24"/>
        </w:rPr>
        <w:t xml:space="preserve">6. </w:t>
      </w:r>
      <w:r w:rsidR="00E720C7" w:rsidRPr="00E720C7">
        <w:rPr>
          <w:rStyle w:val="PagrindinistekstasDiagrama"/>
          <w:sz w:val="24"/>
          <w:szCs w:val="24"/>
        </w:rPr>
        <w:t>Vežėjui gr</w:t>
      </w:r>
      <w:r w:rsidR="00B766B7">
        <w:rPr>
          <w:rStyle w:val="PagrindinistekstasDiagrama"/>
          <w:sz w:val="24"/>
          <w:szCs w:val="24"/>
        </w:rPr>
        <w:t>ą</w:t>
      </w:r>
      <w:r w:rsidR="00E720C7" w:rsidRPr="00E720C7">
        <w:rPr>
          <w:rStyle w:val="PagrindinistekstasDiagrama"/>
          <w:sz w:val="24"/>
          <w:szCs w:val="24"/>
        </w:rPr>
        <w:t xml:space="preserve">žinant </w:t>
      </w:r>
      <w:r w:rsidR="00E720C7" w:rsidRPr="00E720C7">
        <w:rPr>
          <w:rStyle w:val="PagrindinistekstasDiagrama"/>
          <w:sz w:val="24"/>
          <w:szCs w:val="24"/>
          <w:lang w:bidi="en-US"/>
        </w:rPr>
        <w:t xml:space="preserve">elektroninio bilieto </w:t>
      </w:r>
      <w:r w:rsidR="00B766B7" w:rsidRPr="00E720C7">
        <w:rPr>
          <w:rStyle w:val="PagrindinistekstasDiagrama"/>
          <w:sz w:val="24"/>
          <w:szCs w:val="24"/>
        </w:rPr>
        <w:t xml:space="preserve">įrangą įgaliotai </w:t>
      </w:r>
      <w:r w:rsidR="00E720C7" w:rsidRPr="00E720C7">
        <w:rPr>
          <w:rStyle w:val="PagrindinistekstasDiagrama"/>
          <w:sz w:val="24"/>
          <w:szCs w:val="24"/>
        </w:rPr>
        <w:t>įstaigai pasirašomas priėmimo</w:t>
      </w:r>
      <w:r w:rsidR="00B766B7">
        <w:rPr>
          <w:rStyle w:val="PagrindinistekstasDiagrama"/>
          <w:sz w:val="24"/>
          <w:szCs w:val="24"/>
        </w:rPr>
        <w:t>–</w:t>
      </w:r>
      <w:r w:rsidR="00E720C7" w:rsidRPr="00E720C7">
        <w:rPr>
          <w:rStyle w:val="PagrindinistekstasDiagrama"/>
          <w:sz w:val="24"/>
          <w:szCs w:val="24"/>
        </w:rPr>
        <w:t xml:space="preserve">perdavimo </w:t>
      </w:r>
      <w:r w:rsidR="00E720C7" w:rsidRPr="00E720C7">
        <w:rPr>
          <w:rStyle w:val="PagrindinistekstasDiagrama"/>
          <w:sz w:val="24"/>
          <w:szCs w:val="24"/>
          <w:lang w:bidi="en-US"/>
        </w:rPr>
        <w:t>aktas.</w:t>
      </w:r>
    </w:p>
    <w:p w14:paraId="004CAA02" w14:textId="6E7A37AF" w:rsidR="00E720C7" w:rsidRPr="00E720C7" w:rsidRDefault="00EE477E" w:rsidP="00AC60CD">
      <w:pPr>
        <w:pStyle w:val="Pagrindinistekstas"/>
        <w:widowControl w:val="0"/>
        <w:tabs>
          <w:tab w:val="left" w:pos="893"/>
        </w:tabs>
        <w:ind w:firstLine="567"/>
        <w:jc w:val="both"/>
        <w:rPr>
          <w:sz w:val="24"/>
          <w:szCs w:val="24"/>
        </w:rPr>
      </w:pPr>
      <w:r>
        <w:rPr>
          <w:rStyle w:val="PagrindinistekstasDiagrama"/>
          <w:sz w:val="24"/>
          <w:szCs w:val="24"/>
        </w:rPr>
        <w:t xml:space="preserve">7. </w:t>
      </w:r>
      <w:r w:rsidR="00E720C7" w:rsidRPr="00E720C7">
        <w:rPr>
          <w:rStyle w:val="PagrindinistekstasDiagrama"/>
          <w:sz w:val="24"/>
          <w:szCs w:val="24"/>
        </w:rPr>
        <w:t>Perėmusi gr</w:t>
      </w:r>
      <w:r w:rsidR="00B766B7">
        <w:rPr>
          <w:rStyle w:val="PagrindinistekstasDiagrama"/>
          <w:sz w:val="24"/>
          <w:szCs w:val="24"/>
        </w:rPr>
        <w:t>ą</w:t>
      </w:r>
      <w:r w:rsidR="00E720C7" w:rsidRPr="00E720C7">
        <w:rPr>
          <w:rStyle w:val="PagrindinistekstasDiagrama"/>
          <w:sz w:val="24"/>
          <w:szCs w:val="24"/>
        </w:rPr>
        <w:t xml:space="preserve">žinamą įrangą </w:t>
      </w:r>
      <w:r w:rsidR="00B766B7" w:rsidRPr="00E720C7">
        <w:rPr>
          <w:rStyle w:val="PagrindinistekstasDiagrama"/>
          <w:sz w:val="24"/>
          <w:szCs w:val="24"/>
        </w:rPr>
        <w:t xml:space="preserve">įgaliota </w:t>
      </w:r>
      <w:r w:rsidR="00E720C7" w:rsidRPr="00E720C7">
        <w:rPr>
          <w:rStyle w:val="PagrindinistekstasDiagrama"/>
          <w:sz w:val="24"/>
          <w:szCs w:val="24"/>
        </w:rPr>
        <w:t xml:space="preserve">įstaiga, </w:t>
      </w:r>
      <w:r w:rsidR="00E720C7" w:rsidRPr="00E720C7">
        <w:rPr>
          <w:rStyle w:val="PagrindinistekstasDiagrama"/>
          <w:sz w:val="24"/>
          <w:szCs w:val="24"/>
          <w:lang w:bidi="en-US"/>
        </w:rPr>
        <w:t xml:space="preserve">dalyvaujant </w:t>
      </w:r>
      <w:r w:rsidR="00B766B7" w:rsidRPr="00E720C7">
        <w:rPr>
          <w:rStyle w:val="PagrindinistekstasDiagrama"/>
          <w:sz w:val="24"/>
          <w:szCs w:val="24"/>
        </w:rPr>
        <w:t>vežėjui</w:t>
      </w:r>
      <w:r w:rsidR="00E720C7" w:rsidRPr="00E720C7">
        <w:rPr>
          <w:rStyle w:val="PagrindinistekstasDiagrama"/>
          <w:sz w:val="24"/>
          <w:szCs w:val="24"/>
        </w:rPr>
        <w:t>, apžiūri įrangą</w:t>
      </w:r>
      <w:r w:rsidR="00B766B7">
        <w:rPr>
          <w:rStyle w:val="PagrindinistekstasDiagrama"/>
          <w:sz w:val="24"/>
          <w:szCs w:val="24"/>
        </w:rPr>
        <w:t>,</w:t>
      </w:r>
      <w:r w:rsidR="00E720C7" w:rsidRPr="00E720C7">
        <w:rPr>
          <w:rStyle w:val="PagrindinistekstasDiagrama"/>
          <w:sz w:val="24"/>
          <w:szCs w:val="24"/>
          <w:lang w:bidi="en-US"/>
        </w:rPr>
        <w:t xml:space="preserve"> </w:t>
      </w:r>
      <w:r w:rsidR="00B766B7" w:rsidRPr="00E720C7">
        <w:rPr>
          <w:rStyle w:val="PagrindinistekstasDiagrama"/>
          <w:sz w:val="24"/>
          <w:szCs w:val="24"/>
        </w:rPr>
        <w:t xml:space="preserve">vežėjas </w:t>
      </w:r>
      <w:r w:rsidR="00E720C7" w:rsidRPr="00E720C7">
        <w:rPr>
          <w:rStyle w:val="PagrindinistekstasDiagrama"/>
          <w:sz w:val="24"/>
          <w:szCs w:val="24"/>
          <w:lang w:bidi="en-US"/>
        </w:rPr>
        <w:t xml:space="preserve">ir </w:t>
      </w:r>
      <w:r w:rsidR="00B766B7" w:rsidRPr="00E720C7">
        <w:rPr>
          <w:rStyle w:val="PagrindinistekstasDiagrama"/>
          <w:sz w:val="24"/>
          <w:szCs w:val="24"/>
        </w:rPr>
        <w:t xml:space="preserve">įgaliota </w:t>
      </w:r>
      <w:r w:rsidR="00E720C7" w:rsidRPr="00E720C7">
        <w:rPr>
          <w:rStyle w:val="PagrindinistekstasDiagrama"/>
          <w:sz w:val="24"/>
          <w:szCs w:val="24"/>
        </w:rPr>
        <w:t xml:space="preserve">įstaiga pasirašo įrangos apžiūros aktą, </w:t>
      </w:r>
      <w:r w:rsidR="00E720C7" w:rsidRPr="00E720C7">
        <w:rPr>
          <w:rStyle w:val="PagrindinistekstasDiagrama"/>
          <w:sz w:val="24"/>
          <w:szCs w:val="24"/>
          <w:lang w:bidi="en-US"/>
        </w:rPr>
        <w:t xml:space="preserve">kuriame nurodomi </w:t>
      </w:r>
      <w:r w:rsidR="00E720C7" w:rsidRPr="00E720C7">
        <w:rPr>
          <w:rStyle w:val="PagrindinistekstasDiagrama"/>
          <w:sz w:val="24"/>
          <w:szCs w:val="24"/>
        </w:rPr>
        <w:t xml:space="preserve">įrangos </w:t>
      </w:r>
      <w:r w:rsidR="00E720C7" w:rsidRPr="00E720C7">
        <w:rPr>
          <w:rStyle w:val="PagrindinistekstasDiagrama"/>
          <w:sz w:val="24"/>
          <w:szCs w:val="24"/>
          <w:lang w:bidi="en-US"/>
        </w:rPr>
        <w:t xml:space="preserve">komplektacijos </w:t>
      </w:r>
      <w:r w:rsidR="00B766B7">
        <w:rPr>
          <w:rStyle w:val="PagrindinistekstasDiagrama"/>
          <w:sz w:val="24"/>
          <w:szCs w:val="24"/>
          <w:lang w:bidi="en-US"/>
        </w:rPr>
        <w:t>ir</w:t>
      </w:r>
      <w:r w:rsidR="00E720C7" w:rsidRPr="00E720C7">
        <w:rPr>
          <w:rStyle w:val="PagrindinistekstasDiagrama"/>
          <w:sz w:val="24"/>
          <w:szCs w:val="24"/>
          <w:lang w:bidi="en-US"/>
        </w:rPr>
        <w:t xml:space="preserve"> visi </w:t>
      </w:r>
      <w:r w:rsidR="00E720C7" w:rsidRPr="00E720C7">
        <w:rPr>
          <w:rStyle w:val="PagrindinistekstasDiagrama"/>
          <w:sz w:val="24"/>
          <w:szCs w:val="24"/>
        </w:rPr>
        <w:t xml:space="preserve">apžiūros </w:t>
      </w:r>
      <w:r w:rsidR="00E720C7" w:rsidRPr="00E720C7">
        <w:rPr>
          <w:rStyle w:val="PagrindinistekstasDiagrama"/>
          <w:sz w:val="24"/>
          <w:szCs w:val="24"/>
          <w:lang w:bidi="en-US"/>
        </w:rPr>
        <w:t xml:space="preserve">metu nustatyti </w:t>
      </w:r>
      <w:r w:rsidR="00E720C7" w:rsidRPr="00E720C7">
        <w:rPr>
          <w:rStyle w:val="PagrindinistekstasDiagrama"/>
          <w:sz w:val="24"/>
          <w:szCs w:val="24"/>
        </w:rPr>
        <w:t>trūkum</w:t>
      </w:r>
      <w:r w:rsidR="00B766B7">
        <w:rPr>
          <w:rStyle w:val="PagrindinistekstasDiagrama"/>
          <w:sz w:val="24"/>
          <w:szCs w:val="24"/>
        </w:rPr>
        <w:t>a</w:t>
      </w:r>
      <w:r w:rsidR="00E720C7" w:rsidRPr="00E720C7">
        <w:rPr>
          <w:rStyle w:val="PagrindinistekstasDiagrama"/>
          <w:sz w:val="24"/>
          <w:szCs w:val="24"/>
        </w:rPr>
        <w:t>i.</w:t>
      </w:r>
    </w:p>
    <w:p w14:paraId="1822CCB2" w14:textId="02468C22" w:rsidR="00E720C7" w:rsidRPr="00E720C7" w:rsidRDefault="00EE477E" w:rsidP="00AC60CD">
      <w:pPr>
        <w:pStyle w:val="Pagrindinistekstas"/>
        <w:widowControl w:val="0"/>
        <w:tabs>
          <w:tab w:val="left" w:pos="893"/>
        </w:tabs>
        <w:ind w:firstLine="567"/>
        <w:jc w:val="both"/>
        <w:rPr>
          <w:sz w:val="24"/>
          <w:szCs w:val="24"/>
        </w:rPr>
      </w:pPr>
      <w:r>
        <w:rPr>
          <w:rStyle w:val="PagrindinistekstasDiagrama"/>
          <w:sz w:val="24"/>
          <w:szCs w:val="24"/>
          <w:lang w:bidi="en-US"/>
        </w:rPr>
        <w:t xml:space="preserve">8. </w:t>
      </w:r>
      <w:r w:rsidR="00E720C7" w:rsidRPr="00E720C7">
        <w:rPr>
          <w:rStyle w:val="PagrindinistekstasDiagrama"/>
          <w:sz w:val="24"/>
          <w:szCs w:val="24"/>
          <w:lang w:bidi="en-US"/>
        </w:rPr>
        <w:t>Jeigu</w:t>
      </w:r>
      <w:r w:rsidR="00B766B7">
        <w:rPr>
          <w:rStyle w:val="PagrindinistekstasDiagrama"/>
          <w:sz w:val="24"/>
          <w:szCs w:val="24"/>
          <w:lang w:bidi="en-US"/>
        </w:rPr>
        <w:t>,</w:t>
      </w:r>
      <w:r w:rsidR="00E720C7" w:rsidRPr="00E720C7">
        <w:rPr>
          <w:rStyle w:val="PagrindinistekstasDiagrama"/>
          <w:sz w:val="24"/>
          <w:szCs w:val="24"/>
          <w:lang w:bidi="en-US"/>
        </w:rPr>
        <w:t xml:space="preserve"> pasibaigus </w:t>
      </w:r>
      <w:r w:rsidR="00B766B7" w:rsidRPr="00E720C7">
        <w:rPr>
          <w:rStyle w:val="PagrindinistekstasDiagrama"/>
          <w:sz w:val="24"/>
          <w:szCs w:val="24"/>
          <w:lang w:bidi="en-US"/>
        </w:rPr>
        <w:t xml:space="preserve">sutarties </w:t>
      </w:r>
      <w:r w:rsidR="00E720C7" w:rsidRPr="00E720C7">
        <w:rPr>
          <w:rStyle w:val="PagrindinistekstasDiagrama"/>
          <w:sz w:val="24"/>
          <w:szCs w:val="24"/>
          <w:lang w:bidi="en-US"/>
        </w:rPr>
        <w:t xml:space="preserve">terminui ar </w:t>
      </w:r>
      <w:r w:rsidR="00B766B7" w:rsidRPr="00E720C7">
        <w:rPr>
          <w:rStyle w:val="PagrindinistekstasDiagrama"/>
          <w:sz w:val="24"/>
          <w:szCs w:val="24"/>
        </w:rPr>
        <w:t xml:space="preserve">įgaliotai </w:t>
      </w:r>
      <w:r w:rsidR="00E720C7" w:rsidRPr="00E720C7">
        <w:rPr>
          <w:rStyle w:val="PagrindinistekstasDiagrama"/>
          <w:sz w:val="24"/>
          <w:szCs w:val="24"/>
        </w:rPr>
        <w:t xml:space="preserve">įstaigai </w:t>
      </w:r>
      <w:r w:rsidR="00E720C7" w:rsidRPr="00E720C7">
        <w:rPr>
          <w:rStyle w:val="PagrindinistekstasDiagrama"/>
          <w:sz w:val="24"/>
          <w:szCs w:val="24"/>
          <w:lang w:bidi="en-US"/>
        </w:rPr>
        <w:t xml:space="preserve">pareikalavus </w:t>
      </w:r>
      <w:r w:rsidR="00E720C7" w:rsidRPr="00E720C7">
        <w:rPr>
          <w:rStyle w:val="PagrindinistekstasDiagrama"/>
          <w:sz w:val="24"/>
          <w:szCs w:val="24"/>
        </w:rPr>
        <w:t xml:space="preserve">grąžinti </w:t>
      </w:r>
      <w:r w:rsidR="00B766B7" w:rsidRPr="00E720C7">
        <w:rPr>
          <w:rStyle w:val="PagrindinistekstasDiagrama"/>
          <w:sz w:val="24"/>
          <w:szCs w:val="24"/>
          <w:lang w:bidi="en-US"/>
        </w:rPr>
        <w:t xml:space="preserve">elektroninio </w:t>
      </w:r>
      <w:r w:rsidR="00E720C7" w:rsidRPr="00E720C7">
        <w:rPr>
          <w:rStyle w:val="PagrindinistekstasDiagrama"/>
          <w:sz w:val="24"/>
          <w:szCs w:val="24"/>
          <w:lang w:bidi="en-US"/>
        </w:rPr>
        <w:t xml:space="preserve">bilieto </w:t>
      </w:r>
      <w:r w:rsidR="00E720C7" w:rsidRPr="00E720C7">
        <w:rPr>
          <w:rStyle w:val="PagrindinistekstasDiagrama"/>
          <w:sz w:val="24"/>
          <w:szCs w:val="24"/>
        </w:rPr>
        <w:t xml:space="preserve">įrangą prieš terminą, </w:t>
      </w:r>
      <w:r w:rsidR="00B766B7" w:rsidRPr="00E720C7">
        <w:rPr>
          <w:rStyle w:val="PagrindinistekstasDiagrama"/>
          <w:sz w:val="24"/>
          <w:szCs w:val="24"/>
        </w:rPr>
        <w:t xml:space="preserve">vežėjo </w:t>
      </w:r>
      <w:r w:rsidR="00E720C7" w:rsidRPr="00E720C7">
        <w:rPr>
          <w:rStyle w:val="PagrindinistekstasDiagrama"/>
          <w:sz w:val="24"/>
          <w:szCs w:val="24"/>
        </w:rPr>
        <w:t xml:space="preserve">grąžintina </w:t>
      </w:r>
      <w:r w:rsidR="00B766B7" w:rsidRPr="00E720C7">
        <w:rPr>
          <w:rStyle w:val="PagrindinistekstasDiagrama"/>
          <w:sz w:val="24"/>
          <w:szCs w:val="24"/>
          <w:lang w:bidi="en-US"/>
        </w:rPr>
        <w:t xml:space="preserve">elektroninio </w:t>
      </w:r>
      <w:r w:rsidR="00E720C7" w:rsidRPr="00E720C7">
        <w:rPr>
          <w:rStyle w:val="PagrindinistekstasDiagrama"/>
          <w:sz w:val="24"/>
          <w:szCs w:val="24"/>
          <w:lang w:bidi="en-US"/>
        </w:rPr>
        <w:t xml:space="preserve">bilieto </w:t>
      </w:r>
      <w:r w:rsidR="00E720C7" w:rsidRPr="00E720C7">
        <w:rPr>
          <w:rStyle w:val="PagrindinistekstasDiagrama"/>
          <w:sz w:val="24"/>
          <w:szCs w:val="24"/>
        </w:rPr>
        <w:t xml:space="preserve">įranga </w:t>
      </w:r>
      <w:r w:rsidR="00E720C7" w:rsidRPr="00E720C7">
        <w:rPr>
          <w:rStyle w:val="PagrindinistekstasDiagrama"/>
          <w:sz w:val="24"/>
          <w:szCs w:val="24"/>
          <w:lang w:bidi="en-US"/>
        </w:rPr>
        <w:t xml:space="preserve">prarasta, apgadinta arba </w:t>
      </w:r>
      <w:r w:rsidR="00B766B7">
        <w:rPr>
          <w:rStyle w:val="PagrindinistekstasDiagrama"/>
          <w:sz w:val="24"/>
          <w:szCs w:val="24"/>
          <w:lang w:bidi="en-US"/>
        </w:rPr>
        <w:t>trūksta</w:t>
      </w:r>
      <w:r w:rsidR="00E720C7" w:rsidRPr="00E720C7">
        <w:rPr>
          <w:rStyle w:val="PagrindinistekstasDiagrama"/>
          <w:sz w:val="24"/>
          <w:szCs w:val="24"/>
          <w:lang w:bidi="en-US"/>
        </w:rPr>
        <w:t xml:space="preserve"> </w:t>
      </w:r>
      <w:r w:rsidR="00E720C7" w:rsidRPr="00E720C7">
        <w:rPr>
          <w:rStyle w:val="PagrindinistekstasDiagrama"/>
          <w:sz w:val="24"/>
          <w:szCs w:val="24"/>
        </w:rPr>
        <w:t xml:space="preserve">komponentų, </w:t>
      </w:r>
      <w:r w:rsidR="00B766B7" w:rsidRPr="00E720C7">
        <w:rPr>
          <w:rStyle w:val="PagrindinistekstasDiagrama"/>
          <w:sz w:val="24"/>
          <w:szCs w:val="24"/>
        </w:rPr>
        <w:t xml:space="preserve">vežėjas </w:t>
      </w:r>
      <w:r w:rsidR="00E720C7" w:rsidRPr="00E720C7">
        <w:rPr>
          <w:rStyle w:val="PagrindinistekstasDiagrama"/>
          <w:sz w:val="24"/>
          <w:szCs w:val="24"/>
          <w:lang w:bidi="en-US"/>
        </w:rPr>
        <w:t xml:space="preserve">atlygina tiesioginius </w:t>
      </w:r>
      <w:r w:rsidR="00E720C7" w:rsidRPr="00E720C7">
        <w:rPr>
          <w:rStyle w:val="PagrindinistekstasDiagrama"/>
          <w:sz w:val="24"/>
          <w:szCs w:val="24"/>
        </w:rPr>
        <w:t xml:space="preserve">pagrįstus </w:t>
      </w:r>
      <w:r w:rsidR="00E720C7" w:rsidRPr="00E720C7">
        <w:rPr>
          <w:rStyle w:val="PagrindinistekstasDiagrama"/>
          <w:sz w:val="24"/>
          <w:szCs w:val="24"/>
          <w:lang w:bidi="en-US"/>
        </w:rPr>
        <w:t xml:space="preserve">nuostolius pagal </w:t>
      </w:r>
      <w:r w:rsidR="00B766B7" w:rsidRPr="00E720C7">
        <w:rPr>
          <w:rStyle w:val="PagrindinistekstasDiagrama"/>
          <w:sz w:val="24"/>
          <w:szCs w:val="24"/>
        </w:rPr>
        <w:t xml:space="preserve">įgaliotos </w:t>
      </w:r>
      <w:r w:rsidR="00E720C7" w:rsidRPr="00E720C7">
        <w:rPr>
          <w:rStyle w:val="PagrindinistekstasDiagrama"/>
          <w:sz w:val="24"/>
          <w:szCs w:val="24"/>
        </w:rPr>
        <w:t>įstaigos pateiktą reikalavimą.</w:t>
      </w:r>
    </w:p>
    <w:p w14:paraId="0A138476" w14:textId="2FFDBA2D" w:rsidR="00E720C7" w:rsidRPr="00E720C7" w:rsidRDefault="00EE477E" w:rsidP="00AC60CD">
      <w:pPr>
        <w:pStyle w:val="Pagrindinistekstas"/>
        <w:widowControl w:val="0"/>
        <w:tabs>
          <w:tab w:val="left" w:pos="893"/>
        </w:tabs>
        <w:ind w:firstLine="567"/>
        <w:jc w:val="both"/>
        <w:rPr>
          <w:sz w:val="24"/>
          <w:szCs w:val="24"/>
        </w:rPr>
      </w:pPr>
      <w:r>
        <w:rPr>
          <w:rStyle w:val="PagrindinistekstasDiagrama"/>
          <w:sz w:val="24"/>
          <w:szCs w:val="24"/>
        </w:rPr>
        <w:t xml:space="preserve">9. </w:t>
      </w:r>
      <w:r w:rsidR="00E720C7" w:rsidRPr="00E720C7">
        <w:rPr>
          <w:rStyle w:val="PagrindinistekstasDiagrama"/>
          <w:sz w:val="24"/>
          <w:szCs w:val="24"/>
        </w:rPr>
        <w:t xml:space="preserve">Vežėjas </w:t>
      </w:r>
      <w:r w:rsidR="00E720C7" w:rsidRPr="00E720C7">
        <w:rPr>
          <w:rStyle w:val="PagrindinistekstasDiagrama"/>
          <w:sz w:val="24"/>
          <w:szCs w:val="24"/>
          <w:lang w:bidi="en-US"/>
        </w:rPr>
        <w:t>privalo nedels</w:t>
      </w:r>
      <w:r w:rsidR="00B766B7">
        <w:rPr>
          <w:rStyle w:val="PagrindinistekstasDiagrama"/>
          <w:sz w:val="24"/>
          <w:szCs w:val="24"/>
          <w:lang w:bidi="en-US"/>
        </w:rPr>
        <w:t>damas</w:t>
      </w:r>
      <w:r w:rsidR="00E720C7" w:rsidRPr="00E720C7">
        <w:rPr>
          <w:rStyle w:val="PagrindinistekstasDiagrama"/>
          <w:sz w:val="24"/>
          <w:szCs w:val="24"/>
          <w:lang w:bidi="en-US"/>
        </w:rPr>
        <w:t xml:space="preserve">, </w:t>
      </w:r>
      <w:r w:rsidR="00E720C7" w:rsidRPr="00E720C7">
        <w:rPr>
          <w:rStyle w:val="PagrindinistekstasDiagrama"/>
          <w:sz w:val="24"/>
          <w:szCs w:val="24"/>
        </w:rPr>
        <w:t xml:space="preserve">tačiau </w:t>
      </w:r>
      <w:r w:rsidR="00E720C7" w:rsidRPr="00E720C7">
        <w:rPr>
          <w:rStyle w:val="PagrindinistekstasDiagrama"/>
          <w:sz w:val="24"/>
          <w:szCs w:val="24"/>
          <w:lang w:bidi="en-US"/>
        </w:rPr>
        <w:t xml:space="preserve">bet kokiu atveju ne </w:t>
      </w:r>
      <w:r w:rsidR="00E720C7" w:rsidRPr="00E720C7">
        <w:rPr>
          <w:rStyle w:val="PagrindinistekstasDiagrama"/>
          <w:sz w:val="24"/>
          <w:szCs w:val="24"/>
        </w:rPr>
        <w:t xml:space="preserve">vėliau </w:t>
      </w:r>
      <w:r w:rsidR="00E720C7" w:rsidRPr="00E720C7">
        <w:rPr>
          <w:rStyle w:val="PagrindinistekstasDiagrama"/>
          <w:sz w:val="24"/>
          <w:szCs w:val="24"/>
          <w:lang w:bidi="en-US"/>
        </w:rPr>
        <w:t xml:space="preserve">kaip per 15 (penkiolika) </w:t>
      </w:r>
      <w:r w:rsidR="00E720C7" w:rsidRPr="00E720C7">
        <w:rPr>
          <w:rStyle w:val="PagrindinistekstasDiagrama"/>
          <w:sz w:val="24"/>
          <w:szCs w:val="24"/>
        </w:rPr>
        <w:t xml:space="preserve">kalendorinių dienų </w:t>
      </w:r>
      <w:r w:rsidR="00E720C7" w:rsidRPr="00E720C7">
        <w:rPr>
          <w:rStyle w:val="PagrindinistekstasDiagrama"/>
          <w:sz w:val="24"/>
          <w:szCs w:val="24"/>
          <w:lang w:bidi="en-US"/>
        </w:rPr>
        <w:t xml:space="preserve">nuo atitinkamo </w:t>
      </w:r>
      <w:r w:rsidR="00B766B7" w:rsidRPr="00E720C7">
        <w:rPr>
          <w:rStyle w:val="PagrindinistekstasDiagrama"/>
          <w:sz w:val="24"/>
          <w:szCs w:val="24"/>
        </w:rPr>
        <w:t xml:space="preserve">įgaliotos </w:t>
      </w:r>
      <w:r w:rsidR="00E720C7" w:rsidRPr="00E720C7">
        <w:rPr>
          <w:rStyle w:val="PagrindinistekstasDiagrama"/>
          <w:sz w:val="24"/>
          <w:szCs w:val="24"/>
        </w:rPr>
        <w:t xml:space="preserve">įstaigos prašymo </w:t>
      </w:r>
      <w:r w:rsidR="00E720C7" w:rsidRPr="00E720C7">
        <w:rPr>
          <w:rStyle w:val="PagrindinistekstasDiagrama"/>
          <w:sz w:val="24"/>
          <w:szCs w:val="24"/>
          <w:lang w:bidi="en-US"/>
        </w:rPr>
        <w:t xml:space="preserve">gavimo, </w:t>
      </w:r>
      <w:r w:rsidR="00E720C7" w:rsidRPr="00E720C7">
        <w:rPr>
          <w:rStyle w:val="PagrindinistekstasDiagrama"/>
          <w:sz w:val="24"/>
          <w:szCs w:val="24"/>
        </w:rPr>
        <w:t xml:space="preserve">visiškai </w:t>
      </w:r>
      <w:r w:rsidR="00E720C7" w:rsidRPr="00E720C7">
        <w:rPr>
          <w:rStyle w:val="PagrindinistekstasDiagrama"/>
          <w:sz w:val="24"/>
          <w:szCs w:val="24"/>
          <w:lang w:bidi="en-US"/>
        </w:rPr>
        <w:t xml:space="preserve">atlyginti </w:t>
      </w:r>
      <w:r w:rsidR="00B766B7" w:rsidRPr="00E720C7">
        <w:rPr>
          <w:rStyle w:val="PagrindinistekstasDiagrama"/>
          <w:sz w:val="24"/>
          <w:szCs w:val="24"/>
        </w:rPr>
        <w:t xml:space="preserve">įgaliotai </w:t>
      </w:r>
      <w:r w:rsidR="00E720C7" w:rsidRPr="00E720C7">
        <w:rPr>
          <w:rStyle w:val="PagrindinistekstasDiagrama"/>
          <w:sz w:val="24"/>
          <w:szCs w:val="24"/>
        </w:rPr>
        <w:t xml:space="preserve">įstaigai </w:t>
      </w:r>
      <w:r w:rsidR="00E720C7" w:rsidRPr="00E720C7">
        <w:rPr>
          <w:rStyle w:val="PagrindinistekstasDiagrama"/>
          <w:sz w:val="24"/>
          <w:szCs w:val="24"/>
          <w:lang w:bidi="en-US"/>
        </w:rPr>
        <w:t xml:space="preserve">nuostolius, atsiradusius </w:t>
      </w:r>
      <w:r w:rsidR="00E720C7" w:rsidRPr="00E720C7">
        <w:rPr>
          <w:rStyle w:val="PagrindinistekstasDiagrama"/>
          <w:sz w:val="24"/>
          <w:szCs w:val="24"/>
        </w:rPr>
        <w:t xml:space="preserve">dėl </w:t>
      </w:r>
      <w:r w:rsidR="00E720C7" w:rsidRPr="00E720C7">
        <w:rPr>
          <w:rStyle w:val="PagrindinistekstasDiagrama"/>
          <w:sz w:val="24"/>
          <w:szCs w:val="24"/>
          <w:lang w:bidi="en-US"/>
        </w:rPr>
        <w:t xml:space="preserve">netinkamo </w:t>
      </w:r>
      <w:r w:rsidR="00B766B7" w:rsidRPr="00E720C7">
        <w:rPr>
          <w:rStyle w:val="PagrindinistekstasDiagrama"/>
          <w:sz w:val="24"/>
          <w:szCs w:val="24"/>
          <w:lang w:bidi="en-US"/>
        </w:rPr>
        <w:t xml:space="preserve">elektroninio </w:t>
      </w:r>
      <w:r w:rsidR="00E720C7" w:rsidRPr="00E720C7">
        <w:rPr>
          <w:rStyle w:val="PagrindinistekstasDiagrama"/>
          <w:sz w:val="24"/>
          <w:szCs w:val="24"/>
          <w:lang w:bidi="en-US"/>
        </w:rPr>
        <w:t xml:space="preserve">bilieto </w:t>
      </w:r>
      <w:r w:rsidR="00E720C7" w:rsidRPr="00E720C7">
        <w:rPr>
          <w:rStyle w:val="PagrindinistekstasDiagrama"/>
          <w:sz w:val="24"/>
          <w:szCs w:val="24"/>
        </w:rPr>
        <w:t xml:space="preserve">įrangos </w:t>
      </w:r>
      <w:r w:rsidR="00E720C7" w:rsidRPr="00E720C7">
        <w:rPr>
          <w:rStyle w:val="PagrindinistekstasDiagrama"/>
          <w:sz w:val="24"/>
          <w:szCs w:val="24"/>
          <w:lang w:bidi="en-US"/>
        </w:rPr>
        <w:t xml:space="preserve">naudojimo. Elektroninio bilieto </w:t>
      </w:r>
      <w:r w:rsidR="00E720C7" w:rsidRPr="00E720C7">
        <w:rPr>
          <w:rStyle w:val="PagrindinistekstasDiagrama"/>
          <w:sz w:val="24"/>
          <w:szCs w:val="24"/>
        </w:rPr>
        <w:t xml:space="preserve">įrangos </w:t>
      </w:r>
      <w:r w:rsidR="00E720C7" w:rsidRPr="00E720C7">
        <w:rPr>
          <w:rStyle w:val="PagrindinistekstasDiagrama"/>
          <w:sz w:val="24"/>
          <w:szCs w:val="24"/>
          <w:lang w:bidi="en-US"/>
        </w:rPr>
        <w:t xml:space="preserve">apgadinimo atveju nuostoliai vertinami </w:t>
      </w:r>
      <w:r w:rsidR="00E720C7" w:rsidRPr="00E720C7">
        <w:rPr>
          <w:rStyle w:val="PagrindinistekstasDiagrama"/>
          <w:sz w:val="24"/>
          <w:szCs w:val="24"/>
        </w:rPr>
        <w:t xml:space="preserve">atsižvelgiant į </w:t>
      </w:r>
      <w:r w:rsidR="00B766B7" w:rsidRPr="00E720C7">
        <w:rPr>
          <w:rStyle w:val="PagrindinistekstasDiagrama"/>
          <w:sz w:val="24"/>
          <w:szCs w:val="24"/>
          <w:lang w:bidi="en-US"/>
        </w:rPr>
        <w:t xml:space="preserve">elektroninio </w:t>
      </w:r>
      <w:r w:rsidR="00E720C7" w:rsidRPr="00E720C7">
        <w:rPr>
          <w:rStyle w:val="PagrindinistekstasDiagrama"/>
          <w:sz w:val="24"/>
          <w:szCs w:val="24"/>
          <w:lang w:bidi="en-US"/>
        </w:rPr>
        <w:t xml:space="preserve">bilieto </w:t>
      </w:r>
      <w:r w:rsidR="00E720C7" w:rsidRPr="00E720C7">
        <w:rPr>
          <w:rStyle w:val="PagrindinistekstasDiagrama"/>
          <w:sz w:val="24"/>
          <w:szCs w:val="24"/>
        </w:rPr>
        <w:t xml:space="preserve">įrangos atkuriamąją vertę. Didžiausia nuostolių </w:t>
      </w:r>
      <w:r w:rsidR="00E720C7" w:rsidRPr="00E720C7">
        <w:rPr>
          <w:rStyle w:val="PagrindinistekstasDiagrama"/>
          <w:sz w:val="24"/>
          <w:szCs w:val="24"/>
          <w:lang w:bidi="en-US"/>
        </w:rPr>
        <w:t xml:space="preserve">suma, kurios </w:t>
      </w:r>
      <w:r w:rsidR="00B766B7" w:rsidRPr="00E720C7">
        <w:rPr>
          <w:rStyle w:val="PagrindinistekstasDiagrama"/>
          <w:sz w:val="24"/>
          <w:szCs w:val="24"/>
        </w:rPr>
        <w:t xml:space="preserve">įgaliota </w:t>
      </w:r>
      <w:r w:rsidR="00E720C7" w:rsidRPr="00E720C7">
        <w:rPr>
          <w:rStyle w:val="PagrindinistekstasDiagrama"/>
          <w:sz w:val="24"/>
          <w:szCs w:val="24"/>
        </w:rPr>
        <w:t xml:space="preserve">įstaiga </w:t>
      </w:r>
      <w:r w:rsidR="00E720C7" w:rsidRPr="00E720C7">
        <w:rPr>
          <w:rStyle w:val="PagrindinistekstasDiagrama"/>
          <w:sz w:val="24"/>
          <w:szCs w:val="24"/>
          <w:lang w:bidi="en-US"/>
        </w:rPr>
        <w:t xml:space="preserve">gali reikalauti atlyginti, lygi prarastos ar sugadintos </w:t>
      </w:r>
      <w:r w:rsidR="00B766B7" w:rsidRPr="00E720C7">
        <w:rPr>
          <w:rStyle w:val="PagrindinistekstasDiagrama"/>
          <w:sz w:val="24"/>
          <w:szCs w:val="24"/>
          <w:lang w:bidi="en-US"/>
        </w:rPr>
        <w:t xml:space="preserve">elektroninio </w:t>
      </w:r>
      <w:r w:rsidR="00E720C7" w:rsidRPr="00E720C7">
        <w:rPr>
          <w:rStyle w:val="PagrindinistekstasDiagrama"/>
          <w:sz w:val="24"/>
          <w:szCs w:val="24"/>
          <w:lang w:bidi="en-US"/>
        </w:rPr>
        <w:t xml:space="preserve">bilieto </w:t>
      </w:r>
      <w:r w:rsidR="00E720C7" w:rsidRPr="00E720C7">
        <w:rPr>
          <w:rStyle w:val="PagrindinistekstasDiagrama"/>
          <w:sz w:val="24"/>
          <w:szCs w:val="24"/>
        </w:rPr>
        <w:t xml:space="preserve">įrangos </w:t>
      </w:r>
      <w:r w:rsidR="00E720C7" w:rsidRPr="00E720C7">
        <w:rPr>
          <w:rStyle w:val="PagrindinistekstasDiagrama"/>
          <w:sz w:val="24"/>
          <w:szCs w:val="24"/>
          <w:lang w:bidi="en-US"/>
        </w:rPr>
        <w:t xml:space="preserve">atkuriamajai vertei, nurodytai </w:t>
      </w:r>
      <w:r w:rsidR="00B766B7" w:rsidRPr="00E720C7">
        <w:rPr>
          <w:rStyle w:val="PagrindinistekstasDiagrama"/>
          <w:sz w:val="24"/>
          <w:szCs w:val="24"/>
          <w:lang w:bidi="en-US"/>
        </w:rPr>
        <w:t xml:space="preserve">elektroninio </w:t>
      </w:r>
      <w:r w:rsidR="00E720C7" w:rsidRPr="00E720C7">
        <w:rPr>
          <w:rStyle w:val="PagrindinistekstasDiagrama"/>
          <w:sz w:val="24"/>
          <w:szCs w:val="24"/>
          <w:lang w:bidi="en-US"/>
        </w:rPr>
        <w:t xml:space="preserve">bilieto </w:t>
      </w:r>
      <w:r w:rsidR="00E720C7" w:rsidRPr="00E720C7">
        <w:rPr>
          <w:rStyle w:val="PagrindinistekstasDiagrama"/>
          <w:sz w:val="24"/>
          <w:szCs w:val="24"/>
        </w:rPr>
        <w:t>įrangos priėmimo</w:t>
      </w:r>
      <w:r w:rsidR="00B766B7">
        <w:rPr>
          <w:rStyle w:val="PagrindinistekstasDiagrama"/>
          <w:sz w:val="24"/>
          <w:szCs w:val="24"/>
        </w:rPr>
        <w:t>–</w:t>
      </w:r>
      <w:r w:rsidR="00E720C7" w:rsidRPr="00E720C7">
        <w:rPr>
          <w:rStyle w:val="PagrindinistekstasDiagrama"/>
          <w:sz w:val="24"/>
          <w:szCs w:val="24"/>
        </w:rPr>
        <w:t xml:space="preserve">perdavimo </w:t>
      </w:r>
      <w:r w:rsidR="00E720C7" w:rsidRPr="00E720C7">
        <w:rPr>
          <w:rStyle w:val="PagrindinistekstasDiagrama"/>
          <w:sz w:val="24"/>
          <w:szCs w:val="24"/>
          <w:lang w:bidi="en-US"/>
        </w:rPr>
        <w:t>akte.</w:t>
      </w:r>
    </w:p>
    <w:p w14:paraId="29CD62C4" w14:textId="7F816E2A" w:rsidR="00E720C7" w:rsidRPr="00E720C7" w:rsidRDefault="00EE477E" w:rsidP="00AC60CD">
      <w:pPr>
        <w:pStyle w:val="Pagrindinistekstas"/>
        <w:widowControl w:val="0"/>
        <w:tabs>
          <w:tab w:val="left" w:pos="1476"/>
        </w:tabs>
        <w:ind w:firstLine="567"/>
        <w:jc w:val="both"/>
        <w:rPr>
          <w:sz w:val="24"/>
          <w:szCs w:val="24"/>
        </w:rPr>
      </w:pPr>
      <w:r>
        <w:rPr>
          <w:rStyle w:val="PagrindinistekstasDiagrama"/>
          <w:sz w:val="24"/>
          <w:szCs w:val="24"/>
          <w:lang w:bidi="en-US"/>
        </w:rPr>
        <w:t xml:space="preserve">10. </w:t>
      </w:r>
      <w:r w:rsidR="00E720C7" w:rsidRPr="00E720C7">
        <w:rPr>
          <w:rStyle w:val="PagrindinistekstasDiagrama"/>
          <w:sz w:val="24"/>
          <w:szCs w:val="24"/>
          <w:lang w:bidi="en-US"/>
        </w:rPr>
        <w:t xml:space="preserve">Elektroninio bilieto sistemos </w:t>
      </w:r>
      <w:r w:rsidR="00E720C7" w:rsidRPr="00E720C7">
        <w:rPr>
          <w:rStyle w:val="PagrindinistekstasDiagrama"/>
          <w:sz w:val="24"/>
          <w:szCs w:val="24"/>
        </w:rPr>
        <w:t xml:space="preserve">aprašymas </w:t>
      </w:r>
      <w:r w:rsidR="00E720C7" w:rsidRPr="00E720C7">
        <w:rPr>
          <w:rStyle w:val="PagrindinistekstasDiagrama"/>
          <w:sz w:val="24"/>
          <w:szCs w:val="24"/>
          <w:lang w:bidi="en-US"/>
        </w:rPr>
        <w:t xml:space="preserve">ir reikalavimai elektroninio bilieto </w:t>
      </w:r>
      <w:r w:rsidR="00E720C7" w:rsidRPr="00E720C7">
        <w:rPr>
          <w:rStyle w:val="PagrindinistekstasDiagrama"/>
          <w:sz w:val="24"/>
          <w:szCs w:val="24"/>
        </w:rPr>
        <w:t xml:space="preserve">įrangai </w:t>
      </w:r>
      <w:r w:rsidR="00E720C7" w:rsidRPr="00E720C7">
        <w:rPr>
          <w:rStyle w:val="PagrindinistekstasDiagrama"/>
          <w:sz w:val="24"/>
          <w:szCs w:val="24"/>
          <w:lang w:bidi="en-US"/>
        </w:rPr>
        <w:t xml:space="preserve">transporto </w:t>
      </w:r>
      <w:r w:rsidR="00E720C7" w:rsidRPr="00E720C7">
        <w:rPr>
          <w:rStyle w:val="PagrindinistekstasDiagrama"/>
          <w:sz w:val="24"/>
          <w:szCs w:val="24"/>
        </w:rPr>
        <w:t>priemonėje.</w:t>
      </w:r>
    </w:p>
    <w:p w14:paraId="4752B234" w14:textId="5321CA07" w:rsidR="00E720C7" w:rsidRPr="00E720C7" w:rsidRDefault="003E263D" w:rsidP="00AC60CD">
      <w:pPr>
        <w:pStyle w:val="Pagrindinistekstas"/>
        <w:widowControl w:val="0"/>
        <w:tabs>
          <w:tab w:val="left" w:pos="942"/>
        </w:tabs>
        <w:ind w:firstLine="567"/>
        <w:jc w:val="both"/>
        <w:rPr>
          <w:sz w:val="24"/>
          <w:szCs w:val="24"/>
        </w:rPr>
      </w:pPr>
      <w:r>
        <w:rPr>
          <w:rStyle w:val="PagrindinistekstasDiagrama"/>
          <w:sz w:val="24"/>
          <w:szCs w:val="24"/>
        </w:rPr>
        <w:t xml:space="preserve">11. </w:t>
      </w:r>
      <w:r w:rsidR="00E720C7" w:rsidRPr="00E720C7">
        <w:rPr>
          <w:rStyle w:val="PagrindinistekstasDiagrama"/>
          <w:sz w:val="24"/>
          <w:szCs w:val="24"/>
        </w:rPr>
        <w:t xml:space="preserve">E. bilieto sistema </w:t>
      </w:r>
      <w:r w:rsidR="00B766B7">
        <w:rPr>
          <w:rStyle w:val="PagrindinistekstasDiagrama"/>
          <w:sz w:val="24"/>
          <w:szCs w:val="24"/>
        </w:rPr>
        <w:t>–</w:t>
      </w:r>
      <w:r w:rsidR="00E720C7" w:rsidRPr="00E720C7">
        <w:rPr>
          <w:rStyle w:val="PagrindinistekstasDiagrama"/>
          <w:sz w:val="24"/>
          <w:szCs w:val="24"/>
        </w:rPr>
        <w:t xml:space="preserve"> </w:t>
      </w:r>
      <w:r w:rsidR="00B766B7" w:rsidRPr="00E720C7">
        <w:rPr>
          <w:rStyle w:val="PagrindinistekstasDiagrama"/>
          <w:sz w:val="24"/>
          <w:szCs w:val="24"/>
        </w:rPr>
        <w:t xml:space="preserve">įgaliotos </w:t>
      </w:r>
      <w:r w:rsidR="00E720C7" w:rsidRPr="00E720C7">
        <w:rPr>
          <w:rStyle w:val="PagrindinistekstasDiagrama"/>
          <w:sz w:val="24"/>
          <w:szCs w:val="24"/>
        </w:rPr>
        <w:t xml:space="preserve">įstaigos valdoma techninės ir programinės elektroninio bilieto įrangos visuma, apimanti </w:t>
      </w:r>
      <w:r w:rsidR="005B7563">
        <w:rPr>
          <w:rStyle w:val="PagrindinistekstasDiagrama"/>
          <w:sz w:val="24"/>
          <w:szCs w:val="24"/>
        </w:rPr>
        <w:t>elektroninių</w:t>
      </w:r>
      <w:r w:rsidR="00E720C7" w:rsidRPr="00E720C7">
        <w:rPr>
          <w:rStyle w:val="PagrindinistekstasDiagrama"/>
          <w:sz w:val="24"/>
          <w:szCs w:val="24"/>
        </w:rPr>
        <w:t xml:space="preserve"> kortelių leidybą, e. bilietų kainoraščių formavimą, e. bilietų papildymo, </w:t>
      </w:r>
      <w:r w:rsidR="005B7563">
        <w:rPr>
          <w:rStyle w:val="PagrindinistekstasDiagrama"/>
          <w:sz w:val="24"/>
          <w:szCs w:val="24"/>
        </w:rPr>
        <w:t xml:space="preserve">popierinių bilietų su QR kodu gamybą, </w:t>
      </w:r>
      <w:r w:rsidR="00E720C7" w:rsidRPr="00E720C7">
        <w:rPr>
          <w:rStyle w:val="PagrindinistekstasDiagrama"/>
          <w:sz w:val="24"/>
          <w:szCs w:val="24"/>
        </w:rPr>
        <w:t xml:space="preserve">nuskaitymo ir kontrolės organizavimą </w:t>
      </w:r>
      <w:r w:rsidR="005B7563">
        <w:rPr>
          <w:rStyle w:val="PagrindinistekstasDiagrama"/>
          <w:sz w:val="24"/>
          <w:szCs w:val="24"/>
        </w:rPr>
        <w:t>Panevėžio</w:t>
      </w:r>
      <w:r w:rsidR="00E720C7" w:rsidRPr="00E720C7">
        <w:rPr>
          <w:rStyle w:val="PagrindinistekstasDiagrama"/>
          <w:sz w:val="24"/>
          <w:szCs w:val="24"/>
        </w:rPr>
        <w:t xml:space="preserve"> mieste.</w:t>
      </w:r>
    </w:p>
    <w:p w14:paraId="4A8B5F5D" w14:textId="0AC1E17F" w:rsidR="00E720C7" w:rsidRPr="00E720C7" w:rsidRDefault="003E263D" w:rsidP="00AC60CD">
      <w:pPr>
        <w:pStyle w:val="Pagrindinistekstas"/>
        <w:widowControl w:val="0"/>
        <w:tabs>
          <w:tab w:val="left" w:pos="1476"/>
        </w:tabs>
        <w:ind w:firstLine="567"/>
        <w:jc w:val="both"/>
        <w:rPr>
          <w:sz w:val="24"/>
          <w:szCs w:val="24"/>
        </w:rPr>
      </w:pPr>
      <w:r>
        <w:rPr>
          <w:rStyle w:val="PagrindinistekstasDiagrama"/>
          <w:sz w:val="24"/>
          <w:szCs w:val="24"/>
        </w:rPr>
        <w:t xml:space="preserve">12. </w:t>
      </w:r>
      <w:r w:rsidR="00E720C7" w:rsidRPr="00E720C7">
        <w:rPr>
          <w:rStyle w:val="PagrindinistekstasDiagrama"/>
          <w:sz w:val="24"/>
          <w:szCs w:val="24"/>
        </w:rPr>
        <w:t>Elektroninio bilieto techninę įrangą sudaro:</w:t>
      </w:r>
    </w:p>
    <w:p w14:paraId="5FD650E5" w14:textId="52505E56" w:rsidR="00E720C7" w:rsidRPr="00E720C7" w:rsidRDefault="003E263D" w:rsidP="00AC60CD">
      <w:pPr>
        <w:pStyle w:val="Pagrindinistekstas"/>
        <w:widowControl w:val="0"/>
        <w:tabs>
          <w:tab w:val="left" w:pos="1301"/>
        </w:tabs>
        <w:ind w:firstLine="567"/>
        <w:jc w:val="both"/>
        <w:rPr>
          <w:sz w:val="24"/>
          <w:szCs w:val="24"/>
        </w:rPr>
      </w:pPr>
      <w:r>
        <w:rPr>
          <w:rStyle w:val="PagrindinistekstasDiagrama"/>
          <w:sz w:val="24"/>
          <w:szCs w:val="24"/>
        </w:rPr>
        <w:t xml:space="preserve">12.1. </w:t>
      </w:r>
      <w:r w:rsidR="00E720C7" w:rsidRPr="00E720C7">
        <w:rPr>
          <w:rStyle w:val="PagrindinistekstasDiagrama"/>
          <w:sz w:val="24"/>
          <w:szCs w:val="24"/>
        </w:rPr>
        <w:t>Borto kompiuteris</w:t>
      </w:r>
      <w:r w:rsidR="007936D0">
        <w:rPr>
          <w:rStyle w:val="PagrindinistekstasDiagrama"/>
          <w:sz w:val="24"/>
          <w:szCs w:val="24"/>
        </w:rPr>
        <w:t xml:space="preserve"> su tvirtinimo elementais</w:t>
      </w:r>
      <w:r w:rsidR="00B766B7">
        <w:rPr>
          <w:rStyle w:val="PagrindinistekstasDiagrama"/>
          <w:sz w:val="24"/>
          <w:szCs w:val="24"/>
        </w:rPr>
        <w:t>.</w:t>
      </w:r>
    </w:p>
    <w:p w14:paraId="3BEA406D" w14:textId="2205B6B7" w:rsidR="00E720C7" w:rsidRPr="00E720C7" w:rsidRDefault="003E263D" w:rsidP="00AC60CD">
      <w:pPr>
        <w:pStyle w:val="Pagrindinistekstas"/>
        <w:widowControl w:val="0"/>
        <w:tabs>
          <w:tab w:val="left" w:pos="1476"/>
        </w:tabs>
        <w:ind w:firstLine="567"/>
        <w:jc w:val="both"/>
        <w:rPr>
          <w:sz w:val="24"/>
          <w:szCs w:val="24"/>
        </w:rPr>
      </w:pPr>
      <w:r>
        <w:rPr>
          <w:rStyle w:val="PagrindinistekstasDiagrama"/>
          <w:sz w:val="24"/>
          <w:szCs w:val="24"/>
        </w:rPr>
        <w:t xml:space="preserve">12.2. </w:t>
      </w:r>
      <w:r w:rsidR="007936D0">
        <w:rPr>
          <w:rStyle w:val="PagrindinistekstasDiagrama"/>
          <w:sz w:val="24"/>
          <w:szCs w:val="24"/>
        </w:rPr>
        <w:t>Vairuotojo konsolė su laikikliu.</w:t>
      </w:r>
    </w:p>
    <w:p w14:paraId="24B66A45" w14:textId="503F4D2A" w:rsidR="00E720C7" w:rsidRPr="00E720C7" w:rsidRDefault="003E263D" w:rsidP="00AC60CD">
      <w:pPr>
        <w:pStyle w:val="Pagrindinistekstas"/>
        <w:widowControl w:val="0"/>
        <w:tabs>
          <w:tab w:val="left" w:pos="1476"/>
        </w:tabs>
        <w:ind w:firstLine="567"/>
        <w:jc w:val="both"/>
        <w:rPr>
          <w:sz w:val="24"/>
          <w:szCs w:val="24"/>
        </w:rPr>
      </w:pPr>
      <w:r>
        <w:rPr>
          <w:rStyle w:val="PagrindinistekstasDiagrama"/>
          <w:sz w:val="24"/>
          <w:szCs w:val="24"/>
        </w:rPr>
        <w:t xml:space="preserve">12.3. </w:t>
      </w:r>
      <w:r w:rsidR="007936D0" w:rsidRPr="00E720C7">
        <w:rPr>
          <w:rStyle w:val="PagrindinistekstasDiagrama"/>
          <w:sz w:val="24"/>
          <w:szCs w:val="24"/>
        </w:rPr>
        <w:t>GPS antena.</w:t>
      </w:r>
    </w:p>
    <w:p w14:paraId="05179649" w14:textId="2780376D" w:rsidR="00E720C7" w:rsidRPr="00E720C7" w:rsidRDefault="003E263D" w:rsidP="00AC60CD">
      <w:pPr>
        <w:pStyle w:val="Pagrindinistekstas"/>
        <w:widowControl w:val="0"/>
        <w:tabs>
          <w:tab w:val="left" w:pos="1476"/>
          <w:tab w:val="left" w:pos="4196"/>
        </w:tabs>
        <w:ind w:firstLine="567"/>
        <w:jc w:val="both"/>
        <w:rPr>
          <w:sz w:val="24"/>
          <w:szCs w:val="24"/>
        </w:rPr>
      </w:pPr>
      <w:r>
        <w:rPr>
          <w:rStyle w:val="PagrindinistekstasDiagrama"/>
          <w:sz w:val="24"/>
          <w:szCs w:val="24"/>
        </w:rPr>
        <w:t xml:space="preserve">12.4. </w:t>
      </w:r>
      <w:r w:rsidR="00E720C7" w:rsidRPr="00E720C7">
        <w:rPr>
          <w:rStyle w:val="PagrindinistekstasDiagrama"/>
          <w:sz w:val="24"/>
          <w:szCs w:val="24"/>
        </w:rPr>
        <w:t xml:space="preserve">Elektroninis kortelių </w:t>
      </w:r>
      <w:r w:rsidR="007936D0">
        <w:rPr>
          <w:rStyle w:val="PagrindinistekstasDiagrama"/>
          <w:sz w:val="24"/>
          <w:szCs w:val="24"/>
        </w:rPr>
        <w:t xml:space="preserve">ir bilietų su QR kodu </w:t>
      </w:r>
      <w:r w:rsidR="00E720C7" w:rsidRPr="00E720C7">
        <w:rPr>
          <w:rStyle w:val="PagrindinistekstasDiagrama"/>
          <w:sz w:val="24"/>
          <w:szCs w:val="24"/>
        </w:rPr>
        <w:t>skaitytuvas</w:t>
      </w:r>
      <w:r>
        <w:rPr>
          <w:rStyle w:val="PagrindinistekstasDiagrama"/>
          <w:sz w:val="24"/>
          <w:szCs w:val="24"/>
        </w:rPr>
        <w:t xml:space="preserve"> </w:t>
      </w:r>
      <w:r w:rsidR="00E720C7" w:rsidRPr="00E720C7">
        <w:rPr>
          <w:rStyle w:val="PagrindinistekstasDiagrama"/>
          <w:sz w:val="24"/>
          <w:szCs w:val="24"/>
        </w:rPr>
        <w:t>su laikikliu.</w:t>
      </w:r>
    </w:p>
    <w:p w14:paraId="74ED315A" w14:textId="7CDB0B0A" w:rsidR="00E720C7" w:rsidRPr="00E720C7" w:rsidRDefault="00DA251F" w:rsidP="00AC60CD">
      <w:pPr>
        <w:pStyle w:val="Pagrindinistekstas"/>
        <w:widowControl w:val="0"/>
        <w:tabs>
          <w:tab w:val="left" w:pos="942"/>
        </w:tabs>
        <w:ind w:firstLine="567"/>
        <w:jc w:val="both"/>
        <w:rPr>
          <w:sz w:val="24"/>
          <w:szCs w:val="24"/>
        </w:rPr>
      </w:pPr>
      <w:r>
        <w:rPr>
          <w:rStyle w:val="PagrindinistekstasDiagrama"/>
          <w:sz w:val="24"/>
          <w:szCs w:val="24"/>
        </w:rPr>
        <w:t xml:space="preserve">13. </w:t>
      </w:r>
      <w:r w:rsidR="00E720C7" w:rsidRPr="00E720C7">
        <w:rPr>
          <w:rStyle w:val="PagrindinistekstasDiagrama"/>
          <w:sz w:val="24"/>
          <w:szCs w:val="24"/>
        </w:rPr>
        <w:t xml:space="preserve">Elektroninio bilieto įranga pritaikyta </w:t>
      </w:r>
      <w:r>
        <w:rPr>
          <w:rStyle w:val="PagrindinistekstasDiagrama"/>
          <w:sz w:val="24"/>
          <w:szCs w:val="24"/>
        </w:rPr>
        <w:t>Panevėžio</w:t>
      </w:r>
      <w:r w:rsidR="00E720C7" w:rsidRPr="00E720C7">
        <w:rPr>
          <w:rStyle w:val="PagrindinistekstasDiagrama"/>
          <w:sz w:val="24"/>
          <w:szCs w:val="24"/>
        </w:rPr>
        <w:t xml:space="preserve"> mieste platinamai </w:t>
      </w:r>
      <w:r w:rsidR="007936D0">
        <w:rPr>
          <w:rStyle w:val="PagrindinistekstasDiagrama"/>
          <w:sz w:val="24"/>
          <w:szCs w:val="24"/>
        </w:rPr>
        <w:t>elektroninei</w:t>
      </w:r>
      <w:r w:rsidR="00E720C7" w:rsidRPr="00E720C7">
        <w:rPr>
          <w:rStyle w:val="PagrindinistekstasDiagrama"/>
          <w:sz w:val="24"/>
          <w:szCs w:val="24"/>
        </w:rPr>
        <w:t xml:space="preserve"> kortelei, </w:t>
      </w:r>
      <w:r w:rsidR="007936D0">
        <w:rPr>
          <w:rStyle w:val="PagrindinistekstasDiagrama"/>
          <w:sz w:val="24"/>
          <w:szCs w:val="24"/>
        </w:rPr>
        <w:t xml:space="preserve">mokinio pažymėjimui, </w:t>
      </w:r>
      <w:r w:rsidR="00E720C7" w:rsidRPr="00E720C7">
        <w:rPr>
          <w:rStyle w:val="PagrindinistekstasDiagrama"/>
          <w:sz w:val="24"/>
          <w:szCs w:val="24"/>
        </w:rPr>
        <w:t xml:space="preserve">Lietuvos studento pažymėjimui, </w:t>
      </w:r>
      <w:r w:rsidR="003D1C04">
        <w:rPr>
          <w:rStyle w:val="PagrindinistekstasDiagrama"/>
          <w:sz w:val="24"/>
          <w:szCs w:val="24"/>
        </w:rPr>
        <w:t>ISIC ir bilietams su QR kodu.</w:t>
      </w:r>
    </w:p>
    <w:p w14:paraId="4A8B4ACC" w14:textId="1D65FB98" w:rsidR="00E720C7" w:rsidRPr="00E720C7" w:rsidRDefault="00DA251F" w:rsidP="00AC60CD">
      <w:pPr>
        <w:pStyle w:val="Pagrindinistekstas"/>
        <w:widowControl w:val="0"/>
        <w:tabs>
          <w:tab w:val="left" w:pos="946"/>
        </w:tabs>
        <w:ind w:firstLine="567"/>
        <w:jc w:val="both"/>
        <w:rPr>
          <w:sz w:val="24"/>
          <w:szCs w:val="24"/>
        </w:rPr>
      </w:pPr>
      <w:r>
        <w:rPr>
          <w:rStyle w:val="PagrindinistekstasDiagrama"/>
          <w:sz w:val="24"/>
          <w:szCs w:val="24"/>
        </w:rPr>
        <w:t xml:space="preserve">14. </w:t>
      </w:r>
      <w:r w:rsidR="00E720C7" w:rsidRPr="00E720C7">
        <w:rPr>
          <w:rStyle w:val="PagrindinistekstasDiagrama"/>
          <w:sz w:val="24"/>
          <w:szCs w:val="24"/>
        </w:rPr>
        <w:t xml:space="preserve">Įgaliota įstaiga pasilieka teisę keisti techninę / programinę įrangą arba jų technines charakteristikas, išlaikydama funkcionalumą, reikalingą </w:t>
      </w:r>
      <w:r w:rsidR="00B766B7" w:rsidRPr="00E720C7">
        <w:rPr>
          <w:rStyle w:val="PagrindinistekstasDiagrama"/>
          <w:sz w:val="24"/>
          <w:szCs w:val="24"/>
        </w:rPr>
        <w:t>sutar</w:t>
      </w:r>
      <w:r w:rsidR="00B766B7">
        <w:rPr>
          <w:rStyle w:val="PagrindinistekstasDiagrama"/>
          <w:sz w:val="24"/>
          <w:szCs w:val="24"/>
        </w:rPr>
        <w:t>čiai</w:t>
      </w:r>
      <w:r w:rsidR="00B766B7" w:rsidRPr="00E720C7">
        <w:rPr>
          <w:rStyle w:val="PagrindinistekstasDiagrama"/>
          <w:sz w:val="24"/>
          <w:szCs w:val="24"/>
        </w:rPr>
        <w:t xml:space="preserve"> </w:t>
      </w:r>
      <w:r w:rsidR="00E720C7" w:rsidRPr="00E720C7">
        <w:rPr>
          <w:rStyle w:val="PagrindinistekstasDiagrama"/>
          <w:sz w:val="24"/>
          <w:szCs w:val="24"/>
        </w:rPr>
        <w:t>vykdy</w:t>
      </w:r>
      <w:r w:rsidR="00B766B7">
        <w:rPr>
          <w:rStyle w:val="PagrindinistekstasDiagrama"/>
          <w:sz w:val="24"/>
          <w:szCs w:val="24"/>
        </w:rPr>
        <w:t>t</w:t>
      </w:r>
      <w:r w:rsidR="00E720C7" w:rsidRPr="00E720C7">
        <w:rPr>
          <w:rStyle w:val="PagrindinistekstasDiagrama"/>
          <w:sz w:val="24"/>
          <w:szCs w:val="24"/>
        </w:rPr>
        <w:t xml:space="preserve">i. Įdiegus elektroninio bilieto įrangą, siekiant detalizuoti tokios įrangos naudojimo, aptarnavimo ir priežiūros tvarką (sąlygas) tarp </w:t>
      </w:r>
      <w:r w:rsidR="00B766B7" w:rsidRPr="00E720C7">
        <w:rPr>
          <w:rStyle w:val="PagrindinistekstasDiagrama"/>
          <w:sz w:val="24"/>
          <w:szCs w:val="24"/>
        </w:rPr>
        <w:t xml:space="preserve">šalių </w:t>
      </w:r>
      <w:r w:rsidR="00E720C7" w:rsidRPr="00E720C7">
        <w:rPr>
          <w:rStyle w:val="PagrindinistekstasDiagrama"/>
          <w:sz w:val="24"/>
          <w:szCs w:val="24"/>
        </w:rPr>
        <w:t>gali būti pasirašomi papildomi susitarimai.</w:t>
      </w:r>
    </w:p>
    <w:p w14:paraId="3D9EB922" w14:textId="65C70085" w:rsidR="002D5B93" w:rsidRDefault="00DA251F" w:rsidP="00AC60CD">
      <w:pPr>
        <w:pStyle w:val="Pagrindinistekstas"/>
        <w:widowControl w:val="0"/>
        <w:tabs>
          <w:tab w:val="left" w:pos="932"/>
        </w:tabs>
        <w:spacing w:after="220"/>
        <w:ind w:firstLine="567"/>
        <w:jc w:val="both"/>
        <w:rPr>
          <w:rStyle w:val="PagrindinistekstasDiagrama"/>
          <w:sz w:val="24"/>
          <w:szCs w:val="24"/>
        </w:rPr>
      </w:pPr>
      <w:r>
        <w:rPr>
          <w:rStyle w:val="PagrindinistekstasDiagrama"/>
          <w:sz w:val="24"/>
          <w:szCs w:val="24"/>
        </w:rPr>
        <w:t xml:space="preserve">15. </w:t>
      </w:r>
      <w:r w:rsidR="00E720C7" w:rsidRPr="00E720C7">
        <w:rPr>
          <w:rStyle w:val="PagrindinistekstasDiagrama"/>
          <w:sz w:val="24"/>
          <w:szCs w:val="24"/>
        </w:rPr>
        <w:t>Reikalavimai elektroninio bilieto įrangai pateikti 1 lentelėje, o reikalavimai transporto priemonėms elektroninio bilieto sistemos įrang</w:t>
      </w:r>
      <w:r w:rsidR="00B766B7">
        <w:rPr>
          <w:rStyle w:val="PagrindinistekstasDiagrama"/>
          <w:sz w:val="24"/>
          <w:szCs w:val="24"/>
        </w:rPr>
        <w:t>ai</w:t>
      </w:r>
      <w:r w:rsidR="00E720C7" w:rsidRPr="00E720C7">
        <w:rPr>
          <w:rStyle w:val="PagrindinistekstasDiagrama"/>
          <w:sz w:val="24"/>
          <w:szCs w:val="24"/>
        </w:rPr>
        <w:t xml:space="preserve"> </w:t>
      </w:r>
      <w:r w:rsidR="00B766B7">
        <w:rPr>
          <w:rStyle w:val="PagrindinistekstasDiagrama"/>
          <w:sz w:val="24"/>
          <w:szCs w:val="24"/>
        </w:rPr>
        <w:t>į</w:t>
      </w:r>
      <w:r w:rsidR="00E720C7" w:rsidRPr="00E720C7">
        <w:rPr>
          <w:rStyle w:val="PagrindinistekstasDiagrama"/>
          <w:sz w:val="24"/>
          <w:szCs w:val="24"/>
        </w:rPr>
        <w:t>dieg</w:t>
      </w:r>
      <w:r w:rsidR="00B766B7">
        <w:rPr>
          <w:rStyle w:val="PagrindinistekstasDiagrama"/>
          <w:sz w:val="24"/>
          <w:szCs w:val="24"/>
        </w:rPr>
        <w:t>t</w:t>
      </w:r>
      <w:r w:rsidR="00E720C7" w:rsidRPr="00E720C7">
        <w:rPr>
          <w:rStyle w:val="PagrindinistekstasDiagrama"/>
          <w:sz w:val="24"/>
          <w:szCs w:val="24"/>
        </w:rPr>
        <w:t>i pateikti 2 lentelėje.</w:t>
      </w:r>
    </w:p>
    <w:p w14:paraId="03CB92B3" w14:textId="03651736" w:rsidR="00D307FD" w:rsidRDefault="00E720C7" w:rsidP="00AC60CD">
      <w:pPr>
        <w:pStyle w:val="Pagrindinistekstas"/>
        <w:widowControl w:val="0"/>
        <w:tabs>
          <w:tab w:val="left" w:pos="932"/>
        </w:tabs>
        <w:spacing w:after="220"/>
        <w:jc w:val="both"/>
        <w:rPr>
          <w:sz w:val="24"/>
          <w:szCs w:val="24"/>
        </w:rPr>
      </w:pPr>
      <w:r w:rsidRPr="00E720C7">
        <w:rPr>
          <w:rStyle w:val="Tablecaption"/>
          <w:sz w:val="24"/>
          <w:szCs w:val="24"/>
        </w:rPr>
        <w:t>1 lentelė. Reikalavimai elektroninio bilieto sistemos įrangai transporto priemonėje</w:t>
      </w:r>
    </w:p>
    <w:tbl>
      <w:tblPr>
        <w:tblStyle w:val="Lentelstinklelis"/>
        <w:tblW w:w="0" w:type="auto"/>
        <w:tblInd w:w="-5" w:type="dxa"/>
        <w:tblLook w:val="04A0" w:firstRow="1" w:lastRow="0" w:firstColumn="1" w:lastColumn="0" w:noHBand="0" w:noVBand="1"/>
      </w:tblPr>
      <w:tblGrid>
        <w:gridCol w:w="567"/>
        <w:gridCol w:w="2977"/>
        <w:gridCol w:w="1134"/>
        <w:gridCol w:w="4956"/>
      </w:tblGrid>
      <w:tr w:rsidR="002D5B93" w14:paraId="40B133BC" w14:textId="77777777" w:rsidTr="00FC7258">
        <w:tc>
          <w:tcPr>
            <w:tcW w:w="567" w:type="dxa"/>
            <w:vAlign w:val="center"/>
          </w:tcPr>
          <w:p w14:paraId="3FE85C81" w14:textId="5A1937C3" w:rsidR="002D5B93" w:rsidRDefault="002D5B93" w:rsidP="00AC60CD">
            <w:pPr>
              <w:pStyle w:val="Tablecaption0"/>
              <w:rPr>
                <w:sz w:val="24"/>
                <w:szCs w:val="24"/>
              </w:rPr>
            </w:pPr>
            <w:r w:rsidRPr="005D3DC4">
              <w:rPr>
                <w:rStyle w:val="Other"/>
                <w:b/>
                <w:bCs/>
                <w:sz w:val="24"/>
                <w:szCs w:val="24"/>
              </w:rPr>
              <w:t>Nr.</w:t>
            </w:r>
          </w:p>
        </w:tc>
        <w:tc>
          <w:tcPr>
            <w:tcW w:w="2977" w:type="dxa"/>
            <w:vAlign w:val="center"/>
          </w:tcPr>
          <w:p w14:paraId="503195C2" w14:textId="147D16F9" w:rsidR="002D5B93" w:rsidRDefault="002D5B93" w:rsidP="00AC60CD">
            <w:pPr>
              <w:pStyle w:val="Tablecaption0"/>
              <w:rPr>
                <w:sz w:val="24"/>
                <w:szCs w:val="24"/>
              </w:rPr>
            </w:pPr>
            <w:r w:rsidRPr="005D3DC4">
              <w:rPr>
                <w:rStyle w:val="Other"/>
                <w:b/>
                <w:bCs/>
                <w:sz w:val="24"/>
                <w:szCs w:val="24"/>
              </w:rPr>
              <w:t>Įranga / priemonės</w:t>
            </w:r>
          </w:p>
        </w:tc>
        <w:tc>
          <w:tcPr>
            <w:tcW w:w="1134" w:type="dxa"/>
            <w:vAlign w:val="center"/>
          </w:tcPr>
          <w:p w14:paraId="194B059A" w14:textId="1DE70DD9" w:rsidR="002D5B93" w:rsidRDefault="002D5B93" w:rsidP="00AC60CD">
            <w:pPr>
              <w:pStyle w:val="Tablecaption0"/>
              <w:rPr>
                <w:sz w:val="24"/>
                <w:szCs w:val="24"/>
              </w:rPr>
            </w:pPr>
            <w:r w:rsidRPr="005D3DC4">
              <w:rPr>
                <w:rStyle w:val="Other"/>
                <w:b/>
                <w:bCs/>
                <w:sz w:val="24"/>
                <w:szCs w:val="24"/>
              </w:rPr>
              <w:t>Pateikia</w:t>
            </w:r>
          </w:p>
        </w:tc>
        <w:tc>
          <w:tcPr>
            <w:tcW w:w="4956" w:type="dxa"/>
            <w:vAlign w:val="center"/>
          </w:tcPr>
          <w:p w14:paraId="6E229B6A" w14:textId="440B0AEF" w:rsidR="002D5B93" w:rsidRDefault="002D5B93" w:rsidP="00AC60CD">
            <w:pPr>
              <w:pStyle w:val="Tablecaption0"/>
              <w:rPr>
                <w:sz w:val="24"/>
                <w:szCs w:val="24"/>
              </w:rPr>
            </w:pPr>
            <w:r w:rsidRPr="005D3DC4">
              <w:rPr>
                <w:rStyle w:val="Other"/>
                <w:b/>
                <w:bCs/>
                <w:sz w:val="24"/>
                <w:szCs w:val="24"/>
              </w:rPr>
              <w:t>Reikalavimai įrangai / priemonėms</w:t>
            </w:r>
          </w:p>
        </w:tc>
      </w:tr>
      <w:tr w:rsidR="002D5B93" w14:paraId="11A75FB6" w14:textId="77777777" w:rsidTr="002D5B93">
        <w:tc>
          <w:tcPr>
            <w:tcW w:w="567" w:type="dxa"/>
          </w:tcPr>
          <w:p w14:paraId="691A8172" w14:textId="52F505CD" w:rsidR="002D5B93" w:rsidRDefault="002D5B93" w:rsidP="00AC60CD">
            <w:pPr>
              <w:pStyle w:val="Tablecaption0"/>
              <w:rPr>
                <w:sz w:val="24"/>
                <w:szCs w:val="24"/>
              </w:rPr>
            </w:pPr>
            <w:r w:rsidRPr="005D3DC4">
              <w:rPr>
                <w:rStyle w:val="Other"/>
                <w:sz w:val="24"/>
                <w:szCs w:val="24"/>
              </w:rPr>
              <w:t>1.</w:t>
            </w:r>
          </w:p>
        </w:tc>
        <w:tc>
          <w:tcPr>
            <w:tcW w:w="2977" w:type="dxa"/>
          </w:tcPr>
          <w:p w14:paraId="38E4DD90" w14:textId="1E6BD5CB" w:rsidR="002D5B93" w:rsidRDefault="002D5B93" w:rsidP="00AC60CD">
            <w:pPr>
              <w:pStyle w:val="Tablecaption0"/>
              <w:rPr>
                <w:sz w:val="24"/>
                <w:szCs w:val="24"/>
              </w:rPr>
            </w:pPr>
            <w:r w:rsidRPr="005D3DC4">
              <w:rPr>
                <w:rStyle w:val="Other"/>
                <w:sz w:val="24"/>
                <w:szCs w:val="24"/>
              </w:rPr>
              <w:t>Borto kompiuteris</w:t>
            </w:r>
            <w:r w:rsidR="003D1C04">
              <w:rPr>
                <w:rStyle w:val="Other"/>
                <w:sz w:val="24"/>
                <w:szCs w:val="24"/>
              </w:rPr>
              <w:t xml:space="preserve"> </w:t>
            </w:r>
            <w:r w:rsidR="003D1C04" w:rsidRPr="003D1C04">
              <w:rPr>
                <w:rStyle w:val="Other"/>
                <w:sz w:val="24"/>
                <w:szCs w:val="24"/>
              </w:rPr>
              <w:t>su tvirtinimo elementais</w:t>
            </w:r>
          </w:p>
        </w:tc>
        <w:tc>
          <w:tcPr>
            <w:tcW w:w="1134" w:type="dxa"/>
          </w:tcPr>
          <w:p w14:paraId="3F14AD69" w14:textId="328B52AB" w:rsidR="002D5B93" w:rsidRDefault="002D5B93" w:rsidP="00AC60CD">
            <w:pPr>
              <w:pStyle w:val="Tablecaption0"/>
              <w:rPr>
                <w:sz w:val="24"/>
                <w:szCs w:val="24"/>
              </w:rPr>
            </w:pPr>
            <w:r w:rsidRPr="005D3DC4">
              <w:rPr>
                <w:rStyle w:val="Other"/>
                <w:sz w:val="24"/>
                <w:szCs w:val="24"/>
              </w:rPr>
              <w:t>Įgaliota įstaiga</w:t>
            </w:r>
          </w:p>
        </w:tc>
        <w:tc>
          <w:tcPr>
            <w:tcW w:w="4956" w:type="dxa"/>
          </w:tcPr>
          <w:p w14:paraId="174D75A8" w14:textId="6333EC82" w:rsidR="002D5B93" w:rsidRDefault="002D5B93" w:rsidP="00AC60CD">
            <w:pPr>
              <w:pStyle w:val="Tablecaption0"/>
              <w:rPr>
                <w:sz w:val="24"/>
                <w:szCs w:val="24"/>
              </w:rPr>
            </w:pPr>
            <w:r>
              <w:rPr>
                <w:rStyle w:val="Other"/>
                <w:sz w:val="24"/>
                <w:szCs w:val="24"/>
              </w:rPr>
              <w:t xml:space="preserve"> </w:t>
            </w:r>
            <w:r w:rsidRPr="005D3DC4">
              <w:rPr>
                <w:rStyle w:val="Other"/>
                <w:sz w:val="24"/>
                <w:szCs w:val="24"/>
              </w:rPr>
              <w:t xml:space="preserve">Vienai transporto priemonei </w:t>
            </w:r>
            <w:r w:rsidR="00B766B7">
              <w:rPr>
                <w:rStyle w:val="Other"/>
                <w:sz w:val="24"/>
                <w:szCs w:val="24"/>
              </w:rPr>
              <w:t>–</w:t>
            </w:r>
            <w:r w:rsidRPr="005D3DC4">
              <w:rPr>
                <w:rStyle w:val="Other"/>
                <w:sz w:val="24"/>
                <w:szCs w:val="24"/>
              </w:rPr>
              <w:t xml:space="preserve"> vienas borto kompiuteris</w:t>
            </w:r>
          </w:p>
        </w:tc>
      </w:tr>
      <w:tr w:rsidR="002D5B93" w14:paraId="1FB26C9B" w14:textId="77777777" w:rsidTr="00906DAA">
        <w:tc>
          <w:tcPr>
            <w:tcW w:w="567" w:type="dxa"/>
          </w:tcPr>
          <w:p w14:paraId="5D0F8D00" w14:textId="658257E2" w:rsidR="002D5B93" w:rsidRDefault="002D5B93" w:rsidP="00AC60CD">
            <w:pPr>
              <w:pStyle w:val="Tablecaption0"/>
              <w:rPr>
                <w:sz w:val="24"/>
                <w:szCs w:val="24"/>
              </w:rPr>
            </w:pPr>
            <w:r w:rsidRPr="005D3DC4">
              <w:rPr>
                <w:rStyle w:val="Other"/>
                <w:sz w:val="24"/>
                <w:szCs w:val="24"/>
              </w:rPr>
              <w:t>2.</w:t>
            </w:r>
          </w:p>
        </w:tc>
        <w:tc>
          <w:tcPr>
            <w:tcW w:w="2977" w:type="dxa"/>
          </w:tcPr>
          <w:p w14:paraId="38A12892" w14:textId="29F5A0AB" w:rsidR="002D5B93" w:rsidRDefault="003D1C04" w:rsidP="00AC60CD">
            <w:pPr>
              <w:pStyle w:val="Tablecaption0"/>
              <w:rPr>
                <w:sz w:val="24"/>
                <w:szCs w:val="24"/>
              </w:rPr>
            </w:pPr>
            <w:r>
              <w:rPr>
                <w:rStyle w:val="Other"/>
                <w:sz w:val="24"/>
                <w:szCs w:val="24"/>
              </w:rPr>
              <w:t xml:space="preserve">Vairuotojo konsolė su laikikliu </w:t>
            </w:r>
          </w:p>
        </w:tc>
        <w:tc>
          <w:tcPr>
            <w:tcW w:w="1134" w:type="dxa"/>
            <w:vAlign w:val="center"/>
          </w:tcPr>
          <w:p w14:paraId="199E2E47" w14:textId="4590836C" w:rsidR="002D5B93" w:rsidRDefault="002D5B93" w:rsidP="00AC60CD">
            <w:pPr>
              <w:pStyle w:val="Tablecaption0"/>
              <w:rPr>
                <w:sz w:val="24"/>
                <w:szCs w:val="24"/>
              </w:rPr>
            </w:pPr>
            <w:r w:rsidRPr="005D3DC4">
              <w:rPr>
                <w:rStyle w:val="Other"/>
                <w:sz w:val="24"/>
                <w:szCs w:val="24"/>
              </w:rPr>
              <w:t>Įgaliota įstaiga</w:t>
            </w:r>
          </w:p>
        </w:tc>
        <w:tc>
          <w:tcPr>
            <w:tcW w:w="4956" w:type="dxa"/>
          </w:tcPr>
          <w:p w14:paraId="646206F9" w14:textId="1482B044" w:rsidR="002D5B93" w:rsidRDefault="002D5B93" w:rsidP="00AC60CD">
            <w:pPr>
              <w:pStyle w:val="Tablecaption0"/>
              <w:rPr>
                <w:sz w:val="24"/>
                <w:szCs w:val="24"/>
              </w:rPr>
            </w:pPr>
            <w:r>
              <w:rPr>
                <w:rStyle w:val="Other"/>
                <w:sz w:val="24"/>
                <w:szCs w:val="24"/>
              </w:rPr>
              <w:t xml:space="preserve"> </w:t>
            </w:r>
            <w:r w:rsidRPr="005D3DC4">
              <w:rPr>
                <w:rStyle w:val="Other"/>
                <w:sz w:val="24"/>
                <w:szCs w:val="24"/>
              </w:rPr>
              <w:t xml:space="preserve">Vienai transporto priemonei </w:t>
            </w:r>
            <w:r w:rsidR="00B766B7">
              <w:rPr>
                <w:rStyle w:val="Other"/>
                <w:sz w:val="24"/>
                <w:szCs w:val="24"/>
              </w:rPr>
              <w:t>–</w:t>
            </w:r>
            <w:r w:rsidRPr="005D3DC4">
              <w:rPr>
                <w:rStyle w:val="Other"/>
                <w:sz w:val="24"/>
                <w:szCs w:val="24"/>
              </w:rPr>
              <w:t xml:space="preserve"> viena </w:t>
            </w:r>
            <w:r w:rsidR="003D1C04">
              <w:rPr>
                <w:rStyle w:val="Other"/>
                <w:sz w:val="24"/>
                <w:szCs w:val="24"/>
              </w:rPr>
              <w:t>vairuotojo konsolė</w:t>
            </w:r>
          </w:p>
        </w:tc>
      </w:tr>
      <w:tr w:rsidR="003D1C04" w14:paraId="1EFCD79D" w14:textId="77777777" w:rsidTr="00906DAA">
        <w:tc>
          <w:tcPr>
            <w:tcW w:w="567" w:type="dxa"/>
          </w:tcPr>
          <w:p w14:paraId="4D61708C" w14:textId="7E0ECB1D" w:rsidR="003D1C04" w:rsidRPr="005D3DC4" w:rsidRDefault="003D1C04" w:rsidP="00AC60CD">
            <w:pPr>
              <w:pStyle w:val="Tablecaption0"/>
              <w:rPr>
                <w:rStyle w:val="Other"/>
                <w:sz w:val="24"/>
                <w:szCs w:val="24"/>
              </w:rPr>
            </w:pPr>
            <w:r w:rsidRPr="005D3DC4">
              <w:rPr>
                <w:rStyle w:val="Other"/>
                <w:sz w:val="24"/>
                <w:szCs w:val="24"/>
              </w:rPr>
              <w:t>3.</w:t>
            </w:r>
          </w:p>
        </w:tc>
        <w:tc>
          <w:tcPr>
            <w:tcW w:w="2977" w:type="dxa"/>
          </w:tcPr>
          <w:p w14:paraId="2E277796" w14:textId="65075390" w:rsidR="003D1C04" w:rsidRDefault="003D1C04" w:rsidP="00AC60CD">
            <w:pPr>
              <w:pStyle w:val="Tablecaption0"/>
              <w:rPr>
                <w:rStyle w:val="Other"/>
                <w:sz w:val="24"/>
                <w:szCs w:val="24"/>
              </w:rPr>
            </w:pPr>
            <w:r>
              <w:rPr>
                <w:rStyle w:val="Other"/>
                <w:sz w:val="24"/>
                <w:szCs w:val="24"/>
              </w:rPr>
              <w:t>GPS antena</w:t>
            </w:r>
          </w:p>
        </w:tc>
        <w:tc>
          <w:tcPr>
            <w:tcW w:w="1134" w:type="dxa"/>
            <w:vAlign w:val="center"/>
          </w:tcPr>
          <w:p w14:paraId="3B238F55" w14:textId="54126087" w:rsidR="003D1C04" w:rsidRPr="005D3DC4" w:rsidRDefault="003D1C04" w:rsidP="00AC60CD">
            <w:pPr>
              <w:pStyle w:val="Tablecaption0"/>
              <w:rPr>
                <w:rStyle w:val="Other"/>
                <w:sz w:val="24"/>
                <w:szCs w:val="24"/>
              </w:rPr>
            </w:pPr>
            <w:r w:rsidRPr="005D3DC4">
              <w:rPr>
                <w:rStyle w:val="Other"/>
                <w:sz w:val="24"/>
                <w:szCs w:val="24"/>
              </w:rPr>
              <w:t>Įgaliota įstaiga</w:t>
            </w:r>
          </w:p>
        </w:tc>
        <w:tc>
          <w:tcPr>
            <w:tcW w:w="4956" w:type="dxa"/>
          </w:tcPr>
          <w:p w14:paraId="5E3E818D" w14:textId="40A8C4C9" w:rsidR="003D1C04" w:rsidRDefault="003D1C04" w:rsidP="00AC60CD">
            <w:pPr>
              <w:pStyle w:val="Tablecaption0"/>
              <w:rPr>
                <w:rStyle w:val="Other"/>
                <w:sz w:val="24"/>
                <w:szCs w:val="24"/>
              </w:rPr>
            </w:pPr>
            <w:r>
              <w:rPr>
                <w:rStyle w:val="Other"/>
                <w:sz w:val="24"/>
                <w:szCs w:val="24"/>
              </w:rPr>
              <w:t xml:space="preserve"> </w:t>
            </w:r>
            <w:r w:rsidRPr="005D3DC4">
              <w:rPr>
                <w:rStyle w:val="Other"/>
                <w:sz w:val="24"/>
                <w:szCs w:val="24"/>
              </w:rPr>
              <w:t xml:space="preserve">Vienai transporto priemonei </w:t>
            </w:r>
            <w:r w:rsidR="00B766B7">
              <w:rPr>
                <w:rStyle w:val="Other"/>
                <w:sz w:val="24"/>
                <w:szCs w:val="24"/>
              </w:rPr>
              <w:t>–</w:t>
            </w:r>
            <w:r w:rsidRPr="005D3DC4">
              <w:rPr>
                <w:rStyle w:val="Other"/>
                <w:sz w:val="24"/>
                <w:szCs w:val="24"/>
              </w:rPr>
              <w:t xml:space="preserve"> viena </w:t>
            </w:r>
            <w:r>
              <w:rPr>
                <w:rStyle w:val="Other"/>
                <w:sz w:val="24"/>
                <w:szCs w:val="24"/>
              </w:rPr>
              <w:t>antena</w:t>
            </w:r>
          </w:p>
        </w:tc>
      </w:tr>
      <w:tr w:rsidR="003D1C04" w14:paraId="223B36E2" w14:textId="77777777" w:rsidTr="00906DAA">
        <w:tc>
          <w:tcPr>
            <w:tcW w:w="567" w:type="dxa"/>
          </w:tcPr>
          <w:p w14:paraId="1AFD2A3D" w14:textId="668241D7" w:rsidR="003D1C04" w:rsidRDefault="003D1C04" w:rsidP="00AC60CD">
            <w:pPr>
              <w:pStyle w:val="Tablecaption0"/>
              <w:rPr>
                <w:sz w:val="24"/>
                <w:szCs w:val="24"/>
              </w:rPr>
            </w:pPr>
            <w:r w:rsidRPr="003F00D9">
              <w:rPr>
                <w:rStyle w:val="Other"/>
                <w:sz w:val="24"/>
                <w:szCs w:val="24"/>
              </w:rPr>
              <w:t>4.</w:t>
            </w:r>
          </w:p>
        </w:tc>
        <w:tc>
          <w:tcPr>
            <w:tcW w:w="2977" w:type="dxa"/>
          </w:tcPr>
          <w:p w14:paraId="7D4A14E9" w14:textId="3802F2C4" w:rsidR="003D1C04" w:rsidRPr="00541933" w:rsidRDefault="003D1C04" w:rsidP="00AC60CD">
            <w:pPr>
              <w:pStyle w:val="Tablecaption0"/>
              <w:rPr>
                <w:sz w:val="24"/>
                <w:szCs w:val="24"/>
              </w:rPr>
            </w:pPr>
            <w:r w:rsidRPr="00541933">
              <w:rPr>
                <w:rStyle w:val="Other"/>
                <w:sz w:val="24"/>
                <w:szCs w:val="24"/>
              </w:rPr>
              <w:t xml:space="preserve">Elektroninis kortelių ir </w:t>
            </w:r>
            <w:r w:rsidR="003F00D9" w:rsidRPr="00541933">
              <w:rPr>
                <w:rStyle w:val="Other"/>
                <w:sz w:val="24"/>
                <w:szCs w:val="24"/>
              </w:rPr>
              <w:t>bilietų</w:t>
            </w:r>
            <w:r w:rsidR="00541933" w:rsidRPr="00541933">
              <w:rPr>
                <w:rStyle w:val="Other"/>
                <w:sz w:val="24"/>
                <w:szCs w:val="24"/>
              </w:rPr>
              <w:t xml:space="preserve"> su</w:t>
            </w:r>
            <w:r w:rsidR="003F00D9" w:rsidRPr="00541933">
              <w:rPr>
                <w:rStyle w:val="Other"/>
                <w:sz w:val="24"/>
                <w:szCs w:val="24"/>
              </w:rPr>
              <w:t xml:space="preserve"> </w:t>
            </w:r>
            <w:r w:rsidR="00541933" w:rsidRPr="00541933">
              <w:rPr>
                <w:rStyle w:val="Other"/>
                <w:sz w:val="24"/>
                <w:szCs w:val="24"/>
              </w:rPr>
              <w:t xml:space="preserve">QR kodu </w:t>
            </w:r>
            <w:r w:rsidRPr="00541933">
              <w:rPr>
                <w:rStyle w:val="Other"/>
                <w:sz w:val="24"/>
                <w:szCs w:val="24"/>
              </w:rPr>
              <w:t>skaitytuvas su laikikliu</w:t>
            </w:r>
          </w:p>
        </w:tc>
        <w:tc>
          <w:tcPr>
            <w:tcW w:w="1134" w:type="dxa"/>
          </w:tcPr>
          <w:p w14:paraId="1E113C09" w14:textId="37167333" w:rsidR="003D1C04" w:rsidRDefault="003D1C04" w:rsidP="00AC60CD">
            <w:pPr>
              <w:pStyle w:val="Tablecaption0"/>
              <w:rPr>
                <w:sz w:val="24"/>
                <w:szCs w:val="24"/>
              </w:rPr>
            </w:pPr>
            <w:r w:rsidRPr="005D3DC4">
              <w:rPr>
                <w:rStyle w:val="Other"/>
                <w:sz w:val="24"/>
                <w:szCs w:val="24"/>
              </w:rPr>
              <w:t>Įgaliota įstaiga</w:t>
            </w:r>
          </w:p>
        </w:tc>
        <w:tc>
          <w:tcPr>
            <w:tcW w:w="4956" w:type="dxa"/>
            <w:vAlign w:val="bottom"/>
          </w:tcPr>
          <w:p w14:paraId="19E25A30" w14:textId="741A823A" w:rsidR="003D1C04" w:rsidRPr="00541933" w:rsidRDefault="003D1C04" w:rsidP="00AC60CD">
            <w:pPr>
              <w:pStyle w:val="Other0"/>
              <w:tabs>
                <w:tab w:val="left" w:pos="845"/>
              </w:tabs>
              <w:ind w:firstLine="0"/>
              <w:jc w:val="both"/>
              <w:rPr>
                <w:sz w:val="24"/>
                <w:szCs w:val="24"/>
              </w:rPr>
            </w:pPr>
            <w:r w:rsidRPr="007923BF">
              <w:rPr>
                <w:rStyle w:val="Other"/>
                <w:sz w:val="24"/>
                <w:szCs w:val="24"/>
              </w:rPr>
              <w:t xml:space="preserve">(a) vienai dviejų ašių transporto priemonei </w:t>
            </w:r>
            <w:r w:rsidR="00B766B7">
              <w:rPr>
                <w:rStyle w:val="Other"/>
                <w:sz w:val="24"/>
                <w:szCs w:val="24"/>
              </w:rPr>
              <w:t>–</w:t>
            </w:r>
            <w:r w:rsidRPr="007923BF">
              <w:rPr>
                <w:rStyle w:val="Other"/>
                <w:sz w:val="24"/>
                <w:szCs w:val="24"/>
              </w:rPr>
              <w:t xml:space="preserve"> 3 (trys)</w:t>
            </w:r>
            <w:r w:rsidR="003F00D9">
              <w:rPr>
                <w:rStyle w:val="Other"/>
                <w:sz w:val="24"/>
                <w:szCs w:val="24"/>
              </w:rPr>
              <w:t xml:space="preserve"> </w:t>
            </w:r>
            <w:r w:rsidR="003F00D9" w:rsidRPr="00541933">
              <w:rPr>
                <w:rStyle w:val="Other"/>
                <w:sz w:val="24"/>
                <w:szCs w:val="24"/>
              </w:rPr>
              <w:t xml:space="preserve">elektroninių kortelių ir </w:t>
            </w:r>
            <w:r w:rsidR="00541933" w:rsidRPr="00541933">
              <w:rPr>
                <w:rStyle w:val="Other"/>
                <w:sz w:val="24"/>
                <w:szCs w:val="24"/>
              </w:rPr>
              <w:t xml:space="preserve">bilietų su </w:t>
            </w:r>
            <w:r w:rsidR="003F00D9" w:rsidRPr="00541933">
              <w:rPr>
                <w:rStyle w:val="Other"/>
                <w:sz w:val="24"/>
                <w:szCs w:val="24"/>
              </w:rPr>
              <w:t xml:space="preserve">QR </w:t>
            </w:r>
            <w:r w:rsidR="00541933" w:rsidRPr="00541933">
              <w:rPr>
                <w:rStyle w:val="Other"/>
                <w:sz w:val="24"/>
                <w:szCs w:val="24"/>
              </w:rPr>
              <w:t>kodu</w:t>
            </w:r>
            <w:r w:rsidR="00541933" w:rsidRPr="00541933">
              <w:rPr>
                <w:rStyle w:val="Other"/>
              </w:rPr>
              <w:t xml:space="preserve"> </w:t>
            </w:r>
            <w:r w:rsidRPr="00541933">
              <w:rPr>
                <w:rStyle w:val="Other"/>
                <w:sz w:val="24"/>
                <w:szCs w:val="24"/>
              </w:rPr>
              <w:t>skaitytuvai;</w:t>
            </w:r>
          </w:p>
          <w:p w14:paraId="7E77321E" w14:textId="17DB1C41" w:rsidR="003D1C04" w:rsidRPr="007923BF" w:rsidRDefault="003D1C04" w:rsidP="00AC60CD">
            <w:pPr>
              <w:pStyle w:val="Other0"/>
              <w:tabs>
                <w:tab w:val="left" w:pos="840"/>
              </w:tabs>
              <w:ind w:firstLine="0"/>
              <w:jc w:val="both"/>
              <w:rPr>
                <w:sz w:val="24"/>
                <w:szCs w:val="24"/>
              </w:rPr>
            </w:pPr>
            <w:r w:rsidRPr="007923BF">
              <w:rPr>
                <w:rStyle w:val="Other"/>
                <w:sz w:val="24"/>
                <w:szCs w:val="24"/>
              </w:rPr>
              <w:t>(b) vienai vidutinės talpos transporto priemonei – 2 (du</w:t>
            </w:r>
            <w:r w:rsidRPr="00541933">
              <w:rPr>
                <w:rStyle w:val="Other"/>
                <w:sz w:val="24"/>
                <w:szCs w:val="24"/>
              </w:rPr>
              <w:t xml:space="preserve">) </w:t>
            </w:r>
            <w:r w:rsidR="003F00D9" w:rsidRPr="00541933">
              <w:rPr>
                <w:rStyle w:val="Other"/>
                <w:sz w:val="24"/>
                <w:szCs w:val="24"/>
              </w:rPr>
              <w:t xml:space="preserve">elektroninių kortelių ir </w:t>
            </w:r>
            <w:r w:rsidR="00541933" w:rsidRPr="00541933">
              <w:rPr>
                <w:rStyle w:val="Other"/>
                <w:sz w:val="24"/>
                <w:szCs w:val="24"/>
              </w:rPr>
              <w:t>bilietų su QR kodu</w:t>
            </w:r>
            <w:r w:rsidR="00541933" w:rsidRPr="00541933">
              <w:rPr>
                <w:rStyle w:val="Other"/>
              </w:rPr>
              <w:t xml:space="preserve"> </w:t>
            </w:r>
            <w:r w:rsidRPr="007923BF">
              <w:rPr>
                <w:rStyle w:val="Other"/>
                <w:sz w:val="24"/>
                <w:szCs w:val="24"/>
              </w:rPr>
              <w:t>skaitytuvai;</w:t>
            </w:r>
          </w:p>
          <w:p w14:paraId="1638F5D2" w14:textId="20D24223" w:rsidR="003D1C04" w:rsidRDefault="003D1C04" w:rsidP="00AC60CD">
            <w:pPr>
              <w:pStyle w:val="Tablecaption0"/>
              <w:rPr>
                <w:sz w:val="24"/>
                <w:szCs w:val="24"/>
              </w:rPr>
            </w:pPr>
            <w:r w:rsidRPr="007923BF">
              <w:rPr>
                <w:rStyle w:val="Other"/>
                <w:sz w:val="24"/>
                <w:szCs w:val="24"/>
              </w:rPr>
              <w:t>(</w:t>
            </w:r>
            <w:r w:rsidR="003F00D9">
              <w:rPr>
                <w:rStyle w:val="Other"/>
                <w:sz w:val="24"/>
                <w:szCs w:val="24"/>
              </w:rPr>
              <w:t>c</w:t>
            </w:r>
            <w:r w:rsidRPr="007923BF">
              <w:rPr>
                <w:rStyle w:val="Other"/>
                <w:sz w:val="24"/>
                <w:szCs w:val="24"/>
              </w:rPr>
              <w:t xml:space="preserve">) vienai mažos talpos transporto priemonei </w:t>
            </w:r>
            <w:r w:rsidR="00B766B7">
              <w:rPr>
                <w:rStyle w:val="Other"/>
                <w:sz w:val="24"/>
                <w:szCs w:val="24"/>
              </w:rPr>
              <w:t xml:space="preserve">– </w:t>
            </w:r>
            <w:r w:rsidRPr="007923BF">
              <w:rPr>
                <w:rStyle w:val="Other"/>
                <w:sz w:val="24"/>
                <w:szCs w:val="24"/>
              </w:rPr>
              <w:t>1</w:t>
            </w:r>
            <w:r w:rsidRPr="007923BF">
              <w:rPr>
                <w:sz w:val="24"/>
                <w:szCs w:val="24"/>
              </w:rPr>
              <w:t xml:space="preserve"> </w:t>
            </w:r>
            <w:r w:rsidRPr="007923BF">
              <w:rPr>
                <w:rStyle w:val="Other"/>
                <w:sz w:val="24"/>
                <w:szCs w:val="24"/>
              </w:rPr>
              <w:t xml:space="preserve">(vienas) </w:t>
            </w:r>
            <w:r w:rsidR="003F00D9" w:rsidRPr="00541933">
              <w:rPr>
                <w:rStyle w:val="Other"/>
                <w:sz w:val="24"/>
                <w:szCs w:val="24"/>
              </w:rPr>
              <w:t xml:space="preserve">elektroninių kortelių ir </w:t>
            </w:r>
            <w:r w:rsidR="00541933" w:rsidRPr="00541933">
              <w:rPr>
                <w:rStyle w:val="Other"/>
                <w:sz w:val="24"/>
                <w:szCs w:val="24"/>
              </w:rPr>
              <w:t>bilietų su QR kodu</w:t>
            </w:r>
            <w:r w:rsidR="00541933" w:rsidRPr="00541933">
              <w:rPr>
                <w:rStyle w:val="Other"/>
              </w:rPr>
              <w:t xml:space="preserve"> </w:t>
            </w:r>
            <w:r w:rsidRPr="007923BF">
              <w:rPr>
                <w:rStyle w:val="Other"/>
                <w:sz w:val="24"/>
                <w:szCs w:val="24"/>
              </w:rPr>
              <w:t>skaitytuvas</w:t>
            </w:r>
          </w:p>
        </w:tc>
      </w:tr>
      <w:tr w:rsidR="003F00D9" w14:paraId="5D210CF2" w14:textId="77777777" w:rsidTr="00906DAA">
        <w:tc>
          <w:tcPr>
            <w:tcW w:w="567" w:type="dxa"/>
          </w:tcPr>
          <w:p w14:paraId="71BEFC3C" w14:textId="4837CC7E" w:rsidR="003F00D9" w:rsidRDefault="000404C5" w:rsidP="00AC60CD">
            <w:pPr>
              <w:pStyle w:val="Tablecaption0"/>
              <w:rPr>
                <w:sz w:val="24"/>
                <w:szCs w:val="24"/>
              </w:rPr>
            </w:pPr>
            <w:r w:rsidRPr="005D3DC4">
              <w:rPr>
                <w:rStyle w:val="Other"/>
                <w:sz w:val="24"/>
                <w:szCs w:val="24"/>
              </w:rPr>
              <w:t>5.</w:t>
            </w:r>
          </w:p>
        </w:tc>
        <w:tc>
          <w:tcPr>
            <w:tcW w:w="2977" w:type="dxa"/>
          </w:tcPr>
          <w:p w14:paraId="46DF861A" w14:textId="3D3FFE06" w:rsidR="003F00D9" w:rsidRDefault="003F00D9" w:rsidP="00AC60CD">
            <w:pPr>
              <w:pStyle w:val="Tablecaption0"/>
              <w:rPr>
                <w:sz w:val="24"/>
                <w:szCs w:val="24"/>
              </w:rPr>
            </w:pPr>
            <w:r w:rsidRPr="005D3DC4">
              <w:rPr>
                <w:rStyle w:val="Other"/>
                <w:sz w:val="24"/>
                <w:szCs w:val="24"/>
              </w:rPr>
              <w:t>Mobilusis duomenų ryšys</w:t>
            </w:r>
          </w:p>
        </w:tc>
        <w:tc>
          <w:tcPr>
            <w:tcW w:w="1134" w:type="dxa"/>
          </w:tcPr>
          <w:p w14:paraId="08287A7A" w14:textId="1954DA34" w:rsidR="003F00D9" w:rsidRDefault="003F00D9" w:rsidP="00AC60CD">
            <w:pPr>
              <w:pStyle w:val="Tablecaption0"/>
              <w:rPr>
                <w:sz w:val="24"/>
                <w:szCs w:val="24"/>
              </w:rPr>
            </w:pPr>
            <w:r w:rsidRPr="005D3DC4">
              <w:rPr>
                <w:rStyle w:val="Other"/>
                <w:sz w:val="24"/>
                <w:szCs w:val="24"/>
              </w:rPr>
              <w:t>Įgaliota įstaiga</w:t>
            </w:r>
          </w:p>
        </w:tc>
        <w:tc>
          <w:tcPr>
            <w:tcW w:w="4956" w:type="dxa"/>
            <w:vAlign w:val="bottom"/>
          </w:tcPr>
          <w:p w14:paraId="13EF446F" w14:textId="6E5AC57B" w:rsidR="003F00D9" w:rsidRDefault="003F00D9" w:rsidP="00AC60CD">
            <w:pPr>
              <w:pStyle w:val="Tablecaption0"/>
              <w:rPr>
                <w:sz w:val="24"/>
                <w:szCs w:val="24"/>
              </w:rPr>
            </w:pPr>
            <w:r>
              <w:rPr>
                <w:rStyle w:val="Other"/>
                <w:sz w:val="24"/>
                <w:szCs w:val="24"/>
              </w:rPr>
              <w:t xml:space="preserve"> </w:t>
            </w:r>
            <w:r w:rsidRPr="005D3DC4">
              <w:rPr>
                <w:rStyle w:val="Other"/>
                <w:sz w:val="24"/>
                <w:szCs w:val="24"/>
              </w:rPr>
              <w:t xml:space="preserve">Vienai transporto priemonei (borto kompiuteriui) </w:t>
            </w:r>
            <w:r w:rsidR="00B766B7">
              <w:rPr>
                <w:rStyle w:val="Other"/>
                <w:sz w:val="24"/>
                <w:szCs w:val="24"/>
              </w:rPr>
              <w:t>–</w:t>
            </w:r>
            <w:r w:rsidRPr="005D3DC4">
              <w:rPr>
                <w:rStyle w:val="Other"/>
                <w:sz w:val="24"/>
                <w:szCs w:val="24"/>
              </w:rPr>
              <w:t xml:space="preserve"> viena SIM kortelė su aktyvinta mobil</w:t>
            </w:r>
            <w:r w:rsidR="00B766B7">
              <w:rPr>
                <w:rStyle w:val="Other"/>
                <w:sz w:val="24"/>
                <w:szCs w:val="24"/>
              </w:rPr>
              <w:t>iojo</w:t>
            </w:r>
            <w:r w:rsidRPr="005D3DC4">
              <w:rPr>
                <w:rStyle w:val="Other"/>
                <w:sz w:val="24"/>
                <w:szCs w:val="24"/>
              </w:rPr>
              <w:t xml:space="preserve"> duomenų ryšio paslauga.</w:t>
            </w:r>
          </w:p>
        </w:tc>
      </w:tr>
      <w:tr w:rsidR="003F00D9" w14:paraId="6F418DDC" w14:textId="77777777" w:rsidTr="002D5B93">
        <w:tc>
          <w:tcPr>
            <w:tcW w:w="567" w:type="dxa"/>
          </w:tcPr>
          <w:p w14:paraId="57FA89B6" w14:textId="344AB71A" w:rsidR="003F00D9" w:rsidRDefault="000404C5" w:rsidP="00AC60CD">
            <w:pPr>
              <w:pStyle w:val="Tablecaption0"/>
              <w:rPr>
                <w:sz w:val="24"/>
                <w:szCs w:val="24"/>
              </w:rPr>
            </w:pPr>
            <w:r w:rsidRPr="005D3DC4">
              <w:rPr>
                <w:rStyle w:val="Other"/>
                <w:sz w:val="24"/>
                <w:szCs w:val="24"/>
              </w:rPr>
              <w:t>6.</w:t>
            </w:r>
          </w:p>
        </w:tc>
        <w:tc>
          <w:tcPr>
            <w:tcW w:w="2977" w:type="dxa"/>
          </w:tcPr>
          <w:p w14:paraId="4181F73D" w14:textId="5B0106B1" w:rsidR="003F00D9" w:rsidRDefault="003F00D9" w:rsidP="00AC60CD">
            <w:pPr>
              <w:pStyle w:val="Tablecaption0"/>
              <w:rPr>
                <w:sz w:val="24"/>
                <w:szCs w:val="24"/>
              </w:rPr>
            </w:pPr>
            <w:r w:rsidRPr="005D3DC4">
              <w:rPr>
                <w:rStyle w:val="Other"/>
                <w:sz w:val="24"/>
                <w:szCs w:val="24"/>
              </w:rPr>
              <w:t>Maitinimas</w:t>
            </w:r>
          </w:p>
        </w:tc>
        <w:tc>
          <w:tcPr>
            <w:tcW w:w="1134" w:type="dxa"/>
          </w:tcPr>
          <w:p w14:paraId="31F6BD1F" w14:textId="37C8907F" w:rsidR="003F00D9" w:rsidRDefault="003F00D9" w:rsidP="00AC60CD">
            <w:pPr>
              <w:pStyle w:val="Tablecaption0"/>
              <w:rPr>
                <w:sz w:val="24"/>
                <w:szCs w:val="24"/>
              </w:rPr>
            </w:pPr>
            <w:r w:rsidRPr="005D3DC4">
              <w:rPr>
                <w:rStyle w:val="Other"/>
                <w:sz w:val="24"/>
                <w:szCs w:val="24"/>
              </w:rPr>
              <w:t>Vežėjas</w:t>
            </w:r>
          </w:p>
        </w:tc>
        <w:tc>
          <w:tcPr>
            <w:tcW w:w="4956" w:type="dxa"/>
          </w:tcPr>
          <w:p w14:paraId="245C3221" w14:textId="660C74C6" w:rsidR="003F00D9" w:rsidRPr="005D3DC4" w:rsidRDefault="003F00D9" w:rsidP="00AC60CD">
            <w:pPr>
              <w:pStyle w:val="Other0"/>
              <w:numPr>
                <w:ilvl w:val="0"/>
                <w:numId w:val="7"/>
              </w:numPr>
              <w:tabs>
                <w:tab w:val="left" w:pos="259"/>
              </w:tabs>
              <w:ind w:firstLine="0"/>
              <w:rPr>
                <w:sz w:val="24"/>
                <w:szCs w:val="24"/>
              </w:rPr>
            </w:pPr>
            <w:r w:rsidRPr="005D3DC4">
              <w:rPr>
                <w:rStyle w:val="Other"/>
                <w:sz w:val="24"/>
                <w:szCs w:val="24"/>
              </w:rPr>
              <w:t xml:space="preserve">Nominali maitinimo įtampa 24 V </w:t>
            </w:r>
            <w:r w:rsidRPr="005D3DC4">
              <w:rPr>
                <w:rStyle w:val="Other"/>
                <w:sz w:val="24"/>
                <w:szCs w:val="24"/>
                <w:lang w:bidi="en-US"/>
              </w:rPr>
              <w:t xml:space="preserve">DC </w:t>
            </w:r>
            <w:r w:rsidRPr="005D3DC4">
              <w:rPr>
                <w:rStyle w:val="Other"/>
                <w:sz w:val="24"/>
                <w:szCs w:val="24"/>
              </w:rPr>
              <w:t>(0,5</w:t>
            </w:r>
            <w:r w:rsidR="00B766B7">
              <w:rPr>
                <w:rStyle w:val="Other"/>
                <w:sz w:val="24"/>
                <w:szCs w:val="24"/>
              </w:rPr>
              <w:t>–</w:t>
            </w:r>
            <w:r w:rsidRPr="005D3DC4">
              <w:rPr>
                <w:rStyle w:val="Other"/>
                <w:sz w:val="24"/>
                <w:szCs w:val="24"/>
              </w:rPr>
              <w:t>4 A).</w:t>
            </w:r>
          </w:p>
          <w:p w14:paraId="61C21F8F" w14:textId="377117AD" w:rsidR="003F00D9" w:rsidRDefault="00B766B7" w:rsidP="00AC60CD">
            <w:pPr>
              <w:pStyle w:val="Tablecaption0"/>
              <w:rPr>
                <w:sz w:val="24"/>
                <w:szCs w:val="24"/>
              </w:rPr>
            </w:pPr>
            <w:r>
              <w:rPr>
                <w:rStyle w:val="Other"/>
                <w:sz w:val="24"/>
                <w:szCs w:val="24"/>
              </w:rPr>
              <w:t xml:space="preserve">(b) </w:t>
            </w:r>
            <w:r w:rsidR="003F00D9" w:rsidRPr="005D3DC4">
              <w:rPr>
                <w:rStyle w:val="Other"/>
                <w:sz w:val="24"/>
                <w:szCs w:val="24"/>
              </w:rPr>
              <w:t>Rekomenduojamas įtampos stabilizatorius.</w:t>
            </w:r>
          </w:p>
        </w:tc>
      </w:tr>
      <w:tr w:rsidR="000404C5" w14:paraId="33C73D91" w14:textId="77777777" w:rsidTr="00193061">
        <w:tc>
          <w:tcPr>
            <w:tcW w:w="567" w:type="dxa"/>
          </w:tcPr>
          <w:p w14:paraId="380D5B11" w14:textId="77C56035" w:rsidR="000404C5" w:rsidRDefault="000404C5" w:rsidP="00AC60CD">
            <w:pPr>
              <w:pStyle w:val="Tablecaption0"/>
              <w:rPr>
                <w:sz w:val="24"/>
                <w:szCs w:val="24"/>
              </w:rPr>
            </w:pPr>
            <w:r w:rsidRPr="005D3DC4">
              <w:rPr>
                <w:rStyle w:val="Other"/>
                <w:sz w:val="24"/>
                <w:szCs w:val="24"/>
              </w:rPr>
              <w:t>7.</w:t>
            </w:r>
          </w:p>
        </w:tc>
        <w:tc>
          <w:tcPr>
            <w:tcW w:w="2977" w:type="dxa"/>
          </w:tcPr>
          <w:p w14:paraId="736B66A0" w14:textId="516A9E53" w:rsidR="000404C5" w:rsidRDefault="000404C5" w:rsidP="00AC60CD">
            <w:pPr>
              <w:pStyle w:val="Tablecaption0"/>
              <w:rPr>
                <w:sz w:val="24"/>
                <w:szCs w:val="24"/>
              </w:rPr>
            </w:pPr>
            <w:r w:rsidRPr="005D3DC4">
              <w:rPr>
                <w:rStyle w:val="Other"/>
                <w:sz w:val="24"/>
                <w:szCs w:val="24"/>
              </w:rPr>
              <w:t>Eksploatacinė aplinka</w:t>
            </w:r>
          </w:p>
        </w:tc>
        <w:tc>
          <w:tcPr>
            <w:tcW w:w="1134" w:type="dxa"/>
          </w:tcPr>
          <w:p w14:paraId="7A4D04F4" w14:textId="519DBBF8" w:rsidR="000404C5" w:rsidRDefault="000404C5" w:rsidP="00AC60CD">
            <w:pPr>
              <w:pStyle w:val="Tablecaption0"/>
              <w:rPr>
                <w:sz w:val="24"/>
                <w:szCs w:val="24"/>
              </w:rPr>
            </w:pPr>
            <w:r w:rsidRPr="005D3DC4">
              <w:rPr>
                <w:rStyle w:val="Other"/>
                <w:sz w:val="24"/>
                <w:szCs w:val="24"/>
              </w:rPr>
              <w:t>Vežėjas</w:t>
            </w:r>
          </w:p>
        </w:tc>
        <w:tc>
          <w:tcPr>
            <w:tcW w:w="4956" w:type="dxa"/>
            <w:vAlign w:val="bottom"/>
          </w:tcPr>
          <w:p w14:paraId="28986975" w14:textId="77777777" w:rsidR="009F1FE9" w:rsidRDefault="00B766B7" w:rsidP="00272868">
            <w:pPr>
              <w:pStyle w:val="Other0"/>
              <w:numPr>
                <w:ilvl w:val="0"/>
                <w:numId w:val="8"/>
              </w:numPr>
              <w:tabs>
                <w:tab w:val="left" w:pos="278"/>
              </w:tabs>
              <w:ind w:firstLine="0"/>
              <w:rPr>
                <w:rStyle w:val="Other"/>
                <w:sz w:val="24"/>
                <w:szCs w:val="24"/>
              </w:rPr>
            </w:pPr>
            <w:r w:rsidRPr="009F1FE9">
              <w:rPr>
                <w:rStyle w:val="Other"/>
                <w:sz w:val="24"/>
                <w:szCs w:val="24"/>
              </w:rPr>
              <w:t xml:space="preserve"> </w:t>
            </w:r>
            <w:r w:rsidR="000404C5" w:rsidRPr="009F1FE9">
              <w:rPr>
                <w:rStyle w:val="Other"/>
                <w:sz w:val="24"/>
                <w:szCs w:val="24"/>
              </w:rPr>
              <w:t xml:space="preserve">Saugojimo temperatūra nuo </w:t>
            </w:r>
            <w:r w:rsidR="009F1FE9" w:rsidRPr="009F1FE9">
              <w:rPr>
                <w:rStyle w:val="Other"/>
                <w:sz w:val="24"/>
                <w:szCs w:val="24"/>
              </w:rPr>
              <w:t>–</w:t>
            </w:r>
            <w:r w:rsidR="000404C5" w:rsidRPr="009F1FE9">
              <w:rPr>
                <w:rStyle w:val="Other"/>
                <w:sz w:val="24"/>
                <w:szCs w:val="24"/>
              </w:rPr>
              <w:t xml:space="preserve">30 </w:t>
            </w:r>
            <w:r w:rsidR="009F1FE9" w:rsidRPr="009F1FE9">
              <w:rPr>
                <w:rStyle w:val="Other"/>
                <w:sz w:val="24"/>
                <w:szCs w:val="24"/>
              </w:rPr>
              <w:t>°</w:t>
            </w:r>
            <w:r w:rsidR="000404C5" w:rsidRPr="009F1FE9">
              <w:rPr>
                <w:rStyle w:val="Other"/>
                <w:sz w:val="24"/>
                <w:szCs w:val="24"/>
              </w:rPr>
              <w:t xml:space="preserve">C iki </w:t>
            </w:r>
          </w:p>
          <w:p w14:paraId="2B410272" w14:textId="4C02F5B1" w:rsidR="000404C5" w:rsidRPr="009F1FE9" w:rsidRDefault="009F1FE9" w:rsidP="009F1FE9">
            <w:pPr>
              <w:pStyle w:val="Other0"/>
              <w:tabs>
                <w:tab w:val="left" w:pos="278"/>
              </w:tabs>
              <w:ind w:firstLine="0"/>
              <w:rPr>
                <w:sz w:val="24"/>
                <w:szCs w:val="24"/>
              </w:rPr>
            </w:pPr>
            <w:r>
              <w:rPr>
                <w:rStyle w:val="Other"/>
                <w:sz w:val="24"/>
                <w:szCs w:val="24"/>
              </w:rPr>
              <w:t>+</w:t>
            </w:r>
            <w:r w:rsidR="000404C5" w:rsidRPr="009F1FE9">
              <w:rPr>
                <w:rStyle w:val="Other"/>
                <w:sz w:val="24"/>
                <w:szCs w:val="24"/>
              </w:rPr>
              <w:t xml:space="preserve">70 </w:t>
            </w:r>
            <w:r w:rsidRPr="009F1FE9">
              <w:rPr>
                <w:rStyle w:val="Other"/>
                <w:sz w:val="24"/>
                <w:szCs w:val="24"/>
              </w:rPr>
              <w:t>°</w:t>
            </w:r>
            <w:r w:rsidR="000404C5" w:rsidRPr="009F1FE9">
              <w:rPr>
                <w:rStyle w:val="Other"/>
                <w:sz w:val="24"/>
                <w:szCs w:val="24"/>
              </w:rPr>
              <w:t>C</w:t>
            </w:r>
          </w:p>
          <w:p w14:paraId="0EA12EFA" w14:textId="77777777" w:rsidR="009F1FE9" w:rsidRDefault="000404C5" w:rsidP="00AC60CD">
            <w:pPr>
              <w:pStyle w:val="Other0"/>
              <w:numPr>
                <w:ilvl w:val="0"/>
                <w:numId w:val="8"/>
              </w:numPr>
              <w:tabs>
                <w:tab w:val="left" w:pos="278"/>
              </w:tabs>
              <w:ind w:firstLine="0"/>
              <w:rPr>
                <w:rStyle w:val="Other"/>
                <w:sz w:val="24"/>
                <w:szCs w:val="24"/>
              </w:rPr>
            </w:pPr>
            <w:r w:rsidRPr="005D3DC4">
              <w:rPr>
                <w:rStyle w:val="Other"/>
                <w:sz w:val="24"/>
                <w:szCs w:val="24"/>
              </w:rPr>
              <w:t xml:space="preserve">Darbinė temperatūra nuo </w:t>
            </w:r>
            <w:r w:rsidR="009F1FE9">
              <w:rPr>
                <w:rStyle w:val="Other"/>
                <w:sz w:val="24"/>
                <w:szCs w:val="24"/>
              </w:rPr>
              <w:t>–</w:t>
            </w:r>
            <w:r w:rsidRPr="005D3DC4">
              <w:rPr>
                <w:rStyle w:val="Other"/>
                <w:sz w:val="24"/>
                <w:szCs w:val="24"/>
              </w:rPr>
              <w:t xml:space="preserve">20 </w:t>
            </w:r>
            <w:r w:rsidR="009F1FE9" w:rsidRPr="009F1FE9">
              <w:rPr>
                <w:rStyle w:val="Other"/>
                <w:sz w:val="24"/>
                <w:szCs w:val="24"/>
              </w:rPr>
              <w:t>°</w:t>
            </w:r>
            <w:r w:rsidRPr="005D3DC4">
              <w:rPr>
                <w:rStyle w:val="Other"/>
                <w:sz w:val="24"/>
                <w:szCs w:val="24"/>
              </w:rPr>
              <w:t xml:space="preserve">C iki </w:t>
            </w:r>
          </w:p>
          <w:p w14:paraId="780791B9" w14:textId="42854B29" w:rsidR="000404C5" w:rsidRPr="005D3DC4" w:rsidRDefault="000404C5" w:rsidP="009F1FE9">
            <w:pPr>
              <w:pStyle w:val="Other0"/>
              <w:tabs>
                <w:tab w:val="left" w:pos="278"/>
              </w:tabs>
              <w:ind w:firstLine="0"/>
              <w:rPr>
                <w:sz w:val="24"/>
                <w:szCs w:val="24"/>
              </w:rPr>
            </w:pPr>
            <w:r w:rsidRPr="005D3DC4">
              <w:rPr>
                <w:rStyle w:val="Other"/>
                <w:sz w:val="24"/>
                <w:szCs w:val="24"/>
              </w:rPr>
              <w:t xml:space="preserve">+60 </w:t>
            </w:r>
            <w:r w:rsidR="009F1FE9" w:rsidRPr="009F1FE9">
              <w:rPr>
                <w:rStyle w:val="Other"/>
                <w:sz w:val="24"/>
                <w:szCs w:val="24"/>
              </w:rPr>
              <w:t>°</w:t>
            </w:r>
            <w:r w:rsidRPr="005D3DC4">
              <w:rPr>
                <w:rStyle w:val="Other"/>
                <w:sz w:val="24"/>
                <w:szCs w:val="24"/>
              </w:rPr>
              <w:t>C</w:t>
            </w:r>
          </w:p>
          <w:p w14:paraId="556E5CE4" w14:textId="02BAE595" w:rsidR="000404C5" w:rsidRPr="005D3DC4" w:rsidRDefault="00B766B7" w:rsidP="00AC60CD">
            <w:pPr>
              <w:pStyle w:val="Other0"/>
              <w:numPr>
                <w:ilvl w:val="0"/>
                <w:numId w:val="8"/>
              </w:numPr>
              <w:tabs>
                <w:tab w:val="left" w:pos="278"/>
              </w:tabs>
              <w:ind w:firstLine="0"/>
              <w:rPr>
                <w:sz w:val="24"/>
                <w:szCs w:val="24"/>
              </w:rPr>
            </w:pPr>
            <w:r>
              <w:rPr>
                <w:rStyle w:val="Other"/>
                <w:sz w:val="24"/>
                <w:szCs w:val="24"/>
              </w:rPr>
              <w:t xml:space="preserve"> </w:t>
            </w:r>
            <w:r w:rsidR="000404C5" w:rsidRPr="005D3DC4">
              <w:rPr>
                <w:rStyle w:val="Other"/>
                <w:sz w:val="24"/>
                <w:szCs w:val="24"/>
              </w:rPr>
              <w:t>5</w:t>
            </w:r>
            <w:r>
              <w:rPr>
                <w:rStyle w:val="Other"/>
                <w:sz w:val="24"/>
                <w:szCs w:val="24"/>
              </w:rPr>
              <w:t>–</w:t>
            </w:r>
            <w:r w:rsidR="000404C5" w:rsidRPr="005D3DC4">
              <w:rPr>
                <w:rStyle w:val="Other"/>
                <w:sz w:val="24"/>
                <w:szCs w:val="24"/>
              </w:rPr>
              <w:t>95</w:t>
            </w:r>
            <w:r>
              <w:rPr>
                <w:rStyle w:val="Other"/>
                <w:sz w:val="24"/>
                <w:szCs w:val="24"/>
              </w:rPr>
              <w:t xml:space="preserve"> </w:t>
            </w:r>
            <w:r w:rsidR="000404C5" w:rsidRPr="005D3DC4">
              <w:rPr>
                <w:rStyle w:val="Other"/>
                <w:sz w:val="24"/>
                <w:szCs w:val="24"/>
              </w:rPr>
              <w:t>% nesikondensuojanti aplinkos drėgmė.</w:t>
            </w:r>
          </w:p>
          <w:p w14:paraId="77C3F627" w14:textId="0D889D7E" w:rsidR="000404C5" w:rsidRDefault="000404C5" w:rsidP="009F1FE9">
            <w:pPr>
              <w:pStyle w:val="Other0"/>
              <w:tabs>
                <w:tab w:val="left" w:pos="259"/>
              </w:tabs>
              <w:ind w:firstLine="0"/>
              <w:jc w:val="both"/>
              <w:rPr>
                <w:sz w:val="24"/>
                <w:szCs w:val="24"/>
              </w:rPr>
            </w:pPr>
            <w:r w:rsidRPr="005D3DC4">
              <w:rPr>
                <w:rStyle w:val="Other"/>
                <w:sz w:val="24"/>
                <w:szCs w:val="24"/>
              </w:rPr>
              <w:t xml:space="preserve">Vibracija </w:t>
            </w:r>
            <w:r w:rsidR="009F1FE9">
              <w:rPr>
                <w:rStyle w:val="Other"/>
                <w:sz w:val="24"/>
                <w:szCs w:val="24"/>
              </w:rPr>
              <w:t>–</w:t>
            </w:r>
            <w:r w:rsidRPr="005D3DC4">
              <w:rPr>
                <w:rStyle w:val="Other"/>
                <w:sz w:val="24"/>
                <w:szCs w:val="24"/>
              </w:rPr>
              <w:t xml:space="preserve"> neviršijanti viešojo transporto</w:t>
            </w:r>
            <w:r>
              <w:rPr>
                <w:rStyle w:val="Other"/>
                <w:sz w:val="24"/>
                <w:szCs w:val="24"/>
              </w:rPr>
              <w:t xml:space="preserve"> </w:t>
            </w:r>
            <w:r w:rsidRPr="005D3DC4">
              <w:rPr>
                <w:rStyle w:val="Other"/>
                <w:sz w:val="24"/>
                <w:szCs w:val="24"/>
              </w:rPr>
              <w:t>priemonėms taikomų normatyvų.</w:t>
            </w:r>
          </w:p>
        </w:tc>
      </w:tr>
      <w:tr w:rsidR="000404C5" w14:paraId="0740B884" w14:textId="77777777" w:rsidTr="002D5B93">
        <w:tc>
          <w:tcPr>
            <w:tcW w:w="567" w:type="dxa"/>
          </w:tcPr>
          <w:p w14:paraId="35CFD120" w14:textId="0F296E83" w:rsidR="000404C5" w:rsidRDefault="000404C5" w:rsidP="00AC60CD">
            <w:pPr>
              <w:pStyle w:val="Tablecaption0"/>
              <w:rPr>
                <w:sz w:val="24"/>
                <w:szCs w:val="24"/>
              </w:rPr>
            </w:pPr>
            <w:r>
              <w:rPr>
                <w:rStyle w:val="Other"/>
                <w:sz w:val="24"/>
                <w:szCs w:val="24"/>
              </w:rPr>
              <w:t>8.</w:t>
            </w:r>
          </w:p>
        </w:tc>
        <w:tc>
          <w:tcPr>
            <w:tcW w:w="2977" w:type="dxa"/>
          </w:tcPr>
          <w:p w14:paraId="009679BE" w14:textId="04C0F37E" w:rsidR="000404C5" w:rsidRDefault="000404C5" w:rsidP="00AC60CD">
            <w:pPr>
              <w:pStyle w:val="Tablecaption0"/>
              <w:rPr>
                <w:sz w:val="24"/>
                <w:szCs w:val="24"/>
              </w:rPr>
            </w:pPr>
            <w:r w:rsidRPr="005D3DC4">
              <w:rPr>
                <w:rStyle w:val="Other"/>
                <w:sz w:val="24"/>
                <w:szCs w:val="24"/>
              </w:rPr>
              <w:t>Transporto priemon</w:t>
            </w:r>
            <w:r>
              <w:rPr>
                <w:rStyle w:val="Other"/>
                <w:sz w:val="24"/>
                <w:szCs w:val="24"/>
              </w:rPr>
              <w:t>ė</w:t>
            </w:r>
            <w:r w:rsidRPr="005D3DC4">
              <w:rPr>
                <w:rStyle w:val="Other"/>
                <w:sz w:val="24"/>
                <w:szCs w:val="24"/>
              </w:rPr>
              <w:t>s paruošimas e. bilieto įrang</w:t>
            </w:r>
            <w:r w:rsidR="009F1FE9">
              <w:rPr>
                <w:rStyle w:val="Other"/>
                <w:sz w:val="24"/>
                <w:szCs w:val="24"/>
              </w:rPr>
              <w:t>ai</w:t>
            </w:r>
            <w:r w:rsidRPr="005D3DC4">
              <w:rPr>
                <w:rStyle w:val="Other"/>
                <w:sz w:val="24"/>
                <w:szCs w:val="24"/>
              </w:rPr>
              <w:t xml:space="preserve"> mont</w:t>
            </w:r>
            <w:r w:rsidR="009F1FE9">
              <w:rPr>
                <w:rStyle w:val="Other"/>
                <w:sz w:val="24"/>
                <w:szCs w:val="24"/>
              </w:rPr>
              <w:t>uoti</w:t>
            </w:r>
          </w:p>
        </w:tc>
        <w:tc>
          <w:tcPr>
            <w:tcW w:w="1134" w:type="dxa"/>
          </w:tcPr>
          <w:p w14:paraId="27C91B95" w14:textId="6168AF18" w:rsidR="000404C5" w:rsidRDefault="000404C5" w:rsidP="00AC60CD">
            <w:pPr>
              <w:pStyle w:val="Tablecaption0"/>
              <w:rPr>
                <w:sz w:val="24"/>
                <w:szCs w:val="24"/>
              </w:rPr>
            </w:pPr>
            <w:r w:rsidRPr="005D3DC4">
              <w:rPr>
                <w:rStyle w:val="Other"/>
                <w:sz w:val="24"/>
                <w:szCs w:val="24"/>
              </w:rPr>
              <w:t>Vežėjas</w:t>
            </w:r>
          </w:p>
        </w:tc>
        <w:tc>
          <w:tcPr>
            <w:tcW w:w="4956" w:type="dxa"/>
          </w:tcPr>
          <w:p w14:paraId="081204E3" w14:textId="4C4C6AAE" w:rsidR="000404C5" w:rsidRPr="005D3DC4" w:rsidRDefault="009F1FE9" w:rsidP="00AC60CD">
            <w:pPr>
              <w:pStyle w:val="Other0"/>
              <w:numPr>
                <w:ilvl w:val="0"/>
                <w:numId w:val="9"/>
              </w:numPr>
              <w:tabs>
                <w:tab w:val="left" w:pos="274"/>
              </w:tabs>
              <w:ind w:firstLine="0"/>
              <w:jc w:val="both"/>
              <w:rPr>
                <w:sz w:val="24"/>
                <w:szCs w:val="24"/>
              </w:rPr>
            </w:pPr>
            <w:r>
              <w:rPr>
                <w:rStyle w:val="Other"/>
                <w:sz w:val="24"/>
                <w:szCs w:val="24"/>
              </w:rPr>
              <w:t xml:space="preserve"> </w:t>
            </w:r>
            <w:r w:rsidR="000404C5" w:rsidRPr="005D3DC4">
              <w:rPr>
                <w:rStyle w:val="Other"/>
                <w:sz w:val="24"/>
                <w:szCs w:val="24"/>
              </w:rPr>
              <w:t xml:space="preserve">Užtikrinta ne mažesnė kaip 315 x 170 mm (ilgis x plotis) montavimo vieta </w:t>
            </w:r>
            <w:r w:rsidR="000404C5">
              <w:rPr>
                <w:rStyle w:val="Other"/>
                <w:sz w:val="24"/>
                <w:szCs w:val="24"/>
              </w:rPr>
              <w:t>vairuotojo konsol</w:t>
            </w:r>
            <w:r>
              <w:rPr>
                <w:rStyle w:val="Other"/>
                <w:sz w:val="24"/>
                <w:szCs w:val="24"/>
              </w:rPr>
              <w:t>ei</w:t>
            </w:r>
            <w:r w:rsidR="000404C5" w:rsidRPr="005D3DC4">
              <w:rPr>
                <w:rStyle w:val="Other"/>
                <w:sz w:val="24"/>
                <w:szCs w:val="24"/>
              </w:rPr>
              <w:t xml:space="preserve"> (sėdėdamas </w:t>
            </w:r>
            <w:r>
              <w:rPr>
                <w:rStyle w:val="Other"/>
                <w:sz w:val="24"/>
                <w:szCs w:val="24"/>
              </w:rPr>
              <w:t>prie</w:t>
            </w:r>
            <w:r w:rsidR="000404C5" w:rsidRPr="005D3DC4">
              <w:rPr>
                <w:rStyle w:val="Other"/>
                <w:sz w:val="24"/>
                <w:szCs w:val="24"/>
              </w:rPr>
              <w:t xml:space="preserve"> vairo vairuotojas turi pasiekti </w:t>
            </w:r>
            <w:r w:rsidR="000404C5">
              <w:rPr>
                <w:rStyle w:val="Other"/>
                <w:sz w:val="24"/>
                <w:szCs w:val="24"/>
              </w:rPr>
              <w:t>vairuotojo konsolės</w:t>
            </w:r>
            <w:r w:rsidR="000404C5" w:rsidRPr="005D3DC4">
              <w:rPr>
                <w:rStyle w:val="Other"/>
                <w:sz w:val="24"/>
                <w:szCs w:val="24"/>
              </w:rPr>
              <w:t xml:space="preserve"> mygtukus)</w:t>
            </w:r>
            <w:r w:rsidR="000404C5">
              <w:rPr>
                <w:rStyle w:val="Other"/>
                <w:sz w:val="24"/>
                <w:szCs w:val="24"/>
              </w:rPr>
              <w:t>.</w:t>
            </w:r>
          </w:p>
          <w:p w14:paraId="365231C9" w14:textId="1CA9678B" w:rsidR="000404C5" w:rsidRPr="005D3DC4" w:rsidRDefault="000404C5" w:rsidP="00AC60CD">
            <w:pPr>
              <w:pStyle w:val="Other0"/>
              <w:numPr>
                <w:ilvl w:val="0"/>
                <w:numId w:val="9"/>
              </w:numPr>
              <w:tabs>
                <w:tab w:val="left" w:pos="274"/>
              </w:tabs>
              <w:ind w:firstLine="0"/>
              <w:jc w:val="both"/>
              <w:rPr>
                <w:sz w:val="24"/>
                <w:szCs w:val="24"/>
              </w:rPr>
            </w:pPr>
            <w:r w:rsidRPr="005D3DC4">
              <w:rPr>
                <w:rStyle w:val="Other"/>
                <w:sz w:val="24"/>
                <w:szCs w:val="24"/>
              </w:rPr>
              <w:t xml:space="preserve">Užtikrinta montavimo vieta elektroniniam kortelių </w:t>
            </w:r>
            <w:r>
              <w:rPr>
                <w:rStyle w:val="Other"/>
                <w:sz w:val="24"/>
                <w:szCs w:val="24"/>
              </w:rPr>
              <w:t xml:space="preserve">ir bilietų su QR kodu </w:t>
            </w:r>
            <w:r w:rsidRPr="005D3DC4">
              <w:rPr>
                <w:rStyle w:val="Other"/>
                <w:sz w:val="24"/>
                <w:szCs w:val="24"/>
              </w:rPr>
              <w:t>skaitytuvui ir skaitytuvo laikikliui šalia durų, kur keleivis galėtų patogiai priliesti kortelę</w:t>
            </w:r>
            <w:r>
              <w:rPr>
                <w:rStyle w:val="Other"/>
                <w:sz w:val="24"/>
                <w:szCs w:val="24"/>
              </w:rPr>
              <w:t>, bilietą su QR kodu</w:t>
            </w:r>
            <w:r w:rsidRPr="005D3DC4">
              <w:rPr>
                <w:rStyle w:val="Other"/>
                <w:sz w:val="24"/>
                <w:szCs w:val="24"/>
              </w:rPr>
              <w:t xml:space="preserve"> ir perskaityti informaciją skaitytuvo ekrane</w:t>
            </w:r>
            <w:r>
              <w:rPr>
                <w:rStyle w:val="Other"/>
                <w:sz w:val="24"/>
                <w:szCs w:val="24"/>
              </w:rPr>
              <w:t>.</w:t>
            </w:r>
          </w:p>
          <w:p w14:paraId="4F61D1B4" w14:textId="77777777" w:rsidR="000404C5" w:rsidRDefault="000404C5" w:rsidP="00AC60CD">
            <w:pPr>
              <w:pStyle w:val="Tablecaption0"/>
              <w:rPr>
                <w:rStyle w:val="Other"/>
                <w:sz w:val="24"/>
                <w:szCs w:val="24"/>
              </w:rPr>
            </w:pPr>
            <w:r>
              <w:rPr>
                <w:rStyle w:val="Other"/>
                <w:sz w:val="24"/>
                <w:szCs w:val="24"/>
              </w:rPr>
              <w:t xml:space="preserve">(c) </w:t>
            </w:r>
            <w:r w:rsidRPr="005D3DC4">
              <w:rPr>
                <w:rStyle w:val="Other"/>
                <w:sz w:val="24"/>
                <w:szCs w:val="24"/>
              </w:rPr>
              <w:t>Numatyta montavimo vieta išorinei antenai (apsaugos klasė IP67, montuojama vienu M14 varžtu).</w:t>
            </w:r>
          </w:p>
          <w:p w14:paraId="2E6C1F3D" w14:textId="419689F2" w:rsidR="000404C5" w:rsidRDefault="000404C5" w:rsidP="00AC60CD">
            <w:pPr>
              <w:pStyle w:val="Other0"/>
              <w:tabs>
                <w:tab w:val="left" w:pos="274"/>
              </w:tabs>
              <w:ind w:firstLine="0"/>
              <w:jc w:val="both"/>
              <w:rPr>
                <w:rStyle w:val="Other"/>
                <w:sz w:val="24"/>
                <w:szCs w:val="24"/>
              </w:rPr>
            </w:pPr>
            <w:r>
              <w:rPr>
                <w:rStyle w:val="Other"/>
                <w:sz w:val="24"/>
                <w:szCs w:val="24"/>
              </w:rPr>
              <w:t xml:space="preserve">(d) Užtikrina montavimo vieta </w:t>
            </w:r>
            <w:r w:rsidR="00033DD5">
              <w:rPr>
                <w:rStyle w:val="Other"/>
                <w:sz w:val="24"/>
                <w:szCs w:val="24"/>
              </w:rPr>
              <w:t>borto kompiuteriui.</w:t>
            </w:r>
          </w:p>
          <w:p w14:paraId="4736EC7E" w14:textId="0E39E5DE" w:rsidR="00033DD5" w:rsidRDefault="00033DD5" w:rsidP="00AC60CD">
            <w:pPr>
              <w:pStyle w:val="Other0"/>
              <w:tabs>
                <w:tab w:val="left" w:pos="274"/>
              </w:tabs>
              <w:ind w:firstLine="0"/>
              <w:jc w:val="both"/>
              <w:rPr>
                <w:rStyle w:val="Other"/>
                <w:sz w:val="24"/>
                <w:szCs w:val="24"/>
              </w:rPr>
            </w:pPr>
            <w:r>
              <w:rPr>
                <w:rStyle w:val="Other"/>
                <w:sz w:val="24"/>
                <w:szCs w:val="24"/>
              </w:rPr>
              <w:t xml:space="preserve">(e) Įrengti garsiakalbiai garsiniams pranešimams (ne mažiau </w:t>
            </w:r>
            <w:r w:rsidR="009F1FE9">
              <w:rPr>
                <w:rStyle w:val="Other"/>
                <w:sz w:val="24"/>
                <w:szCs w:val="24"/>
              </w:rPr>
              <w:t xml:space="preserve">nei </w:t>
            </w:r>
            <w:r>
              <w:rPr>
                <w:rStyle w:val="Other"/>
                <w:sz w:val="24"/>
                <w:szCs w:val="24"/>
              </w:rPr>
              <w:t>2 vnt. – vidutinės talpos autobusams).</w:t>
            </w:r>
          </w:p>
          <w:p w14:paraId="5ACE768E" w14:textId="227E589E" w:rsidR="000404C5" w:rsidRPr="005D3DC4" w:rsidRDefault="000404C5" w:rsidP="00AC60CD">
            <w:pPr>
              <w:pStyle w:val="Other0"/>
              <w:tabs>
                <w:tab w:val="left" w:pos="274"/>
              </w:tabs>
              <w:ind w:firstLine="0"/>
              <w:jc w:val="both"/>
              <w:rPr>
                <w:sz w:val="24"/>
                <w:szCs w:val="24"/>
              </w:rPr>
            </w:pPr>
            <w:r>
              <w:rPr>
                <w:rStyle w:val="Other"/>
                <w:sz w:val="24"/>
                <w:szCs w:val="24"/>
              </w:rPr>
              <w:t>(</w:t>
            </w:r>
            <w:r w:rsidR="009F1FE9">
              <w:rPr>
                <w:rStyle w:val="Other"/>
                <w:sz w:val="24"/>
                <w:szCs w:val="24"/>
              </w:rPr>
              <w:t>f</w:t>
            </w:r>
            <w:r>
              <w:rPr>
                <w:rStyle w:val="Other"/>
                <w:sz w:val="24"/>
                <w:szCs w:val="24"/>
              </w:rPr>
              <w:t xml:space="preserve">) </w:t>
            </w:r>
            <w:r w:rsidRPr="005D3DC4">
              <w:rPr>
                <w:rStyle w:val="Other"/>
                <w:sz w:val="24"/>
                <w:szCs w:val="24"/>
              </w:rPr>
              <w:t>Įrengta vidinė / išorinė informacinė švieslentė</w:t>
            </w:r>
            <w:r>
              <w:rPr>
                <w:rStyle w:val="Other"/>
                <w:sz w:val="24"/>
                <w:szCs w:val="24"/>
              </w:rPr>
              <w:t>.</w:t>
            </w:r>
          </w:p>
          <w:p w14:paraId="1BC8FF8A" w14:textId="024B148C" w:rsidR="00033DD5" w:rsidRDefault="000404C5" w:rsidP="00AC60CD">
            <w:pPr>
              <w:pStyle w:val="Other0"/>
              <w:tabs>
                <w:tab w:val="left" w:pos="274"/>
              </w:tabs>
              <w:ind w:firstLine="0"/>
              <w:jc w:val="both"/>
              <w:rPr>
                <w:rStyle w:val="Other"/>
                <w:sz w:val="24"/>
                <w:szCs w:val="24"/>
              </w:rPr>
            </w:pPr>
            <w:r>
              <w:rPr>
                <w:rStyle w:val="Other"/>
                <w:sz w:val="24"/>
                <w:szCs w:val="24"/>
              </w:rPr>
              <w:t>(</w:t>
            </w:r>
            <w:r w:rsidR="009F1FE9">
              <w:rPr>
                <w:rStyle w:val="Other"/>
                <w:sz w:val="24"/>
                <w:szCs w:val="24"/>
              </w:rPr>
              <w:t>g</w:t>
            </w:r>
            <w:r>
              <w:rPr>
                <w:rStyle w:val="Other"/>
                <w:sz w:val="24"/>
                <w:szCs w:val="24"/>
              </w:rPr>
              <w:t xml:space="preserve">) </w:t>
            </w:r>
            <w:r w:rsidR="00033DD5">
              <w:rPr>
                <w:rStyle w:val="Other"/>
                <w:sz w:val="24"/>
                <w:szCs w:val="24"/>
              </w:rPr>
              <w:t>Įrengtas vienas garsiakalbis išorės garsiniams pranešimams.</w:t>
            </w:r>
          </w:p>
          <w:p w14:paraId="7DDC1271" w14:textId="1CDADF2D" w:rsidR="00033DD5" w:rsidRDefault="00033DD5" w:rsidP="00AC60CD">
            <w:pPr>
              <w:pStyle w:val="Other0"/>
              <w:tabs>
                <w:tab w:val="left" w:pos="274"/>
              </w:tabs>
              <w:ind w:firstLine="0"/>
              <w:jc w:val="both"/>
              <w:rPr>
                <w:rStyle w:val="Other"/>
                <w:sz w:val="24"/>
                <w:szCs w:val="24"/>
              </w:rPr>
            </w:pPr>
            <w:r>
              <w:rPr>
                <w:rStyle w:val="Other"/>
                <w:sz w:val="24"/>
                <w:szCs w:val="24"/>
              </w:rPr>
              <w:t>(</w:t>
            </w:r>
            <w:r w:rsidR="009F1FE9">
              <w:rPr>
                <w:rStyle w:val="Other"/>
                <w:sz w:val="24"/>
                <w:szCs w:val="24"/>
              </w:rPr>
              <w:t>h</w:t>
            </w:r>
            <w:r>
              <w:rPr>
                <w:rStyle w:val="Other"/>
                <w:sz w:val="24"/>
                <w:szCs w:val="24"/>
              </w:rPr>
              <w:t>) Įrengta vidinė / išorinė švieslentė.</w:t>
            </w:r>
          </w:p>
          <w:p w14:paraId="3DA705B8" w14:textId="66E96055" w:rsidR="000404C5" w:rsidRPr="005D3DC4" w:rsidRDefault="00033DD5" w:rsidP="00AC60CD">
            <w:pPr>
              <w:pStyle w:val="Other0"/>
              <w:tabs>
                <w:tab w:val="left" w:pos="274"/>
              </w:tabs>
              <w:ind w:firstLine="0"/>
              <w:jc w:val="both"/>
              <w:rPr>
                <w:sz w:val="24"/>
                <w:szCs w:val="24"/>
              </w:rPr>
            </w:pPr>
            <w:r>
              <w:rPr>
                <w:rStyle w:val="Other"/>
                <w:sz w:val="24"/>
                <w:szCs w:val="24"/>
              </w:rPr>
              <w:t>(</w:t>
            </w:r>
            <w:r w:rsidR="009F1FE9">
              <w:rPr>
                <w:rStyle w:val="Other"/>
                <w:sz w:val="24"/>
                <w:szCs w:val="24"/>
              </w:rPr>
              <w:t>i</w:t>
            </w:r>
            <w:r>
              <w:rPr>
                <w:rStyle w:val="Other"/>
                <w:sz w:val="24"/>
                <w:szCs w:val="24"/>
              </w:rPr>
              <w:t xml:space="preserve">) </w:t>
            </w:r>
            <w:r w:rsidR="000404C5" w:rsidRPr="005D3DC4">
              <w:rPr>
                <w:rStyle w:val="Other"/>
                <w:sz w:val="24"/>
                <w:szCs w:val="24"/>
              </w:rPr>
              <w:t>Sudaryta galimybė pravesti ir paslėpti sujungimo laidus (borto kompiuteris</w:t>
            </w:r>
            <w:r>
              <w:rPr>
                <w:rStyle w:val="Other"/>
                <w:sz w:val="24"/>
                <w:szCs w:val="24"/>
              </w:rPr>
              <w:t>, vairuotojo konsolė,</w:t>
            </w:r>
            <w:r w:rsidR="000404C5" w:rsidRPr="005D3DC4">
              <w:rPr>
                <w:rStyle w:val="Other"/>
                <w:sz w:val="24"/>
                <w:szCs w:val="24"/>
              </w:rPr>
              <w:t xml:space="preserve"> </w:t>
            </w:r>
            <w:r w:rsidR="009F1FE9">
              <w:rPr>
                <w:rStyle w:val="Other"/>
                <w:sz w:val="24"/>
                <w:szCs w:val="24"/>
              </w:rPr>
              <w:t>–</w:t>
            </w:r>
            <w:r w:rsidR="000404C5" w:rsidRPr="005D3DC4">
              <w:rPr>
                <w:rStyle w:val="Other"/>
                <w:sz w:val="24"/>
                <w:szCs w:val="24"/>
              </w:rPr>
              <w:t xml:space="preserve"> elektroninių kortelių</w:t>
            </w:r>
            <w:r>
              <w:rPr>
                <w:rStyle w:val="Other"/>
                <w:sz w:val="24"/>
                <w:szCs w:val="24"/>
              </w:rPr>
              <w:t xml:space="preserve"> </w:t>
            </w:r>
            <w:r w:rsidRPr="00541933">
              <w:rPr>
                <w:rStyle w:val="Other"/>
                <w:sz w:val="24"/>
                <w:szCs w:val="24"/>
              </w:rPr>
              <w:t>ir bilietų su QR kodu</w:t>
            </w:r>
            <w:r w:rsidR="000404C5" w:rsidRPr="00541933">
              <w:rPr>
                <w:rStyle w:val="Other"/>
                <w:sz w:val="24"/>
                <w:szCs w:val="24"/>
              </w:rPr>
              <w:t xml:space="preserve"> skaitytuvas</w:t>
            </w:r>
            <w:r w:rsidR="000404C5" w:rsidRPr="005D3DC4">
              <w:rPr>
                <w:rStyle w:val="Other"/>
                <w:sz w:val="24"/>
                <w:szCs w:val="24"/>
              </w:rPr>
              <w:t xml:space="preserve">, garsiakalbiai, išorinė antena, švieslentė ir </w:t>
            </w:r>
            <w:r w:rsidR="000404C5" w:rsidRPr="005D3DC4">
              <w:rPr>
                <w:rStyle w:val="Other"/>
                <w:sz w:val="24"/>
                <w:szCs w:val="24"/>
                <w:lang w:bidi="en-US"/>
              </w:rPr>
              <w:t>pan.).</w:t>
            </w:r>
          </w:p>
          <w:p w14:paraId="7E18C1EB" w14:textId="77777777" w:rsidR="000404C5" w:rsidRDefault="000404C5" w:rsidP="00AC60CD">
            <w:pPr>
              <w:pStyle w:val="Tablecaption0"/>
              <w:rPr>
                <w:rStyle w:val="Other"/>
                <w:sz w:val="24"/>
                <w:szCs w:val="24"/>
              </w:rPr>
            </w:pPr>
            <w:r>
              <w:rPr>
                <w:rStyle w:val="Other"/>
                <w:sz w:val="24"/>
                <w:szCs w:val="24"/>
              </w:rPr>
              <w:t>(</w:t>
            </w:r>
            <w:r w:rsidR="009F1FE9">
              <w:rPr>
                <w:rStyle w:val="Other"/>
                <w:sz w:val="24"/>
                <w:szCs w:val="24"/>
              </w:rPr>
              <w:t>j</w:t>
            </w:r>
            <w:r>
              <w:rPr>
                <w:rStyle w:val="Other"/>
                <w:sz w:val="24"/>
                <w:szCs w:val="24"/>
              </w:rPr>
              <w:t xml:space="preserve">) </w:t>
            </w:r>
            <w:r w:rsidRPr="005D3DC4">
              <w:rPr>
                <w:rStyle w:val="Other"/>
                <w:sz w:val="24"/>
                <w:szCs w:val="24"/>
              </w:rPr>
              <w:t xml:space="preserve">Per 3 (tris) darbo dienas nuo atitinkamo </w:t>
            </w:r>
            <w:r w:rsidR="009F1FE9" w:rsidRPr="005D3DC4">
              <w:rPr>
                <w:rStyle w:val="Other"/>
                <w:sz w:val="24"/>
                <w:szCs w:val="24"/>
              </w:rPr>
              <w:t xml:space="preserve">įgaliotos </w:t>
            </w:r>
            <w:r w:rsidRPr="005D3DC4">
              <w:rPr>
                <w:rStyle w:val="Other"/>
                <w:sz w:val="24"/>
                <w:szCs w:val="24"/>
              </w:rPr>
              <w:t xml:space="preserve">įstaigos prašymo pateikimo pristatyti transporto priemonę į </w:t>
            </w:r>
            <w:r w:rsidR="009F1FE9" w:rsidRPr="005D3DC4">
              <w:rPr>
                <w:rStyle w:val="Other"/>
                <w:sz w:val="24"/>
                <w:szCs w:val="24"/>
              </w:rPr>
              <w:t xml:space="preserve">įgaliotos </w:t>
            </w:r>
            <w:r w:rsidRPr="005D3DC4">
              <w:rPr>
                <w:rStyle w:val="Other"/>
                <w:sz w:val="24"/>
                <w:szCs w:val="24"/>
              </w:rPr>
              <w:t>įstaigos nurodytą montavimo vietą naujos elektroninio bilieto įrangos montavimo darbams atlikti.</w:t>
            </w:r>
          </w:p>
          <w:p w14:paraId="6933E763" w14:textId="2BCE3142" w:rsidR="009F1FE9" w:rsidRDefault="009F1FE9" w:rsidP="00AC60CD">
            <w:pPr>
              <w:pStyle w:val="Tablecaption0"/>
              <w:rPr>
                <w:sz w:val="24"/>
                <w:szCs w:val="24"/>
              </w:rPr>
            </w:pPr>
          </w:p>
        </w:tc>
      </w:tr>
      <w:tr w:rsidR="000404C5" w14:paraId="73CA3229" w14:textId="77777777" w:rsidTr="002D5B93">
        <w:tc>
          <w:tcPr>
            <w:tcW w:w="567" w:type="dxa"/>
          </w:tcPr>
          <w:p w14:paraId="1E14AED5" w14:textId="71FEC1C9" w:rsidR="000404C5" w:rsidRDefault="000404C5" w:rsidP="00AC60CD">
            <w:pPr>
              <w:pStyle w:val="Tablecaption0"/>
              <w:rPr>
                <w:rStyle w:val="Other"/>
                <w:sz w:val="24"/>
                <w:szCs w:val="24"/>
              </w:rPr>
            </w:pPr>
            <w:r w:rsidRPr="00E720C7">
              <w:rPr>
                <w:rStyle w:val="Other"/>
                <w:sz w:val="24"/>
                <w:szCs w:val="24"/>
              </w:rPr>
              <w:t>9.</w:t>
            </w:r>
          </w:p>
        </w:tc>
        <w:tc>
          <w:tcPr>
            <w:tcW w:w="2977" w:type="dxa"/>
          </w:tcPr>
          <w:p w14:paraId="1A83D72E" w14:textId="555D345A" w:rsidR="000404C5" w:rsidRDefault="000404C5" w:rsidP="00AC60CD">
            <w:pPr>
              <w:pStyle w:val="Tablecaption0"/>
              <w:rPr>
                <w:rStyle w:val="Other"/>
                <w:sz w:val="24"/>
                <w:szCs w:val="24"/>
              </w:rPr>
            </w:pPr>
            <w:r w:rsidRPr="00E720C7">
              <w:rPr>
                <w:rStyle w:val="Other"/>
                <w:sz w:val="24"/>
                <w:szCs w:val="24"/>
              </w:rPr>
              <w:t>Montavimo darbai</w:t>
            </w:r>
          </w:p>
        </w:tc>
        <w:tc>
          <w:tcPr>
            <w:tcW w:w="1134" w:type="dxa"/>
          </w:tcPr>
          <w:p w14:paraId="4EE2C339" w14:textId="73AE561B" w:rsidR="000404C5" w:rsidRPr="005D3DC4" w:rsidRDefault="000404C5" w:rsidP="00AC60CD">
            <w:pPr>
              <w:pStyle w:val="Tablecaption0"/>
              <w:rPr>
                <w:rStyle w:val="Other"/>
                <w:sz w:val="24"/>
                <w:szCs w:val="24"/>
              </w:rPr>
            </w:pPr>
            <w:r w:rsidRPr="00E720C7">
              <w:rPr>
                <w:rStyle w:val="Other"/>
                <w:sz w:val="24"/>
                <w:szCs w:val="24"/>
              </w:rPr>
              <w:t>Įgaliota įstaiga</w:t>
            </w:r>
          </w:p>
        </w:tc>
        <w:tc>
          <w:tcPr>
            <w:tcW w:w="4956" w:type="dxa"/>
          </w:tcPr>
          <w:p w14:paraId="6C682E6E" w14:textId="6AE18BC3" w:rsidR="000404C5" w:rsidRPr="005D3DC4" w:rsidRDefault="000404C5" w:rsidP="00AC60CD">
            <w:pPr>
              <w:pStyle w:val="Other0"/>
              <w:tabs>
                <w:tab w:val="left" w:pos="274"/>
              </w:tabs>
              <w:ind w:firstLine="0"/>
              <w:jc w:val="both"/>
              <w:rPr>
                <w:rStyle w:val="Other"/>
                <w:sz w:val="24"/>
                <w:szCs w:val="24"/>
              </w:rPr>
            </w:pPr>
            <w:r w:rsidRPr="00E720C7">
              <w:rPr>
                <w:rStyle w:val="Other"/>
                <w:sz w:val="24"/>
                <w:szCs w:val="24"/>
              </w:rPr>
              <w:t xml:space="preserve">Montavimo darbus atlieka </w:t>
            </w:r>
            <w:r w:rsidR="009F1FE9" w:rsidRPr="00E720C7">
              <w:rPr>
                <w:rStyle w:val="Other"/>
                <w:sz w:val="24"/>
                <w:szCs w:val="24"/>
              </w:rPr>
              <w:t xml:space="preserve">įgaliotos </w:t>
            </w:r>
            <w:r w:rsidRPr="00E720C7">
              <w:rPr>
                <w:rStyle w:val="Other"/>
                <w:sz w:val="24"/>
                <w:szCs w:val="24"/>
              </w:rPr>
              <w:t>įstaigos įgalioti asmenys.</w:t>
            </w:r>
          </w:p>
        </w:tc>
      </w:tr>
    </w:tbl>
    <w:p w14:paraId="5EBED021" w14:textId="77777777" w:rsidR="009F1FE9" w:rsidRDefault="009F1FE9" w:rsidP="002D5B93">
      <w:pPr>
        <w:pStyle w:val="Tablecaption0"/>
        <w:rPr>
          <w:rStyle w:val="Tablecaption"/>
          <w:sz w:val="24"/>
          <w:szCs w:val="24"/>
          <w:lang w:eastAsia="en-US" w:bidi="en-US"/>
        </w:rPr>
      </w:pPr>
    </w:p>
    <w:p w14:paraId="2F565CAF" w14:textId="00FD0AF0" w:rsidR="002D5B93" w:rsidRDefault="002D5B93" w:rsidP="002D5B93">
      <w:pPr>
        <w:pStyle w:val="Tablecaption0"/>
        <w:rPr>
          <w:rStyle w:val="Tablecaption"/>
          <w:sz w:val="24"/>
          <w:szCs w:val="24"/>
        </w:rPr>
      </w:pPr>
      <w:r w:rsidRPr="00E720C7">
        <w:rPr>
          <w:rStyle w:val="Tablecaption"/>
          <w:sz w:val="24"/>
          <w:szCs w:val="24"/>
          <w:lang w:eastAsia="en-US" w:bidi="en-US"/>
        </w:rPr>
        <w:t xml:space="preserve">2 </w:t>
      </w:r>
      <w:r w:rsidRPr="00E720C7">
        <w:rPr>
          <w:rStyle w:val="Tablecaption"/>
          <w:sz w:val="24"/>
          <w:szCs w:val="24"/>
        </w:rPr>
        <w:t>lentelė. Reikalavimai transporto priemonės elektroninio bilieto sistemos įrang</w:t>
      </w:r>
      <w:r w:rsidR="009F1FE9">
        <w:rPr>
          <w:rStyle w:val="Tablecaption"/>
          <w:sz w:val="24"/>
          <w:szCs w:val="24"/>
        </w:rPr>
        <w:t>ai</w:t>
      </w:r>
      <w:r w:rsidRPr="00E720C7">
        <w:rPr>
          <w:rStyle w:val="Tablecaption"/>
          <w:sz w:val="24"/>
          <w:szCs w:val="24"/>
        </w:rPr>
        <w:t xml:space="preserve"> </w:t>
      </w:r>
      <w:r w:rsidR="009F1FE9">
        <w:rPr>
          <w:rStyle w:val="Tablecaption"/>
          <w:sz w:val="24"/>
          <w:szCs w:val="24"/>
        </w:rPr>
        <w:t>į</w:t>
      </w:r>
      <w:r w:rsidRPr="00E720C7">
        <w:rPr>
          <w:rStyle w:val="Tablecaption"/>
          <w:sz w:val="24"/>
          <w:szCs w:val="24"/>
        </w:rPr>
        <w:t>dieg</w:t>
      </w:r>
      <w:r w:rsidR="009F1FE9">
        <w:rPr>
          <w:rStyle w:val="Tablecaption"/>
          <w:sz w:val="24"/>
          <w:szCs w:val="24"/>
        </w:rPr>
        <w:t>t</w:t>
      </w:r>
      <w:r w:rsidRPr="00E720C7">
        <w:rPr>
          <w:rStyle w:val="Tablecaption"/>
          <w:sz w:val="24"/>
          <w:szCs w:val="24"/>
        </w:rPr>
        <w:t>i</w:t>
      </w:r>
    </w:p>
    <w:tbl>
      <w:tblPr>
        <w:tblStyle w:val="Lentelstinklelis"/>
        <w:tblW w:w="9639" w:type="dxa"/>
        <w:tblInd w:w="-5" w:type="dxa"/>
        <w:tblLook w:val="04A0" w:firstRow="1" w:lastRow="0" w:firstColumn="1" w:lastColumn="0" w:noHBand="0" w:noVBand="1"/>
      </w:tblPr>
      <w:tblGrid>
        <w:gridCol w:w="1985"/>
        <w:gridCol w:w="7654"/>
      </w:tblGrid>
      <w:tr w:rsidR="002D5B93" w14:paraId="4BF11B44" w14:textId="77777777" w:rsidTr="004832A4">
        <w:tc>
          <w:tcPr>
            <w:tcW w:w="1985" w:type="dxa"/>
          </w:tcPr>
          <w:p w14:paraId="1C07E8F6" w14:textId="25398F7A" w:rsidR="002D5B93" w:rsidRDefault="00566181" w:rsidP="00AC60CD">
            <w:pPr>
              <w:pStyle w:val="Tablecaption0"/>
              <w:rPr>
                <w:sz w:val="24"/>
                <w:szCs w:val="24"/>
              </w:rPr>
            </w:pPr>
            <w:r w:rsidRPr="00E720C7">
              <w:rPr>
                <w:rStyle w:val="Other"/>
                <w:sz w:val="24"/>
                <w:szCs w:val="24"/>
              </w:rPr>
              <w:t>Reikalavimai montavimui</w:t>
            </w:r>
          </w:p>
        </w:tc>
        <w:tc>
          <w:tcPr>
            <w:tcW w:w="7654" w:type="dxa"/>
          </w:tcPr>
          <w:p w14:paraId="3E9B50B4" w14:textId="31B66506" w:rsidR="00566181" w:rsidRPr="00E537C4" w:rsidRDefault="00566181" w:rsidP="009F1FE9">
            <w:pPr>
              <w:pStyle w:val="Other0"/>
              <w:tabs>
                <w:tab w:val="left" w:pos="1267"/>
              </w:tabs>
              <w:ind w:firstLine="0"/>
              <w:jc w:val="both"/>
              <w:rPr>
                <w:sz w:val="24"/>
                <w:szCs w:val="24"/>
              </w:rPr>
            </w:pPr>
            <w:r w:rsidRPr="00E537C4">
              <w:rPr>
                <w:rStyle w:val="Other"/>
                <w:sz w:val="24"/>
                <w:szCs w:val="24"/>
              </w:rPr>
              <w:t xml:space="preserve">1. Užtikrinti ne mažesnę kaip </w:t>
            </w:r>
            <w:r w:rsidRPr="00E537C4">
              <w:rPr>
                <w:rStyle w:val="Other"/>
                <w:sz w:val="24"/>
                <w:szCs w:val="24"/>
                <w:lang w:bidi="en-US"/>
              </w:rPr>
              <w:t>40</w:t>
            </w:r>
            <w:r w:rsidR="009F1FE9">
              <w:rPr>
                <w:rStyle w:val="Other"/>
                <w:sz w:val="24"/>
                <w:szCs w:val="24"/>
                <w:lang w:bidi="en-US"/>
              </w:rPr>
              <w:t xml:space="preserve"> </w:t>
            </w:r>
            <w:r w:rsidRPr="00E537C4">
              <w:rPr>
                <w:rStyle w:val="Other"/>
                <w:sz w:val="24"/>
                <w:szCs w:val="24"/>
                <w:lang w:bidi="en-US"/>
              </w:rPr>
              <w:t>x</w:t>
            </w:r>
            <w:r w:rsidR="009F1FE9">
              <w:rPr>
                <w:rStyle w:val="Other"/>
                <w:sz w:val="24"/>
                <w:szCs w:val="24"/>
                <w:lang w:bidi="en-US"/>
              </w:rPr>
              <w:t xml:space="preserve"> </w:t>
            </w:r>
            <w:r w:rsidRPr="00E537C4">
              <w:rPr>
                <w:rStyle w:val="Other"/>
                <w:sz w:val="24"/>
                <w:szCs w:val="24"/>
                <w:lang w:bidi="en-US"/>
              </w:rPr>
              <w:t xml:space="preserve">25 </w:t>
            </w:r>
            <w:r w:rsidRPr="00E537C4">
              <w:rPr>
                <w:rStyle w:val="Other"/>
                <w:sz w:val="24"/>
                <w:szCs w:val="24"/>
              </w:rPr>
              <w:t>cm (ilgis x plotis) montavimo vietą</w:t>
            </w:r>
            <w:r w:rsidR="00E457C5" w:rsidRPr="00E537C4">
              <w:rPr>
                <w:rStyle w:val="Other"/>
                <w:sz w:val="24"/>
                <w:szCs w:val="24"/>
              </w:rPr>
              <w:t xml:space="preserve"> vairuotojo konsolei</w:t>
            </w:r>
            <w:r w:rsidRPr="00E537C4">
              <w:rPr>
                <w:rStyle w:val="Other"/>
                <w:sz w:val="24"/>
                <w:szCs w:val="24"/>
              </w:rPr>
              <w:t xml:space="preserve"> (sėdėdamas </w:t>
            </w:r>
            <w:r w:rsidR="009F1FE9">
              <w:rPr>
                <w:rStyle w:val="Other"/>
                <w:sz w:val="24"/>
                <w:szCs w:val="24"/>
              </w:rPr>
              <w:t>prie</w:t>
            </w:r>
            <w:r w:rsidRPr="00E537C4">
              <w:rPr>
                <w:rStyle w:val="Other"/>
                <w:sz w:val="24"/>
                <w:szCs w:val="24"/>
              </w:rPr>
              <w:t xml:space="preserve"> vairo vairuotojas turi pasiekti </w:t>
            </w:r>
            <w:r w:rsidR="003548C9" w:rsidRPr="00E537C4">
              <w:rPr>
                <w:rStyle w:val="Other"/>
                <w:sz w:val="24"/>
                <w:szCs w:val="24"/>
              </w:rPr>
              <w:t>vairuotojo konsolės</w:t>
            </w:r>
            <w:r w:rsidRPr="00E537C4">
              <w:rPr>
                <w:rStyle w:val="Other"/>
                <w:sz w:val="24"/>
                <w:szCs w:val="24"/>
              </w:rPr>
              <w:t xml:space="preserve"> mygtukus)</w:t>
            </w:r>
            <w:r w:rsidR="009F1FE9">
              <w:rPr>
                <w:rStyle w:val="Other"/>
                <w:sz w:val="24"/>
                <w:szCs w:val="24"/>
              </w:rPr>
              <w:t>.</w:t>
            </w:r>
          </w:p>
          <w:p w14:paraId="625471F3" w14:textId="00DE8327" w:rsidR="00566181" w:rsidRPr="00E537C4" w:rsidRDefault="00566181" w:rsidP="009F1FE9">
            <w:pPr>
              <w:pStyle w:val="Other0"/>
              <w:tabs>
                <w:tab w:val="left" w:pos="1286"/>
              </w:tabs>
              <w:ind w:firstLine="0"/>
              <w:jc w:val="both"/>
              <w:rPr>
                <w:sz w:val="24"/>
                <w:szCs w:val="24"/>
              </w:rPr>
            </w:pPr>
            <w:r w:rsidRPr="00E537C4">
              <w:rPr>
                <w:rStyle w:val="Other"/>
                <w:sz w:val="24"/>
                <w:szCs w:val="24"/>
              </w:rPr>
              <w:t>2. Užtikrinti montavimo vietą šalia durų elektroniniam kortelių</w:t>
            </w:r>
            <w:r w:rsidR="007071B4" w:rsidRPr="00E537C4">
              <w:rPr>
                <w:rStyle w:val="Other"/>
                <w:sz w:val="24"/>
                <w:szCs w:val="24"/>
              </w:rPr>
              <w:t xml:space="preserve"> ir bilietų su QR kodu </w:t>
            </w:r>
            <w:r w:rsidRPr="00E537C4">
              <w:rPr>
                <w:rStyle w:val="Other"/>
                <w:sz w:val="24"/>
                <w:szCs w:val="24"/>
              </w:rPr>
              <w:t>skaitytuvui, kur keleivis galėtų patogiai priliesti kortelę</w:t>
            </w:r>
            <w:r w:rsidR="007071B4" w:rsidRPr="00E537C4">
              <w:rPr>
                <w:rStyle w:val="Other"/>
                <w:sz w:val="24"/>
                <w:szCs w:val="24"/>
              </w:rPr>
              <w:t>,</w:t>
            </w:r>
            <w:r w:rsidR="00B01E98" w:rsidRPr="00E537C4">
              <w:rPr>
                <w:rStyle w:val="Other"/>
                <w:sz w:val="24"/>
                <w:szCs w:val="24"/>
              </w:rPr>
              <w:t xml:space="preserve"> bilietą su QR kodu</w:t>
            </w:r>
            <w:r w:rsidRPr="00E537C4">
              <w:rPr>
                <w:rStyle w:val="Other"/>
                <w:sz w:val="24"/>
                <w:szCs w:val="24"/>
              </w:rPr>
              <w:t xml:space="preserve"> ir perskaityti informaciją komposterio ekrane</w:t>
            </w:r>
            <w:r w:rsidR="009F1FE9">
              <w:rPr>
                <w:rStyle w:val="Other"/>
                <w:sz w:val="24"/>
                <w:szCs w:val="24"/>
              </w:rPr>
              <w:t>.</w:t>
            </w:r>
          </w:p>
          <w:p w14:paraId="2B7487C6" w14:textId="6603ADB0" w:rsidR="00566181" w:rsidRPr="00E537C4" w:rsidRDefault="00566181" w:rsidP="009F1FE9">
            <w:pPr>
              <w:pStyle w:val="Other0"/>
              <w:tabs>
                <w:tab w:val="left" w:pos="1238"/>
              </w:tabs>
              <w:ind w:firstLine="0"/>
              <w:jc w:val="both"/>
              <w:rPr>
                <w:sz w:val="24"/>
                <w:szCs w:val="24"/>
              </w:rPr>
            </w:pPr>
            <w:r w:rsidRPr="00E537C4">
              <w:rPr>
                <w:rStyle w:val="Other"/>
                <w:sz w:val="24"/>
                <w:szCs w:val="24"/>
              </w:rPr>
              <w:t>3. Numatyti montavimo vietą išorinei antenai (apsaugos klasė IP67,</w:t>
            </w:r>
            <w:r w:rsidR="009F1FE9">
              <w:rPr>
                <w:rStyle w:val="Other"/>
                <w:sz w:val="24"/>
                <w:szCs w:val="24"/>
              </w:rPr>
              <w:t xml:space="preserve"> </w:t>
            </w:r>
            <w:r w:rsidRPr="00E537C4">
              <w:rPr>
                <w:rStyle w:val="Other"/>
                <w:sz w:val="24"/>
                <w:szCs w:val="24"/>
              </w:rPr>
              <w:t>montuojama vienu M14 varžtu)</w:t>
            </w:r>
            <w:r w:rsidR="009F1FE9">
              <w:rPr>
                <w:rStyle w:val="Other"/>
                <w:sz w:val="24"/>
                <w:szCs w:val="24"/>
              </w:rPr>
              <w:t>.</w:t>
            </w:r>
          </w:p>
          <w:p w14:paraId="247E958A" w14:textId="2FE3524A" w:rsidR="00566181" w:rsidRPr="00E537C4" w:rsidRDefault="00566181" w:rsidP="009F1FE9">
            <w:pPr>
              <w:pStyle w:val="Other0"/>
              <w:tabs>
                <w:tab w:val="left" w:pos="1243"/>
              </w:tabs>
              <w:ind w:firstLine="0"/>
              <w:jc w:val="both"/>
              <w:rPr>
                <w:sz w:val="24"/>
                <w:szCs w:val="24"/>
              </w:rPr>
            </w:pPr>
            <w:r w:rsidRPr="00E537C4">
              <w:rPr>
                <w:rStyle w:val="Other"/>
                <w:sz w:val="24"/>
                <w:szCs w:val="24"/>
              </w:rPr>
              <w:t>4. Įrengti garsiakalbius garsiniams pranešimams informuojant apie</w:t>
            </w:r>
            <w:r w:rsidR="009F1FE9">
              <w:rPr>
                <w:rStyle w:val="Other"/>
                <w:sz w:val="24"/>
                <w:szCs w:val="24"/>
              </w:rPr>
              <w:t xml:space="preserve"> </w:t>
            </w:r>
            <w:r w:rsidRPr="00E537C4">
              <w:rPr>
                <w:rStyle w:val="Other"/>
                <w:sz w:val="24"/>
                <w:szCs w:val="24"/>
              </w:rPr>
              <w:t>maršrutus ir stoteles (ne</w:t>
            </w:r>
            <w:r w:rsidR="009F1FE9">
              <w:rPr>
                <w:rStyle w:val="Other"/>
                <w:sz w:val="24"/>
                <w:szCs w:val="24"/>
              </w:rPr>
              <w:t xml:space="preserve"> </w:t>
            </w:r>
            <w:r w:rsidRPr="00E537C4">
              <w:rPr>
                <w:rStyle w:val="Other"/>
                <w:sz w:val="24"/>
                <w:szCs w:val="24"/>
              </w:rPr>
              <w:t xml:space="preserve">mažiau </w:t>
            </w:r>
            <w:r w:rsidR="009F1FE9">
              <w:rPr>
                <w:rStyle w:val="Other"/>
                <w:sz w:val="24"/>
                <w:szCs w:val="24"/>
              </w:rPr>
              <w:t xml:space="preserve">nei </w:t>
            </w:r>
            <w:r w:rsidRPr="00E537C4">
              <w:rPr>
                <w:rStyle w:val="Other"/>
                <w:sz w:val="24"/>
                <w:szCs w:val="24"/>
              </w:rPr>
              <w:t>1 vnt.). Suminė garsiakalbių varža turi būti ne</w:t>
            </w:r>
            <w:r w:rsidR="009F1FE9">
              <w:rPr>
                <w:rStyle w:val="Other"/>
                <w:sz w:val="24"/>
                <w:szCs w:val="24"/>
              </w:rPr>
              <w:t xml:space="preserve"> </w:t>
            </w:r>
            <w:r w:rsidRPr="00E537C4">
              <w:rPr>
                <w:rStyle w:val="Other"/>
                <w:sz w:val="24"/>
                <w:szCs w:val="24"/>
              </w:rPr>
              <w:t xml:space="preserve">mažiau </w:t>
            </w:r>
            <w:r w:rsidR="009F1FE9">
              <w:rPr>
                <w:rStyle w:val="Other"/>
                <w:sz w:val="24"/>
                <w:szCs w:val="24"/>
              </w:rPr>
              <w:t xml:space="preserve">kaip </w:t>
            </w:r>
            <w:r w:rsidRPr="00E537C4">
              <w:rPr>
                <w:rStyle w:val="Other"/>
                <w:sz w:val="24"/>
                <w:szCs w:val="24"/>
              </w:rPr>
              <w:t>4 Q ir ne</w:t>
            </w:r>
            <w:r w:rsidR="009F1FE9">
              <w:rPr>
                <w:rStyle w:val="Other"/>
                <w:sz w:val="24"/>
                <w:szCs w:val="24"/>
              </w:rPr>
              <w:t xml:space="preserve"> </w:t>
            </w:r>
            <w:r w:rsidRPr="00E537C4">
              <w:rPr>
                <w:rStyle w:val="Other"/>
                <w:sz w:val="24"/>
                <w:szCs w:val="24"/>
              </w:rPr>
              <w:t>daugiau kaip 6 Q</w:t>
            </w:r>
            <w:r w:rsidR="009F1FE9">
              <w:rPr>
                <w:rStyle w:val="Other"/>
                <w:sz w:val="24"/>
                <w:szCs w:val="24"/>
              </w:rPr>
              <w:t>.</w:t>
            </w:r>
          </w:p>
          <w:p w14:paraId="040EED24" w14:textId="24B4BB3F" w:rsidR="007C6EF4" w:rsidRPr="00E537C4" w:rsidRDefault="00566181" w:rsidP="009F1FE9">
            <w:pPr>
              <w:pStyle w:val="Other0"/>
              <w:tabs>
                <w:tab w:val="left" w:pos="1286"/>
              </w:tabs>
              <w:ind w:firstLine="0"/>
              <w:jc w:val="both"/>
              <w:rPr>
                <w:rStyle w:val="Other"/>
                <w:sz w:val="24"/>
                <w:szCs w:val="24"/>
              </w:rPr>
            </w:pPr>
            <w:r w:rsidRPr="00E537C4">
              <w:rPr>
                <w:rStyle w:val="Other"/>
                <w:sz w:val="24"/>
                <w:szCs w:val="24"/>
              </w:rPr>
              <w:t xml:space="preserve">5. </w:t>
            </w:r>
            <w:r w:rsidR="007C6EF4" w:rsidRPr="00E537C4">
              <w:rPr>
                <w:rStyle w:val="Other"/>
                <w:sz w:val="24"/>
                <w:szCs w:val="24"/>
              </w:rPr>
              <w:t>Įrengti garsiakalbius išorės garsiniams pranešimams informuoti apie autobuso maršruto numerį ir kelionės kryptį (ne</w:t>
            </w:r>
            <w:r w:rsidR="009F1FE9">
              <w:rPr>
                <w:rStyle w:val="Other"/>
                <w:sz w:val="24"/>
                <w:szCs w:val="24"/>
              </w:rPr>
              <w:t xml:space="preserve"> </w:t>
            </w:r>
            <w:r w:rsidR="007C6EF4" w:rsidRPr="00E537C4">
              <w:rPr>
                <w:rStyle w:val="Other"/>
                <w:sz w:val="24"/>
                <w:szCs w:val="24"/>
              </w:rPr>
              <w:t xml:space="preserve">mažiau </w:t>
            </w:r>
            <w:r w:rsidR="009F1FE9">
              <w:rPr>
                <w:rStyle w:val="Other"/>
                <w:sz w:val="24"/>
                <w:szCs w:val="24"/>
              </w:rPr>
              <w:t xml:space="preserve">nei </w:t>
            </w:r>
            <w:r w:rsidR="007C6EF4" w:rsidRPr="00E537C4">
              <w:rPr>
                <w:rStyle w:val="Other"/>
                <w:sz w:val="24"/>
                <w:szCs w:val="24"/>
              </w:rPr>
              <w:t>1 vnt.).</w:t>
            </w:r>
          </w:p>
          <w:p w14:paraId="339DCEDC" w14:textId="19A870BE" w:rsidR="00566181" w:rsidRPr="00E537C4" w:rsidRDefault="007C6EF4" w:rsidP="009F1FE9">
            <w:pPr>
              <w:pStyle w:val="Other0"/>
              <w:tabs>
                <w:tab w:val="left" w:pos="1286"/>
              </w:tabs>
              <w:ind w:firstLine="0"/>
              <w:jc w:val="both"/>
              <w:rPr>
                <w:sz w:val="24"/>
                <w:szCs w:val="24"/>
              </w:rPr>
            </w:pPr>
            <w:r w:rsidRPr="00E537C4">
              <w:rPr>
                <w:rStyle w:val="Other"/>
                <w:sz w:val="24"/>
                <w:szCs w:val="24"/>
              </w:rPr>
              <w:t xml:space="preserve">6. </w:t>
            </w:r>
            <w:r w:rsidR="00566181" w:rsidRPr="00E537C4">
              <w:rPr>
                <w:rStyle w:val="Other"/>
                <w:sz w:val="24"/>
                <w:szCs w:val="24"/>
              </w:rPr>
              <w:t>Įrengti maršruto išorines švieslentes su važiavimo krypti</w:t>
            </w:r>
            <w:r w:rsidR="008C363D">
              <w:rPr>
                <w:rStyle w:val="Other"/>
                <w:sz w:val="24"/>
                <w:szCs w:val="24"/>
              </w:rPr>
              <w:t>mi</w:t>
            </w:r>
            <w:r w:rsidR="00566181" w:rsidRPr="00E537C4">
              <w:rPr>
                <w:rStyle w:val="Other"/>
                <w:sz w:val="24"/>
                <w:szCs w:val="24"/>
              </w:rPr>
              <w:t xml:space="preserve"> ir numeri</w:t>
            </w:r>
            <w:r w:rsidR="008C363D">
              <w:rPr>
                <w:rStyle w:val="Other"/>
                <w:sz w:val="24"/>
                <w:szCs w:val="24"/>
              </w:rPr>
              <w:t>u</w:t>
            </w:r>
            <w:r w:rsidRPr="00E537C4">
              <w:rPr>
                <w:rStyle w:val="Other"/>
                <w:sz w:val="24"/>
                <w:szCs w:val="24"/>
              </w:rPr>
              <w:t xml:space="preserve"> </w:t>
            </w:r>
            <w:r w:rsidR="00566181" w:rsidRPr="00E537C4">
              <w:rPr>
                <w:rStyle w:val="Other"/>
                <w:sz w:val="24"/>
                <w:szCs w:val="24"/>
              </w:rPr>
              <w:t xml:space="preserve">priekyje ir dešiniajame šone, autobuso gale </w:t>
            </w:r>
            <w:r w:rsidR="009F1FE9">
              <w:rPr>
                <w:rStyle w:val="Other"/>
                <w:sz w:val="24"/>
                <w:szCs w:val="24"/>
              </w:rPr>
              <w:t>–</w:t>
            </w:r>
            <w:r w:rsidR="00566181" w:rsidRPr="00E537C4">
              <w:rPr>
                <w:rStyle w:val="Other"/>
                <w:sz w:val="24"/>
                <w:szCs w:val="24"/>
              </w:rPr>
              <w:t xml:space="preserve"> maršruto numeris, valdom</w:t>
            </w:r>
            <w:r w:rsidR="008C363D">
              <w:rPr>
                <w:rStyle w:val="Other"/>
                <w:sz w:val="24"/>
                <w:szCs w:val="24"/>
              </w:rPr>
              <w:t>a</w:t>
            </w:r>
            <w:r w:rsidR="00566181" w:rsidRPr="00E537C4">
              <w:rPr>
                <w:rStyle w:val="Other"/>
                <w:sz w:val="24"/>
                <w:szCs w:val="24"/>
              </w:rPr>
              <w:t>s ir programuojam</w:t>
            </w:r>
            <w:r w:rsidR="008C363D">
              <w:rPr>
                <w:rStyle w:val="Other"/>
                <w:sz w:val="24"/>
                <w:szCs w:val="24"/>
              </w:rPr>
              <w:t>a</w:t>
            </w:r>
            <w:r w:rsidR="00566181" w:rsidRPr="00E537C4">
              <w:rPr>
                <w:rStyle w:val="Other"/>
                <w:sz w:val="24"/>
                <w:szCs w:val="24"/>
              </w:rPr>
              <w:t>s bort</w:t>
            </w:r>
            <w:r w:rsidR="008C363D">
              <w:rPr>
                <w:rStyle w:val="Other"/>
                <w:sz w:val="24"/>
                <w:szCs w:val="24"/>
              </w:rPr>
              <w:t>o</w:t>
            </w:r>
            <w:r w:rsidR="00566181" w:rsidRPr="00E537C4">
              <w:rPr>
                <w:rStyle w:val="Other"/>
                <w:sz w:val="24"/>
                <w:szCs w:val="24"/>
              </w:rPr>
              <w:t xml:space="preserve"> kompiuteriu, įrengti vidinę švieslentę (ne mažiau </w:t>
            </w:r>
            <w:r w:rsidR="009F1FE9">
              <w:rPr>
                <w:rStyle w:val="Other"/>
                <w:sz w:val="24"/>
                <w:szCs w:val="24"/>
              </w:rPr>
              <w:t xml:space="preserve">nei </w:t>
            </w:r>
            <w:r w:rsidR="00566181" w:rsidRPr="00E537C4">
              <w:rPr>
                <w:rStyle w:val="Other"/>
                <w:sz w:val="24"/>
                <w:szCs w:val="24"/>
              </w:rPr>
              <w:t>1 vnt.).</w:t>
            </w:r>
          </w:p>
          <w:p w14:paraId="7EEC16E0" w14:textId="276736D6" w:rsidR="00566181" w:rsidRPr="00E537C4" w:rsidRDefault="007C6EF4" w:rsidP="009F1FE9">
            <w:pPr>
              <w:pStyle w:val="Other0"/>
              <w:tabs>
                <w:tab w:val="left" w:pos="1296"/>
              </w:tabs>
              <w:ind w:firstLine="0"/>
              <w:jc w:val="both"/>
              <w:rPr>
                <w:sz w:val="24"/>
                <w:szCs w:val="24"/>
              </w:rPr>
            </w:pPr>
            <w:r w:rsidRPr="00E537C4">
              <w:rPr>
                <w:rStyle w:val="Other"/>
                <w:sz w:val="24"/>
                <w:szCs w:val="24"/>
              </w:rPr>
              <w:t>7</w:t>
            </w:r>
            <w:r w:rsidR="00566181" w:rsidRPr="00E537C4">
              <w:rPr>
                <w:rStyle w:val="Other"/>
                <w:sz w:val="24"/>
                <w:szCs w:val="24"/>
              </w:rPr>
              <w:t>. Sudaryti galimybę pravesti ir paslėpti sujungimo laidus (borto</w:t>
            </w:r>
            <w:r w:rsidR="009F1FE9">
              <w:rPr>
                <w:rStyle w:val="Other"/>
                <w:sz w:val="24"/>
                <w:szCs w:val="24"/>
              </w:rPr>
              <w:t xml:space="preserve"> </w:t>
            </w:r>
            <w:r w:rsidRPr="00E537C4">
              <w:rPr>
                <w:rStyle w:val="Other"/>
                <w:sz w:val="24"/>
                <w:szCs w:val="24"/>
              </w:rPr>
              <w:t>k</w:t>
            </w:r>
            <w:r w:rsidR="00566181" w:rsidRPr="00E537C4">
              <w:rPr>
                <w:rStyle w:val="Other"/>
                <w:sz w:val="24"/>
                <w:szCs w:val="24"/>
              </w:rPr>
              <w:t>ompiuteris</w:t>
            </w:r>
            <w:r w:rsidRPr="00E537C4">
              <w:rPr>
                <w:rStyle w:val="Other"/>
                <w:sz w:val="24"/>
                <w:szCs w:val="24"/>
              </w:rPr>
              <w:t xml:space="preserve">, </w:t>
            </w:r>
            <w:r w:rsidR="00166974" w:rsidRPr="00E537C4">
              <w:rPr>
                <w:rStyle w:val="Other"/>
                <w:sz w:val="24"/>
                <w:szCs w:val="24"/>
              </w:rPr>
              <w:t>vairuotojo konsolė</w:t>
            </w:r>
            <w:r w:rsidR="00566181" w:rsidRPr="00E537C4">
              <w:rPr>
                <w:rStyle w:val="Other"/>
                <w:sz w:val="24"/>
                <w:szCs w:val="24"/>
              </w:rPr>
              <w:t xml:space="preserve"> </w:t>
            </w:r>
            <w:r w:rsidR="008C363D">
              <w:rPr>
                <w:rStyle w:val="Other"/>
                <w:sz w:val="24"/>
                <w:szCs w:val="24"/>
              </w:rPr>
              <w:t>–</w:t>
            </w:r>
            <w:r w:rsidR="00566181" w:rsidRPr="00E537C4">
              <w:rPr>
                <w:rStyle w:val="Other"/>
                <w:sz w:val="24"/>
                <w:szCs w:val="24"/>
              </w:rPr>
              <w:t xml:space="preserve"> elektroninis kortelių</w:t>
            </w:r>
            <w:r w:rsidR="00166974" w:rsidRPr="00E537C4">
              <w:rPr>
                <w:rStyle w:val="Other"/>
                <w:sz w:val="24"/>
                <w:szCs w:val="24"/>
              </w:rPr>
              <w:t xml:space="preserve"> ir bilietų su QR kodu</w:t>
            </w:r>
            <w:r w:rsidR="00566181" w:rsidRPr="00E537C4">
              <w:rPr>
                <w:rStyle w:val="Other"/>
                <w:sz w:val="24"/>
                <w:szCs w:val="24"/>
              </w:rPr>
              <w:t xml:space="preserve"> skaitytuvas)</w:t>
            </w:r>
            <w:r w:rsidR="009F1FE9">
              <w:rPr>
                <w:rStyle w:val="Other"/>
                <w:sz w:val="24"/>
                <w:szCs w:val="24"/>
              </w:rPr>
              <w:t>.</w:t>
            </w:r>
          </w:p>
          <w:p w14:paraId="407A062C" w14:textId="21D7A7C1" w:rsidR="00566181" w:rsidRPr="00E537C4" w:rsidRDefault="00566181" w:rsidP="009F1FE9">
            <w:pPr>
              <w:pStyle w:val="Other0"/>
              <w:tabs>
                <w:tab w:val="left" w:pos="1339"/>
              </w:tabs>
              <w:ind w:firstLine="0"/>
              <w:jc w:val="both"/>
              <w:rPr>
                <w:sz w:val="24"/>
                <w:szCs w:val="24"/>
              </w:rPr>
            </w:pPr>
            <w:r w:rsidRPr="00E537C4">
              <w:rPr>
                <w:rStyle w:val="Other"/>
                <w:sz w:val="24"/>
                <w:szCs w:val="24"/>
              </w:rPr>
              <w:t xml:space="preserve">7. Per 3 (tris) darbo dienas nuo atitinkamo </w:t>
            </w:r>
            <w:r w:rsidR="008C363D" w:rsidRPr="00E537C4">
              <w:rPr>
                <w:rStyle w:val="Other"/>
                <w:sz w:val="24"/>
                <w:szCs w:val="24"/>
              </w:rPr>
              <w:t xml:space="preserve">įgaliotos </w:t>
            </w:r>
            <w:r w:rsidRPr="00E537C4">
              <w:rPr>
                <w:rStyle w:val="Other"/>
                <w:sz w:val="24"/>
                <w:szCs w:val="24"/>
              </w:rPr>
              <w:t>įstaigos prašymo</w:t>
            </w:r>
            <w:r w:rsidR="009F1FE9">
              <w:rPr>
                <w:rStyle w:val="Other"/>
                <w:sz w:val="24"/>
                <w:szCs w:val="24"/>
              </w:rPr>
              <w:t xml:space="preserve"> </w:t>
            </w:r>
            <w:r w:rsidRPr="00E537C4">
              <w:rPr>
                <w:rStyle w:val="Other"/>
                <w:sz w:val="24"/>
                <w:szCs w:val="24"/>
              </w:rPr>
              <w:t xml:space="preserve">pateikimo pristatyti transporto priemonę į </w:t>
            </w:r>
            <w:r w:rsidR="008C363D" w:rsidRPr="00E537C4">
              <w:rPr>
                <w:rStyle w:val="Other"/>
                <w:sz w:val="24"/>
                <w:szCs w:val="24"/>
              </w:rPr>
              <w:t xml:space="preserve">užsakovo </w:t>
            </w:r>
            <w:r w:rsidRPr="00E537C4">
              <w:rPr>
                <w:rStyle w:val="Other"/>
                <w:sz w:val="24"/>
                <w:szCs w:val="24"/>
              </w:rPr>
              <w:t>nurodytą montavimo vietą naujos elektroninio bilieto įrangos montavimo darbams atlikti</w:t>
            </w:r>
            <w:r w:rsidR="009F1FE9">
              <w:rPr>
                <w:rStyle w:val="Other"/>
                <w:sz w:val="24"/>
                <w:szCs w:val="24"/>
              </w:rPr>
              <w:t>.</w:t>
            </w:r>
          </w:p>
          <w:p w14:paraId="7680F2D7" w14:textId="494D30A9" w:rsidR="002D5B93" w:rsidRPr="00E537C4" w:rsidRDefault="00566181" w:rsidP="009F1FE9">
            <w:pPr>
              <w:pStyle w:val="Tablecaption0"/>
              <w:jc w:val="both"/>
              <w:rPr>
                <w:sz w:val="24"/>
                <w:szCs w:val="24"/>
              </w:rPr>
            </w:pPr>
            <w:r w:rsidRPr="00E537C4">
              <w:rPr>
                <w:rStyle w:val="Other"/>
                <w:sz w:val="24"/>
                <w:szCs w:val="24"/>
              </w:rPr>
              <w:t xml:space="preserve">8. Montavimo darbus atlieka </w:t>
            </w:r>
            <w:r w:rsidR="008C363D" w:rsidRPr="00E537C4">
              <w:rPr>
                <w:rStyle w:val="Other"/>
                <w:sz w:val="24"/>
                <w:szCs w:val="24"/>
              </w:rPr>
              <w:t xml:space="preserve">užsakovo </w:t>
            </w:r>
            <w:r w:rsidRPr="00E537C4">
              <w:rPr>
                <w:rStyle w:val="Other"/>
                <w:sz w:val="24"/>
                <w:szCs w:val="24"/>
              </w:rPr>
              <w:t>įgalioti rangovai.</w:t>
            </w:r>
          </w:p>
        </w:tc>
      </w:tr>
      <w:tr w:rsidR="002D5B93" w14:paraId="680E95F9" w14:textId="77777777" w:rsidTr="004832A4">
        <w:tc>
          <w:tcPr>
            <w:tcW w:w="1985" w:type="dxa"/>
          </w:tcPr>
          <w:p w14:paraId="7BAFCE99" w14:textId="551BD58D" w:rsidR="002D5B93" w:rsidRDefault="00566181" w:rsidP="00AC60CD">
            <w:pPr>
              <w:pStyle w:val="Tablecaption0"/>
              <w:rPr>
                <w:sz w:val="24"/>
                <w:szCs w:val="24"/>
              </w:rPr>
            </w:pPr>
            <w:r w:rsidRPr="00E720C7">
              <w:rPr>
                <w:rStyle w:val="Other"/>
                <w:sz w:val="24"/>
                <w:szCs w:val="24"/>
              </w:rPr>
              <w:t>Elektroninio bilieto įrangos eksploatacinė aplinka</w:t>
            </w:r>
          </w:p>
        </w:tc>
        <w:tc>
          <w:tcPr>
            <w:tcW w:w="7654" w:type="dxa"/>
          </w:tcPr>
          <w:p w14:paraId="2DF3554D" w14:textId="1989A543" w:rsidR="00566181" w:rsidRPr="00E720C7" w:rsidRDefault="00566181" w:rsidP="00AC60CD">
            <w:pPr>
              <w:pStyle w:val="Other0"/>
              <w:tabs>
                <w:tab w:val="left" w:pos="1282"/>
              </w:tabs>
              <w:ind w:firstLine="0"/>
              <w:rPr>
                <w:sz w:val="24"/>
                <w:szCs w:val="24"/>
              </w:rPr>
            </w:pPr>
            <w:r>
              <w:rPr>
                <w:rStyle w:val="Other"/>
                <w:sz w:val="24"/>
                <w:szCs w:val="24"/>
              </w:rPr>
              <w:t xml:space="preserve">1. </w:t>
            </w:r>
            <w:r w:rsidRPr="00E720C7">
              <w:rPr>
                <w:rStyle w:val="Other"/>
                <w:sz w:val="24"/>
                <w:szCs w:val="24"/>
              </w:rPr>
              <w:t xml:space="preserve">Saugojimo temperatūra nuo </w:t>
            </w:r>
            <w:r w:rsidR="008C363D">
              <w:rPr>
                <w:rStyle w:val="Other"/>
                <w:sz w:val="24"/>
                <w:szCs w:val="24"/>
              </w:rPr>
              <w:t>–</w:t>
            </w:r>
            <w:r w:rsidRPr="00E720C7">
              <w:rPr>
                <w:rStyle w:val="Other"/>
                <w:sz w:val="24"/>
                <w:szCs w:val="24"/>
              </w:rPr>
              <w:t xml:space="preserve">30 </w:t>
            </w:r>
            <w:r w:rsidR="008C363D" w:rsidRPr="009F1FE9">
              <w:rPr>
                <w:rStyle w:val="Other"/>
                <w:sz w:val="24"/>
                <w:szCs w:val="24"/>
              </w:rPr>
              <w:t>°</w:t>
            </w:r>
            <w:r w:rsidRPr="00E720C7">
              <w:rPr>
                <w:rStyle w:val="Other"/>
                <w:sz w:val="24"/>
                <w:szCs w:val="24"/>
              </w:rPr>
              <w:t xml:space="preserve">C iki +70 </w:t>
            </w:r>
            <w:r w:rsidR="008C363D" w:rsidRPr="009F1FE9">
              <w:rPr>
                <w:rStyle w:val="Other"/>
                <w:sz w:val="24"/>
                <w:szCs w:val="24"/>
              </w:rPr>
              <w:t>°</w:t>
            </w:r>
            <w:r w:rsidRPr="00E720C7">
              <w:rPr>
                <w:rStyle w:val="Other"/>
                <w:sz w:val="24"/>
                <w:szCs w:val="24"/>
              </w:rPr>
              <w:t>C</w:t>
            </w:r>
            <w:r w:rsidR="008C363D">
              <w:rPr>
                <w:rStyle w:val="Other"/>
                <w:sz w:val="24"/>
                <w:szCs w:val="24"/>
              </w:rPr>
              <w:t>.</w:t>
            </w:r>
          </w:p>
          <w:p w14:paraId="6B1C2663" w14:textId="6AE3398D" w:rsidR="00566181" w:rsidRPr="00E720C7" w:rsidRDefault="00566181" w:rsidP="00AC60CD">
            <w:pPr>
              <w:pStyle w:val="Other0"/>
              <w:tabs>
                <w:tab w:val="left" w:pos="1291"/>
              </w:tabs>
              <w:ind w:firstLine="0"/>
              <w:rPr>
                <w:sz w:val="24"/>
                <w:szCs w:val="24"/>
              </w:rPr>
            </w:pPr>
            <w:r>
              <w:rPr>
                <w:rStyle w:val="Other"/>
                <w:sz w:val="24"/>
                <w:szCs w:val="24"/>
              </w:rPr>
              <w:t xml:space="preserve">2. </w:t>
            </w:r>
            <w:r w:rsidRPr="00E720C7">
              <w:rPr>
                <w:rStyle w:val="Other"/>
                <w:sz w:val="24"/>
                <w:szCs w:val="24"/>
              </w:rPr>
              <w:t xml:space="preserve">Darbinė temperatūra nuo </w:t>
            </w:r>
            <w:r w:rsidR="008C363D">
              <w:rPr>
                <w:rStyle w:val="Other"/>
                <w:sz w:val="24"/>
                <w:szCs w:val="24"/>
              </w:rPr>
              <w:t>–</w:t>
            </w:r>
            <w:r w:rsidRPr="00E720C7">
              <w:rPr>
                <w:rStyle w:val="Other"/>
                <w:sz w:val="24"/>
                <w:szCs w:val="24"/>
              </w:rPr>
              <w:t xml:space="preserve">20 </w:t>
            </w:r>
            <w:r w:rsidR="008C363D" w:rsidRPr="009F1FE9">
              <w:rPr>
                <w:rStyle w:val="Other"/>
                <w:sz w:val="24"/>
                <w:szCs w:val="24"/>
              </w:rPr>
              <w:t>°</w:t>
            </w:r>
            <w:r w:rsidRPr="00E720C7">
              <w:rPr>
                <w:rStyle w:val="Other"/>
                <w:sz w:val="24"/>
                <w:szCs w:val="24"/>
              </w:rPr>
              <w:t xml:space="preserve">C iki +60 </w:t>
            </w:r>
            <w:r w:rsidR="008C363D" w:rsidRPr="009F1FE9">
              <w:rPr>
                <w:rStyle w:val="Other"/>
                <w:sz w:val="24"/>
                <w:szCs w:val="24"/>
              </w:rPr>
              <w:t>°</w:t>
            </w:r>
            <w:r w:rsidRPr="00E720C7">
              <w:rPr>
                <w:rStyle w:val="Other"/>
                <w:sz w:val="24"/>
                <w:szCs w:val="24"/>
              </w:rPr>
              <w:t>C</w:t>
            </w:r>
            <w:r w:rsidR="008C363D">
              <w:rPr>
                <w:rStyle w:val="Other"/>
                <w:sz w:val="24"/>
                <w:szCs w:val="24"/>
              </w:rPr>
              <w:t>.</w:t>
            </w:r>
          </w:p>
          <w:p w14:paraId="31F9A5BE" w14:textId="098BCFE2" w:rsidR="00566181" w:rsidRPr="00E720C7" w:rsidRDefault="00566181" w:rsidP="00AC60CD">
            <w:pPr>
              <w:pStyle w:val="Other0"/>
              <w:tabs>
                <w:tab w:val="left" w:pos="1291"/>
              </w:tabs>
              <w:ind w:firstLine="0"/>
              <w:rPr>
                <w:sz w:val="24"/>
                <w:szCs w:val="24"/>
              </w:rPr>
            </w:pPr>
            <w:r>
              <w:rPr>
                <w:rStyle w:val="Other"/>
                <w:sz w:val="24"/>
                <w:szCs w:val="24"/>
              </w:rPr>
              <w:t xml:space="preserve">3. </w:t>
            </w:r>
            <w:r w:rsidRPr="00E720C7">
              <w:rPr>
                <w:rStyle w:val="Other"/>
                <w:sz w:val="24"/>
                <w:szCs w:val="24"/>
              </w:rPr>
              <w:t>5</w:t>
            </w:r>
            <w:r w:rsidR="008C363D">
              <w:rPr>
                <w:rStyle w:val="Other"/>
                <w:sz w:val="24"/>
                <w:szCs w:val="24"/>
              </w:rPr>
              <w:t>–</w:t>
            </w:r>
            <w:r w:rsidRPr="00E720C7">
              <w:rPr>
                <w:rStyle w:val="Other"/>
                <w:sz w:val="24"/>
                <w:szCs w:val="24"/>
              </w:rPr>
              <w:t>95</w:t>
            </w:r>
            <w:r w:rsidR="008C363D">
              <w:rPr>
                <w:rStyle w:val="Other"/>
                <w:sz w:val="24"/>
                <w:szCs w:val="24"/>
              </w:rPr>
              <w:t xml:space="preserve"> </w:t>
            </w:r>
            <w:r w:rsidRPr="00E720C7">
              <w:rPr>
                <w:rStyle w:val="Other"/>
                <w:sz w:val="24"/>
                <w:szCs w:val="24"/>
              </w:rPr>
              <w:t>% nesikondensuojanti aplinkos drėgmė</w:t>
            </w:r>
            <w:r w:rsidR="008C363D">
              <w:rPr>
                <w:rStyle w:val="Other"/>
                <w:sz w:val="24"/>
                <w:szCs w:val="24"/>
              </w:rPr>
              <w:t>.</w:t>
            </w:r>
          </w:p>
          <w:p w14:paraId="2295CE0D" w14:textId="42BFFECB" w:rsidR="002D5B93" w:rsidRDefault="00566181" w:rsidP="008C363D">
            <w:pPr>
              <w:pStyle w:val="Other0"/>
              <w:tabs>
                <w:tab w:val="left" w:pos="1286"/>
              </w:tabs>
              <w:ind w:firstLine="0"/>
              <w:jc w:val="both"/>
              <w:rPr>
                <w:sz w:val="24"/>
                <w:szCs w:val="24"/>
              </w:rPr>
            </w:pPr>
            <w:r>
              <w:rPr>
                <w:rStyle w:val="Other"/>
                <w:sz w:val="24"/>
                <w:szCs w:val="24"/>
              </w:rPr>
              <w:t xml:space="preserve">4. </w:t>
            </w:r>
            <w:r w:rsidRPr="00E720C7">
              <w:rPr>
                <w:rStyle w:val="Other"/>
                <w:sz w:val="24"/>
                <w:szCs w:val="24"/>
              </w:rPr>
              <w:t xml:space="preserve">Vibracija transporto priemonėje </w:t>
            </w:r>
            <w:r w:rsidR="008C363D">
              <w:rPr>
                <w:rStyle w:val="Other"/>
                <w:sz w:val="24"/>
                <w:szCs w:val="24"/>
              </w:rPr>
              <w:t>–</w:t>
            </w:r>
            <w:r w:rsidRPr="00E720C7">
              <w:rPr>
                <w:rStyle w:val="Other"/>
                <w:sz w:val="24"/>
                <w:szCs w:val="24"/>
              </w:rPr>
              <w:t xml:space="preserve"> neviršijanti viešojo transporto</w:t>
            </w:r>
            <w:r w:rsidR="008C363D">
              <w:rPr>
                <w:rStyle w:val="Other"/>
                <w:sz w:val="24"/>
                <w:szCs w:val="24"/>
              </w:rPr>
              <w:t xml:space="preserve"> </w:t>
            </w:r>
            <w:r w:rsidR="008C363D" w:rsidRPr="005D3DC4">
              <w:rPr>
                <w:rStyle w:val="Other"/>
                <w:sz w:val="24"/>
                <w:szCs w:val="24"/>
              </w:rPr>
              <w:t>priemonėms taikomų normatyvų</w:t>
            </w:r>
            <w:r>
              <w:rPr>
                <w:rStyle w:val="Other"/>
                <w:sz w:val="24"/>
                <w:szCs w:val="24"/>
              </w:rPr>
              <w:t>.</w:t>
            </w:r>
          </w:p>
        </w:tc>
      </w:tr>
    </w:tbl>
    <w:p w14:paraId="14EF4937" w14:textId="5846B088" w:rsidR="00E720C7" w:rsidRDefault="00E720C7" w:rsidP="0012625D">
      <w:pPr>
        <w:spacing w:line="1" w:lineRule="exact"/>
        <w:rPr>
          <w:rStyle w:val="Tablecaption"/>
          <w:sz w:val="24"/>
          <w:szCs w:val="24"/>
        </w:rPr>
      </w:pPr>
    </w:p>
    <w:p w14:paraId="2AEF3909" w14:textId="366BC9C3" w:rsidR="0012625D" w:rsidRDefault="0012625D" w:rsidP="0012625D">
      <w:pPr>
        <w:spacing w:line="1" w:lineRule="exact"/>
        <w:rPr>
          <w:rStyle w:val="Tablecaption"/>
          <w:sz w:val="24"/>
          <w:szCs w:val="24"/>
        </w:rPr>
      </w:pPr>
    </w:p>
    <w:p w14:paraId="60282038" w14:textId="7E68F123" w:rsidR="0012625D" w:rsidRDefault="0012625D" w:rsidP="0012625D">
      <w:pPr>
        <w:spacing w:line="1" w:lineRule="exact"/>
        <w:rPr>
          <w:rStyle w:val="Tablecaption"/>
          <w:sz w:val="24"/>
          <w:szCs w:val="24"/>
        </w:rPr>
      </w:pPr>
    </w:p>
    <w:p w14:paraId="1AF7C207" w14:textId="77777777" w:rsidR="0012625D" w:rsidRPr="0012625D" w:rsidRDefault="0012625D" w:rsidP="0012625D">
      <w:pPr>
        <w:spacing w:line="1" w:lineRule="exact"/>
        <w:rPr>
          <w:rStyle w:val="Tablecaption"/>
          <w:sz w:val="24"/>
          <w:szCs w:val="24"/>
        </w:rPr>
      </w:pPr>
    </w:p>
    <w:p w14:paraId="7D2B779C" w14:textId="77777777" w:rsidR="004832A4" w:rsidRDefault="00686910" w:rsidP="00AC60CD">
      <w:pPr>
        <w:pStyle w:val="Tablecaption0"/>
        <w:rPr>
          <w:rStyle w:val="Tablecaption"/>
          <w:b/>
          <w:bCs/>
          <w:sz w:val="24"/>
          <w:szCs w:val="24"/>
        </w:rPr>
      </w:pPr>
      <w:r>
        <w:rPr>
          <w:rStyle w:val="Tablecaption"/>
          <w:b/>
          <w:bCs/>
          <w:sz w:val="24"/>
          <w:szCs w:val="24"/>
        </w:rPr>
        <w:t xml:space="preserve">       </w:t>
      </w:r>
    </w:p>
    <w:p w14:paraId="2CD2B8C7" w14:textId="57E7107A" w:rsidR="00E720C7" w:rsidRPr="00E720C7" w:rsidRDefault="00E720C7" w:rsidP="00AC60CD">
      <w:pPr>
        <w:pStyle w:val="Tablecaption0"/>
        <w:ind w:firstLine="567"/>
        <w:jc w:val="both"/>
        <w:rPr>
          <w:sz w:val="24"/>
          <w:szCs w:val="24"/>
        </w:rPr>
      </w:pPr>
      <w:r w:rsidRPr="00E720C7">
        <w:rPr>
          <w:rStyle w:val="Tablecaption"/>
          <w:b/>
          <w:bCs/>
          <w:sz w:val="24"/>
          <w:szCs w:val="24"/>
        </w:rPr>
        <w:t>1</w:t>
      </w:r>
      <w:r w:rsidR="0042491C">
        <w:rPr>
          <w:rStyle w:val="Tablecaption"/>
          <w:b/>
          <w:bCs/>
          <w:sz w:val="24"/>
          <w:szCs w:val="24"/>
        </w:rPr>
        <w:t>6</w:t>
      </w:r>
      <w:r w:rsidRPr="00E720C7">
        <w:rPr>
          <w:rStyle w:val="Tablecaption"/>
          <w:b/>
          <w:bCs/>
          <w:sz w:val="24"/>
          <w:szCs w:val="24"/>
        </w:rPr>
        <w:t>. Elektroninio bilieto įrangos aptarnavimas ir priežiūra:</w:t>
      </w:r>
    </w:p>
    <w:p w14:paraId="2B076AA8" w14:textId="552C21BC" w:rsidR="00E720C7" w:rsidRPr="00E720C7" w:rsidRDefault="00E720C7" w:rsidP="00AC60CD">
      <w:pPr>
        <w:pStyle w:val="Tablecaption0"/>
        <w:ind w:firstLine="567"/>
        <w:jc w:val="both"/>
        <w:rPr>
          <w:sz w:val="24"/>
          <w:szCs w:val="24"/>
        </w:rPr>
      </w:pPr>
      <w:r w:rsidRPr="00131BAE">
        <w:rPr>
          <w:rStyle w:val="Tablecaption"/>
          <w:sz w:val="24"/>
          <w:szCs w:val="24"/>
        </w:rPr>
        <w:t>1</w:t>
      </w:r>
      <w:r w:rsidR="0042491C" w:rsidRPr="00131BAE">
        <w:rPr>
          <w:rStyle w:val="Tablecaption"/>
          <w:sz w:val="24"/>
          <w:szCs w:val="24"/>
        </w:rPr>
        <w:t>6</w:t>
      </w:r>
      <w:r w:rsidRPr="00131BAE">
        <w:rPr>
          <w:rStyle w:val="Tablecaption"/>
          <w:sz w:val="24"/>
          <w:szCs w:val="24"/>
        </w:rPr>
        <w:t>.1. Įgaliota įstaiga</w:t>
      </w:r>
      <w:r w:rsidRPr="00E720C7">
        <w:rPr>
          <w:rStyle w:val="Tablecaption"/>
          <w:sz w:val="24"/>
          <w:szCs w:val="24"/>
        </w:rPr>
        <w:t xml:space="preserve"> užtikrina suteiktos </w:t>
      </w:r>
      <w:r w:rsidR="00545583" w:rsidRPr="00E720C7">
        <w:rPr>
          <w:rStyle w:val="Tablecaption"/>
          <w:sz w:val="24"/>
          <w:szCs w:val="24"/>
        </w:rPr>
        <w:t xml:space="preserve">elektroninio </w:t>
      </w:r>
      <w:r w:rsidRPr="00E720C7">
        <w:rPr>
          <w:rStyle w:val="Tablecaption"/>
          <w:sz w:val="24"/>
          <w:szCs w:val="24"/>
        </w:rPr>
        <w:t xml:space="preserve">bilieto įrangos priežiūrą </w:t>
      </w:r>
      <w:r w:rsidR="00545583" w:rsidRPr="00E720C7">
        <w:rPr>
          <w:rStyle w:val="Tablecaption"/>
          <w:sz w:val="24"/>
          <w:szCs w:val="24"/>
        </w:rPr>
        <w:t>sutarties</w:t>
      </w:r>
      <w:r w:rsidR="00545583">
        <w:rPr>
          <w:rStyle w:val="Tablecaption"/>
          <w:sz w:val="24"/>
          <w:szCs w:val="24"/>
        </w:rPr>
        <w:t xml:space="preserve"> </w:t>
      </w:r>
      <w:r w:rsidRPr="00E720C7">
        <w:rPr>
          <w:rStyle w:val="Tablecaption"/>
          <w:sz w:val="24"/>
          <w:szCs w:val="24"/>
        </w:rPr>
        <w:t>galiojimo laikotarpiu.</w:t>
      </w:r>
    </w:p>
    <w:p w14:paraId="7521C2BE" w14:textId="09FC1FD3" w:rsidR="00E720C7" w:rsidRPr="00E720C7" w:rsidRDefault="00E720C7" w:rsidP="00AC60CD">
      <w:pPr>
        <w:pStyle w:val="Tablecaption0"/>
        <w:ind w:firstLine="567"/>
        <w:jc w:val="both"/>
        <w:rPr>
          <w:sz w:val="24"/>
          <w:szCs w:val="24"/>
        </w:rPr>
      </w:pPr>
      <w:r w:rsidRPr="00E720C7">
        <w:rPr>
          <w:rStyle w:val="Tablecaption"/>
          <w:sz w:val="24"/>
          <w:szCs w:val="24"/>
        </w:rPr>
        <w:t>1</w:t>
      </w:r>
      <w:r w:rsidR="0042491C">
        <w:rPr>
          <w:rStyle w:val="Tablecaption"/>
          <w:sz w:val="24"/>
          <w:szCs w:val="24"/>
        </w:rPr>
        <w:t>6</w:t>
      </w:r>
      <w:r w:rsidRPr="00E720C7">
        <w:rPr>
          <w:rStyle w:val="Tablecaption"/>
          <w:sz w:val="24"/>
          <w:szCs w:val="24"/>
        </w:rPr>
        <w:t xml:space="preserve">.2. Įgaliota įstaiga užtikrina </w:t>
      </w:r>
      <w:r w:rsidR="00545583" w:rsidRPr="00E720C7">
        <w:rPr>
          <w:rStyle w:val="Tablecaption"/>
          <w:sz w:val="24"/>
          <w:szCs w:val="24"/>
        </w:rPr>
        <w:t xml:space="preserve">elektroninio </w:t>
      </w:r>
      <w:r w:rsidRPr="00E720C7">
        <w:rPr>
          <w:rStyle w:val="Tablecaption"/>
          <w:sz w:val="24"/>
          <w:szCs w:val="24"/>
        </w:rPr>
        <w:t xml:space="preserve">bilieto įrangos priežiūrą </w:t>
      </w:r>
      <w:r w:rsidR="00542300">
        <w:rPr>
          <w:rStyle w:val="Tablecaption"/>
          <w:sz w:val="24"/>
          <w:szCs w:val="24"/>
        </w:rPr>
        <w:t xml:space="preserve">nuo </w:t>
      </w:r>
      <w:r w:rsidRPr="00E720C7">
        <w:rPr>
          <w:rStyle w:val="Tablecaption"/>
          <w:sz w:val="24"/>
          <w:szCs w:val="24"/>
        </w:rPr>
        <w:t>6</w:t>
      </w:r>
      <w:r w:rsidR="00542300">
        <w:rPr>
          <w:rStyle w:val="Tablecaption"/>
          <w:sz w:val="24"/>
          <w:szCs w:val="24"/>
        </w:rPr>
        <w:t>.</w:t>
      </w:r>
      <w:r w:rsidRPr="00E720C7">
        <w:rPr>
          <w:rStyle w:val="Tablecaption"/>
          <w:sz w:val="24"/>
          <w:szCs w:val="24"/>
        </w:rPr>
        <w:t>00</w:t>
      </w:r>
      <w:r w:rsidR="00542300">
        <w:rPr>
          <w:rStyle w:val="Tablecaption"/>
          <w:sz w:val="24"/>
          <w:szCs w:val="24"/>
        </w:rPr>
        <w:t xml:space="preserve"> iki </w:t>
      </w:r>
      <w:r w:rsidRPr="00E720C7">
        <w:rPr>
          <w:rStyle w:val="Tablecaption"/>
          <w:sz w:val="24"/>
          <w:szCs w:val="24"/>
        </w:rPr>
        <w:t>22</w:t>
      </w:r>
      <w:r w:rsidR="00542300">
        <w:rPr>
          <w:rStyle w:val="Tablecaption"/>
          <w:sz w:val="24"/>
          <w:szCs w:val="24"/>
        </w:rPr>
        <w:t>.00 val.</w:t>
      </w:r>
      <w:r w:rsidR="00545583">
        <w:rPr>
          <w:rStyle w:val="Tablecaption"/>
          <w:sz w:val="24"/>
          <w:szCs w:val="24"/>
        </w:rPr>
        <w:t xml:space="preserve"> </w:t>
      </w:r>
      <w:r w:rsidRPr="00E720C7">
        <w:rPr>
          <w:rStyle w:val="Tablecaption"/>
          <w:sz w:val="24"/>
          <w:szCs w:val="24"/>
        </w:rPr>
        <w:t xml:space="preserve">darbo dienomis ir </w:t>
      </w:r>
      <w:r w:rsidR="00542300">
        <w:rPr>
          <w:rStyle w:val="Tablecaption"/>
          <w:sz w:val="24"/>
          <w:szCs w:val="24"/>
        </w:rPr>
        <w:t xml:space="preserve">nuo </w:t>
      </w:r>
      <w:r w:rsidRPr="00E720C7">
        <w:rPr>
          <w:rStyle w:val="Tablecaption"/>
          <w:sz w:val="24"/>
          <w:szCs w:val="24"/>
        </w:rPr>
        <w:t>8</w:t>
      </w:r>
      <w:r w:rsidR="00542300">
        <w:rPr>
          <w:rStyle w:val="Tablecaption"/>
          <w:sz w:val="24"/>
          <w:szCs w:val="24"/>
        </w:rPr>
        <w:t>.</w:t>
      </w:r>
      <w:r w:rsidRPr="00E720C7">
        <w:rPr>
          <w:rStyle w:val="Tablecaption"/>
          <w:sz w:val="24"/>
          <w:szCs w:val="24"/>
        </w:rPr>
        <w:t>00</w:t>
      </w:r>
      <w:r w:rsidR="00542300">
        <w:rPr>
          <w:rStyle w:val="Tablecaption"/>
          <w:sz w:val="24"/>
          <w:szCs w:val="24"/>
        </w:rPr>
        <w:t xml:space="preserve"> iki </w:t>
      </w:r>
      <w:r w:rsidRPr="00E720C7">
        <w:rPr>
          <w:rStyle w:val="Tablecaption"/>
          <w:sz w:val="24"/>
          <w:szCs w:val="24"/>
        </w:rPr>
        <w:t>20</w:t>
      </w:r>
      <w:r w:rsidR="00542300">
        <w:rPr>
          <w:rStyle w:val="Tablecaption"/>
          <w:sz w:val="24"/>
          <w:szCs w:val="24"/>
        </w:rPr>
        <w:t>.</w:t>
      </w:r>
      <w:r w:rsidRPr="00E720C7">
        <w:rPr>
          <w:rStyle w:val="Tablecaption"/>
          <w:sz w:val="24"/>
          <w:szCs w:val="24"/>
        </w:rPr>
        <w:t>00</w:t>
      </w:r>
      <w:r w:rsidR="0042491C">
        <w:rPr>
          <w:rStyle w:val="Tablecaption"/>
          <w:sz w:val="24"/>
          <w:szCs w:val="24"/>
        </w:rPr>
        <w:t xml:space="preserve"> </w:t>
      </w:r>
      <w:r w:rsidR="00542300">
        <w:rPr>
          <w:rStyle w:val="Tablecaption"/>
          <w:sz w:val="24"/>
          <w:szCs w:val="24"/>
        </w:rPr>
        <w:t xml:space="preserve">val. </w:t>
      </w:r>
      <w:r w:rsidRPr="00E720C7">
        <w:rPr>
          <w:rStyle w:val="PagrindinistekstasDiagrama"/>
          <w:sz w:val="24"/>
          <w:szCs w:val="24"/>
        </w:rPr>
        <w:t>poilsio dienomis.</w:t>
      </w:r>
    </w:p>
    <w:p w14:paraId="2B38DB53" w14:textId="75CB31BC" w:rsidR="00E720C7" w:rsidRPr="00E720C7" w:rsidRDefault="0001733D" w:rsidP="00AC60CD">
      <w:pPr>
        <w:pStyle w:val="Pagrindinistekstas"/>
        <w:widowControl w:val="0"/>
        <w:tabs>
          <w:tab w:val="left" w:pos="1165"/>
        </w:tabs>
        <w:ind w:firstLine="567"/>
        <w:jc w:val="both"/>
        <w:rPr>
          <w:sz w:val="24"/>
          <w:szCs w:val="24"/>
        </w:rPr>
      </w:pPr>
      <w:r>
        <w:rPr>
          <w:rStyle w:val="PagrindinistekstasDiagrama"/>
          <w:sz w:val="24"/>
          <w:szCs w:val="24"/>
        </w:rPr>
        <w:t>1</w:t>
      </w:r>
      <w:r w:rsidR="00542300">
        <w:rPr>
          <w:rStyle w:val="PagrindinistekstasDiagrama"/>
          <w:sz w:val="24"/>
          <w:szCs w:val="24"/>
        </w:rPr>
        <w:t>6.3</w:t>
      </w:r>
      <w:r w:rsidR="00545583">
        <w:rPr>
          <w:rStyle w:val="PagrindinistekstasDiagrama"/>
          <w:sz w:val="24"/>
          <w:szCs w:val="24"/>
        </w:rPr>
        <w:t>.</w:t>
      </w:r>
      <w:r w:rsidR="00542300">
        <w:rPr>
          <w:rStyle w:val="PagrindinistekstasDiagrama"/>
          <w:sz w:val="24"/>
          <w:szCs w:val="24"/>
        </w:rPr>
        <w:t xml:space="preserve"> </w:t>
      </w:r>
      <w:r w:rsidR="00E720C7" w:rsidRPr="00E720C7">
        <w:rPr>
          <w:rStyle w:val="PagrindinistekstasDiagrama"/>
          <w:sz w:val="24"/>
          <w:szCs w:val="24"/>
        </w:rPr>
        <w:t xml:space="preserve">Įgaliotos įstaigos </w:t>
      </w:r>
      <w:r w:rsidR="00545583" w:rsidRPr="00E720C7">
        <w:rPr>
          <w:rStyle w:val="PagrindinistekstasDiagrama"/>
          <w:sz w:val="24"/>
          <w:szCs w:val="24"/>
        </w:rPr>
        <w:t xml:space="preserve">elektroninio </w:t>
      </w:r>
      <w:r w:rsidR="00E720C7" w:rsidRPr="00E720C7">
        <w:rPr>
          <w:rStyle w:val="PagrindinistekstasDiagrama"/>
          <w:sz w:val="24"/>
          <w:szCs w:val="24"/>
        </w:rPr>
        <w:t>bilieto įrangos priežiūros paslaugos apima:</w:t>
      </w:r>
    </w:p>
    <w:p w14:paraId="3F42D2FF" w14:textId="19FEB6CC" w:rsidR="00E720C7" w:rsidRPr="00E720C7" w:rsidRDefault="0001733D" w:rsidP="00AC60CD">
      <w:pPr>
        <w:pStyle w:val="Pagrindinistekstas"/>
        <w:widowControl w:val="0"/>
        <w:tabs>
          <w:tab w:val="left" w:pos="1308"/>
        </w:tabs>
        <w:ind w:firstLine="567"/>
        <w:jc w:val="both"/>
        <w:rPr>
          <w:sz w:val="24"/>
          <w:szCs w:val="24"/>
        </w:rPr>
      </w:pPr>
      <w:r>
        <w:rPr>
          <w:rStyle w:val="PagrindinistekstasDiagrama"/>
          <w:sz w:val="24"/>
          <w:szCs w:val="24"/>
          <w:lang w:bidi="en-US"/>
        </w:rPr>
        <w:t xml:space="preserve">16.3.1. </w:t>
      </w:r>
      <w:r w:rsidR="00E720C7" w:rsidRPr="00E720C7">
        <w:rPr>
          <w:rStyle w:val="PagrindinistekstasDiagrama"/>
          <w:sz w:val="24"/>
          <w:szCs w:val="24"/>
          <w:lang w:bidi="en-US"/>
        </w:rPr>
        <w:t xml:space="preserve">konsultacijas ir </w:t>
      </w:r>
      <w:r w:rsidR="00E720C7" w:rsidRPr="00E720C7">
        <w:rPr>
          <w:rStyle w:val="PagrindinistekstasDiagrama"/>
          <w:sz w:val="24"/>
          <w:szCs w:val="24"/>
        </w:rPr>
        <w:t xml:space="preserve">pagalbą ruošiant </w:t>
      </w:r>
      <w:r w:rsidR="00545583" w:rsidRPr="00E720C7">
        <w:rPr>
          <w:rStyle w:val="PagrindinistekstasDiagrama"/>
          <w:sz w:val="24"/>
          <w:szCs w:val="24"/>
          <w:lang w:bidi="en-US"/>
        </w:rPr>
        <w:t xml:space="preserve">elektroninio </w:t>
      </w:r>
      <w:r w:rsidR="00E720C7" w:rsidRPr="00E720C7">
        <w:rPr>
          <w:rStyle w:val="PagrindinistekstasDiagrama"/>
          <w:sz w:val="24"/>
          <w:szCs w:val="24"/>
          <w:lang w:bidi="en-US"/>
        </w:rPr>
        <w:t xml:space="preserve">bilieto </w:t>
      </w:r>
      <w:r w:rsidR="00E720C7" w:rsidRPr="00E720C7">
        <w:rPr>
          <w:rStyle w:val="PagrindinistekstasDiagrama"/>
          <w:sz w:val="24"/>
          <w:szCs w:val="24"/>
        </w:rPr>
        <w:t>įrangą vieš</w:t>
      </w:r>
      <w:r w:rsidR="00545583">
        <w:rPr>
          <w:rStyle w:val="PagrindinistekstasDiagrama"/>
          <w:sz w:val="24"/>
          <w:szCs w:val="24"/>
        </w:rPr>
        <w:t>osioms</w:t>
      </w:r>
      <w:r w:rsidR="00E720C7" w:rsidRPr="00E720C7">
        <w:rPr>
          <w:rStyle w:val="PagrindinistekstasDiagrama"/>
          <w:sz w:val="24"/>
          <w:szCs w:val="24"/>
        </w:rPr>
        <w:t xml:space="preserve"> keleivių vežimo paslaug</w:t>
      </w:r>
      <w:r w:rsidR="00545583">
        <w:rPr>
          <w:rStyle w:val="PagrindinistekstasDiagrama"/>
          <w:sz w:val="24"/>
          <w:szCs w:val="24"/>
        </w:rPr>
        <w:t>oms</w:t>
      </w:r>
      <w:r w:rsidR="00E720C7" w:rsidRPr="00E720C7">
        <w:rPr>
          <w:rStyle w:val="PagrindinistekstasDiagrama"/>
          <w:sz w:val="24"/>
          <w:szCs w:val="24"/>
        </w:rPr>
        <w:t xml:space="preserve"> </w:t>
      </w:r>
      <w:r w:rsidR="00E720C7" w:rsidRPr="00E720C7">
        <w:rPr>
          <w:rStyle w:val="PagrindinistekstasDiagrama"/>
          <w:sz w:val="24"/>
          <w:szCs w:val="24"/>
          <w:lang w:bidi="en-US"/>
        </w:rPr>
        <w:t>teik</w:t>
      </w:r>
      <w:r w:rsidR="00545583">
        <w:rPr>
          <w:rStyle w:val="PagrindinistekstasDiagrama"/>
          <w:sz w:val="24"/>
          <w:szCs w:val="24"/>
          <w:lang w:bidi="en-US"/>
        </w:rPr>
        <w:t>t</w:t>
      </w:r>
      <w:r w:rsidR="00E720C7" w:rsidRPr="00E720C7">
        <w:rPr>
          <w:rStyle w:val="PagrindinistekstasDiagrama"/>
          <w:sz w:val="24"/>
          <w:szCs w:val="24"/>
          <w:lang w:bidi="en-US"/>
        </w:rPr>
        <w:t>i;</w:t>
      </w:r>
    </w:p>
    <w:p w14:paraId="01A5644C" w14:textId="5766AD36" w:rsidR="00E720C7" w:rsidRPr="00E720C7" w:rsidRDefault="0001733D" w:rsidP="00AC60CD">
      <w:pPr>
        <w:pStyle w:val="Pagrindinistekstas"/>
        <w:widowControl w:val="0"/>
        <w:tabs>
          <w:tab w:val="left" w:pos="1283"/>
        </w:tabs>
        <w:ind w:firstLine="567"/>
        <w:jc w:val="both"/>
        <w:rPr>
          <w:sz w:val="24"/>
          <w:szCs w:val="24"/>
        </w:rPr>
      </w:pPr>
      <w:r>
        <w:rPr>
          <w:rStyle w:val="PagrindinistekstasDiagrama"/>
          <w:sz w:val="24"/>
          <w:szCs w:val="24"/>
        </w:rPr>
        <w:t xml:space="preserve">16.3.2. </w:t>
      </w:r>
      <w:r w:rsidR="00545583" w:rsidRPr="00E720C7">
        <w:rPr>
          <w:rStyle w:val="PagrindinistekstasDiagrama"/>
          <w:sz w:val="24"/>
          <w:szCs w:val="24"/>
        </w:rPr>
        <w:t xml:space="preserve">vežėjo </w:t>
      </w:r>
      <w:r w:rsidR="00E720C7" w:rsidRPr="00E720C7">
        <w:rPr>
          <w:rStyle w:val="PagrindinistekstasDiagrama"/>
          <w:sz w:val="24"/>
          <w:szCs w:val="24"/>
        </w:rPr>
        <w:t xml:space="preserve">atstovų </w:t>
      </w:r>
      <w:r w:rsidR="00E720C7" w:rsidRPr="00E720C7">
        <w:rPr>
          <w:rStyle w:val="PagrindinistekstasDiagrama"/>
          <w:sz w:val="24"/>
          <w:szCs w:val="24"/>
          <w:lang w:bidi="en-US"/>
        </w:rPr>
        <w:t xml:space="preserve">mokymus, kurie toliau </w:t>
      </w:r>
      <w:r w:rsidR="00E720C7" w:rsidRPr="00E720C7">
        <w:rPr>
          <w:rStyle w:val="PagrindinistekstasDiagrama"/>
          <w:sz w:val="24"/>
          <w:szCs w:val="24"/>
        </w:rPr>
        <w:t xml:space="preserve">savarankiškai </w:t>
      </w:r>
      <w:r w:rsidR="00545583">
        <w:rPr>
          <w:rStyle w:val="PagrindinistekstasDiagrama"/>
          <w:sz w:val="24"/>
          <w:szCs w:val="24"/>
          <w:lang w:bidi="en-US"/>
        </w:rPr>
        <w:t>pa</w:t>
      </w:r>
      <w:r w:rsidR="00E720C7" w:rsidRPr="00E720C7">
        <w:rPr>
          <w:rStyle w:val="PagrindinistekstasDiagrama"/>
          <w:sz w:val="24"/>
          <w:szCs w:val="24"/>
          <w:lang w:bidi="en-US"/>
        </w:rPr>
        <w:t xml:space="preserve">mokys </w:t>
      </w:r>
      <w:r w:rsidR="00545583" w:rsidRPr="00E720C7">
        <w:rPr>
          <w:rStyle w:val="PagrindinistekstasDiagrama"/>
          <w:sz w:val="24"/>
          <w:szCs w:val="24"/>
        </w:rPr>
        <w:t xml:space="preserve">vežėjo </w:t>
      </w:r>
      <w:r w:rsidR="00E720C7" w:rsidRPr="00E720C7">
        <w:rPr>
          <w:rStyle w:val="PagrindinistekstasDiagrama"/>
          <w:sz w:val="24"/>
          <w:szCs w:val="24"/>
        </w:rPr>
        <w:t xml:space="preserve">personalą </w:t>
      </w:r>
      <w:r w:rsidR="00E720C7" w:rsidRPr="00E720C7">
        <w:rPr>
          <w:rStyle w:val="PagrindinistekstasDiagrama"/>
          <w:sz w:val="24"/>
          <w:szCs w:val="24"/>
          <w:lang w:bidi="en-US"/>
        </w:rPr>
        <w:t xml:space="preserve">dirbti su </w:t>
      </w:r>
      <w:r w:rsidR="00545583" w:rsidRPr="00E720C7">
        <w:rPr>
          <w:rStyle w:val="PagrindinistekstasDiagrama"/>
          <w:sz w:val="24"/>
          <w:szCs w:val="24"/>
          <w:lang w:bidi="en-US"/>
        </w:rPr>
        <w:t xml:space="preserve">elektroninio </w:t>
      </w:r>
      <w:r w:rsidR="00E720C7" w:rsidRPr="00E720C7">
        <w:rPr>
          <w:rStyle w:val="PagrindinistekstasDiagrama"/>
          <w:sz w:val="24"/>
          <w:szCs w:val="24"/>
          <w:lang w:bidi="en-US"/>
        </w:rPr>
        <w:t xml:space="preserve">bilieto </w:t>
      </w:r>
      <w:r w:rsidR="00E720C7" w:rsidRPr="00E720C7">
        <w:rPr>
          <w:rStyle w:val="PagrindinistekstasDiagrama"/>
          <w:sz w:val="24"/>
          <w:szCs w:val="24"/>
        </w:rPr>
        <w:t xml:space="preserve">įranga </w:t>
      </w:r>
      <w:r w:rsidR="00E720C7" w:rsidRPr="00E720C7">
        <w:rPr>
          <w:rStyle w:val="PagrindinistekstasDiagrama"/>
          <w:sz w:val="24"/>
          <w:szCs w:val="24"/>
          <w:lang w:bidi="en-US"/>
        </w:rPr>
        <w:t xml:space="preserve">(iki 10 </w:t>
      </w:r>
      <w:r w:rsidR="00E720C7" w:rsidRPr="00E720C7">
        <w:rPr>
          <w:rStyle w:val="PagrindinistekstasDiagrama"/>
          <w:sz w:val="24"/>
          <w:szCs w:val="24"/>
        </w:rPr>
        <w:t>asmenų grupė);</w:t>
      </w:r>
    </w:p>
    <w:p w14:paraId="41055B0D" w14:textId="0065B251" w:rsidR="00E720C7" w:rsidRPr="00E720C7" w:rsidRDefault="0001733D" w:rsidP="00AC60CD">
      <w:pPr>
        <w:pStyle w:val="Pagrindinistekstas"/>
        <w:widowControl w:val="0"/>
        <w:tabs>
          <w:tab w:val="left" w:pos="1273"/>
        </w:tabs>
        <w:ind w:firstLine="567"/>
        <w:jc w:val="both"/>
        <w:rPr>
          <w:sz w:val="24"/>
          <w:szCs w:val="24"/>
        </w:rPr>
      </w:pPr>
      <w:r>
        <w:rPr>
          <w:rStyle w:val="PagrindinistekstasDiagrama"/>
          <w:sz w:val="24"/>
          <w:szCs w:val="24"/>
          <w:lang w:bidi="en-US"/>
        </w:rPr>
        <w:t xml:space="preserve">16.3.3. </w:t>
      </w:r>
      <w:r w:rsidR="00545583" w:rsidRPr="00E720C7">
        <w:rPr>
          <w:rStyle w:val="PagrindinistekstasDiagrama"/>
          <w:sz w:val="24"/>
          <w:szCs w:val="24"/>
          <w:lang w:bidi="en-US"/>
        </w:rPr>
        <w:t xml:space="preserve">elektroninio </w:t>
      </w:r>
      <w:r w:rsidR="00E720C7" w:rsidRPr="00E720C7">
        <w:rPr>
          <w:rStyle w:val="PagrindinistekstasDiagrama"/>
          <w:sz w:val="24"/>
          <w:szCs w:val="24"/>
          <w:lang w:bidi="en-US"/>
        </w:rPr>
        <w:t xml:space="preserve">bilieto </w:t>
      </w:r>
      <w:r w:rsidR="00E720C7" w:rsidRPr="00E720C7">
        <w:rPr>
          <w:rStyle w:val="PagrindinistekstasDiagrama"/>
          <w:sz w:val="24"/>
          <w:szCs w:val="24"/>
        </w:rPr>
        <w:t xml:space="preserve">įrangos </w:t>
      </w:r>
      <w:r w:rsidR="00E720C7" w:rsidRPr="00E720C7">
        <w:rPr>
          <w:rStyle w:val="PagrindinistekstasDiagrama"/>
          <w:sz w:val="24"/>
          <w:szCs w:val="24"/>
          <w:lang w:bidi="en-US"/>
        </w:rPr>
        <w:t xml:space="preserve">darbingumo </w:t>
      </w:r>
      <w:r w:rsidR="00E720C7" w:rsidRPr="00E720C7">
        <w:rPr>
          <w:rStyle w:val="PagrindinistekstasDiagrama"/>
          <w:sz w:val="24"/>
          <w:szCs w:val="24"/>
        </w:rPr>
        <w:t>at</w:t>
      </w:r>
      <w:r w:rsidR="00545583">
        <w:rPr>
          <w:rStyle w:val="PagrindinistekstasDiagrama"/>
          <w:sz w:val="24"/>
          <w:szCs w:val="24"/>
        </w:rPr>
        <w:t>kūrimą</w:t>
      </w:r>
      <w:r w:rsidR="00E720C7" w:rsidRPr="00E720C7">
        <w:rPr>
          <w:rStyle w:val="PagrindinistekstasDiagrama"/>
          <w:sz w:val="24"/>
          <w:szCs w:val="24"/>
        </w:rPr>
        <w:t xml:space="preserve"> </w:t>
      </w:r>
      <w:r w:rsidR="00E720C7" w:rsidRPr="00E720C7">
        <w:rPr>
          <w:rStyle w:val="PagrindinistekstasDiagrama"/>
          <w:sz w:val="24"/>
          <w:szCs w:val="24"/>
          <w:lang w:bidi="en-US"/>
        </w:rPr>
        <w:t xml:space="preserve">vietoje, </w:t>
      </w:r>
      <w:r w:rsidR="00E720C7" w:rsidRPr="00E720C7">
        <w:rPr>
          <w:rStyle w:val="PagrindinistekstasDiagrama"/>
          <w:sz w:val="24"/>
          <w:szCs w:val="24"/>
        </w:rPr>
        <w:t xml:space="preserve">įskaitant </w:t>
      </w:r>
      <w:r w:rsidR="00E720C7" w:rsidRPr="00E720C7">
        <w:rPr>
          <w:rStyle w:val="PagrindinistekstasDiagrama"/>
          <w:sz w:val="24"/>
          <w:szCs w:val="24"/>
          <w:lang w:bidi="en-US"/>
        </w:rPr>
        <w:t xml:space="preserve">ir </w:t>
      </w:r>
      <w:r w:rsidR="00E720C7" w:rsidRPr="00E720C7">
        <w:rPr>
          <w:rStyle w:val="PagrindinistekstasDiagrama"/>
          <w:sz w:val="24"/>
          <w:szCs w:val="24"/>
        </w:rPr>
        <w:t>neveikiančios</w:t>
      </w:r>
      <w:r w:rsidR="00545583">
        <w:rPr>
          <w:rStyle w:val="PagrindinistekstasDiagrama"/>
          <w:sz w:val="24"/>
          <w:szCs w:val="24"/>
        </w:rPr>
        <w:t xml:space="preserve"> </w:t>
      </w:r>
      <w:r w:rsidR="00545583" w:rsidRPr="00E720C7">
        <w:rPr>
          <w:rStyle w:val="PagrindinistekstasDiagrama"/>
          <w:sz w:val="24"/>
          <w:szCs w:val="24"/>
          <w:lang w:bidi="en-US"/>
        </w:rPr>
        <w:t xml:space="preserve">elektroninio </w:t>
      </w:r>
      <w:r w:rsidR="00E720C7" w:rsidRPr="00E720C7">
        <w:rPr>
          <w:rStyle w:val="PagrindinistekstasDiagrama"/>
          <w:sz w:val="24"/>
          <w:szCs w:val="24"/>
          <w:lang w:bidi="en-US"/>
        </w:rPr>
        <w:t xml:space="preserve">bilieto </w:t>
      </w:r>
      <w:r w:rsidR="00E720C7" w:rsidRPr="00E720C7">
        <w:rPr>
          <w:rStyle w:val="PagrindinistekstasDiagrama"/>
          <w:sz w:val="24"/>
          <w:szCs w:val="24"/>
        </w:rPr>
        <w:t>įrangos pakeitimą veikiančia;</w:t>
      </w:r>
    </w:p>
    <w:p w14:paraId="0582D858" w14:textId="7D5E461E" w:rsidR="00E720C7" w:rsidRPr="00E720C7" w:rsidRDefault="0001733D" w:rsidP="00AC60CD">
      <w:pPr>
        <w:pStyle w:val="Pagrindinistekstas"/>
        <w:widowControl w:val="0"/>
        <w:tabs>
          <w:tab w:val="left" w:pos="1308"/>
        </w:tabs>
        <w:ind w:firstLine="567"/>
        <w:jc w:val="both"/>
        <w:rPr>
          <w:sz w:val="24"/>
          <w:szCs w:val="24"/>
        </w:rPr>
      </w:pPr>
      <w:r>
        <w:rPr>
          <w:rStyle w:val="PagrindinistekstasDiagrama"/>
          <w:sz w:val="24"/>
          <w:szCs w:val="24"/>
          <w:lang w:bidi="en-US"/>
        </w:rPr>
        <w:t>16.3.4</w:t>
      </w:r>
      <w:r w:rsidR="00545583">
        <w:rPr>
          <w:rStyle w:val="PagrindinistekstasDiagrama"/>
          <w:sz w:val="24"/>
          <w:szCs w:val="24"/>
          <w:lang w:bidi="en-US"/>
        </w:rPr>
        <w:t>.</w:t>
      </w:r>
      <w:r>
        <w:rPr>
          <w:rStyle w:val="PagrindinistekstasDiagrama"/>
          <w:sz w:val="24"/>
          <w:szCs w:val="24"/>
          <w:lang w:bidi="en-US"/>
        </w:rPr>
        <w:t xml:space="preserve"> </w:t>
      </w:r>
      <w:r w:rsidR="00E720C7" w:rsidRPr="00E720C7">
        <w:rPr>
          <w:rStyle w:val="PagrindinistekstasDiagrama"/>
          <w:sz w:val="24"/>
          <w:szCs w:val="24"/>
          <w:lang w:bidi="en-US"/>
        </w:rPr>
        <w:t xml:space="preserve">reikalingus </w:t>
      </w:r>
      <w:r w:rsidR="00545583" w:rsidRPr="00E720C7">
        <w:rPr>
          <w:rStyle w:val="PagrindinistekstasDiagrama"/>
          <w:sz w:val="24"/>
          <w:szCs w:val="24"/>
          <w:lang w:bidi="en-US"/>
        </w:rPr>
        <w:t xml:space="preserve">elektroninio </w:t>
      </w:r>
      <w:r w:rsidR="00E720C7" w:rsidRPr="00E720C7">
        <w:rPr>
          <w:rStyle w:val="PagrindinistekstasDiagrama"/>
          <w:sz w:val="24"/>
          <w:szCs w:val="24"/>
          <w:lang w:bidi="en-US"/>
        </w:rPr>
        <w:t xml:space="preserve">bilieto </w:t>
      </w:r>
      <w:r w:rsidR="00E720C7" w:rsidRPr="00E720C7">
        <w:rPr>
          <w:rStyle w:val="PagrindinistekstasDiagrama"/>
          <w:sz w:val="24"/>
          <w:szCs w:val="24"/>
        </w:rPr>
        <w:t xml:space="preserve">įrangos </w:t>
      </w:r>
      <w:r w:rsidR="00E720C7" w:rsidRPr="00E720C7">
        <w:rPr>
          <w:rStyle w:val="PagrindinistekstasDiagrama"/>
          <w:sz w:val="24"/>
          <w:szCs w:val="24"/>
          <w:lang w:bidi="en-US"/>
        </w:rPr>
        <w:t>atnaujinimus („updates</w:t>
      </w:r>
      <w:r w:rsidR="00545583">
        <w:rPr>
          <w:rStyle w:val="PagrindinistekstasDiagrama"/>
          <w:sz w:val="24"/>
          <w:szCs w:val="24"/>
          <w:lang w:bidi="en-US"/>
        </w:rPr>
        <w:t>“</w:t>
      </w:r>
      <w:r w:rsidR="00E720C7" w:rsidRPr="00E720C7">
        <w:rPr>
          <w:rStyle w:val="PagrindinistekstasDiagrama"/>
          <w:sz w:val="24"/>
          <w:szCs w:val="24"/>
          <w:lang w:bidi="en-US"/>
        </w:rPr>
        <w:t xml:space="preserve">, </w:t>
      </w:r>
      <w:r w:rsidR="00545583">
        <w:rPr>
          <w:rStyle w:val="PagrindinistekstasDiagrama"/>
          <w:sz w:val="24"/>
          <w:szCs w:val="24"/>
          <w:lang w:bidi="en-US"/>
        </w:rPr>
        <w:t>„</w:t>
      </w:r>
      <w:r w:rsidR="00E720C7" w:rsidRPr="00E720C7">
        <w:rPr>
          <w:rStyle w:val="PagrindinistekstasDiagrama"/>
          <w:sz w:val="24"/>
          <w:szCs w:val="24"/>
          <w:lang w:bidi="en-US"/>
        </w:rPr>
        <w:t xml:space="preserve">upgrades“) ir </w:t>
      </w:r>
      <w:r w:rsidR="00E720C7" w:rsidRPr="00E720C7">
        <w:rPr>
          <w:rStyle w:val="PagrindinistekstasDiagrama"/>
          <w:sz w:val="24"/>
          <w:szCs w:val="24"/>
        </w:rPr>
        <w:t xml:space="preserve">klaidų </w:t>
      </w:r>
      <w:r w:rsidR="00E720C7" w:rsidRPr="00E720C7">
        <w:rPr>
          <w:rStyle w:val="PagrindinistekstasDiagrama"/>
          <w:sz w:val="24"/>
          <w:szCs w:val="24"/>
          <w:lang w:bidi="en-US"/>
        </w:rPr>
        <w:t>taisymus („patches“);</w:t>
      </w:r>
    </w:p>
    <w:p w14:paraId="07B26603" w14:textId="46DBF1D9" w:rsidR="00E720C7" w:rsidRPr="00E720C7" w:rsidRDefault="0001733D" w:rsidP="00AC60CD">
      <w:pPr>
        <w:pStyle w:val="Pagrindinistekstas"/>
        <w:widowControl w:val="0"/>
        <w:tabs>
          <w:tab w:val="left" w:pos="1317"/>
        </w:tabs>
        <w:ind w:firstLine="567"/>
        <w:jc w:val="both"/>
        <w:rPr>
          <w:sz w:val="24"/>
          <w:szCs w:val="24"/>
        </w:rPr>
      </w:pPr>
      <w:r>
        <w:rPr>
          <w:rStyle w:val="PagrindinistekstasDiagrama"/>
          <w:sz w:val="24"/>
          <w:szCs w:val="24"/>
        </w:rPr>
        <w:t>16.3.5</w:t>
      </w:r>
      <w:r w:rsidR="00A57E9E">
        <w:rPr>
          <w:rStyle w:val="PagrindinistekstasDiagrama"/>
          <w:sz w:val="24"/>
          <w:szCs w:val="24"/>
        </w:rPr>
        <w:t>.</w:t>
      </w:r>
      <w:r>
        <w:rPr>
          <w:rStyle w:val="PagrindinistekstasDiagrama"/>
          <w:sz w:val="24"/>
          <w:szCs w:val="24"/>
        </w:rPr>
        <w:t xml:space="preserve"> </w:t>
      </w:r>
      <w:r w:rsidR="00E720C7" w:rsidRPr="00E720C7">
        <w:rPr>
          <w:rStyle w:val="PagrindinistekstasDiagrama"/>
          <w:sz w:val="24"/>
          <w:szCs w:val="24"/>
        </w:rPr>
        <w:t xml:space="preserve">galimybę </w:t>
      </w:r>
      <w:r w:rsidR="00E720C7" w:rsidRPr="00E720C7">
        <w:rPr>
          <w:rStyle w:val="PagrindinistekstasDiagrama"/>
          <w:sz w:val="24"/>
          <w:szCs w:val="24"/>
          <w:lang w:bidi="en-US"/>
        </w:rPr>
        <w:t>telefonu ir</w:t>
      </w:r>
      <w:r w:rsidR="00545583">
        <w:rPr>
          <w:rStyle w:val="PagrindinistekstasDiagrama"/>
          <w:sz w:val="24"/>
          <w:szCs w:val="24"/>
          <w:lang w:bidi="en-US"/>
        </w:rPr>
        <w:t xml:space="preserve"> </w:t>
      </w:r>
      <w:r w:rsidR="00E720C7" w:rsidRPr="00E720C7">
        <w:rPr>
          <w:rStyle w:val="PagrindinistekstasDiagrama"/>
          <w:sz w:val="24"/>
          <w:szCs w:val="24"/>
          <w:lang w:bidi="en-US"/>
        </w:rPr>
        <w:t>/</w:t>
      </w:r>
      <w:r w:rsidR="00545583">
        <w:rPr>
          <w:rStyle w:val="PagrindinistekstasDiagrama"/>
          <w:sz w:val="24"/>
          <w:szCs w:val="24"/>
          <w:lang w:bidi="en-US"/>
        </w:rPr>
        <w:t xml:space="preserve"> </w:t>
      </w:r>
      <w:r w:rsidR="00E720C7" w:rsidRPr="00E720C7">
        <w:rPr>
          <w:rStyle w:val="PagrindinistekstasDiagrama"/>
          <w:sz w:val="24"/>
          <w:szCs w:val="24"/>
          <w:lang w:bidi="en-US"/>
        </w:rPr>
        <w:t xml:space="preserve">arba el. </w:t>
      </w:r>
      <w:r w:rsidR="00E720C7" w:rsidRPr="00E720C7">
        <w:rPr>
          <w:rStyle w:val="PagrindinistekstasDiagrama"/>
          <w:sz w:val="24"/>
          <w:szCs w:val="24"/>
        </w:rPr>
        <w:t xml:space="preserve">paštu </w:t>
      </w:r>
      <w:r w:rsidR="00E720C7" w:rsidRPr="00E720C7">
        <w:rPr>
          <w:rStyle w:val="PagrindinistekstasDiagrama"/>
          <w:sz w:val="24"/>
          <w:szCs w:val="24"/>
          <w:lang w:bidi="en-US"/>
        </w:rPr>
        <w:t xml:space="preserve">kreiptis ir gauti konsultacijas </w:t>
      </w:r>
      <w:r w:rsidR="00545583" w:rsidRPr="00E720C7">
        <w:rPr>
          <w:rStyle w:val="PagrindinistekstasDiagrama"/>
          <w:sz w:val="24"/>
          <w:szCs w:val="24"/>
          <w:lang w:bidi="en-US"/>
        </w:rPr>
        <w:t xml:space="preserve">elektroninio </w:t>
      </w:r>
      <w:r w:rsidR="00E720C7" w:rsidRPr="00E720C7">
        <w:rPr>
          <w:rStyle w:val="PagrindinistekstasDiagrama"/>
          <w:sz w:val="24"/>
          <w:szCs w:val="24"/>
          <w:lang w:bidi="en-US"/>
        </w:rPr>
        <w:t xml:space="preserve">bilieto </w:t>
      </w:r>
      <w:r w:rsidR="00E720C7" w:rsidRPr="00E720C7">
        <w:rPr>
          <w:rStyle w:val="PagrindinistekstasDiagrama"/>
          <w:sz w:val="24"/>
          <w:szCs w:val="24"/>
        </w:rPr>
        <w:t xml:space="preserve">įrangos </w:t>
      </w:r>
      <w:r w:rsidR="00E720C7" w:rsidRPr="00E720C7">
        <w:rPr>
          <w:rStyle w:val="PagrindinistekstasDiagrama"/>
          <w:sz w:val="24"/>
          <w:szCs w:val="24"/>
          <w:lang w:bidi="en-US"/>
        </w:rPr>
        <w:t xml:space="preserve">naudojimo </w:t>
      </w:r>
      <w:r w:rsidR="00E720C7" w:rsidRPr="00E720C7">
        <w:rPr>
          <w:rStyle w:val="PagrindinistekstasDiagrama"/>
          <w:sz w:val="24"/>
          <w:szCs w:val="24"/>
        </w:rPr>
        <w:t xml:space="preserve">klausimais </w:t>
      </w:r>
      <w:r w:rsidR="00545583">
        <w:rPr>
          <w:rStyle w:val="PagrindinistekstasDiagrama"/>
          <w:sz w:val="24"/>
          <w:szCs w:val="24"/>
        </w:rPr>
        <w:t>–</w:t>
      </w:r>
      <w:r w:rsidR="00E720C7" w:rsidRPr="00E720C7">
        <w:rPr>
          <w:rStyle w:val="PagrindinistekstasDiagrama"/>
          <w:sz w:val="24"/>
          <w:szCs w:val="24"/>
        </w:rPr>
        <w:t xml:space="preserve"> darbo dienomis </w:t>
      </w:r>
      <w:r>
        <w:rPr>
          <w:rStyle w:val="PagrindinistekstasDiagrama"/>
          <w:sz w:val="24"/>
          <w:szCs w:val="24"/>
        </w:rPr>
        <w:t xml:space="preserve">nuo </w:t>
      </w:r>
      <w:r w:rsidR="00E720C7" w:rsidRPr="00E720C7">
        <w:rPr>
          <w:rStyle w:val="PagrindinistekstasDiagrama"/>
          <w:sz w:val="24"/>
          <w:szCs w:val="24"/>
        </w:rPr>
        <w:t>8</w:t>
      </w:r>
      <w:r>
        <w:rPr>
          <w:rStyle w:val="PagrindinistekstasDiagrama"/>
          <w:sz w:val="24"/>
          <w:szCs w:val="24"/>
        </w:rPr>
        <w:t>.</w:t>
      </w:r>
      <w:r w:rsidR="00E720C7" w:rsidRPr="00E720C7">
        <w:rPr>
          <w:rStyle w:val="PagrindinistekstasDiagrama"/>
          <w:sz w:val="24"/>
          <w:szCs w:val="24"/>
        </w:rPr>
        <w:t>00</w:t>
      </w:r>
      <w:r>
        <w:rPr>
          <w:rStyle w:val="PagrindinistekstasDiagrama"/>
          <w:sz w:val="24"/>
          <w:szCs w:val="24"/>
        </w:rPr>
        <w:t xml:space="preserve"> iki </w:t>
      </w:r>
      <w:r w:rsidR="00E720C7" w:rsidRPr="00E720C7">
        <w:rPr>
          <w:rStyle w:val="PagrindinistekstasDiagrama"/>
          <w:sz w:val="24"/>
          <w:szCs w:val="24"/>
        </w:rPr>
        <w:t>17</w:t>
      </w:r>
      <w:r>
        <w:rPr>
          <w:rStyle w:val="PagrindinistekstasDiagrama"/>
          <w:sz w:val="24"/>
          <w:szCs w:val="24"/>
        </w:rPr>
        <w:t>.</w:t>
      </w:r>
      <w:r w:rsidR="00E720C7" w:rsidRPr="00E720C7">
        <w:rPr>
          <w:rStyle w:val="PagrindinistekstasDiagrama"/>
          <w:sz w:val="24"/>
          <w:szCs w:val="24"/>
        </w:rPr>
        <w:t>00 val.</w:t>
      </w:r>
    </w:p>
    <w:p w14:paraId="620043D9" w14:textId="0F642442" w:rsidR="00E720C7" w:rsidRPr="00E720C7" w:rsidRDefault="0001733D" w:rsidP="00AC60CD">
      <w:pPr>
        <w:pStyle w:val="Pagrindinistekstas"/>
        <w:widowControl w:val="0"/>
        <w:tabs>
          <w:tab w:val="left" w:pos="1014"/>
        </w:tabs>
        <w:ind w:firstLine="567"/>
        <w:jc w:val="both"/>
        <w:rPr>
          <w:sz w:val="24"/>
          <w:szCs w:val="24"/>
        </w:rPr>
      </w:pPr>
      <w:r>
        <w:rPr>
          <w:rStyle w:val="PagrindinistekstasDiagrama"/>
          <w:sz w:val="24"/>
          <w:szCs w:val="24"/>
        </w:rPr>
        <w:t xml:space="preserve">17. </w:t>
      </w:r>
      <w:r w:rsidR="00E720C7" w:rsidRPr="00E720C7">
        <w:rPr>
          <w:rStyle w:val="PagrindinistekstasDiagrama"/>
          <w:sz w:val="24"/>
          <w:szCs w:val="24"/>
        </w:rPr>
        <w:t xml:space="preserve">Įgaliota įstaiga užtikrina </w:t>
      </w:r>
      <w:r w:rsidR="00545583" w:rsidRPr="00E720C7">
        <w:rPr>
          <w:rStyle w:val="PagrindinistekstasDiagrama"/>
          <w:sz w:val="24"/>
          <w:szCs w:val="24"/>
        </w:rPr>
        <w:t xml:space="preserve">elektroninio </w:t>
      </w:r>
      <w:r w:rsidR="00E720C7" w:rsidRPr="00E720C7">
        <w:rPr>
          <w:rStyle w:val="PagrindinistekstasDiagrama"/>
          <w:sz w:val="24"/>
          <w:szCs w:val="24"/>
        </w:rPr>
        <w:t>bilieto įrangos darbingumo at</w:t>
      </w:r>
      <w:r w:rsidR="00FD411D">
        <w:rPr>
          <w:rStyle w:val="PagrindinistekstasDiagrama"/>
          <w:sz w:val="24"/>
          <w:szCs w:val="24"/>
        </w:rPr>
        <w:t>kūrimą</w:t>
      </w:r>
      <w:r w:rsidR="00E720C7" w:rsidRPr="00E720C7">
        <w:rPr>
          <w:rStyle w:val="PagrindinistekstasDiagrama"/>
          <w:sz w:val="24"/>
          <w:szCs w:val="24"/>
        </w:rPr>
        <w:t xml:space="preserve"> iki lygio, tinkamo </w:t>
      </w:r>
      <w:r w:rsidR="00FD411D" w:rsidRPr="00E720C7">
        <w:rPr>
          <w:rStyle w:val="PagrindinistekstasDiagrama"/>
          <w:sz w:val="24"/>
          <w:szCs w:val="24"/>
        </w:rPr>
        <w:t>paslaug</w:t>
      </w:r>
      <w:r w:rsidR="00FD411D">
        <w:rPr>
          <w:rStyle w:val="PagrindinistekstasDiagrama"/>
          <w:sz w:val="24"/>
          <w:szCs w:val="24"/>
        </w:rPr>
        <w:t>oms</w:t>
      </w:r>
      <w:r w:rsidR="00FD411D" w:rsidRPr="00E720C7">
        <w:rPr>
          <w:rStyle w:val="PagrindinistekstasDiagrama"/>
          <w:sz w:val="24"/>
          <w:szCs w:val="24"/>
        </w:rPr>
        <w:t xml:space="preserve"> </w:t>
      </w:r>
      <w:r w:rsidR="00E720C7" w:rsidRPr="00E720C7">
        <w:rPr>
          <w:rStyle w:val="PagrindinistekstasDiagrama"/>
          <w:sz w:val="24"/>
          <w:szCs w:val="24"/>
        </w:rPr>
        <w:t>teik</w:t>
      </w:r>
      <w:r w:rsidR="00FD411D">
        <w:rPr>
          <w:rStyle w:val="PagrindinistekstasDiagrama"/>
          <w:sz w:val="24"/>
          <w:szCs w:val="24"/>
        </w:rPr>
        <w:t>t</w:t>
      </w:r>
      <w:r w:rsidR="00E720C7" w:rsidRPr="00E720C7">
        <w:rPr>
          <w:rStyle w:val="PagrindinistekstasDiagrama"/>
          <w:sz w:val="24"/>
          <w:szCs w:val="24"/>
        </w:rPr>
        <w:t xml:space="preserve">i, ne ilgiau kaip per 8 val. nuo sutrikimo užregistravimo </w:t>
      </w:r>
      <w:r w:rsidR="00FD411D" w:rsidRPr="00E720C7">
        <w:rPr>
          <w:rStyle w:val="PagrindinistekstasDiagrama"/>
          <w:sz w:val="24"/>
          <w:szCs w:val="24"/>
        </w:rPr>
        <w:t xml:space="preserve">įgaliotos </w:t>
      </w:r>
      <w:r w:rsidR="00E720C7" w:rsidRPr="00E720C7">
        <w:rPr>
          <w:rStyle w:val="PagrindinistekstasDiagrama"/>
          <w:sz w:val="24"/>
          <w:szCs w:val="24"/>
        </w:rPr>
        <w:t>įstaigos techninės priežiūros tarnyboje.</w:t>
      </w:r>
    </w:p>
    <w:p w14:paraId="3F37D5F7" w14:textId="652BE3C4" w:rsidR="00E720C7" w:rsidRPr="00E720C7" w:rsidRDefault="0001733D" w:rsidP="00AC60CD">
      <w:pPr>
        <w:pStyle w:val="Pagrindinistekstas"/>
        <w:widowControl w:val="0"/>
        <w:tabs>
          <w:tab w:val="left" w:pos="1019"/>
        </w:tabs>
        <w:ind w:firstLine="567"/>
        <w:jc w:val="both"/>
        <w:rPr>
          <w:sz w:val="24"/>
          <w:szCs w:val="24"/>
        </w:rPr>
      </w:pPr>
      <w:r>
        <w:rPr>
          <w:rStyle w:val="PagrindinistekstasDiagrama"/>
          <w:sz w:val="24"/>
          <w:szCs w:val="24"/>
        </w:rPr>
        <w:t xml:space="preserve">18. </w:t>
      </w:r>
      <w:r w:rsidR="00E720C7" w:rsidRPr="00E720C7">
        <w:rPr>
          <w:rStyle w:val="PagrindinistekstasDiagrama"/>
          <w:sz w:val="24"/>
          <w:szCs w:val="24"/>
        </w:rPr>
        <w:t xml:space="preserve">Vežėjas </w:t>
      </w:r>
      <w:r w:rsidR="00AD56F7" w:rsidRPr="00E720C7">
        <w:rPr>
          <w:rStyle w:val="PagrindinistekstasDiagrama"/>
          <w:sz w:val="24"/>
          <w:szCs w:val="24"/>
        </w:rPr>
        <w:t xml:space="preserve">įgaliotos </w:t>
      </w:r>
      <w:r w:rsidR="00E720C7" w:rsidRPr="00E720C7">
        <w:rPr>
          <w:rStyle w:val="PagrindinistekstasDiagrama"/>
          <w:sz w:val="24"/>
          <w:szCs w:val="24"/>
        </w:rPr>
        <w:t xml:space="preserve">įstaigos Eismo valdymo centrui arba kitais </w:t>
      </w:r>
      <w:r w:rsidR="00AD56F7" w:rsidRPr="00E720C7">
        <w:rPr>
          <w:rStyle w:val="PagrindinistekstasDiagrama"/>
          <w:sz w:val="24"/>
          <w:szCs w:val="24"/>
        </w:rPr>
        <w:t xml:space="preserve">įgaliotos </w:t>
      </w:r>
      <w:r w:rsidR="00E720C7" w:rsidRPr="00E720C7">
        <w:rPr>
          <w:rStyle w:val="PagrindinistekstasDiagrama"/>
          <w:sz w:val="24"/>
          <w:szCs w:val="24"/>
        </w:rPr>
        <w:t xml:space="preserve">įstaigos nurodytais </w:t>
      </w:r>
      <w:r>
        <w:rPr>
          <w:rStyle w:val="PagrindinistekstasDiagrama"/>
          <w:sz w:val="24"/>
          <w:szCs w:val="24"/>
        </w:rPr>
        <w:t xml:space="preserve">21 punkte </w:t>
      </w:r>
      <w:r w:rsidR="00E720C7" w:rsidRPr="00E720C7">
        <w:rPr>
          <w:rStyle w:val="PagrindinistekstasDiagrama"/>
          <w:sz w:val="24"/>
          <w:szCs w:val="24"/>
        </w:rPr>
        <w:t xml:space="preserve">kontaktais privalo pranešti apie </w:t>
      </w:r>
      <w:r w:rsidR="00AD56F7" w:rsidRPr="00E720C7">
        <w:rPr>
          <w:rStyle w:val="PagrindinistekstasDiagrama"/>
          <w:sz w:val="24"/>
          <w:szCs w:val="24"/>
        </w:rPr>
        <w:t xml:space="preserve">elektroninio </w:t>
      </w:r>
      <w:r w:rsidR="00E720C7" w:rsidRPr="00E720C7">
        <w:rPr>
          <w:rStyle w:val="PagrindinistekstasDiagrama"/>
          <w:sz w:val="24"/>
          <w:szCs w:val="24"/>
        </w:rPr>
        <w:t>bilieto įrangos sutrikimus ne vėliau kaip per 1 val. nuo sutrikimo identifikavimo momento.</w:t>
      </w:r>
    </w:p>
    <w:p w14:paraId="5C18416A" w14:textId="5FCDB609" w:rsidR="00E720C7" w:rsidRPr="00E720C7" w:rsidRDefault="0001733D" w:rsidP="00AC60CD">
      <w:pPr>
        <w:pStyle w:val="Pagrindinistekstas"/>
        <w:widowControl w:val="0"/>
        <w:tabs>
          <w:tab w:val="left" w:pos="1014"/>
        </w:tabs>
        <w:ind w:firstLine="567"/>
        <w:jc w:val="both"/>
        <w:rPr>
          <w:sz w:val="24"/>
          <w:szCs w:val="24"/>
        </w:rPr>
      </w:pPr>
      <w:r>
        <w:rPr>
          <w:rStyle w:val="PagrindinistekstasDiagrama"/>
          <w:sz w:val="24"/>
          <w:szCs w:val="24"/>
        </w:rPr>
        <w:t xml:space="preserve">19. </w:t>
      </w:r>
      <w:r w:rsidR="00E720C7" w:rsidRPr="00E720C7">
        <w:rPr>
          <w:rStyle w:val="PagrindinistekstasDiagrama"/>
          <w:sz w:val="24"/>
          <w:szCs w:val="24"/>
        </w:rPr>
        <w:t>Įgaliota įstaiga pranešimus apie sutrikimus priima elektroniniu laišku arba telefonu, registruoja techninės priežiūros tarnybos portale, teikia informaciją apie sutrikimų šalinimo būseną.</w:t>
      </w:r>
    </w:p>
    <w:p w14:paraId="299273CC" w14:textId="6F0E814C" w:rsidR="00E720C7" w:rsidRPr="00E720C7" w:rsidRDefault="0001733D" w:rsidP="00AC60CD">
      <w:pPr>
        <w:pStyle w:val="Pagrindinistekstas"/>
        <w:widowControl w:val="0"/>
        <w:tabs>
          <w:tab w:val="left" w:pos="1014"/>
        </w:tabs>
        <w:ind w:firstLine="567"/>
        <w:jc w:val="both"/>
        <w:rPr>
          <w:sz w:val="24"/>
          <w:szCs w:val="24"/>
        </w:rPr>
      </w:pPr>
      <w:r>
        <w:rPr>
          <w:rStyle w:val="PagrindinistekstasDiagrama"/>
          <w:sz w:val="24"/>
          <w:szCs w:val="24"/>
        </w:rPr>
        <w:t xml:space="preserve">20. </w:t>
      </w:r>
      <w:r w:rsidR="00E720C7" w:rsidRPr="00E720C7">
        <w:rPr>
          <w:rStyle w:val="PagrindinistekstasDiagrama"/>
          <w:sz w:val="24"/>
          <w:szCs w:val="24"/>
        </w:rPr>
        <w:t xml:space="preserve">Į </w:t>
      </w:r>
      <w:r w:rsidR="00AD56F7" w:rsidRPr="00E720C7">
        <w:rPr>
          <w:rStyle w:val="PagrindinistekstasDiagrama"/>
          <w:sz w:val="24"/>
          <w:szCs w:val="24"/>
        </w:rPr>
        <w:t xml:space="preserve">įgaliotos </w:t>
      </w:r>
      <w:r w:rsidR="00E720C7" w:rsidRPr="00E720C7">
        <w:rPr>
          <w:rStyle w:val="PagrindinistekstasDiagrama"/>
          <w:sz w:val="24"/>
          <w:szCs w:val="24"/>
        </w:rPr>
        <w:t xml:space="preserve">įstaigos teikiamas </w:t>
      </w:r>
      <w:r w:rsidR="00AD56F7" w:rsidRPr="00E720C7">
        <w:rPr>
          <w:rStyle w:val="PagrindinistekstasDiagrama"/>
          <w:sz w:val="24"/>
          <w:szCs w:val="24"/>
        </w:rPr>
        <w:t xml:space="preserve">elektroninio </w:t>
      </w:r>
      <w:r w:rsidR="00E720C7" w:rsidRPr="00E720C7">
        <w:rPr>
          <w:rStyle w:val="PagrindinistekstasDiagrama"/>
          <w:sz w:val="24"/>
          <w:szCs w:val="24"/>
        </w:rPr>
        <w:t>bilieto įrangos priežiūros paslaugas neįeina (</w:t>
      </w:r>
      <w:r w:rsidR="00AD56F7" w:rsidRPr="00E720C7">
        <w:rPr>
          <w:rStyle w:val="PagrindinistekstasDiagrama"/>
          <w:sz w:val="24"/>
          <w:szCs w:val="24"/>
        </w:rPr>
        <w:t xml:space="preserve">vežėjas </w:t>
      </w:r>
      <w:r w:rsidR="00AD56F7">
        <w:rPr>
          <w:rStyle w:val="PagrindinistekstasDiagrama"/>
          <w:sz w:val="24"/>
          <w:szCs w:val="24"/>
        </w:rPr>
        <w:t>toliau</w:t>
      </w:r>
      <w:r w:rsidR="00E720C7" w:rsidRPr="00E720C7">
        <w:rPr>
          <w:rStyle w:val="PagrindinistekstasDiagrama"/>
          <w:sz w:val="24"/>
          <w:szCs w:val="24"/>
        </w:rPr>
        <w:t xml:space="preserve"> nurodytus darbus turi atlikti savo lėšomis):</w:t>
      </w:r>
    </w:p>
    <w:p w14:paraId="72712F59" w14:textId="42741EBA" w:rsidR="00E720C7" w:rsidRPr="00E720C7" w:rsidRDefault="0001733D" w:rsidP="00AC60CD">
      <w:pPr>
        <w:pStyle w:val="Pagrindinistekstas"/>
        <w:widowControl w:val="0"/>
        <w:tabs>
          <w:tab w:val="left" w:pos="1191"/>
        </w:tabs>
        <w:ind w:firstLine="567"/>
        <w:jc w:val="both"/>
        <w:rPr>
          <w:sz w:val="24"/>
          <w:szCs w:val="24"/>
        </w:rPr>
      </w:pPr>
      <w:r>
        <w:rPr>
          <w:rStyle w:val="PagrindinistekstasDiagrama"/>
          <w:sz w:val="24"/>
          <w:szCs w:val="24"/>
        </w:rPr>
        <w:t xml:space="preserve">20.1. </w:t>
      </w:r>
      <w:r w:rsidR="00E720C7" w:rsidRPr="00E720C7">
        <w:rPr>
          <w:rStyle w:val="PagrindinistekstasDiagrama"/>
          <w:sz w:val="24"/>
          <w:szCs w:val="24"/>
        </w:rPr>
        <w:t xml:space="preserve">naujų darbuotojų mokymas dirbti su </w:t>
      </w:r>
      <w:r w:rsidR="00AD56F7" w:rsidRPr="00E720C7">
        <w:rPr>
          <w:rStyle w:val="PagrindinistekstasDiagrama"/>
          <w:sz w:val="24"/>
          <w:szCs w:val="24"/>
        </w:rPr>
        <w:t xml:space="preserve">elektroninio </w:t>
      </w:r>
      <w:r w:rsidR="00E720C7" w:rsidRPr="00E720C7">
        <w:rPr>
          <w:rStyle w:val="PagrindinistekstasDiagrama"/>
          <w:sz w:val="24"/>
          <w:szCs w:val="24"/>
        </w:rPr>
        <w:t xml:space="preserve">bilieto įranga, jeigu tokie mokymai </w:t>
      </w:r>
      <w:r w:rsidR="00AD56F7" w:rsidRPr="00E720C7">
        <w:rPr>
          <w:rStyle w:val="PagrindinistekstasDiagrama"/>
          <w:sz w:val="24"/>
          <w:szCs w:val="24"/>
        </w:rPr>
        <w:t xml:space="preserve">įgaliotos </w:t>
      </w:r>
      <w:r w:rsidR="00E720C7" w:rsidRPr="00E720C7">
        <w:rPr>
          <w:rStyle w:val="PagrindinistekstasDiagrama"/>
          <w:sz w:val="24"/>
          <w:szCs w:val="24"/>
        </w:rPr>
        <w:t>įstaigos jau buvo daryti;</w:t>
      </w:r>
    </w:p>
    <w:p w14:paraId="7B326C27" w14:textId="33DB7D5D" w:rsidR="00E720C7" w:rsidRPr="00E720C7" w:rsidRDefault="00131BAE" w:rsidP="00AC60CD">
      <w:pPr>
        <w:pStyle w:val="Pagrindinistekstas"/>
        <w:widowControl w:val="0"/>
        <w:tabs>
          <w:tab w:val="left" w:pos="1191"/>
        </w:tabs>
        <w:ind w:firstLine="567"/>
        <w:jc w:val="both"/>
        <w:rPr>
          <w:sz w:val="24"/>
          <w:szCs w:val="24"/>
        </w:rPr>
      </w:pPr>
      <w:r>
        <w:rPr>
          <w:rStyle w:val="PagrindinistekstasDiagrama"/>
          <w:sz w:val="24"/>
          <w:szCs w:val="24"/>
        </w:rPr>
        <w:t xml:space="preserve">20.2. </w:t>
      </w:r>
      <w:r w:rsidR="00E720C7" w:rsidRPr="00E720C7">
        <w:rPr>
          <w:rStyle w:val="PagrindinistekstasDiagrama"/>
          <w:sz w:val="24"/>
          <w:szCs w:val="24"/>
        </w:rPr>
        <w:t xml:space="preserve">elementarių, nuo </w:t>
      </w:r>
      <w:r w:rsidR="00AD56F7" w:rsidRPr="00E720C7">
        <w:rPr>
          <w:rStyle w:val="PagrindinistekstasDiagrama"/>
          <w:sz w:val="24"/>
          <w:szCs w:val="24"/>
        </w:rPr>
        <w:t xml:space="preserve">vežėjo </w:t>
      </w:r>
      <w:r w:rsidR="00E720C7" w:rsidRPr="00E720C7">
        <w:rPr>
          <w:rStyle w:val="PagrindinistekstasDiagrama"/>
          <w:sz w:val="24"/>
          <w:szCs w:val="24"/>
        </w:rPr>
        <w:t>personalo priklausančių</w:t>
      </w:r>
      <w:r w:rsidR="00AD56F7">
        <w:rPr>
          <w:rStyle w:val="PagrindinistekstasDiagrama"/>
          <w:sz w:val="24"/>
          <w:szCs w:val="24"/>
        </w:rPr>
        <w:t>,</w:t>
      </w:r>
      <w:r w:rsidR="00E720C7" w:rsidRPr="00E720C7">
        <w:rPr>
          <w:rStyle w:val="PagrindinistekstasDiagrama"/>
          <w:sz w:val="24"/>
          <w:szCs w:val="24"/>
        </w:rPr>
        <w:t xml:space="preserve"> klaidų šalinimas, </w:t>
      </w:r>
      <w:r w:rsidR="00AD56F7">
        <w:rPr>
          <w:rStyle w:val="PagrindinistekstasDiagrama"/>
          <w:sz w:val="24"/>
          <w:szCs w:val="24"/>
        </w:rPr>
        <w:t>kai</w:t>
      </w:r>
      <w:r w:rsidR="00E720C7" w:rsidRPr="00E720C7">
        <w:rPr>
          <w:rStyle w:val="PagrindinistekstasDiagrama"/>
          <w:sz w:val="24"/>
          <w:szCs w:val="24"/>
        </w:rPr>
        <w:t xml:space="preserve"> </w:t>
      </w:r>
      <w:r w:rsidR="00AD56F7" w:rsidRPr="00E720C7">
        <w:rPr>
          <w:rStyle w:val="PagrindinistekstasDiagrama"/>
          <w:sz w:val="24"/>
          <w:szCs w:val="24"/>
        </w:rPr>
        <w:t xml:space="preserve">elektroninio </w:t>
      </w:r>
      <w:r w:rsidR="00E720C7" w:rsidRPr="00E720C7">
        <w:rPr>
          <w:rStyle w:val="PagrindinistekstasDiagrama"/>
          <w:sz w:val="24"/>
          <w:szCs w:val="24"/>
        </w:rPr>
        <w:t>bilieto įranga buvo naudojama ne pagal pateiktas gamyklines instrukcijas;</w:t>
      </w:r>
    </w:p>
    <w:p w14:paraId="586C1A10" w14:textId="0C4050A6" w:rsidR="00E720C7" w:rsidRPr="00E720C7" w:rsidRDefault="00131BAE" w:rsidP="00AC60CD">
      <w:pPr>
        <w:pStyle w:val="Pagrindinistekstas"/>
        <w:widowControl w:val="0"/>
        <w:tabs>
          <w:tab w:val="left" w:pos="1191"/>
        </w:tabs>
        <w:ind w:firstLine="567"/>
        <w:jc w:val="both"/>
        <w:rPr>
          <w:sz w:val="24"/>
          <w:szCs w:val="24"/>
        </w:rPr>
      </w:pPr>
      <w:r>
        <w:rPr>
          <w:rStyle w:val="PagrindinistekstasDiagrama"/>
          <w:sz w:val="24"/>
          <w:szCs w:val="24"/>
        </w:rPr>
        <w:t xml:space="preserve">20.3. </w:t>
      </w:r>
      <w:r w:rsidR="00AD56F7" w:rsidRPr="00E720C7">
        <w:rPr>
          <w:rStyle w:val="PagrindinistekstasDiagrama"/>
          <w:sz w:val="24"/>
          <w:szCs w:val="24"/>
        </w:rPr>
        <w:t xml:space="preserve">elektroninio </w:t>
      </w:r>
      <w:r w:rsidR="00E720C7" w:rsidRPr="00E720C7">
        <w:rPr>
          <w:rStyle w:val="PagrindinistekstasDiagrama"/>
          <w:sz w:val="24"/>
          <w:szCs w:val="24"/>
        </w:rPr>
        <w:t xml:space="preserve">bilieto įrangos gedimų, atsiradusių dėl </w:t>
      </w:r>
      <w:r w:rsidR="00AD56F7" w:rsidRPr="00E720C7">
        <w:rPr>
          <w:rStyle w:val="PagrindinistekstasDiagrama"/>
          <w:sz w:val="24"/>
          <w:szCs w:val="24"/>
        </w:rPr>
        <w:t xml:space="preserve">vežėjo </w:t>
      </w:r>
      <w:r w:rsidR="00E720C7" w:rsidRPr="00E720C7">
        <w:rPr>
          <w:rStyle w:val="PagrindinistekstasDiagrama"/>
          <w:sz w:val="24"/>
          <w:szCs w:val="24"/>
        </w:rPr>
        <w:t xml:space="preserve">kaltės, remontas. Sugedus </w:t>
      </w:r>
      <w:r w:rsidR="00AD56F7" w:rsidRPr="00E720C7">
        <w:rPr>
          <w:rStyle w:val="PagrindinistekstasDiagrama"/>
          <w:sz w:val="24"/>
          <w:szCs w:val="24"/>
        </w:rPr>
        <w:t xml:space="preserve">elektroninio </w:t>
      </w:r>
      <w:r w:rsidR="00E720C7" w:rsidRPr="00E720C7">
        <w:rPr>
          <w:rStyle w:val="PagrindinistekstasDiagrama"/>
          <w:sz w:val="24"/>
          <w:szCs w:val="24"/>
        </w:rPr>
        <w:t xml:space="preserve">bilieto įrangai </w:t>
      </w:r>
      <w:r w:rsidR="00AD56F7" w:rsidRPr="00E720C7">
        <w:rPr>
          <w:rStyle w:val="PagrindinistekstasDiagrama"/>
          <w:sz w:val="24"/>
          <w:szCs w:val="24"/>
        </w:rPr>
        <w:t xml:space="preserve">įgaliotos </w:t>
      </w:r>
      <w:r w:rsidR="00E720C7" w:rsidRPr="00E720C7">
        <w:rPr>
          <w:rStyle w:val="PagrindinistekstasDiagrama"/>
          <w:sz w:val="24"/>
          <w:szCs w:val="24"/>
        </w:rPr>
        <w:t>įstaigos darbuotojai, jei įrangos suremontuoti nepavyksta jos sumontavimo vietoje, pasiima sugedusią įrangą ar jos dalį.</w:t>
      </w:r>
    </w:p>
    <w:p w14:paraId="4630C86E" w14:textId="5A262422" w:rsidR="00E720C7" w:rsidRPr="00E720C7" w:rsidRDefault="00131BAE" w:rsidP="00AC60CD">
      <w:pPr>
        <w:pStyle w:val="Pagrindinistekstas"/>
        <w:widowControl w:val="0"/>
        <w:tabs>
          <w:tab w:val="left" w:pos="1473"/>
        </w:tabs>
        <w:ind w:firstLine="567"/>
        <w:jc w:val="both"/>
        <w:rPr>
          <w:sz w:val="24"/>
          <w:szCs w:val="24"/>
        </w:rPr>
      </w:pPr>
      <w:r>
        <w:rPr>
          <w:rStyle w:val="PagrindinistekstasDiagrama"/>
          <w:sz w:val="24"/>
          <w:szCs w:val="24"/>
        </w:rPr>
        <w:t xml:space="preserve">21. </w:t>
      </w:r>
      <w:r w:rsidR="00E720C7" w:rsidRPr="00E720C7">
        <w:rPr>
          <w:rStyle w:val="PagrindinistekstasDiagrama"/>
          <w:sz w:val="24"/>
          <w:szCs w:val="24"/>
        </w:rPr>
        <w:t>Įgaliotos įstaigos priežiūros tarnybos kontaktiniai duomenys:</w:t>
      </w:r>
    </w:p>
    <w:p w14:paraId="5885FE06" w14:textId="56C18F5A" w:rsidR="00E720C7" w:rsidRPr="00E720C7" w:rsidRDefault="00131BAE" w:rsidP="00AC60CD">
      <w:pPr>
        <w:pStyle w:val="Pagrindinistekstas"/>
        <w:widowControl w:val="0"/>
        <w:tabs>
          <w:tab w:val="left" w:pos="1178"/>
        </w:tabs>
        <w:ind w:firstLine="567"/>
        <w:jc w:val="both"/>
        <w:rPr>
          <w:sz w:val="24"/>
          <w:szCs w:val="24"/>
        </w:rPr>
      </w:pPr>
      <w:r>
        <w:rPr>
          <w:rStyle w:val="PagrindinistekstasDiagrama"/>
          <w:sz w:val="24"/>
          <w:szCs w:val="24"/>
        </w:rPr>
        <w:t xml:space="preserve">21.1. </w:t>
      </w:r>
      <w:r w:rsidR="00E720C7" w:rsidRPr="00E720C7">
        <w:rPr>
          <w:rStyle w:val="PagrindinistekstasDiagrama"/>
          <w:sz w:val="24"/>
          <w:szCs w:val="24"/>
        </w:rPr>
        <w:t>elektroninis paštas</w:t>
      </w:r>
      <w:hyperlink r:id="rId8" w:history="1">
        <w:r w:rsidR="00D86F3A" w:rsidRPr="00AD56F7">
          <w:rPr>
            <w:sz w:val="24"/>
            <w:szCs w:val="24"/>
          </w:rPr>
          <w:t xml:space="preserve"> pagalba@pktransportas.lt </w:t>
        </w:r>
        <w:r w:rsidR="00E720C7" w:rsidRPr="00E720C7">
          <w:rPr>
            <w:rStyle w:val="PagrindinistekstasDiagrama"/>
            <w:sz w:val="24"/>
            <w:szCs w:val="24"/>
          </w:rPr>
          <w:t xml:space="preserve"> </w:t>
        </w:r>
      </w:hyperlink>
      <w:r w:rsidR="00E720C7" w:rsidRPr="00E720C7">
        <w:rPr>
          <w:rStyle w:val="PagrindinistekstasDiagrama"/>
          <w:sz w:val="24"/>
          <w:szCs w:val="24"/>
        </w:rPr>
        <w:t>(gali būti keičiamas pranešus vežėjui);</w:t>
      </w:r>
    </w:p>
    <w:p w14:paraId="0A09704C" w14:textId="5AA54BB5" w:rsidR="00B56F6C" w:rsidRPr="00783D56" w:rsidRDefault="00131BAE" w:rsidP="00AC60CD">
      <w:pPr>
        <w:pStyle w:val="Pagrindinistekstas"/>
        <w:widowControl w:val="0"/>
        <w:tabs>
          <w:tab w:val="left" w:pos="1178"/>
        </w:tabs>
        <w:ind w:firstLine="567"/>
        <w:jc w:val="both"/>
        <w:rPr>
          <w:sz w:val="24"/>
          <w:szCs w:val="24"/>
        </w:rPr>
      </w:pPr>
      <w:r>
        <w:rPr>
          <w:rStyle w:val="PagrindinistekstasDiagrama"/>
          <w:sz w:val="24"/>
          <w:szCs w:val="24"/>
        </w:rPr>
        <w:t xml:space="preserve">21.2. </w:t>
      </w:r>
      <w:r w:rsidR="00E720C7" w:rsidRPr="00E720C7">
        <w:rPr>
          <w:rStyle w:val="PagrindinistekstasDiagrama"/>
          <w:sz w:val="24"/>
          <w:szCs w:val="24"/>
        </w:rPr>
        <w:t xml:space="preserve">telefonas </w:t>
      </w:r>
      <w:r w:rsidR="00D86F3A" w:rsidRPr="00D86F3A">
        <w:rPr>
          <w:rStyle w:val="PagrindinistekstasDiagrama"/>
          <w:sz w:val="24"/>
          <w:szCs w:val="24"/>
        </w:rPr>
        <w:t>+370 45 45</w:t>
      </w:r>
      <w:r w:rsidR="00AD56F7">
        <w:rPr>
          <w:rStyle w:val="PagrindinistekstasDiagrama"/>
          <w:sz w:val="24"/>
          <w:szCs w:val="24"/>
        </w:rPr>
        <w:t xml:space="preserve"> </w:t>
      </w:r>
      <w:r w:rsidR="00D86F3A" w:rsidRPr="00D86F3A">
        <w:rPr>
          <w:rStyle w:val="PagrindinistekstasDiagrama"/>
          <w:sz w:val="24"/>
          <w:szCs w:val="24"/>
        </w:rPr>
        <w:t xml:space="preserve">4302 </w:t>
      </w:r>
      <w:r w:rsidR="00E720C7" w:rsidRPr="00D86F3A">
        <w:rPr>
          <w:rStyle w:val="PagrindinistekstasDiagrama"/>
          <w:sz w:val="24"/>
          <w:szCs w:val="24"/>
        </w:rPr>
        <w:t xml:space="preserve"> </w:t>
      </w:r>
      <w:r w:rsidR="00E720C7" w:rsidRPr="00E720C7">
        <w:rPr>
          <w:rStyle w:val="PagrindinistekstasDiagrama"/>
          <w:sz w:val="24"/>
          <w:szCs w:val="24"/>
        </w:rPr>
        <w:t>(gali būti keičiamas pranešus vežėjui).</w:t>
      </w:r>
    </w:p>
    <w:p w14:paraId="5E5E0D25" w14:textId="2B1CAB42" w:rsidR="00B56F6C" w:rsidRPr="00B56F6C" w:rsidRDefault="00783D56" w:rsidP="00AC60CD">
      <w:pPr>
        <w:pStyle w:val="Pagrindinistekstas"/>
        <w:widowControl w:val="0"/>
        <w:tabs>
          <w:tab w:val="left" w:pos="1254"/>
        </w:tabs>
        <w:ind w:firstLine="567"/>
        <w:jc w:val="both"/>
        <w:rPr>
          <w:sz w:val="24"/>
          <w:szCs w:val="24"/>
        </w:rPr>
      </w:pPr>
      <w:r>
        <w:rPr>
          <w:rStyle w:val="PagrindinistekstasDiagrama"/>
          <w:bCs/>
          <w:sz w:val="24"/>
          <w:szCs w:val="24"/>
        </w:rPr>
        <w:t xml:space="preserve">22. </w:t>
      </w:r>
      <w:r w:rsidR="00B56F6C" w:rsidRPr="00B56F6C">
        <w:rPr>
          <w:rStyle w:val="PagrindinistekstasDiagrama"/>
          <w:bCs/>
          <w:sz w:val="24"/>
          <w:szCs w:val="24"/>
        </w:rPr>
        <w:t>Reikalavimai transporto priemonių el. įrangai (vidaus švieslentėms, bilieto sistemai, garsiakalbiams, durų mechanizmams, vaizdo įrangai).</w:t>
      </w:r>
    </w:p>
    <w:p w14:paraId="592B3F66" w14:textId="05E2DE8B" w:rsidR="00B56F6C" w:rsidRPr="00783D56" w:rsidRDefault="00783D56" w:rsidP="00AC60CD">
      <w:pPr>
        <w:pStyle w:val="Pagrindinistekstas"/>
        <w:widowControl w:val="0"/>
        <w:tabs>
          <w:tab w:val="left" w:pos="1285"/>
        </w:tabs>
        <w:ind w:firstLine="567"/>
        <w:jc w:val="both"/>
        <w:rPr>
          <w:b/>
          <w:sz w:val="24"/>
          <w:szCs w:val="24"/>
        </w:rPr>
      </w:pPr>
      <w:r>
        <w:rPr>
          <w:rStyle w:val="PagrindinistekstasDiagrama"/>
          <w:b/>
          <w:bCs/>
          <w:sz w:val="24"/>
          <w:szCs w:val="24"/>
        </w:rPr>
        <w:t xml:space="preserve">22.1. </w:t>
      </w:r>
      <w:r w:rsidR="00B56F6C" w:rsidRPr="00783D56">
        <w:rPr>
          <w:rStyle w:val="PagrindinistekstasDiagrama"/>
          <w:b/>
          <w:bCs/>
          <w:sz w:val="24"/>
          <w:szCs w:val="24"/>
        </w:rPr>
        <w:t>Elektroninio bilieto sistemos įranga:</w:t>
      </w:r>
    </w:p>
    <w:p w14:paraId="6B2C08AA" w14:textId="12563AB2" w:rsidR="00B56F6C" w:rsidRPr="00B56F6C" w:rsidRDefault="00783D56" w:rsidP="00AC60CD">
      <w:pPr>
        <w:pStyle w:val="Pagrindinistekstas"/>
        <w:widowControl w:val="0"/>
        <w:tabs>
          <w:tab w:val="left" w:pos="1309"/>
        </w:tabs>
        <w:ind w:firstLine="567"/>
        <w:jc w:val="both"/>
        <w:rPr>
          <w:sz w:val="24"/>
          <w:szCs w:val="24"/>
        </w:rPr>
      </w:pPr>
      <w:r>
        <w:rPr>
          <w:rStyle w:val="PagrindinistekstasDiagrama"/>
          <w:sz w:val="24"/>
          <w:szCs w:val="24"/>
        </w:rPr>
        <w:t xml:space="preserve">22.1.1. </w:t>
      </w:r>
      <w:r w:rsidR="00B56F6C" w:rsidRPr="00B56F6C">
        <w:rPr>
          <w:rStyle w:val="PagrindinistekstasDiagrama"/>
          <w:sz w:val="24"/>
          <w:szCs w:val="24"/>
        </w:rPr>
        <w:t>Visose transporto priemonėse, aptarnaujančiose maršrutus</w:t>
      </w:r>
      <w:r w:rsidR="00AD56F7">
        <w:rPr>
          <w:rStyle w:val="PagrindinistekstasDiagrama"/>
          <w:sz w:val="24"/>
          <w:szCs w:val="24"/>
        </w:rPr>
        <w:t>,</w:t>
      </w:r>
      <w:r w:rsidR="00B56F6C" w:rsidRPr="00B56F6C">
        <w:rPr>
          <w:rStyle w:val="PagrindinistekstasDiagrama"/>
          <w:sz w:val="24"/>
          <w:szCs w:val="24"/>
        </w:rPr>
        <w:t xml:space="preserve"> privalo būti sumontuota elektroninio bilieto sistema.</w:t>
      </w:r>
    </w:p>
    <w:p w14:paraId="13554F15" w14:textId="233D4B1B" w:rsidR="00B56F6C" w:rsidRPr="00B56F6C" w:rsidRDefault="00683514" w:rsidP="00AC60CD">
      <w:pPr>
        <w:pStyle w:val="Pagrindinistekstas"/>
        <w:widowControl w:val="0"/>
        <w:tabs>
          <w:tab w:val="left" w:pos="1319"/>
        </w:tabs>
        <w:ind w:firstLine="567"/>
        <w:jc w:val="both"/>
        <w:rPr>
          <w:sz w:val="24"/>
          <w:szCs w:val="24"/>
        </w:rPr>
      </w:pPr>
      <w:r>
        <w:rPr>
          <w:rStyle w:val="PagrindinistekstasDiagrama"/>
          <w:sz w:val="24"/>
          <w:szCs w:val="24"/>
        </w:rPr>
        <w:t xml:space="preserve">22.1.2. </w:t>
      </w:r>
      <w:r w:rsidR="00B56F6C" w:rsidRPr="00B56F6C">
        <w:rPr>
          <w:rStyle w:val="PagrindinistekstasDiagrama"/>
          <w:sz w:val="24"/>
          <w:szCs w:val="24"/>
        </w:rPr>
        <w:t>Vežėjas maršrutus aptarnauti gali tik tomis transporto priemonėmis, kuriose tinkamai veikia elektroniniai komposteriai. Jeigu transporto priemonėje neveikia ar netinkamai veikia daugiau nei vienas komposteris</w:t>
      </w:r>
      <w:r w:rsidR="00AD56F7">
        <w:rPr>
          <w:rStyle w:val="PagrindinistekstasDiagrama"/>
          <w:sz w:val="24"/>
          <w:szCs w:val="24"/>
        </w:rPr>
        <w:t>,</w:t>
      </w:r>
      <w:r w:rsidR="00B56F6C" w:rsidRPr="00B56F6C">
        <w:rPr>
          <w:rStyle w:val="PagrindinistekstasDiagrama"/>
          <w:sz w:val="24"/>
          <w:szCs w:val="24"/>
        </w:rPr>
        <w:t xml:space="preserve"> </w:t>
      </w:r>
      <w:r w:rsidR="00AD56F7" w:rsidRPr="00B56F6C">
        <w:rPr>
          <w:rStyle w:val="PagrindinistekstasDiagrama"/>
          <w:sz w:val="24"/>
          <w:szCs w:val="24"/>
        </w:rPr>
        <w:t xml:space="preserve">vežėjas </w:t>
      </w:r>
      <w:r w:rsidR="00B56F6C" w:rsidRPr="00B56F6C">
        <w:rPr>
          <w:rStyle w:val="PagrindinistekstasDiagrama"/>
          <w:sz w:val="24"/>
          <w:szCs w:val="24"/>
        </w:rPr>
        <w:t>tokia transporto priemone aptarnauti maršruto negali.</w:t>
      </w:r>
    </w:p>
    <w:p w14:paraId="6049CC32" w14:textId="78649FAB" w:rsidR="00B56F6C" w:rsidRPr="00B56F6C" w:rsidRDefault="00683514" w:rsidP="00AC60CD">
      <w:pPr>
        <w:pStyle w:val="Pagrindinistekstas"/>
        <w:widowControl w:val="0"/>
        <w:tabs>
          <w:tab w:val="left" w:pos="1319"/>
        </w:tabs>
        <w:ind w:firstLine="567"/>
        <w:jc w:val="both"/>
        <w:rPr>
          <w:sz w:val="24"/>
          <w:szCs w:val="24"/>
        </w:rPr>
      </w:pPr>
      <w:r>
        <w:rPr>
          <w:rStyle w:val="PagrindinistekstasDiagrama"/>
          <w:sz w:val="24"/>
          <w:szCs w:val="24"/>
        </w:rPr>
        <w:t xml:space="preserve">22.1.3. </w:t>
      </w:r>
      <w:r w:rsidR="00B56F6C" w:rsidRPr="00B56F6C">
        <w:rPr>
          <w:rStyle w:val="PagrindinistekstasDiagrama"/>
          <w:sz w:val="24"/>
          <w:szCs w:val="24"/>
        </w:rPr>
        <w:t xml:space="preserve">Jeigu maršruto vykdymo metu vairuotojas nustato elektroninio bilieto sistemos gedimą, jis nedelsdamas privalo pranešti </w:t>
      </w:r>
      <w:r w:rsidR="00AD56F7" w:rsidRPr="00B56F6C">
        <w:rPr>
          <w:rStyle w:val="PagrindinistekstasDiagrama"/>
          <w:sz w:val="24"/>
          <w:szCs w:val="24"/>
        </w:rPr>
        <w:t xml:space="preserve">įgaliotos </w:t>
      </w:r>
      <w:r w:rsidR="00B56F6C" w:rsidRPr="00B56F6C">
        <w:rPr>
          <w:rStyle w:val="PagrindinistekstasDiagrama"/>
          <w:sz w:val="24"/>
          <w:szCs w:val="24"/>
        </w:rPr>
        <w:t>įstaigos Eismo valdymo centrui.</w:t>
      </w:r>
    </w:p>
    <w:p w14:paraId="2CF0CB4B" w14:textId="687605D0" w:rsidR="00B56F6C" w:rsidRPr="00B56F6C" w:rsidRDefault="00683514" w:rsidP="00AC60CD">
      <w:pPr>
        <w:pStyle w:val="Heading10"/>
        <w:keepNext/>
        <w:keepLines/>
        <w:tabs>
          <w:tab w:val="left" w:pos="1125"/>
        </w:tabs>
        <w:ind w:firstLine="567"/>
        <w:jc w:val="both"/>
        <w:rPr>
          <w:sz w:val="24"/>
          <w:szCs w:val="24"/>
        </w:rPr>
      </w:pPr>
      <w:bookmarkStart w:id="11" w:name="bookmark111"/>
      <w:r>
        <w:rPr>
          <w:rStyle w:val="Heading1"/>
          <w:b/>
          <w:sz w:val="24"/>
          <w:szCs w:val="24"/>
          <w:lang w:bidi="en-US"/>
        </w:rPr>
        <w:t>22.</w:t>
      </w:r>
      <w:r w:rsidR="00166974">
        <w:rPr>
          <w:rStyle w:val="Heading1"/>
          <w:b/>
          <w:sz w:val="24"/>
          <w:szCs w:val="24"/>
          <w:lang w:bidi="en-US"/>
        </w:rPr>
        <w:t>2</w:t>
      </w:r>
      <w:r>
        <w:rPr>
          <w:rStyle w:val="Heading1"/>
          <w:b/>
          <w:sz w:val="24"/>
          <w:szCs w:val="24"/>
          <w:lang w:bidi="en-US"/>
        </w:rPr>
        <w:t xml:space="preserve">. </w:t>
      </w:r>
      <w:r w:rsidR="00B56F6C" w:rsidRPr="00B56F6C">
        <w:rPr>
          <w:rStyle w:val="Heading1"/>
          <w:b/>
          <w:sz w:val="24"/>
          <w:szCs w:val="24"/>
          <w:lang w:bidi="en-US"/>
        </w:rPr>
        <w:t xml:space="preserve">Reikalavimai transporto </w:t>
      </w:r>
      <w:r w:rsidR="00B56F6C" w:rsidRPr="00B56F6C">
        <w:rPr>
          <w:rStyle w:val="Heading1"/>
          <w:b/>
          <w:sz w:val="24"/>
          <w:szCs w:val="24"/>
        </w:rPr>
        <w:t xml:space="preserve">priemonės </w:t>
      </w:r>
      <w:r w:rsidR="00B56F6C" w:rsidRPr="00B56F6C">
        <w:rPr>
          <w:rStyle w:val="Heading1"/>
          <w:b/>
          <w:sz w:val="24"/>
          <w:szCs w:val="24"/>
          <w:lang w:bidi="en-US"/>
        </w:rPr>
        <w:t xml:space="preserve">vidaus ir </w:t>
      </w:r>
      <w:r w:rsidR="00B56F6C" w:rsidRPr="00B56F6C">
        <w:rPr>
          <w:rStyle w:val="Heading1"/>
          <w:b/>
          <w:sz w:val="24"/>
          <w:szCs w:val="24"/>
        </w:rPr>
        <w:t xml:space="preserve">išorės </w:t>
      </w:r>
      <w:r w:rsidR="00B56F6C" w:rsidRPr="00B56F6C">
        <w:rPr>
          <w:rStyle w:val="Heading1"/>
          <w:b/>
          <w:sz w:val="24"/>
          <w:szCs w:val="24"/>
          <w:lang w:bidi="en-US"/>
        </w:rPr>
        <w:t xml:space="preserve">vaizdo </w:t>
      </w:r>
      <w:r w:rsidR="00B56F6C" w:rsidRPr="00B56F6C">
        <w:rPr>
          <w:rStyle w:val="Heading1"/>
          <w:b/>
          <w:sz w:val="24"/>
          <w:szCs w:val="24"/>
        </w:rPr>
        <w:t>kamerų įrangai:</w:t>
      </w:r>
      <w:bookmarkEnd w:id="11"/>
    </w:p>
    <w:p w14:paraId="2CB3D69C" w14:textId="629249CE" w:rsidR="00B56F6C" w:rsidRPr="00B56F6C" w:rsidRDefault="00683514" w:rsidP="00AC60CD">
      <w:pPr>
        <w:pStyle w:val="Pagrindinistekstas"/>
        <w:widowControl w:val="0"/>
        <w:tabs>
          <w:tab w:val="left" w:pos="1312"/>
        </w:tabs>
        <w:ind w:firstLine="567"/>
        <w:jc w:val="both"/>
        <w:rPr>
          <w:sz w:val="24"/>
          <w:szCs w:val="24"/>
        </w:rPr>
      </w:pPr>
      <w:r>
        <w:rPr>
          <w:rStyle w:val="PagrindinistekstasDiagrama"/>
          <w:sz w:val="24"/>
          <w:szCs w:val="24"/>
          <w:lang w:bidi="en-US"/>
        </w:rPr>
        <w:t>22.</w:t>
      </w:r>
      <w:r w:rsidR="00166974">
        <w:rPr>
          <w:rStyle w:val="PagrindinistekstasDiagrama"/>
          <w:sz w:val="24"/>
          <w:szCs w:val="24"/>
          <w:lang w:bidi="en-US"/>
        </w:rPr>
        <w:t>2</w:t>
      </w:r>
      <w:r>
        <w:rPr>
          <w:rStyle w:val="PagrindinistekstasDiagrama"/>
          <w:sz w:val="24"/>
          <w:szCs w:val="24"/>
          <w:lang w:bidi="en-US"/>
        </w:rPr>
        <w:t xml:space="preserve">.1. </w:t>
      </w:r>
      <w:r w:rsidR="00B56F6C" w:rsidRPr="00B56F6C">
        <w:rPr>
          <w:rStyle w:val="PagrindinistekstasDiagrama"/>
          <w:sz w:val="24"/>
          <w:szCs w:val="24"/>
          <w:lang w:bidi="en-US"/>
        </w:rPr>
        <w:t xml:space="preserve">Transporto </w:t>
      </w:r>
      <w:r w:rsidR="00B56F6C" w:rsidRPr="00B56F6C">
        <w:rPr>
          <w:rStyle w:val="PagrindinistekstasDiagrama"/>
          <w:sz w:val="24"/>
          <w:szCs w:val="24"/>
        </w:rPr>
        <w:t xml:space="preserve">priemonės išorėje </w:t>
      </w:r>
      <w:r w:rsidR="00B56F6C" w:rsidRPr="00B56F6C">
        <w:rPr>
          <w:rStyle w:val="PagrindinistekstasDiagrama"/>
          <w:sz w:val="24"/>
          <w:szCs w:val="24"/>
          <w:lang w:bidi="en-US"/>
        </w:rPr>
        <w:t xml:space="preserve">ir salone montuojamos vaizdo kameros turi </w:t>
      </w:r>
      <w:r w:rsidR="00B56F6C" w:rsidRPr="00B56F6C">
        <w:rPr>
          <w:rStyle w:val="PagrindinistekstasDiagrama"/>
          <w:sz w:val="24"/>
          <w:szCs w:val="24"/>
        </w:rPr>
        <w:t xml:space="preserve">būti </w:t>
      </w:r>
      <w:r w:rsidR="00B56F6C" w:rsidRPr="00B56F6C">
        <w:rPr>
          <w:rStyle w:val="PagrindinistekstasDiagrama"/>
          <w:sz w:val="24"/>
          <w:szCs w:val="24"/>
          <w:lang w:bidi="en-US"/>
        </w:rPr>
        <w:t xml:space="preserve">su ne </w:t>
      </w:r>
      <w:r w:rsidR="00B56F6C" w:rsidRPr="00B56F6C">
        <w:rPr>
          <w:rStyle w:val="PagrindinistekstasDiagrama"/>
          <w:sz w:val="24"/>
          <w:szCs w:val="24"/>
        </w:rPr>
        <w:t xml:space="preserve">mažiau kaip 3 megapikselių maksimalios vaizdo raiškos sensoriumi; skirtos veikti temperatūrų diapazone nuo </w:t>
      </w:r>
      <w:r w:rsidR="00AD56F7">
        <w:rPr>
          <w:rStyle w:val="PagrindinistekstasDiagrama"/>
          <w:sz w:val="24"/>
          <w:szCs w:val="24"/>
        </w:rPr>
        <w:t>–</w:t>
      </w:r>
      <w:r w:rsidR="00B56F6C" w:rsidRPr="00B56F6C">
        <w:rPr>
          <w:rStyle w:val="PagrindinistekstasDiagrama"/>
          <w:sz w:val="24"/>
          <w:szCs w:val="24"/>
        </w:rPr>
        <w:t>20</w:t>
      </w:r>
      <w:r w:rsidR="00AD56F7">
        <w:rPr>
          <w:rStyle w:val="PagrindinistekstasDiagrama"/>
          <w:sz w:val="24"/>
          <w:szCs w:val="24"/>
        </w:rPr>
        <w:t xml:space="preserve"> </w:t>
      </w:r>
      <w:r w:rsidR="00B56F6C" w:rsidRPr="00B56F6C">
        <w:rPr>
          <w:rStyle w:val="PagrindinistekstasDiagrama"/>
          <w:sz w:val="24"/>
          <w:szCs w:val="24"/>
        </w:rPr>
        <w:t>°C iki +45 °C; atsparios dulkėms, vibracijai, dideliems temperatūros pokyčiams; ne</w:t>
      </w:r>
      <w:r w:rsidR="00AD56F7">
        <w:rPr>
          <w:rStyle w:val="PagrindinistekstasDiagrama"/>
          <w:sz w:val="24"/>
          <w:szCs w:val="24"/>
        </w:rPr>
        <w:t xml:space="preserve"> </w:t>
      </w:r>
      <w:r w:rsidR="00B56F6C" w:rsidRPr="00B56F6C">
        <w:rPr>
          <w:rStyle w:val="PagrindinistekstasDiagrama"/>
          <w:sz w:val="24"/>
          <w:szCs w:val="24"/>
        </w:rPr>
        <w:t>mažesnės kaip IP65 atsparumo klasės arba lygiavertės; turi atitikti EN 50155, EN 55024, EN</w:t>
      </w:r>
      <w:r w:rsidR="00AD56F7">
        <w:rPr>
          <w:rStyle w:val="PagrindinistekstasDiagrama"/>
          <w:sz w:val="24"/>
          <w:szCs w:val="24"/>
        </w:rPr>
        <w:t> </w:t>
      </w:r>
      <w:r w:rsidR="00B56F6C" w:rsidRPr="00B56F6C">
        <w:rPr>
          <w:rStyle w:val="PagrindinistekstasDiagrama"/>
          <w:sz w:val="24"/>
          <w:szCs w:val="24"/>
        </w:rPr>
        <w:t>61000-6-1 arba lygiaverčius standartus</w:t>
      </w:r>
      <w:r>
        <w:rPr>
          <w:rStyle w:val="PagrindinistekstasDiagrama"/>
          <w:sz w:val="24"/>
          <w:szCs w:val="24"/>
        </w:rPr>
        <w:t>.</w:t>
      </w:r>
    </w:p>
    <w:p w14:paraId="0A3CFAC3" w14:textId="21264685" w:rsidR="00B56F6C" w:rsidRPr="00AD56F7" w:rsidRDefault="00683514" w:rsidP="00AC60CD">
      <w:pPr>
        <w:pStyle w:val="Pagrindinistekstas"/>
        <w:widowControl w:val="0"/>
        <w:tabs>
          <w:tab w:val="left" w:pos="1312"/>
        </w:tabs>
        <w:ind w:firstLine="567"/>
        <w:jc w:val="both"/>
        <w:rPr>
          <w:sz w:val="24"/>
          <w:szCs w:val="24"/>
        </w:rPr>
      </w:pPr>
      <w:r>
        <w:rPr>
          <w:rStyle w:val="PagrindinistekstasDiagrama"/>
          <w:sz w:val="24"/>
          <w:szCs w:val="24"/>
        </w:rPr>
        <w:t>22.</w:t>
      </w:r>
      <w:r w:rsidR="00166974">
        <w:rPr>
          <w:rStyle w:val="PagrindinistekstasDiagrama"/>
          <w:sz w:val="24"/>
          <w:szCs w:val="24"/>
        </w:rPr>
        <w:t>2</w:t>
      </w:r>
      <w:r>
        <w:rPr>
          <w:rStyle w:val="PagrindinistekstasDiagrama"/>
          <w:sz w:val="24"/>
          <w:szCs w:val="24"/>
        </w:rPr>
        <w:t xml:space="preserve">.2. </w:t>
      </w:r>
      <w:r w:rsidR="00B56F6C" w:rsidRPr="00B56F6C">
        <w:rPr>
          <w:rStyle w:val="PagrindinistekstasDiagrama"/>
          <w:sz w:val="24"/>
          <w:szCs w:val="24"/>
        </w:rPr>
        <w:t xml:space="preserve">Kamerų sistema turi atitikti bent vieną iš šių kibernetinio saugumo sertifikatų: </w:t>
      </w:r>
      <w:r w:rsidR="00B56F6C" w:rsidRPr="00AD56F7">
        <w:rPr>
          <w:rStyle w:val="PagrindinistekstasDiagrama"/>
          <w:i/>
          <w:iCs/>
          <w:sz w:val="24"/>
          <w:szCs w:val="24"/>
        </w:rPr>
        <w:t>SySS</w:t>
      </w:r>
      <w:r w:rsidR="00B56F6C" w:rsidRPr="00B56F6C">
        <w:rPr>
          <w:rStyle w:val="PagrindinistekstasDiagrama"/>
          <w:sz w:val="24"/>
          <w:szCs w:val="24"/>
        </w:rPr>
        <w:t xml:space="preserve">, NDAA, </w:t>
      </w:r>
      <w:r w:rsidR="00B56F6C" w:rsidRPr="00AD56F7">
        <w:rPr>
          <w:rStyle w:val="PagrindinistekstasDiagrama"/>
          <w:i/>
          <w:iCs/>
          <w:sz w:val="24"/>
          <w:szCs w:val="24"/>
        </w:rPr>
        <w:t>Secure by Default</w:t>
      </w:r>
      <w:r w:rsidR="00B56F6C" w:rsidRPr="00B56F6C">
        <w:rPr>
          <w:rStyle w:val="PagrindinistekstasDiagrama"/>
          <w:sz w:val="24"/>
          <w:szCs w:val="24"/>
        </w:rPr>
        <w:t xml:space="preserve">, CNPP </w:t>
      </w:r>
      <w:r w:rsidR="00B56F6C" w:rsidRPr="00AD56F7">
        <w:rPr>
          <w:rStyle w:val="PagrindinistekstasDiagrama"/>
          <w:i/>
          <w:iCs/>
          <w:sz w:val="24"/>
          <w:szCs w:val="24"/>
        </w:rPr>
        <w:t>trust passport</w:t>
      </w:r>
      <w:r w:rsidR="00AD56F7">
        <w:rPr>
          <w:rStyle w:val="PagrindinistekstasDiagrama"/>
          <w:sz w:val="24"/>
          <w:szCs w:val="24"/>
        </w:rPr>
        <w:t>.</w:t>
      </w:r>
    </w:p>
    <w:p w14:paraId="606CC761" w14:textId="1C7A9DD0" w:rsidR="00B56F6C" w:rsidRPr="00B56F6C" w:rsidRDefault="00683514" w:rsidP="00AC60CD">
      <w:pPr>
        <w:pStyle w:val="Pagrindinistekstas"/>
        <w:widowControl w:val="0"/>
        <w:tabs>
          <w:tab w:val="left" w:pos="1312"/>
        </w:tabs>
        <w:ind w:firstLine="567"/>
        <w:jc w:val="both"/>
        <w:rPr>
          <w:sz w:val="24"/>
          <w:szCs w:val="24"/>
        </w:rPr>
      </w:pPr>
      <w:r>
        <w:rPr>
          <w:rStyle w:val="PagrindinistekstasDiagrama"/>
          <w:sz w:val="24"/>
          <w:szCs w:val="24"/>
        </w:rPr>
        <w:t>22.</w:t>
      </w:r>
      <w:r w:rsidR="00166974">
        <w:rPr>
          <w:rStyle w:val="PagrindinistekstasDiagrama"/>
          <w:sz w:val="24"/>
          <w:szCs w:val="24"/>
        </w:rPr>
        <w:t>2</w:t>
      </w:r>
      <w:r>
        <w:rPr>
          <w:rStyle w:val="PagrindinistekstasDiagrama"/>
          <w:sz w:val="24"/>
          <w:szCs w:val="24"/>
        </w:rPr>
        <w:t xml:space="preserve">.3. </w:t>
      </w:r>
      <w:r w:rsidR="00B56F6C" w:rsidRPr="00B56F6C">
        <w:rPr>
          <w:rStyle w:val="PagrindinistekstasDiagrama"/>
          <w:sz w:val="24"/>
          <w:szCs w:val="24"/>
        </w:rPr>
        <w:t>Vaizdo kamerų objektyvai turi būti parinkti tokie, kad būtų užtikrintas aiškus ir kokybiškas vaizdas, gaunamas iš visų transporto priemonėje esančių vaizdo kamerų (išorinių ir vidinių).</w:t>
      </w:r>
    </w:p>
    <w:p w14:paraId="4829CB73" w14:textId="5AC6F120" w:rsidR="00B56F6C" w:rsidRPr="00B56F6C" w:rsidRDefault="00866585" w:rsidP="00AC60CD">
      <w:pPr>
        <w:pStyle w:val="Pagrindinistekstas"/>
        <w:widowControl w:val="0"/>
        <w:tabs>
          <w:tab w:val="left" w:pos="1312"/>
        </w:tabs>
        <w:ind w:firstLine="567"/>
        <w:jc w:val="both"/>
        <w:rPr>
          <w:sz w:val="24"/>
          <w:szCs w:val="24"/>
        </w:rPr>
      </w:pPr>
      <w:r>
        <w:rPr>
          <w:rStyle w:val="PagrindinistekstasDiagrama"/>
          <w:sz w:val="24"/>
          <w:szCs w:val="24"/>
        </w:rPr>
        <w:t>22.</w:t>
      </w:r>
      <w:r w:rsidR="00166974">
        <w:rPr>
          <w:rStyle w:val="PagrindinistekstasDiagrama"/>
          <w:sz w:val="24"/>
          <w:szCs w:val="24"/>
        </w:rPr>
        <w:t>2</w:t>
      </w:r>
      <w:r>
        <w:rPr>
          <w:rStyle w:val="PagrindinistekstasDiagrama"/>
          <w:sz w:val="24"/>
          <w:szCs w:val="24"/>
        </w:rPr>
        <w:t xml:space="preserve">.4. </w:t>
      </w:r>
      <w:r w:rsidR="00B56F6C" w:rsidRPr="00B56F6C">
        <w:rPr>
          <w:rStyle w:val="PagrindinistekstasDiagrama"/>
          <w:sz w:val="24"/>
          <w:szCs w:val="24"/>
        </w:rPr>
        <w:t>Vaizdo kamerų sistema turi turėti galimybę įrašinėti vaizdą iš visų kamerų, turi būti numatytas automatinis įrašymo pradėjimas užvedus transporto priemonės variklį ir sistemos išjungimas nustatant laiką po variklio užgesinimo, į įrenginio laikmeną turi tilpti ne mažiau kaip 200</w:t>
      </w:r>
      <w:r w:rsidR="00AD56F7">
        <w:rPr>
          <w:rStyle w:val="PagrindinistekstasDiagrama"/>
          <w:sz w:val="24"/>
          <w:szCs w:val="24"/>
        </w:rPr>
        <w:t> </w:t>
      </w:r>
      <w:r w:rsidR="00B56F6C" w:rsidRPr="00B56F6C">
        <w:rPr>
          <w:rStyle w:val="PagrindinistekstasDiagrama"/>
          <w:sz w:val="24"/>
          <w:szCs w:val="24"/>
        </w:rPr>
        <w:t>val. vaizdo medžiagos, užtikrinant ne</w:t>
      </w:r>
      <w:r w:rsidR="00AD56F7">
        <w:rPr>
          <w:rStyle w:val="PagrindinistekstasDiagrama"/>
          <w:sz w:val="24"/>
          <w:szCs w:val="24"/>
        </w:rPr>
        <w:t xml:space="preserve"> </w:t>
      </w:r>
      <w:r w:rsidR="00B56F6C" w:rsidRPr="00B56F6C">
        <w:rPr>
          <w:rStyle w:val="PagrindinistekstasDiagrama"/>
          <w:sz w:val="24"/>
          <w:szCs w:val="24"/>
        </w:rPr>
        <w:t xml:space="preserve">mažesnę kaip 1024*768 vaizdo rezoliuciją ne mažesniu nei 8 unikalių </w:t>
      </w:r>
      <w:r w:rsidR="00B56F6C" w:rsidRPr="00AD56F7">
        <w:rPr>
          <w:rStyle w:val="PagrindinistekstasDiagrama"/>
          <w:i/>
          <w:iCs/>
          <w:sz w:val="24"/>
          <w:szCs w:val="24"/>
          <w:lang w:bidi="en-US"/>
        </w:rPr>
        <w:t>fps</w:t>
      </w:r>
      <w:r w:rsidR="00B56F6C" w:rsidRPr="00B56F6C">
        <w:rPr>
          <w:rStyle w:val="PagrindinistekstasDiagrama"/>
          <w:sz w:val="24"/>
          <w:szCs w:val="24"/>
          <w:lang w:bidi="en-US"/>
        </w:rPr>
        <w:t xml:space="preserve"> </w:t>
      </w:r>
      <w:r w:rsidR="00B56F6C" w:rsidRPr="00B56F6C">
        <w:rPr>
          <w:rStyle w:val="PagrindinistekstasDiagrama"/>
          <w:sz w:val="24"/>
          <w:szCs w:val="24"/>
        </w:rPr>
        <w:t xml:space="preserve">(angl. </w:t>
      </w:r>
      <w:r w:rsidR="00B56F6C" w:rsidRPr="00AD56F7">
        <w:rPr>
          <w:rStyle w:val="PagrindinistekstasDiagrama"/>
          <w:i/>
          <w:iCs/>
          <w:sz w:val="24"/>
          <w:szCs w:val="24"/>
          <w:lang w:bidi="en-US"/>
        </w:rPr>
        <w:t>Frames Per Second</w:t>
      </w:r>
      <w:r w:rsidR="00B56F6C" w:rsidRPr="00B56F6C">
        <w:rPr>
          <w:rStyle w:val="PagrindinistekstasDiagrama"/>
          <w:sz w:val="24"/>
          <w:szCs w:val="24"/>
          <w:lang w:bidi="en-US"/>
        </w:rPr>
        <w:t xml:space="preserve"> </w:t>
      </w:r>
      <w:r w:rsidR="00AD56F7">
        <w:rPr>
          <w:rStyle w:val="PagrindinistekstasDiagrama"/>
          <w:sz w:val="24"/>
          <w:szCs w:val="24"/>
        </w:rPr>
        <w:t>–</w:t>
      </w:r>
      <w:r w:rsidR="00B56F6C" w:rsidRPr="00B56F6C">
        <w:rPr>
          <w:rStyle w:val="PagrindinistekstasDiagrama"/>
          <w:sz w:val="24"/>
          <w:szCs w:val="24"/>
        </w:rPr>
        <w:t xml:space="preserve"> kadrai per sekundę). Vaizdo medžiaga turi būti įrašoma į laikmeną, neturinčią mechaninių dalių.</w:t>
      </w:r>
    </w:p>
    <w:p w14:paraId="066ED43F" w14:textId="2B95A13B" w:rsidR="00B56F6C" w:rsidRPr="00B56F6C" w:rsidRDefault="00866585" w:rsidP="00AC60CD">
      <w:pPr>
        <w:pStyle w:val="Pagrindinistekstas"/>
        <w:widowControl w:val="0"/>
        <w:tabs>
          <w:tab w:val="left" w:pos="1312"/>
        </w:tabs>
        <w:ind w:firstLine="567"/>
        <w:jc w:val="both"/>
        <w:rPr>
          <w:sz w:val="24"/>
          <w:szCs w:val="24"/>
        </w:rPr>
      </w:pPr>
      <w:r>
        <w:rPr>
          <w:rStyle w:val="PagrindinistekstasDiagrama"/>
          <w:sz w:val="24"/>
          <w:szCs w:val="24"/>
        </w:rPr>
        <w:t>22.</w:t>
      </w:r>
      <w:r w:rsidR="00166974">
        <w:rPr>
          <w:rStyle w:val="PagrindinistekstasDiagrama"/>
          <w:sz w:val="24"/>
          <w:szCs w:val="24"/>
        </w:rPr>
        <w:t>2</w:t>
      </w:r>
      <w:r>
        <w:rPr>
          <w:rStyle w:val="PagrindinistekstasDiagrama"/>
          <w:sz w:val="24"/>
          <w:szCs w:val="24"/>
        </w:rPr>
        <w:t xml:space="preserve">.5. </w:t>
      </w:r>
      <w:r w:rsidR="00B56F6C" w:rsidRPr="00B56F6C">
        <w:rPr>
          <w:rStyle w:val="PagrindinistekstasDiagrama"/>
          <w:sz w:val="24"/>
          <w:szCs w:val="24"/>
        </w:rPr>
        <w:t>Įgaliotai įstaigai turi būti</w:t>
      </w:r>
      <w:r w:rsidR="00166974">
        <w:rPr>
          <w:rStyle w:val="PagrindinistekstasDiagrama"/>
          <w:sz w:val="24"/>
          <w:szCs w:val="24"/>
        </w:rPr>
        <w:t xml:space="preserve"> sudaryta</w:t>
      </w:r>
      <w:r w:rsidR="00B56F6C" w:rsidRPr="00B56F6C">
        <w:rPr>
          <w:rStyle w:val="PagrindinistekstasDiagrama"/>
          <w:sz w:val="24"/>
          <w:szCs w:val="24"/>
        </w:rPr>
        <w:t xml:space="preserve"> galimybė peržiūrėti</w:t>
      </w:r>
      <w:r w:rsidR="00AD56F7">
        <w:rPr>
          <w:rStyle w:val="PagrindinistekstasDiagrama"/>
          <w:sz w:val="24"/>
          <w:szCs w:val="24"/>
        </w:rPr>
        <w:t xml:space="preserve"> </w:t>
      </w:r>
      <w:r w:rsidR="00B56F6C" w:rsidRPr="00B56F6C">
        <w:rPr>
          <w:rStyle w:val="PagrindinistekstasDiagrama"/>
          <w:sz w:val="24"/>
          <w:szCs w:val="24"/>
        </w:rPr>
        <w:t>/</w:t>
      </w:r>
      <w:r w:rsidR="00AD56F7">
        <w:rPr>
          <w:rStyle w:val="PagrindinistekstasDiagrama"/>
          <w:sz w:val="24"/>
          <w:szCs w:val="24"/>
        </w:rPr>
        <w:t xml:space="preserve"> </w:t>
      </w:r>
      <w:r w:rsidR="00B56F6C" w:rsidRPr="00B56F6C">
        <w:rPr>
          <w:rStyle w:val="PagrindinistekstasDiagrama"/>
          <w:sz w:val="24"/>
          <w:szCs w:val="24"/>
        </w:rPr>
        <w:t xml:space="preserve">išeksportuoti peržiūrai vaizdo įrašą bent su </w:t>
      </w:r>
      <w:r w:rsidR="00B56F6C" w:rsidRPr="00B56F6C">
        <w:rPr>
          <w:rStyle w:val="PagrindinistekstasDiagrama"/>
          <w:i/>
          <w:iCs/>
          <w:sz w:val="24"/>
          <w:szCs w:val="24"/>
        </w:rPr>
        <w:t xml:space="preserve">Windows </w:t>
      </w:r>
      <w:r w:rsidR="00AD56F7" w:rsidRPr="00B56F6C">
        <w:rPr>
          <w:rStyle w:val="PagrindinistekstasDiagrama"/>
          <w:i/>
          <w:iCs/>
          <w:sz w:val="24"/>
          <w:szCs w:val="24"/>
        </w:rPr>
        <w:t>Media P</w:t>
      </w:r>
      <w:r w:rsidR="00B56F6C" w:rsidRPr="00B56F6C">
        <w:rPr>
          <w:rStyle w:val="PagrindinistekstasDiagrama"/>
          <w:i/>
          <w:iCs/>
          <w:sz w:val="24"/>
          <w:szCs w:val="24"/>
        </w:rPr>
        <w:t>laye</w:t>
      </w:r>
      <w:r w:rsidR="00B56F6C" w:rsidRPr="00B56F6C">
        <w:rPr>
          <w:rStyle w:val="PagrindinistekstasDiagrama"/>
          <w:sz w:val="24"/>
          <w:szCs w:val="24"/>
        </w:rPr>
        <w:t>r</w:t>
      </w:r>
      <w:r w:rsidR="00AD56F7">
        <w:rPr>
          <w:rStyle w:val="PagrindinistekstasDiagrama"/>
          <w:sz w:val="24"/>
          <w:szCs w:val="24"/>
        </w:rPr>
        <w:t>,</w:t>
      </w:r>
      <w:r w:rsidR="00B56F6C" w:rsidRPr="00B56F6C">
        <w:rPr>
          <w:rStyle w:val="PagrindinistekstasDiagrama"/>
          <w:sz w:val="24"/>
          <w:szCs w:val="24"/>
        </w:rPr>
        <w:t xml:space="preserve"> </w:t>
      </w:r>
      <w:r w:rsidR="00B56F6C" w:rsidRPr="00B56F6C">
        <w:rPr>
          <w:rStyle w:val="PagrindinistekstasDiagrama"/>
          <w:i/>
          <w:iCs/>
          <w:sz w:val="24"/>
          <w:szCs w:val="24"/>
        </w:rPr>
        <w:t xml:space="preserve">VLC </w:t>
      </w:r>
      <w:r w:rsidR="00AD56F7" w:rsidRPr="00B56F6C">
        <w:rPr>
          <w:rStyle w:val="PagrindinistekstasDiagrama"/>
          <w:i/>
          <w:iCs/>
          <w:sz w:val="24"/>
          <w:szCs w:val="24"/>
        </w:rPr>
        <w:t>Media Player</w:t>
      </w:r>
      <w:r w:rsidR="00AD56F7" w:rsidRPr="00B56F6C">
        <w:rPr>
          <w:rStyle w:val="PagrindinistekstasDiagrama"/>
          <w:sz w:val="24"/>
          <w:szCs w:val="24"/>
        </w:rPr>
        <w:t xml:space="preserve"> </w:t>
      </w:r>
      <w:r w:rsidR="00B56F6C" w:rsidRPr="00B56F6C">
        <w:rPr>
          <w:rStyle w:val="PagrindinistekstasDiagrama"/>
          <w:sz w:val="24"/>
          <w:szCs w:val="24"/>
        </w:rPr>
        <w:t>arba lygiavertėmis vaizdo peržiūros programomis.</w:t>
      </w:r>
    </w:p>
    <w:p w14:paraId="64D123B7" w14:textId="6CCBF05A" w:rsidR="00B56F6C" w:rsidRPr="00B56F6C" w:rsidRDefault="00866585" w:rsidP="00AC60CD">
      <w:pPr>
        <w:pStyle w:val="Pagrindinistekstas"/>
        <w:widowControl w:val="0"/>
        <w:tabs>
          <w:tab w:val="left" w:pos="1312"/>
        </w:tabs>
        <w:ind w:firstLine="567"/>
        <w:jc w:val="both"/>
        <w:rPr>
          <w:sz w:val="24"/>
          <w:szCs w:val="24"/>
        </w:rPr>
      </w:pPr>
      <w:r>
        <w:rPr>
          <w:rStyle w:val="PagrindinistekstasDiagrama"/>
          <w:sz w:val="24"/>
          <w:szCs w:val="24"/>
        </w:rPr>
        <w:t>22.</w:t>
      </w:r>
      <w:r w:rsidR="00166974">
        <w:rPr>
          <w:rStyle w:val="PagrindinistekstasDiagrama"/>
          <w:sz w:val="24"/>
          <w:szCs w:val="24"/>
        </w:rPr>
        <w:t>2</w:t>
      </w:r>
      <w:r>
        <w:rPr>
          <w:rStyle w:val="PagrindinistekstasDiagrama"/>
          <w:sz w:val="24"/>
          <w:szCs w:val="24"/>
        </w:rPr>
        <w:t xml:space="preserve">.6. </w:t>
      </w:r>
      <w:r w:rsidR="00B56F6C" w:rsidRPr="00B56F6C">
        <w:rPr>
          <w:rStyle w:val="PagrindinistekstasDiagrama"/>
          <w:sz w:val="24"/>
          <w:szCs w:val="24"/>
        </w:rPr>
        <w:t>Vaizdo įrašymo įrenginys turi būti be judančių dalių, su ne mažiau kaip 200 val</w:t>
      </w:r>
      <w:r w:rsidR="00AD56F7">
        <w:rPr>
          <w:rStyle w:val="PagrindinistekstasDiagrama"/>
          <w:sz w:val="24"/>
          <w:szCs w:val="24"/>
        </w:rPr>
        <w:t>.</w:t>
      </w:r>
      <w:r w:rsidR="00B56F6C" w:rsidRPr="00B56F6C">
        <w:rPr>
          <w:rStyle w:val="PagrindinistekstasDiagrama"/>
          <w:sz w:val="24"/>
          <w:szCs w:val="24"/>
        </w:rPr>
        <w:t xml:space="preserve"> vaizdo įrašymo atmintimi, vaizdo įraš</w:t>
      </w:r>
      <w:r w:rsidR="00AD56F7">
        <w:rPr>
          <w:rStyle w:val="PagrindinistekstasDiagrama"/>
          <w:sz w:val="24"/>
          <w:szCs w:val="24"/>
        </w:rPr>
        <w:t>ui</w:t>
      </w:r>
      <w:r w:rsidR="00B56F6C" w:rsidRPr="00B56F6C">
        <w:rPr>
          <w:rStyle w:val="PagrindinistekstasDiagrama"/>
          <w:sz w:val="24"/>
          <w:szCs w:val="24"/>
        </w:rPr>
        <w:t xml:space="preserve"> kod</w:t>
      </w:r>
      <w:r w:rsidR="00AD56F7">
        <w:rPr>
          <w:rStyle w:val="PagrindinistekstasDiagrama"/>
          <w:sz w:val="24"/>
          <w:szCs w:val="24"/>
        </w:rPr>
        <w:t>uoti</w:t>
      </w:r>
      <w:r w:rsidR="00B56F6C" w:rsidRPr="00B56F6C">
        <w:rPr>
          <w:rStyle w:val="PagrindinistekstasDiagrama"/>
          <w:sz w:val="24"/>
          <w:szCs w:val="24"/>
        </w:rPr>
        <w:t xml:space="preserve"> turi būti naudojamas MxPEG</w:t>
      </w:r>
      <w:r w:rsidR="00AD56F7">
        <w:rPr>
          <w:rStyle w:val="PagrindinistekstasDiagrama"/>
          <w:sz w:val="24"/>
          <w:szCs w:val="24"/>
        </w:rPr>
        <w:t>,</w:t>
      </w:r>
      <w:r w:rsidR="00B56F6C" w:rsidRPr="00B56F6C">
        <w:rPr>
          <w:rStyle w:val="PagrindinistekstasDiagrama"/>
          <w:sz w:val="24"/>
          <w:szCs w:val="24"/>
        </w:rPr>
        <w:t xml:space="preserve"> MJPEG arba analogiškas kodas (įraše sustabdžius kadrą, judantis objektas </w:t>
      </w:r>
      <w:r w:rsidR="00AD56F7">
        <w:rPr>
          <w:rStyle w:val="PagrindinistekstasDiagrama"/>
          <w:sz w:val="24"/>
          <w:szCs w:val="24"/>
        </w:rPr>
        <w:t>turi būti</w:t>
      </w:r>
      <w:r w:rsidR="00B56F6C" w:rsidRPr="00B56F6C">
        <w:rPr>
          <w:rStyle w:val="PagrindinistekstasDiagrama"/>
          <w:sz w:val="24"/>
          <w:szCs w:val="24"/>
        </w:rPr>
        <w:t xml:space="preserve"> neišplaukęs ir aiškus).</w:t>
      </w:r>
    </w:p>
    <w:p w14:paraId="4654117A" w14:textId="2AD3AF20" w:rsidR="00B56F6C" w:rsidRPr="00B56F6C" w:rsidRDefault="00866585" w:rsidP="00AC60CD">
      <w:pPr>
        <w:pStyle w:val="Pagrindinistekstas"/>
        <w:widowControl w:val="0"/>
        <w:tabs>
          <w:tab w:val="left" w:pos="1312"/>
        </w:tabs>
        <w:ind w:firstLine="567"/>
        <w:jc w:val="both"/>
        <w:rPr>
          <w:sz w:val="24"/>
          <w:szCs w:val="24"/>
        </w:rPr>
      </w:pPr>
      <w:r>
        <w:rPr>
          <w:rStyle w:val="PagrindinistekstasDiagrama"/>
          <w:sz w:val="24"/>
          <w:szCs w:val="24"/>
        </w:rPr>
        <w:t>22.</w:t>
      </w:r>
      <w:r w:rsidR="00166974">
        <w:rPr>
          <w:rStyle w:val="PagrindinistekstasDiagrama"/>
          <w:sz w:val="24"/>
          <w:szCs w:val="24"/>
        </w:rPr>
        <w:t>2</w:t>
      </w:r>
      <w:r>
        <w:rPr>
          <w:rStyle w:val="PagrindinistekstasDiagrama"/>
          <w:sz w:val="24"/>
          <w:szCs w:val="24"/>
        </w:rPr>
        <w:t xml:space="preserve">.7. </w:t>
      </w:r>
      <w:r w:rsidR="00B56F6C" w:rsidRPr="00B56F6C">
        <w:rPr>
          <w:rStyle w:val="PagrindinistekstasDiagrama"/>
          <w:sz w:val="24"/>
          <w:szCs w:val="24"/>
        </w:rPr>
        <w:t>Turi būti užtikrintas vaizdo kamerų užfiksuoto vaizdo arba vaizdo su garsu įraš</w:t>
      </w:r>
      <w:r w:rsidR="00AD56F7">
        <w:rPr>
          <w:rStyle w:val="PagrindinistekstasDiagrama"/>
          <w:sz w:val="24"/>
          <w:szCs w:val="24"/>
        </w:rPr>
        <w:t>ų</w:t>
      </w:r>
      <w:r w:rsidR="00B56F6C" w:rsidRPr="00B56F6C">
        <w:rPr>
          <w:rStyle w:val="PagrindinistekstasDiagrama"/>
          <w:sz w:val="24"/>
          <w:szCs w:val="24"/>
        </w:rPr>
        <w:t xml:space="preserve"> (jeigu tą leidžia teisinis reglamentavimas) perdavimas įgaliotai įstaigai pagal pareikalavimą per 1 d.</w:t>
      </w:r>
      <w:r>
        <w:rPr>
          <w:rStyle w:val="PagrindinistekstasDiagrama"/>
          <w:sz w:val="24"/>
          <w:szCs w:val="24"/>
        </w:rPr>
        <w:t xml:space="preserve"> </w:t>
      </w:r>
      <w:r w:rsidR="00B56F6C" w:rsidRPr="00B56F6C">
        <w:rPr>
          <w:rStyle w:val="PagrindinistekstasDiagrama"/>
          <w:sz w:val="24"/>
          <w:szCs w:val="24"/>
        </w:rPr>
        <w:t xml:space="preserve">d. nuo </w:t>
      </w:r>
      <w:r w:rsidR="00AD56F7">
        <w:rPr>
          <w:rStyle w:val="PagrindinistekstasDiagrama"/>
          <w:sz w:val="24"/>
          <w:szCs w:val="24"/>
        </w:rPr>
        <w:t>į</w:t>
      </w:r>
      <w:r w:rsidR="00AD56F7" w:rsidRPr="00B56F6C">
        <w:rPr>
          <w:rStyle w:val="PagrindinistekstasDiagrama"/>
          <w:sz w:val="24"/>
          <w:szCs w:val="24"/>
        </w:rPr>
        <w:t xml:space="preserve">galiotos </w:t>
      </w:r>
      <w:r w:rsidR="00B56F6C" w:rsidRPr="00B56F6C">
        <w:rPr>
          <w:rStyle w:val="PagrindinistekstasDiagrama"/>
          <w:sz w:val="24"/>
          <w:szCs w:val="24"/>
        </w:rPr>
        <w:t>įstaigos kreipimosi.</w:t>
      </w:r>
    </w:p>
    <w:p w14:paraId="222F41AD" w14:textId="28CD5031" w:rsidR="00B56F6C" w:rsidRPr="00B56F6C" w:rsidRDefault="00284ADF" w:rsidP="00AC60CD">
      <w:pPr>
        <w:pStyle w:val="Heading10"/>
        <w:keepNext/>
        <w:keepLines/>
        <w:tabs>
          <w:tab w:val="left" w:pos="1937"/>
        </w:tabs>
        <w:ind w:firstLine="567"/>
        <w:jc w:val="both"/>
        <w:rPr>
          <w:sz w:val="24"/>
          <w:szCs w:val="24"/>
        </w:rPr>
      </w:pPr>
      <w:bookmarkStart w:id="12" w:name="bookmark113"/>
      <w:r>
        <w:rPr>
          <w:rStyle w:val="Heading1"/>
          <w:b/>
          <w:sz w:val="24"/>
          <w:szCs w:val="24"/>
        </w:rPr>
        <w:t>22.</w:t>
      </w:r>
      <w:r w:rsidR="00166974">
        <w:rPr>
          <w:rStyle w:val="Heading1"/>
          <w:b/>
          <w:sz w:val="24"/>
          <w:szCs w:val="24"/>
        </w:rPr>
        <w:t>3</w:t>
      </w:r>
      <w:r>
        <w:rPr>
          <w:rStyle w:val="Heading1"/>
          <w:b/>
          <w:sz w:val="24"/>
          <w:szCs w:val="24"/>
        </w:rPr>
        <w:t xml:space="preserve">. </w:t>
      </w:r>
      <w:r w:rsidR="00B56F6C" w:rsidRPr="00B56F6C">
        <w:rPr>
          <w:rStyle w:val="Heading1"/>
          <w:b/>
          <w:sz w:val="24"/>
          <w:szCs w:val="24"/>
        </w:rPr>
        <w:t>Transporto priemonės salono (vidaus) vaizdo kamerų įrangos sistema:</w:t>
      </w:r>
      <w:bookmarkEnd w:id="12"/>
    </w:p>
    <w:p w14:paraId="09F740D9" w14:textId="6514B549" w:rsidR="00B56F6C" w:rsidRPr="00B56F6C" w:rsidRDefault="00284ADF" w:rsidP="00AC60CD">
      <w:pPr>
        <w:pStyle w:val="Pagrindinistekstas"/>
        <w:widowControl w:val="0"/>
        <w:tabs>
          <w:tab w:val="left" w:pos="1393"/>
        </w:tabs>
        <w:ind w:firstLine="567"/>
        <w:jc w:val="both"/>
        <w:rPr>
          <w:sz w:val="24"/>
          <w:szCs w:val="24"/>
        </w:rPr>
      </w:pPr>
      <w:r>
        <w:rPr>
          <w:rStyle w:val="PagrindinistekstasDiagrama"/>
          <w:sz w:val="24"/>
          <w:szCs w:val="24"/>
        </w:rPr>
        <w:t>22.</w:t>
      </w:r>
      <w:r w:rsidR="00166974">
        <w:rPr>
          <w:rStyle w:val="PagrindinistekstasDiagrama"/>
          <w:sz w:val="24"/>
          <w:szCs w:val="24"/>
        </w:rPr>
        <w:t>3</w:t>
      </w:r>
      <w:r>
        <w:rPr>
          <w:rStyle w:val="PagrindinistekstasDiagrama"/>
          <w:sz w:val="24"/>
          <w:szCs w:val="24"/>
        </w:rPr>
        <w:t xml:space="preserve">.1. </w:t>
      </w:r>
      <w:r w:rsidR="00B56F6C" w:rsidRPr="00B56F6C">
        <w:rPr>
          <w:rStyle w:val="PagrindinistekstasDiagrama"/>
          <w:sz w:val="24"/>
          <w:szCs w:val="24"/>
        </w:rPr>
        <w:t xml:space="preserve">Transporto priemonės salono (vidaus) vaizdo kamerų įrangos sistemą turi sudaryti: </w:t>
      </w:r>
      <w:r w:rsidR="00B56F6C" w:rsidRPr="00B56F6C">
        <w:rPr>
          <w:rStyle w:val="PagrindinistekstasDiagrama"/>
          <w:bCs/>
          <w:sz w:val="24"/>
          <w:szCs w:val="24"/>
        </w:rPr>
        <w:t>viena vaizdo kamera vairuotojo darbo vietoje ir papildoma</w:t>
      </w:r>
      <w:r w:rsidR="007C1B24">
        <w:rPr>
          <w:rStyle w:val="PagrindinistekstasDiagrama"/>
          <w:bCs/>
          <w:sz w:val="24"/>
          <w:szCs w:val="24"/>
        </w:rPr>
        <w:t xml:space="preserve"> (-</w:t>
      </w:r>
      <w:r w:rsidR="00B56F6C" w:rsidRPr="00B56F6C">
        <w:rPr>
          <w:rStyle w:val="PagrindinistekstasDiagrama"/>
          <w:bCs/>
          <w:sz w:val="24"/>
          <w:szCs w:val="24"/>
        </w:rPr>
        <w:t>os</w:t>
      </w:r>
      <w:r w:rsidR="007C1B24">
        <w:rPr>
          <w:rStyle w:val="PagrindinistekstasDiagrama"/>
          <w:bCs/>
          <w:sz w:val="24"/>
          <w:szCs w:val="24"/>
        </w:rPr>
        <w:t>)</w:t>
      </w:r>
      <w:r w:rsidR="00B56F6C" w:rsidRPr="00B56F6C">
        <w:rPr>
          <w:rStyle w:val="PagrindinistekstasDiagrama"/>
          <w:bCs/>
          <w:sz w:val="24"/>
          <w:szCs w:val="24"/>
        </w:rPr>
        <w:t xml:space="preserve"> vaizdo kameros, kad </w:t>
      </w:r>
      <w:r w:rsidR="007C1B24">
        <w:rPr>
          <w:rStyle w:val="PagrindinistekstasDiagrama"/>
          <w:bCs/>
          <w:sz w:val="24"/>
          <w:szCs w:val="24"/>
        </w:rPr>
        <w:t xml:space="preserve">būtų </w:t>
      </w:r>
      <w:r w:rsidR="00B56F6C" w:rsidRPr="00B56F6C">
        <w:rPr>
          <w:rStyle w:val="PagrindinistekstasDiagrama"/>
          <w:bCs/>
          <w:sz w:val="24"/>
          <w:szCs w:val="24"/>
        </w:rPr>
        <w:t>užtikrint</w:t>
      </w:r>
      <w:r w:rsidR="007C1B24">
        <w:rPr>
          <w:rStyle w:val="PagrindinistekstasDiagrama"/>
          <w:bCs/>
          <w:sz w:val="24"/>
          <w:szCs w:val="24"/>
        </w:rPr>
        <w:t>as</w:t>
      </w:r>
      <w:r w:rsidR="00B56F6C" w:rsidRPr="00B56F6C">
        <w:rPr>
          <w:rStyle w:val="PagrindinistekstasDiagrama"/>
          <w:bCs/>
          <w:sz w:val="24"/>
          <w:szCs w:val="24"/>
        </w:rPr>
        <w:t xml:space="preserve"> visų įlipa</w:t>
      </w:r>
      <w:r w:rsidR="007C1B24">
        <w:rPr>
          <w:rStyle w:val="PagrindinistekstasDiagrama"/>
          <w:bCs/>
          <w:sz w:val="24"/>
          <w:szCs w:val="24"/>
        </w:rPr>
        <w:t xml:space="preserve">nčių </w:t>
      </w:r>
      <w:r w:rsidR="00B56F6C" w:rsidRPr="00B56F6C">
        <w:rPr>
          <w:rStyle w:val="PagrindinistekstasDiagrama"/>
          <w:bCs/>
          <w:sz w:val="24"/>
          <w:szCs w:val="24"/>
        </w:rPr>
        <w:t>/</w:t>
      </w:r>
      <w:r w:rsidR="007C1B24">
        <w:rPr>
          <w:rStyle w:val="PagrindinistekstasDiagrama"/>
          <w:bCs/>
          <w:sz w:val="24"/>
          <w:szCs w:val="24"/>
        </w:rPr>
        <w:t xml:space="preserve"> </w:t>
      </w:r>
      <w:r w:rsidR="00B56F6C" w:rsidRPr="00B56F6C">
        <w:rPr>
          <w:rStyle w:val="PagrindinistekstasDiagrama"/>
          <w:bCs/>
          <w:sz w:val="24"/>
          <w:szCs w:val="24"/>
        </w:rPr>
        <w:t>išlipa</w:t>
      </w:r>
      <w:r w:rsidR="007C1B24">
        <w:rPr>
          <w:rStyle w:val="PagrindinistekstasDiagrama"/>
          <w:bCs/>
          <w:sz w:val="24"/>
          <w:szCs w:val="24"/>
        </w:rPr>
        <w:t>nčių</w:t>
      </w:r>
      <w:r w:rsidR="00B56F6C" w:rsidRPr="00B56F6C">
        <w:rPr>
          <w:rStyle w:val="PagrindinistekstasDiagrama"/>
          <w:bCs/>
          <w:sz w:val="24"/>
          <w:szCs w:val="24"/>
        </w:rPr>
        <w:t xml:space="preserve"> keleivių filmavim</w:t>
      </w:r>
      <w:r w:rsidR="007C1B24">
        <w:rPr>
          <w:rStyle w:val="PagrindinistekstasDiagrama"/>
          <w:bCs/>
          <w:sz w:val="24"/>
          <w:szCs w:val="24"/>
        </w:rPr>
        <w:t>as</w:t>
      </w:r>
      <w:r w:rsidR="00B56F6C" w:rsidRPr="00B56F6C">
        <w:rPr>
          <w:rStyle w:val="PagrindinistekstasDiagrama"/>
          <w:sz w:val="24"/>
          <w:szCs w:val="24"/>
        </w:rPr>
        <w:t xml:space="preserve">. Kiekviena keleivių salone esanti vaizdo kamera turi turėti ne mažesnį nei 360° objektyvą tam, kad </w:t>
      </w:r>
      <w:r w:rsidR="007C1B24">
        <w:rPr>
          <w:rStyle w:val="PagrindinistekstasDiagrama"/>
          <w:bCs/>
          <w:sz w:val="24"/>
          <w:szCs w:val="24"/>
        </w:rPr>
        <w:t xml:space="preserve">būtų </w:t>
      </w:r>
      <w:r w:rsidR="007C1B24" w:rsidRPr="00B56F6C">
        <w:rPr>
          <w:rStyle w:val="PagrindinistekstasDiagrama"/>
          <w:bCs/>
          <w:sz w:val="24"/>
          <w:szCs w:val="24"/>
        </w:rPr>
        <w:t>užtikrint</w:t>
      </w:r>
      <w:r w:rsidR="007C1B24">
        <w:rPr>
          <w:rStyle w:val="PagrindinistekstasDiagrama"/>
          <w:bCs/>
          <w:sz w:val="24"/>
          <w:szCs w:val="24"/>
        </w:rPr>
        <w:t>as</w:t>
      </w:r>
      <w:r w:rsidR="007C1B24" w:rsidRPr="00B56F6C">
        <w:rPr>
          <w:rStyle w:val="PagrindinistekstasDiagrama"/>
          <w:bCs/>
          <w:sz w:val="24"/>
          <w:szCs w:val="24"/>
        </w:rPr>
        <w:t xml:space="preserve"> </w:t>
      </w:r>
      <w:r w:rsidR="00B56F6C" w:rsidRPr="00B56F6C">
        <w:rPr>
          <w:rStyle w:val="PagrindinistekstasDiagrama"/>
          <w:sz w:val="24"/>
          <w:szCs w:val="24"/>
        </w:rPr>
        <w:t>vaizdo stebėjim</w:t>
      </w:r>
      <w:r w:rsidR="007C1B24">
        <w:rPr>
          <w:rStyle w:val="PagrindinistekstasDiagrama"/>
          <w:sz w:val="24"/>
          <w:szCs w:val="24"/>
        </w:rPr>
        <w:t>as</w:t>
      </w:r>
      <w:r w:rsidR="00B56F6C" w:rsidRPr="00B56F6C">
        <w:rPr>
          <w:rStyle w:val="PagrindinistekstasDiagrama"/>
          <w:sz w:val="24"/>
          <w:szCs w:val="24"/>
        </w:rPr>
        <w:t xml:space="preserve"> visame transporto priemonės salono plote be aklos</w:t>
      </w:r>
      <w:r w:rsidR="007C1B24">
        <w:rPr>
          <w:rStyle w:val="PagrindinistekstasDiagrama"/>
          <w:sz w:val="24"/>
          <w:szCs w:val="24"/>
        </w:rPr>
        <w:t>ios</w:t>
      </w:r>
      <w:r w:rsidR="00B56F6C" w:rsidRPr="00B56F6C">
        <w:rPr>
          <w:rStyle w:val="PagrindinistekstasDiagrama"/>
          <w:sz w:val="24"/>
          <w:szCs w:val="24"/>
        </w:rPr>
        <w:t xml:space="preserve"> zonos (</w:t>
      </w:r>
      <w:r w:rsidR="007C1B24" w:rsidRPr="00B56F6C">
        <w:rPr>
          <w:rStyle w:val="PagrindinistekstasDiagrama"/>
          <w:sz w:val="24"/>
          <w:szCs w:val="24"/>
        </w:rPr>
        <w:t>užsto</w:t>
      </w:r>
      <w:r w:rsidR="007C1B24">
        <w:rPr>
          <w:rStyle w:val="PagrindinistekstasDiagrama"/>
          <w:sz w:val="24"/>
          <w:szCs w:val="24"/>
        </w:rPr>
        <w:t>tos</w:t>
      </w:r>
      <w:r w:rsidR="007C1B24" w:rsidRPr="00B56F6C">
        <w:rPr>
          <w:rStyle w:val="PagrindinistekstasDiagrama"/>
          <w:sz w:val="24"/>
          <w:szCs w:val="24"/>
        </w:rPr>
        <w:t xml:space="preserve"> </w:t>
      </w:r>
      <w:r w:rsidR="00B56F6C" w:rsidRPr="00B56F6C">
        <w:rPr>
          <w:rStyle w:val="PagrindinistekstasDiagrama"/>
          <w:sz w:val="24"/>
          <w:szCs w:val="24"/>
        </w:rPr>
        <w:t>keleivi</w:t>
      </w:r>
      <w:r w:rsidR="007C1B24">
        <w:rPr>
          <w:rStyle w:val="PagrindinistekstasDiagrama"/>
          <w:sz w:val="24"/>
          <w:szCs w:val="24"/>
        </w:rPr>
        <w:t>ų</w:t>
      </w:r>
      <w:r w:rsidR="00B56F6C" w:rsidRPr="00B56F6C">
        <w:rPr>
          <w:rStyle w:val="PagrindinistekstasDiagrama"/>
          <w:sz w:val="24"/>
          <w:szCs w:val="24"/>
        </w:rPr>
        <w:t xml:space="preserve"> sėdyn</w:t>
      </w:r>
      <w:r w:rsidR="007C1B24">
        <w:rPr>
          <w:rStyle w:val="PagrindinistekstasDiagrama"/>
          <w:sz w:val="24"/>
          <w:szCs w:val="24"/>
        </w:rPr>
        <w:t>ės</w:t>
      </w:r>
      <w:r w:rsidR="00B56F6C" w:rsidRPr="00B56F6C">
        <w:rPr>
          <w:rStyle w:val="PagrindinistekstasDiagrama"/>
          <w:sz w:val="24"/>
          <w:szCs w:val="24"/>
        </w:rPr>
        <w:t xml:space="preserve"> ar turėkl</w:t>
      </w:r>
      <w:r w:rsidR="007C1B24">
        <w:rPr>
          <w:rStyle w:val="PagrindinistekstasDiagrama"/>
          <w:sz w:val="24"/>
          <w:szCs w:val="24"/>
        </w:rPr>
        <w:t>ai</w:t>
      </w:r>
      <w:r w:rsidR="00B56F6C" w:rsidRPr="00B56F6C">
        <w:rPr>
          <w:rStyle w:val="PagrindinistekstasDiagrama"/>
          <w:sz w:val="24"/>
          <w:szCs w:val="24"/>
        </w:rPr>
        <w:t xml:space="preserve"> nėra laikoma akl</w:t>
      </w:r>
      <w:r w:rsidR="007C1B24">
        <w:rPr>
          <w:rStyle w:val="PagrindinistekstasDiagrama"/>
          <w:sz w:val="24"/>
          <w:szCs w:val="24"/>
        </w:rPr>
        <w:t>ąja</w:t>
      </w:r>
      <w:r w:rsidR="00B56F6C" w:rsidRPr="00B56F6C">
        <w:rPr>
          <w:rStyle w:val="PagrindinistekstasDiagrama"/>
          <w:sz w:val="24"/>
          <w:szCs w:val="24"/>
        </w:rPr>
        <w:t xml:space="preserve"> zona), turi būti matymo kampo perdengimas, kad </w:t>
      </w:r>
      <w:r w:rsidR="007C1B24">
        <w:rPr>
          <w:rStyle w:val="PagrindinistekstasDiagrama"/>
          <w:bCs/>
          <w:sz w:val="24"/>
          <w:szCs w:val="24"/>
        </w:rPr>
        <w:t xml:space="preserve">būtų </w:t>
      </w:r>
      <w:r w:rsidR="007C1B24" w:rsidRPr="00B56F6C">
        <w:rPr>
          <w:rStyle w:val="PagrindinistekstasDiagrama"/>
          <w:bCs/>
          <w:sz w:val="24"/>
          <w:szCs w:val="24"/>
        </w:rPr>
        <w:t>užtikrint</w:t>
      </w:r>
      <w:r w:rsidR="007C1B24">
        <w:rPr>
          <w:rStyle w:val="PagrindinistekstasDiagrama"/>
          <w:bCs/>
          <w:sz w:val="24"/>
          <w:szCs w:val="24"/>
        </w:rPr>
        <w:t>as</w:t>
      </w:r>
      <w:r w:rsidR="007C1B24" w:rsidRPr="00B56F6C">
        <w:rPr>
          <w:rStyle w:val="PagrindinistekstasDiagrama"/>
          <w:bCs/>
          <w:sz w:val="24"/>
          <w:szCs w:val="24"/>
        </w:rPr>
        <w:t xml:space="preserve"> </w:t>
      </w:r>
      <w:r w:rsidR="00B56F6C" w:rsidRPr="00B56F6C">
        <w:rPr>
          <w:rStyle w:val="PagrindinistekstasDiagrama"/>
          <w:sz w:val="24"/>
          <w:szCs w:val="24"/>
        </w:rPr>
        <w:t>keleivių, kitų kamerų ir transporto priemonės interjero saugum</w:t>
      </w:r>
      <w:r w:rsidR="007C1B24">
        <w:rPr>
          <w:rStyle w:val="PagrindinistekstasDiagrama"/>
          <w:sz w:val="24"/>
          <w:szCs w:val="24"/>
        </w:rPr>
        <w:t>as</w:t>
      </w:r>
      <w:r w:rsidR="00B56F6C" w:rsidRPr="00B56F6C">
        <w:rPr>
          <w:rStyle w:val="PagrindinistekstasDiagrama"/>
          <w:sz w:val="24"/>
          <w:szCs w:val="24"/>
        </w:rPr>
        <w:t xml:space="preserve"> nuo vandalizmo. Vaizdo kamerų montavimo vietos turi būti suderintos su </w:t>
      </w:r>
      <w:r w:rsidR="007C1B24" w:rsidRPr="00B56F6C">
        <w:rPr>
          <w:rStyle w:val="PagrindinistekstasDiagrama"/>
          <w:sz w:val="24"/>
          <w:szCs w:val="24"/>
        </w:rPr>
        <w:t xml:space="preserve">įgaliota </w:t>
      </w:r>
      <w:r w:rsidR="00B56F6C" w:rsidRPr="00B56F6C">
        <w:rPr>
          <w:rStyle w:val="PagrindinistekstasDiagrama"/>
          <w:sz w:val="24"/>
          <w:szCs w:val="24"/>
        </w:rPr>
        <w:t>įstaiga.</w:t>
      </w:r>
    </w:p>
    <w:p w14:paraId="6D7F84BE" w14:textId="2F6F99A2" w:rsidR="00B56F6C" w:rsidRPr="00B56F6C" w:rsidRDefault="00284ADF" w:rsidP="00AC60CD">
      <w:pPr>
        <w:pStyle w:val="Pagrindinistekstas"/>
        <w:widowControl w:val="0"/>
        <w:tabs>
          <w:tab w:val="left" w:pos="1393"/>
        </w:tabs>
        <w:ind w:firstLine="567"/>
        <w:jc w:val="both"/>
        <w:rPr>
          <w:sz w:val="24"/>
          <w:szCs w:val="24"/>
        </w:rPr>
      </w:pPr>
      <w:r>
        <w:rPr>
          <w:rStyle w:val="PagrindinistekstasDiagrama"/>
          <w:sz w:val="24"/>
          <w:szCs w:val="24"/>
        </w:rPr>
        <w:t>22.</w:t>
      </w:r>
      <w:r w:rsidR="00166974">
        <w:rPr>
          <w:rStyle w:val="PagrindinistekstasDiagrama"/>
          <w:sz w:val="24"/>
          <w:szCs w:val="24"/>
        </w:rPr>
        <w:t>3</w:t>
      </w:r>
      <w:r>
        <w:rPr>
          <w:rStyle w:val="PagrindinistekstasDiagrama"/>
          <w:sz w:val="24"/>
          <w:szCs w:val="24"/>
        </w:rPr>
        <w:t xml:space="preserve">.2. </w:t>
      </w:r>
      <w:r w:rsidR="00B56F6C" w:rsidRPr="00B56F6C">
        <w:rPr>
          <w:rStyle w:val="PagrindinistekstasDiagrama"/>
          <w:sz w:val="24"/>
          <w:szCs w:val="24"/>
        </w:rPr>
        <w:t>Transporto priemonių salone prie kiekvienų keleivių įlipimo</w:t>
      </w:r>
      <w:r w:rsidR="007C1B24">
        <w:rPr>
          <w:rStyle w:val="PagrindinistekstasDiagrama"/>
          <w:sz w:val="24"/>
          <w:szCs w:val="24"/>
        </w:rPr>
        <w:t xml:space="preserve"> </w:t>
      </w:r>
      <w:r w:rsidR="00B56F6C" w:rsidRPr="00B56F6C">
        <w:rPr>
          <w:rStyle w:val="PagrindinistekstasDiagrama"/>
          <w:sz w:val="24"/>
          <w:szCs w:val="24"/>
        </w:rPr>
        <w:t>/</w:t>
      </w:r>
      <w:r w:rsidR="007C1B24">
        <w:rPr>
          <w:rStyle w:val="PagrindinistekstasDiagrama"/>
          <w:sz w:val="24"/>
          <w:szCs w:val="24"/>
        </w:rPr>
        <w:t xml:space="preserve"> </w:t>
      </w:r>
      <w:r w:rsidR="00B56F6C" w:rsidRPr="00B56F6C">
        <w:rPr>
          <w:rStyle w:val="PagrindinistekstasDiagrama"/>
          <w:sz w:val="24"/>
          <w:szCs w:val="24"/>
        </w:rPr>
        <w:t>išlipimo durų turi būti sumontuota vaizdo kamera. Vaizdo kamerų išdėstymas turi užtikrinti, kad vairuotojo darbo vietoje esančiame ekrane būtų matomos visų durų keleivių stovėjimo aikštelės. Vaizdo kamerų išdėstymas taip pat turi užtikrinti vaizdo stebėjimą prie kiekvienų keleivių durų keleivių salone.</w:t>
      </w:r>
    </w:p>
    <w:p w14:paraId="50146AE7" w14:textId="440E45E3" w:rsidR="00B56F6C" w:rsidRPr="00B56F6C" w:rsidRDefault="00284ADF" w:rsidP="00AC60CD">
      <w:pPr>
        <w:pStyle w:val="Pagrindinistekstas"/>
        <w:widowControl w:val="0"/>
        <w:tabs>
          <w:tab w:val="left" w:pos="1388"/>
        </w:tabs>
        <w:ind w:firstLine="567"/>
        <w:jc w:val="both"/>
        <w:rPr>
          <w:sz w:val="24"/>
          <w:szCs w:val="24"/>
        </w:rPr>
      </w:pPr>
      <w:r>
        <w:rPr>
          <w:rStyle w:val="PagrindinistekstasDiagrama"/>
          <w:sz w:val="24"/>
          <w:szCs w:val="24"/>
        </w:rPr>
        <w:t>22.</w:t>
      </w:r>
      <w:r w:rsidR="00166974">
        <w:rPr>
          <w:rStyle w:val="PagrindinistekstasDiagrama"/>
          <w:sz w:val="24"/>
          <w:szCs w:val="24"/>
        </w:rPr>
        <w:t>3</w:t>
      </w:r>
      <w:r>
        <w:rPr>
          <w:rStyle w:val="PagrindinistekstasDiagrama"/>
          <w:sz w:val="24"/>
          <w:szCs w:val="24"/>
        </w:rPr>
        <w:t xml:space="preserve">.3. </w:t>
      </w:r>
      <w:r w:rsidR="00B56F6C" w:rsidRPr="00B56F6C">
        <w:rPr>
          <w:rStyle w:val="PagrindinistekstasDiagrama"/>
          <w:sz w:val="24"/>
          <w:szCs w:val="24"/>
        </w:rPr>
        <w:t>Vaizdo kamera, fiksuojanti vaizdą transporto priemonės salono priekyje (viduje) turi turėti galimybę įrašinėti vaizdą su garsu.</w:t>
      </w:r>
    </w:p>
    <w:p w14:paraId="3A55FFC0" w14:textId="729BE4D0" w:rsidR="00B56F6C" w:rsidRPr="00B56F6C" w:rsidRDefault="00284ADF" w:rsidP="00AC60CD">
      <w:pPr>
        <w:pStyle w:val="Heading10"/>
        <w:keepNext/>
        <w:keepLines/>
        <w:tabs>
          <w:tab w:val="left" w:pos="1937"/>
        </w:tabs>
        <w:ind w:firstLine="567"/>
        <w:jc w:val="both"/>
        <w:rPr>
          <w:sz w:val="24"/>
          <w:szCs w:val="24"/>
        </w:rPr>
      </w:pPr>
      <w:bookmarkStart w:id="13" w:name="bookmark115"/>
      <w:r>
        <w:rPr>
          <w:rStyle w:val="Heading1"/>
          <w:b/>
          <w:sz w:val="24"/>
          <w:szCs w:val="24"/>
        </w:rPr>
        <w:t>22.</w:t>
      </w:r>
      <w:r w:rsidR="00166974">
        <w:rPr>
          <w:rStyle w:val="Heading1"/>
          <w:b/>
          <w:sz w:val="24"/>
          <w:szCs w:val="24"/>
        </w:rPr>
        <w:t>4</w:t>
      </w:r>
      <w:r>
        <w:rPr>
          <w:rStyle w:val="Heading1"/>
          <w:b/>
          <w:sz w:val="24"/>
          <w:szCs w:val="24"/>
        </w:rPr>
        <w:t xml:space="preserve">. </w:t>
      </w:r>
      <w:r w:rsidR="00B56F6C" w:rsidRPr="00B56F6C">
        <w:rPr>
          <w:rStyle w:val="Heading1"/>
          <w:b/>
          <w:sz w:val="24"/>
          <w:szCs w:val="24"/>
        </w:rPr>
        <w:t>Transporto priemonės išorės vaizdo kamerų įrangos sistema:</w:t>
      </w:r>
      <w:bookmarkEnd w:id="13"/>
    </w:p>
    <w:p w14:paraId="10414ECE" w14:textId="441D774B" w:rsidR="00B56F6C" w:rsidRPr="00B56F6C" w:rsidRDefault="00284ADF" w:rsidP="00AC60CD">
      <w:pPr>
        <w:pStyle w:val="Pagrindinistekstas"/>
        <w:widowControl w:val="0"/>
        <w:tabs>
          <w:tab w:val="left" w:pos="1393"/>
        </w:tabs>
        <w:ind w:firstLine="567"/>
        <w:jc w:val="both"/>
        <w:rPr>
          <w:sz w:val="24"/>
          <w:szCs w:val="24"/>
        </w:rPr>
      </w:pPr>
      <w:r>
        <w:rPr>
          <w:rStyle w:val="PagrindinistekstasDiagrama"/>
          <w:sz w:val="24"/>
          <w:szCs w:val="24"/>
        </w:rPr>
        <w:t>22.</w:t>
      </w:r>
      <w:r w:rsidR="00166974">
        <w:rPr>
          <w:rStyle w:val="PagrindinistekstasDiagrama"/>
          <w:sz w:val="24"/>
          <w:szCs w:val="24"/>
        </w:rPr>
        <w:t>4</w:t>
      </w:r>
      <w:r>
        <w:rPr>
          <w:rStyle w:val="PagrindinistekstasDiagrama"/>
          <w:sz w:val="24"/>
          <w:szCs w:val="24"/>
        </w:rPr>
        <w:t xml:space="preserve">.1. </w:t>
      </w:r>
      <w:r w:rsidR="00B56F6C" w:rsidRPr="00B56F6C">
        <w:rPr>
          <w:rStyle w:val="PagrindinistekstasDiagrama"/>
          <w:sz w:val="24"/>
          <w:szCs w:val="24"/>
        </w:rPr>
        <w:t>Viena kamera, fiksuojanti vaizdą transporto priemonės priekyje (išorėje), turi turėti ne mažesnį nei 90° objektyvą tam, kad užtikrintų vaizdo stebėjimą eismo važiuojamoje dalyje</w:t>
      </w:r>
      <w:r w:rsidR="007C1B24">
        <w:rPr>
          <w:rStyle w:val="PagrindinistekstasDiagrama"/>
          <w:sz w:val="24"/>
          <w:szCs w:val="24"/>
        </w:rPr>
        <w:t>.</w:t>
      </w:r>
    </w:p>
    <w:p w14:paraId="3478F773" w14:textId="08DF22B2" w:rsidR="00B56F6C" w:rsidRPr="00B56F6C" w:rsidRDefault="00284ADF" w:rsidP="00AC60CD">
      <w:pPr>
        <w:pStyle w:val="Pagrindinistekstas"/>
        <w:widowControl w:val="0"/>
        <w:tabs>
          <w:tab w:val="left" w:pos="1937"/>
        </w:tabs>
        <w:ind w:firstLine="567"/>
        <w:jc w:val="both"/>
        <w:rPr>
          <w:sz w:val="24"/>
          <w:szCs w:val="24"/>
        </w:rPr>
      </w:pPr>
      <w:r>
        <w:rPr>
          <w:rStyle w:val="PagrindinistekstasDiagrama"/>
          <w:sz w:val="24"/>
          <w:szCs w:val="24"/>
        </w:rPr>
        <w:t>22.</w:t>
      </w:r>
      <w:r w:rsidR="00166974">
        <w:rPr>
          <w:rStyle w:val="PagrindinistekstasDiagrama"/>
          <w:sz w:val="24"/>
          <w:szCs w:val="24"/>
        </w:rPr>
        <w:t>4</w:t>
      </w:r>
      <w:r>
        <w:rPr>
          <w:rStyle w:val="PagrindinistekstasDiagrama"/>
          <w:sz w:val="24"/>
          <w:szCs w:val="24"/>
        </w:rPr>
        <w:t xml:space="preserve">.2. </w:t>
      </w:r>
      <w:r w:rsidR="00B56F6C" w:rsidRPr="00B56F6C">
        <w:rPr>
          <w:rStyle w:val="PagrindinistekstasDiagrama"/>
          <w:sz w:val="24"/>
          <w:szCs w:val="24"/>
        </w:rPr>
        <w:t>Viena kamera, fiksuojanti vaizdą transporto priemonės gale (išorėje)</w:t>
      </w:r>
      <w:r w:rsidR="007C1B24">
        <w:rPr>
          <w:rStyle w:val="PagrindinistekstasDiagrama"/>
          <w:sz w:val="24"/>
          <w:szCs w:val="24"/>
        </w:rPr>
        <w:t>.</w:t>
      </w:r>
    </w:p>
    <w:p w14:paraId="1FB9BC9D" w14:textId="1964589E" w:rsidR="00B56F6C" w:rsidRPr="00B56F6C" w:rsidRDefault="00284ADF" w:rsidP="00AC60CD">
      <w:pPr>
        <w:pStyle w:val="Pagrindinistekstas"/>
        <w:widowControl w:val="0"/>
        <w:tabs>
          <w:tab w:val="left" w:pos="1383"/>
        </w:tabs>
        <w:ind w:firstLine="567"/>
        <w:jc w:val="both"/>
        <w:rPr>
          <w:sz w:val="24"/>
          <w:szCs w:val="24"/>
        </w:rPr>
      </w:pPr>
      <w:r>
        <w:rPr>
          <w:rStyle w:val="PagrindinistekstasDiagrama"/>
          <w:sz w:val="24"/>
          <w:szCs w:val="24"/>
        </w:rPr>
        <w:t>22.</w:t>
      </w:r>
      <w:r w:rsidR="00166974">
        <w:rPr>
          <w:rStyle w:val="PagrindinistekstasDiagrama"/>
          <w:sz w:val="24"/>
          <w:szCs w:val="24"/>
        </w:rPr>
        <w:t>4</w:t>
      </w:r>
      <w:r>
        <w:rPr>
          <w:rStyle w:val="PagrindinistekstasDiagrama"/>
          <w:sz w:val="24"/>
          <w:szCs w:val="24"/>
        </w:rPr>
        <w:t xml:space="preserve">.3. </w:t>
      </w:r>
      <w:r w:rsidR="00B56F6C" w:rsidRPr="00B56F6C">
        <w:rPr>
          <w:rStyle w:val="PagrindinistekstasDiagrama"/>
          <w:sz w:val="24"/>
          <w:szCs w:val="24"/>
        </w:rPr>
        <w:t>Viena kamera, fiksuojanti transporto priemonės dešiniojo šono vaizdą (išorėje), užtikrinant</w:t>
      </w:r>
      <w:r w:rsidR="007C1B24">
        <w:rPr>
          <w:rStyle w:val="PagrindinistekstasDiagrama"/>
          <w:sz w:val="24"/>
          <w:szCs w:val="24"/>
        </w:rPr>
        <w:t>i</w:t>
      </w:r>
      <w:r w:rsidR="00B56F6C" w:rsidRPr="00B56F6C">
        <w:rPr>
          <w:rStyle w:val="PagrindinistekstasDiagrama"/>
          <w:sz w:val="24"/>
          <w:szCs w:val="24"/>
        </w:rPr>
        <w:t xml:space="preserve"> vaizdo stebėjimą prie kiekvienų keleivių įlipimo</w:t>
      </w:r>
      <w:r w:rsidR="007C1B24">
        <w:rPr>
          <w:rStyle w:val="PagrindinistekstasDiagrama"/>
          <w:sz w:val="24"/>
          <w:szCs w:val="24"/>
        </w:rPr>
        <w:t xml:space="preserve"> </w:t>
      </w:r>
      <w:r w:rsidR="00B56F6C" w:rsidRPr="00B56F6C">
        <w:rPr>
          <w:rStyle w:val="PagrindinistekstasDiagrama"/>
          <w:sz w:val="24"/>
          <w:szCs w:val="24"/>
        </w:rPr>
        <w:t>/</w:t>
      </w:r>
      <w:r w:rsidR="007C1B24">
        <w:rPr>
          <w:rStyle w:val="PagrindinistekstasDiagrama"/>
          <w:sz w:val="24"/>
          <w:szCs w:val="24"/>
        </w:rPr>
        <w:t xml:space="preserve"> </w:t>
      </w:r>
      <w:r w:rsidR="00B56F6C" w:rsidRPr="00B56F6C">
        <w:rPr>
          <w:rStyle w:val="PagrindinistekstasDiagrama"/>
          <w:sz w:val="24"/>
          <w:szCs w:val="24"/>
        </w:rPr>
        <w:t>išlipimo durų.</w:t>
      </w:r>
    </w:p>
    <w:p w14:paraId="3385919A" w14:textId="5095A3B9" w:rsidR="00B56F6C" w:rsidRPr="00B56F6C" w:rsidRDefault="00284ADF" w:rsidP="00AC60CD">
      <w:pPr>
        <w:pStyle w:val="Pagrindinistekstas"/>
        <w:widowControl w:val="0"/>
        <w:tabs>
          <w:tab w:val="left" w:pos="1398"/>
        </w:tabs>
        <w:ind w:firstLine="567"/>
        <w:jc w:val="both"/>
        <w:rPr>
          <w:sz w:val="24"/>
          <w:szCs w:val="24"/>
        </w:rPr>
      </w:pPr>
      <w:r>
        <w:rPr>
          <w:rStyle w:val="PagrindinistekstasDiagrama"/>
          <w:sz w:val="24"/>
          <w:szCs w:val="24"/>
        </w:rPr>
        <w:t>22.</w:t>
      </w:r>
      <w:r w:rsidR="00166974">
        <w:rPr>
          <w:rStyle w:val="PagrindinistekstasDiagrama"/>
          <w:sz w:val="24"/>
          <w:szCs w:val="24"/>
        </w:rPr>
        <w:t>4</w:t>
      </w:r>
      <w:r>
        <w:rPr>
          <w:rStyle w:val="PagrindinistekstasDiagrama"/>
          <w:sz w:val="24"/>
          <w:szCs w:val="24"/>
        </w:rPr>
        <w:t xml:space="preserve">.4. </w:t>
      </w:r>
      <w:r w:rsidR="00B56F6C" w:rsidRPr="00B56F6C">
        <w:rPr>
          <w:rStyle w:val="PagrindinistekstasDiagrama"/>
          <w:sz w:val="24"/>
          <w:szCs w:val="24"/>
        </w:rPr>
        <w:t>Vairuotojui paspaudus mygtuką SOS</w:t>
      </w:r>
      <w:r>
        <w:rPr>
          <w:rStyle w:val="PagrindinistekstasDiagrama"/>
          <w:sz w:val="24"/>
          <w:szCs w:val="24"/>
        </w:rPr>
        <w:t xml:space="preserve">, </w:t>
      </w:r>
      <w:r w:rsidR="00B56F6C" w:rsidRPr="00B56F6C">
        <w:rPr>
          <w:rStyle w:val="PagrindinistekstasDiagrama"/>
          <w:sz w:val="24"/>
          <w:szCs w:val="24"/>
        </w:rPr>
        <w:t>būtų pažymima visų transporto priemonės vaizdo kamerų vaizdo įrašo dalis automati</w:t>
      </w:r>
      <w:r w:rsidR="007C1B24">
        <w:rPr>
          <w:rStyle w:val="PagrindinistekstasDiagrama"/>
          <w:sz w:val="24"/>
          <w:szCs w:val="24"/>
        </w:rPr>
        <w:t>škai</w:t>
      </w:r>
      <w:r w:rsidR="00B56F6C" w:rsidRPr="00B56F6C">
        <w:rPr>
          <w:rStyle w:val="PagrindinistekstasDiagrama"/>
          <w:sz w:val="24"/>
          <w:szCs w:val="24"/>
        </w:rPr>
        <w:t xml:space="preserve"> perd</w:t>
      </w:r>
      <w:r w:rsidR="007C1B24">
        <w:rPr>
          <w:rStyle w:val="PagrindinistekstasDiagrama"/>
          <w:sz w:val="24"/>
          <w:szCs w:val="24"/>
        </w:rPr>
        <w:t>uoti</w:t>
      </w:r>
      <w:r w:rsidR="00B56F6C" w:rsidRPr="00B56F6C">
        <w:rPr>
          <w:rStyle w:val="PagrindinistekstasDiagrama"/>
          <w:sz w:val="24"/>
          <w:szCs w:val="24"/>
        </w:rPr>
        <w:t xml:space="preserve"> pagal programinėje įrangoje nustatomus parametrus (laiko tarpas sekundėmis prieš mygtuko paspaudimą ir laiko tarpas sekundėmis po mygtuko paspaudimo) ir turėti galimybę į programinę įrangą išsiųsti pavojaus signalą su ne trumpesniu nei 10</w:t>
      </w:r>
      <w:r w:rsidR="007C1B24">
        <w:rPr>
          <w:rStyle w:val="PagrindinistekstasDiagrama"/>
          <w:sz w:val="24"/>
          <w:szCs w:val="24"/>
        </w:rPr>
        <w:t> </w:t>
      </w:r>
      <w:r w:rsidR="00B56F6C" w:rsidRPr="00B56F6C">
        <w:rPr>
          <w:rStyle w:val="PagrindinistekstasDiagrama"/>
          <w:sz w:val="24"/>
          <w:szCs w:val="24"/>
        </w:rPr>
        <w:t>sekundžių įvykio vaizdo įrašu.</w:t>
      </w:r>
    </w:p>
    <w:p w14:paraId="262F8E20" w14:textId="06E2D1CD" w:rsidR="00B56F6C" w:rsidRPr="00B56F6C" w:rsidRDefault="00695750" w:rsidP="00AC60CD">
      <w:pPr>
        <w:pStyle w:val="Heading10"/>
        <w:keepNext/>
        <w:keepLines/>
        <w:tabs>
          <w:tab w:val="left" w:pos="1125"/>
        </w:tabs>
        <w:ind w:firstLine="567"/>
        <w:jc w:val="both"/>
        <w:rPr>
          <w:sz w:val="24"/>
          <w:szCs w:val="24"/>
        </w:rPr>
      </w:pPr>
      <w:bookmarkStart w:id="14" w:name="bookmark117"/>
      <w:r>
        <w:rPr>
          <w:rStyle w:val="Heading1"/>
          <w:b/>
          <w:sz w:val="24"/>
          <w:szCs w:val="24"/>
        </w:rPr>
        <w:t>22.</w:t>
      </w:r>
      <w:r w:rsidR="00A57E9E">
        <w:rPr>
          <w:rStyle w:val="Heading1"/>
          <w:b/>
          <w:sz w:val="24"/>
          <w:szCs w:val="24"/>
        </w:rPr>
        <w:t>5</w:t>
      </w:r>
      <w:r>
        <w:rPr>
          <w:rStyle w:val="Heading1"/>
          <w:b/>
          <w:sz w:val="24"/>
          <w:szCs w:val="24"/>
        </w:rPr>
        <w:t xml:space="preserve">. </w:t>
      </w:r>
      <w:r w:rsidR="00B56F6C" w:rsidRPr="00B56F6C">
        <w:rPr>
          <w:rStyle w:val="Heading1"/>
          <w:b/>
          <w:sz w:val="24"/>
          <w:szCs w:val="24"/>
        </w:rPr>
        <w:t>Vidiniai ir išoriniai transporto priemonės garsiakalbiai:</w:t>
      </w:r>
      <w:bookmarkEnd w:id="14"/>
    </w:p>
    <w:p w14:paraId="096C188D" w14:textId="37E8AC31" w:rsidR="00B56F6C" w:rsidRPr="00B56F6C" w:rsidRDefault="00695750" w:rsidP="00AC60CD">
      <w:pPr>
        <w:pStyle w:val="Pagrindinistekstas"/>
        <w:widowControl w:val="0"/>
        <w:tabs>
          <w:tab w:val="left" w:pos="1330"/>
        </w:tabs>
        <w:ind w:firstLine="567"/>
        <w:jc w:val="both"/>
        <w:rPr>
          <w:sz w:val="24"/>
          <w:szCs w:val="24"/>
        </w:rPr>
      </w:pPr>
      <w:r>
        <w:rPr>
          <w:rStyle w:val="PagrindinistekstasDiagrama"/>
          <w:sz w:val="24"/>
          <w:szCs w:val="24"/>
        </w:rPr>
        <w:t>22.</w:t>
      </w:r>
      <w:r w:rsidR="00A57E9E">
        <w:rPr>
          <w:rStyle w:val="PagrindinistekstasDiagrama"/>
          <w:sz w:val="24"/>
          <w:szCs w:val="24"/>
        </w:rPr>
        <w:t>5</w:t>
      </w:r>
      <w:r>
        <w:rPr>
          <w:rStyle w:val="PagrindinistekstasDiagrama"/>
          <w:sz w:val="24"/>
          <w:szCs w:val="24"/>
        </w:rPr>
        <w:t xml:space="preserve">.1. </w:t>
      </w:r>
      <w:r w:rsidR="00B56F6C" w:rsidRPr="00B56F6C">
        <w:rPr>
          <w:rStyle w:val="PagrindinistekstasDiagrama"/>
          <w:sz w:val="24"/>
          <w:szCs w:val="24"/>
        </w:rPr>
        <w:t>Transporto priemonėje turi būti įrengti išoriniai ir vidiniai garsiakalbiai.</w:t>
      </w:r>
    </w:p>
    <w:p w14:paraId="12F6922C" w14:textId="6ECB9C82" w:rsidR="00B56F6C" w:rsidRPr="00B56F6C" w:rsidRDefault="00695750" w:rsidP="00AC60CD">
      <w:pPr>
        <w:pStyle w:val="Pagrindinistekstas"/>
        <w:widowControl w:val="0"/>
        <w:tabs>
          <w:tab w:val="left" w:pos="1330"/>
        </w:tabs>
        <w:ind w:firstLine="567"/>
        <w:jc w:val="both"/>
        <w:rPr>
          <w:sz w:val="24"/>
          <w:szCs w:val="24"/>
        </w:rPr>
      </w:pPr>
      <w:r>
        <w:rPr>
          <w:rStyle w:val="PagrindinistekstasDiagrama"/>
          <w:sz w:val="24"/>
          <w:szCs w:val="24"/>
        </w:rPr>
        <w:t>22.</w:t>
      </w:r>
      <w:r w:rsidR="00A57E9E">
        <w:rPr>
          <w:rStyle w:val="PagrindinistekstasDiagrama"/>
          <w:sz w:val="24"/>
          <w:szCs w:val="24"/>
        </w:rPr>
        <w:t>5</w:t>
      </w:r>
      <w:r>
        <w:rPr>
          <w:rStyle w:val="PagrindinistekstasDiagrama"/>
          <w:sz w:val="24"/>
          <w:szCs w:val="24"/>
        </w:rPr>
        <w:t xml:space="preserve">.2. </w:t>
      </w:r>
      <w:r w:rsidR="00B56F6C" w:rsidRPr="00B56F6C">
        <w:rPr>
          <w:rStyle w:val="PagrindinistekstasDiagrama"/>
          <w:sz w:val="24"/>
          <w:szCs w:val="24"/>
        </w:rPr>
        <w:t>Keleivių salone garsinio informavimo sistema turi turėti ne</w:t>
      </w:r>
      <w:r w:rsidR="007C1B24">
        <w:rPr>
          <w:rStyle w:val="PagrindinistekstasDiagrama"/>
          <w:sz w:val="24"/>
          <w:szCs w:val="24"/>
        </w:rPr>
        <w:t xml:space="preserve"> </w:t>
      </w:r>
      <w:r w:rsidR="00B56F6C" w:rsidRPr="00B56F6C">
        <w:rPr>
          <w:rStyle w:val="PagrindinistekstasDiagrama"/>
          <w:sz w:val="24"/>
          <w:szCs w:val="24"/>
        </w:rPr>
        <w:t>mažiau kaip 4 garsiakalbius</w:t>
      </w:r>
      <w:r w:rsidR="007C1B24">
        <w:rPr>
          <w:rStyle w:val="PagrindinistekstasDiagrama"/>
          <w:sz w:val="24"/>
          <w:szCs w:val="24"/>
        </w:rPr>
        <w:t>,</w:t>
      </w:r>
      <w:r w:rsidR="00B56F6C" w:rsidRPr="00B56F6C">
        <w:rPr>
          <w:rStyle w:val="PagrindinistekstasDiagrama"/>
          <w:sz w:val="24"/>
          <w:szCs w:val="24"/>
        </w:rPr>
        <w:t xml:space="preserve"> proporcingai išdėstytus </w:t>
      </w:r>
      <w:r w:rsidR="00B56F6C" w:rsidRPr="00B56F6C">
        <w:rPr>
          <w:rStyle w:val="PagrindinistekstasDiagrama"/>
          <w:sz w:val="24"/>
          <w:szCs w:val="24"/>
          <w:lang w:bidi="en-US"/>
        </w:rPr>
        <w:t xml:space="preserve">transporto </w:t>
      </w:r>
      <w:r w:rsidR="00B56F6C" w:rsidRPr="00B56F6C">
        <w:rPr>
          <w:rStyle w:val="PagrindinistekstasDiagrama"/>
          <w:sz w:val="24"/>
          <w:szCs w:val="24"/>
        </w:rPr>
        <w:t xml:space="preserve">priemonės dydžiui. </w:t>
      </w:r>
      <w:r w:rsidR="00B56F6C" w:rsidRPr="00B56F6C">
        <w:rPr>
          <w:rStyle w:val="PagrindinistekstasDiagrama"/>
          <w:sz w:val="24"/>
          <w:szCs w:val="24"/>
          <w:lang w:bidi="en-US"/>
        </w:rPr>
        <w:t>Garsiakalbiai turi veikti suderintai su e. bilieto sistema.</w:t>
      </w:r>
    </w:p>
    <w:p w14:paraId="18525743" w14:textId="7CED706D" w:rsidR="00B56F6C" w:rsidRPr="00B56F6C" w:rsidRDefault="00695750" w:rsidP="00AC60CD">
      <w:pPr>
        <w:pStyle w:val="Pagrindinistekstas"/>
        <w:widowControl w:val="0"/>
        <w:tabs>
          <w:tab w:val="left" w:pos="1298"/>
        </w:tabs>
        <w:ind w:firstLine="567"/>
        <w:jc w:val="both"/>
        <w:rPr>
          <w:sz w:val="24"/>
          <w:szCs w:val="24"/>
        </w:rPr>
      </w:pPr>
      <w:r>
        <w:rPr>
          <w:rStyle w:val="PagrindinistekstasDiagrama"/>
          <w:sz w:val="24"/>
          <w:szCs w:val="24"/>
        </w:rPr>
        <w:t>22.</w:t>
      </w:r>
      <w:r w:rsidR="00A57E9E">
        <w:rPr>
          <w:rStyle w:val="PagrindinistekstasDiagrama"/>
          <w:sz w:val="24"/>
          <w:szCs w:val="24"/>
        </w:rPr>
        <w:t>5</w:t>
      </w:r>
      <w:r>
        <w:rPr>
          <w:rStyle w:val="PagrindinistekstasDiagrama"/>
          <w:sz w:val="24"/>
          <w:szCs w:val="24"/>
        </w:rPr>
        <w:t xml:space="preserve">.3. </w:t>
      </w:r>
      <w:r w:rsidR="00B56F6C" w:rsidRPr="00B56F6C">
        <w:rPr>
          <w:rStyle w:val="PagrindinistekstasDiagrama"/>
          <w:sz w:val="24"/>
          <w:szCs w:val="24"/>
        </w:rPr>
        <w:t xml:space="preserve">Išorinis </w:t>
      </w:r>
      <w:r w:rsidR="00B56F6C" w:rsidRPr="00B56F6C">
        <w:rPr>
          <w:rStyle w:val="PagrindinistekstasDiagrama"/>
          <w:sz w:val="24"/>
          <w:szCs w:val="24"/>
          <w:lang w:bidi="en-US"/>
        </w:rPr>
        <w:t xml:space="preserve">garsiakalbis turi </w:t>
      </w:r>
      <w:r w:rsidR="00B56F6C" w:rsidRPr="00B56F6C">
        <w:rPr>
          <w:rStyle w:val="PagrindinistekstasDiagrama"/>
          <w:sz w:val="24"/>
          <w:szCs w:val="24"/>
        </w:rPr>
        <w:t xml:space="preserve">būti įrengtas </w:t>
      </w:r>
      <w:r w:rsidR="00B56F6C" w:rsidRPr="00B56F6C">
        <w:rPr>
          <w:rStyle w:val="PagrindinistekstasDiagrama"/>
          <w:sz w:val="24"/>
          <w:szCs w:val="24"/>
          <w:lang w:bidi="en-US"/>
        </w:rPr>
        <w:t xml:space="preserve">prie </w:t>
      </w:r>
      <w:r w:rsidR="00B56F6C" w:rsidRPr="00B56F6C">
        <w:rPr>
          <w:rStyle w:val="PagrindinistekstasDiagrama"/>
          <w:sz w:val="24"/>
          <w:szCs w:val="24"/>
        </w:rPr>
        <w:t xml:space="preserve">keleivių įlipimo </w:t>
      </w:r>
      <w:r w:rsidR="00B56F6C" w:rsidRPr="00B56F6C">
        <w:rPr>
          <w:rStyle w:val="PagrindinistekstasDiagrama"/>
          <w:sz w:val="24"/>
          <w:szCs w:val="24"/>
          <w:lang w:bidi="en-US"/>
        </w:rPr>
        <w:t xml:space="preserve">/ </w:t>
      </w:r>
      <w:r w:rsidR="00B56F6C" w:rsidRPr="00B56F6C">
        <w:rPr>
          <w:rStyle w:val="PagrindinistekstasDiagrama"/>
          <w:sz w:val="24"/>
          <w:szCs w:val="24"/>
        </w:rPr>
        <w:t>išlipimo durų.</w:t>
      </w:r>
    </w:p>
    <w:p w14:paraId="29EA5E70" w14:textId="7137A300" w:rsidR="00B56F6C" w:rsidRPr="00B56F6C" w:rsidRDefault="00695750" w:rsidP="00AC60CD">
      <w:pPr>
        <w:pStyle w:val="Pagrindinistekstas"/>
        <w:widowControl w:val="0"/>
        <w:tabs>
          <w:tab w:val="left" w:pos="1300"/>
        </w:tabs>
        <w:ind w:firstLine="567"/>
        <w:jc w:val="both"/>
        <w:rPr>
          <w:sz w:val="24"/>
          <w:szCs w:val="24"/>
        </w:rPr>
      </w:pPr>
      <w:r>
        <w:rPr>
          <w:rStyle w:val="PagrindinistekstasDiagrama"/>
          <w:sz w:val="24"/>
          <w:szCs w:val="24"/>
          <w:lang w:bidi="en-US"/>
        </w:rPr>
        <w:t>22.</w:t>
      </w:r>
      <w:r w:rsidR="00A57E9E">
        <w:rPr>
          <w:rStyle w:val="PagrindinistekstasDiagrama"/>
          <w:sz w:val="24"/>
          <w:szCs w:val="24"/>
          <w:lang w:bidi="en-US"/>
        </w:rPr>
        <w:t>5</w:t>
      </w:r>
      <w:r>
        <w:rPr>
          <w:rStyle w:val="PagrindinistekstasDiagrama"/>
          <w:sz w:val="24"/>
          <w:szCs w:val="24"/>
          <w:lang w:bidi="en-US"/>
        </w:rPr>
        <w:t>.4</w:t>
      </w:r>
      <w:r w:rsidR="007C1B24">
        <w:rPr>
          <w:rStyle w:val="PagrindinistekstasDiagrama"/>
          <w:sz w:val="24"/>
          <w:szCs w:val="24"/>
          <w:lang w:bidi="en-US"/>
        </w:rPr>
        <w:t>.</w:t>
      </w:r>
      <w:r>
        <w:rPr>
          <w:rStyle w:val="PagrindinistekstasDiagrama"/>
          <w:sz w:val="24"/>
          <w:szCs w:val="24"/>
          <w:lang w:bidi="en-US"/>
        </w:rPr>
        <w:t xml:space="preserve"> </w:t>
      </w:r>
      <w:r w:rsidR="00B56F6C" w:rsidRPr="00B56F6C">
        <w:rPr>
          <w:rStyle w:val="PagrindinistekstasDiagrama"/>
          <w:sz w:val="24"/>
          <w:szCs w:val="24"/>
          <w:lang w:bidi="en-US"/>
        </w:rPr>
        <w:t xml:space="preserve">Transporto </w:t>
      </w:r>
      <w:r w:rsidR="00B56F6C" w:rsidRPr="00B56F6C">
        <w:rPr>
          <w:rStyle w:val="PagrindinistekstasDiagrama"/>
          <w:sz w:val="24"/>
          <w:szCs w:val="24"/>
        </w:rPr>
        <w:t xml:space="preserve">priemonėje </w:t>
      </w:r>
      <w:r w:rsidR="00B56F6C" w:rsidRPr="00B56F6C">
        <w:rPr>
          <w:rStyle w:val="PagrindinistekstasDiagrama"/>
          <w:sz w:val="24"/>
          <w:szCs w:val="24"/>
          <w:lang w:bidi="en-US"/>
        </w:rPr>
        <w:t xml:space="preserve">turi </w:t>
      </w:r>
      <w:r w:rsidR="00B56F6C" w:rsidRPr="00B56F6C">
        <w:rPr>
          <w:rStyle w:val="PagrindinistekstasDiagrama"/>
          <w:sz w:val="24"/>
          <w:szCs w:val="24"/>
        </w:rPr>
        <w:t xml:space="preserve">būti įrengtas </w:t>
      </w:r>
      <w:r w:rsidR="00B56F6C" w:rsidRPr="00B56F6C">
        <w:rPr>
          <w:rStyle w:val="PagrindinistekstasDiagrama"/>
          <w:sz w:val="24"/>
          <w:szCs w:val="24"/>
          <w:lang w:bidi="en-US"/>
        </w:rPr>
        <w:t>mikrofonas, kuris turi veikti su salono garsiakalbiais</w:t>
      </w:r>
      <w:r w:rsidR="00541933">
        <w:rPr>
          <w:rStyle w:val="PagrindinistekstasDiagrama"/>
          <w:sz w:val="24"/>
          <w:szCs w:val="24"/>
          <w:lang w:bidi="en-US"/>
        </w:rPr>
        <w:t>.</w:t>
      </w:r>
      <w:r w:rsidR="00B56F6C" w:rsidRPr="00B56F6C">
        <w:rPr>
          <w:rStyle w:val="PagrindinistekstasDiagrama"/>
          <w:sz w:val="24"/>
          <w:szCs w:val="24"/>
          <w:lang w:bidi="en-US"/>
        </w:rPr>
        <w:t xml:space="preserve"> Mikrofono </w:t>
      </w:r>
      <w:r w:rsidR="00B56F6C" w:rsidRPr="00B56F6C">
        <w:rPr>
          <w:rStyle w:val="PagrindinistekstasDiagrama"/>
          <w:sz w:val="24"/>
          <w:szCs w:val="24"/>
        </w:rPr>
        <w:t xml:space="preserve">pranešimai </w:t>
      </w:r>
      <w:r w:rsidR="00B56F6C" w:rsidRPr="00B56F6C">
        <w:rPr>
          <w:rStyle w:val="PagrindinistekstasDiagrama"/>
          <w:sz w:val="24"/>
          <w:szCs w:val="24"/>
          <w:lang w:bidi="en-US"/>
        </w:rPr>
        <w:t xml:space="preserve">turi </w:t>
      </w:r>
      <w:r w:rsidR="00B56F6C" w:rsidRPr="00B56F6C">
        <w:rPr>
          <w:rStyle w:val="PagrindinistekstasDiagrama"/>
          <w:sz w:val="24"/>
          <w:szCs w:val="24"/>
        </w:rPr>
        <w:t xml:space="preserve">turėti pirmenybę, </w:t>
      </w:r>
      <w:r w:rsidR="007C1B24">
        <w:rPr>
          <w:rStyle w:val="PagrindinistekstasDiagrama"/>
          <w:sz w:val="24"/>
          <w:szCs w:val="24"/>
          <w:lang w:bidi="en-US"/>
        </w:rPr>
        <w:t>palyginti</w:t>
      </w:r>
      <w:r w:rsidR="00B56F6C" w:rsidRPr="00B56F6C">
        <w:rPr>
          <w:rStyle w:val="PagrindinistekstasDiagrama"/>
          <w:sz w:val="24"/>
          <w:szCs w:val="24"/>
          <w:lang w:bidi="en-US"/>
        </w:rPr>
        <w:t xml:space="preserve"> su kitais </w:t>
      </w:r>
      <w:r w:rsidR="00B56F6C" w:rsidRPr="00B56F6C">
        <w:rPr>
          <w:rStyle w:val="PagrindinistekstasDiagrama"/>
          <w:sz w:val="24"/>
          <w:szCs w:val="24"/>
        </w:rPr>
        <w:t>pranešimais.</w:t>
      </w:r>
    </w:p>
    <w:p w14:paraId="1F35B1E7" w14:textId="434067C4" w:rsidR="00B56F6C" w:rsidRPr="00B56F6C" w:rsidRDefault="00695750" w:rsidP="00AC60CD">
      <w:pPr>
        <w:pStyle w:val="Pagrindinistekstas"/>
        <w:widowControl w:val="0"/>
        <w:tabs>
          <w:tab w:val="left" w:pos="1298"/>
        </w:tabs>
        <w:ind w:firstLine="567"/>
        <w:jc w:val="both"/>
        <w:rPr>
          <w:sz w:val="24"/>
          <w:szCs w:val="24"/>
        </w:rPr>
      </w:pPr>
      <w:r>
        <w:rPr>
          <w:rStyle w:val="PagrindinistekstasDiagrama"/>
          <w:sz w:val="24"/>
          <w:szCs w:val="24"/>
          <w:lang w:bidi="en-US"/>
        </w:rPr>
        <w:t>22.</w:t>
      </w:r>
      <w:r w:rsidR="00A57E9E">
        <w:rPr>
          <w:rStyle w:val="PagrindinistekstasDiagrama"/>
          <w:sz w:val="24"/>
          <w:szCs w:val="24"/>
          <w:lang w:bidi="en-US"/>
        </w:rPr>
        <w:t>5</w:t>
      </w:r>
      <w:r>
        <w:rPr>
          <w:rStyle w:val="PagrindinistekstasDiagrama"/>
          <w:sz w:val="24"/>
          <w:szCs w:val="24"/>
          <w:lang w:bidi="en-US"/>
        </w:rPr>
        <w:t xml:space="preserve">.5. </w:t>
      </w:r>
      <w:r w:rsidR="00B56F6C" w:rsidRPr="00B56F6C">
        <w:rPr>
          <w:rStyle w:val="PagrindinistekstasDiagrama"/>
          <w:sz w:val="24"/>
          <w:szCs w:val="24"/>
          <w:lang w:bidi="en-US"/>
        </w:rPr>
        <w:t xml:space="preserve">Turi </w:t>
      </w:r>
      <w:r w:rsidR="00B56F6C" w:rsidRPr="00B56F6C">
        <w:rPr>
          <w:rStyle w:val="PagrindinistekstasDiagrama"/>
          <w:sz w:val="24"/>
          <w:szCs w:val="24"/>
        </w:rPr>
        <w:t xml:space="preserve">būti įrengti </w:t>
      </w:r>
      <w:r w:rsidR="00B56F6C" w:rsidRPr="00B56F6C">
        <w:rPr>
          <w:rStyle w:val="PagrindinistekstasDiagrama"/>
          <w:sz w:val="24"/>
          <w:szCs w:val="24"/>
          <w:lang w:bidi="en-US"/>
        </w:rPr>
        <w:t xml:space="preserve">garsiniai </w:t>
      </w:r>
      <w:r w:rsidR="00B56F6C" w:rsidRPr="00B56F6C">
        <w:rPr>
          <w:rStyle w:val="PagrindinistekstasDiagrama"/>
          <w:sz w:val="24"/>
          <w:szCs w:val="24"/>
        </w:rPr>
        <w:t xml:space="preserve">atbulinės </w:t>
      </w:r>
      <w:r w:rsidR="00B56F6C" w:rsidRPr="00B56F6C">
        <w:rPr>
          <w:rStyle w:val="PagrindinistekstasDiagrama"/>
          <w:sz w:val="24"/>
          <w:szCs w:val="24"/>
          <w:lang w:bidi="en-US"/>
        </w:rPr>
        <w:t xml:space="preserve">eigos ir </w:t>
      </w:r>
      <w:r w:rsidR="00B56F6C" w:rsidRPr="00B56F6C">
        <w:rPr>
          <w:rStyle w:val="PagrindinistekstasDiagrama"/>
          <w:sz w:val="24"/>
          <w:szCs w:val="24"/>
        </w:rPr>
        <w:t xml:space="preserve">užsidarančių durų </w:t>
      </w:r>
      <w:r w:rsidR="00B56F6C" w:rsidRPr="00B56F6C">
        <w:rPr>
          <w:rStyle w:val="PagrindinistekstasDiagrama"/>
          <w:sz w:val="24"/>
          <w:szCs w:val="24"/>
          <w:lang w:bidi="en-US"/>
        </w:rPr>
        <w:t>signalai.</w:t>
      </w:r>
    </w:p>
    <w:p w14:paraId="69F69BC5" w14:textId="70A00566" w:rsidR="00B56F6C" w:rsidRPr="00B56F6C" w:rsidRDefault="00695750" w:rsidP="00AC60CD">
      <w:pPr>
        <w:pStyle w:val="Pagrindinistekstas"/>
        <w:widowControl w:val="0"/>
        <w:tabs>
          <w:tab w:val="left" w:pos="1300"/>
        </w:tabs>
        <w:ind w:firstLine="567"/>
        <w:jc w:val="both"/>
        <w:rPr>
          <w:sz w:val="24"/>
          <w:szCs w:val="24"/>
        </w:rPr>
      </w:pPr>
      <w:r>
        <w:rPr>
          <w:rStyle w:val="PagrindinistekstasDiagrama"/>
          <w:sz w:val="24"/>
          <w:szCs w:val="24"/>
          <w:lang w:bidi="en-US"/>
        </w:rPr>
        <w:t>22.</w:t>
      </w:r>
      <w:r w:rsidR="00A57E9E">
        <w:rPr>
          <w:rStyle w:val="PagrindinistekstasDiagrama"/>
          <w:sz w:val="24"/>
          <w:szCs w:val="24"/>
          <w:lang w:bidi="en-US"/>
        </w:rPr>
        <w:t>5</w:t>
      </w:r>
      <w:r>
        <w:rPr>
          <w:rStyle w:val="PagrindinistekstasDiagrama"/>
          <w:sz w:val="24"/>
          <w:szCs w:val="24"/>
          <w:lang w:bidi="en-US"/>
        </w:rPr>
        <w:t xml:space="preserve">.6. </w:t>
      </w:r>
      <w:r w:rsidR="00B56F6C" w:rsidRPr="00B56F6C">
        <w:rPr>
          <w:rStyle w:val="PagrindinistekstasDiagrama"/>
          <w:sz w:val="24"/>
          <w:szCs w:val="24"/>
          <w:lang w:bidi="en-US"/>
        </w:rPr>
        <w:t xml:space="preserve">Garso </w:t>
      </w:r>
      <w:r w:rsidR="00B56F6C" w:rsidRPr="00B56F6C">
        <w:rPr>
          <w:rStyle w:val="PagrindinistekstasDiagrama"/>
          <w:sz w:val="24"/>
          <w:szCs w:val="24"/>
        </w:rPr>
        <w:t xml:space="preserve">pranešimai </w:t>
      </w:r>
      <w:r w:rsidR="00B56F6C" w:rsidRPr="00B56F6C">
        <w:rPr>
          <w:rStyle w:val="PagrindinistekstasDiagrama"/>
          <w:sz w:val="24"/>
          <w:szCs w:val="24"/>
          <w:lang w:bidi="en-US"/>
        </w:rPr>
        <w:t xml:space="preserve">transporto </w:t>
      </w:r>
      <w:r w:rsidR="00B56F6C" w:rsidRPr="00B56F6C">
        <w:rPr>
          <w:rStyle w:val="PagrindinistekstasDiagrama"/>
          <w:sz w:val="24"/>
          <w:szCs w:val="24"/>
        </w:rPr>
        <w:t xml:space="preserve">priemonėje </w:t>
      </w:r>
      <w:r w:rsidR="00B56F6C" w:rsidRPr="00B56F6C">
        <w:rPr>
          <w:rStyle w:val="PagrindinistekstasDiagrama"/>
          <w:sz w:val="24"/>
          <w:szCs w:val="24"/>
          <w:lang w:bidi="en-US"/>
        </w:rPr>
        <w:t xml:space="preserve">turi </w:t>
      </w:r>
      <w:r w:rsidR="00B56F6C" w:rsidRPr="00B56F6C">
        <w:rPr>
          <w:rStyle w:val="PagrindinistekstasDiagrama"/>
          <w:sz w:val="24"/>
          <w:szCs w:val="24"/>
        </w:rPr>
        <w:t xml:space="preserve">būti </w:t>
      </w:r>
      <w:r w:rsidR="00B56F6C" w:rsidRPr="00B56F6C">
        <w:rPr>
          <w:rStyle w:val="PagrindinistekstasDiagrama"/>
          <w:sz w:val="24"/>
          <w:szCs w:val="24"/>
          <w:lang w:bidi="en-US"/>
        </w:rPr>
        <w:t xml:space="preserve">skelbiami </w:t>
      </w:r>
      <w:r w:rsidR="00B56F6C" w:rsidRPr="00B56F6C">
        <w:rPr>
          <w:rStyle w:val="PagrindinistekstasDiagrama"/>
          <w:sz w:val="24"/>
          <w:szCs w:val="24"/>
        </w:rPr>
        <w:t xml:space="preserve">aiškiai </w:t>
      </w:r>
      <w:r w:rsidR="00B56F6C" w:rsidRPr="00B56F6C">
        <w:rPr>
          <w:rStyle w:val="PagrindinistekstasDiagrama"/>
          <w:sz w:val="24"/>
          <w:szCs w:val="24"/>
          <w:lang w:bidi="en-US"/>
        </w:rPr>
        <w:t xml:space="preserve">ir keleiviams suprantamai (tinkamo garsumo). Garsinio failo formatas turi </w:t>
      </w:r>
      <w:r w:rsidR="00B56F6C" w:rsidRPr="00B56F6C">
        <w:rPr>
          <w:rStyle w:val="PagrindinistekstasDiagrama"/>
          <w:sz w:val="24"/>
          <w:szCs w:val="24"/>
        </w:rPr>
        <w:t xml:space="preserve">būti </w:t>
      </w:r>
      <w:r w:rsidR="00B56F6C" w:rsidRPr="00B56F6C">
        <w:rPr>
          <w:rStyle w:val="PagrindinistekstasDiagrama"/>
          <w:sz w:val="24"/>
          <w:szCs w:val="24"/>
          <w:lang w:bidi="en-US"/>
        </w:rPr>
        <w:t>32</w:t>
      </w:r>
      <w:r w:rsidR="007C1B24">
        <w:rPr>
          <w:rStyle w:val="PagrindinistekstasDiagrama"/>
          <w:sz w:val="24"/>
          <w:szCs w:val="24"/>
          <w:lang w:bidi="en-US"/>
        </w:rPr>
        <w:t xml:space="preserve"> </w:t>
      </w:r>
      <w:r w:rsidR="00B56F6C" w:rsidRPr="00B56F6C">
        <w:rPr>
          <w:rStyle w:val="PagrindinistekstasDiagrama"/>
          <w:sz w:val="24"/>
          <w:szCs w:val="24"/>
          <w:lang w:bidi="en-US"/>
        </w:rPr>
        <w:t>kbps</w:t>
      </w:r>
      <w:r w:rsidR="007C1B24">
        <w:rPr>
          <w:rStyle w:val="PagrindinistekstasDiagrama"/>
          <w:sz w:val="24"/>
          <w:szCs w:val="24"/>
          <w:lang w:bidi="en-US"/>
        </w:rPr>
        <w:t xml:space="preserve"> </w:t>
      </w:r>
      <w:r w:rsidR="00B56F6C" w:rsidRPr="00B56F6C">
        <w:rPr>
          <w:rStyle w:val="PagrindinistekstasDiagrama"/>
          <w:sz w:val="24"/>
          <w:szCs w:val="24"/>
          <w:lang w:bidi="en-US"/>
        </w:rPr>
        <w:t>/</w:t>
      </w:r>
      <w:r w:rsidR="007C1B24">
        <w:rPr>
          <w:rStyle w:val="PagrindinistekstasDiagrama"/>
          <w:sz w:val="24"/>
          <w:szCs w:val="24"/>
          <w:lang w:bidi="en-US"/>
        </w:rPr>
        <w:t xml:space="preserve"> </w:t>
      </w:r>
      <w:r w:rsidR="00B56F6C" w:rsidRPr="00B56F6C">
        <w:rPr>
          <w:rStyle w:val="PagrindinistekstasDiagrama"/>
          <w:sz w:val="24"/>
          <w:szCs w:val="24"/>
          <w:lang w:bidi="en-US"/>
        </w:rPr>
        <w:t>mono</w:t>
      </w:r>
      <w:r w:rsidR="007C1B24">
        <w:rPr>
          <w:rStyle w:val="PagrindinistekstasDiagrama"/>
          <w:sz w:val="24"/>
          <w:szCs w:val="24"/>
          <w:lang w:bidi="en-US"/>
        </w:rPr>
        <w:t xml:space="preserve"> </w:t>
      </w:r>
      <w:r w:rsidR="00B56F6C" w:rsidRPr="00B56F6C">
        <w:rPr>
          <w:rStyle w:val="PagrindinistekstasDiagrama"/>
          <w:sz w:val="24"/>
          <w:szCs w:val="24"/>
          <w:lang w:bidi="en-US"/>
        </w:rPr>
        <w:t>/</w:t>
      </w:r>
      <w:r w:rsidR="007C1B24">
        <w:rPr>
          <w:rStyle w:val="PagrindinistekstasDiagrama"/>
          <w:sz w:val="24"/>
          <w:szCs w:val="24"/>
          <w:lang w:bidi="en-US"/>
        </w:rPr>
        <w:t xml:space="preserve"> </w:t>
      </w:r>
      <w:r w:rsidR="00B56F6C" w:rsidRPr="00B56F6C">
        <w:rPr>
          <w:rStyle w:val="PagrindinistekstasDiagrama"/>
          <w:sz w:val="24"/>
          <w:szCs w:val="24"/>
          <w:lang w:bidi="en-US"/>
        </w:rPr>
        <w:t>22</w:t>
      </w:r>
      <w:r w:rsidR="007C1B24">
        <w:rPr>
          <w:rStyle w:val="PagrindinistekstasDiagrama"/>
          <w:sz w:val="24"/>
          <w:szCs w:val="24"/>
          <w:lang w:bidi="en-US"/>
        </w:rPr>
        <w:t xml:space="preserve"> </w:t>
      </w:r>
      <w:r w:rsidR="00B56F6C" w:rsidRPr="00B56F6C">
        <w:rPr>
          <w:rStyle w:val="PagrindinistekstasDiagrama"/>
          <w:sz w:val="24"/>
          <w:szCs w:val="24"/>
          <w:lang w:bidi="en-US"/>
        </w:rPr>
        <w:t>kHz.</w:t>
      </w:r>
    </w:p>
    <w:p w14:paraId="34C2BEE4" w14:textId="709149DD" w:rsidR="00B56F6C" w:rsidRPr="00B56F6C" w:rsidRDefault="00695750" w:rsidP="00AC60CD">
      <w:pPr>
        <w:pStyle w:val="Pagrindinistekstas"/>
        <w:widowControl w:val="0"/>
        <w:tabs>
          <w:tab w:val="left" w:pos="1300"/>
        </w:tabs>
        <w:ind w:firstLine="567"/>
        <w:jc w:val="both"/>
        <w:rPr>
          <w:sz w:val="24"/>
          <w:szCs w:val="24"/>
        </w:rPr>
      </w:pPr>
      <w:r>
        <w:rPr>
          <w:rStyle w:val="PagrindinistekstasDiagrama"/>
          <w:sz w:val="24"/>
          <w:szCs w:val="24"/>
        </w:rPr>
        <w:t>22.</w:t>
      </w:r>
      <w:r w:rsidR="00A57E9E">
        <w:rPr>
          <w:rStyle w:val="PagrindinistekstasDiagrama"/>
          <w:sz w:val="24"/>
          <w:szCs w:val="24"/>
        </w:rPr>
        <w:t>5</w:t>
      </w:r>
      <w:r>
        <w:rPr>
          <w:rStyle w:val="PagrindinistekstasDiagrama"/>
          <w:sz w:val="24"/>
          <w:szCs w:val="24"/>
        </w:rPr>
        <w:t xml:space="preserve">.7. </w:t>
      </w:r>
      <w:r w:rsidR="00B56F6C" w:rsidRPr="00B56F6C">
        <w:rPr>
          <w:rStyle w:val="PagrindinistekstasDiagrama"/>
          <w:sz w:val="24"/>
          <w:szCs w:val="24"/>
        </w:rPr>
        <w:t xml:space="preserve">Keleivių </w:t>
      </w:r>
      <w:r w:rsidR="00B56F6C" w:rsidRPr="00B56F6C">
        <w:rPr>
          <w:rStyle w:val="PagrindinistekstasDiagrama"/>
          <w:sz w:val="24"/>
          <w:szCs w:val="24"/>
          <w:lang w:bidi="en-US"/>
        </w:rPr>
        <w:t xml:space="preserve">salone esanti garsinio informavimo sistema turi </w:t>
      </w:r>
      <w:r w:rsidR="00B56F6C" w:rsidRPr="00B56F6C">
        <w:rPr>
          <w:rStyle w:val="PagrindinistekstasDiagrama"/>
          <w:sz w:val="24"/>
          <w:szCs w:val="24"/>
        </w:rPr>
        <w:t xml:space="preserve">užtikrinti galimybę </w:t>
      </w:r>
      <w:r w:rsidR="00B56F6C" w:rsidRPr="00B56F6C">
        <w:rPr>
          <w:rStyle w:val="PagrindinistekstasDiagrama"/>
          <w:sz w:val="24"/>
          <w:szCs w:val="24"/>
          <w:lang w:bidi="en-US"/>
        </w:rPr>
        <w:t xml:space="preserve">leisti garsinius </w:t>
      </w:r>
      <w:r w:rsidR="00B56F6C" w:rsidRPr="00B56F6C">
        <w:rPr>
          <w:rStyle w:val="PagrindinistekstasDiagrama"/>
          <w:sz w:val="24"/>
          <w:szCs w:val="24"/>
        </w:rPr>
        <w:t xml:space="preserve">pranešimus </w:t>
      </w:r>
      <w:r w:rsidR="007C1B24">
        <w:rPr>
          <w:rStyle w:val="PagrindinistekstasDiagrama"/>
          <w:sz w:val="24"/>
          <w:szCs w:val="24"/>
          <w:lang w:bidi="en-US"/>
        </w:rPr>
        <w:t>ir</w:t>
      </w:r>
      <w:r w:rsidR="00B56F6C" w:rsidRPr="00B56F6C">
        <w:rPr>
          <w:rStyle w:val="PagrindinistekstasDiagrama"/>
          <w:sz w:val="24"/>
          <w:szCs w:val="24"/>
          <w:lang w:bidi="en-US"/>
        </w:rPr>
        <w:t xml:space="preserve"> reguliuoti </w:t>
      </w:r>
      <w:r w:rsidR="00B56F6C" w:rsidRPr="00B56F6C">
        <w:rPr>
          <w:rStyle w:val="PagrindinistekstasDiagrama"/>
          <w:sz w:val="24"/>
          <w:szCs w:val="24"/>
        </w:rPr>
        <w:t xml:space="preserve">jų garsumą, užtikrinant </w:t>
      </w:r>
      <w:r w:rsidR="00B56F6C" w:rsidRPr="00B56F6C">
        <w:rPr>
          <w:rStyle w:val="PagrindinistekstasDiagrama"/>
          <w:sz w:val="24"/>
          <w:szCs w:val="24"/>
          <w:lang w:bidi="en-US"/>
        </w:rPr>
        <w:t xml:space="preserve">ne </w:t>
      </w:r>
      <w:r w:rsidR="00B56F6C" w:rsidRPr="00B56F6C">
        <w:rPr>
          <w:rStyle w:val="PagrindinistekstasDiagrama"/>
          <w:sz w:val="24"/>
          <w:szCs w:val="24"/>
        </w:rPr>
        <w:t xml:space="preserve">mažesnį </w:t>
      </w:r>
      <w:r w:rsidR="00B56F6C" w:rsidRPr="00B56F6C">
        <w:rPr>
          <w:rStyle w:val="PagrindinistekstasDiagrama"/>
          <w:sz w:val="24"/>
          <w:szCs w:val="24"/>
          <w:lang w:bidi="en-US"/>
        </w:rPr>
        <w:t xml:space="preserve">kaip 45 dB </w:t>
      </w:r>
      <w:r w:rsidR="00B56F6C" w:rsidRPr="00B56F6C">
        <w:rPr>
          <w:rStyle w:val="PagrindinistekstasDiagrama"/>
          <w:sz w:val="24"/>
          <w:szCs w:val="24"/>
        </w:rPr>
        <w:t>garsumą.</w:t>
      </w:r>
    </w:p>
    <w:p w14:paraId="2E220101" w14:textId="6C970366" w:rsidR="00B56F6C" w:rsidRPr="00B56F6C" w:rsidRDefault="00695750" w:rsidP="00AC60CD">
      <w:pPr>
        <w:pStyle w:val="Pagrindinistekstas"/>
        <w:widowControl w:val="0"/>
        <w:tabs>
          <w:tab w:val="left" w:pos="1300"/>
        </w:tabs>
        <w:ind w:firstLine="567"/>
        <w:jc w:val="both"/>
        <w:rPr>
          <w:sz w:val="24"/>
          <w:szCs w:val="24"/>
        </w:rPr>
      </w:pPr>
      <w:r>
        <w:rPr>
          <w:rStyle w:val="PagrindinistekstasDiagrama"/>
          <w:sz w:val="24"/>
          <w:szCs w:val="24"/>
          <w:lang w:bidi="en-US"/>
        </w:rPr>
        <w:t>22.</w:t>
      </w:r>
      <w:r w:rsidR="00A57E9E">
        <w:rPr>
          <w:rStyle w:val="PagrindinistekstasDiagrama"/>
          <w:sz w:val="24"/>
          <w:szCs w:val="24"/>
          <w:lang w:bidi="en-US"/>
        </w:rPr>
        <w:t>5</w:t>
      </w:r>
      <w:r>
        <w:rPr>
          <w:rStyle w:val="PagrindinistekstasDiagrama"/>
          <w:sz w:val="24"/>
          <w:szCs w:val="24"/>
          <w:lang w:bidi="en-US"/>
        </w:rPr>
        <w:t xml:space="preserve">.8. </w:t>
      </w:r>
      <w:r w:rsidR="00B56F6C" w:rsidRPr="00B56F6C">
        <w:rPr>
          <w:rStyle w:val="PagrindinistekstasDiagrama"/>
          <w:sz w:val="24"/>
          <w:szCs w:val="24"/>
          <w:lang w:bidi="en-US"/>
        </w:rPr>
        <w:t xml:space="preserve">Garsinis </w:t>
      </w:r>
      <w:r w:rsidR="00B56F6C" w:rsidRPr="00B56F6C">
        <w:rPr>
          <w:rStyle w:val="PagrindinistekstasDiagrama"/>
          <w:sz w:val="24"/>
          <w:szCs w:val="24"/>
        </w:rPr>
        <w:t xml:space="preserve">stotelių pavadinimų </w:t>
      </w:r>
      <w:r w:rsidR="00B56F6C" w:rsidRPr="00B56F6C">
        <w:rPr>
          <w:rStyle w:val="PagrindinistekstasDiagrama"/>
          <w:sz w:val="24"/>
          <w:szCs w:val="24"/>
          <w:lang w:bidi="en-US"/>
        </w:rPr>
        <w:t xml:space="preserve">skelbimas privalo </w:t>
      </w:r>
      <w:r w:rsidR="00B56F6C" w:rsidRPr="00B56F6C">
        <w:rPr>
          <w:rStyle w:val="PagrindinistekstasDiagrama"/>
          <w:sz w:val="24"/>
          <w:szCs w:val="24"/>
        </w:rPr>
        <w:t xml:space="preserve">būti </w:t>
      </w:r>
      <w:r w:rsidR="00B56F6C" w:rsidRPr="00B56F6C">
        <w:rPr>
          <w:rStyle w:val="PagrindinistekstasDiagrama"/>
          <w:sz w:val="24"/>
          <w:szCs w:val="24"/>
          <w:lang w:bidi="en-US"/>
        </w:rPr>
        <w:t xml:space="preserve">sinchronizuotas su salone </w:t>
      </w:r>
      <w:r w:rsidR="00B56F6C" w:rsidRPr="00B56F6C">
        <w:rPr>
          <w:rStyle w:val="PagrindinistekstasDiagrama"/>
          <w:sz w:val="24"/>
          <w:szCs w:val="24"/>
        </w:rPr>
        <w:t xml:space="preserve">esančių vidinių ekranų (vidinių keleivių </w:t>
      </w:r>
      <w:r w:rsidR="00B56F6C" w:rsidRPr="00B56F6C">
        <w:rPr>
          <w:rStyle w:val="PagrindinistekstasDiagrama"/>
          <w:sz w:val="24"/>
          <w:szCs w:val="24"/>
          <w:lang w:bidi="en-US"/>
        </w:rPr>
        <w:t xml:space="preserve">informavimo </w:t>
      </w:r>
      <w:r w:rsidR="00B56F6C" w:rsidRPr="00B56F6C">
        <w:rPr>
          <w:rStyle w:val="PagrindinistekstasDiagrama"/>
          <w:sz w:val="24"/>
          <w:szCs w:val="24"/>
        </w:rPr>
        <w:t xml:space="preserve">švieslenčių) </w:t>
      </w:r>
      <w:r w:rsidR="00B56F6C" w:rsidRPr="00B56F6C">
        <w:rPr>
          <w:rStyle w:val="PagrindinistekstasDiagrama"/>
          <w:sz w:val="24"/>
          <w:szCs w:val="24"/>
          <w:lang w:bidi="en-US"/>
        </w:rPr>
        <w:t>teikiama informacija apie stoteles.</w:t>
      </w:r>
    </w:p>
    <w:p w14:paraId="698D4479" w14:textId="1F9D681C" w:rsidR="00B56F6C" w:rsidRPr="00B56F6C" w:rsidRDefault="00695750" w:rsidP="00AC60CD">
      <w:pPr>
        <w:pStyle w:val="Heading10"/>
        <w:keepNext/>
        <w:keepLines/>
        <w:tabs>
          <w:tab w:val="left" w:pos="1105"/>
        </w:tabs>
        <w:ind w:firstLine="567"/>
        <w:jc w:val="both"/>
        <w:rPr>
          <w:sz w:val="24"/>
          <w:szCs w:val="24"/>
        </w:rPr>
      </w:pPr>
      <w:bookmarkStart w:id="15" w:name="bookmark119"/>
      <w:r>
        <w:rPr>
          <w:rStyle w:val="Heading1"/>
          <w:b/>
          <w:sz w:val="24"/>
          <w:szCs w:val="24"/>
          <w:lang w:bidi="en-US"/>
        </w:rPr>
        <w:t>22.</w:t>
      </w:r>
      <w:r w:rsidR="00A57E9E">
        <w:rPr>
          <w:rStyle w:val="Heading1"/>
          <w:b/>
          <w:sz w:val="24"/>
          <w:szCs w:val="24"/>
          <w:lang w:bidi="en-US"/>
        </w:rPr>
        <w:t>6</w:t>
      </w:r>
      <w:r>
        <w:rPr>
          <w:rStyle w:val="Heading1"/>
          <w:b/>
          <w:sz w:val="24"/>
          <w:szCs w:val="24"/>
          <w:lang w:bidi="en-US"/>
        </w:rPr>
        <w:t xml:space="preserve">. </w:t>
      </w:r>
      <w:r w:rsidR="00B56F6C" w:rsidRPr="00B56F6C">
        <w:rPr>
          <w:rStyle w:val="Heading1"/>
          <w:b/>
          <w:sz w:val="24"/>
          <w:szCs w:val="24"/>
          <w:lang w:bidi="en-US"/>
        </w:rPr>
        <w:t xml:space="preserve">Reikalavimai </w:t>
      </w:r>
      <w:r w:rsidR="00B56F6C" w:rsidRPr="00B56F6C">
        <w:rPr>
          <w:rStyle w:val="Heading1"/>
          <w:b/>
          <w:sz w:val="24"/>
          <w:szCs w:val="24"/>
        </w:rPr>
        <w:t xml:space="preserve">išorinėms </w:t>
      </w:r>
      <w:r w:rsidR="00B56F6C" w:rsidRPr="00B56F6C">
        <w:rPr>
          <w:rStyle w:val="Heading1"/>
          <w:b/>
          <w:sz w:val="24"/>
          <w:szCs w:val="24"/>
          <w:lang w:bidi="en-US"/>
        </w:rPr>
        <w:t xml:space="preserve">ir </w:t>
      </w:r>
      <w:r w:rsidR="00B56F6C" w:rsidRPr="00B56F6C">
        <w:rPr>
          <w:rStyle w:val="Heading1"/>
          <w:b/>
          <w:sz w:val="24"/>
          <w:szCs w:val="24"/>
        </w:rPr>
        <w:t xml:space="preserve">vidinėms keleivių </w:t>
      </w:r>
      <w:r w:rsidR="00B56F6C" w:rsidRPr="00B56F6C">
        <w:rPr>
          <w:rStyle w:val="Heading1"/>
          <w:b/>
          <w:sz w:val="24"/>
          <w:szCs w:val="24"/>
          <w:lang w:bidi="en-US"/>
        </w:rPr>
        <w:t xml:space="preserve">informavimo </w:t>
      </w:r>
      <w:r w:rsidR="00B56F6C" w:rsidRPr="00B56F6C">
        <w:rPr>
          <w:rStyle w:val="Heading1"/>
          <w:b/>
          <w:sz w:val="24"/>
          <w:szCs w:val="24"/>
        </w:rPr>
        <w:t>švieslentėms, maršrutų rodyklėms:</w:t>
      </w:r>
      <w:bookmarkEnd w:id="15"/>
    </w:p>
    <w:p w14:paraId="6B88D03D" w14:textId="137481AB" w:rsidR="00B56F6C" w:rsidRPr="00B56F6C" w:rsidRDefault="00695750" w:rsidP="00AC60CD">
      <w:pPr>
        <w:pStyle w:val="Pagrindinistekstas"/>
        <w:widowControl w:val="0"/>
        <w:tabs>
          <w:tab w:val="left" w:pos="1300"/>
        </w:tabs>
        <w:ind w:firstLine="567"/>
        <w:jc w:val="both"/>
        <w:rPr>
          <w:sz w:val="24"/>
          <w:szCs w:val="24"/>
        </w:rPr>
      </w:pPr>
      <w:r>
        <w:rPr>
          <w:rStyle w:val="PagrindinistekstasDiagrama"/>
          <w:sz w:val="24"/>
          <w:szCs w:val="24"/>
          <w:lang w:bidi="en-US"/>
        </w:rPr>
        <w:t>22.</w:t>
      </w:r>
      <w:r w:rsidR="00A57E9E">
        <w:rPr>
          <w:rStyle w:val="PagrindinistekstasDiagrama"/>
          <w:sz w:val="24"/>
          <w:szCs w:val="24"/>
          <w:lang w:bidi="en-US"/>
        </w:rPr>
        <w:t>6</w:t>
      </w:r>
      <w:r>
        <w:rPr>
          <w:rStyle w:val="PagrindinistekstasDiagrama"/>
          <w:sz w:val="24"/>
          <w:szCs w:val="24"/>
          <w:lang w:bidi="en-US"/>
        </w:rPr>
        <w:t xml:space="preserve">.1. </w:t>
      </w:r>
      <w:r w:rsidR="00B56F6C" w:rsidRPr="00B56F6C">
        <w:rPr>
          <w:rStyle w:val="PagrindinistekstasDiagrama"/>
          <w:sz w:val="24"/>
          <w:szCs w:val="24"/>
          <w:lang w:bidi="en-US"/>
        </w:rPr>
        <w:t xml:space="preserve">Transporto </w:t>
      </w:r>
      <w:r w:rsidR="00B56F6C" w:rsidRPr="00B56F6C">
        <w:rPr>
          <w:rStyle w:val="PagrindinistekstasDiagrama"/>
          <w:sz w:val="24"/>
          <w:szCs w:val="24"/>
        </w:rPr>
        <w:t xml:space="preserve">priemonėje </w:t>
      </w:r>
      <w:r w:rsidR="00B56F6C" w:rsidRPr="00B56F6C">
        <w:rPr>
          <w:rStyle w:val="PagrindinistekstasDiagrama"/>
          <w:sz w:val="24"/>
          <w:szCs w:val="24"/>
          <w:lang w:bidi="en-US"/>
        </w:rPr>
        <w:t xml:space="preserve">turi </w:t>
      </w:r>
      <w:r w:rsidR="00B56F6C" w:rsidRPr="00B56F6C">
        <w:rPr>
          <w:rStyle w:val="PagrindinistekstasDiagrama"/>
          <w:sz w:val="24"/>
          <w:szCs w:val="24"/>
        </w:rPr>
        <w:t xml:space="preserve">būti įrengta mažiausiai </w:t>
      </w:r>
      <w:r w:rsidR="00B56F6C" w:rsidRPr="00B56F6C">
        <w:rPr>
          <w:rStyle w:val="PagrindinistekstasDiagrama"/>
          <w:sz w:val="24"/>
          <w:szCs w:val="24"/>
          <w:lang w:bidi="en-US"/>
        </w:rPr>
        <w:t xml:space="preserve">trys </w:t>
      </w:r>
      <w:r w:rsidR="00B56F6C" w:rsidRPr="00B56F6C">
        <w:rPr>
          <w:rStyle w:val="PagrindinistekstasDiagrama"/>
          <w:sz w:val="24"/>
          <w:szCs w:val="24"/>
        </w:rPr>
        <w:t xml:space="preserve">išorinės keleivių </w:t>
      </w:r>
      <w:r w:rsidR="00B56F6C" w:rsidRPr="00B56F6C">
        <w:rPr>
          <w:rStyle w:val="PagrindinistekstasDiagrama"/>
          <w:sz w:val="24"/>
          <w:szCs w:val="24"/>
          <w:lang w:bidi="en-US"/>
        </w:rPr>
        <w:t xml:space="preserve">informavimo </w:t>
      </w:r>
      <w:r w:rsidR="00B56F6C" w:rsidRPr="00B56F6C">
        <w:rPr>
          <w:rStyle w:val="PagrindinistekstasDiagrama"/>
          <w:sz w:val="24"/>
          <w:szCs w:val="24"/>
        </w:rPr>
        <w:t xml:space="preserve">švieslentės. </w:t>
      </w:r>
      <w:r w:rsidR="00B56F6C" w:rsidRPr="00B56F6C">
        <w:rPr>
          <w:rStyle w:val="PagrindinistekstasDiagrama"/>
          <w:sz w:val="24"/>
          <w:szCs w:val="24"/>
          <w:lang w:bidi="en-US"/>
        </w:rPr>
        <w:t xml:space="preserve">Viena </w:t>
      </w:r>
      <w:r w:rsidR="00B56F6C" w:rsidRPr="00B56F6C">
        <w:rPr>
          <w:rStyle w:val="PagrindinistekstasDiagrama"/>
          <w:sz w:val="24"/>
          <w:szCs w:val="24"/>
        </w:rPr>
        <w:t xml:space="preserve">švieslentė </w:t>
      </w:r>
      <w:r w:rsidR="00B56F6C" w:rsidRPr="00B56F6C">
        <w:rPr>
          <w:rStyle w:val="PagrindinistekstasDiagrama"/>
          <w:sz w:val="24"/>
          <w:szCs w:val="24"/>
          <w:lang w:bidi="en-US"/>
        </w:rPr>
        <w:t xml:space="preserve">turi </w:t>
      </w:r>
      <w:r w:rsidR="00B56F6C" w:rsidRPr="00B56F6C">
        <w:rPr>
          <w:rStyle w:val="PagrindinistekstasDiagrama"/>
          <w:sz w:val="24"/>
          <w:szCs w:val="24"/>
        </w:rPr>
        <w:t xml:space="preserve">būti įrengta </w:t>
      </w:r>
      <w:r w:rsidR="00B56F6C" w:rsidRPr="00B56F6C">
        <w:rPr>
          <w:rStyle w:val="PagrindinistekstasDiagrama"/>
          <w:sz w:val="24"/>
          <w:szCs w:val="24"/>
          <w:lang w:bidi="en-US"/>
        </w:rPr>
        <w:t xml:space="preserve">transporto </w:t>
      </w:r>
      <w:r w:rsidR="00B56F6C" w:rsidRPr="00B56F6C">
        <w:rPr>
          <w:rStyle w:val="PagrindinistekstasDiagrama"/>
          <w:sz w:val="24"/>
          <w:szCs w:val="24"/>
        </w:rPr>
        <w:t xml:space="preserve">priemonės priekinėje </w:t>
      </w:r>
      <w:r w:rsidR="00B56F6C" w:rsidRPr="00B56F6C">
        <w:rPr>
          <w:rStyle w:val="PagrindinistekstasDiagrama"/>
          <w:sz w:val="24"/>
          <w:szCs w:val="24"/>
          <w:lang w:bidi="en-US"/>
        </w:rPr>
        <w:t xml:space="preserve">dalyje, viena </w:t>
      </w:r>
      <w:r w:rsidR="00B56F6C" w:rsidRPr="00B56F6C">
        <w:rPr>
          <w:rStyle w:val="PagrindinistekstasDiagrama"/>
          <w:sz w:val="24"/>
          <w:szCs w:val="24"/>
        </w:rPr>
        <w:t xml:space="preserve">dešiniajame </w:t>
      </w:r>
      <w:r w:rsidR="00B56F6C" w:rsidRPr="00B56F6C">
        <w:rPr>
          <w:rStyle w:val="PagrindinistekstasDiagrama"/>
          <w:sz w:val="24"/>
          <w:szCs w:val="24"/>
          <w:lang w:bidi="en-US"/>
        </w:rPr>
        <w:t xml:space="preserve">transporto </w:t>
      </w:r>
      <w:r w:rsidR="00B56F6C" w:rsidRPr="00B56F6C">
        <w:rPr>
          <w:rStyle w:val="PagrindinistekstasDiagrama"/>
          <w:sz w:val="24"/>
          <w:szCs w:val="24"/>
        </w:rPr>
        <w:t xml:space="preserve">priemonės šone </w:t>
      </w:r>
      <w:r w:rsidR="00B56F6C" w:rsidRPr="00B56F6C">
        <w:rPr>
          <w:rStyle w:val="PagrindinistekstasDiagrama"/>
          <w:sz w:val="24"/>
          <w:szCs w:val="24"/>
          <w:lang w:bidi="en-US"/>
        </w:rPr>
        <w:t xml:space="preserve">ir viena transporto </w:t>
      </w:r>
      <w:r w:rsidR="00B56F6C" w:rsidRPr="00B56F6C">
        <w:rPr>
          <w:rStyle w:val="PagrindinistekstasDiagrama"/>
          <w:sz w:val="24"/>
          <w:szCs w:val="24"/>
        </w:rPr>
        <w:t xml:space="preserve">priemonės </w:t>
      </w:r>
      <w:r w:rsidR="00B56F6C" w:rsidRPr="00B56F6C">
        <w:rPr>
          <w:rStyle w:val="PagrindinistekstasDiagrama"/>
          <w:sz w:val="24"/>
          <w:szCs w:val="24"/>
          <w:lang w:bidi="en-US"/>
        </w:rPr>
        <w:t xml:space="preserve">gale. </w:t>
      </w:r>
      <w:r w:rsidR="00B56F6C" w:rsidRPr="00B56F6C">
        <w:rPr>
          <w:rStyle w:val="PagrindinistekstasDiagrama"/>
          <w:sz w:val="24"/>
          <w:szCs w:val="24"/>
        </w:rPr>
        <w:t xml:space="preserve">Šios švieslentės </w:t>
      </w:r>
      <w:r w:rsidR="00B56F6C" w:rsidRPr="00B56F6C">
        <w:rPr>
          <w:rStyle w:val="PagrindinistekstasDiagrama"/>
          <w:sz w:val="24"/>
          <w:szCs w:val="24"/>
          <w:lang w:bidi="en-US"/>
        </w:rPr>
        <w:t xml:space="preserve">turi veikti </w:t>
      </w:r>
      <w:r w:rsidR="00B56F6C" w:rsidRPr="00B56F6C">
        <w:rPr>
          <w:rStyle w:val="PagrindinistekstasDiagrama"/>
          <w:sz w:val="24"/>
          <w:szCs w:val="24"/>
        </w:rPr>
        <w:t xml:space="preserve">lygiagrečiai </w:t>
      </w:r>
      <w:r w:rsidR="00B56F6C" w:rsidRPr="00B56F6C">
        <w:rPr>
          <w:rStyle w:val="PagrindinistekstasDiagrama"/>
          <w:sz w:val="24"/>
          <w:szCs w:val="24"/>
          <w:lang w:bidi="en-US"/>
        </w:rPr>
        <w:t xml:space="preserve">su el. bilieto sistema, t. y. jose turi </w:t>
      </w:r>
      <w:r w:rsidR="00B56F6C" w:rsidRPr="00B56F6C">
        <w:rPr>
          <w:rStyle w:val="PagrindinistekstasDiagrama"/>
          <w:sz w:val="24"/>
          <w:szCs w:val="24"/>
        </w:rPr>
        <w:t xml:space="preserve">būti </w:t>
      </w:r>
      <w:r w:rsidR="00B56F6C" w:rsidRPr="00B56F6C">
        <w:rPr>
          <w:rStyle w:val="PagrindinistekstasDiagrama"/>
          <w:sz w:val="24"/>
          <w:szCs w:val="24"/>
          <w:lang w:bidi="en-US"/>
        </w:rPr>
        <w:t>pateikiama vienoda informacija.</w:t>
      </w:r>
    </w:p>
    <w:p w14:paraId="7AA99EC8" w14:textId="32939E2F" w:rsidR="00B56F6C" w:rsidRPr="00B56F6C" w:rsidRDefault="00695750" w:rsidP="00AC60CD">
      <w:pPr>
        <w:pStyle w:val="Pagrindinistekstas"/>
        <w:widowControl w:val="0"/>
        <w:tabs>
          <w:tab w:val="left" w:pos="1300"/>
        </w:tabs>
        <w:ind w:firstLine="567"/>
        <w:jc w:val="both"/>
        <w:rPr>
          <w:sz w:val="24"/>
          <w:szCs w:val="24"/>
        </w:rPr>
      </w:pPr>
      <w:r>
        <w:rPr>
          <w:rStyle w:val="PagrindinistekstasDiagrama"/>
          <w:sz w:val="24"/>
          <w:szCs w:val="24"/>
        </w:rPr>
        <w:t>22.</w:t>
      </w:r>
      <w:r w:rsidR="00A57E9E">
        <w:rPr>
          <w:rStyle w:val="PagrindinistekstasDiagrama"/>
          <w:sz w:val="24"/>
          <w:szCs w:val="24"/>
        </w:rPr>
        <w:t>6</w:t>
      </w:r>
      <w:r>
        <w:rPr>
          <w:rStyle w:val="PagrindinistekstasDiagrama"/>
          <w:sz w:val="24"/>
          <w:szCs w:val="24"/>
        </w:rPr>
        <w:t xml:space="preserve">.2. </w:t>
      </w:r>
      <w:r w:rsidR="00B56F6C" w:rsidRPr="00B56F6C">
        <w:rPr>
          <w:rStyle w:val="PagrindinistekstasDiagrama"/>
          <w:sz w:val="24"/>
          <w:szCs w:val="24"/>
        </w:rPr>
        <w:t xml:space="preserve">Maršrutų </w:t>
      </w:r>
      <w:r w:rsidR="00B56F6C" w:rsidRPr="00B56F6C">
        <w:rPr>
          <w:rStyle w:val="PagrindinistekstasDiagrama"/>
          <w:sz w:val="24"/>
          <w:szCs w:val="24"/>
          <w:lang w:bidi="en-US"/>
        </w:rPr>
        <w:t xml:space="preserve">vykdymo metu visos </w:t>
      </w:r>
      <w:r w:rsidR="00B56F6C" w:rsidRPr="00B56F6C">
        <w:rPr>
          <w:rStyle w:val="PagrindinistekstasDiagrama"/>
          <w:sz w:val="24"/>
          <w:szCs w:val="24"/>
        </w:rPr>
        <w:t xml:space="preserve">išorinės </w:t>
      </w:r>
      <w:r w:rsidR="00B56F6C" w:rsidRPr="00B56F6C">
        <w:rPr>
          <w:rStyle w:val="PagrindinistekstasDiagrama"/>
          <w:sz w:val="24"/>
          <w:szCs w:val="24"/>
          <w:lang w:bidi="en-US"/>
        </w:rPr>
        <w:t xml:space="preserve">transporto </w:t>
      </w:r>
      <w:r w:rsidR="00B56F6C" w:rsidRPr="00B56F6C">
        <w:rPr>
          <w:rStyle w:val="PagrindinistekstasDiagrama"/>
          <w:sz w:val="24"/>
          <w:szCs w:val="24"/>
        </w:rPr>
        <w:t xml:space="preserve">priemonės švieslentės </w:t>
      </w:r>
      <w:r w:rsidR="00B56F6C" w:rsidRPr="00B56F6C">
        <w:rPr>
          <w:rStyle w:val="PagrindinistekstasDiagrama"/>
          <w:sz w:val="24"/>
          <w:szCs w:val="24"/>
          <w:lang w:bidi="en-US"/>
        </w:rPr>
        <w:t xml:space="preserve">ir vidiniai ekranai </w:t>
      </w:r>
      <w:r w:rsidR="00B56F6C" w:rsidRPr="00B56F6C">
        <w:rPr>
          <w:rStyle w:val="PagrindinistekstasDiagrama"/>
          <w:sz w:val="24"/>
          <w:szCs w:val="24"/>
        </w:rPr>
        <w:t xml:space="preserve">keleivių </w:t>
      </w:r>
      <w:r w:rsidR="00B56F6C" w:rsidRPr="00B56F6C">
        <w:rPr>
          <w:rStyle w:val="PagrindinistekstasDiagrama"/>
          <w:sz w:val="24"/>
          <w:szCs w:val="24"/>
          <w:lang w:bidi="en-US"/>
        </w:rPr>
        <w:t xml:space="preserve">salone turi veikti tinkamai </w:t>
      </w:r>
      <w:r w:rsidR="007C1B24">
        <w:rPr>
          <w:rStyle w:val="PagrindinistekstasDiagrama"/>
          <w:sz w:val="24"/>
          <w:szCs w:val="24"/>
          <w:lang w:bidi="en-US"/>
        </w:rPr>
        <w:t>–</w:t>
      </w:r>
      <w:r w:rsidR="00B56F6C" w:rsidRPr="00B56F6C">
        <w:rPr>
          <w:rStyle w:val="PagrindinistekstasDiagrama"/>
          <w:sz w:val="24"/>
          <w:szCs w:val="24"/>
          <w:lang w:bidi="en-US"/>
        </w:rPr>
        <w:t xml:space="preserve"> juose turi </w:t>
      </w:r>
      <w:r w:rsidR="00B56F6C" w:rsidRPr="00B56F6C">
        <w:rPr>
          <w:rStyle w:val="PagrindinistekstasDiagrama"/>
          <w:sz w:val="24"/>
          <w:szCs w:val="24"/>
        </w:rPr>
        <w:t xml:space="preserve">būti </w:t>
      </w:r>
      <w:r w:rsidR="00B56F6C" w:rsidRPr="00B56F6C">
        <w:rPr>
          <w:rStyle w:val="PagrindinistekstasDiagrama"/>
          <w:sz w:val="24"/>
          <w:szCs w:val="24"/>
          <w:lang w:bidi="en-US"/>
        </w:rPr>
        <w:t>pateikiama teisinga informacija.</w:t>
      </w:r>
    </w:p>
    <w:p w14:paraId="583D4AC7" w14:textId="77BAD118" w:rsidR="00B56F6C" w:rsidRPr="0078250B" w:rsidRDefault="00695750" w:rsidP="00AC60CD">
      <w:pPr>
        <w:pStyle w:val="Pagrindinistekstas"/>
        <w:widowControl w:val="0"/>
        <w:tabs>
          <w:tab w:val="left" w:pos="1901"/>
        </w:tabs>
        <w:ind w:firstLine="567"/>
        <w:jc w:val="both"/>
        <w:rPr>
          <w:sz w:val="24"/>
          <w:szCs w:val="24"/>
        </w:rPr>
      </w:pPr>
      <w:r w:rsidRPr="0078250B">
        <w:rPr>
          <w:rStyle w:val="PagrindinistekstasDiagrama"/>
          <w:sz w:val="24"/>
          <w:szCs w:val="24"/>
        </w:rPr>
        <w:t>22.</w:t>
      </w:r>
      <w:r w:rsidR="00A57E9E">
        <w:rPr>
          <w:rStyle w:val="PagrindinistekstasDiagrama"/>
          <w:sz w:val="24"/>
          <w:szCs w:val="24"/>
        </w:rPr>
        <w:t>6</w:t>
      </w:r>
      <w:r w:rsidRPr="0078250B">
        <w:rPr>
          <w:rStyle w:val="PagrindinistekstasDiagrama"/>
          <w:sz w:val="24"/>
          <w:szCs w:val="24"/>
        </w:rPr>
        <w:t xml:space="preserve">.3. </w:t>
      </w:r>
      <w:r w:rsidR="00B56F6C" w:rsidRPr="0078250B">
        <w:rPr>
          <w:rStyle w:val="PagrindinistekstasDiagrama"/>
          <w:sz w:val="24"/>
          <w:szCs w:val="24"/>
        </w:rPr>
        <w:t xml:space="preserve">Priekinėje išorinėje švieslentėje </w:t>
      </w:r>
      <w:r w:rsidR="00B56F6C" w:rsidRPr="0078250B">
        <w:rPr>
          <w:rStyle w:val="PagrindinistekstasDiagrama"/>
          <w:sz w:val="24"/>
          <w:szCs w:val="24"/>
          <w:lang w:bidi="en-US"/>
        </w:rPr>
        <w:t xml:space="preserve">turi </w:t>
      </w:r>
      <w:r w:rsidR="00B56F6C" w:rsidRPr="0078250B">
        <w:rPr>
          <w:rStyle w:val="PagrindinistekstasDiagrama"/>
          <w:sz w:val="24"/>
          <w:szCs w:val="24"/>
        </w:rPr>
        <w:t xml:space="preserve">būti </w:t>
      </w:r>
      <w:r w:rsidR="00B56F6C" w:rsidRPr="0078250B">
        <w:rPr>
          <w:rStyle w:val="PagrindinistekstasDiagrama"/>
          <w:sz w:val="24"/>
          <w:szCs w:val="24"/>
          <w:lang w:bidi="en-US"/>
        </w:rPr>
        <w:t xml:space="preserve">pateikiama informacija apie </w:t>
      </w:r>
      <w:r w:rsidR="00B56F6C" w:rsidRPr="0078250B">
        <w:rPr>
          <w:rStyle w:val="PagrindinistekstasDiagrama"/>
          <w:sz w:val="24"/>
          <w:szCs w:val="24"/>
        </w:rPr>
        <w:t>maršruto numerį, maršruto kryptį.</w:t>
      </w:r>
    </w:p>
    <w:p w14:paraId="426A9254" w14:textId="3FBD6EC8" w:rsidR="00B56F6C" w:rsidRPr="0078250B" w:rsidRDefault="00695750" w:rsidP="00AC60CD">
      <w:pPr>
        <w:pStyle w:val="Pagrindinistekstas"/>
        <w:widowControl w:val="0"/>
        <w:tabs>
          <w:tab w:val="left" w:pos="1300"/>
        </w:tabs>
        <w:ind w:firstLine="567"/>
        <w:jc w:val="both"/>
        <w:rPr>
          <w:sz w:val="24"/>
          <w:szCs w:val="24"/>
        </w:rPr>
      </w:pPr>
      <w:r w:rsidRPr="0078250B">
        <w:rPr>
          <w:rStyle w:val="PagrindinistekstasDiagrama"/>
          <w:sz w:val="24"/>
          <w:szCs w:val="24"/>
        </w:rPr>
        <w:t>22.</w:t>
      </w:r>
      <w:r w:rsidR="00A57E9E">
        <w:rPr>
          <w:rStyle w:val="PagrindinistekstasDiagrama"/>
          <w:sz w:val="24"/>
          <w:szCs w:val="24"/>
        </w:rPr>
        <w:t>6</w:t>
      </w:r>
      <w:r w:rsidRPr="0078250B">
        <w:rPr>
          <w:rStyle w:val="PagrindinistekstasDiagrama"/>
          <w:sz w:val="24"/>
          <w:szCs w:val="24"/>
        </w:rPr>
        <w:t xml:space="preserve">.4. </w:t>
      </w:r>
      <w:r w:rsidR="00B56F6C" w:rsidRPr="0078250B">
        <w:rPr>
          <w:rStyle w:val="PagrindinistekstasDiagrama"/>
          <w:sz w:val="24"/>
          <w:szCs w:val="24"/>
        </w:rPr>
        <w:t xml:space="preserve">Dešiniajame </w:t>
      </w:r>
      <w:r w:rsidR="00B56F6C" w:rsidRPr="0078250B">
        <w:rPr>
          <w:rStyle w:val="PagrindinistekstasDiagrama"/>
          <w:sz w:val="24"/>
          <w:szCs w:val="24"/>
          <w:lang w:bidi="en-US"/>
        </w:rPr>
        <w:t xml:space="preserve">transporto </w:t>
      </w:r>
      <w:r w:rsidR="00B56F6C" w:rsidRPr="0078250B">
        <w:rPr>
          <w:rStyle w:val="PagrindinistekstasDiagrama"/>
          <w:sz w:val="24"/>
          <w:szCs w:val="24"/>
        </w:rPr>
        <w:t xml:space="preserve">priemonės šone esančioje švieslentėje </w:t>
      </w:r>
      <w:r w:rsidR="00B56F6C" w:rsidRPr="0078250B">
        <w:rPr>
          <w:rStyle w:val="PagrindinistekstasDiagrama"/>
          <w:sz w:val="24"/>
          <w:szCs w:val="24"/>
          <w:lang w:bidi="en-US"/>
        </w:rPr>
        <w:t xml:space="preserve">turi </w:t>
      </w:r>
      <w:r w:rsidR="00B56F6C" w:rsidRPr="0078250B">
        <w:rPr>
          <w:rStyle w:val="PagrindinistekstasDiagrama"/>
          <w:sz w:val="24"/>
          <w:szCs w:val="24"/>
        </w:rPr>
        <w:t xml:space="preserve">būti </w:t>
      </w:r>
      <w:r w:rsidR="00B56F6C" w:rsidRPr="0078250B">
        <w:rPr>
          <w:rStyle w:val="PagrindinistekstasDiagrama"/>
          <w:sz w:val="24"/>
          <w:szCs w:val="24"/>
          <w:lang w:bidi="en-US"/>
        </w:rPr>
        <w:t xml:space="preserve">pateikiama informacija apie </w:t>
      </w:r>
      <w:r w:rsidR="00B56F6C" w:rsidRPr="0078250B">
        <w:rPr>
          <w:rStyle w:val="PagrindinistekstasDiagrama"/>
          <w:sz w:val="24"/>
          <w:szCs w:val="24"/>
        </w:rPr>
        <w:t xml:space="preserve">maršruto numerį, </w:t>
      </w:r>
      <w:r w:rsidR="0078250B" w:rsidRPr="0078250B">
        <w:rPr>
          <w:rStyle w:val="PagrindinistekstasDiagrama"/>
          <w:sz w:val="24"/>
          <w:szCs w:val="24"/>
        </w:rPr>
        <w:t>maršruto</w:t>
      </w:r>
      <w:r w:rsidR="00B56F6C" w:rsidRPr="0078250B">
        <w:rPr>
          <w:rStyle w:val="PagrindinistekstasDiagrama"/>
          <w:sz w:val="24"/>
          <w:szCs w:val="24"/>
          <w:lang w:bidi="en-US"/>
        </w:rPr>
        <w:t xml:space="preserve"> </w:t>
      </w:r>
      <w:r w:rsidR="00B56F6C" w:rsidRPr="0078250B">
        <w:rPr>
          <w:rStyle w:val="PagrindinistekstasDiagrama"/>
          <w:sz w:val="24"/>
          <w:szCs w:val="24"/>
        </w:rPr>
        <w:t>kryptį</w:t>
      </w:r>
      <w:r w:rsidR="0078250B" w:rsidRPr="0078250B">
        <w:rPr>
          <w:rStyle w:val="PagrindinistekstasDiagrama"/>
          <w:sz w:val="24"/>
          <w:szCs w:val="24"/>
        </w:rPr>
        <w:t>.</w:t>
      </w:r>
    </w:p>
    <w:p w14:paraId="7B326971" w14:textId="4AA67A82" w:rsidR="00B56F6C" w:rsidRPr="00B56F6C" w:rsidRDefault="0094597C" w:rsidP="00AC60CD">
      <w:pPr>
        <w:pStyle w:val="Pagrindinistekstas"/>
        <w:widowControl w:val="0"/>
        <w:tabs>
          <w:tab w:val="left" w:pos="1298"/>
        </w:tabs>
        <w:ind w:firstLine="567"/>
        <w:jc w:val="both"/>
        <w:rPr>
          <w:sz w:val="24"/>
          <w:szCs w:val="24"/>
        </w:rPr>
      </w:pPr>
      <w:r>
        <w:rPr>
          <w:rStyle w:val="PagrindinistekstasDiagrama"/>
          <w:sz w:val="24"/>
          <w:szCs w:val="24"/>
          <w:lang w:bidi="en-US"/>
        </w:rPr>
        <w:t>22.</w:t>
      </w:r>
      <w:r w:rsidR="00A57E9E">
        <w:rPr>
          <w:rStyle w:val="PagrindinistekstasDiagrama"/>
          <w:sz w:val="24"/>
          <w:szCs w:val="24"/>
          <w:lang w:bidi="en-US"/>
        </w:rPr>
        <w:t>6</w:t>
      </w:r>
      <w:r>
        <w:rPr>
          <w:rStyle w:val="PagrindinistekstasDiagrama"/>
          <w:sz w:val="24"/>
          <w:szCs w:val="24"/>
          <w:lang w:bidi="en-US"/>
        </w:rPr>
        <w:t xml:space="preserve">.5. </w:t>
      </w:r>
      <w:r w:rsidR="00B56F6C" w:rsidRPr="00B56F6C">
        <w:rPr>
          <w:rStyle w:val="PagrindinistekstasDiagrama"/>
          <w:sz w:val="24"/>
          <w:szCs w:val="24"/>
          <w:lang w:bidi="en-US"/>
        </w:rPr>
        <w:t xml:space="preserve">Transporto </w:t>
      </w:r>
      <w:r w:rsidR="00B56F6C" w:rsidRPr="00B56F6C">
        <w:rPr>
          <w:rStyle w:val="PagrindinistekstasDiagrama"/>
          <w:sz w:val="24"/>
          <w:szCs w:val="24"/>
        </w:rPr>
        <w:t xml:space="preserve">priemonės galinėje švieslentėje </w:t>
      </w:r>
      <w:r w:rsidR="00B56F6C" w:rsidRPr="00B56F6C">
        <w:rPr>
          <w:rStyle w:val="PagrindinistekstasDiagrama"/>
          <w:sz w:val="24"/>
          <w:szCs w:val="24"/>
          <w:lang w:bidi="en-US"/>
        </w:rPr>
        <w:t xml:space="preserve">turi </w:t>
      </w:r>
      <w:r w:rsidR="00B56F6C" w:rsidRPr="00B56F6C">
        <w:rPr>
          <w:rStyle w:val="PagrindinistekstasDiagrama"/>
          <w:sz w:val="24"/>
          <w:szCs w:val="24"/>
        </w:rPr>
        <w:t xml:space="preserve">būti </w:t>
      </w:r>
      <w:r w:rsidR="00B56F6C" w:rsidRPr="00B56F6C">
        <w:rPr>
          <w:rStyle w:val="PagrindinistekstasDiagrama"/>
          <w:sz w:val="24"/>
          <w:szCs w:val="24"/>
          <w:lang w:bidi="en-US"/>
        </w:rPr>
        <w:t xml:space="preserve">pateikiama informacija apie </w:t>
      </w:r>
      <w:r w:rsidR="00B56F6C" w:rsidRPr="00B56F6C">
        <w:rPr>
          <w:rStyle w:val="PagrindinistekstasDiagrama"/>
          <w:sz w:val="24"/>
          <w:szCs w:val="24"/>
        </w:rPr>
        <w:t xml:space="preserve">maršruto numerį, </w:t>
      </w:r>
      <w:r w:rsidR="00B56F6C" w:rsidRPr="00B56F6C">
        <w:rPr>
          <w:rStyle w:val="PagrindinistekstasDiagrama"/>
          <w:sz w:val="24"/>
          <w:szCs w:val="24"/>
          <w:lang w:bidi="en-US"/>
        </w:rPr>
        <w:t>o</w:t>
      </w:r>
      <w:r>
        <w:rPr>
          <w:sz w:val="24"/>
          <w:szCs w:val="24"/>
        </w:rPr>
        <w:t xml:space="preserve"> </w:t>
      </w:r>
      <w:r w:rsidR="00B56F6C" w:rsidRPr="00B56F6C">
        <w:rPr>
          <w:rStyle w:val="PagrindinistekstasDiagrama"/>
          <w:sz w:val="24"/>
          <w:szCs w:val="24"/>
          <w:lang w:bidi="en-US"/>
        </w:rPr>
        <w:t xml:space="preserve">transporto priemonei </w:t>
      </w:r>
      <w:r w:rsidR="00B56F6C" w:rsidRPr="00B56F6C">
        <w:rPr>
          <w:rStyle w:val="PagrindinistekstasDiagrama"/>
          <w:sz w:val="24"/>
          <w:szCs w:val="24"/>
        </w:rPr>
        <w:t xml:space="preserve">grįžtant į parką </w:t>
      </w:r>
      <w:r w:rsidR="00B56F6C" w:rsidRPr="00B56F6C">
        <w:rPr>
          <w:rStyle w:val="PagrindinistekstasDiagrama"/>
          <w:sz w:val="24"/>
          <w:szCs w:val="24"/>
          <w:lang w:bidi="en-US"/>
        </w:rPr>
        <w:t xml:space="preserve">turi </w:t>
      </w:r>
      <w:r w:rsidR="00B56F6C" w:rsidRPr="00B56F6C">
        <w:rPr>
          <w:rStyle w:val="PagrindinistekstasDiagrama"/>
          <w:sz w:val="24"/>
          <w:szCs w:val="24"/>
        </w:rPr>
        <w:t xml:space="preserve">būti </w:t>
      </w:r>
      <w:r w:rsidR="00B56F6C" w:rsidRPr="00B56F6C">
        <w:rPr>
          <w:rStyle w:val="PagrindinistekstasDiagrama"/>
          <w:sz w:val="24"/>
          <w:szCs w:val="24"/>
          <w:lang w:bidi="en-US"/>
        </w:rPr>
        <w:t xml:space="preserve">pateikiami simboliai </w:t>
      </w:r>
      <w:r w:rsidR="007C1B24">
        <w:rPr>
          <w:rStyle w:val="PagrindinistekstasDiagrama"/>
          <w:sz w:val="24"/>
          <w:szCs w:val="24"/>
          <w:lang w:bidi="en-US"/>
        </w:rPr>
        <w:t>„</w:t>
      </w:r>
      <w:r w:rsidR="00B56F6C" w:rsidRPr="00B56F6C">
        <w:rPr>
          <w:rStyle w:val="PagrindinistekstasDiagrama"/>
          <w:sz w:val="24"/>
          <w:szCs w:val="24"/>
          <w:lang w:bidi="en-US"/>
        </w:rPr>
        <w:t>AP</w:t>
      </w:r>
      <w:r w:rsidR="007C1B24">
        <w:rPr>
          <w:rStyle w:val="PagrindinistekstasDiagrama"/>
          <w:sz w:val="24"/>
          <w:szCs w:val="24"/>
          <w:lang w:bidi="en-US"/>
        </w:rPr>
        <w:t>“</w:t>
      </w:r>
      <w:r w:rsidR="00B56F6C" w:rsidRPr="00B56F6C">
        <w:rPr>
          <w:rStyle w:val="PagrindinistekstasDiagrama"/>
          <w:sz w:val="24"/>
          <w:szCs w:val="24"/>
          <w:lang w:bidi="en-US"/>
        </w:rPr>
        <w:t xml:space="preserve"> </w:t>
      </w:r>
      <w:r w:rsidR="00B56F6C" w:rsidRPr="00B56F6C">
        <w:rPr>
          <w:rStyle w:val="PagrindinistekstasDiagrama"/>
          <w:sz w:val="24"/>
          <w:szCs w:val="24"/>
        </w:rPr>
        <w:t xml:space="preserve">(autobusų </w:t>
      </w:r>
      <w:r w:rsidR="00B56F6C" w:rsidRPr="00B56F6C">
        <w:rPr>
          <w:rStyle w:val="PagrindinistekstasDiagrama"/>
          <w:sz w:val="24"/>
          <w:szCs w:val="24"/>
          <w:lang w:bidi="en-US"/>
        </w:rPr>
        <w:t>parkas).</w:t>
      </w:r>
    </w:p>
    <w:p w14:paraId="58041D9E" w14:textId="501C875A" w:rsidR="00B56F6C" w:rsidRPr="00B56F6C" w:rsidRDefault="0094597C" w:rsidP="00AC60CD">
      <w:pPr>
        <w:pStyle w:val="Pagrindinistekstas"/>
        <w:widowControl w:val="0"/>
        <w:tabs>
          <w:tab w:val="left" w:pos="1300"/>
        </w:tabs>
        <w:ind w:firstLine="567"/>
        <w:jc w:val="both"/>
        <w:rPr>
          <w:sz w:val="24"/>
          <w:szCs w:val="24"/>
        </w:rPr>
      </w:pPr>
      <w:r>
        <w:rPr>
          <w:rStyle w:val="PagrindinistekstasDiagrama"/>
          <w:sz w:val="24"/>
          <w:szCs w:val="24"/>
          <w:lang w:bidi="en-US"/>
        </w:rPr>
        <w:t>22.</w:t>
      </w:r>
      <w:r w:rsidR="00A57E9E">
        <w:rPr>
          <w:rStyle w:val="PagrindinistekstasDiagrama"/>
          <w:sz w:val="24"/>
          <w:szCs w:val="24"/>
          <w:lang w:bidi="en-US"/>
        </w:rPr>
        <w:t>6</w:t>
      </w:r>
      <w:r>
        <w:rPr>
          <w:rStyle w:val="PagrindinistekstasDiagrama"/>
          <w:sz w:val="24"/>
          <w:szCs w:val="24"/>
          <w:lang w:bidi="en-US"/>
        </w:rPr>
        <w:t>.6.</w:t>
      </w:r>
      <w:r w:rsidR="007C1B24">
        <w:rPr>
          <w:rStyle w:val="PagrindinistekstasDiagrama"/>
          <w:sz w:val="24"/>
          <w:szCs w:val="24"/>
          <w:lang w:bidi="en-US"/>
        </w:rPr>
        <w:t xml:space="preserve"> </w:t>
      </w:r>
      <w:r w:rsidR="00B56F6C" w:rsidRPr="00B56F6C">
        <w:rPr>
          <w:rStyle w:val="PagrindinistekstasDiagrama"/>
          <w:sz w:val="24"/>
          <w:szCs w:val="24"/>
          <w:lang w:bidi="en-US"/>
        </w:rPr>
        <w:t xml:space="preserve">Transporto priemonei </w:t>
      </w:r>
      <w:r w:rsidR="00B56F6C" w:rsidRPr="00B56F6C">
        <w:rPr>
          <w:rStyle w:val="PagrindinistekstasDiagrama"/>
          <w:sz w:val="24"/>
          <w:szCs w:val="24"/>
        </w:rPr>
        <w:t xml:space="preserve">grįžtant į parką, priekinėje išorinėje švieslentėje </w:t>
      </w:r>
      <w:r w:rsidR="00B56F6C" w:rsidRPr="00B56F6C">
        <w:rPr>
          <w:rStyle w:val="PagrindinistekstasDiagrama"/>
          <w:sz w:val="24"/>
          <w:szCs w:val="24"/>
          <w:lang w:bidi="en-US"/>
        </w:rPr>
        <w:t xml:space="preserve">turi </w:t>
      </w:r>
      <w:r w:rsidR="00B56F6C" w:rsidRPr="00B56F6C">
        <w:rPr>
          <w:rStyle w:val="PagrindinistekstasDiagrama"/>
          <w:sz w:val="24"/>
          <w:szCs w:val="24"/>
        </w:rPr>
        <w:t xml:space="preserve">būti </w:t>
      </w:r>
      <w:r w:rsidR="00B56F6C" w:rsidRPr="00B56F6C">
        <w:rPr>
          <w:rStyle w:val="PagrindinistekstasDiagrama"/>
          <w:sz w:val="24"/>
          <w:szCs w:val="24"/>
          <w:lang w:bidi="en-US"/>
        </w:rPr>
        <w:t xml:space="preserve">nurodytas </w:t>
      </w:r>
      <w:r w:rsidR="00B56F6C" w:rsidRPr="00B56F6C">
        <w:rPr>
          <w:rStyle w:val="PagrindinistekstasDiagrama"/>
          <w:sz w:val="24"/>
          <w:szCs w:val="24"/>
        </w:rPr>
        <w:t xml:space="preserve">maršruto numeris ir per pasvirąjį brūkšnelį (žym. </w:t>
      </w:r>
      <w:r w:rsidR="007C1B24">
        <w:rPr>
          <w:rStyle w:val="PagrindinistekstasDiagrama"/>
          <w:sz w:val="24"/>
          <w:szCs w:val="24"/>
        </w:rPr>
        <w:t>„</w:t>
      </w:r>
      <w:r w:rsidR="00B56F6C" w:rsidRPr="00B56F6C">
        <w:rPr>
          <w:rStyle w:val="PagrindinistekstasDiagrama"/>
          <w:sz w:val="24"/>
          <w:szCs w:val="24"/>
        </w:rPr>
        <w:t>/</w:t>
      </w:r>
      <w:r w:rsidR="007C1B24">
        <w:rPr>
          <w:rStyle w:val="PagrindinistekstasDiagrama"/>
          <w:sz w:val="24"/>
          <w:szCs w:val="24"/>
        </w:rPr>
        <w:t>“</w:t>
      </w:r>
      <w:r w:rsidR="00B56F6C" w:rsidRPr="00B56F6C">
        <w:rPr>
          <w:rStyle w:val="PagrindinistekstasDiagrama"/>
          <w:sz w:val="24"/>
          <w:szCs w:val="24"/>
        </w:rPr>
        <w:t>)</w:t>
      </w:r>
      <w:r w:rsidR="007C1B24">
        <w:rPr>
          <w:rStyle w:val="PagrindinistekstasDiagrama"/>
          <w:sz w:val="24"/>
          <w:szCs w:val="24"/>
        </w:rPr>
        <w:t xml:space="preserve"> </w:t>
      </w:r>
      <w:r w:rsidR="00B56F6C" w:rsidRPr="00B56F6C">
        <w:rPr>
          <w:rStyle w:val="PagrindinistekstasDiagrama"/>
          <w:sz w:val="24"/>
          <w:szCs w:val="24"/>
        </w:rPr>
        <w:t xml:space="preserve">AP ir parko pavadinimas. Šoninėje švieslentėje </w:t>
      </w:r>
      <w:r w:rsidR="007C1B24">
        <w:rPr>
          <w:rStyle w:val="PagrindinistekstasDiagrama"/>
          <w:sz w:val="24"/>
          <w:szCs w:val="24"/>
        </w:rPr>
        <w:t>–</w:t>
      </w:r>
      <w:r w:rsidR="00B56F6C" w:rsidRPr="00B56F6C">
        <w:rPr>
          <w:rStyle w:val="PagrindinistekstasDiagrama"/>
          <w:sz w:val="24"/>
          <w:szCs w:val="24"/>
        </w:rPr>
        <w:t xml:space="preserve"> taip pat, o galinėje švieslentėje tik simboliai </w:t>
      </w:r>
      <w:r w:rsidR="007C1B24">
        <w:rPr>
          <w:rStyle w:val="PagrindinistekstasDiagrama"/>
          <w:sz w:val="24"/>
          <w:szCs w:val="24"/>
        </w:rPr>
        <w:t>„</w:t>
      </w:r>
      <w:r w:rsidR="00B56F6C" w:rsidRPr="00B56F6C">
        <w:rPr>
          <w:rStyle w:val="PagrindinistekstasDiagrama"/>
          <w:sz w:val="24"/>
          <w:szCs w:val="24"/>
        </w:rPr>
        <w:t>AP</w:t>
      </w:r>
      <w:r w:rsidR="007C1B24">
        <w:rPr>
          <w:rStyle w:val="PagrindinistekstasDiagrama"/>
          <w:sz w:val="24"/>
          <w:szCs w:val="24"/>
        </w:rPr>
        <w:t>“</w:t>
      </w:r>
      <w:r w:rsidR="00B56F6C" w:rsidRPr="00B56F6C">
        <w:rPr>
          <w:rStyle w:val="PagrindinistekstasDiagrama"/>
          <w:sz w:val="24"/>
          <w:szCs w:val="24"/>
        </w:rPr>
        <w:t>.</w:t>
      </w:r>
    </w:p>
    <w:p w14:paraId="30F1231F" w14:textId="0C7ECB53" w:rsidR="00B56F6C" w:rsidRPr="00B56F6C" w:rsidRDefault="004473B4" w:rsidP="00AC60CD">
      <w:pPr>
        <w:pStyle w:val="Pagrindinistekstas"/>
        <w:widowControl w:val="0"/>
        <w:tabs>
          <w:tab w:val="left" w:pos="1300"/>
        </w:tabs>
        <w:ind w:firstLine="567"/>
        <w:jc w:val="both"/>
        <w:rPr>
          <w:sz w:val="24"/>
          <w:szCs w:val="24"/>
        </w:rPr>
      </w:pPr>
      <w:r>
        <w:rPr>
          <w:rStyle w:val="PagrindinistekstasDiagrama"/>
          <w:sz w:val="24"/>
          <w:szCs w:val="24"/>
        </w:rPr>
        <w:t>22.</w:t>
      </w:r>
      <w:r w:rsidR="00A57E9E">
        <w:rPr>
          <w:rStyle w:val="PagrindinistekstasDiagrama"/>
          <w:sz w:val="24"/>
          <w:szCs w:val="24"/>
        </w:rPr>
        <w:t>6</w:t>
      </w:r>
      <w:r>
        <w:rPr>
          <w:rStyle w:val="PagrindinistekstasDiagrama"/>
          <w:sz w:val="24"/>
          <w:szCs w:val="24"/>
        </w:rPr>
        <w:t xml:space="preserve">.7. </w:t>
      </w:r>
      <w:r w:rsidR="00B56F6C" w:rsidRPr="00B56F6C">
        <w:rPr>
          <w:rStyle w:val="PagrindinistekstasDiagrama"/>
          <w:sz w:val="24"/>
          <w:szCs w:val="24"/>
        </w:rPr>
        <w:t>Visose transporto priemonėse turi būti įrengtos vidinės keleivių informavimo švieslentės. Transporto priemonėje turi būti mažiausiai viena vidinė keleivių informavimo švieslentė.</w:t>
      </w:r>
    </w:p>
    <w:p w14:paraId="2DDD253E" w14:textId="0D751CB8" w:rsidR="00B56F6C" w:rsidRPr="00B56F6C" w:rsidRDefault="004473B4" w:rsidP="00AC60CD">
      <w:pPr>
        <w:pStyle w:val="Pagrindinistekstas"/>
        <w:widowControl w:val="0"/>
        <w:tabs>
          <w:tab w:val="left" w:pos="1300"/>
        </w:tabs>
        <w:ind w:firstLine="567"/>
        <w:jc w:val="both"/>
        <w:rPr>
          <w:sz w:val="24"/>
          <w:szCs w:val="24"/>
        </w:rPr>
      </w:pPr>
      <w:r>
        <w:rPr>
          <w:rStyle w:val="PagrindinistekstasDiagrama"/>
          <w:sz w:val="24"/>
          <w:szCs w:val="24"/>
        </w:rPr>
        <w:t>22.</w:t>
      </w:r>
      <w:r w:rsidR="00A57E9E">
        <w:rPr>
          <w:rStyle w:val="PagrindinistekstasDiagrama"/>
          <w:sz w:val="24"/>
          <w:szCs w:val="24"/>
        </w:rPr>
        <w:t>6</w:t>
      </w:r>
      <w:r>
        <w:rPr>
          <w:rStyle w:val="PagrindinistekstasDiagrama"/>
          <w:sz w:val="24"/>
          <w:szCs w:val="24"/>
        </w:rPr>
        <w:t xml:space="preserve">.8. </w:t>
      </w:r>
      <w:r w:rsidR="00B56F6C" w:rsidRPr="00B56F6C">
        <w:rPr>
          <w:rStyle w:val="PagrindinistekstasDiagrama"/>
          <w:sz w:val="24"/>
          <w:szCs w:val="24"/>
        </w:rPr>
        <w:t>Vidinių švieslenčių ekranai turi būti orientuoti į keleivių saloną kryptimi link transporto priemonės galo. Salone esančiose vidinėse švieslentėse turi būti teikiama informacija apie viešojo transporto stotelių pavadinimus</w:t>
      </w:r>
      <w:r w:rsidR="007C1B24">
        <w:rPr>
          <w:rStyle w:val="PagrindinistekstasDiagrama"/>
          <w:sz w:val="24"/>
          <w:szCs w:val="24"/>
        </w:rPr>
        <w:t>, ji</w:t>
      </w:r>
      <w:r w:rsidR="00B56F6C" w:rsidRPr="00B56F6C">
        <w:rPr>
          <w:rStyle w:val="PagrindinistekstasDiagrama"/>
          <w:sz w:val="24"/>
          <w:szCs w:val="24"/>
        </w:rPr>
        <w:t xml:space="preserve"> privalo būti sinchronizuota su garsiniais stotelių pavadinimų skelbimais. Šios švieslentės (jų veikimas) turi būti sinchronizuotos su el. bilieto sistema.</w:t>
      </w:r>
    </w:p>
    <w:p w14:paraId="17EA9238" w14:textId="5C421688" w:rsidR="00B56F6C" w:rsidRPr="00B56F6C" w:rsidRDefault="004473B4" w:rsidP="00AC60CD">
      <w:pPr>
        <w:pStyle w:val="Pagrindinistekstas"/>
        <w:widowControl w:val="0"/>
        <w:tabs>
          <w:tab w:val="left" w:pos="1901"/>
        </w:tabs>
        <w:ind w:firstLine="567"/>
        <w:jc w:val="both"/>
        <w:rPr>
          <w:sz w:val="24"/>
          <w:szCs w:val="24"/>
        </w:rPr>
      </w:pPr>
      <w:r>
        <w:rPr>
          <w:rStyle w:val="PagrindinistekstasDiagrama"/>
          <w:sz w:val="24"/>
          <w:szCs w:val="24"/>
        </w:rPr>
        <w:t>22.</w:t>
      </w:r>
      <w:r w:rsidR="00A57E9E">
        <w:rPr>
          <w:rStyle w:val="PagrindinistekstasDiagrama"/>
          <w:sz w:val="24"/>
          <w:szCs w:val="24"/>
        </w:rPr>
        <w:t>6</w:t>
      </w:r>
      <w:r>
        <w:rPr>
          <w:rStyle w:val="PagrindinistekstasDiagrama"/>
          <w:sz w:val="24"/>
          <w:szCs w:val="24"/>
        </w:rPr>
        <w:t xml:space="preserve">.9. </w:t>
      </w:r>
      <w:r w:rsidR="00B56F6C" w:rsidRPr="00B56F6C">
        <w:rPr>
          <w:rStyle w:val="PagrindinistekstasDiagrama"/>
          <w:sz w:val="24"/>
          <w:szCs w:val="24"/>
        </w:rPr>
        <w:t>Visos vidinės švieslentės turi teikti tą pačią informaciją.</w:t>
      </w:r>
    </w:p>
    <w:p w14:paraId="1CF827E4" w14:textId="0A032C71" w:rsidR="00B56F6C" w:rsidRPr="00B56F6C" w:rsidRDefault="004473B4" w:rsidP="00AC60CD">
      <w:pPr>
        <w:pStyle w:val="Pagrindinistekstas"/>
        <w:widowControl w:val="0"/>
        <w:tabs>
          <w:tab w:val="left" w:pos="1350"/>
        </w:tabs>
        <w:ind w:firstLine="567"/>
        <w:jc w:val="both"/>
        <w:rPr>
          <w:sz w:val="24"/>
          <w:szCs w:val="24"/>
        </w:rPr>
      </w:pPr>
      <w:r>
        <w:rPr>
          <w:rStyle w:val="PagrindinistekstasDiagrama"/>
          <w:sz w:val="24"/>
          <w:szCs w:val="24"/>
        </w:rPr>
        <w:t>22.</w:t>
      </w:r>
      <w:r w:rsidR="00A57E9E">
        <w:rPr>
          <w:rStyle w:val="PagrindinistekstasDiagrama"/>
          <w:sz w:val="24"/>
          <w:szCs w:val="24"/>
        </w:rPr>
        <w:t>6</w:t>
      </w:r>
      <w:r>
        <w:rPr>
          <w:rStyle w:val="PagrindinistekstasDiagrama"/>
          <w:sz w:val="24"/>
          <w:szCs w:val="24"/>
        </w:rPr>
        <w:t xml:space="preserve">.10. </w:t>
      </w:r>
      <w:r w:rsidR="00B56F6C" w:rsidRPr="00B56F6C">
        <w:rPr>
          <w:rStyle w:val="PagrindinistekstasDiagrama"/>
          <w:sz w:val="24"/>
          <w:szCs w:val="24"/>
        </w:rPr>
        <w:t xml:space="preserve">Transporto priemonės keleivių salone esančiose švieslentėse turi būti pateikiama tiksli ir keleivių neklaidinanti informacija apie maršruto pavadinimą </w:t>
      </w:r>
      <w:r w:rsidR="007C1B24">
        <w:rPr>
          <w:rStyle w:val="PagrindinistekstasDiagrama"/>
          <w:sz w:val="24"/>
          <w:szCs w:val="24"/>
        </w:rPr>
        <w:t>ir</w:t>
      </w:r>
      <w:r w:rsidR="00B56F6C" w:rsidRPr="00B56F6C">
        <w:rPr>
          <w:rStyle w:val="PagrindinistekstasDiagrama"/>
          <w:sz w:val="24"/>
          <w:szCs w:val="24"/>
        </w:rPr>
        <w:t xml:space="preserve"> kryptis, stotelių pavadinimai realiuoju laiku.</w:t>
      </w:r>
    </w:p>
    <w:p w14:paraId="771F1C7C" w14:textId="617A8344" w:rsidR="00B56F6C" w:rsidRPr="00B56F6C" w:rsidRDefault="004473B4" w:rsidP="00AC60CD">
      <w:pPr>
        <w:pStyle w:val="Pagrindinistekstas"/>
        <w:widowControl w:val="0"/>
        <w:tabs>
          <w:tab w:val="left" w:pos="1345"/>
        </w:tabs>
        <w:ind w:firstLine="567"/>
        <w:jc w:val="both"/>
        <w:rPr>
          <w:sz w:val="24"/>
          <w:szCs w:val="24"/>
        </w:rPr>
      </w:pPr>
      <w:r>
        <w:rPr>
          <w:rStyle w:val="PagrindinistekstasDiagrama"/>
          <w:sz w:val="24"/>
          <w:szCs w:val="24"/>
        </w:rPr>
        <w:t>22.</w:t>
      </w:r>
      <w:r w:rsidR="00A57E9E">
        <w:rPr>
          <w:rStyle w:val="PagrindinistekstasDiagrama"/>
          <w:sz w:val="24"/>
          <w:szCs w:val="24"/>
        </w:rPr>
        <w:t>6</w:t>
      </w:r>
      <w:r>
        <w:rPr>
          <w:rStyle w:val="PagrindinistekstasDiagrama"/>
          <w:sz w:val="24"/>
          <w:szCs w:val="24"/>
        </w:rPr>
        <w:t xml:space="preserve">.11. </w:t>
      </w:r>
      <w:r w:rsidR="00B56F6C" w:rsidRPr="00B56F6C">
        <w:rPr>
          <w:rStyle w:val="PagrindinistekstasDiagrama"/>
          <w:sz w:val="24"/>
          <w:szCs w:val="24"/>
        </w:rPr>
        <w:t xml:space="preserve">Įgaliota įstaiga </w:t>
      </w:r>
      <w:r w:rsidR="007C1B24" w:rsidRPr="00B56F6C">
        <w:rPr>
          <w:rStyle w:val="PagrindinistekstasDiagrama"/>
          <w:sz w:val="24"/>
          <w:szCs w:val="24"/>
        </w:rPr>
        <w:t xml:space="preserve">vežėjui </w:t>
      </w:r>
      <w:r w:rsidR="00B56F6C" w:rsidRPr="00B56F6C">
        <w:rPr>
          <w:rStyle w:val="PagrindinistekstasDiagrama"/>
          <w:sz w:val="24"/>
          <w:szCs w:val="24"/>
        </w:rPr>
        <w:t xml:space="preserve">pateikia informacijos pateikimo vidinėse švieslentėse dizainą, o </w:t>
      </w:r>
      <w:r w:rsidR="007C1B24" w:rsidRPr="00B56F6C">
        <w:rPr>
          <w:rStyle w:val="PagrindinistekstasDiagrama"/>
          <w:sz w:val="24"/>
          <w:szCs w:val="24"/>
        </w:rPr>
        <w:t xml:space="preserve">vežėjas </w:t>
      </w:r>
      <w:r w:rsidR="00B56F6C" w:rsidRPr="00B56F6C">
        <w:rPr>
          <w:rStyle w:val="PagrindinistekstasDiagrama"/>
          <w:sz w:val="24"/>
          <w:szCs w:val="24"/>
        </w:rPr>
        <w:t>privalo jo laikytis.</w:t>
      </w:r>
    </w:p>
    <w:p w14:paraId="6C12CC8F" w14:textId="169167F1" w:rsidR="00B56F6C" w:rsidRPr="004473B4" w:rsidRDefault="004473B4" w:rsidP="00AC60CD">
      <w:pPr>
        <w:pStyle w:val="Pagrindinistekstas"/>
        <w:widowControl w:val="0"/>
        <w:tabs>
          <w:tab w:val="left" w:pos="1350"/>
        </w:tabs>
        <w:ind w:firstLine="567"/>
        <w:jc w:val="both"/>
        <w:rPr>
          <w:b/>
          <w:color w:val="00B050"/>
          <w:sz w:val="24"/>
          <w:szCs w:val="24"/>
        </w:rPr>
      </w:pPr>
      <w:r>
        <w:rPr>
          <w:rStyle w:val="PagrindinistekstasDiagrama"/>
          <w:sz w:val="24"/>
          <w:szCs w:val="24"/>
        </w:rPr>
        <w:t>22.</w:t>
      </w:r>
      <w:r w:rsidR="00A57E9E">
        <w:rPr>
          <w:rStyle w:val="PagrindinistekstasDiagrama"/>
          <w:sz w:val="24"/>
          <w:szCs w:val="24"/>
        </w:rPr>
        <w:t>6</w:t>
      </w:r>
      <w:r>
        <w:rPr>
          <w:rStyle w:val="PagrindinistekstasDiagrama"/>
          <w:sz w:val="24"/>
          <w:szCs w:val="24"/>
        </w:rPr>
        <w:t xml:space="preserve">.12. </w:t>
      </w:r>
      <w:r w:rsidR="00B56F6C" w:rsidRPr="004473B4">
        <w:rPr>
          <w:rStyle w:val="PagrindinistekstasDiagrama"/>
          <w:sz w:val="24"/>
          <w:szCs w:val="24"/>
        </w:rPr>
        <w:t xml:space="preserve">Keleivių salone esančiose vidinėse švieslentėse </w:t>
      </w:r>
      <w:r w:rsidR="007C1B24" w:rsidRPr="004473B4">
        <w:rPr>
          <w:rStyle w:val="PagrindinistekstasDiagrama"/>
          <w:sz w:val="24"/>
          <w:szCs w:val="24"/>
        </w:rPr>
        <w:t xml:space="preserve">vežėjas </w:t>
      </w:r>
      <w:r w:rsidR="00B56F6C" w:rsidRPr="004473B4">
        <w:rPr>
          <w:rStyle w:val="PagrindinistekstasDiagrama"/>
          <w:sz w:val="24"/>
          <w:szCs w:val="24"/>
        </w:rPr>
        <w:t xml:space="preserve">privalo transliuoti </w:t>
      </w:r>
      <w:r w:rsidR="007C1B24" w:rsidRPr="004473B4">
        <w:rPr>
          <w:rStyle w:val="PagrindinistekstasDiagrama"/>
          <w:sz w:val="24"/>
          <w:szCs w:val="24"/>
        </w:rPr>
        <w:t xml:space="preserve">įgaliotos </w:t>
      </w:r>
      <w:r w:rsidR="00B56F6C" w:rsidRPr="004473B4">
        <w:rPr>
          <w:rStyle w:val="PagrindinistekstasDiagrama"/>
          <w:sz w:val="24"/>
          <w:szCs w:val="24"/>
        </w:rPr>
        <w:t xml:space="preserve">įstaigos </w:t>
      </w:r>
      <w:r w:rsidR="007C1B24" w:rsidRPr="004473B4">
        <w:rPr>
          <w:rStyle w:val="PagrindinistekstasDiagrama"/>
          <w:sz w:val="24"/>
          <w:szCs w:val="24"/>
        </w:rPr>
        <w:t xml:space="preserve">vežėjui </w:t>
      </w:r>
      <w:r w:rsidR="00B56F6C" w:rsidRPr="004473B4">
        <w:rPr>
          <w:rStyle w:val="PagrindinistekstasDiagrama"/>
          <w:sz w:val="24"/>
          <w:szCs w:val="24"/>
        </w:rPr>
        <w:t>pateiktą kitą keleiviams aktualią informaciją neatlygintinai (pvz.</w:t>
      </w:r>
      <w:r w:rsidR="007C1B24">
        <w:rPr>
          <w:rStyle w:val="PagrindinistekstasDiagrama"/>
          <w:sz w:val="24"/>
          <w:szCs w:val="24"/>
        </w:rPr>
        <w:t>,</w:t>
      </w:r>
      <w:r w:rsidR="00B56F6C" w:rsidRPr="004473B4">
        <w:rPr>
          <w:rStyle w:val="PagrindinistekstasDiagrama"/>
          <w:sz w:val="24"/>
          <w:szCs w:val="24"/>
        </w:rPr>
        <w:t xml:space="preserve"> vaizdo medžiaga apie viešojo transporto bilietų įsigijimo būdus ir kainas, maršrutų pakeitimus ir kt.). Turi būti galimybė vaizdo medžiagai priskirti tam tikras taisykles, pagal kurias vaizdo medžiaga turi būti rodoma, t. y. pagal datą, laiką, tik tam tikrame maršrute, tam tikroje apibrėžtoje teritorijoje („geofence“ funkcija teritoriją žemėlapyje apibrėžiant apskritimu), esant tik tam tikrai galinei stotelei ar artėjant tik prie tam tikros stotelės. Švieslenčių vaizdo medžiagos valdymo sistema turi turėti galimybę pateikti ataskaitas apie konkrečios vaizdo medžiagos parodymų </w:t>
      </w:r>
      <w:r w:rsidR="007C1B24">
        <w:rPr>
          <w:rStyle w:val="PagrindinistekstasDiagrama"/>
          <w:sz w:val="24"/>
          <w:szCs w:val="24"/>
        </w:rPr>
        <w:t>skaičių</w:t>
      </w:r>
      <w:r w:rsidR="00B56F6C" w:rsidRPr="004473B4">
        <w:rPr>
          <w:rStyle w:val="PagrindinistekstasDiagrama"/>
          <w:sz w:val="24"/>
          <w:szCs w:val="24"/>
        </w:rPr>
        <w:t>, konkrečioje transporto priemonėje per tam tikrą laikotarpį. Vežėjas keleivių salone esančiose vidinėse švieslentėse privalo įgaliotos įstaigos nustatyta tvarka transliuoti keleiviams skirtą informaciją apie maršruto pavadinimą, numerį, kryptį ir maršruto stoteles</w:t>
      </w:r>
      <w:r w:rsidR="007C1B24">
        <w:rPr>
          <w:rStyle w:val="PagrindinistekstasDiagrama"/>
          <w:sz w:val="24"/>
          <w:szCs w:val="24"/>
        </w:rPr>
        <w:t>,</w:t>
      </w:r>
      <w:r w:rsidR="00B56F6C" w:rsidRPr="004473B4">
        <w:rPr>
          <w:rStyle w:val="PagrindinistekstasDiagrama"/>
          <w:sz w:val="24"/>
          <w:szCs w:val="24"/>
        </w:rPr>
        <w:t xml:space="preserve"> papildomai suteikti įgaliotai įstaigai ne</w:t>
      </w:r>
      <w:r w:rsidR="007C1B24">
        <w:rPr>
          <w:rStyle w:val="PagrindinistekstasDiagrama"/>
          <w:sz w:val="24"/>
          <w:szCs w:val="24"/>
        </w:rPr>
        <w:t xml:space="preserve"> </w:t>
      </w:r>
      <w:r w:rsidR="00B56F6C" w:rsidRPr="004473B4">
        <w:rPr>
          <w:rStyle w:val="PagrindinistekstasDiagrama"/>
          <w:sz w:val="24"/>
          <w:szCs w:val="24"/>
        </w:rPr>
        <w:t>mažiau kaip 15 (penkiolika) procentų laiko nuo galimo viso informacijos parodymų maršrutuose laiko kit</w:t>
      </w:r>
      <w:r w:rsidR="0078644D">
        <w:rPr>
          <w:rStyle w:val="PagrindinistekstasDiagrama"/>
          <w:sz w:val="24"/>
          <w:szCs w:val="24"/>
        </w:rPr>
        <w:t>ai</w:t>
      </w:r>
      <w:r w:rsidR="00B56F6C" w:rsidRPr="004473B4">
        <w:rPr>
          <w:rStyle w:val="PagrindinistekstasDiagrama"/>
          <w:sz w:val="24"/>
          <w:szCs w:val="24"/>
        </w:rPr>
        <w:t xml:space="preserve"> informacij</w:t>
      </w:r>
      <w:r w:rsidR="0078644D">
        <w:rPr>
          <w:rStyle w:val="PagrindinistekstasDiagrama"/>
          <w:sz w:val="24"/>
          <w:szCs w:val="24"/>
        </w:rPr>
        <w:t>ai</w:t>
      </w:r>
      <w:r w:rsidR="00B56F6C" w:rsidRPr="004473B4">
        <w:rPr>
          <w:rStyle w:val="PagrindinistekstasDiagrama"/>
          <w:sz w:val="24"/>
          <w:szCs w:val="24"/>
        </w:rPr>
        <w:t xml:space="preserve"> (pvz., apie </w:t>
      </w:r>
      <w:r w:rsidR="00B56F6C" w:rsidRPr="004473B4">
        <w:rPr>
          <w:rStyle w:val="PagrindinistekstasDiagrama"/>
          <w:sz w:val="24"/>
          <w:szCs w:val="24"/>
          <w:lang w:bidi="en-US"/>
        </w:rPr>
        <w:t xml:space="preserve">pasikeitusius </w:t>
      </w:r>
      <w:r w:rsidR="00B56F6C" w:rsidRPr="004473B4">
        <w:rPr>
          <w:rStyle w:val="PagrindinistekstasDiagrama"/>
          <w:sz w:val="24"/>
          <w:szCs w:val="24"/>
        </w:rPr>
        <w:t xml:space="preserve">keleivių vežimą reguliuojančius teisės </w:t>
      </w:r>
      <w:r w:rsidR="00B56F6C" w:rsidRPr="004473B4">
        <w:rPr>
          <w:rStyle w:val="PagrindinistekstasDiagrama"/>
          <w:sz w:val="24"/>
          <w:szCs w:val="24"/>
          <w:lang w:bidi="en-US"/>
        </w:rPr>
        <w:t>aktus, saugumo reikalavimus ir pan.) skelb</w:t>
      </w:r>
      <w:r w:rsidR="0078644D">
        <w:rPr>
          <w:rStyle w:val="PagrindinistekstasDiagrama"/>
          <w:sz w:val="24"/>
          <w:szCs w:val="24"/>
          <w:lang w:bidi="en-US"/>
        </w:rPr>
        <w:t>t</w:t>
      </w:r>
      <w:r w:rsidR="00B56F6C" w:rsidRPr="004473B4">
        <w:rPr>
          <w:rStyle w:val="PagrindinistekstasDiagrama"/>
          <w:sz w:val="24"/>
          <w:szCs w:val="24"/>
          <w:lang w:bidi="en-US"/>
        </w:rPr>
        <w:t xml:space="preserve">i. </w:t>
      </w:r>
      <w:r w:rsidR="00B56F6C" w:rsidRPr="004473B4">
        <w:rPr>
          <w:rStyle w:val="PagrindinistekstasDiagrama"/>
          <w:sz w:val="24"/>
          <w:szCs w:val="24"/>
        </w:rPr>
        <w:t xml:space="preserve">Likusį parodymų laiką </w:t>
      </w:r>
      <w:r w:rsidR="00B56F6C" w:rsidRPr="004473B4">
        <w:rPr>
          <w:rStyle w:val="PagrindinistekstasDiagrama"/>
          <w:sz w:val="24"/>
          <w:szCs w:val="24"/>
          <w:lang w:bidi="en-US"/>
        </w:rPr>
        <w:t>(t. y.</w:t>
      </w:r>
      <w:r w:rsidR="0078644D">
        <w:rPr>
          <w:rStyle w:val="PagrindinistekstasDiagrama"/>
          <w:sz w:val="24"/>
          <w:szCs w:val="24"/>
          <w:lang w:bidi="en-US"/>
        </w:rPr>
        <w:t>,</w:t>
      </w:r>
      <w:r w:rsidR="00B56F6C" w:rsidRPr="004473B4">
        <w:rPr>
          <w:rStyle w:val="PagrindinistekstasDiagrama"/>
          <w:sz w:val="24"/>
          <w:szCs w:val="24"/>
          <w:lang w:bidi="en-US"/>
        </w:rPr>
        <w:t xml:space="preserve"> </w:t>
      </w:r>
      <w:r w:rsidR="00B56F6C" w:rsidRPr="004473B4">
        <w:rPr>
          <w:rStyle w:val="PagrindinistekstasDiagrama"/>
          <w:sz w:val="24"/>
          <w:szCs w:val="24"/>
        </w:rPr>
        <w:t xml:space="preserve">laiką, </w:t>
      </w:r>
      <w:r w:rsidR="00B56F6C" w:rsidRPr="004473B4">
        <w:rPr>
          <w:rStyle w:val="PagrindinistekstasDiagrama"/>
          <w:sz w:val="24"/>
          <w:szCs w:val="24"/>
          <w:lang w:bidi="en-US"/>
        </w:rPr>
        <w:t xml:space="preserve">kuris nesuteiktas </w:t>
      </w:r>
      <w:r w:rsidR="00B56F6C" w:rsidRPr="004473B4">
        <w:rPr>
          <w:rStyle w:val="PagrindinistekstasDiagrama"/>
          <w:sz w:val="24"/>
          <w:szCs w:val="24"/>
        </w:rPr>
        <w:t xml:space="preserve">įgaliotos įstaigos </w:t>
      </w:r>
      <w:r w:rsidR="00B56F6C" w:rsidRPr="004473B4">
        <w:rPr>
          <w:rStyle w:val="PagrindinistekstasDiagrama"/>
          <w:sz w:val="24"/>
          <w:szCs w:val="24"/>
          <w:lang w:bidi="en-US"/>
        </w:rPr>
        <w:t>informacij</w:t>
      </w:r>
      <w:r w:rsidR="0078644D">
        <w:rPr>
          <w:rStyle w:val="PagrindinistekstasDiagrama"/>
          <w:sz w:val="24"/>
          <w:szCs w:val="24"/>
          <w:lang w:bidi="en-US"/>
        </w:rPr>
        <w:t>ai</w:t>
      </w:r>
      <w:r w:rsidR="00B56F6C" w:rsidRPr="004473B4">
        <w:rPr>
          <w:rStyle w:val="PagrindinistekstasDiagrama"/>
          <w:sz w:val="24"/>
          <w:szCs w:val="24"/>
          <w:lang w:bidi="en-US"/>
        </w:rPr>
        <w:t xml:space="preserve"> skelb</w:t>
      </w:r>
      <w:r w:rsidR="0078644D">
        <w:rPr>
          <w:rStyle w:val="PagrindinistekstasDiagrama"/>
          <w:sz w:val="24"/>
          <w:szCs w:val="24"/>
          <w:lang w:bidi="en-US"/>
        </w:rPr>
        <w:t>t</w:t>
      </w:r>
      <w:r w:rsidR="00B56F6C" w:rsidRPr="004473B4">
        <w:rPr>
          <w:rStyle w:val="PagrindinistekstasDiagrama"/>
          <w:sz w:val="24"/>
          <w:szCs w:val="24"/>
          <w:lang w:bidi="en-US"/>
        </w:rPr>
        <w:t xml:space="preserve">i) </w:t>
      </w:r>
      <w:r w:rsidR="0078644D" w:rsidRPr="004473B4">
        <w:rPr>
          <w:rStyle w:val="PagrindinistekstasDiagrama"/>
          <w:sz w:val="24"/>
          <w:szCs w:val="24"/>
        </w:rPr>
        <w:t xml:space="preserve">vežėjas </w:t>
      </w:r>
      <w:r w:rsidR="00B56F6C" w:rsidRPr="004473B4">
        <w:rPr>
          <w:rStyle w:val="PagrindinistekstasDiagrama"/>
          <w:sz w:val="24"/>
          <w:szCs w:val="24"/>
          <w:lang w:bidi="en-US"/>
        </w:rPr>
        <w:t xml:space="preserve">gali naudoti savo </w:t>
      </w:r>
      <w:r w:rsidR="00B56F6C" w:rsidRPr="004473B4">
        <w:rPr>
          <w:rStyle w:val="PagrindinistekstasDiagrama"/>
          <w:sz w:val="24"/>
          <w:szCs w:val="24"/>
        </w:rPr>
        <w:t xml:space="preserve">nuožiūra </w:t>
      </w:r>
      <w:r w:rsidR="00B56F6C" w:rsidRPr="004473B4">
        <w:rPr>
          <w:rStyle w:val="PagrindinistekstasDiagrama"/>
          <w:sz w:val="24"/>
          <w:szCs w:val="24"/>
          <w:lang w:bidi="en-US"/>
        </w:rPr>
        <w:t xml:space="preserve">laikydamasis </w:t>
      </w:r>
      <w:r w:rsidR="00B56F6C" w:rsidRPr="004473B4">
        <w:rPr>
          <w:rStyle w:val="PagrindinistekstasDiagrama"/>
          <w:sz w:val="24"/>
          <w:szCs w:val="24"/>
        </w:rPr>
        <w:t xml:space="preserve">šiame </w:t>
      </w:r>
      <w:r w:rsidR="006B3518">
        <w:rPr>
          <w:rStyle w:val="PagrindinistekstasDiagrama"/>
          <w:sz w:val="24"/>
          <w:szCs w:val="24"/>
          <w:lang w:bidi="en-US"/>
        </w:rPr>
        <w:t>S</w:t>
      </w:r>
      <w:r w:rsidR="00B56F6C" w:rsidRPr="00B56F6C">
        <w:rPr>
          <w:rStyle w:val="PagrindinistekstasDiagrama"/>
          <w:sz w:val="24"/>
          <w:szCs w:val="24"/>
          <w:lang w:bidi="en-US"/>
        </w:rPr>
        <w:t xml:space="preserve">utarties priede ir </w:t>
      </w:r>
      <w:r w:rsidR="00B56F6C" w:rsidRPr="00B56F6C">
        <w:rPr>
          <w:rStyle w:val="PagrindinistekstasDiagrama"/>
          <w:sz w:val="24"/>
          <w:szCs w:val="24"/>
        </w:rPr>
        <w:t xml:space="preserve">teisės </w:t>
      </w:r>
      <w:r w:rsidR="00B56F6C" w:rsidRPr="00B56F6C">
        <w:rPr>
          <w:rStyle w:val="PagrindinistekstasDiagrama"/>
          <w:sz w:val="24"/>
          <w:szCs w:val="24"/>
          <w:lang w:bidi="en-US"/>
        </w:rPr>
        <w:t xml:space="preserve">aktuose </w:t>
      </w:r>
      <w:r w:rsidR="00B56F6C" w:rsidRPr="00B56F6C">
        <w:rPr>
          <w:rStyle w:val="PagrindinistekstasDiagrama"/>
          <w:sz w:val="24"/>
          <w:szCs w:val="24"/>
        </w:rPr>
        <w:t xml:space="preserve">nustatytų </w:t>
      </w:r>
      <w:r w:rsidR="00B56F6C" w:rsidRPr="00B56F6C">
        <w:rPr>
          <w:rStyle w:val="PagrindinistekstasDiagrama"/>
          <w:sz w:val="24"/>
          <w:szCs w:val="24"/>
          <w:lang w:bidi="en-US"/>
        </w:rPr>
        <w:t xml:space="preserve">reklamos skelbimo </w:t>
      </w:r>
      <w:r w:rsidR="00B56F6C" w:rsidRPr="00B56F6C">
        <w:rPr>
          <w:rStyle w:val="PagrindinistekstasDiagrama"/>
          <w:sz w:val="24"/>
          <w:szCs w:val="24"/>
        </w:rPr>
        <w:t>reikalavimų.</w:t>
      </w:r>
    </w:p>
    <w:p w14:paraId="283E776C" w14:textId="30D667F6" w:rsidR="00B56F6C" w:rsidRPr="00B56F6C" w:rsidRDefault="004473B4" w:rsidP="00AC60CD">
      <w:pPr>
        <w:pStyle w:val="Pagrindinistekstas"/>
        <w:widowControl w:val="0"/>
        <w:tabs>
          <w:tab w:val="left" w:pos="1418"/>
        </w:tabs>
        <w:ind w:firstLine="567"/>
        <w:jc w:val="both"/>
        <w:rPr>
          <w:sz w:val="24"/>
          <w:szCs w:val="24"/>
        </w:rPr>
      </w:pPr>
      <w:r>
        <w:rPr>
          <w:rStyle w:val="PagrindinistekstasDiagrama"/>
          <w:sz w:val="24"/>
          <w:szCs w:val="24"/>
          <w:lang w:bidi="en-US"/>
        </w:rPr>
        <w:t>22.</w:t>
      </w:r>
      <w:r w:rsidR="00A57E9E">
        <w:rPr>
          <w:rStyle w:val="PagrindinistekstasDiagrama"/>
          <w:sz w:val="24"/>
          <w:szCs w:val="24"/>
          <w:lang w:bidi="en-US"/>
        </w:rPr>
        <w:t>6</w:t>
      </w:r>
      <w:r>
        <w:rPr>
          <w:rStyle w:val="PagrindinistekstasDiagrama"/>
          <w:sz w:val="24"/>
          <w:szCs w:val="24"/>
          <w:lang w:bidi="en-US"/>
        </w:rPr>
        <w:t>.13. T</w:t>
      </w:r>
      <w:r w:rsidR="00B56F6C" w:rsidRPr="00B56F6C">
        <w:rPr>
          <w:rStyle w:val="PagrindinistekstasDiagrama"/>
          <w:sz w:val="24"/>
          <w:szCs w:val="24"/>
          <w:lang w:bidi="en-US"/>
        </w:rPr>
        <w:t xml:space="preserve">ransporto </w:t>
      </w:r>
      <w:r w:rsidR="00B56F6C" w:rsidRPr="00B56F6C">
        <w:rPr>
          <w:rStyle w:val="PagrindinistekstasDiagrama"/>
          <w:sz w:val="24"/>
          <w:szCs w:val="24"/>
        </w:rPr>
        <w:t xml:space="preserve">priemonės </w:t>
      </w:r>
      <w:r w:rsidR="00B56F6C" w:rsidRPr="00B56F6C">
        <w:rPr>
          <w:rStyle w:val="PagrindinistekstasDiagrama"/>
          <w:sz w:val="24"/>
          <w:szCs w:val="24"/>
          <w:lang w:bidi="en-US"/>
        </w:rPr>
        <w:t xml:space="preserve">priekyje ir </w:t>
      </w:r>
      <w:r w:rsidR="00B56F6C" w:rsidRPr="00B56F6C">
        <w:rPr>
          <w:rStyle w:val="PagrindinistekstasDiagrama"/>
          <w:sz w:val="24"/>
          <w:szCs w:val="24"/>
        </w:rPr>
        <w:t xml:space="preserve">šone, šalia priekinių durų </w:t>
      </w:r>
      <w:r w:rsidR="00B56F6C" w:rsidRPr="00B56F6C">
        <w:rPr>
          <w:rStyle w:val="PagrindinistekstasDiagrama"/>
          <w:sz w:val="24"/>
          <w:szCs w:val="24"/>
          <w:lang w:bidi="en-US"/>
        </w:rPr>
        <w:t xml:space="preserve">turi </w:t>
      </w:r>
      <w:r w:rsidR="00B56F6C" w:rsidRPr="00B56F6C">
        <w:rPr>
          <w:rStyle w:val="PagrindinistekstasDiagrama"/>
          <w:sz w:val="24"/>
          <w:szCs w:val="24"/>
        </w:rPr>
        <w:t xml:space="preserve">būti įrengta maršruto rodyklė, </w:t>
      </w:r>
      <w:r w:rsidR="00B56F6C" w:rsidRPr="00B56F6C">
        <w:rPr>
          <w:rStyle w:val="PagrindinistekstasDiagrama"/>
          <w:sz w:val="24"/>
          <w:szCs w:val="24"/>
          <w:lang w:bidi="en-US"/>
        </w:rPr>
        <w:t xml:space="preserve">kurioje nurodomas </w:t>
      </w:r>
      <w:r w:rsidR="00B56F6C" w:rsidRPr="00B56F6C">
        <w:rPr>
          <w:rStyle w:val="PagrindinistekstasDiagrama"/>
          <w:sz w:val="24"/>
          <w:szCs w:val="24"/>
        </w:rPr>
        <w:t xml:space="preserve">maršruto </w:t>
      </w:r>
      <w:r w:rsidR="00B56F6C" w:rsidRPr="00B56F6C">
        <w:rPr>
          <w:rStyle w:val="PagrindinistekstasDiagrama"/>
          <w:sz w:val="24"/>
          <w:szCs w:val="24"/>
          <w:lang w:bidi="en-US"/>
        </w:rPr>
        <w:t xml:space="preserve">numeris ir (arba) </w:t>
      </w:r>
      <w:r w:rsidR="00B56F6C" w:rsidRPr="00B56F6C">
        <w:rPr>
          <w:rStyle w:val="PagrindinistekstasDiagrama"/>
          <w:sz w:val="24"/>
          <w:szCs w:val="24"/>
        </w:rPr>
        <w:t xml:space="preserve">pradinių, galinių </w:t>
      </w:r>
      <w:r w:rsidR="00B56F6C" w:rsidRPr="00B56F6C">
        <w:rPr>
          <w:rStyle w:val="PagrindinistekstasDiagrama"/>
          <w:sz w:val="24"/>
          <w:szCs w:val="24"/>
          <w:lang w:bidi="en-US"/>
        </w:rPr>
        <w:t xml:space="preserve">ir </w:t>
      </w:r>
      <w:r w:rsidR="00B56F6C" w:rsidRPr="00B56F6C">
        <w:rPr>
          <w:rStyle w:val="PagrindinistekstasDiagrama"/>
          <w:sz w:val="24"/>
          <w:szCs w:val="24"/>
        </w:rPr>
        <w:t xml:space="preserve">svarbesnių tarpinių stotelių </w:t>
      </w:r>
      <w:r w:rsidR="00B56F6C" w:rsidRPr="00B56F6C">
        <w:rPr>
          <w:rStyle w:val="PagrindinistekstasDiagrama"/>
          <w:sz w:val="24"/>
          <w:szCs w:val="24"/>
          <w:lang w:bidi="en-US"/>
        </w:rPr>
        <w:t xml:space="preserve">pavadinimai. Jeigu transporto </w:t>
      </w:r>
      <w:r w:rsidR="00B56F6C" w:rsidRPr="00B56F6C">
        <w:rPr>
          <w:rStyle w:val="PagrindinistekstasDiagrama"/>
          <w:sz w:val="24"/>
          <w:szCs w:val="24"/>
        </w:rPr>
        <w:t xml:space="preserve">priemonės </w:t>
      </w:r>
      <w:r w:rsidR="00B56F6C" w:rsidRPr="00B56F6C">
        <w:rPr>
          <w:rStyle w:val="PagrindinistekstasDiagrama"/>
          <w:sz w:val="24"/>
          <w:szCs w:val="24"/>
          <w:lang w:bidi="en-US"/>
        </w:rPr>
        <w:t xml:space="preserve">priekyje ir </w:t>
      </w:r>
      <w:r w:rsidR="00B56F6C" w:rsidRPr="00B56F6C">
        <w:rPr>
          <w:rStyle w:val="PagrindinistekstasDiagrama"/>
          <w:sz w:val="24"/>
          <w:szCs w:val="24"/>
        </w:rPr>
        <w:t xml:space="preserve">šone įrengta elektroninė švieslentė, </w:t>
      </w:r>
      <w:r w:rsidR="00B56F6C" w:rsidRPr="00B56F6C">
        <w:rPr>
          <w:rStyle w:val="PagrindinistekstasDiagrama"/>
          <w:sz w:val="24"/>
          <w:szCs w:val="24"/>
          <w:lang w:bidi="en-US"/>
        </w:rPr>
        <w:t xml:space="preserve">joje turi </w:t>
      </w:r>
      <w:r w:rsidR="00B56F6C" w:rsidRPr="00B56F6C">
        <w:rPr>
          <w:rStyle w:val="PagrindinistekstasDiagrama"/>
          <w:sz w:val="24"/>
          <w:szCs w:val="24"/>
        </w:rPr>
        <w:t xml:space="preserve">būti </w:t>
      </w:r>
      <w:r w:rsidR="00B56F6C" w:rsidRPr="00B56F6C">
        <w:rPr>
          <w:rStyle w:val="PagrindinistekstasDiagrama"/>
          <w:sz w:val="24"/>
          <w:szCs w:val="24"/>
          <w:lang w:bidi="en-US"/>
        </w:rPr>
        <w:t xml:space="preserve">nurodomas </w:t>
      </w:r>
      <w:r w:rsidR="00B56F6C" w:rsidRPr="00B56F6C">
        <w:rPr>
          <w:rStyle w:val="PagrindinistekstasDiagrama"/>
          <w:sz w:val="24"/>
          <w:szCs w:val="24"/>
        </w:rPr>
        <w:t xml:space="preserve">maršruto </w:t>
      </w:r>
      <w:r w:rsidR="00B56F6C" w:rsidRPr="00B56F6C">
        <w:rPr>
          <w:rStyle w:val="PagrindinistekstasDiagrama"/>
          <w:sz w:val="24"/>
          <w:szCs w:val="24"/>
          <w:lang w:bidi="en-US"/>
        </w:rPr>
        <w:t xml:space="preserve">numeris, </w:t>
      </w:r>
      <w:r w:rsidR="00B56F6C" w:rsidRPr="00B56F6C">
        <w:rPr>
          <w:rStyle w:val="PagrindinistekstasDiagrama"/>
          <w:sz w:val="24"/>
          <w:szCs w:val="24"/>
        </w:rPr>
        <w:t xml:space="preserve">pradinių, galinių </w:t>
      </w:r>
      <w:r w:rsidR="00B56F6C" w:rsidRPr="00B56F6C">
        <w:rPr>
          <w:rStyle w:val="PagrindinistekstasDiagrama"/>
          <w:sz w:val="24"/>
          <w:szCs w:val="24"/>
          <w:lang w:bidi="en-US"/>
        </w:rPr>
        <w:t xml:space="preserve">ir kai </w:t>
      </w:r>
      <w:r w:rsidR="00B56F6C" w:rsidRPr="00B56F6C">
        <w:rPr>
          <w:rStyle w:val="PagrindinistekstasDiagrama"/>
          <w:sz w:val="24"/>
          <w:szCs w:val="24"/>
        </w:rPr>
        <w:t xml:space="preserve">kurių tarpinių stotelių </w:t>
      </w:r>
      <w:r w:rsidR="00B56F6C" w:rsidRPr="00B56F6C">
        <w:rPr>
          <w:rStyle w:val="PagrindinistekstasDiagrama"/>
          <w:sz w:val="24"/>
          <w:szCs w:val="24"/>
          <w:lang w:bidi="en-US"/>
        </w:rPr>
        <w:t xml:space="preserve">pavadinimai. Transporto </w:t>
      </w:r>
      <w:r w:rsidR="00B56F6C" w:rsidRPr="00B56F6C">
        <w:rPr>
          <w:rStyle w:val="PagrindinistekstasDiagrama"/>
          <w:sz w:val="24"/>
          <w:szCs w:val="24"/>
        </w:rPr>
        <w:t xml:space="preserve">priemonės </w:t>
      </w:r>
      <w:r w:rsidR="00B56F6C" w:rsidRPr="00B56F6C">
        <w:rPr>
          <w:rStyle w:val="PagrindinistekstasDiagrama"/>
          <w:sz w:val="24"/>
          <w:szCs w:val="24"/>
          <w:lang w:bidi="en-US"/>
        </w:rPr>
        <w:t xml:space="preserve">gale turi </w:t>
      </w:r>
      <w:r w:rsidR="00B56F6C" w:rsidRPr="00B56F6C">
        <w:rPr>
          <w:rStyle w:val="PagrindinistekstasDiagrama"/>
          <w:sz w:val="24"/>
          <w:szCs w:val="24"/>
        </w:rPr>
        <w:t xml:space="preserve">būti įrengta maršruto rodyklė, </w:t>
      </w:r>
      <w:r w:rsidR="00B56F6C" w:rsidRPr="00B56F6C">
        <w:rPr>
          <w:rStyle w:val="PagrindinistekstasDiagrama"/>
          <w:sz w:val="24"/>
          <w:szCs w:val="24"/>
          <w:lang w:bidi="en-US"/>
        </w:rPr>
        <w:t xml:space="preserve">kurioje nurodomas </w:t>
      </w:r>
      <w:r w:rsidR="00B56F6C" w:rsidRPr="00B56F6C">
        <w:rPr>
          <w:rStyle w:val="PagrindinistekstasDiagrama"/>
          <w:sz w:val="24"/>
          <w:szCs w:val="24"/>
        </w:rPr>
        <w:t xml:space="preserve">maršruto </w:t>
      </w:r>
      <w:r w:rsidR="00B56F6C" w:rsidRPr="00B56F6C">
        <w:rPr>
          <w:rStyle w:val="PagrindinistekstasDiagrama"/>
          <w:sz w:val="24"/>
          <w:szCs w:val="24"/>
          <w:lang w:bidi="en-US"/>
        </w:rPr>
        <w:t xml:space="preserve">numeris, arba </w:t>
      </w:r>
      <w:r w:rsidR="00B56F6C" w:rsidRPr="00B56F6C">
        <w:rPr>
          <w:rStyle w:val="PagrindinistekstasDiagrama"/>
          <w:sz w:val="24"/>
          <w:szCs w:val="24"/>
        </w:rPr>
        <w:t xml:space="preserve">elektroninė švieslentė, </w:t>
      </w:r>
      <w:r w:rsidR="00B56F6C" w:rsidRPr="00B56F6C">
        <w:rPr>
          <w:rStyle w:val="PagrindinistekstasDiagrama"/>
          <w:sz w:val="24"/>
          <w:szCs w:val="24"/>
          <w:lang w:bidi="en-US"/>
        </w:rPr>
        <w:t xml:space="preserve">kurioje nurodomi </w:t>
      </w:r>
      <w:r w:rsidR="00B56F6C" w:rsidRPr="00B56F6C">
        <w:rPr>
          <w:rStyle w:val="PagrindinistekstasDiagrama"/>
          <w:sz w:val="24"/>
          <w:szCs w:val="24"/>
        </w:rPr>
        <w:t xml:space="preserve">pradinių, galinių </w:t>
      </w:r>
      <w:r w:rsidR="00B56F6C" w:rsidRPr="00B56F6C">
        <w:rPr>
          <w:rStyle w:val="PagrindinistekstasDiagrama"/>
          <w:sz w:val="24"/>
          <w:szCs w:val="24"/>
          <w:lang w:bidi="en-US"/>
        </w:rPr>
        <w:t xml:space="preserve">ir kai </w:t>
      </w:r>
      <w:r w:rsidR="00B56F6C" w:rsidRPr="00B56F6C">
        <w:rPr>
          <w:rStyle w:val="PagrindinistekstasDiagrama"/>
          <w:sz w:val="24"/>
          <w:szCs w:val="24"/>
        </w:rPr>
        <w:t xml:space="preserve">kurių tarpinių stotelių </w:t>
      </w:r>
      <w:r w:rsidR="00B56F6C" w:rsidRPr="00B56F6C">
        <w:rPr>
          <w:rStyle w:val="PagrindinistekstasDiagrama"/>
          <w:sz w:val="24"/>
          <w:szCs w:val="24"/>
          <w:lang w:bidi="en-US"/>
        </w:rPr>
        <w:t xml:space="preserve">pavadinimai ir (arba) </w:t>
      </w:r>
      <w:r w:rsidR="00B56F6C" w:rsidRPr="00B56F6C">
        <w:rPr>
          <w:rStyle w:val="PagrindinistekstasDiagrama"/>
          <w:sz w:val="24"/>
          <w:szCs w:val="24"/>
        </w:rPr>
        <w:t xml:space="preserve">maršruto </w:t>
      </w:r>
      <w:r w:rsidR="00B56F6C" w:rsidRPr="00B56F6C">
        <w:rPr>
          <w:rStyle w:val="PagrindinistekstasDiagrama"/>
          <w:sz w:val="24"/>
          <w:szCs w:val="24"/>
          <w:lang w:bidi="en-US"/>
        </w:rPr>
        <w:t xml:space="preserve">numeris. Rodomi tekstai turi </w:t>
      </w:r>
      <w:r w:rsidR="00B56F6C" w:rsidRPr="00B56F6C">
        <w:rPr>
          <w:rStyle w:val="PagrindinistekstasDiagrama"/>
          <w:sz w:val="24"/>
          <w:szCs w:val="24"/>
        </w:rPr>
        <w:t xml:space="preserve">būti </w:t>
      </w:r>
      <w:r w:rsidR="00B56F6C" w:rsidRPr="00B56F6C">
        <w:rPr>
          <w:rStyle w:val="PagrindinistekstasDiagrama"/>
          <w:sz w:val="24"/>
          <w:szCs w:val="24"/>
          <w:lang w:bidi="en-US"/>
        </w:rPr>
        <w:t xml:space="preserve">suderinti su </w:t>
      </w:r>
      <w:r w:rsidR="0078644D" w:rsidRPr="00B56F6C">
        <w:rPr>
          <w:rStyle w:val="PagrindinistekstasDiagrama"/>
          <w:sz w:val="24"/>
          <w:szCs w:val="24"/>
        </w:rPr>
        <w:t xml:space="preserve">įgaliota </w:t>
      </w:r>
      <w:r w:rsidR="00B56F6C" w:rsidRPr="00B56F6C">
        <w:rPr>
          <w:rStyle w:val="PagrindinistekstasDiagrama"/>
          <w:sz w:val="24"/>
          <w:szCs w:val="24"/>
        </w:rPr>
        <w:t>įstaiga.</w:t>
      </w:r>
    </w:p>
    <w:p w14:paraId="7F782C3E" w14:textId="584E6152" w:rsidR="00B56F6C" w:rsidRPr="00B56F6C" w:rsidRDefault="003D4FA6" w:rsidP="00AC60CD">
      <w:pPr>
        <w:pStyle w:val="Pagrindinistekstas"/>
        <w:widowControl w:val="0"/>
        <w:tabs>
          <w:tab w:val="left" w:pos="1345"/>
        </w:tabs>
        <w:ind w:firstLine="567"/>
        <w:jc w:val="both"/>
        <w:rPr>
          <w:sz w:val="24"/>
          <w:szCs w:val="24"/>
        </w:rPr>
      </w:pPr>
      <w:r>
        <w:rPr>
          <w:rStyle w:val="PagrindinistekstasDiagrama"/>
          <w:sz w:val="24"/>
          <w:szCs w:val="24"/>
        </w:rPr>
        <w:t>22.</w:t>
      </w:r>
      <w:r w:rsidR="00A57E9E">
        <w:rPr>
          <w:rStyle w:val="PagrindinistekstasDiagrama"/>
          <w:sz w:val="24"/>
          <w:szCs w:val="24"/>
        </w:rPr>
        <w:t>6</w:t>
      </w:r>
      <w:r>
        <w:rPr>
          <w:rStyle w:val="PagrindinistekstasDiagrama"/>
          <w:sz w:val="24"/>
          <w:szCs w:val="24"/>
        </w:rPr>
        <w:t>.14. M</w:t>
      </w:r>
      <w:r w:rsidR="00B56F6C" w:rsidRPr="00B56F6C">
        <w:rPr>
          <w:rStyle w:val="PagrindinistekstasDiagrama"/>
          <w:sz w:val="24"/>
          <w:szCs w:val="24"/>
        </w:rPr>
        <w:t xml:space="preserve">aršruto rodyklėse </w:t>
      </w:r>
      <w:r w:rsidR="00B56F6C" w:rsidRPr="00B56F6C">
        <w:rPr>
          <w:rStyle w:val="PagrindinistekstasDiagrama"/>
          <w:sz w:val="24"/>
          <w:szCs w:val="24"/>
          <w:lang w:bidi="en-US"/>
        </w:rPr>
        <w:t xml:space="preserve">arba </w:t>
      </w:r>
      <w:r w:rsidR="00B56F6C" w:rsidRPr="00B56F6C">
        <w:rPr>
          <w:rStyle w:val="PagrindinistekstasDiagrama"/>
          <w:sz w:val="24"/>
          <w:szCs w:val="24"/>
        </w:rPr>
        <w:t xml:space="preserve">elektroninėse švieslentėse maršruto </w:t>
      </w:r>
      <w:r w:rsidR="00B56F6C" w:rsidRPr="00B56F6C">
        <w:rPr>
          <w:rStyle w:val="PagrindinistekstasDiagrama"/>
          <w:sz w:val="24"/>
          <w:szCs w:val="24"/>
          <w:lang w:bidi="en-US"/>
        </w:rPr>
        <w:t xml:space="preserve">numerio </w:t>
      </w:r>
      <w:r w:rsidR="00B56F6C" w:rsidRPr="00B56F6C">
        <w:rPr>
          <w:rStyle w:val="PagrindinistekstasDiagrama"/>
          <w:sz w:val="24"/>
          <w:szCs w:val="24"/>
        </w:rPr>
        <w:t xml:space="preserve">skaičiaus (-ių) </w:t>
      </w:r>
      <w:r w:rsidR="00B56F6C" w:rsidRPr="00B56F6C">
        <w:rPr>
          <w:rStyle w:val="PagrindinistekstasDiagrama"/>
          <w:sz w:val="24"/>
          <w:szCs w:val="24"/>
          <w:lang w:bidi="en-US"/>
        </w:rPr>
        <w:t xml:space="preserve">dydis turi </w:t>
      </w:r>
      <w:r w:rsidR="00B56F6C" w:rsidRPr="00B56F6C">
        <w:rPr>
          <w:rStyle w:val="PagrindinistekstasDiagrama"/>
          <w:sz w:val="24"/>
          <w:szCs w:val="24"/>
        </w:rPr>
        <w:t xml:space="preserve">būti </w:t>
      </w:r>
      <w:r w:rsidR="00B56F6C" w:rsidRPr="00B56F6C">
        <w:rPr>
          <w:rStyle w:val="PagrindinistekstasDiagrama"/>
          <w:sz w:val="24"/>
          <w:szCs w:val="24"/>
          <w:lang w:bidi="en-US"/>
        </w:rPr>
        <w:t xml:space="preserve">ne </w:t>
      </w:r>
      <w:r w:rsidR="00B56F6C" w:rsidRPr="00B56F6C">
        <w:rPr>
          <w:rStyle w:val="PagrindinistekstasDiagrama"/>
          <w:sz w:val="24"/>
          <w:szCs w:val="24"/>
        </w:rPr>
        <w:t xml:space="preserve">mažesnis </w:t>
      </w:r>
      <w:r w:rsidR="00B56F6C" w:rsidRPr="00B56F6C">
        <w:rPr>
          <w:rStyle w:val="PagrindinistekstasDiagrama"/>
          <w:sz w:val="24"/>
          <w:szCs w:val="24"/>
          <w:lang w:bidi="en-US"/>
        </w:rPr>
        <w:t xml:space="preserve">kaip 100 mm, </w:t>
      </w:r>
      <w:r w:rsidR="00B56F6C" w:rsidRPr="00B56F6C">
        <w:rPr>
          <w:rStyle w:val="PagrindinistekstasDiagrama"/>
          <w:sz w:val="24"/>
          <w:szCs w:val="24"/>
        </w:rPr>
        <w:t xml:space="preserve">pradinių </w:t>
      </w:r>
      <w:r w:rsidR="00B56F6C" w:rsidRPr="00B56F6C">
        <w:rPr>
          <w:rStyle w:val="PagrindinistekstasDiagrama"/>
          <w:sz w:val="24"/>
          <w:szCs w:val="24"/>
          <w:lang w:bidi="en-US"/>
        </w:rPr>
        <w:t xml:space="preserve">ir </w:t>
      </w:r>
      <w:r w:rsidR="00B56F6C" w:rsidRPr="00B56F6C">
        <w:rPr>
          <w:rStyle w:val="PagrindinistekstasDiagrama"/>
          <w:sz w:val="24"/>
          <w:szCs w:val="24"/>
        </w:rPr>
        <w:t xml:space="preserve">galinių stotelių pavadinimų raidžių </w:t>
      </w:r>
      <w:r w:rsidR="00B56F6C" w:rsidRPr="00B56F6C">
        <w:rPr>
          <w:rStyle w:val="PagrindinistekstasDiagrama"/>
          <w:sz w:val="24"/>
          <w:szCs w:val="24"/>
          <w:lang w:bidi="en-US"/>
        </w:rPr>
        <w:t xml:space="preserve">ir </w:t>
      </w:r>
      <w:r w:rsidR="00B56F6C" w:rsidRPr="00B56F6C">
        <w:rPr>
          <w:rStyle w:val="PagrindinistekstasDiagrama"/>
          <w:sz w:val="24"/>
          <w:szCs w:val="24"/>
        </w:rPr>
        <w:t xml:space="preserve">skaičių </w:t>
      </w:r>
      <w:r w:rsidR="00B56F6C" w:rsidRPr="00B56F6C">
        <w:rPr>
          <w:rStyle w:val="PagrindinistekstasDiagrama"/>
          <w:sz w:val="24"/>
          <w:szCs w:val="24"/>
          <w:lang w:bidi="en-US"/>
        </w:rPr>
        <w:t xml:space="preserve">dydis turi </w:t>
      </w:r>
      <w:r w:rsidR="00B56F6C" w:rsidRPr="00B56F6C">
        <w:rPr>
          <w:rStyle w:val="PagrindinistekstasDiagrama"/>
          <w:sz w:val="24"/>
          <w:szCs w:val="24"/>
        </w:rPr>
        <w:t xml:space="preserve">būti </w:t>
      </w:r>
      <w:r w:rsidR="00B56F6C" w:rsidRPr="00B56F6C">
        <w:rPr>
          <w:rStyle w:val="PagrindinistekstasDiagrama"/>
          <w:sz w:val="24"/>
          <w:szCs w:val="24"/>
          <w:lang w:bidi="en-US"/>
        </w:rPr>
        <w:t xml:space="preserve">ne </w:t>
      </w:r>
      <w:r w:rsidR="00B56F6C" w:rsidRPr="00B56F6C">
        <w:rPr>
          <w:rStyle w:val="PagrindinistekstasDiagrama"/>
          <w:sz w:val="24"/>
          <w:szCs w:val="24"/>
        </w:rPr>
        <w:t xml:space="preserve">mažesnis </w:t>
      </w:r>
      <w:r w:rsidR="00B56F6C" w:rsidRPr="00B56F6C">
        <w:rPr>
          <w:rStyle w:val="PagrindinistekstasDiagrama"/>
          <w:sz w:val="24"/>
          <w:szCs w:val="24"/>
          <w:lang w:bidi="en-US"/>
        </w:rPr>
        <w:t xml:space="preserve">kaip 60 mm, </w:t>
      </w:r>
      <w:r w:rsidR="00B56F6C" w:rsidRPr="00B56F6C">
        <w:rPr>
          <w:rStyle w:val="PagrindinistekstasDiagrama"/>
          <w:sz w:val="24"/>
          <w:szCs w:val="24"/>
        </w:rPr>
        <w:t xml:space="preserve">tarpinių stotelių </w:t>
      </w:r>
      <w:r w:rsidR="0078644D">
        <w:rPr>
          <w:rStyle w:val="PagrindinistekstasDiagrama"/>
          <w:sz w:val="24"/>
          <w:szCs w:val="24"/>
        </w:rPr>
        <w:t>–</w:t>
      </w:r>
      <w:r w:rsidR="00B56F6C" w:rsidRPr="00B56F6C">
        <w:rPr>
          <w:rStyle w:val="PagrindinistekstasDiagrama"/>
          <w:sz w:val="24"/>
          <w:szCs w:val="24"/>
        </w:rPr>
        <w:t xml:space="preserve"> 35 mm. Užrašai ant maršruto rodyklių turi būti valstybine kalba. Jeigu maršruto numeris sudaromas iš skaičiaus (-ių) ir raidės (-ių) derinio, raidės (-ių) dydis turi būti ne mažesnis kaip </w:t>
      </w:r>
      <w:r w:rsidR="00B56F6C" w:rsidRPr="0078644D">
        <w:rPr>
          <w:rStyle w:val="PagrindinistekstasDiagrama"/>
          <w:sz w:val="24"/>
          <w:szCs w:val="24"/>
          <w:vertAlign w:val="superscript"/>
        </w:rPr>
        <w:t>1</w:t>
      </w:r>
      <w:r w:rsidR="00B56F6C" w:rsidRPr="00B56F6C">
        <w:rPr>
          <w:rStyle w:val="PagrindinistekstasDiagrama"/>
          <w:sz w:val="24"/>
          <w:szCs w:val="24"/>
        </w:rPr>
        <w:t>/</w:t>
      </w:r>
      <w:r w:rsidR="00B56F6C" w:rsidRPr="0078644D">
        <w:rPr>
          <w:rStyle w:val="PagrindinistekstasDiagrama"/>
          <w:sz w:val="24"/>
          <w:szCs w:val="24"/>
          <w:vertAlign w:val="subscript"/>
        </w:rPr>
        <w:t>2</w:t>
      </w:r>
      <w:r w:rsidR="00B56F6C" w:rsidRPr="00B56F6C">
        <w:rPr>
          <w:rStyle w:val="PagrindinistekstasDiagrama"/>
          <w:sz w:val="24"/>
          <w:szCs w:val="24"/>
        </w:rPr>
        <w:t xml:space="preserve"> skaičiaus dydžio.</w:t>
      </w:r>
    </w:p>
    <w:p w14:paraId="6E64D365" w14:textId="444EA7BE" w:rsidR="00B56F6C" w:rsidRDefault="003D4FA6" w:rsidP="0078644D">
      <w:pPr>
        <w:pStyle w:val="Pagrindinistekstas"/>
        <w:widowControl w:val="0"/>
        <w:tabs>
          <w:tab w:val="left" w:pos="1345"/>
        </w:tabs>
        <w:ind w:firstLine="567"/>
        <w:jc w:val="both"/>
        <w:rPr>
          <w:sz w:val="24"/>
          <w:szCs w:val="24"/>
        </w:rPr>
      </w:pPr>
      <w:r>
        <w:rPr>
          <w:rStyle w:val="PagrindinistekstasDiagrama"/>
          <w:sz w:val="24"/>
          <w:szCs w:val="24"/>
        </w:rPr>
        <w:t>22.</w:t>
      </w:r>
      <w:r w:rsidR="00A57E9E">
        <w:rPr>
          <w:rStyle w:val="PagrindinistekstasDiagrama"/>
          <w:sz w:val="24"/>
          <w:szCs w:val="24"/>
        </w:rPr>
        <w:t>6</w:t>
      </w:r>
      <w:r>
        <w:rPr>
          <w:rStyle w:val="PagrindinistekstasDiagrama"/>
          <w:sz w:val="24"/>
          <w:szCs w:val="24"/>
        </w:rPr>
        <w:t xml:space="preserve">.15. </w:t>
      </w:r>
      <w:r w:rsidR="00B56F6C" w:rsidRPr="00B56F6C">
        <w:rPr>
          <w:rStyle w:val="PagrindinistekstasDiagrama"/>
          <w:sz w:val="24"/>
          <w:szCs w:val="24"/>
        </w:rPr>
        <w:t xml:space="preserve">Įgaliotos įstaigos pateiktą informaciją į transporto priemonių vidines švieslentes </w:t>
      </w:r>
      <w:r w:rsidR="0078644D" w:rsidRPr="00B56F6C">
        <w:rPr>
          <w:rStyle w:val="PagrindinistekstasDiagrama"/>
          <w:sz w:val="24"/>
          <w:szCs w:val="24"/>
        </w:rPr>
        <w:t xml:space="preserve">vežėjas </w:t>
      </w:r>
      <w:r w:rsidR="00B56F6C" w:rsidRPr="00B56F6C">
        <w:rPr>
          <w:rStyle w:val="PagrindinistekstasDiagrama"/>
          <w:sz w:val="24"/>
          <w:szCs w:val="24"/>
        </w:rPr>
        <w:t xml:space="preserve">privalo įkelti ir transliuoti ne vėliau kaip per 2 darbo dienas nuo informacijos iš </w:t>
      </w:r>
      <w:r w:rsidR="0078644D" w:rsidRPr="00B56F6C">
        <w:rPr>
          <w:rStyle w:val="PagrindinistekstasDiagrama"/>
          <w:sz w:val="24"/>
          <w:szCs w:val="24"/>
        </w:rPr>
        <w:t xml:space="preserve">įgaliotos </w:t>
      </w:r>
      <w:r w:rsidR="00B56F6C" w:rsidRPr="00B56F6C">
        <w:rPr>
          <w:rStyle w:val="PagrindinistekstasDiagrama"/>
          <w:sz w:val="24"/>
          <w:szCs w:val="24"/>
        </w:rPr>
        <w:t>įstaigos gavimo dienos.</w:t>
      </w:r>
    </w:p>
    <w:p w14:paraId="077D4BCD" w14:textId="6DCC7666" w:rsidR="00F42AD5" w:rsidRPr="00B56F6C" w:rsidRDefault="0092100E" w:rsidP="00F42AD5">
      <w:pPr>
        <w:pStyle w:val="Pagrindinistekstas"/>
        <w:widowControl w:val="0"/>
        <w:tabs>
          <w:tab w:val="left" w:pos="1388"/>
        </w:tabs>
        <w:jc w:val="center"/>
        <w:rPr>
          <w:sz w:val="24"/>
          <w:szCs w:val="24"/>
        </w:rPr>
      </w:pPr>
      <w:r>
        <w:rPr>
          <w:sz w:val="24"/>
          <w:szCs w:val="24"/>
        </w:rPr>
        <w:t>____________________</w:t>
      </w:r>
    </w:p>
    <w:sectPr w:rsidR="00F42AD5" w:rsidRPr="00B56F6C" w:rsidSect="005D3DC4">
      <w:headerReference w:type="default" r:id="rId9"/>
      <w:footerReference w:type="default" r:id="rId10"/>
      <w:footerReference w:type="first" r:id="rId11"/>
      <w:pgSz w:w="11907" w:h="16840" w:code="9"/>
      <w:pgMar w:top="1134" w:right="567" w:bottom="1134" w:left="1701" w:header="0" w:footer="0" w:gutter="0"/>
      <w:paperSrc w:first="7" w:other="7"/>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84AD6C" w14:textId="77777777" w:rsidR="0009186F" w:rsidRDefault="0009186F">
      <w:r>
        <w:separator/>
      </w:r>
    </w:p>
  </w:endnote>
  <w:endnote w:type="continuationSeparator" w:id="0">
    <w:p w14:paraId="61DBD646" w14:textId="77777777" w:rsidR="0009186F" w:rsidRDefault="00091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A5C28" w14:textId="77777777" w:rsidR="0062551B" w:rsidRDefault="0062551B" w:rsidP="00BE4566">
    <w:pPr>
      <w:tabs>
        <w:tab w:val="left" w:pos="8445"/>
      </w:tabs>
    </w:pPr>
    <w:r>
      <w:tab/>
    </w:r>
  </w:p>
  <w:p w14:paraId="278E4BCA" w14:textId="77777777" w:rsidR="0062551B" w:rsidRDefault="0062551B"/>
  <w:p w14:paraId="18FE556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ECD87" w14:textId="77777777" w:rsidR="0062551B" w:rsidRDefault="0062551B" w:rsidP="00DD20B8">
    <w:pPr>
      <w:pStyle w:val="Porat"/>
    </w:pPr>
  </w:p>
  <w:p w14:paraId="5C8FA2DC" w14:textId="77777777" w:rsidR="0062551B" w:rsidRDefault="0062551B" w:rsidP="00DD20B8">
    <w:pPr>
      <w:pStyle w:val="Porat"/>
    </w:pPr>
  </w:p>
  <w:p w14:paraId="0D67C491" w14:textId="77777777" w:rsidR="0062551B" w:rsidRDefault="0062551B" w:rsidP="00DD20B8">
    <w:pPr>
      <w:pStyle w:val="Porat"/>
    </w:pPr>
  </w:p>
  <w:p w14:paraId="60EC9EB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F8AF05" w14:textId="77777777" w:rsidR="0009186F" w:rsidRDefault="0009186F">
      <w:r>
        <w:separator/>
      </w:r>
    </w:p>
  </w:footnote>
  <w:footnote w:type="continuationSeparator" w:id="0">
    <w:p w14:paraId="47F6EC1B" w14:textId="77777777" w:rsidR="0009186F" w:rsidRDefault="000918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48CEF" w14:textId="77777777" w:rsidR="0062551B" w:rsidRDefault="0062551B">
    <w:pPr>
      <w:pStyle w:val="Antrats"/>
      <w:jc w:val="center"/>
    </w:pPr>
  </w:p>
  <w:p w14:paraId="6E2F7E7E" w14:textId="77777777" w:rsidR="0062551B" w:rsidRDefault="0062551B">
    <w:pPr>
      <w:pStyle w:val="Antrats"/>
      <w:jc w:val="center"/>
    </w:pPr>
  </w:p>
  <w:p w14:paraId="2F14A787" w14:textId="77777777" w:rsidR="0062551B" w:rsidRDefault="002E4357">
    <w:pPr>
      <w:pStyle w:val="Antrats"/>
      <w:jc w:val="center"/>
    </w:pPr>
    <w:r>
      <w:fldChar w:fldCharType="begin"/>
    </w:r>
    <w:r>
      <w:instrText xml:space="preserve"> PAGE   \* MERGEFORMAT </w:instrText>
    </w:r>
    <w:r>
      <w:fldChar w:fldCharType="separate"/>
    </w:r>
    <w:r w:rsidR="00072274">
      <w:rPr>
        <w:noProof/>
      </w:rPr>
      <w:t>3</w:t>
    </w:r>
    <w:r>
      <w:rPr>
        <w:noProof/>
      </w:rPr>
      <w:fldChar w:fldCharType="end"/>
    </w:r>
  </w:p>
  <w:p w14:paraId="466BB458"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3DAD"/>
    <w:multiLevelType w:val="multilevel"/>
    <w:tmpl w:val="B52626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812D27"/>
    <w:multiLevelType w:val="multilevel"/>
    <w:tmpl w:val="E82C739A"/>
    <w:lvl w:ilvl="0">
      <w:start w:val="1"/>
      <w:numFmt w:val="decimal"/>
      <w:lvlText w:val="%1."/>
      <w:lvlJc w:val="left"/>
    </w:lvl>
    <w:lvl w:ilvl="1">
      <w:start w:val="17"/>
      <w:numFmt w:val="decimal"/>
      <w:lvlText w:val="%1.%2."/>
      <w:lvlJc w:val="left"/>
    </w:lvl>
    <w:lvl w:ilvl="2">
      <w:start w:val="1"/>
      <w:numFmt w:val="decimal"/>
      <w:lvlText w:val="%1.%2.%3."/>
      <w:lvlJc w:val="left"/>
    </w:lvl>
    <w:lvl w:ilvl="3">
      <w:start w:val="8"/>
      <w:numFmt w:val="decimal"/>
      <w:lvlText w:val="%1.%2.%3.%4."/>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en-US" w:eastAsia="en-US" w:bidi="en-US"/>
      </w:rPr>
    </w:lvl>
    <w:lvl w:ilvl="4">
      <w:start w:val="1"/>
      <w:numFmt w:val="decimal"/>
      <w:lvlText w:val="%1.%2.%3.%4.%5."/>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B5700E"/>
    <w:multiLevelType w:val="multilevel"/>
    <w:tmpl w:val="3CF052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E42035"/>
    <w:multiLevelType w:val="hybridMultilevel"/>
    <w:tmpl w:val="F14EE802"/>
    <w:lvl w:ilvl="0" w:tplc="8CD6554E">
      <w:numFmt w:val="bullet"/>
      <w:lvlText w:val="-"/>
      <w:lvlJc w:val="left"/>
      <w:pPr>
        <w:ind w:left="720" w:hanging="360"/>
      </w:pPr>
      <w:rPr>
        <w:rFonts w:ascii="Calibri" w:eastAsia="Calibri" w:hAnsi="Calibri" w:cs="Calibri" w:hint="default"/>
        <w:color w:val="00000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8EA1032"/>
    <w:multiLevelType w:val="multilevel"/>
    <w:tmpl w:val="5BD2F2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F831A8D"/>
    <w:multiLevelType w:val="multilevel"/>
    <w:tmpl w:val="89B201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2640665"/>
    <w:multiLevelType w:val="multilevel"/>
    <w:tmpl w:val="26120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8" w15:restartNumberingAfterBreak="0">
    <w:nsid w:val="6320515E"/>
    <w:multiLevelType w:val="singleLevel"/>
    <w:tmpl w:val="6320515E"/>
    <w:lvl w:ilvl="0">
      <w:start w:val="12"/>
      <w:numFmt w:val="upperLetter"/>
      <w:suff w:val="space"/>
      <w:lvlText w:val="%1."/>
      <w:lvlJc w:val="left"/>
    </w:lvl>
  </w:abstractNum>
  <w:abstractNum w:abstractNumId="9" w15:restartNumberingAfterBreak="0">
    <w:nsid w:val="6553713B"/>
    <w:multiLevelType w:val="multilevel"/>
    <w:tmpl w:val="65D63E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55A67C2"/>
    <w:multiLevelType w:val="multilevel"/>
    <w:tmpl w:val="40B85E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C3B5E06"/>
    <w:multiLevelType w:val="singleLevel"/>
    <w:tmpl w:val="6C3B5E06"/>
    <w:lvl w:ilvl="0">
      <w:start w:val="1"/>
      <w:numFmt w:val="decimal"/>
      <w:suff w:val="space"/>
      <w:lvlText w:val="%1."/>
      <w:lvlJc w:val="left"/>
      <w:pPr>
        <w:ind w:left="720" w:firstLine="0"/>
      </w:pPr>
    </w:lvl>
  </w:abstractNum>
  <w:abstractNum w:abstractNumId="12" w15:restartNumberingAfterBreak="0">
    <w:nsid w:val="79783550"/>
    <w:multiLevelType w:val="multilevel"/>
    <w:tmpl w:val="05166A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1"/>
  </w:num>
  <w:num w:numId="3">
    <w:abstractNumId w:val="3"/>
  </w:num>
  <w:num w:numId="4">
    <w:abstractNumId w:val="8"/>
  </w:num>
  <w:num w:numId="5">
    <w:abstractNumId w:val="2"/>
  </w:num>
  <w:num w:numId="6">
    <w:abstractNumId w:val="9"/>
  </w:num>
  <w:num w:numId="7">
    <w:abstractNumId w:val="12"/>
  </w:num>
  <w:num w:numId="8">
    <w:abstractNumId w:val="10"/>
  </w:num>
  <w:num w:numId="9">
    <w:abstractNumId w:val="4"/>
  </w:num>
  <w:num w:numId="10">
    <w:abstractNumId w:val="0"/>
  </w:num>
  <w:num w:numId="11">
    <w:abstractNumId w:val="5"/>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4B18"/>
    <w:rsid w:val="00012976"/>
    <w:rsid w:val="0001566B"/>
    <w:rsid w:val="0001733D"/>
    <w:rsid w:val="00017397"/>
    <w:rsid w:val="0002192F"/>
    <w:rsid w:val="000232DB"/>
    <w:rsid w:val="00033DD5"/>
    <w:rsid w:val="000404C5"/>
    <w:rsid w:val="00040A42"/>
    <w:rsid w:val="00045A79"/>
    <w:rsid w:val="0005169C"/>
    <w:rsid w:val="00072274"/>
    <w:rsid w:val="00075594"/>
    <w:rsid w:val="00075D5A"/>
    <w:rsid w:val="000811E1"/>
    <w:rsid w:val="0009186F"/>
    <w:rsid w:val="000A6EB5"/>
    <w:rsid w:val="000A74A7"/>
    <w:rsid w:val="000B4962"/>
    <w:rsid w:val="000B5B72"/>
    <w:rsid w:val="000B62B6"/>
    <w:rsid w:val="000C0097"/>
    <w:rsid w:val="000C72FC"/>
    <w:rsid w:val="000D7BA6"/>
    <w:rsid w:val="000D7E8E"/>
    <w:rsid w:val="000E5933"/>
    <w:rsid w:val="000E7131"/>
    <w:rsid w:val="000F4DFE"/>
    <w:rsid w:val="00100C6D"/>
    <w:rsid w:val="00101F07"/>
    <w:rsid w:val="001078B9"/>
    <w:rsid w:val="00110A44"/>
    <w:rsid w:val="00122968"/>
    <w:rsid w:val="0012376A"/>
    <w:rsid w:val="00124B60"/>
    <w:rsid w:val="0012625D"/>
    <w:rsid w:val="00131BAE"/>
    <w:rsid w:val="00132ABE"/>
    <w:rsid w:val="00133821"/>
    <w:rsid w:val="00153B94"/>
    <w:rsid w:val="00155F92"/>
    <w:rsid w:val="00157340"/>
    <w:rsid w:val="00165553"/>
    <w:rsid w:val="00166974"/>
    <w:rsid w:val="0017562C"/>
    <w:rsid w:val="00176783"/>
    <w:rsid w:val="00186790"/>
    <w:rsid w:val="00195840"/>
    <w:rsid w:val="00197193"/>
    <w:rsid w:val="001B0041"/>
    <w:rsid w:val="001B1FE3"/>
    <w:rsid w:val="001B3608"/>
    <w:rsid w:val="001B54E5"/>
    <w:rsid w:val="001D070A"/>
    <w:rsid w:val="001D1AC1"/>
    <w:rsid w:val="001D31A9"/>
    <w:rsid w:val="001D3CB6"/>
    <w:rsid w:val="001D5551"/>
    <w:rsid w:val="001E4DFD"/>
    <w:rsid w:val="001E644C"/>
    <w:rsid w:val="001F7914"/>
    <w:rsid w:val="001F7A23"/>
    <w:rsid w:val="0020204A"/>
    <w:rsid w:val="00203FB4"/>
    <w:rsid w:val="00206FC7"/>
    <w:rsid w:val="0021091B"/>
    <w:rsid w:val="0023417F"/>
    <w:rsid w:val="0023447A"/>
    <w:rsid w:val="00234FD8"/>
    <w:rsid w:val="0023685D"/>
    <w:rsid w:val="0024706D"/>
    <w:rsid w:val="00247EA3"/>
    <w:rsid w:val="00247FB4"/>
    <w:rsid w:val="0025217D"/>
    <w:rsid w:val="002526D2"/>
    <w:rsid w:val="00252F92"/>
    <w:rsid w:val="002574F6"/>
    <w:rsid w:val="002630A9"/>
    <w:rsid w:val="002658A0"/>
    <w:rsid w:val="00265D95"/>
    <w:rsid w:val="00276412"/>
    <w:rsid w:val="00281912"/>
    <w:rsid w:val="00284ADF"/>
    <w:rsid w:val="00285616"/>
    <w:rsid w:val="0028754D"/>
    <w:rsid w:val="00287973"/>
    <w:rsid w:val="00287CC5"/>
    <w:rsid w:val="002915B5"/>
    <w:rsid w:val="00291649"/>
    <w:rsid w:val="00293059"/>
    <w:rsid w:val="002A2097"/>
    <w:rsid w:val="002B3A51"/>
    <w:rsid w:val="002B7C97"/>
    <w:rsid w:val="002B7F07"/>
    <w:rsid w:val="002C36DC"/>
    <w:rsid w:val="002C6D20"/>
    <w:rsid w:val="002D0B3C"/>
    <w:rsid w:val="002D57F9"/>
    <w:rsid w:val="002D5A3F"/>
    <w:rsid w:val="002D5B93"/>
    <w:rsid w:val="002D6812"/>
    <w:rsid w:val="002D75F0"/>
    <w:rsid w:val="002D7E2D"/>
    <w:rsid w:val="002E2386"/>
    <w:rsid w:val="002E4357"/>
    <w:rsid w:val="002E76E3"/>
    <w:rsid w:val="002F3349"/>
    <w:rsid w:val="002F34EF"/>
    <w:rsid w:val="002F7001"/>
    <w:rsid w:val="00300CA2"/>
    <w:rsid w:val="00303346"/>
    <w:rsid w:val="00312A5C"/>
    <w:rsid w:val="0031708D"/>
    <w:rsid w:val="00323153"/>
    <w:rsid w:val="00325CF1"/>
    <w:rsid w:val="00332E74"/>
    <w:rsid w:val="003333BA"/>
    <w:rsid w:val="00334959"/>
    <w:rsid w:val="0033568C"/>
    <w:rsid w:val="00336927"/>
    <w:rsid w:val="00337555"/>
    <w:rsid w:val="00342DC0"/>
    <w:rsid w:val="00343F8A"/>
    <w:rsid w:val="003548C9"/>
    <w:rsid w:val="00355495"/>
    <w:rsid w:val="00355EE8"/>
    <w:rsid w:val="00366CF4"/>
    <w:rsid w:val="00370F1F"/>
    <w:rsid w:val="003734E4"/>
    <w:rsid w:val="00375424"/>
    <w:rsid w:val="003810D4"/>
    <w:rsid w:val="00383E7A"/>
    <w:rsid w:val="00391218"/>
    <w:rsid w:val="00392558"/>
    <w:rsid w:val="0039707D"/>
    <w:rsid w:val="003A2A35"/>
    <w:rsid w:val="003A3559"/>
    <w:rsid w:val="003C7666"/>
    <w:rsid w:val="003D0AC4"/>
    <w:rsid w:val="003D113C"/>
    <w:rsid w:val="003D1C04"/>
    <w:rsid w:val="003D20F8"/>
    <w:rsid w:val="003D4680"/>
    <w:rsid w:val="003D4FA6"/>
    <w:rsid w:val="003D5045"/>
    <w:rsid w:val="003D6535"/>
    <w:rsid w:val="003E263D"/>
    <w:rsid w:val="003E401F"/>
    <w:rsid w:val="003E58F0"/>
    <w:rsid w:val="003F00D9"/>
    <w:rsid w:val="003F3684"/>
    <w:rsid w:val="004014AB"/>
    <w:rsid w:val="004100D4"/>
    <w:rsid w:val="00420850"/>
    <w:rsid w:val="00421D43"/>
    <w:rsid w:val="0042491C"/>
    <w:rsid w:val="00425D44"/>
    <w:rsid w:val="004376E8"/>
    <w:rsid w:val="004473B4"/>
    <w:rsid w:val="004553B3"/>
    <w:rsid w:val="004563A0"/>
    <w:rsid w:val="004564CD"/>
    <w:rsid w:val="00464BB1"/>
    <w:rsid w:val="00467BA7"/>
    <w:rsid w:val="00470116"/>
    <w:rsid w:val="0047587D"/>
    <w:rsid w:val="00477CA2"/>
    <w:rsid w:val="0048051D"/>
    <w:rsid w:val="00480D2E"/>
    <w:rsid w:val="00482582"/>
    <w:rsid w:val="004832A4"/>
    <w:rsid w:val="004849ED"/>
    <w:rsid w:val="00491D6F"/>
    <w:rsid w:val="00497F4C"/>
    <w:rsid w:val="004A187B"/>
    <w:rsid w:val="004A23CA"/>
    <w:rsid w:val="004A3610"/>
    <w:rsid w:val="004B2F4A"/>
    <w:rsid w:val="004C07E0"/>
    <w:rsid w:val="004C1F37"/>
    <w:rsid w:val="004C49C4"/>
    <w:rsid w:val="004D35C5"/>
    <w:rsid w:val="004E20C5"/>
    <w:rsid w:val="004E4142"/>
    <w:rsid w:val="004F20E5"/>
    <w:rsid w:val="005009EA"/>
    <w:rsid w:val="00507E9A"/>
    <w:rsid w:val="00510DE4"/>
    <w:rsid w:val="005166E3"/>
    <w:rsid w:val="005179B8"/>
    <w:rsid w:val="0052387D"/>
    <w:rsid w:val="00524D2D"/>
    <w:rsid w:val="00533646"/>
    <w:rsid w:val="0053783A"/>
    <w:rsid w:val="0053783B"/>
    <w:rsid w:val="00541823"/>
    <w:rsid w:val="00541933"/>
    <w:rsid w:val="00542300"/>
    <w:rsid w:val="00545583"/>
    <w:rsid w:val="005471E9"/>
    <w:rsid w:val="00561605"/>
    <w:rsid w:val="00562BCD"/>
    <w:rsid w:val="00565189"/>
    <w:rsid w:val="00566181"/>
    <w:rsid w:val="00566FC8"/>
    <w:rsid w:val="00571BF3"/>
    <w:rsid w:val="00574E25"/>
    <w:rsid w:val="00584C4D"/>
    <w:rsid w:val="00595F80"/>
    <w:rsid w:val="005B1469"/>
    <w:rsid w:val="005B5310"/>
    <w:rsid w:val="005B727C"/>
    <w:rsid w:val="005B7563"/>
    <w:rsid w:val="005B76D0"/>
    <w:rsid w:val="005C41AC"/>
    <w:rsid w:val="005C605B"/>
    <w:rsid w:val="005D3DC4"/>
    <w:rsid w:val="005D688B"/>
    <w:rsid w:val="005F44E3"/>
    <w:rsid w:val="005F6353"/>
    <w:rsid w:val="00603C5C"/>
    <w:rsid w:val="006063C0"/>
    <w:rsid w:val="006064F0"/>
    <w:rsid w:val="0060717D"/>
    <w:rsid w:val="00611EE0"/>
    <w:rsid w:val="006127B2"/>
    <w:rsid w:val="006128BC"/>
    <w:rsid w:val="0061401B"/>
    <w:rsid w:val="006210B0"/>
    <w:rsid w:val="0062215B"/>
    <w:rsid w:val="006244B6"/>
    <w:rsid w:val="0062551B"/>
    <w:rsid w:val="00625C86"/>
    <w:rsid w:val="00630B08"/>
    <w:rsid w:val="00655408"/>
    <w:rsid w:val="00655E6A"/>
    <w:rsid w:val="006615B9"/>
    <w:rsid w:val="00662FB1"/>
    <w:rsid w:val="00665661"/>
    <w:rsid w:val="00676585"/>
    <w:rsid w:val="00676AAB"/>
    <w:rsid w:val="00676F69"/>
    <w:rsid w:val="0068030A"/>
    <w:rsid w:val="0068072D"/>
    <w:rsid w:val="0068259C"/>
    <w:rsid w:val="006832FF"/>
    <w:rsid w:val="00683514"/>
    <w:rsid w:val="00686910"/>
    <w:rsid w:val="00695750"/>
    <w:rsid w:val="006B0BC0"/>
    <w:rsid w:val="006B14D1"/>
    <w:rsid w:val="006B3518"/>
    <w:rsid w:val="006B4CA2"/>
    <w:rsid w:val="006C2186"/>
    <w:rsid w:val="006C63A6"/>
    <w:rsid w:val="006D107B"/>
    <w:rsid w:val="006D6344"/>
    <w:rsid w:val="006D67D4"/>
    <w:rsid w:val="006D713E"/>
    <w:rsid w:val="006D747C"/>
    <w:rsid w:val="006D7A59"/>
    <w:rsid w:val="006E0208"/>
    <w:rsid w:val="006F01CC"/>
    <w:rsid w:val="006F261E"/>
    <w:rsid w:val="00701945"/>
    <w:rsid w:val="007034C4"/>
    <w:rsid w:val="007071B4"/>
    <w:rsid w:val="00710ABF"/>
    <w:rsid w:val="007129E5"/>
    <w:rsid w:val="00721DF2"/>
    <w:rsid w:val="00721F73"/>
    <w:rsid w:val="00740946"/>
    <w:rsid w:val="00743B7D"/>
    <w:rsid w:val="007452C6"/>
    <w:rsid w:val="007605A7"/>
    <w:rsid w:val="00763BDE"/>
    <w:rsid w:val="00772D5D"/>
    <w:rsid w:val="00780E8C"/>
    <w:rsid w:val="0078250B"/>
    <w:rsid w:val="00783D56"/>
    <w:rsid w:val="00785145"/>
    <w:rsid w:val="0078644D"/>
    <w:rsid w:val="007923BF"/>
    <w:rsid w:val="00793437"/>
    <w:rsid w:val="007936D0"/>
    <w:rsid w:val="007947EB"/>
    <w:rsid w:val="00796D37"/>
    <w:rsid w:val="00796E6A"/>
    <w:rsid w:val="007978F3"/>
    <w:rsid w:val="007A2E8D"/>
    <w:rsid w:val="007A38DC"/>
    <w:rsid w:val="007A4507"/>
    <w:rsid w:val="007B7BA5"/>
    <w:rsid w:val="007C1B24"/>
    <w:rsid w:val="007C314B"/>
    <w:rsid w:val="007C4404"/>
    <w:rsid w:val="007C6EF4"/>
    <w:rsid w:val="007D25AC"/>
    <w:rsid w:val="007D3F07"/>
    <w:rsid w:val="007E2B12"/>
    <w:rsid w:val="007F1F9E"/>
    <w:rsid w:val="007F2ABF"/>
    <w:rsid w:val="007F3F25"/>
    <w:rsid w:val="007F50C7"/>
    <w:rsid w:val="007F5449"/>
    <w:rsid w:val="007F5885"/>
    <w:rsid w:val="00801DD2"/>
    <w:rsid w:val="00802E80"/>
    <w:rsid w:val="00811A36"/>
    <w:rsid w:val="00811E67"/>
    <w:rsid w:val="008212D1"/>
    <w:rsid w:val="00826BB1"/>
    <w:rsid w:val="008274FC"/>
    <w:rsid w:val="00834B73"/>
    <w:rsid w:val="008608CB"/>
    <w:rsid w:val="0086111D"/>
    <w:rsid w:val="00864297"/>
    <w:rsid w:val="00865710"/>
    <w:rsid w:val="00866585"/>
    <w:rsid w:val="00876E15"/>
    <w:rsid w:val="008822D8"/>
    <w:rsid w:val="0088367B"/>
    <w:rsid w:val="00883F12"/>
    <w:rsid w:val="0088555F"/>
    <w:rsid w:val="008A2000"/>
    <w:rsid w:val="008B1835"/>
    <w:rsid w:val="008B28AB"/>
    <w:rsid w:val="008B3D51"/>
    <w:rsid w:val="008B43DA"/>
    <w:rsid w:val="008B7770"/>
    <w:rsid w:val="008C363D"/>
    <w:rsid w:val="008D3CE7"/>
    <w:rsid w:val="008D7F28"/>
    <w:rsid w:val="008E6431"/>
    <w:rsid w:val="008E7592"/>
    <w:rsid w:val="008F0AFF"/>
    <w:rsid w:val="008F1635"/>
    <w:rsid w:val="008F51DB"/>
    <w:rsid w:val="008F62A9"/>
    <w:rsid w:val="009111D4"/>
    <w:rsid w:val="0091314A"/>
    <w:rsid w:val="00914FD0"/>
    <w:rsid w:val="00916D5D"/>
    <w:rsid w:val="0092100E"/>
    <w:rsid w:val="00924140"/>
    <w:rsid w:val="00931ACB"/>
    <w:rsid w:val="0094055E"/>
    <w:rsid w:val="009405F6"/>
    <w:rsid w:val="00942B11"/>
    <w:rsid w:val="0094597C"/>
    <w:rsid w:val="009530CD"/>
    <w:rsid w:val="00954767"/>
    <w:rsid w:val="00956EFA"/>
    <w:rsid w:val="00967D18"/>
    <w:rsid w:val="00971AA0"/>
    <w:rsid w:val="00976276"/>
    <w:rsid w:val="00983960"/>
    <w:rsid w:val="0099046B"/>
    <w:rsid w:val="00990645"/>
    <w:rsid w:val="009A4733"/>
    <w:rsid w:val="009B0512"/>
    <w:rsid w:val="009B542B"/>
    <w:rsid w:val="009C2BF5"/>
    <w:rsid w:val="009C3C68"/>
    <w:rsid w:val="009C55DF"/>
    <w:rsid w:val="009D1163"/>
    <w:rsid w:val="009D4140"/>
    <w:rsid w:val="009E5C02"/>
    <w:rsid w:val="009F1FE9"/>
    <w:rsid w:val="009F5E68"/>
    <w:rsid w:val="009F743A"/>
    <w:rsid w:val="00A0004E"/>
    <w:rsid w:val="00A11511"/>
    <w:rsid w:val="00A26CDA"/>
    <w:rsid w:val="00A3474A"/>
    <w:rsid w:val="00A36213"/>
    <w:rsid w:val="00A37460"/>
    <w:rsid w:val="00A562AA"/>
    <w:rsid w:val="00A57683"/>
    <w:rsid w:val="00A57E9E"/>
    <w:rsid w:val="00A70804"/>
    <w:rsid w:val="00A726D8"/>
    <w:rsid w:val="00A72E33"/>
    <w:rsid w:val="00A72F74"/>
    <w:rsid w:val="00A81759"/>
    <w:rsid w:val="00A83444"/>
    <w:rsid w:val="00A84DDD"/>
    <w:rsid w:val="00A90AC8"/>
    <w:rsid w:val="00A97838"/>
    <w:rsid w:val="00AA5715"/>
    <w:rsid w:val="00AB02B7"/>
    <w:rsid w:val="00AB0E39"/>
    <w:rsid w:val="00AC4248"/>
    <w:rsid w:val="00AC60CD"/>
    <w:rsid w:val="00AD1D57"/>
    <w:rsid w:val="00AD3E4E"/>
    <w:rsid w:val="00AD5325"/>
    <w:rsid w:val="00AD56F7"/>
    <w:rsid w:val="00AD778C"/>
    <w:rsid w:val="00AE11C0"/>
    <w:rsid w:val="00AE22BE"/>
    <w:rsid w:val="00B0099D"/>
    <w:rsid w:val="00B00A09"/>
    <w:rsid w:val="00B01E98"/>
    <w:rsid w:val="00B01EEA"/>
    <w:rsid w:val="00B02D13"/>
    <w:rsid w:val="00B041F5"/>
    <w:rsid w:val="00B05FC9"/>
    <w:rsid w:val="00B12A32"/>
    <w:rsid w:val="00B14AEE"/>
    <w:rsid w:val="00B24C0D"/>
    <w:rsid w:val="00B32FA2"/>
    <w:rsid w:val="00B348D0"/>
    <w:rsid w:val="00B372B1"/>
    <w:rsid w:val="00B408ED"/>
    <w:rsid w:val="00B44F79"/>
    <w:rsid w:val="00B471EB"/>
    <w:rsid w:val="00B52FFC"/>
    <w:rsid w:val="00B56F6C"/>
    <w:rsid w:val="00B61A88"/>
    <w:rsid w:val="00B6518B"/>
    <w:rsid w:val="00B664FD"/>
    <w:rsid w:val="00B75FA0"/>
    <w:rsid w:val="00B766B7"/>
    <w:rsid w:val="00B7719A"/>
    <w:rsid w:val="00B8025F"/>
    <w:rsid w:val="00B83CC1"/>
    <w:rsid w:val="00B83E18"/>
    <w:rsid w:val="00B905A7"/>
    <w:rsid w:val="00B92EBF"/>
    <w:rsid w:val="00B958FC"/>
    <w:rsid w:val="00BA458B"/>
    <w:rsid w:val="00BA569A"/>
    <w:rsid w:val="00BB0318"/>
    <w:rsid w:val="00BB130F"/>
    <w:rsid w:val="00BB6886"/>
    <w:rsid w:val="00BD5C3A"/>
    <w:rsid w:val="00BE0E22"/>
    <w:rsid w:val="00BE4078"/>
    <w:rsid w:val="00BE4566"/>
    <w:rsid w:val="00BF06D7"/>
    <w:rsid w:val="00BF0A1B"/>
    <w:rsid w:val="00BF2E2B"/>
    <w:rsid w:val="00C008EA"/>
    <w:rsid w:val="00C04E99"/>
    <w:rsid w:val="00C0519E"/>
    <w:rsid w:val="00C13EA5"/>
    <w:rsid w:val="00C14F8B"/>
    <w:rsid w:val="00C222EC"/>
    <w:rsid w:val="00C24E2E"/>
    <w:rsid w:val="00C32145"/>
    <w:rsid w:val="00C40FD3"/>
    <w:rsid w:val="00C420AA"/>
    <w:rsid w:val="00C43FDB"/>
    <w:rsid w:val="00C52416"/>
    <w:rsid w:val="00C54BFA"/>
    <w:rsid w:val="00C60BAC"/>
    <w:rsid w:val="00C72861"/>
    <w:rsid w:val="00C72CB4"/>
    <w:rsid w:val="00C747B0"/>
    <w:rsid w:val="00C75F05"/>
    <w:rsid w:val="00C82BBF"/>
    <w:rsid w:val="00C9091E"/>
    <w:rsid w:val="00CA34FB"/>
    <w:rsid w:val="00CA57B4"/>
    <w:rsid w:val="00CB0BC6"/>
    <w:rsid w:val="00CB76DF"/>
    <w:rsid w:val="00CC23E4"/>
    <w:rsid w:val="00CC251C"/>
    <w:rsid w:val="00CC5B6A"/>
    <w:rsid w:val="00CC7D43"/>
    <w:rsid w:val="00CD5064"/>
    <w:rsid w:val="00CD5CCA"/>
    <w:rsid w:val="00CE1C5C"/>
    <w:rsid w:val="00CE3AB1"/>
    <w:rsid w:val="00CF0EBC"/>
    <w:rsid w:val="00CF4026"/>
    <w:rsid w:val="00CF7CD7"/>
    <w:rsid w:val="00D06B12"/>
    <w:rsid w:val="00D116E0"/>
    <w:rsid w:val="00D16849"/>
    <w:rsid w:val="00D213ED"/>
    <w:rsid w:val="00D25AF1"/>
    <w:rsid w:val="00D25F2C"/>
    <w:rsid w:val="00D307FD"/>
    <w:rsid w:val="00D33742"/>
    <w:rsid w:val="00D404EB"/>
    <w:rsid w:val="00D625ED"/>
    <w:rsid w:val="00D62908"/>
    <w:rsid w:val="00D62C3C"/>
    <w:rsid w:val="00D63D6B"/>
    <w:rsid w:val="00D679FC"/>
    <w:rsid w:val="00D72554"/>
    <w:rsid w:val="00D81183"/>
    <w:rsid w:val="00D83BD1"/>
    <w:rsid w:val="00D86F3A"/>
    <w:rsid w:val="00D96F1D"/>
    <w:rsid w:val="00DA251F"/>
    <w:rsid w:val="00DA4F09"/>
    <w:rsid w:val="00DB4CD2"/>
    <w:rsid w:val="00DB5818"/>
    <w:rsid w:val="00DB78AB"/>
    <w:rsid w:val="00DC2C1A"/>
    <w:rsid w:val="00DC5F26"/>
    <w:rsid w:val="00DC75E0"/>
    <w:rsid w:val="00DD20B8"/>
    <w:rsid w:val="00DD5F9B"/>
    <w:rsid w:val="00DD66EC"/>
    <w:rsid w:val="00DE074C"/>
    <w:rsid w:val="00DE0D95"/>
    <w:rsid w:val="00DF4B17"/>
    <w:rsid w:val="00E00B4D"/>
    <w:rsid w:val="00E03538"/>
    <w:rsid w:val="00E15EA7"/>
    <w:rsid w:val="00E21A77"/>
    <w:rsid w:val="00E32F21"/>
    <w:rsid w:val="00E34BFA"/>
    <w:rsid w:val="00E37AAE"/>
    <w:rsid w:val="00E429EE"/>
    <w:rsid w:val="00E457C5"/>
    <w:rsid w:val="00E537C4"/>
    <w:rsid w:val="00E60928"/>
    <w:rsid w:val="00E61B48"/>
    <w:rsid w:val="00E6329A"/>
    <w:rsid w:val="00E66C24"/>
    <w:rsid w:val="00E720C7"/>
    <w:rsid w:val="00E73C7C"/>
    <w:rsid w:val="00E81C99"/>
    <w:rsid w:val="00E83CBC"/>
    <w:rsid w:val="00E84240"/>
    <w:rsid w:val="00E874D4"/>
    <w:rsid w:val="00E9055A"/>
    <w:rsid w:val="00E94693"/>
    <w:rsid w:val="00E94E7A"/>
    <w:rsid w:val="00EA2453"/>
    <w:rsid w:val="00EA6183"/>
    <w:rsid w:val="00EA6A5E"/>
    <w:rsid w:val="00EB01E1"/>
    <w:rsid w:val="00EC4E26"/>
    <w:rsid w:val="00ED005B"/>
    <w:rsid w:val="00ED6339"/>
    <w:rsid w:val="00EE477E"/>
    <w:rsid w:val="00F0681D"/>
    <w:rsid w:val="00F11887"/>
    <w:rsid w:val="00F208D6"/>
    <w:rsid w:val="00F35CD8"/>
    <w:rsid w:val="00F42AD5"/>
    <w:rsid w:val="00F43577"/>
    <w:rsid w:val="00F44450"/>
    <w:rsid w:val="00F44715"/>
    <w:rsid w:val="00F47074"/>
    <w:rsid w:val="00F51B6C"/>
    <w:rsid w:val="00F53F5B"/>
    <w:rsid w:val="00F5416C"/>
    <w:rsid w:val="00F5426F"/>
    <w:rsid w:val="00F54987"/>
    <w:rsid w:val="00F70442"/>
    <w:rsid w:val="00F72D2B"/>
    <w:rsid w:val="00F83894"/>
    <w:rsid w:val="00F86B18"/>
    <w:rsid w:val="00F9348D"/>
    <w:rsid w:val="00F97C2A"/>
    <w:rsid w:val="00FA16B2"/>
    <w:rsid w:val="00FA5FAE"/>
    <w:rsid w:val="00FA7504"/>
    <w:rsid w:val="00FB6C36"/>
    <w:rsid w:val="00FC1FBA"/>
    <w:rsid w:val="00FC4D1A"/>
    <w:rsid w:val="00FD411D"/>
    <w:rsid w:val="00FD6215"/>
    <w:rsid w:val="00FD6C0B"/>
    <w:rsid w:val="00FD7127"/>
    <w:rsid w:val="00FE4E52"/>
    <w:rsid w:val="00FE4EF4"/>
    <w:rsid w:val="00FF3A58"/>
    <w:rsid w:val="00FF41E7"/>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3E8E6F"/>
  <w15:docId w15:val="{3996A3CC-39B8-4B22-8B2A-E61BE8965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qFormat/>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qFormat/>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 w:type="character" w:styleId="Komentaronuoroda">
    <w:name w:val="annotation reference"/>
    <w:basedOn w:val="Numatytasispastraiposriftas"/>
    <w:uiPriority w:val="99"/>
    <w:semiHidden/>
    <w:unhideWhenUsed/>
    <w:rsid w:val="003C7666"/>
    <w:rPr>
      <w:sz w:val="16"/>
      <w:szCs w:val="16"/>
    </w:rPr>
  </w:style>
  <w:style w:type="paragraph" w:styleId="Komentarotekstas">
    <w:name w:val="annotation text"/>
    <w:basedOn w:val="prastasis"/>
    <w:link w:val="KomentarotekstasDiagrama"/>
    <w:uiPriority w:val="99"/>
    <w:semiHidden/>
    <w:unhideWhenUsed/>
    <w:rsid w:val="003C7666"/>
    <w:rPr>
      <w:sz w:val="20"/>
    </w:rPr>
  </w:style>
  <w:style w:type="character" w:customStyle="1" w:styleId="KomentarotekstasDiagrama">
    <w:name w:val="Komentaro tekstas Diagrama"/>
    <w:basedOn w:val="Numatytasispastraiposriftas"/>
    <w:link w:val="Komentarotekstas"/>
    <w:uiPriority w:val="99"/>
    <w:semiHidden/>
    <w:rsid w:val="003C7666"/>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C7666"/>
    <w:rPr>
      <w:b/>
      <w:bCs/>
    </w:rPr>
  </w:style>
  <w:style w:type="character" w:customStyle="1" w:styleId="KomentarotemaDiagrama">
    <w:name w:val="Komentaro tema Diagrama"/>
    <w:basedOn w:val="KomentarotekstasDiagrama"/>
    <w:link w:val="Komentarotema"/>
    <w:uiPriority w:val="99"/>
    <w:semiHidden/>
    <w:rsid w:val="003C7666"/>
    <w:rPr>
      <w:b/>
      <w:bCs/>
      <w:sz w:val="20"/>
      <w:szCs w:val="20"/>
      <w:lang w:eastAsia="en-US"/>
    </w:rPr>
  </w:style>
  <w:style w:type="table" w:styleId="Lentelstinklelis">
    <w:name w:val="Table Grid"/>
    <w:basedOn w:val="prastojilentel"/>
    <w:uiPriority w:val="39"/>
    <w:qFormat/>
    <w:locked/>
    <w:rsid w:val="00B01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
    <w:name w:val="Heading #1_"/>
    <w:basedOn w:val="Numatytasispastraiposriftas"/>
    <w:link w:val="Heading10"/>
    <w:rsid w:val="00E720C7"/>
    <w:rPr>
      <w:b/>
      <w:bCs/>
      <w:sz w:val="20"/>
      <w:szCs w:val="20"/>
    </w:rPr>
  </w:style>
  <w:style w:type="character" w:customStyle="1" w:styleId="Tablecaption">
    <w:name w:val="Table caption_"/>
    <w:basedOn w:val="Numatytasispastraiposriftas"/>
    <w:link w:val="Tablecaption0"/>
    <w:rsid w:val="00E720C7"/>
    <w:rPr>
      <w:sz w:val="20"/>
      <w:szCs w:val="20"/>
    </w:rPr>
  </w:style>
  <w:style w:type="character" w:customStyle="1" w:styleId="Other">
    <w:name w:val="Other_"/>
    <w:basedOn w:val="Numatytasispastraiposriftas"/>
    <w:link w:val="Other0"/>
    <w:rsid w:val="00E720C7"/>
    <w:rPr>
      <w:sz w:val="20"/>
      <w:szCs w:val="20"/>
    </w:rPr>
  </w:style>
  <w:style w:type="paragraph" w:customStyle="1" w:styleId="Heading10">
    <w:name w:val="Heading #1"/>
    <w:basedOn w:val="prastasis"/>
    <w:link w:val="Heading1"/>
    <w:rsid w:val="00E720C7"/>
    <w:pPr>
      <w:widowControl w:val="0"/>
      <w:ind w:firstLine="580"/>
      <w:outlineLvl w:val="0"/>
    </w:pPr>
    <w:rPr>
      <w:b/>
      <w:bCs/>
      <w:sz w:val="20"/>
      <w:lang w:eastAsia="lt-LT"/>
    </w:rPr>
  </w:style>
  <w:style w:type="paragraph" w:customStyle="1" w:styleId="Tablecaption0">
    <w:name w:val="Table caption"/>
    <w:basedOn w:val="prastasis"/>
    <w:link w:val="Tablecaption"/>
    <w:rsid w:val="00E720C7"/>
    <w:pPr>
      <w:widowControl w:val="0"/>
    </w:pPr>
    <w:rPr>
      <w:sz w:val="20"/>
      <w:lang w:eastAsia="lt-LT"/>
    </w:rPr>
  </w:style>
  <w:style w:type="paragraph" w:customStyle="1" w:styleId="Other0">
    <w:name w:val="Other"/>
    <w:basedOn w:val="prastasis"/>
    <w:link w:val="Other"/>
    <w:rsid w:val="00E720C7"/>
    <w:pPr>
      <w:widowControl w:val="0"/>
      <w:ind w:firstLine="400"/>
    </w:pPr>
    <w:rPr>
      <w:sz w:val="20"/>
      <w:lang w:eastAsia="lt-LT"/>
    </w:rPr>
  </w:style>
  <w:style w:type="character" w:customStyle="1" w:styleId="Picturecaption">
    <w:name w:val="Picture caption_"/>
    <w:basedOn w:val="Numatytasispastraiposriftas"/>
    <w:link w:val="Picturecaption0"/>
    <w:rsid w:val="00B56F6C"/>
    <w:rPr>
      <w:sz w:val="20"/>
      <w:szCs w:val="20"/>
    </w:rPr>
  </w:style>
  <w:style w:type="character" w:customStyle="1" w:styleId="Bodytext2">
    <w:name w:val="Body text (2)_"/>
    <w:basedOn w:val="Numatytasispastraiposriftas"/>
    <w:link w:val="Bodytext20"/>
    <w:rsid w:val="00B56F6C"/>
    <w:rPr>
      <w:rFonts w:ascii="Arial" w:eastAsia="Arial" w:hAnsi="Arial" w:cs="Arial"/>
      <w:b/>
      <w:bCs/>
      <w:color w:val="EBEBEB"/>
      <w:sz w:val="15"/>
      <w:szCs w:val="15"/>
    </w:rPr>
  </w:style>
  <w:style w:type="paragraph" w:customStyle="1" w:styleId="Picturecaption0">
    <w:name w:val="Picture caption"/>
    <w:basedOn w:val="prastasis"/>
    <w:link w:val="Picturecaption"/>
    <w:rsid w:val="00B56F6C"/>
    <w:pPr>
      <w:widowControl w:val="0"/>
    </w:pPr>
    <w:rPr>
      <w:sz w:val="20"/>
      <w:lang w:eastAsia="lt-LT"/>
    </w:rPr>
  </w:style>
  <w:style w:type="paragraph" w:customStyle="1" w:styleId="Bodytext20">
    <w:name w:val="Body text (2)"/>
    <w:basedOn w:val="prastasis"/>
    <w:link w:val="Bodytext2"/>
    <w:rsid w:val="00B56F6C"/>
    <w:pPr>
      <w:widowControl w:val="0"/>
      <w:spacing w:after="160"/>
      <w:ind w:left="3700"/>
    </w:pPr>
    <w:rPr>
      <w:rFonts w:ascii="Arial" w:eastAsia="Arial" w:hAnsi="Arial" w:cs="Arial"/>
      <w:b/>
      <w:bCs/>
      <w:color w:val="EBEBEB"/>
      <w:sz w:val="15"/>
      <w:szCs w:val="15"/>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1383">
      <w:bodyDiv w:val="1"/>
      <w:marLeft w:val="0"/>
      <w:marRight w:val="0"/>
      <w:marTop w:val="0"/>
      <w:marBottom w:val="0"/>
      <w:divBdr>
        <w:top w:val="none" w:sz="0" w:space="0" w:color="auto"/>
        <w:left w:val="none" w:sz="0" w:space="0" w:color="auto"/>
        <w:bottom w:val="none" w:sz="0" w:space="0" w:color="auto"/>
        <w:right w:val="none" w:sz="0" w:space="0" w:color="auto"/>
      </w:divBdr>
    </w:div>
    <w:div w:id="112332600">
      <w:bodyDiv w:val="1"/>
      <w:marLeft w:val="0"/>
      <w:marRight w:val="0"/>
      <w:marTop w:val="0"/>
      <w:marBottom w:val="0"/>
      <w:divBdr>
        <w:top w:val="none" w:sz="0" w:space="0" w:color="auto"/>
        <w:left w:val="none" w:sz="0" w:space="0" w:color="auto"/>
        <w:bottom w:val="none" w:sz="0" w:space="0" w:color="auto"/>
        <w:right w:val="none" w:sz="0" w:space="0" w:color="auto"/>
      </w:divBdr>
    </w:div>
    <w:div w:id="1189174448">
      <w:bodyDiv w:val="1"/>
      <w:marLeft w:val="0"/>
      <w:marRight w:val="0"/>
      <w:marTop w:val="0"/>
      <w:marBottom w:val="0"/>
      <w:divBdr>
        <w:top w:val="none" w:sz="0" w:space="0" w:color="auto"/>
        <w:left w:val="none" w:sz="0" w:space="0" w:color="auto"/>
        <w:bottom w:val="none" w:sz="0" w:space="0" w:color="auto"/>
        <w:right w:val="none" w:sz="0" w:space="0" w:color="auto"/>
      </w:divBdr>
    </w:div>
    <w:div w:id="175173340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t@sisp.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22</Pages>
  <Words>4297</Words>
  <Characters>30991</Characters>
  <Application>Microsoft Office Word</Application>
  <DocSecurity>4</DocSecurity>
  <Lines>258</Lines>
  <Paragraphs>70</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35218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2023-09-11T10:53:00Z</cp:lastPrinted>
  <dcterms:created xsi:type="dcterms:W3CDTF">2023-09-14T09:58:00Z</dcterms:created>
  <dcterms:modified xsi:type="dcterms:W3CDTF">2023-09-14T09:58:00Z</dcterms:modified>
</cp:coreProperties>
</file>