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D049BF" w14:textId="77777777" w:rsidR="00063013" w:rsidRDefault="00D961FD">
      <w:pPr>
        <w:tabs>
          <w:tab w:val="left" w:pos="1560"/>
          <w:tab w:val="left" w:pos="5245"/>
        </w:tabs>
        <w:jc w:val="center"/>
      </w:pPr>
      <w:bookmarkStart w:id="0" w:name="_GoBack"/>
      <w:bookmarkEnd w:id="0"/>
      <w:r>
        <w:rPr>
          <w:noProof/>
          <w:lang w:eastAsia="lt-LT"/>
        </w:rPr>
        <w:drawing>
          <wp:inline distT="0" distB="0" distL="0" distR="0" wp14:anchorId="02B6A498" wp14:editId="33D51EF4">
            <wp:extent cx="504825" cy="600075"/>
            <wp:effectExtent l="19050" t="0" r="9525" b="0"/>
            <wp:docPr id="2" name="Picture 1" descr="C:\Documents and Settings\Alvyda\Desktop\siusti\09\sablonai\PanHerbasnespalvotas do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lvyda\Desktop\siusti\09\sablonai\PanHerbasnespalvotas doc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8A9DFBA" w14:textId="77777777" w:rsidR="00780E8C" w:rsidRPr="00F5546F" w:rsidRDefault="00780E8C">
      <w:pPr>
        <w:tabs>
          <w:tab w:val="left" w:pos="1560"/>
          <w:tab w:val="left" w:pos="5245"/>
        </w:tabs>
        <w:jc w:val="center"/>
      </w:pPr>
    </w:p>
    <w:p w14:paraId="57F8DD60" w14:textId="1CB61880" w:rsidR="00780E8C" w:rsidRDefault="00222E44">
      <w:pPr>
        <w:pStyle w:val="Antrat1"/>
        <w:rPr>
          <w:rFonts w:ascii="Times New Roman" w:hAnsi="Times New Roman"/>
          <w:b/>
          <w:sz w:val="24"/>
        </w:rPr>
      </w:pPr>
      <w:r>
        <w:rPr>
          <w:noProof/>
          <w:sz w:val="24"/>
          <w:lang w:eastAsia="lt-LT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12115847" wp14:editId="3E7459E9">
                <wp:simplePos x="0" y="0"/>
                <wp:positionH relativeFrom="column">
                  <wp:posOffset>123825</wp:posOffset>
                </wp:positionH>
                <wp:positionV relativeFrom="paragraph">
                  <wp:posOffset>139700</wp:posOffset>
                </wp:positionV>
                <wp:extent cx="5852160" cy="650240"/>
                <wp:effectExtent l="3810" t="0" r="1905" b="635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852160" cy="650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D086F7" w14:textId="77777777" w:rsidR="00916D5D" w:rsidRPr="00F5546F" w:rsidRDefault="00916D5D" w:rsidP="00063013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</w:p>
                          <w:p w14:paraId="27D691CA" w14:textId="3DBC6A47" w:rsidR="005B12B2" w:rsidRPr="00FB1500" w:rsidRDefault="00780E8C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 xml:space="preserve">Laisvės a. 20, </w:t>
                            </w:r>
                            <w:r w:rsidR="00617966" w:rsidRPr="00FB1500">
                              <w:rPr>
                                <w:sz w:val="18"/>
                                <w:szCs w:val="18"/>
                              </w:rPr>
                              <w:t>LT-</w:t>
                            </w:r>
                            <w:r w:rsidRPr="00FB1500">
                              <w:rPr>
                                <w:sz w:val="18"/>
                                <w:szCs w:val="18"/>
                              </w:rPr>
                              <w:t>35200 Panevėžys</w:t>
                            </w:r>
                          </w:p>
                          <w:p w14:paraId="6DA3C6F9" w14:textId="5212EF4A" w:rsidR="00780E8C" w:rsidRPr="00FB1500" w:rsidRDefault="005B12B2" w:rsidP="005B12B2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FB1500">
                              <w:rPr>
                                <w:sz w:val="18"/>
                                <w:szCs w:val="18"/>
                              </w:rPr>
                              <w:t>T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el. (8</w:t>
                            </w:r>
                            <w:r w:rsidR="00421D43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45) </w:t>
                            </w:r>
                            <w:r w:rsidR="00D01AAD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50 13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5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>0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,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234FD8" w:rsidRPr="00FB1500">
                              <w:rPr>
                                <w:sz w:val="18"/>
                                <w:szCs w:val="18"/>
                              </w:rPr>
                              <w:t>e</w:t>
                            </w:r>
                            <w:r w:rsidR="00780E8C" w:rsidRPr="00FB1500">
                              <w:rPr>
                                <w:sz w:val="18"/>
                                <w:szCs w:val="18"/>
                              </w:rPr>
                              <w:t xml:space="preserve">l. p. </w:t>
                            </w:r>
                            <w:r w:rsidR="00AB76C5">
                              <w:rPr>
                                <w:sz w:val="18"/>
                                <w:szCs w:val="18"/>
                              </w:rPr>
                              <w:t>meras</w:t>
                            </w:r>
                            <w:hyperlink r:id="rId7" w:history="1">
                              <w:r w:rsidR="00CA05CB" w:rsidRPr="00FB1500">
                                <w:rPr>
                                  <w:rStyle w:val="Hipersaitas"/>
                                  <w:color w:val="auto"/>
                                  <w:sz w:val="18"/>
                                  <w:szCs w:val="18"/>
                                  <w:u w:val="none"/>
                                </w:rPr>
                                <w:t>@panevezys.lt</w:t>
                              </w:r>
                            </w:hyperlink>
                            <w:r w:rsidR="00CA05CB" w:rsidRPr="00FB1500">
                              <w:rPr>
                                <w:sz w:val="18"/>
                                <w:szCs w:val="18"/>
                              </w:rPr>
                              <w:t xml:space="preserve">, </w:t>
                            </w:r>
                            <w:r w:rsidR="00CA05CB" w:rsidRPr="00FB1500">
                              <w:rPr>
                                <w:color w:val="000000"/>
                                <w:sz w:val="18"/>
                                <w:szCs w:val="18"/>
                              </w:rPr>
                              <w:t>el. pristatymo dėžutės adresas 288724610.</w:t>
                            </w:r>
                          </w:p>
                          <w:p w14:paraId="3F15416F" w14:textId="0287AB12" w:rsidR="00421D43" w:rsidRPr="00FB1500" w:rsidRDefault="00421D4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2D7C0648" w14:textId="77777777" w:rsidR="00C73F12" w:rsidRPr="00F5546F" w:rsidRDefault="00C73F12">
                            <w:pPr>
                              <w:jc w:val="center"/>
                              <w:rPr>
                                <w:color w:val="FFFFFF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12115847" id="Rectangle 4" o:spid="_x0000_s1026" style="position:absolute;left:0;text-align:left;margin-left:9.75pt;margin-top:11pt;width:460.8pt;height:51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8PmJD2QEAAJcDAAAOAAAAZHJzL2Uyb0RvYy54bWysU9tu2zAMfR+wfxD0vviCJOuMOEXRosOA 7gJ0/QBZlmxhtqhRSuzs60cpaZp1b8NeBF6kw3NIanM9jwPbK/QGbM2LRc6ZshJaY7uaP32/f3fF mQ/CtmIAq2p+UJ5fb9++2UyuUiX0MLQKGYFYX02u5n0IrsoyL3s1Cr8ApywlNeAoArnYZS2KidDH ISvzfJ1NgK1DkMp7it4dk3yb8LVWMnzV2qvAhpoTt5BOTGcTz2y7EVWHwvVGnmiIf2AxCmOp6Bnq TgTBdmj+ghqNRPCgw0LCmIHWRqqkgdQU+Ss1j71wKmmh5nh3bpP/f7Dyy/7RfcNI3bsHkD88s3Db C9upG0SYeiVaKlfERmWT89X5QXQ8PWXN9BlaGq3YBUg9mDWOEZDUsTm1+nButZoDkxRcXa3KYk0T kZRbr/JymWaRier5tUMfPioYWTRqjjTKhC72Dz5ENqJ6vhKLWbg3w5DGOdg/AnQxRhL7SDjuhq/C 3Mx0O5oNtAfSgXDcDtpmMnrAX5xNtBk19z93AhVnwydLvfhQLIksC8lZrt6X5OBlprnMCCsJquaB s6N5G47rt3Noup4qFUmWhRvqnzZJ2gurE2+aflJ82tS4Xpd+uvXyn7a/AQAA//8DAFBLAwQUAAYA CAAAACEAv9q+Z9wAAAAJAQAADwAAAGRycy9kb3ducmV2LnhtbEyPy07DMBBF90j8gzVI7KidKEU0 xKkQUAmxqEroBzjx5CHicRS7bfh7hhUsr87VfRTbxY3ijHMYPGlIVgoEUuPtQJ2G4+fu7gFEiIas GT2hhm8MsC2vrwqTW3+hDzxXsRMcQiE3GvoYp1zK0PToTFj5CYlZ62dnIsu5k3Y2Fw53o0yVupfO DMQNvZnwucfmqzo5DbskJMcXVO0b7dt6X6n3w/rVaH17szw9goi4xD8z/M7n6VDyptqfyAYxst6s 2akhTfkS802WJCBqBmmWgSwL+f9B+QMAAP//AwBQSwECLQAUAAYACAAAACEAtoM4kv4AAADhAQAA EwAAAAAAAAAAAAAAAAAAAAAAW0NvbnRlbnRfVHlwZXNdLnhtbFBLAQItABQABgAIAAAAIQA4/SH/ 1gAAAJQBAAALAAAAAAAAAAAAAAAAAC8BAABfcmVscy8ucmVsc1BLAQItABQABgAIAAAAIQC8PmJD 2QEAAJcDAAAOAAAAAAAAAAAAAAAAAC4CAABkcnMvZTJvRG9jLnhtbFBLAQItABQABgAIAAAAIQC/ 2r5n3AAAAAkBAAAPAAAAAAAAAAAAAAAAADMEAABkcnMvZG93bnJldi54bWxQSwUGAAAAAAQABADz AAAAPAUAAAAA " o:allowincell="f" filled="f" stroked="f" strokecolor="white">
                <v:textbox>
                  <w:txbxContent>
                    <w:p w14:paraId="31D086F7" w14:textId="77777777" w:rsidR="00916D5D" w:rsidRPr="00F5546F" w:rsidRDefault="00916D5D" w:rsidP="00063013">
                      <w:pPr>
                        <w:jc w:val="center"/>
                        <w:rPr>
                          <w:sz w:val="18"/>
                        </w:rPr>
                      </w:pPr>
                    </w:p>
                    <w:p w14:paraId="27D691CA" w14:textId="3DBC6A47" w:rsidR="005B12B2" w:rsidRPr="00FB1500" w:rsidRDefault="00780E8C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 xml:space="preserve">Laisvės a. 20, </w:t>
                      </w:r>
                      <w:r w:rsidR="00617966" w:rsidRPr="00FB1500">
                        <w:rPr>
                          <w:sz w:val="18"/>
                          <w:szCs w:val="18"/>
                        </w:rPr>
                        <w:t>LT-</w:t>
                      </w:r>
                      <w:r w:rsidRPr="00FB1500">
                        <w:rPr>
                          <w:sz w:val="18"/>
                          <w:szCs w:val="18"/>
                        </w:rPr>
                        <w:t>35200 Panevėžys</w:t>
                      </w:r>
                    </w:p>
                    <w:p w14:paraId="6DA3C6F9" w14:textId="5212EF4A" w:rsidR="00780E8C" w:rsidRPr="00FB1500" w:rsidRDefault="005B12B2" w:rsidP="005B12B2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FB1500">
                        <w:rPr>
                          <w:sz w:val="18"/>
                          <w:szCs w:val="18"/>
                        </w:rPr>
                        <w:t>T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el. (8</w:t>
                      </w:r>
                      <w:r w:rsidR="00421D43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45) </w:t>
                      </w:r>
                      <w:r w:rsidR="00D01AAD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50 13 </w:t>
                      </w:r>
                      <w:r w:rsidR="00AB76C5">
                        <w:rPr>
                          <w:sz w:val="18"/>
                          <w:szCs w:val="18"/>
                        </w:rPr>
                        <w:t>5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>0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,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="00234FD8" w:rsidRPr="00FB1500">
                        <w:rPr>
                          <w:sz w:val="18"/>
                          <w:szCs w:val="18"/>
                        </w:rPr>
                        <w:t>e</w:t>
                      </w:r>
                      <w:r w:rsidR="00780E8C" w:rsidRPr="00FB1500">
                        <w:rPr>
                          <w:sz w:val="18"/>
                          <w:szCs w:val="18"/>
                        </w:rPr>
                        <w:t xml:space="preserve">l. p. </w:t>
                      </w:r>
                      <w:r w:rsidR="00AB76C5">
                        <w:rPr>
                          <w:sz w:val="18"/>
                          <w:szCs w:val="18"/>
                        </w:rPr>
                        <w:t>meras</w:t>
                      </w:r>
                      <w:hyperlink r:id="rId8" w:history="1">
                        <w:r w:rsidR="00CA05CB" w:rsidRPr="00FB1500">
                          <w:rPr>
                            <w:rStyle w:val="Hipersaitas"/>
                            <w:color w:val="auto"/>
                            <w:sz w:val="18"/>
                            <w:szCs w:val="18"/>
                            <w:u w:val="none"/>
                          </w:rPr>
                          <w:t>@panevezys.lt</w:t>
                        </w:r>
                      </w:hyperlink>
                      <w:r w:rsidR="00CA05CB" w:rsidRPr="00FB1500">
                        <w:rPr>
                          <w:sz w:val="18"/>
                          <w:szCs w:val="18"/>
                        </w:rPr>
                        <w:t xml:space="preserve">, </w:t>
                      </w:r>
                      <w:r w:rsidR="00CA05CB" w:rsidRPr="00FB1500">
                        <w:rPr>
                          <w:color w:val="000000"/>
                          <w:sz w:val="18"/>
                          <w:szCs w:val="18"/>
                        </w:rPr>
                        <w:t>el. pristatymo dėžutės adresas 288724610.</w:t>
                      </w:r>
                    </w:p>
                    <w:p w14:paraId="3F15416F" w14:textId="0287AB12" w:rsidR="00421D43" w:rsidRPr="00FB1500" w:rsidRDefault="00421D4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</w:p>
                    <w:p w14:paraId="2D7C0648" w14:textId="77777777" w:rsidR="00C73F12" w:rsidRPr="00F5546F" w:rsidRDefault="00C73F12">
                      <w:pPr>
                        <w:jc w:val="center"/>
                        <w:rPr>
                          <w:color w:val="FFFFFF"/>
                          <w:sz w:val="1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780E8C">
        <w:rPr>
          <w:rFonts w:ascii="Times New Roman" w:hAnsi="Times New Roman"/>
          <w:b/>
        </w:rPr>
        <w:t>PANEVĖŽIO MIESTO SAV</w:t>
      </w:r>
      <w:r w:rsidR="004100D4">
        <w:rPr>
          <w:rFonts w:ascii="Times New Roman" w:hAnsi="Times New Roman"/>
          <w:b/>
        </w:rPr>
        <w:t>I</w:t>
      </w:r>
      <w:r w:rsidR="00780E8C">
        <w:rPr>
          <w:rFonts w:ascii="Times New Roman" w:hAnsi="Times New Roman"/>
          <w:b/>
        </w:rPr>
        <w:t xml:space="preserve">VALDYBĖS </w:t>
      </w:r>
      <w:r w:rsidR="00AB76C5">
        <w:rPr>
          <w:rFonts w:ascii="Times New Roman" w:hAnsi="Times New Roman"/>
          <w:b/>
        </w:rPr>
        <w:t>MERAS</w:t>
      </w:r>
    </w:p>
    <w:p w14:paraId="0151A0EB" w14:textId="77777777" w:rsidR="00780E8C" w:rsidRPr="000226F0" w:rsidRDefault="00780E8C">
      <w:pPr>
        <w:rPr>
          <w:rFonts w:ascii="HelveticaLT" w:hAnsi="HelveticaLT"/>
          <w:szCs w:val="24"/>
        </w:rPr>
      </w:pPr>
    </w:p>
    <w:p w14:paraId="33970035" w14:textId="77777777" w:rsidR="00780E8C" w:rsidRPr="000226F0" w:rsidRDefault="00780E8C" w:rsidP="000226F0">
      <w:pPr>
        <w:tabs>
          <w:tab w:val="left" w:pos="5245"/>
          <w:tab w:val="left" w:pos="7371"/>
        </w:tabs>
        <w:rPr>
          <w:rFonts w:ascii="HelveticaLT" w:hAnsi="HelveticaLT"/>
          <w:szCs w:val="24"/>
        </w:rPr>
      </w:pPr>
    </w:p>
    <w:p w14:paraId="42EFCADF" w14:textId="77777777" w:rsidR="00780E8C" w:rsidRPr="000226F0" w:rsidRDefault="00222E44">
      <w:pPr>
        <w:tabs>
          <w:tab w:val="left" w:pos="5245"/>
          <w:tab w:val="left" w:pos="7371"/>
        </w:tabs>
        <w:rPr>
          <w:szCs w:val="24"/>
        </w:rPr>
      </w:pPr>
      <w:r>
        <w:rPr>
          <w:noProof/>
          <w:szCs w:val="24"/>
          <w:lang w:eastAsia="lt-LT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0AA0961" wp14:editId="33BF04B6">
                <wp:simplePos x="0" y="0"/>
                <wp:positionH relativeFrom="column">
                  <wp:posOffset>17145</wp:posOffset>
                </wp:positionH>
                <wp:positionV relativeFrom="paragraph">
                  <wp:posOffset>92710</wp:posOffset>
                </wp:positionV>
                <wp:extent cx="6035040" cy="0"/>
                <wp:effectExtent l="11430" t="9525" r="11430" b="9525"/>
                <wp:wrapNone/>
                <wp:docPr id="3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0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7413507D" id="Line 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35pt,7.3pt" to="476.55pt,7.3pt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jeANtsAEAAEgDAAAOAAAAZHJzL2Uyb0RvYy54bWysU8Fu2zAMvQ/YPwi6L3aypdiMOD2k6y7d FqDdBzCSbAuTRYFU4uTvJ6lJVmy3oj4Ikkg+vfdIr26PoxMHQ2zRt3I+q6UwXqG2vm/lr6f7D5+l 4Aheg0NvWnkyLG/X79+tptCYBQ7otCGRQDw3U2jlEGNoqorVYEbgGQbjU7BDGiGmI/WVJpgS+uiq RV3fVBOSDoTKMKfbu+egXBf8rjMq/uw6NlG4ViZusaxU1l1eq/UKmp4gDFadacArWIxgfXr0CnUH EcSe7H9Qo1WEjF2cKRwr7DqrTNGQ1Mzrf9Q8DhBM0ZLM4XC1id8OVv04bPyWMnV19I/hAdVvFh43 A/jeFAJPp5AaN89WVVPg5lqSDxy2JHbTd9QpB/YRiwvHjsYMmfSJYzH7dDXbHKNQ6fKm/risP6We qEusguZSGIjjN4OjyJtWOuuzD9DA4YFjJgLNJSVfe7y3zpVeOi+mVn5ZLpalgNFZnYM5janfbRyJ A+RpKF9RlSIv0wj3XhewwYD+et5HsO55nx53/mxG1p+HjZsd6tOWLialdhWW59HK8/DyXKr//gDr PwAAAP//AwBQSwMEFAAGAAgAAAAhAAa6Dx/aAAAABwEAAA8AAABkcnMvZG93bnJldi54bWxMjs1O wzAQhO9IvIO1SFwq6jSFAiFOhYDcuFBacd3GSxIRr9PYbQNPzyIOcJwfzXz5cnSdOtAQWs8GZtME FHHlbcu1gfVreXEDKkRki51nMvBJAZbF6UmOmfVHfqHDKtZKRjhkaKCJsc+0DlVDDsPU98SSvfvB YRQ51NoOeJRx1+k0SRbaYcvy0GBPDw1VH6u9MxDKDe3Kr0k1Sd7mtad09/j8hMacn433d6AijfGv DD/4gg6FMG39nm1QnYH0WopiXy5ASXx7NZ+B2v4ausj1f/7iGwAA//8DAFBLAQItABQABgAIAAAA IQC2gziS/gAAAOEBAAATAAAAAAAAAAAAAAAAAAAAAABbQ29udGVudF9UeXBlc10ueG1sUEsBAi0A FAAGAAgAAAAhADj9If/WAAAAlAEAAAsAAAAAAAAAAAAAAAAALwEAAF9yZWxzLy5yZWxzUEsBAi0A FAAGAAgAAAAhAKN4A22wAQAASAMAAA4AAAAAAAAAAAAAAAAALgIAAGRycy9lMm9Eb2MueG1sUEsB Ai0AFAAGAAgAAAAhAAa6Dx/aAAAABwEAAA8AAAAAAAAAAAAAAAAACgQAAGRycy9kb3ducmV2Lnht bFBLBQYAAAAABAAEAPMAAAARBQAAAAA= "/>
            </w:pict>
          </mc:Fallback>
        </mc:AlternateContent>
      </w:r>
    </w:p>
    <w:p w14:paraId="04469549" w14:textId="77777777" w:rsidR="0061206D" w:rsidRPr="00F770E4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22D9B93C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tbl>
      <w:tblPr>
        <w:tblW w:w="9626" w:type="dxa"/>
        <w:tblLayout w:type="fixed"/>
        <w:tblLook w:val="00A0" w:firstRow="1" w:lastRow="0" w:firstColumn="1" w:lastColumn="0" w:noHBand="0" w:noVBand="0"/>
      </w:tblPr>
      <w:tblGrid>
        <w:gridCol w:w="5524"/>
        <w:gridCol w:w="296"/>
        <w:gridCol w:w="1358"/>
        <w:gridCol w:w="585"/>
        <w:gridCol w:w="1808"/>
        <w:gridCol w:w="55"/>
      </w:tblGrid>
      <w:tr w:rsidR="0061206D" w:rsidRPr="00DF041B" w14:paraId="1407CE2E" w14:textId="77777777" w:rsidTr="003055E2">
        <w:tc>
          <w:tcPr>
            <w:tcW w:w="5524" w:type="dxa"/>
            <w:vMerge w:val="restart"/>
          </w:tcPr>
          <w:p w14:paraId="0E08CC41" w14:textId="77777777" w:rsidR="006769AF" w:rsidRDefault="006769AF" w:rsidP="006769AF">
            <w:pPr>
              <w:pStyle w:val="Default"/>
            </w:pPr>
            <w:bookmarkStart w:id="1" w:name="_Hlk26887833"/>
            <w:r>
              <w:t>Panevėžio miesto savivaldybės</w:t>
            </w:r>
          </w:p>
          <w:p w14:paraId="4D528B41" w14:textId="61F5F018" w:rsidR="00920059" w:rsidRPr="00DF041B" w:rsidRDefault="006769AF" w:rsidP="006769AF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>
              <w:t xml:space="preserve">administracijos </w:t>
            </w:r>
            <w:r w:rsidR="00D50C78">
              <w:t>Kultūros ir meno</w:t>
            </w:r>
            <w:r>
              <w:t xml:space="preserve"> skyriui</w:t>
            </w:r>
          </w:p>
        </w:tc>
        <w:tc>
          <w:tcPr>
            <w:tcW w:w="296" w:type="dxa"/>
          </w:tcPr>
          <w:p w14:paraId="72B51CBE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1358" w:type="dxa"/>
          </w:tcPr>
          <w:p w14:paraId="291CA6F3" w14:textId="39DD4FD6" w:rsidR="0061206D" w:rsidRPr="00DF041B" w:rsidRDefault="00D50C7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>
              <w:rPr>
                <w:szCs w:val="24"/>
              </w:rPr>
              <w:t>2023-09</w:t>
            </w:r>
          </w:p>
        </w:tc>
        <w:tc>
          <w:tcPr>
            <w:tcW w:w="585" w:type="dxa"/>
          </w:tcPr>
          <w:p w14:paraId="4B3D90EB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13ED5CA4" w14:textId="7A4CA519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1BAC9C87" w14:textId="77777777" w:rsidTr="003055E2">
        <w:tc>
          <w:tcPr>
            <w:tcW w:w="5524" w:type="dxa"/>
            <w:vMerge/>
          </w:tcPr>
          <w:p w14:paraId="0A7D82F2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296" w:type="dxa"/>
          </w:tcPr>
          <w:p w14:paraId="0C15354A" w14:textId="77777777" w:rsidR="0061206D" w:rsidRPr="00DF041B" w:rsidRDefault="003D2FB8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Į</w:t>
            </w:r>
          </w:p>
        </w:tc>
        <w:tc>
          <w:tcPr>
            <w:tcW w:w="1358" w:type="dxa"/>
          </w:tcPr>
          <w:p w14:paraId="24AA1447" w14:textId="1AE0E190" w:rsidR="0061206D" w:rsidRPr="00DF041B" w:rsidRDefault="0068112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68112D">
              <w:rPr>
                <w:szCs w:val="24"/>
              </w:rPr>
              <w:t>2023-0</w:t>
            </w:r>
            <w:r w:rsidR="00A915F7">
              <w:rPr>
                <w:szCs w:val="24"/>
              </w:rPr>
              <w:t>9</w:t>
            </w:r>
            <w:r w:rsidR="00D50C78">
              <w:rPr>
                <w:szCs w:val="24"/>
              </w:rPr>
              <w:t>-</w:t>
            </w:r>
          </w:p>
        </w:tc>
        <w:tc>
          <w:tcPr>
            <w:tcW w:w="585" w:type="dxa"/>
          </w:tcPr>
          <w:p w14:paraId="2BD8AAB5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  <w:r w:rsidRPr="00DF041B">
              <w:rPr>
                <w:szCs w:val="24"/>
              </w:rPr>
              <w:t>Nr.</w:t>
            </w:r>
          </w:p>
        </w:tc>
        <w:tc>
          <w:tcPr>
            <w:tcW w:w="1863" w:type="dxa"/>
            <w:gridSpan w:val="2"/>
          </w:tcPr>
          <w:p w14:paraId="32199D19" w14:textId="032A0761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tr w:rsidR="0061206D" w:rsidRPr="00DF041B" w14:paraId="571A369C" w14:textId="77777777" w:rsidTr="003055E2">
        <w:trPr>
          <w:gridAfter w:val="1"/>
          <w:wAfter w:w="55" w:type="dxa"/>
          <w:trHeight w:val="253"/>
        </w:trPr>
        <w:tc>
          <w:tcPr>
            <w:tcW w:w="5524" w:type="dxa"/>
            <w:vMerge/>
          </w:tcPr>
          <w:p w14:paraId="47FDB5B8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  <w:tc>
          <w:tcPr>
            <w:tcW w:w="4047" w:type="dxa"/>
            <w:gridSpan w:val="4"/>
          </w:tcPr>
          <w:p w14:paraId="6B31230A" w14:textId="77777777" w:rsidR="0061206D" w:rsidRPr="00DF041B" w:rsidRDefault="0061206D" w:rsidP="00E02E6A">
            <w:pPr>
              <w:tabs>
                <w:tab w:val="left" w:pos="5245"/>
                <w:tab w:val="left" w:pos="7371"/>
              </w:tabs>
              <w:rPr>
                <w:szCs w:val="24"/>
              </w:rPr>
            </w:pPr>
          </w:p>
        </w:tc>
      </w:tr>
      <w:bookmarkEnd w:id="1"/>
    </w:tbl>
    <w:p w14:paraId="23ADE1CE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60BC5B39" w14:textId="77777777" w:rsidR="0061206D" w:rsidRPr="00DF041B" w:rsidRDefault="0061206D" w:rsidP="0061206D">
      <w:pPr>
        <w:tabs>
          <w:tab w:val="left" w:pos="5245"/>
          <w:tab w:val="left" w:pos="7371"/>
        </w:tabs>
        <w:rPr>
          <w:szCs w:val="24"/>
        </w:rPr>
      </w:pPr>
    </w:p>
    <w:p w14:paraId="0AA8A74E" w14:textId="476A629D" w:rsidR="0061206D" w:rsidRPr="00D50C78" w:rsidRDefault="006769AF" w:rsidP="006769AF">
      <w:pPr>
        <w:rPr>
          <w:b/>
          <w:szCs w:val="24"/>
        </w:rPr>
      </w:pPr>
      <w:bookmarkStart w:id="2" w:name="_Hlk132809648"/>
      <w:r w:rsidRPr="006769AF">
        <w:rPr>
          <w:b/>
          <w:szCs w:val="24"/>
        </w:rPr>
        <w:t>DĖL ATSTOV</w:t>
      </w:r>
      <w:r w:rsidR="00D50C78">
        <w:rPr>
          <w:b/>
          <w:szCs w:val="24"/>
        </w:rPr>
        <w:t>Ų</w:t>
      </w:r>
      <w:r w:rsidRPr="006769AF">
        <w:rPr>
          <w:b/>
          <w:szCs w:val="24"/>
        </w:rPr>
        <w:t xml:space="preserve"> DELEGAVIMO Į PANEVĖŽIO MIESTO</w:t>
      </w:r>
      <w:r w:rsidR="00D50C78">
        <w:rPr>
          <w:b/>
          <w:szCs w:val="24"/>
        </w:rPr>
        <w:t xml:space="preserve"> </w:t>
      </w:r>
      <w:r w:rsidRPr="006769AF">
        <w:rPr>
          <w:b/>
          <w:szCs w:val="24"/>
        </w:rPr>
        <w:t>SAVIVALDYBĖS</w:t>
      </w:r>
      <w:r w:rsidR="00D50C78">
        <w:rPr>
          <w:b/>
          <w:szCs w:val="24"/>
        </w:rPr>
        <w:t xml:space="preserve"> KULTŪROS IR MENO </w:t>
      </w:r>
      <w:r w:rsidRPr="006769AF">
        <w:rPr>
          <w:b/>
          <w:szCs w:val="24"/>
        </w:rPr>
        <w:t>TARYBĄ</w:t>
      </w:r>
    </w:p>
    <w:p w14:paraId="03271868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DE002A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65D3B031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000B3E0B" w14:textId="403A1666" w:rsidR="0061206D" w:rsidRPr="00DF041B" w:rsidRDefault="006769AF" w:rsidP="00A915F7">
      <w:pPr>
        <w:pStyle w:val="Antrats"/>
        <w:tabs>
          <w:tab w:val="clear" w:pos="4320"/>
          <w:tab w:val="center" w:pos="1276"/>
        </w:tabs>
        <w:spacing w:line="360" w:lineRule="auto"/>
        <w:ind w:firstLine="720"/>
        <w:jc w:val="both"/>
        <w:rPr>
          <w:noProof/>
          <w:szCs w:val="24"/>
        </w:rPr>
      </w:pPr>
      <w:r>
        <w:rPr>
          <w:noProof/>
          <w:szCs w:val="24"/>
        </w:rPr>
        <w:tab/>
      </w:r>
      <w:r w:rsidRPr="006769AF">
        <w:rPr>
          <w:noProof/>
          <w:szCs w:val="24"/>
        </w:rPr>
        <w:t xml:space="preserve">Vadovaujantis Panevėžio miesto </w:t>
      </w:r>
      <w:r w:rsidR="00D50C78">
        <w:rPr>
          <w:noProof/>
          <w:szCs w:val="24"/>
        </w:rPr>
        <w:t xml:space="preserve">savivaldybės kultūros ir meno tarybos </w:t>
      </w:r>
      <w:r w:rsidRPr="006769AF">
        <w:rPr>
          <w:noProof/>
          <w:szCs w:val="24"/>
        </w:rPr>
        <w:t>nuostatų</w:t>
      </w:r>
      <w:r w:rsidR="00D50C78">
        <w:rPr>
          <w:noProof/>
          <w:szCs w:val="24"/>
        </w:rPr>
        <w:t>, patvirtintų Panevėžio miesto savivaldybės tarybos 2015 m. rugsėjo 24 d. sprendimu Nr.1-249,</w:t>
      </w:r>
      <w:r w:rsidRPr="006769AF">
        <w:rPr>
          <w:noProof/>
          <w:szCs w:val="24"/>
        </w:rPr>
        <w:t xml:space="preserve"> 1</w:t>
      </w:r>
      <w:r w:rsidR="00D50C78">
        <w:rPr>
          <w:noProof/>
          <w:szCs w:val="24"/>
        </w:rPr>
        <w:t>0 punktu</w:t>
      </w:r>
      <w:r w:rsidRPr="006769AF">
        <w:rPr>
          <w:noProof/>
          <w:szCs w:val="24"/>
        </w:rPr>
        <w:t>,</w:t>
      </w:r>
      <w:r>
        <w:rPr>
          <w:noProof/>
          <w:szCs w:val="24"/>
        </w:rPr>
        <w:t xml:space="preserve"> </w:t>
      </w:r>
      <w:r w:rsidR="00D50C78">
        <w:rPr>
          <w:noProof/>
          <w:szCs w:val="24"/>
        </w:rPr>
        <w:t>teikiu Albino Vološkevičiaus, Zitos Rimkuvienės, Astos Čeponienės kandidatūras į Panevėžio miesto savivaldybės kultūros ir meno tarybą.</w:t>
      </w:r>
    </w:p>
    <w:p w14:paraId="4A57DC06" w14:textId="77777777" w:rsidR="0061206D" w:rsidRPr="00DF041B" w:rsidRDefault="0061206D" w:rsidP="006769AF">
      <w:pPr>
        <w:pStyle w:val="Antrats"/>
        <w:tabs>
          <w:tab w:val="clear" w:pos="4320"/>
          <w:tab w:val="clear" w:pos="8640"/>
        </w:tabs>
        <w:spacing w:line="360" w:lineRule="auto"/>
        <w:jc w:val="both"/>
        <w:rPr>
          <w:noProof/>
          <w:szCs w:val="24"/>
        </w:rPr>
      </w:pPr>
    </w:p>
    <w:p w14:paraId="27A0BC95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378AE01A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  <w:bookmarkStart w:id="3" w:name="_Hlk132809589"/>
    </w:p>
    <w:tbl>
      <w:tblPr>
        <w:tblStyle w:val="Lentelstinklelis"/>
        <w:tblW w:w="5000" w:type="pct"/>
        <w:tblLook w:val="04A0" w:firstRow="1" w:lastRow="0" w:firstColumn="1" w:lastColumn="0" w:noHBand="0" w:noVBand="1"/>
      </w:tblPr>
      <w:tblGrid>
        <w:gridCol w:w="4059"/>
        <w:gridCol w:w="2164"/>
        <w:gridCol w:w="3127"/>
      </w:tblGrid>
      <w:tr w:rsidR="0061206D" w:rsidRPr="00DF041B" w14:paraId="2A7E57D8" w14:textId="77777777" w:rsidTr="006769AF">
        <w:trPr>
          <w:trHeight w:val="190"/>
        </w:trPr>
        <w:tc>
          <w:tcPr>
            <w:tcW w:w="4106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</w:tcPr>
          <w:p w14:paraId="65C4049C" w14:textId="3C431DD3" w:rsidR="0061206D" w:rsidRPr="00DF041B" w:rsidRDefault="006769AF" w:rsidP="00E02E6A">
            <w:pPr>
              <w:pStyle w:val="Antrats"/>
              <w:tabs>
                <w:tab w:val="clear" w:pos="4320"/>
                <w:tab w:val="clear" w:pos="8640"/>
              </w:tabs>
              <w:rPr>
                <w:noProof/>
                <w:szCs w:val="24"/>
              </w:rPr>
            </w:pPr>
            <w:r>
              <w:rPr>
                <w:szCs w:val="24"/>
              </w:rPr>
              <w:t>Savivaldybės meras</w:t>
            </w:r>
          </w:p>
        </w:tc>
        <w:tc>
          <w:tcPr>
            <w:tcW w:w="21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nil"/>
            </w:tcBorders>
          </w:tcPr>
          <w:p w14:paraId="2BF1B33C" w14:textId="77777777" w:rsidR="0061206D" w:rsidRPr="00DF041B" w:rsidRDefault="0061206D" w:rsidP="00E02E6A">
            <w:pPr>
              <w:pStyle w:val="Antrats"/>
              <w:tabs>
                <w:tab w:val="clear" w:pos="4320"/>
                <w:tab w:val="clear" w:pos="8640"/>
              </w:tabs>
              <w:ind w:left="1809"/>
              <w:rPr>
                <w:noProof/>
                <w:szCs w:val="24"/>
              </w:rPr>
            </w:pPr>
          </w:p>
        </w:tc>
        <w:tc>
          <w:tcPr>
            <w:tcW w:w="3159" w:type="dxa"/>
            <w:tcBorders>
              <w:top w:val="nil"/>
              <w:left w:val="nil"/>
              <w:bottom w:val="nil"/>
              <w:right w:val="nil"/>
            </w:tcBorders>
          </w:tcPr>
          <w:p w14:paraId="7275C11D" w14:textId="5C37CD5D" w:rsidR="0061206D" w:rsidRPr="00DF041B" w:rsidRDefault="006769AF" w:rsidP="00E02E6A">
            <w:pPr>
              <w:pStyle w:val="Antrats"/>
              <w:tabs>
                <w:tab w:val="clear" w:pos="4320"/>
                <w:tab w:val="clear" w:pos="8640"/>
              </w:tabs>
              <w:jc w:val="right"/>
              <w:rPr>
                <w:noProof/>
                <w:szCs w:val="24"/>
              </w:rPr>
            </w:pPr>
            <w:r>
              <w:rPr>
                <w:szCs w:val="24"/>
              </w:rPr>
              <w:t>Rytis Mykolas Račkauskas</w:t>
            </w:r>
          </w:p>
        </w:tc>
      </w:tr>
    </w:tbl>
    <w:p w14:paraId="4BFCB8EF" w14:textId="77777777" w:rsidR="0061206D" w:rsidRPr="00DF041B" w:rsidRDefault="0061206D" w:rsidP="0061206D">
      <w:pPr>
        <w:pStyle w:val="Antrats"/>
        <w:tabs>
          <w:tab w:val="clear" w:pos="4320"/>
          <w:tab w:val="clear" w:pos="8640"/>
        </w:tabs>
        <w:rPr>
          <w:noProof/>
          <w:szCs w:val="24"/>
        </w:rPr>
      </w:pPr>
    </w:p>
    <w:p w14:paraId="39772F63" w14:textId="77777777" w:rsidR="0061206D" w:rsidRDefault="0061206D" w:rsidP="0061206D">
      <w:pPr>
        <w:jc w:val="both"/>
        <w:rPr>
          <w:szCs w:val="24"/>
        </w:rPr>
      </w:pPr>
    </w:p>
    <w:p w14:paraId="7F904FBC" w14:textId="77777777" w:rsidR="006769AF" w:rsidRDefault="006769AF" w:rsidP="0061206D">
      <w:pPr>
        <w:jc w:val="both"/>
        <w:rPr>
          <w:szCs w:val="24"/>
        </w:rPr>
      </w:pPr>
    </w:p>
    <w:p w14:paraId="4A3CCBEA" w14:textId="77777777" w:rsidR="006769AF" w:rsidRDefault="006769AF" w:rsidP="0061206D">
      <w:pPr>
        <w:jc w:val="both"/>
        <w:rPr>
          <w:szCs w:val="24"/>
        </w:rPr>
      </w:pPr>
    </w:p>
    <w:p w14:paraId="5E3C7BAD" w14:textId="77777777" w:rsidR="006769AF" w:rsidRDefault="006769AF" w:rsidP="0061206D">
      <w:pPr>
        <w:jc w:val="both"/>
        <w:rPr>
          <w:szCs w:val="24"/>
        </w:rPr>
      </w:pPr>
    </w:p>
    <w:p w14:paraId="14ECF3D2" w14:textId="77777777" w:rsidR="006769AF" w:rsidRDefault="006769AF" w:rsidP="0061206D">
      <w:pPr>
        <w:jc w:val="both"/>
        <w:rPr>
          <w:szCs w:val="24"/>
        </w:rPr>
      </w:pPr>
    </w:p>
    <w:p w14:paraId="50EFFF83" w14:textId="77777777" w:rsidR="006769AF" w:rsidRDefault="006769AF" w:rsidP="0061206D">
      <w:pPr>
        <w:jc w:val="both"/>
        <w:rPr>
          <w:szCs w:val="24"/>
        </w:rPr>
      </w:pPr>
    </w:p>
    <w:p w14:paraId="5F8CF795" w14:textId="77777777" w:rsidR="006769AF" w:rsidRDefault="006769AF" w:rsidP="0061206D">
      <w:pPr>
        <w:jc w:val="both"/>
        <w:rPr>
          <w:szCs w:val="24"/>
        </w:rPr>
      </w:pPr>
    </w:p>
    <w:p w14:paraId="641C170B" w14:textId="77777777" w:rsidR="006769AF" w:rsidRDefault="006769AF" w:rsidP="0061206D">
      <w:pPr>
        <w:jc w:val="both"/>
        <w:rPr>
          <w:szCs w:val="24"/>
        </w:rPr>
      </w:pPr>
    </w:p>
    <w:p w14:paraId="267A7437" w14:textId="77777777" w:rsidR="006769AF" w:rsidRDefault="006769AF" w:rsidP="0061206D">
      <w:pPr>
        <w:jc w:val="both"/>
        <w:rPr>
          <w:szCs w:val="24"/>
        </w:rPr>
      </w:pPr>
    </w:p>
    <w:p w14:paraId="69624609" w14:textId="77777777" w:rsidR="006769AF" w:rsidRDefault="006769AF" w:rsidP="0061206D">
      <w:pPr>
        <w:jc w:val="both"/>
        <w:rPr>
          <w:szCs w:val="24"/>
        </w:rPr>
      </w:pPr>
    </w:p>
    <w:p w14:paraId="1A3B85D5" w14:textId="77777777" w:rsidR="006769AF" w:rsidRDefault="006769AF" w:rsidP="0061206D">
      <w:pPr>
        <w:jc w:val="both"/>
        <w:rPr>
          <w:szCs w:val="24"/>
        </w:rPr>
      </w:pPr>
    </w:p>
    <w:p w14:paraId="475C385F" w14:textId="77777777" w:rsidR="006769AF" w:rsidRDefault="006769AF" w:rsidP="0061206D">
      <w:pPr>
        <w:jc w:val="both"/>
        <w:rPr>
          <w:szCs w:val="24"/>
        </w:rPr>
      </w:pPr>
    </w:p>
    <w:p w14:paraId="63430938" w14:textId="77777777" w:rsidR="006769AF" w:rsidRDefault="006769AF" w:rsidP="0061206D">
      <w:pPr>
        <w:jc w:val="both"/>
        <w:rPr>
          <w:szCs w:val="24"/>
        </w:rPr>
      </w:pPr>
    </w:p>
    <w:p w14:paraId="053E3AA3" w14:textId="77777777" w:rsidR="006769AF" w:rsidRPr="00DF041B" w:rsidRDefault="006769AF" w:rsidP="0061206D">
      <w:pPr>
        <w:jc w:val="both"/>
        <w:rPr>
          <w:szCs w:val="24"/>
        </w:rPr>
      </w:pPr>
    </w:p>
    <w:bookmarkEnd w:id="2"/>
    <w:bookmarkEnd w:id="3"/>
    <w:p w14:paraId="2C61CCC5" w14:textId="77777777" w:rsidR="0061206D" w:rsidRPr="00DF041B" w:rsidRDefault="0061206D" w:rsidP="0061206D">
      <w:pPr>
        <w:jc w:val="both"/>
        <w:rPr>
          <w:szCs w:val="24"/>
        </w:rPr>
      </w:pPr>
    </w:p>
    <w:p w14:paraId="3EF9794F" w14:textId="77777777" w:rsidR="0061206D" w:rsidRPr="00DF041B" w:rsidRDefault="0061206D" w:rsidP="0061206D">
      <w:pPr>
        <w:jc w:val="both"/>
        <w:rPr>
          <w:szCs w:val="24"/>
        </w:rPr>
      </w:pPr>
    </w:p>
    <w:p w14:paraId="7AA567BE" w14:textId="77777777" w:rsidR="00777054" w:rsidRDefault="00777054" w:rsidP="0061206D">
      <w:pPr>
        <w:pStyle w:val="Default"/>
        <w:jc w:val="both"/>
      </w:pPr>
      <w:bookmarkStart w:id="4" w:name="_Hlk26887879"/>
    </w:p>
    <w:p w14:paraId="03AF9A14" w14:textId="16775285" w:rsidR="0061206D" w:rsidRPr="00DF041B" w:rsidRDefault="006769AF" w:rsidP="0061206D">
      <w:pPr>
        <w:pStyle w:val="Default"/>
        <w:jc w:val="both"/>
      </w:pPr>
      <w:r>
        <w:t>Taisa Balčiūnienė</w:t>
      </w:r>
      <w:r w:rsidR="0061206D" w:rsidRPr="00DF041B">
        <w:t>, tel. (8 45)</w:t>
      </w:r>
      <w:r w:rsidR="00777054">
        <w:t xml:space="preserve"> 501 305</w:t>
      </w:r>
      <w:r w:rsidR="00D01AAD">
        <w:t xml:space="preserve"> </w:t>
      </w:r>
      <w:r w:rsidR="0061206D" w:rsidRPr="00DF041B">
        <w:t xml:space="preserve">, el. p.   </w:t>
      </w:r>
      <w:bookmarkEnd w:id="4"/>
      <w:r w:rsidR="00777054">
        <w:t>taisa.balciuniene@panevezys.lt</w:t>
      </w:r>
    </w:p>
    <w:sectPr w:rsidR="0061206D" w:rsidRPr="00DF041B" w:rsidSect="00450C82">
      <w:headerReference w:type="default" r:id="rId9"/>
      <w:footerReference w:type="default" r:id="rId10"/>
      <w:pgSz w:w="11907" w:h="16840" w:code="9"/>
      <w:pgMar w:top="1134" w:right="851" w:bottom="1418" w:left="1701" w:header="0" w:footer="567" w:gutter="0"/>
      <w:paperSrc w:first="7" w:other="7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6E2D251" w14:textId="77777777" w:rsidR="00DE5E41" w:rsidRDefault="00DE5E41">
      <w:r>
        <w:separator/>
      </w:r>
    </w:p>
  </w:endnote>
  <w:endnote w:type="continuationSeparator" w:id="0">
    <w:p w14:paraId="2577BAD4" w14:textId="77777777" w:rsidR="00DE5E41" w:rsidRDefault="00DE5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0CA1B0" w14:textId="77777777" w:rsidR="00BE4566" w:rsidRDefault="00BE4566" w:rsidP="00BE4566">
    <w:pPr>
      <w:tabs>
        <w:tab w:val="left" w:pos="8445"/>
      </w:tabs>
    </w:pPr>
    <w:r>
      <w:tab/>
    </w:r>
  </w:p>
  <w:p w14:paraId="09A38A93" w14:textId="77777777" w:rsidR="00BE4566" w:rsidRDefault="00BE4566"/>
  <w:p w14:paraId="6207CE44" w14:textId="77777777" w:rsidR="00BE4566" w:rsidRDefault="00BE4566">
    <w:pPr>
      <w:pStyle w:val="Porat"/>
      <w:rPr>
        <w:rFonts w:ascii="HelveticaLT" w:hAnsi="HelveticaLT"/>
        <w:sz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894374" w14:textId="77777777" w:rsidR="00DE5E41" w:rsidRDefault="00DE5E41">
      <w:r>
        <w:separator/>
      </w:r>
    </w:p>
  </w:footnote>
  <w:footnote w:type="continuationSeparator" w:id="0">
    <w:p w14:paraId="28833782" w14:textId="77777777" w:rsidR="00DE5E41" w:rsidRDefault="00DE5E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18B261" w14:textId="77777777" w:rsidR="00E21A77" w:rsidRDefault="00E21A77">
    <w:pPr>
      <w:pStyle w:val="Antrats"/>
      <w:jc w:val="center"/>
    </w:pPr>
  </w:p>
  <w:p w14:paraId="087FEB10" w14:textId="77777777" w:rsidR="00E21A77" w:rsidRDefault="00E21A77">
    <w:pPr>
      <w:pStyle w:val="Antrats"/>
      <w:jc w:val="center"/>
    </w:pPr>
  </w:p>
  <w:p w14:paraId="2E6984A8" w14:textId="77777777" w:rsidR="00E21A77" w:rsidRDefault="00AD081E">
    <w:pPr>
      <w:pStyle w:val="Antrats"/>
      <w:jc w:val="center"/>
    </w:pPr>
    <w:r>
      <w:rPr>
        <w:noProof/>
      </w:rPr>
      <w:fldChar w:fldCharType="begin"/>
    </w:r>
    <w:r>
      <w:rPr>
        <w:noProof/>
      </w:rPr>
      <w:instrText xml:space="preserve"> PAGE   \* MERGEFORMAT </w:instrText>
    </w:r>
    <w:r>
      <w:rPr>
        <w:noProof/>
      </w:rPr>
      <w:fldChar w:fldCharType="separate"/>
    </w:r>
    <w:r w:rsidR="000427DF">
      <w:rPr>
        <w:noProof/>
      </w:rPr>
      <w:t>2</w:t>
    </w:r>
    <w:r>
      <w:rPr>
        <w:noProof/>
      </w:rPr>
      <w:fldChar w:fldCharType="end"/>
    </w:r>
  </w:p>
  <w:p w14:paraId="2112E236" w14:textId="77777777" w:rsidR="00E21A77" w:rsidRDefault="00E21A77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12976"/>
    <w:rsid w:val="0001566B"/>
    <w:rsid w:val="00016AD4"/>
    <w:rsid w:val="0002192F"/>
    <w:rsid w:val="000226F0"/>
    <w:rsid w:val="000427DF"/>
    <w:rsid w:val="000455B1"/>
    <w:rsid w:val="00063013"/>
    <w:rsid w:val="00065A6F"/>
    <w:rsid w:val="000811E1"/>
    <w:rsid w:val="000D0DA9"/>
    <w:rsid w:val="000F0E7F"/>
    <w:rsid w:val="00105BA5"/>
    <w:rsid w:val="00124B60"/>
    <w:rsid w:val="00163CF7"/>
    <w:rsid w:val="001B54AA"/>
    <w:rsid w:val="001D1AC1"/>
    <w:rsid w:val="001E2BAA"/>
    <w:rsid w:val="001F2356"/>
    <w:rsid w:val="0020204A"/>
    <w:rsid w:val="00222E44"/>
    <w:rsid w:val="00234FD8"/>
    <w:rsid w:val="0024706D"/>
    <w:rsid w:val="00260773"/>
    <w:rsid w:val="002630A9"/>
    <w:rsid w:val="00282351"/>
    <w:rsid w:val="00291649"/>
    <w:rsid w:val="002A2097"/>
    <w:rsid w:val="002D57F9"/>
    <w:rsid w:val="002D6F24"/>
    <w:rsid w:val="002D7E2D"/>
    <w:rsid w:val="002F5851"/>
    <w:rsid w:val="003055E2"/>
    <w:rsid w:val="00355495"/>
    <w:rsid w:val="00356FEC"/>
    <w:rsid w:val="00367CEB"/>
    <w:rsid w:val="003A4D3C"/>
    <w:rsid w:val="003B7870"/>
    <w:rsid w:val="003D2FB8"/>
    <w:rsid w:val="003D6535"/>
    <w:rsid w:val="003E533C"/>
    <w:rsid w:val="003F3684"/>
    <w:rsid w:val="004014AB"/>
    <w:rsid w:val="004100D4"/>
    <w:rsid w:val="0041361A"/>
    <w:rsid w:val="00421D43"/>
    <w:rsid w:val="00450C82"/>
    <w:rsid w:val="004A2685"/>
    <w:rsid w:val="004C07E0"/>
    <w:rsid w:val="004E4142"/>
    <w:rsid w:val="005A14DA"/>
    <w:rsid w:val="005A4B8E"/>
    <w:rsid w:val="005B12B2"/>
    <w:rsid w:val="005B1469"/>
    <w:rsid w:val="005B5236"/>
    <w:rsid w:val="0060717D"/>
    <w:rsid w:val="00611EE0"/>
    <w:rsid w:val="0061206D"/>
    <w:rsid w:val="00617966"/>
    <w:rsid w:val="0062243A"/>
    <w:rsid w:val="00656225"/>
    <w:rsid w:val="006769AF"/>
    <w:rsid w:val="0068112D"/>
    <w:rsid w:val="006D107B"/>
    <w:rsid w:val="006D6344"/>
    <w:rsid w:val="007148D4"/>
    <w:rsid w:val="00740946"/>
    <w:rsid w:val="00743B7D"/>
    <w:rsid w:val="007452C6"/>
    <w:rsid w:val="00767D9D"/>
    <w:rsid w:val="00777054"/>
    <w:rsid w:val="00780E8C"/>
    <w:rsid w:val="00793437"/>
    <w:rsid w:val="007E4467"/>
    <w:rsid w:val="007F2ABF"/>
    <w:rsid w:val="00811E67"/>
    <w:rsid w:val="008212D1"/>
    <w:rsid w:val="00876E15"/>
    <w:rsid w:val="008C0E3A"/>
    <w:rsid w:val="008E4069"/>
    <w:rsid w:val="008F1430"/>
    <w:rsid w:val="00916D5D"/>
    <w:rsid w:val="00920059"/>
    <w:rsid w:val="00922AF8"/>
    <w:rsid w:val="00927CB6"/>
    <w:rsid w:val="00930F3A"/>
    <w:rsid w:val="00953557"/>
    <w:rsid w:val="009A4733"/>
    <w:rsid w:val="009A4FDF"/>
    <w:rsid w:val="009D1F2C"/>
    <w:rsid w:val="009F68B7"/>
    <w:rsid w:val="00A23E2D"/>
    <w:rsid w:val="00A36213"/>
    <w:rsid w:val="00A644A2"/>
    <w:rsid w:val="00A77984"/>
    <w:rsid w:val="00A915F7"/>
    <w:rsid w:val="00AB76C5"/>
    <w:rsid w:val="00AC04FF"/>
    <w:rsid w:val="00AD081E"/>
    <w:rsid w:val="00AD0F3D"/>
    <w:rsid w:val="00AD4E21"/>
    <w:rsid w:val="00B408ED"/>
    <w:rsid w:val="00BB29E2"/>
    <w:rsid w:val="00BB6886"/>
    <w:rsid w:val="00BE4566"/>
    <w:rsid w:val="00BF1EBA"/>
    <w:rsid w:val="00C13EA5"/>
    <w:rsid w:val="00C14F8B"/>
    <w:rsid w:val="00C25DC8"/>
    <w:rsid w:val="00C40FD3"/>
    <w:rsid w:val="00C4767D"/>
    <w:rsid w:val="00C52416"/>
    <w:rsid w:val="00C53C03"/>
    <w:rsid w:val="00C5422D"/>
    <w:rsid w:val="00C61503"/>
    <w:rsid w:val="00C73F12"/>
    <w:rsid w:val="00CA05CB"/>
    <w:rsid w:val="00CA1989"/>
    <w:rsid w:val="00CB2AAB"/>
    <w:rsid w:val="00CD5CCA"/>
    <w:rsid w:val="00CE1C5C"/>
    <w:rsid w:val="00CE5D44"/>
    <w:rsid w:val="00D01AAD"/>
    <w:rsid w:val="00D1368C"/>
    <w:rsid w:val="00D16849"/>
    <w:rsid w:val="00D435F5"/>
    <w:rsid w:val="00D47F71"/>
    <w:rsid w:val="00D50C78"/>
    <w:rsid w:val="00D625ED"/>
    <w:rsid w:val="00D92707"/>
    <w:rsid w:val="00D961FD"/>
    <w:rsid w:val="00DB19B0"/>
    <w:rsid w:val="00DC75E0"/>
    <w:rsid w:val="00DE5E41"/>
    <w:rsid w:val="00DF041B"/>
    <w:rsid w:val="00E02C72"/>
    <w:rsid w:val="00E14D30"/>
    <w:rsid w:val="00E21A77"/>
    <w:rsid w:val="00E25C30"/>
    <w:rsid w:val="00E429EE"/>
    <w:rsid w:val="00E618A8"/>
    <w:rsid w:val="00E63D82"/>
    <w:rsid w:val="00E85649"/>
    <w:rsid w:val="00EA2453"/>
    <w:rsid w:val="00EA3E8C"/>
    <w:rsid w:val="00EA6DBD"/>
    <w:rsid w:val="00EC43AB"/>
    <w:rsid w:val="00EC4E26"/>
    <w:rsid w:val="00F112B2"/>
    <w:rsid w:val="00F43227"/>
    <w:rsid w:val="00F5546F"/>
    <w:rsid w:val="00F9348D"/>
    <w:rsid w:val="00F97C2A"/>
    <w:rsid w:val="00FB1500"/>
    <w:rsid w:val="00FB6C36"/>
    <w:rsid w:val="00FC1FBA"/>
    <w:rsid w:val="00FD7127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4B0BF00"/>
  <w15:docId w15:val="{802FF174-3973-4CD1-B8F6-3F5EDE0CC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CB2AAB"/>
    <w:pPr>
      <w:keepNext/>
      <w:jc w:val="center"/>
      <w:outlineLvl w:val="0"/>
    </w:pPr>
    <w:rPr>
      <w:rFonts w:ascii="HelveticaLT" w:hAnsi="HelveticaLT"/>
      <w:sz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CB2AAB"/>
    <w:pPr>
      <w:tabs>
        <w:tab w:val="center" w:pos="4320"/>
        <w:tab w:val="right" w:pos="8640"/>
      </w:tabs>
    </w:pPr>
  </w:style>
  <w:style w:type="paragraph" w:styleId="Porat">
    <w:name w:val="footer"/>
    <w:basedOn w:val="prastasis"/>
    <w:rsid w:val="00CB2AAB"/>
    <w:pPr>
      <w:tabs>
        <w:tab w:val="center" w:pos="4320"/>
        <w:tab w:val="right" w:pos="8640"/>
      </w:tabs>
    </w:pPr>
  </w:style>
  <w:style w:type="paragraph" w:styleId="Pagrindinistekstas">
    <w:name w:val="Body Text"/>
    <w:basedOn w:val="prastasis"/>
    <w:rsid w:val="00CB2AAB"/>
    <w:pPr>
      <w:jc w:val="right"/>
    </w:pPr>
    <w:rPr>
      <w:sz w:val="22"/>
    </w:rPr>
  </w:style>
  <w:style w:type="paragraph" w:styleId="Debesliotekstas">
    <w:name w:val="Balloon Text"/>
    <w:basedOn w:val="prastasis"/>
    <w:semiHidden/>
    <w:rsid w:val="00421D43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rsid w:val="00421D43"/>
    <w:rPr>
      <w:color w:val="0000FF"/>
      <w:u w:val="single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BB6886"/>
    <w:rPr>
      <w:sz w:val="24"/>
      <w:lang w:eastAsia="en-US"/>
    </w:rPr>
  </w:style>
  <w:style w:type="paragraph" w:customStyle="1" w:styleId="Default">
    <w:name w:val="Default"/>
    <w:rsid w:val="00E618A8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Lentelstinklelis">
    <w:name w:val="Table Grid"/>
    <w:basedOn w:val="prastojilentel"/>
    <w:rsid w:val="00E14D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">
    <w:name w:val="Unresolved Mention"/>
    <w:basedOn w:val="Numatytasispastraiposriftas"/>
    <w:uiPriority w:val="99"/>
    <w:semiHidden/>
    <w:unhideWhenUsed/>
    <w:rsid w:val="00CA05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istracija@panevezys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dministracija@panevezys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83</Words>
  <Characters>621</Characters>
  <Application>Microsoft Office Word</Application>
  <DocSecurity>4</DocSecurity>
  <Lines>5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</vt:lpstr>
      <vt:lpstr>                                </vt:lpstr>
    </vt:vector>
  </TitlesOfParts>
  <Company>PMS</Company>
  <LinksUpToDate>false</LinksUpToDate>
  <CharactersWithSpaces>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2023-08-08T13:33:00Z</cp:lastPrinted>
  <dcterms:created xsi:type="dcterms:W3CDTF">2023-09-15T06:36:00Z</dcterms:created>
  <dcterms:modified xsi:type="dcterms:W3CDTF">2023-09-15T06:36:00Z</dcterms:modified>
</cp:coreProperties>
</file>