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2843F0A4" w14:textId="2967B784" w:rsidR="0062551B" w:rsidRPr="00E324DD" w:rsidRDefault="00A11511" w:rsidP="00E324DD">
      <w:pPr>
        <w:keepNext/>
        <w:jc w:val="center"/>
        <w:outlineLvl w:val="1"/>
        <w:rPr>
          <w:b/>
        </w:rPr>
      </w:pPr>
      <w:r>
        <w:rPr>
          <w:b/>
        </w:rPr>
        <w:t>SPRENDIMAS</w:t>
      </w:r>
    </w:p>
    <w:p w14:paraId="4E1D825F" w14:textId="4FB82143" w:rsidR="00A40BB1" w:rsidRDefault="00C666FA" w:rsidP="00C666FA">
      <w:pPr>
        <w:jc w:val="center"/>
        <w:rPr>
          <w:b/>
          <w:color w:val="000000" w:themeColor="text1"/>
          <w:lang w:eastAsia="lt-LT"/>
        </w:rPr>
      </w:pPr>
      <w:r w:rsidRPr="007B2BF4">
        <w:rPr>
          <w:b/>
          <w:lang w:eastAsia="lt-LT"/>
        </w:rPr>
        <w:t>DĖL SUTIKIMO ATLIKTI INŽINERINIŲ TINKLŲ</w:t>
      </w:r>
      <w:r w:rsidR="0026440D" w:rsidRPr="007B2BF4">
        <w:rPr>
          <w:b/>
          <w:lang w:eastAsia="lt-LT"/>
        </w:rPr>
        <w:t xml:space="preserve"> </w:t>
      </w:r>
      <w:r w:rsidR="007B2BF4" w:rsidRPr="0094730B">
        <w:rPr>
          <w:b/>
          <w:lang w:eastAsia="lt-LT"/>
        </w:rPr>
        <w:t xml:space="preserve">IR </w:t>
      </w:r>
      <w:r w:rsidR="007B2BF4">
        <w:rPr>
          <w:b/>
          <w:lang w:eastAsia="lt-LT"/>
        </w:rPr>
        <w:t>NUOVAŽ</w:t>
      </w:r>
      <w:r w:rsidR="0027602A">
        <w:rPr>
          <w:b/>
          <w:lang w:eastAsia="lt-LT"/>
        </w:rPr>
        <w:t>Ų</w:t>
      </w:r>
      <w:r w:rsidR="007B2BF4" w:rsidRPr="0094730B">
        <w:rPr>
          <w:b/>
          <w:lang w:eastAsia="lt-LT"/>
        </w:rPr>
        <w:t xml:space="preserve"> ĮRENGIMO </w:t>
      </w:r>
      <w:r w:rsidRPr="007B2BF4">
        <w:rPr>
          <w:b/>
          <w:color w:val="000000" w:themeColor="text1"/>
          <w:lang w:eastAsia="lt-LT"/>
        </w:rPr>
        <w:t>DA</w:t>
      </w:r>
      <w:r w:rsidRPr="0094730B">
        <w:rPr>
          <w:b/>
          <w:lang w:eastAsia="lt-LT"/>
        </w:rPr>
        <w:t>RBUS PANEVĖŽIO MIE</w:t>
      </w:r>
      <w:r w:rsidRPr="007B2BF4">
        <w:rPr>
          <w:b/>
          <w:lang w:eastAsia="lt-LT"/>
        </w:rPr>
        <w:t xml:space="preserve">STO SAVIVALDYBĖS </w:t>
      </w:r>
      <w:r w:rsidR="00DA2F47" w:rsidRPr="007B2BF4">
        <w:rPr>
          <w:b/>
          <w:lang w:eastAsia="lt-LT"/>
        </w:rPr>
        <w:t>NUOSAVYBĖS TEISE</w:t>
      </w:r>
      <w:r w:rsidR="00DA2F47">
        <w:rPr>
          <w:b/>
          <w:color w:val="000000" w:themeColor="text1"/>
          <w:lang w:eastAsia="lt-LT"/>
        </w:rPr>
        <w:t xml:space="preserve"> </w:t>
      </w:r>
    </w:p>
    <w:p w14:paraId="1D3FE2D8" w14:textId="576E6133" w:rsidR="00C666FA" w:rsidRPr="00E324DD" w:rsidRDefault="00171D03" w:rsidP="00C666FA">
      <w:pPr>
        <w:jc w:val="center"/>
        <w:rPr>
          <w:b/>
          <w:color w:val="000000" w:themeColor="text1"/>
          <w:lang w:eastAsia="lt-LT"/>
        </w:rPr>
      </w:pPr>
      <w:r>
        <w:rPr>
          <w:b/>
          <w:color w:val="000000" w:themeColor="text1"/>
          <w:lang w:eastAsia="lt-LT"/>
        </w:rPr>
        <w:t>VALDOM</w:t>
      </w:r>
      <w:r w:rsidR="00BA6D3D">
        <w:rPr>
          <w:b/>
          <w:color w:val="000000" w:themeColor="text1"/>
          <w:lang w:eastAsia="lt-LT"/>
        </w:rPr>
        <w:t>UOSE</w:t>
      </w:r>
      <w:r>
        <w:rPr>
          <w:b/>
          <w:color w:val="000000" w:themeColor="text1"/>
          <w:lang w:eastAsia="lt-LT"/>
        </w:rPr>
        <w:t xml:space="preserve"> </w:t>
      </w:r>
      <w:r w:rsidR="00C666FA" w:rsidRPr="00E324DD">
        <w:rPr>
          <w:b/>
          <w:color w:val="000000" w:themeColor="text1"/>
          <w:lang w:eastAsia="lt-LT"/>
        </w:rPr>
        <w:t>ŽEMĖS SKLYP</w:t>
      </w:r>
      <w:r w:rsidR="00BA6D3D">
        <w:rPr>
          <w:b/>
          <w:color w:val="000000" w:themeColor="text1"/>
          <w:lang w:eastAsia="lt-LT"/>
        </w:rPr>
        <w:t>UOSE</w:t>
      </w:r>
    </w:p>
    <w:p w14:paraId="4ED00440" w14:textId="77777777" w:rsidR="00C666FA" w:rsidRPr="00E324DD" w:rsidRDefault="00C666FA" w:rsidP="003E58F0">
      <w:pPr>
        <w:jc w:val="center"/>
        <w:rPr>
          <w:color w:val="000000" w:themeColor="text1"/>
        </w:rP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 </w:t>
      </w:r>
      <w:r w:rsidRPr="00FB00DB">
        <w:rPr>
          <w:rStyle w:val="Style3"/>
        </w:rPr>
        <w:t> </w:t>
      </w:r>
      <w:r w:rsidRPr="00FB00DB">
        <w:rPr>
          <w:rStyle w:val="Style3"/>
        </w:rPr>
        <w:t> </w:t>
      </w:r>
      <w:r w:rsidRPr="00FB00DB">
        <w:rPr>
          <w:rStyle w:val="Style3"/>
        </w:rPr>
        <w:t> </w:t>
      </w:r>
      <w:r w:rsidRPr="00FB00DB">
        <w:rPr>
          <w:rStyle w:val="Style3"/>
        </w:rPr>
        <w:t> </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 </w:t>
      </w:r>
      <w:r w:rsidRPr="00FB00DB">
        <w:t> </w:t>
      </w:r>
      <w:r w:rsidRPr="00FB00DB">
        <w:t> </w:t>
      </w:r>
      <w:r w:rsidRPr="00FB00DB">
        <w:t> </w:t>
      </w:r>
      <w:r w:rsidRPr="00FB00DB">
        <w:t> </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2C4EFA1A" w:rsidR="00695B25" w:rsidRPr="00695B25" w:rsidRDefault="00695B25" w:rsidP="00695B25">
      <w:pPr>
        <w:spacing w:line="360" w:lineRule="auto"/>
        <w:ind w:firstLine="851"/>
        <w:jc w:val="both"/>
      </w:pPr>
      <w:r w:rsidRPr="00695B25">
        <w:t>Vadovaudamasi Lietuvos Respublikos vietos savivaldos įstatymo 1</w:t>
      </w:r>
      <w:r w:rsidR="00BA6D3D">
        <w:t>5</w:t>
      </w:r>
      <w:r w:rsidRPr="00695B25">
        <w:t xml:space="preserve"> straipsnio </w:t>
      </w:r>
      <w:r w:rsidR="000C33C5">
        <w:t>2</w:t>
      </w:r>
      <w:r w:rsidRPr="00695B25">
        <w:t xml:space="preserve"> dali</w:t>
      </w:r>
      <w:r w:rsidR="000C33C5">
        <w:t>es</w:t>
      </w:r>
      <w:r w:rsidRPr="00695B25">
        <w:t xml:space="preserve"> </w:t>
      </w:r>
      <w:r w:rsidR="00BA6D3D">
        <w:t>19</w:t>
      </w:r>
      <w:r w:rsidR="005B4E5D">
        <w:t> </w:t>
      </w:r>
      <w:r w:rsidR="006D783A">
        <w:t xml:space="preserve">punktu, </w:t>
      </w:r>
      <w:r w:rsidRPr="00695B25">
        <w:t>Lietuvos Respublikos statybos įstatymo 27 straipsnio 5 dalies 6 punktu, Panevėžio miesto savivaldybės taryba n u s p r e n d ž i a:</w:t>
      </w:r>
    </w:p>
    <w:p w14:paraId="238E07F2" w14:textId="29131DB3" w:rsidR="00695B25" w:rsidRPr="008F7D84"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171D03" w:rsidRPr="008F7D84">
        <w:rPr>
          <w:lang w:eastAsia="lt-LT"/>
        </w:rPr>
        <w:t xml:space="preserve">UAB </w:t>
      </w:r>
      <w:r w:rsidR="00E224E1">
        <w:rPr>
          <w:lang w:eastAsia="lt-LT"/>
        </w:rPr>
        <w:t>„</w:t>
      </w:r>
      <w:r w:rsidR="00E47AE7">
        <w:rPr>
          <w:lang w:eastAsia="lt-LT"/>
        </w:rPr>
        <w:t>Spektrus</w:t>
      </w:r>
      <w:r w:rsidR="00B871C1">
        <w:rPr>
          <w:lang w:eastAsia="lt-LT"/>
        </w:rPr>
        <w:t xml:space="preserve"> EU</w:t>
      </w:r>
      <w:r w:rsidR="00171D03" w:rsidRPr="008F7D84">
        <w:rPr>
          <w:lang w:eastAsia="lt-LT"/>
        </w:rPr>
        <w:t>“</w:t>
      </w:r>
      <w:r w:rsidR="008F7D84" w:rsidRPr="008F7D84">
        <w:rPr>
          <w:lang w:eastAsia="lt-LT"/>
        </w:rPr>
        <w:t xml:space="preserve"> </w:t>
      </w:r>
      <w:r w:rsidR="002730EF" w:rsidRPr="008F7D84">
        <w:rPr>
          <w:lang w:eastAsia="lt-LT"/>
        </w:rPr>
        <w:t xml:space="preserve">atliktų inžinerinių tinklų </w:t>
      </w:r>
      <w:r w:rsidR="002730EF">
        <w:rPr>
          <w:lang w:eastAsia="lt-LT"/>
        </w:rPr>
        <w:t>ir nuovaž</w:t>
      </w:r>
      <w:r w:rsidR="0027602A">
        <w:rPr>
          <w:lang w:eastAsia="lt-LT"/>
        </w:rPr>
        <w:t>ų</w:t>
      </w:r>
      <w:r w:rsidR="002730EF">
        <w:rPr>
          <w:lang w:eastAsia="lt-LT"/>
        </w:rPr>
        <w:t xml:space="preserve"> </w:t>
      </w:r>
      <w:r w:rsidR="002730EF" w:rsidRPr="008F7D84">
        <w:rPr>
          <w:lang w:eastAsia="lt-LT"/>
        </w:rPr>
        <w:t xml:space="preserve">įrengimo darbus Panevėžio miesto savivaldybės nuosavybės teise </w:t>
      </w:r>
      <w:r w:rsidR="002730EF" w:rsidRPr="008F7D84">
        <w:rPr>
          <w:szCs w:val="24"/>
          <w:lang w:eastAsia="lt-LT"/>
        </w:rPr>
        <w:t>valdom</w:t>
      </w:r>
      <w:r w:rsidR="00ED1CB7">
        <w:rPr>
          <w:szCs w:val="24"/>
          <w:lang w:eastAsia="lt-LT"/>
        </w:rPr>
        <w:t>ame</w:t>
      </w:r>
      <w:r w:rsidR="00B871C1">
        <w:rPr>
          <w:szCs w:val="24"/>
          <w:lang w:eastAsia="lt-LT"/>
        </w:rPr>
        <w:t xml:space="preserve"> </w:t>
      </w:r>
      <w:r w:rsidR="002730EF" w:rsidRPr="008F7D84">
        <w:rPr>
          <w:szCs w:val="24"/>
          <w:lang w:eastAsia="lt-LT"/>
        </w:rPr>
        <w:t>susisiekimo ir inžinerinių tinklų žemės sklype</w:t>
      </w:r>
      <w:r w:rsidR="002730EF">
        <w:rPr>
          <w:szCs w:val="24"/>
          <w:lang w:eastAsia="lt-LT"/>
        </w:rPr>
        <w:t xml:space="preserve"> </w:t>
      </w:r>
      <w:r w:rsidR="002730EF" w:rsidRPr="008F7D84">
        <w:rPr>
          <w:lang w:eastAsia="lt-LT"/>
        </w:rPr>
        <w:t>(</w:t>
      </w:r>
      <w:r w:rsidR="002730EF" w:rsidRPr="008F7D84">
        <w:rPr>
          <w:szCs w:val="24"/>
          <w:lang w:eastAsia="lt-LT"/>
        </w:rPr>
        <w:t>unikalus Nr. 4400-</w:t>
      </w:r>
      <w:r w:rsidR="00E47AE7">
        <w:rPr>
          <w:szCs w:val="24"/>
          <w:lang w:eastAsia="lt-LT"/>
        </w:rPr>
        <w:t>1286</w:t>
      </w:r>
      <w:r w:rsidR="002730EF" w:rsidRPr="008F7D84">
        <w:rPr>
          <w:szCs w:val="24"/>
          <w:lang w:eastAsia="lt-LT"/>
        </w:rPr>
        <w:t>-</w:t>
      </w:r>
      <w:r w:rsidR="00E47AE7">
        <w:rPr>
          <w:szCs w:val="24"/>
          <w:lang w:eastAsia="lt-LT"/>
        </w:rPr>
        <w:t>6394</w:t>
      </w:r>
      <w:r w:rsidR="002730EF" w:rsidRPr="008F7D84">
        <w:rPr>
          <w:szCs w:val="24"/>
          <w:lang w:eastAsia="lt-LT"/>
        </w:rPr>
        <w:t>)</w:t>
      </w:r>
      <w:r w:rsidR="00B871C1">
        <w:rPr>
          <w:szCs w:val="24"/>
          <w:lang w:eastAsia="lt-LT"/>
        </w:rPr>
        <w:t xml:space="preserve">, </w:t>
      </w:r>
      <w:r w:rsidR="00F96550">
        <w:rPr>
          <w:szCs w:val="24"/>
          <w:lang w:eastAsia="lt-LT"/>
        </w:rPr>
        <w:t xml:space="preserve">pramonės ir sandėliavimo objektų teritorijos sklype (unikalus Nr. 4400-1286-6534) Bernatonių g. 7, </w:t>
      </w:r>
      <w:r w:rsidR="002730EF" w:rsidRPr="008F7D84">
        <w:rPr>
          <w:szCs w:val="24"/>
          <w:lang w:eastAsia="lt-LT"/>
        </w:rPr>
        <w:t xml:space="preserve">Panevėžio </w:t>
      </w:r>
      <w:r w:rsidR="00015744" w:rsidRPr="008F7D84">
        <w:rPr>
          <w:szCs w:val="24"/>
          <w:lang w:eastAsia="lt-LT"/>
        </w:rPr>
        <w:t>mieste</w:t>
      </w:r>
      <w:r w:rsidR="0053429A">
        <w:rPr>
          <w:szCs w:val="24"/>
          <w:lang w:eastAsia="lt-LT"/>
        </w:rPr>
        <w:t>, pagal „</w:t>
      </w:r>
      <w:r w:rsidR="00F96550">
        <w:rPr>
          <w:szCs w:val="24"/>
          <w:lang w:eastAsia="lt-LT"/>
        </w:rPr>
        <w:t>Sandėliavimo paskirties pastato su gamybos patalpomis Bernatonių g. 9, Panevėžyje statybos projektą“</w:t>
      </w:r>
      <w:r w:rsidR="0053429A">
        <w:rPr>
          <w:szCs w:val="24"/>
        </w:rPr>
        <w:t xml:space="preserve"> (schema</w:t>
      </w:r>
      <w:r w:rsidR="00977E72">
        <w:rPr>
          <w:szCs w:val="24"/>
        </w:rPr>
        <w:t xml:space="preserve"> pridedama</w:t>
      </w:r>
      <w:r w:rsidR="0053429A">
        <w:rPr>
          <w:szCs w:val="24"/>
        </w:rPr>
        <w:t>).</w:t>
      </w:r>
      <w:r w:rsidR="00C00C8A" w:rsidRPr="008F7D84">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7083FE1E"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38196" w14:textId="77777777" w:rsidR="00F450EC" w:rsidRDefault="00F450EC">
      <w:r>
        <w:separator/>
      </w:r>
    </w:p>
  </w:endnote>
  <w:endnote w:type="continuationSeparator" w:id="0">
    <w:p w14:paraId="2DA45B8D" w14:textId="77777777" w:rsidR="00F450EC" w:rsidRDefault="00F4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250B" w14:textId="77777777" w:rsidR="00F450EC" w:rsidRDefault="00F450EC">
      <w:r>
        <w:separator/>
      </w:r>
    </w:p>
  </w:footnote>
  <w:footnote w:type="continuationSeparator" w:id="0">
    <w:p w14:paraId="0E04FDB1" w14:textId="77777777" w:rsidR="00F450EC" w:rsidRDefault="00F45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744"/>
    <w:rsid w:val="0002192F"/>
    <w:rsid w:val="000250C2"/>
    <w:rsid w:val="0005169C"/>
    <w:rsid w:val="00075594"/>
    <w:rsid w:val="00075D5A"/>
    <w:rsid w:val="000811E1"/>
    <w:rsid w:val="00084730"/>
    <w:rsid w:val="000867F2"/>
    <w:rsid w:val="000B5395"/>
    <w:rsid w:val="000C33C5"/>
    <w:rsid w:val="000E5933"/>
    <w:rsid w:val="000E7131"/>
    <w:rsid w:val="00101F07"/>
    <w:rsid w:val="00124B60"/>
    <w:rsid w:val="00132ABE"/>
    <w:rsid w:val="001349C8"/>
    <w:rsid w:val="001378A2"/>
    <w:rsid w:val="00141847"/>
    <w:rsid w:val="00153B94"/>
    <w:rsid w:val="001630BD"/>
    <w:rsid w:val="001700B1"/>
    <w:rsid w:val="00171D03"/>
    <w:rsid w:val="00176DC5"/>
    <w:rsid w:val="0018630B"/>
    <w:rsid w:val="001B1FE3"/>
    <w:rsid w:val="001D1AC1"/>
    <w:rsid w:val="001D3CB6"/>
    <w:rsid w:val="001D3CD8"/>
    <w:rsid w:val="001D5636"/>
    <w:rsid w:val="001E3A54"/>
    <w:rsid w:val="001E4DFD"/>
    <w:rsid w:val="001F7914"/>
    <w:rsid w:val="0020204A"/>
    <w:rsid w:val="00206FC7"/>
    <w:rsid w:val="00215559"/>
    <w:rsid w:val="00220260"/>
    <w:rsid w:val="00220559"/>
    <w:rsid w:val="0023417F"/>
    <w:rsid w:val="00234FD8"/>
    <w:rsid w:val="0023625C"/>
    <w:rsid w:val="0024706D"/>
    <w:rsid w:val="002526D2"/>
    <w:rsid w:val="002630A9"/>
    <w:rsid w:val="0026440D"/>
    <w:rsid w:val="002658A0"/>
    <w:rsid w:val="002730EF"/>
    <w:rsid w:val="0027602A"/>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84E45"/>
    <w:rsid w:val="00392558"/>
    <w:rsid w:val="0039707D"/>
    <w:rsid w:val="003A3559"/>
    <w:rsid w:val="003B38D3"/>
    <w:rsid w:val="003B390C"/>
    <w:rsid w:val="003D113C"/>
    <w:rsid w:val="003D6535"/>
    <w:rsid w:val="003E58F0"/>
    <w:rsid w:val="003F3684"/>
    <w:rsid w:val="004014AB"/>
    <w:rsid w:val="004100D4"/>
    <w:rsid w:val="00420850"/>
    <w:rsid w:val="00421D43"/>
    <w:rsid w:val="00422BE3"/>
    <w:rsid w:val="004376E8"/>
    <w:rsid w:val="00453D89"/>
    <w:rsid w:val="004564CD"/>
    <w:rsid w:val="00464BB1"/>
    <w:rsid w:val="00480D2E"/>
    <w:rsid w:val="004849ED"/>
    <w:rsid w:val="004A3610"/>
    <w:rsid w:val="004B1DBE"/>
    <w:rsid w:val="004C07E0"/>
    <w:rsid w:val="004D35C5"/>
    <w:rsid w:val="004E4142"/>
    <w:rsid w:val="00510DE4"/>
    <w:rsid w:val="0051574A"/>
    <w:rsid w:val="005166E3"/>
    <w:rsid w:val="0052387D"/>
    <w:rsid w:val="00524D2D"/>
    <w:rsid w:val="00533646"/>
    <w:rsid w:val="0053429A"/>
    <w:rsid w:val="00542965"/>
    <w:rsid w:val="0054450E"/>
    <w:rsid w:val="00562BCD"/>
    <w:rsid w:val="00566FC8"/>
    <w:rsid w:val="00571BF3"/>
    <w:rsid w:val="0058491A"/>
    <w:rsid w:val="00584C4D"/>
    <w:rsid w:val="00587116"/>
    <w:rsid w:val="00595F80"/>
    <w:rsid w:val="005A05DD"/>
    <w:rsid w:val="005B1469"/>
    <w:rsid w:val="005B4E5D"/>
    <w:rsid w:val="005B727C"/>
    <w:rsid w:val="005B7A0D"/>
    <w:rsid w:val="005C35AE"/>
    <w:rsid w:val="005C41AC"/>
    <w:rsid w:val="005C605B"/>
    <w:rsid w:val="005E38B1"/>
    <w:rsid w:val="005F1CC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55"/>
    <w:rsid w:val="0068030A"/>
    <w:rsid w:val="00683C81"/>
    <w:rsid w:val="00695B25"/>
    <w:rsid w:val="006B0BC0"/>
    <w:rsid w:val="006B47D3"/>
    <w:rsid w:val="006D107B"/>
    <w:rsid w:val="006D6344"/>
    <w:rsid w:val="006D6F86"/>
    <w:rsid w:val="006D783A"/>
    <w:rsid w:val="006D7A59"/>
    <w:rsid w:val="00701945"/>
    <w:rsid w:val="007129E5"/>
    <w:rsid w:val="00740946"/>
    <w:rsid w:val="00743098"/>
    <w:rsid w:val="00743B7D"/>
    <w:rsid w:val="007452C6"/>
    <w:rsid w:val="00752453"/>
    <w:rsid w:val="00767A20"/>
    <w:rsid w:val="00780E8C"/>
    <w:rsid w:val="00785145"/>
    <w:rsid w:val="00793437"/>
    <w:rsid w:val="00796E6A"/>
    <w:rsid w:val="007978F3"/>
    <w:rsid w:val="007A38DC"/>
    <w:rsid w:val="007B2BF4"/>
    <w:rsid w:val="007D3F07"/>
    <w:rsid w:val="007E2B12"/>
    <w:rsid w:val="007F1F9E"/>
    <w:rsid w:val="007F2ABF"/>
    <w:rsid w:val="007F3F25"/>
    <w:rsid w:val="008003FF"/>
    <w:rsid w:val="00801DD2"/>
    <w:rsid w:val="00811E67"/>
    <w:rsid w:val="008212D1"/>
    <w:rsid w:val="00842D98"/>
    <w:rsid w:val="0085455C"/>
    <w:rsid w:val="008608CB"/>
    <w:rsid w:val="0086111D"/>
    <w:rsid w:val="00876E15"/>
    <w:rsid w:val="0088367B"/>
    <w:rsid w:val="00883F12"/>
    <w:rsid w:val="008A2000"/>
    <w:rsid w:val="008B2221"/>
    <w:rsid w:val="008B28AB"/>
    <w:rsid w:val="008B3D51"/>
    <w:rsid w:val="008C3673"/>
    <w:rsid w:val="008C3860"/>
    <w:rsid w:val="008D7F28"/>
    <w:rsid w:val="008F1635"/>
    <w:rsid w:val="008F3E05"/>
    <w:rsid w:val="008F62A9"/>
    <w:rsid w:val="008F7D84"/>
    <w:rsid w:val="00910FF1"/>
    <w:rsid w:val="009111D4"/>
    <w:rsid w:val="009123F8"/>
    <w:rsid w:val="00916D5D"/>
    <w:rsid w:val="00931ACB"/>
    <w:rsid w:val="00942B11"/>
    <w:rsid w:val="0094730B"/>
    <w:rsid w:val="0095246F"/>
    <w:rsid w:val="009540FF"/>
    <w:rsid w:val="009542F2"/>
    <w:rsid w:val="00956EFA"/>
    <w:rsid w:val="00961569"/>
    <w:rsid w:val="00976276"/>
    <w:rsid w:val="00977E72"/>
    <w:rsid w:val="00983960"/>
    <w:rsid w:val="0099046B"/>
    <w:rsid w:val="00990645"/>
    <w:rsid w:val="009A4733"/>
    <w:rsid w:val="009B542B"/>
    <w:rsid w:val="009C3C68"/>
    <w:rsid w:val="009C55DF"/>
    <w:rsid w:val="009D1163"/>
    <w:rsid w:val="009D4140"/>
    <w:rsid w:val="009E5C02"/>
    <w:rsid w:val="009F4250"/>
    <w:rsid w:val="009F5E68"/>
    <w:rsid w:val="00A0004E"/>
    <w:rsid w:val="00A0715E"/>
    <w:rsid w:val="00A11511"/>
    <w:rsid w:val="00A3474A"/>
    <w:rsid w:val="00A36213"/>
    <w:rsid w:val="00A37460"/>
    <w:rsid w:val="00A40BB1"/>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84D7A"/>
    <w:rsid w:val="00B871C1"/>
    <w:rsid w:val="00B92EBF"/>
    <w:rsid w:val="00BA0FF4"/>
    <w:rsid w:val="00BA27F3"/>
    <w:rsid w:val="00BA35A5"/>
    <w:rsid w:val="00BA458B"/>
    <w:rsid w:val="00BA6118"/>
    <w:rsid w:val="00BA6D3D"/>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666FA"/>
    <w:rsid w:val="00C72861"/>
    <w:rsid w:val="00C72CB4"/>
    <w:rsid w:val="00C75F05"/>
    <w:rsid w:val="00C9091E"/>
    <w:rsid w:val="00C94CD1"/>
    <w:rsid w:val="00CA4D3D"/>
    <w:rsid w:val="00CA4EF9"/>
    <w:rsid w:val="00CA60A8"/>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77E1C"/>
    <w:rsid w:val="00DA2F47"/>
    <w:rsid w:val="00DA44B8"/>
    <w:rsid w:val="00DB5818"/>
    <w:rsid w:val="00DB5973"/>
    <w:rsid w:val="00DC19A2"/>
    <w:rsid w:val="00DC75E0"/>
    <w:rsid w:val="00DD20B8"/>
    <w:rsid w:val="00DD5F80"/>
    <w:rsid w:val="00DE0D95"/>
    <w:rsid w:val="00DF1728"/>
    <w:rsid w:val="00DF54BD"/>
    <w:rsid w:val="00E00B4D"/>
    <w:rsid w:val="00E21A77"/>
    <w:rsid w:val="00E224E1"/>
    <w:rsid w:val="00E324DD"/>
    <w:rsid w:val="00E34BFA"/>
    <w:rsid w:val="00E35BC8"/>
    <w:rsid w:val="00E429EE"/>
    <w:rsid w:val="00E47AE7"/>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1CB7"/>
    <w:rsid w:val="00ED6339"/>
    <w:rsid w:val="00EE6073"/>
    <w:rsid w:val="00EF1F89"/>
    <w:rsid w:val="00F0681D"/>
    <w:rsid w:val="00F06D18"/>
    <w:rsid w:val="00F07EC3"/>
    <w:rsid w:val="00F21EBB"/>
    <w:rsid w:val="00F43577"/>
    <w:rsid w:val="00F450EC"/>
    <w:rsid w:val="00F47074"/>
    <w:rsid w:val="00F51B6C"/>
    <w:rsid w:val="00F83894"/>
    <w:rsid w:val="00F86B18"/>
    <w:rsid w:val="00F9348D"/>
    <w:rsid w:val="00F96550"/>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186</Words>
  <Characters>1359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2023-09-08T08:30:00Z</cp:lastPrinted>
  <dcterms:created xsi:type="dcterms:W3CDTF">2023-09-15T07:19:00Z</dcterms:created>
  <dcterms:modified xsi:type="dcterms:W3CDTF">2023-09-15T07:19:00Z</dcterms:modified>
</cp:coreProperties>
</file>