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724DF" w14:textId="1508CAD4" w:rsidR="0006747B" w:rsidRDefault="0006747B" w:rsidP="00E55EFB">
      <w:pPr>
        <w:tabs>
          <w:tab w:val="left" w:pos="1548"/>
        </w:tabs>
        <w:rPr>
          <w:rFonts w:eastAsia="Calibri"/>
          <w:szCs w:val="24"/>
        </w:rPr>
      </w:pPr>
      <w:bookmarkStart w:id="0" w:name="_GoBack"/>
      <w:bookmarkEnd w:id="0"/>
    </w:p>
    <w:p w14:paraId="5EC0DB3D" w14:textId="77777777" w:rsidR="00E55EFB" w:rsidRPr="00E55EFB" w:rsidRDefault="00E55EFB" w:rsidP="00E55EFB">
      <w:pPr>
        <w:rPr>
          <w:rFonts w:eastAsia="Calibri"/>
          <w:sz w:val="28"/>
          <w:szCs w:val="28"/>
        </w:rPr>
      </w:pPr>
    </w:p>
    <w:p w14:paraId="75B9C7BD" w14:textId="1C9AA85D" w:rsidR="00E55EFB" w:rsidRDefault="00E55EFB" w:rsidP="00E55EFB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Komunalinių paslaugų kainų palyginimo lentelė: </w:t>
      </w:r>
    </w:p>
    <w:p w14:paraId="73309C10" w14:textId="77777777" w:rsidR="00E55EFB" w:rsidRDefault="00E55EFB" w:rsidP="00E55EFB">
      <w:p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                                      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843"/>
        <w:gridCol w:w="1701"/>
        <w:gridCol w:w="1559"/>
      </w:tblGrid>
      <w:tr w:rsidR="00740A77" w:rsidRPr="00644FB5" w14:paraId="2D48ED54" w14:textId="4603D464" w:rsidTr="00740A77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C23" w14:textId="7807ED9F" w:rsidR="00740A77" w:rsidRPr="00DB2171" w:rsidRDefault="00740A77" w:rsidP="00E55EF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Paslauga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AF6" w14:textId="7DEF6B21" w:rsidR="00740A77" w:rsidRPr="00DB2171" w:rsidRDefault="00740A77" w:rsidP="00E55EF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DD0" w14:textId="0D129DD6" w:rsidR="00740A77" w:rsidRPr="00DB2171" w:rsidRDefault="00740A77" w:rsidP="00E55EF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Kaina 2021 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F0829" w14:textId="00D0E78A" w:rsidR="00740A77" w:rsidRPr="00DB2171" w:rsidRDefault="00740A77" w:rsidP="00E55EF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Kaina 2022 m.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7D599" w14:textId="28137C46" w:rsidR="00740A77" w:rsidRPr="00DB2171" w:rsidRDefault="00740A77" w:rsidP="00DB217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Didėjimas </w:t>
            </w:r>
            <w:r w:rsidRPr="00DB2171">
              <w:rPr>
                <w:szCs w:val="24"/>
                <w:lang w:eastAsia="lt-LT"/>
              </w:rPr>
              <w:t>%</w:t>
            </w:r>
          </w:p>
        </w:tc>
      </w:tr>
      <w:tr w:rsidR="00740A77" w:rsidRPr="00644FB5" w14:paraId="43A65462" w14:textId="10858987" w:rsidTr="00740A77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900F" w14:textId="05033F93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7EDE" w14:textId="68AAAB5D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E84F" w14:textId="767CFB21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A5472" w14:textId="2AF57D92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BB9C" w14:textId="26DF08AE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740A77" w:rsidRPr="00644FB5" w14:paraId="1C1BB9D5" w14:textId="687FAD6F" w:rsidTr="00740A77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0B91" w14:textId="0ED0DE80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Šiluma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9CF5" w14:textId="7DF49157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1 MWh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3054" w14:textId="2A78A354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51,43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2B6CE" w14:textId="711E9691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D5FA8" w14:textId="3D833CB3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</w:tr>
      <w:tr w:rsidR="00740A77" w:rsidRPr="00644FB5" w14:paraId="52A393AC" w14:textId="17573BCB" w:rsidTr="00740A77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4CE4F" w14:textId="6F0B43AB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Elektra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93CD" w14:textId="1E2FF108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1 kWh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F6EA" w14:textId="303E87C4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0,1188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4202F" w14:textId="69EB2518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0,4868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D8EFA" w14:textId="7CFB0113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</w:tr>
      <w:tr w:rsidR="00740A77" w:rsidRPr="00644FB5" w14:paraId="56530199" w14:textId="036CD895" w:rsidTr="00740A77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1D33" w14:textId="6F2D5289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Galios dedamoji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2711" w14:textId="38C443A9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kWh/mėn.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5C1E" w14:textId="5C6487D4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5634" w14:textId="17BBBD44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9124" w14:textId="185886BD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740A77" w:rsidRPr="00644FB5" w14:paraId="1F159F0D" w14:textId="25C5100B" w:rsidTr="00740A77">
        <w:trPr>
          <w:trHeight w:val="3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3C66" w14:textId="41C7537F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Vanduo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6EB86" w14:textId="16DAF3A0" w:rsidR="00740A77" w:rsidRPr="00644FB5" w:rsidRDefault="00740A77" w:rsidP="00740A77">
            <w:pPr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kub. 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3EAF" w14:textId="68C0F559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 w:rsidRPr="00644FB5">
              <w:rPr>
                <w:szCs w:val="24"/>
                <w:lang w:eastAsia="lt-LT"/>
              </w:rPr>
              <w:t>1,6335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7B4F3" w14:textId="4D914853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540C7" w14:textId="59906EB1" w:rsidR="00740A77" w:rsidRPr="00644FB5" w:rsidRDefault="00740A77" w:rsidP="00740A7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</w:tr>
    </w:tbl>
    <w:p w14:paraId="0C20A78B" w14:textId="77777777" w:rsidR="00DB2171" w:rsidRDefault="00DB2171" w:rsidP="00E55EFB">
      <w:pPr>
        <w:widowControl w:val="0"/>
        <w:autoSpaceDE w:val="0"/>
        <w:autoSpaceDN w:val="0"/>
        <w:jc w:val="both"/>
        <w:rPr>
          <w:szCs w:val="24"/>
        </w:rPr>
      </w:pPr>
    </w:p>
    <w:p w14:paraId="196FC12A" w14:textId="77777777" w:rsidR="00E55EFB" w:rsidRPr="00E55EFB" w:rsidRDefault="00E55EFB" w:rsidP="00E55EFB">
      <w:pPr>
        <w:rPr>
          <w:rFonts w:eastAsia="Calibri"/>
          <w:sz w:val="28"/>
          <w:szCs w:val="28"/>
        </w:rPr>
      </w:pPr>
    </w:p>
    <w:sectPr w:rsidR="00E55EFB" w:rsidRPr="00E55EFB" w:rsidSect="008C054A">
      <w:headerReference w:type="default" r:id="rId8"/>
      <w:headerReference w:type="first" r:id="rId9"/>
      <w:pgSz w:w="11907" w:h="16840" w:code="9"/>
      <w:pgMar w:top="1134" w:right="567" w:bottom="567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15D2" w14:textId="77777777" w:rsidR="004C6939" w:rsidRDefault="004C6939">
      <w:r>
        <w:separator/>
      </w:r>
    </w:p>
  </w:endnote>
  <w:endnote w:type="continuationSeparator" w:id="0">
    <w:p w14:paraId="259CB7C8" w14:textId="77777777" w:rsidR="004C6939" w:rsidRDefault="004C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7600" w14:textId="77777777" w:rsidR="004C6939" w:rsidRDefault="004C6939">
      <w:r>
        <w:separator/>
      </w:r>
    </w:p>
  </w:footnote>
  <w:footnote w:type="continuationSeparator" w:id="0">
    <w:p w14:paraId="42842667" w14:textId="77777777" w:rsidR="004C6939" w:rsidRDefault="004C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DE442" w14:textId="445AEF6D" w:rsidR="00695747" w:rsidRDefault="00695747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F20">
      <w:rPr>
        <w:noProof/>
      </w:rPr>
      <w:t>8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6039" w14:textId="48E68758" w:rsidR="00695747" w:rsidRPr="002B2B07" w:rsidRDefault="00AF1DC4" w:rsidP="002B2B07">
    <w:pPr>
      <w:pStyle w:val="Antrats"/>
      <w:jc w:val="right"/>
      <w:rPr>
        <w:b/>
      </w:rPr>
    </w:pPr>
    <w:r>
      <w:rPr>
        <w:b/>
      </w:rPr>
      <w:t>Lentelė Nr.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7438"/>
    <w:multiLevelType w:val="hybridMultilevel"/>
    <w:tmpl w:val="CA166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F085B"/>
    <w:multiLevelType w:val="hybridMultilevel"/>
    <w:tmpl w:val="36B8B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1C04DE"/>
    <w:multiLevelType w:val="hybridMultilevel"/>
    <w:tmpl w:val="223E0ED6"/>
    <w:lvl w:ilvl="0" w:tplc="EAE4EB4A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7A1899"/>
    <w:multiLevelType w:val="hybridMultilevel"/>
    <w:tmpl w:val="91305CD0"/>
    <w:lvl w:ilvl="0" w:tplc="6EFE88F4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96" w:hanging="360"/>
      </w:pPr>
    </w:lvl>
    <w:lvl w:ilvl="2" w:tplc="0427001B" w:tentative="1">
      <w:start w:val="1"/>
      <w:numFmt w:val="lowerRoman"/>
      <w:lvlText w:val="%3."/>
      <w:lvlJc w:val="right"/>
      <w:pPr>
        <w:ind w:left="2316" w:hanging="180"/>
      </w:pPr>
    </w:lvl>
    <w:lvl w:ilvl="3" w:tplc="0427000F" w:tentative="1">
      <w:start w:val="1"/>
      <w:numFmt w:val="decimal"/>
      <w:lvlText w:val="%4."/>
      <w:lvlJc w:val="left"/>
      <w:pPr>
        <w:ind w:left="3036" w:hanging="360"/>
      </w:pPr>
    </w:lvl>
    <w:lvl w:ilvl="4" w:tplc="04270019" w:tentative="1">
      <w:start w:val="1"/>
      <w:numFmt w:val="lowerLetter"/>
      <w:lvlText w:val="%5."/>
      <w:lvlJc w:val="left"/>
      <w:pPr>
        <w:ind w:left="3756" w:hanging="360"/>
      </w:pPr>
    </w:lvl>
    <w:lvl w:ilvl="5" w:tplc="0427001B" w:tentative="1">
      <w:start w:val="1"/>
      <w:numFmt w:val="lowerRoman"/>
      <w:lvlText w:val="%6."/>
      <w:lvlJc w:val="right"/>
      <w:pPr>
        <w:ind w:left="4476" w:hanging="180"/>
      </w:pPr>
    </w:lvl>
    <w:lvl w:ilvl="6" w:tplc="0427000F" w:tentative="1">
      <w:start w:val="1"/>
      <w:numFmt w:val="decimal"/>
      <w:lvlText w:val="%7."/>
      <w:lvlJc w:val="left"/>
      <w:pPr>
        <w:ind w:left="5196" w:hanging="360"/>
      </w:pPr>
    </w:lvl>
    <w:lvl w:ilvl="7" w:tplc="04270019" w:tentative="1">
      <w:start w:val="1"/>
      <w:numFmt w:val="lowerLetter"/>
      <w:lvlText w:val="%8."/>
      <w:lvlJc w:val="left"/>
      <w:pPr>
        <w:ind w:left="5916" w:hanging="360"/>
      </w:pPr>
    </w:lvl>
    <w:lvl w:ilvl="8" w:tplc="0427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0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0E10C64"/>
    <w:multiLevelType w:val="hybridMultilevel"/>
    <w:tmpl w:val="50428272"/>
    <w:lvl w:ilvl="0" w:tplc="B58E8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3138C"/>
    <w:multiLevelType w:val="hybridMultilevel"/>
    <w:tmpl w:val="4684870A"/>
    <w:lvl w:ilvl="0" w:tplc="C99A94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9" w:hanging="360"/>
      </w:pPr>
    </w:lvl>
    <w:lvl w:ilvl="2" w:tplc="0427001B" w:tentative="1">
      <w:start w:val="1"/>
      <w:numFmt w:val="lowerRoman"/>
      <w:lvlText w:val="%3."/>
      <w:lvlJc w:val="right"/>
      <w:pPr>
        <w:ind w:left="1919" w:hanging="180"/>
      </w:pPr>
    </w:lvl>
    <w:lvl w:ilvl="3" w:tplc="0427000F" w:tentative="1">
      <w:start w:val="1"/>
      <w:numFmt w:val="decimal"/>
      <w:lvlText w:val="%4."/>
      <w:lvlJc w:val="left"/>
      <w:pPr>
        <w:ind w:left="2639" w:hanging="360"/>
      </w:pPr>
    </w:lvl>
    <w:lvl w:ilvl="4" w:tplc="04270019" w:tentative="1">
      <w:start w:val="1"/>
      <w:numFmt w:val="lowerLetter"/>
      <w:lvlText w:val="%5."/>
      <w:lvlJc w:val="left"/>
      <w:pPr>
        <w:ind w:left="3359" w:hanging="360"/>
      </w:pPr>
    </w:lvl>
    <w:lvl w:ilvl="5" w:tplc="0427001B" w:tentative="1">
      <w:start w:val="1"/>
      <w:numFmt w:val="lowerRoman"/>
      <w:lvlText w:val="%6."/>
      <w:lvlJc w:val="right"/>
      <w:pPr>
        <w:ind w:left="4079" w:hanging="180"/>
      </w:pPr>
    </w:lvl>
    <w:lvl w:ilvl="6" w:tplc="0427000F" w:tentative="1">
      <w:start w:val="1"/>
      <w:numFmt w:val="decimal"/>
      <w:lvlText w:val="%7."/>
      <w:lvlJc w:val="left"/>
      <w:pPr>
        <w:ind w:left="4799" w:hanging="360"/>
      </w:pPr>
    </w:lvl>
    <w:lvl w:ilvl="7" w:tplc="04270019" w:tentative="1">
      <w:start w:val="1"/>
      <w:numFmt w:val="lowerLetter"/>
      <w:lvlText w:val="%8."/>
      <w:lvlJc w:val="left"/>
      <w:pPr>
        <w:ind w:left="5519" w:hanging="360"/>
      </w:pPr>
    </w:lvl>
    <w:lvl w:ilvl="8" w:tplc="042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 w15:restartNumberingAfterBreak="0">
    <w:nsid w:val="2C3F184F"/>
    <w:multiLevelType w:val="hybridMultilevel"/>
    <w:tmpl w:val="1B9A6242"/>
    <w:lvl w:ilvl="0" w:tplc="88EAE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0DD3879"/>
    <w:multiLevelType w:val="hybridMultilevel"/>
    <w:tmpl w:val="3B28E32E"/>
    <w:lvl w:ilvl="0" w:tplc="8F80B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7"/>
  </w:num>
  <w:num w:numId="4">
    <w:abstractNumId w:val="8"/>
  </w:num>
  <w:num w:numId="5">
    <w:abstractNumId w:val="44"/>
  </w:num>
  <w:num w:numId="6">
    <w:abstractNumId w:val="33"/>
  </w:num>
  <w:num w:numId="7">
    <w:abstractNumId w:val="46"/>
  </w:num>
  <w:num w:numId="8">
    <w:abstractNumId w:val="29"/>
  </w:num>
  <w:num w:numId="9">
    <w:abstractNumId w:val="11"/>
  </w:num>
  <w:num w:numId="10">
    <w:abstractNumId w:val="19"/>
  </w:num>
  <w:num w:numId="11">
    <w:abstractNumId w:val="41"/>
  </w:num>
  <w:num w:numId="12">
    <w:abstractNumId w:val="5"/>
  </w:num>
  <w:num w:numId="13">
    <w:abstractNumId w:val="34"/>
  </w:num>
  <w:num w:numId="14">
    <w:abstractNumId w:val="26"/>
  </w:num>
  <w:num w:numId="15">
    <w:abstractNumId w:val="35"/>
  </w:num>
  <w:num w:numId="16">
    <w:abstractNumId w:val="21"/>
  </w:num>
  <w:num w:numId="17">
    <w:abstractNumId w:val="43"/>
  </w:num>
  <w:num w:numId="18">
    <w:abstractNumId w:val="0"/>
  </w:num>
  <w:num w:numId="19">
    <w:abstractNumId w:val="13"/>
  </w:num>
  <w:num w:numId="20">
    <w:abstractNumId w:val="30"/>
  </w:num>
  <w:num w:numId="21">
    <w:abstractNumId w:val="36"/>
  </w:num>
  <w:num w:numId="22">
    <w:abstractNumId w:val="40"/>
  </w:num>
  <w:num w:numId="23">
    <w:abstractNumId w:val="42"/>
  </w:num>
  <w:num w:numId="24">
    <w:abstractNumId w:val="45"/>
  </w:num>
  <w:num w:numId="25">
    <w:abstractNumId w:val="20"/>
  </w:num>
  <w:num w:numId="26">
    <w:abstractNumId w:val="10"/>
  </w:num>
  <w:num w:numId="27">
    <w:abstractNumId w:val="4"/>
  </w:num>
  <w:num w:numId="28">
    <w:abstractNumId w:val="38"/>
  </w:num>
  <w:num w:numId="29">
    <w:abstractNumId w:val="12"/>
  </w:num>
  <w:num w:numId="30">
    <w:abstractNumId w:val="32"/>
  </w:num>
  <w:num w:numId="31">
    <w:abstractNumId w:val="14"/>
  </w:num>
  <w:num w:numId="32">
    <w:abstractNumId w:val="31"/>
  </w:num>
  <w:num w:numId="33">
    <w:abstractNumId w:val="22"/>
  </w:num>
  <w:num w:numId="34">
    <w:abstractNumId w:val="24"/>
  </w:num>
  <w:num w:numId="35">
    <w:abstractNumId w:val="28"/>
  </w:num>
  <w:num w:numId="36">
    <w:abstractNumId w:val="37"/>
  </w:num>
  <w:num w:numId="37">
    <w:abstractNumId w:val="16"/>
  </w:num>
  <w:num w:numId="38">
    <w:abstractNumId w:val="18"/>
  </w:num>
  <w:num w:numId="39">
    <w:abstractNumId w:val="23"/>
  </w:num>
  <w:num w:numId="40">
    <w:abstractNumId w:val="3"/>
  </w:num>
  <w:num w:numId="41">
    <w:abstractNumId w:val="6"/>
  </w:num>
  <w:num w:numId="42">
    <w:abstractNumId w:val="25"/>
  </w:num>
  <w:num w:numId="43">
    <w:abstractNumId w:val="2"/>
  </w:num>
  <w:num w:numId="44">
    <w:abstractNumId w:val="15"/>
  </w:num>
  <w:num w:numId="45">
    <w:abstractNumId w:val="17"/>
  </w:num>
  <w:num w:numId="46">
    <w:abstractNumId w:val="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0C9"/>
    <w:rsid w:val="0005137D"/>
    <w:rsid w:val="0005169C"/>
    <w:rsid w:val="0006747B"/>
    <w:rsid w:val="00075594"/>
    <w:rsid w:val="00075D5A"/>
    <w:rsid w:val="000811E1"/>
    <w:rsid w:val="00082C27"/>
    <w:rsid w:val="000B7116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B1FE3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7914"/>
    <w:rsid w:val="0020204A"/>
    <w:rsid w:val="00206FC7"/>
    <w:rsid w:val="002122B4"/>
    <w:rsid w:val="0022291A"/>
    <w:rsid w:val="0023417F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12A5C"/>
    <w:rsid w:val="00325CF1"/>
    <w:rsid w:val="00337555"/>
    <w:rsid w:val="00345B7F"/>
    <w:rsid w:val="00354002"/>
    <w:rsid w:val="00355495"/>
    <w:rsid w:val="00355EE8"/>
    <w:rsid w:val="003562F6"/>
    <w:rsid w:val="00370704"/>
    <w:rsid w:val="00387E13"/>
    <w:rsid w:val="00392558"/>
    <w:rsid w:val="0039707D"/>
    <w:rsid w:val="003A3559"/>
    <w:rsid w:val="003C2234"/>
    <w:rsid w:val="003C3350"/>
    <w:rsid w:val="003D113C"/>
    <w:rsid w:val="003D6535"/>
    <w:rsid w:val="003E58F0"/>
    <w:rsid w:val="003E7DD7"/>
    <w:rsid w:val="003F3684"/>
    <w:rsid w:val="004014AB"/>
    <w:rsid w:val="004100D4"/>
    <w:rsid w:val="00412E32"/>
    <w:rsid w:val="00420850"/>
    <w:rsid w:val="00421D43"/>
    <w:rsid w:val="004376E8"/>
    <w:rsid w:val="00452243"/>
    <w:rsid w:val="004564CD"/>
    <w:rsid w:val="00464BB1"/>
    <w:rsid w:val="00480D2E"/>
    <w:rsid w:val="004849ED"/>
    <w:rsid w:val="004A3610"/>
    <w:rsid w:val="004B42EE"/>
    <w:rsid w:val="004C07E0"/>
    <w:rsid w:val="004C27F3"/>
    <w:rsid w:val="004C6939"/>
    <w:rsid w:val="004D35C5"/>
    <w:rsid w:val="004E2A00"/>
    <w:rsid w:val="004E4142"/>
    <w:rsid w:val="004F4246"/>
    <w:rsid w:val="00510DE4"/>
    <w:rsid w:val="005166E3"/>
    <w:rsid w:val="0052387D"/>
    <w:rsid w:val="00524D2D"/>
    <w:rsid w:val="00533646"/>
    <w:rsid w:val="0054292C"/>
    <w:rsid w:val="00562BCD"/>
    <w:rsid w:val="00566FC8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727C"/>
    <w:rsid w:val="005C41AC"/>
    <w:rsid w:val="005C605B"/>
    <w:rsid w:val="005D3DF4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701945"/>
    <w:rsid w:val="007129E5"/>
    <w:rsid w:val="0071576F"/>
    <w:rsid w:val="00740946"/>
    <w:rsid w:val="00740A77"/>
    <w:rsid w:val="00743B7D"/>
    <w:rsid w:val="007452C6"/>
    <w:rsid w:val="00765523"/>
    <w:rsid w:val="00780E8C"/>
    <w:rsid w:val="00785145"/>
    <w:rsid w:val="00792BC3"/>
    <w:rsid w:val="00793437"/>
    <w:rsid w:val="00796E6A"/>
    <w:rsid w:val="007978F3"/>
    <w:rsid w:val="007A38DC"/>
    <w:rsid w:val="007C7CD3"/>
    <w:rsid w:val="007D3F07"/>
    <w:rsid w:val="007D5933"/>
    <w:rsid w:val="007E2B12"/>
    <w:rsid w:val="007F1F9E"/>
    <w:rsid w:val="007F2ABF"/>
    <w:rsid w:val="007F3F25"/>
    <w:rsid w:val="007F5F2B"/>
    <w:rsid w:val="0080186A"/>
    <w:rsid w:val="00801DD2"/>
    <w:rsid w:val="00811E67"/>
    <w:rsid w:val="008212D1"/>
    <w:rsid w:val="008555E1"/>
    <w:rsid w:val="008608CB"/>
    <w:rsid w:val="0086111D"/>
    <w:rsid w:val="00876E15"/>
    <w:rsid w:val="0088367B"/>
    <w:rsid w:val="00883F12"/>
    <w:rsid w:val="00890EFB"/>
    <w:rsid w:val="008A2000"/>
    <w:rsid w:val="008B15A8"/>
    <w:rsid w:val="008B28AB"/>
    <w:rsid w:val="008B3D51"/>
    <w:rsid w:val="008C054A"/>
    <w:rsid w:val="008D205C"/>
    <w:rsid w:val="008D7F28"/>
    <w:rsid w:val="008F1635"/>
    <w:rsid w:val="008F62A9"/>
    <w:rsid w:val="00900476"/>
    <w:rsid w:val="00901ADB"/>
    <w:rsid w:val="00907AD3"/>
    <w:rsid w:val="009111D4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91444"/>
    <w:rsid w:val="009A4733"/>
    <w:rsid w:val="009B542B"/>
    <w:rsid w:val="009C0BCC"/>
    <w:rsid w:val="009C3C68"/>
    <w:rsid w:val="009C4277"/>
    <w:rsid w:val="009C55DF"/>
    <w:rsid w:val="009C79F9"/>
    <w:rsid w:val="009D1163"/>
    <w:rsid w:val="009D4140"/>
    <w:rsid w:val="009E5C02"/>
    <w:rsid w:val="009F5E68"/>
    <w:rsid w:val="00A0004E"/>
    <w:rsid w:val="00A11511"/>
    <w:rsid w:val="00A13448"/>
    <w:rsid w:val="00A210F2"/>
    <w:rsid w:val="00A3474A"/>
    <w:rsid w:val="00A34F8B"/>
    <w:rsid w:val="00A36213"/>
    <w:rsid w:val="00A37460"/>
    <w:rsid w:val="00A456DC"/>
    <w:rsid w:val="00A562AA"/>
    <w:rsid w:val="00A57683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AF1DC4"/>
    <w:rsid w:val="00B05FC9"/>
    <w:rsid w:val="00B14AEE"/>
    <w:rsid w:val="00B15796"/>
    <w:rsid w:val="00B32DA7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5C3A"/>
    <w:rsid w:val="00BE4566"/>
    <w:rsid w:val="00BF06D7"/>
    <w:rsid w:val="00BF0A1B"/>
    <w:rsid w:val="00C008EA"/>
    <w:rsid w:val="00C11F09"/>
    <w:rsid w:val="00C13EA5"/>
    <w:rsid w:val="00C14F8B"/>
    <w:rsid w:val="00C31A6A"/>
    <w:rsid w:val="00C40FD3"/>
    <w:rsid w:val="00C420AA"/>
    <w:rsid w:val="00C52416"/>
    <w:rsid w:val="00C72861"/>
    <w:rsid w:val="00C72CB4"/>
    <w:rsid w:val="00C75F05"/>
    <w:rsid w:val="00C9091E"/>
    <w:rsid w:val="00C92AAA"/>
    <w:rsid w:val="00C978BD"/>
    <w:rsid w:val="00CA4C7B"/>
    <w:rsid w:val="00CC23E4"/>
    <w:rsid w:val="00CC5B6A"/>
    <w:rsid w:val="00CC786C"/>
    <w:rsid w:val="00CD5CCA"/>
    <w:rsid w:val="00CD759C"/>
    <w:rsid w:val="00CE1C5C"/>
    <w:rsid w:val="00CE38E9"/>
    <w:rsid w:val="00CF4026"/>
    <w:rsid w:val="00CF41A6"/>
    <w:rsid w:val="00D00EBF"/>
    <w:rsid w:val="00D16849"/>
    <w:rsid w:val="00D25AF1"/>
    <w:rsid w:val="00D25F2C"/>
    <w:rsid w:val="00D33742"/>
    <w:rsid w:val="00D355B1"/>
    <w:rsid w:val="00D60278"/>
    <w:rsid w:val="00D625ED"/>
    <w:rsid w:val="00D62622"/>
    <w:rsid w:val="00D679FC"/>
    <w:rsid w:val="00D763F9"/>
    <w:rsid w:val="00DA0124"/>
    <w:rsid w:val="00DA791A"/>
    <w:rsid w:val="00DB2171"/>
    <w:rsid w:val="00DB5818"/>
    <w:rsid w:val="00DB636B"/>
    <w:rsid w:val="00DC4825"/>
    <w:rsid w:val="00DC5D6B"/>
    <w:rsid w:val="00DC75E0"/>
    <w:rsid w:val="00DD20B8"/>
    <w:rsid w:val="00DE0D95"/>
    <w:rsid w:val="00DE7080"/>
    <w:rsid w:val="00DF40B0"/>
    <w:rsid w:val="00DF7E66"/>
    <w:rsid w:val="00E00B4D"/>
    <w:rsid w:val="00E10998"/>
    <w:rsid w:val="00E21A77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A2453"/>
    <w:rsid w:val="00EA6A5E"/>
    <w:rsid w:val="00EB01E1"/>
    <w:rsid w:val="00EB2CCC"/>
    <w:rsid w:val="00EC4E26"/>
    <w:rsid w:val="00EC5DD9"/>
    <w:rsid w:val="00ED6339"/>
    <w:rsid w:val="00F0681D"/>
    <w:rsid w:val="00F15DD4"/>
    <w:rsid w:val="00F43577"/>
    <w:rsid w:val="00F47074"/>
    <w:rsid w:val="00F51B6C"/>
    <w:rsid w:val="00F760F5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5738-BE4A-4B58-8032-CD853A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45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2023-09-15T10:22:00Z</dcterms:created>
  <dcterms:modified xsi:type="dcterms:W3CDTF">2023-09-15T10:22:00Z</dcterms:modified>
</cp:coreProperties>
</file>