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93A02" w14:textId="77777777" w:rsidR="005C41AC" w:rsidRPr="00CF0721" w:rsidRDefault="001D3CB6" w:rsidP="005C41AC">
      <w:pPr>
        <w:jc w:val="center"/>
        <w:rPr>
          <w:szCs w:val="24"/>
        </w:rPr>
      </w:pPr>
      <w:bookmarkStart w:id="0" w:name="_GoBack"/>
      <w:bookmarkEnd w:id="0"/>
      <w:r w:rsidRPr="00CF0721">
        <w:rPr>
          <w:noProof/>
          <w:lang w:eastAsia="lt-LT"/>
        </w:rPr>
        <w:drawing>
          <wp:inline distT="0" distB="0" distL="0" distR="0" wp14:anchorId="29504738" wp14:editId="07C8FB8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2536740" w14:textId="77777777" w:rsidR="005C41AC" w:rsidRPr="00CF0721" w:rsidRDefault="005C41AC" w:rsidP="005C41AC">
      <w:pPr>
        <w:jc w:val="center"/>
        <w:rPr>
          <w:szCs w:val="24"/>
        </w:rPr>
      </w:pPr>
    </w:p>
    <w:p w14:paraId="24ACB3EE" w14:textId="77777777" w:rsidR="0062551B" w:rsidRPr="00CF0721" w:rsidRDefault="0062551B" w:rsidP="005C41AC">
      <w:pPr>
        <w:jc w:val="center"/>
        <w:rPr>
          <w:b/>
          <w:sz w:val="28"/>
        </w:rPr>
      </w:pPr>
      <w:r w:rsidRPr="00CF0721">
        <w:rPr>
          <w:b/>
          <w:sz w:val="28"/>
        </w:rPr>
        <w:t xml:space="preserve">PANEVĖŽIO MIESTO SAVIVALDYBĖS </w:t>
      </w:r>
      <w:r w:rsidR="00A11511" w:rsidRPr="00CF0721">
        <w:rPr>
          <w:b/>
          <w:sz w:val="28"/>
        </w:rPr>
        <w:t>TARYBA</w:t>
      </w:r>
    </w:p>
    <w:p w14:paraId="107F7559" w14:textId="77777777" w:rsidR="005C41AC" w:rsidRPr="00CF0721" w:rsidRDefault="005C41AC" w:rsidP="00571BF3">
      <w:pPr>
        <w:keepNext/>
        <w:jc w:val="center"/>
        <w:outlineLvl w:val="1"/>
      </w:pPr>
    </w:p>
    <w:p w14:paraId="04C5A08A" w14:textId="77777777" w:rsidR="005C41AC" w:rsidRPr="00CF0721" w:rsidRDefault="005C41AC" w:rsidP="00571BF3">
      <w:pPr>
        <w:keepNext/>
        <w:jc w:val="center"/>
        <w:outlineLvl w:val="1"/>
      </w:pPr>
    </w:p>
    <w:p w14:paraId="2CAC935E" w14:textId="77777777" w:rsidR="0062551B" w:rsidRPr="00CF0721" w:rsidRDefault="00A11511" w:rsidP="00571BF3">
      <w:pPr>
        <w:keepNext/>
        <w:jc w:val="center"/>
        <w:outlineLvl w:val="1"/>
        <w:rPr>
          <w:b/>
        </w:rPr>
      </w:pPr>
      <w:r w:rsidRPr="00CF0721">
        <w:rPr>
          <w:b/>
        </w:rPr>
        <w:t>SPRENDIMAS</w:t>
      </w:r>
    </w:p>
    <w:p w14:paraId="739E50B1" w14:textId="10A284A3" w:rsidR="0062551B" w:rsidRPr="00CF0721" w:rsidRDefault="006127B2" w:rsidP="005F44E3">
      <w:pPr>
        <w:pStyle w:val="Antrat1"/>
      </w:pPr>
      <w:r w:rsidRPr="00CF0721">
        <w:t>DĖL</w:t>
      </w:r>
      <w:r w:rsidR="006D4E75" w:rsidRPr="00CF0721">
        <w:t xml:space="preserve"> </w:t>
      </w:r>
      <w:r w:rsidR="00FC3797" w:rsidRPr="00CF0721">
        <w:rPr>
          <w:rFonts w:eastAsia="Calibri"/>
          <w:bCs/>
          <w:szCs w:val="24"/>
        </w:rPr>
        <w:t xml:space="preserve">PANEVĖŽIO MIESTO SAVIVALDYBĖS ADMINISTRACIJOS </w:t>
      </w:r>
      <w:r w:rsidR="006D4E75" w:rsidRPr="00CF0721">
        <w:t xml:space="preserve">SPORTO RENGINIŲ ORGANIZAVIMO IR DALYVAVIMO MIESTO, ŠALIES, TARPTAUTINIUOSE </w:t>
      </w:r>
      <w:r w:rsidR="00F51AF8" w:rsidRPr="00CF0721">
        <w:t xml:space="preserve">SPORTO </w:t>
      </w:r>
      <w:r w:rsidR="006D4E75" w:rsidRPr="00CF0721">
        <w:t>RENGINIUOSE FINANSAVIMO TVARKOS APRAŠO PATVIRTINIMO</w:t>
      </w:r>
      <w:r w:rsidR="00FB4308" w:rsidRPr="00CF0721">
        <w:t xml:space="preserve"> IR </w:t>
      </w:r>
      <w:r w:rsidR="00992E10" w:rsidRPr="00CF0721">
        <w:t>SAVIVALDYBĖS TARYBOS 2019 M. VASARIO 21 D. SPRENDIMO NR. 1-47 PRIPAŽINIMO NETEKUSIU GALIOS</w:t>
      </w:r>
    </w:p>
    <w:p w14:paraId="1B8A8473" w14:textId="77777777" w:rsidR="0062551B" w:rsidRPr="00CF0721" w:rsidRDefault="0062551B" w:rsidP="003E58F0">
      <w:pPr>
        <w:jc w:val="center"/>
      </w:pPr>
    </w:p>
    <w:p w14:paraId="03E40E9A" w14:textId="250B49E8" w:rsidR="002976D3" w:rsidRDefault="002976D3" w:rsidP="002976D3">
      <w:pPr>
        <w:jc w:val="center"/>
        <w:rPr>
          <w:lang w:eastAsia="lt-LT"/>
        </w:rPr>
      </w:pPr>
      <w:r>
        <w:rPr>
          <w:rStyle w:val="Style3"/>
          <w:rFonts w:eastAsia="Calibri"/>
        </w:rPr>
        <w:t>2023 m. vasario 23 d.</w:t>
      </w:r>
      <w:r>
        <w:t xml:space="preserve"> Nr. 1-36</w:t>
      </w:r>
    </w:p>
    <w:p w14:paraId="45BD0540" w14:textId="77777777" w:rsidR="0062551B" w:rsidRPr="00CF0721" w:rsidRDefault="0062551B" w:rsidP="00571BF3">
      <w:pPr>
        <w:keepNext/>
        <w:jc w:val="center"/>
        <w:outlineLvl w:val="2"/>
        <w:rPr>
          <w:b/>
        </w:rPr>
      </w:pPr>
      <w:r w:rsidRPr="00CF0721">
        <w:t>Panevėžys</w:t>
      </w:r>
    </w:p>
    <w:p w14:paraId="7F7F4708" w14:textId="77777777" w:rsidR="0062551B" w:rsidRPr="00CF0721" w:rsidRDefault="0062551B" w:rsidP="00F51AF8">
      <w:pPr>
        <w:jc w:val="center"/>
      </w:pPr>
    </w:p>
    <w:p w14:paraId="50D4F57E" w14:textId="77777777" w:rsidR="0062551B" w:rsidRPr="00CF0721" w:rsidRDefault="0062551B" w:rsidP="00F51AF8">
      <w:pPr>
        <w:jc w:val="center"/>
      </w:pPr>
    </w:p>
    <w:p w14:paraId="4F8258BB" w14:textId="56D6F6E7" w:rsidR="00992E10" w:rsidRPr="00CF0721" w:rsidRDefault="0062551B" w:rsidP="00992E10">
      <w:pPr>
        <w:spacing w:line="360" w:lineRule="auto"/>
        <w:ind w:firstLine="840"/>
        <w:jc w:val="both"/>
        <w:rPr>
          <w:szCs w:val="24"/>
        </w:rPr>
      </w:pPr>
      <w:r w:rsidRPr="00CF0721">
        <w:rPr>
          <w:szCs w:val="24"/>
        </w:rPr>
        <w:t>Vadovaudamasi</w:t>
      </w:r>
      <w:r w:rsidR="00992E10" w:rsidRPr="00CF0721">
        <w:rPr>
          <w:szCs w:val="24"/>
        </w:rPr>
        <w:t xml:space="preserve"> Lietuvos Respublikos vietos savivaldos įstatymo 6 straipsnio 29 punktu, 16 straipsnio 2 dalies 17 punktu, 18 straipsnio 1 dalimi ir Lietuvos Respublikos sporto įstatymo 8</w:t>
      </w:r>
      <w:r w:rsidR="00F51AF8" w:rsidRPr="00CF0721">
        <w:rPr>
          <w:szCs w:val="24"/>
        </w:rPr>
        <w:t> </w:t>
      </w:r>
      <w:r w:rsidR="00992E10" w:rsidRPr="00CF0721">
        <w:rPr>
          <w:szCs w:val="24"/>
        </w:rPr>
        <w:t>straipsnio 1 dalimi, Panevėžio miesto savivaldybės taryba  n u s p r e n d ž i a:</w:t>
      </w:r>
    </w:p>
    <w:p w14:paraId="5692EEC6" w14:textId="6F429929" w:rsidR="00992E10" w:rsidRPr="00CF0721" w:rsidRDefault="00992E10" w:rsidP="00992E10">
      <w:pPr>
        <w:pStyle w:val="Sraopastraipa"/>
        <w:numPr>
          <w:ilvl w:val="0"/>
          <w:numId w:val="9"/>
        </w:numPr>
        <w:tabs>
          <w:tab w:val="left" w:pos="1134"/>
        </w:tabs>
        <w:spacing w:line="360" w:lineRule="auto"/>
        <w:ind w:left="0" w:firstLine="851"/>
        <w:jc w:val="both"/>
        <w:rPr>
          <w:szCs w:val="24"/>
        </w:rPr>
      </w:pPr>
      <w:r w:rsidRPr="00CF0721">
        <w:rPr>
          <w:szCs w:val="24"/>
        </w:rPr>
        <w:t xml:space="preserve">Patvirtinti </w:t>
      </w:r>
      <w:r w:rsidR="0085031D" w:rsidRPr="00CF0721">
        <w:rPr>
          <w:rFonts w:eastAsia="Calibri"/>
          <w:szCs w:val="24"/>
        </w:rPr>
        <w:t xml:space="preserve">Panevėžio miesto savivaldybės administracijos sporto renginių </w:t>
      </w:r>
      <w:r w:rsidR="0085031D" w:rsidRPr="00CF0721">
        <w:rPr>
          <w:rFonts w:ascii="TimesNewRomanPS-BoldMT" w:hAnsi="TimesNewRomanPS-BoldMT" w:cs="TimesNewRomanPS-BoldMT"/>
          <w:bCs/>
          <w:szCs w:val="24"/>
        </w:rPr>
        <w:t>organizavimo ir dalyvavimo miesto, šalies, tarptautiniuose sporto renginiuose</w:t>
      </w:r>
      <w:r w:rsidR="0085031D" w:rsidRPr="00CF0721">
        <w:rPr>
          <w:bCs/>
          <w:szCs w:val="24"/>
        </w:rPr>
        <w:t xml:space="preserve"> </w:t>
      </w:r>
      <w:r w:rsidR="0085031D" w:rsidRPr="00CF0721">
        <w:rPr>
          <w:rFonts w:eastAsia="Calibri"/>
          <w:szCs w:val="24"/>
        </w:rPr>
        <w:t xml:space="preserve">finansavimo tvarkos </w:t>
      </w:r>
      <w:r w:rsidRPr="00CF0721">
        <w:rPr>
          <w:szCs w:val="24"/>
        </w:rPr>
        <w:t>aprašą (pridedama).</w:t>
      </w:r>
    </w:p>
    <w:p w14:paraId="68FAA185" w14:textId="456A9E9F" w:rsidR="0085031D" w:rsidRPr="00CF0721" w:rsidRDefault="0085031D" w:rsidP="00992E10">
      <w:pPr>
        <w:pStyle w:val="Sraopastraipa"/>
        <w:numPr>
          <w:ilvl w:val="0"/>
          <w:numId w:val="9"/>
        </w:numPr>
        <w:tabs>
          <w:tab w:val="left" w:pos="1134"/>
        </w:tabs>
        <w:spacing w:line="360" w:lineRule="auto"/>
        <w:ind w:left="0" w:firstLine="851"/>
        <w:jc w:val="both"/>
        <w:rPr>
          <w:szCs w:val="24"/>
        </w:rPr>
      </w:pPr>
      <w:r w:rsidRPr="00CF0721">
        <w:rPr>
          <w:szCs w:val="24"/>
        </w:rPr>
        <w:t>Pripažinti netekusiu galios Panevėžio miesto savivaldybės tarybos 2019 m. vasario 21</w:t>
      </w:r>
      <w:r w:rsidR="00F51AF8" w:rsidRPr="00CF0721">
        <w:rPr>
          <w:szCs w:val="24"/>
        </w:rPr>
        <w:t> </w:t>
      </w:r>
      <w:r w:rsidRPr="00CF0721">
        <w:rPr>
          <w:szCs w:val="24"/>
        </w:rPr>
        <w:t>d. sprendimą Nr. 1-47 „Dėl Panevėžio miesto savivaldybės administracijos sporto renginių vykdymo ir miesto, šalies, užsienio šalių sporto renginių dalyvių materialinio aprūpinimo tvarkos aprašo patvirtinimo“</w:t>
      </w:r>
      <w:r w:rsidR="00765C4E">
        <w:rPr>
          <w:szCs w:val="24"/>
        </w:rPr>
        <w:t xml:space="preserve"> su vėlesniais pakeitimais</w:t>
      </w:r>
      <w:r w:rsidRPr="00CF0721">
        <w:rPr>
          <w:szCs w:val="24"/>
        </w:rPr>
        <w:t>.</w:t>
      </w:r>
    </w:p>
    <w:p w14:paraId="5DDF10E6" w14:textId="77777777" w:rsidR="00992E10" w:rsidRPr="00CF0721" w:rsidRDefault="00992E10" w:rsidP="00992E10">
      <w:pPr>
        <w:pStyle w:val="Sraopastraipa"/>
        <w:numPr>
          <w:ilvl w:val="0"/>
          <w:numId w:val="9"/>
        </w:numPr>
        <w:tabs>
          <w:tab w:val="left" w:pos="1134"/>
        </w:tabs>
        <w:spacing w:line="360" w:lineRule="auto"/>
        <w:ind w:left="0" w:firstLine="851"/>
        <w:jc w:val="both"/>
        <w:rPr>
          <w:szCs w:val="24"/>
        </w:rPr>
      </w:pPr>
      <w:r w:rsidRPr="00CF0721">
        <w:rPr>
          <w:szCs w:val="24"/>
        </w:rPr>
        <w:t>Nustatyti, kad sprendimas</w:t>
      </w:r>
      <w:r w:rsidRPr="00CF0721">
        <w:t>:</w:t>
      </w:r>
    </w:p>
    <w:p w14:paraId="519821C5" w14:textId="77777777" w:rsidR="00992E10" w:rsidRPr="00CF0721" w:rsidRDefault="00992E10" w:rsidP="00F51AF8">
      <w:pPr>
        <w:pStyle w:val="Sraopastraipa"/>
        <w:numPr>
          <w:ilvl w:val="1"/>
          <w:numId w:val="9"/>
        </w:numPr>
        <w:tabs>
          <w:tab w:val="left" w:pos="993"/>
          <w:tab w:val="left" w:pos="1276"/>
        </w:tabs>
        <w:spacing w:line="360" w:lineRule="auto"/>
        <w:ind w:left="0" w:firstLine="851"/>
        <w:jc w:val="both"/>
      </w:pPr>
      <w:r w:rsidRPr="00CF0721">
        <w:t>skelbiamas Teisės aktų registre ir Panevėžio miesto savivaldybės interneto svetainėje;</w:t>
      </w:r>
    </w:p>
    <w:p w14:paraId="545450B7" w14:textId="77777777" w:rsidR="00992E10" w:rsidRPr="00CF0721" w:rsidRDefault="00992E10" w:rsidP="00F51AF8">
      <w:pPr>
        <w:pStyle w:val="Sraopastraipa"/>
        <w:numPr>
          <w:ilvl w:val="1"/>
          <w:numId w:val="9"/>
        </w:numPr>
        <w:tabs>
          <w:tab w:val="left" w:pos="993"/>
          <w:tab w:val="left" w:pos="1276"/>
        </w:tabs>
        <w:spacing w:line="360" w:lineRule="auto"/>
        <w:ind w:left="0" w:firstLine="851"/>
        <w:jc w:val="both"/>
      </w:pPr>
      <w:r w:rsidRPr="00CF0721">
        <w:t>įsigalioja kitą dieną po oficialaus paskelbimo Teisės aktų registre.</w:t>
      </w:r>
    </w:p>
    <w:p w14:paraId="41A967A1" w14:textId="77777777" w:rsidR="00992E10" w:rsidRPr="00CF0721" w:rsidRDefault="00992E10" w:rsidP="00992E10">
      <w:pPr>
        <w:jc w:val="both"/>
        <w:rPr>
          <w:szCs w:val="24"/>
        </w:rPr>
      </w:pPr>
    </w:p>
    <w:p w14:paraId="1AF95B97" w14:textId="77777777" w:rsidR="00992E10" w:rsidRPr="00CF0721" w:rsidRDefault="00992E10" w:rsidP="00992E10">
      <w:pPr>
        <w:jc w:val="both"/>
        <w:rPr>
          <w:szCs w:val="24"/>
        </w:rPr>
      </w:pPr>
    </w:p>
    <w:p w14:paraId="6B3B69FF" w14:textId="77777777" w:rsidR="00992E10" w:rsidRPr="00CF0721" w:rsidRDefault="00992E10" w:rsidP="00992E10">
      <w:pPr>
        <w:tabs>
          <w:tab w:val="left" w:pos="6946"/>
        </w:tabs>
        <w:jc w:val="both"/>
        <w:rPr>
          <w:rFonts w:eastAsia="Calibri"/>
          <w:szCs w:val="24"/>
        </w:rPr>
      </w:pPr>
      <w:r w:rsidRPr="00CF0721">
        <w:rPr>
          <w:rFonts w:eastAsia="Calibri"/>
          <w:szCs w:val="24"/>
        </w:rPr>
        <w:t>Savivaldybės meras                                                                                 Rytis Mykolas Račkauskas</w:t>
      </w:r>
    </w:p>
    <w:p w14:paraId="615E5A0A" w14:textId="77777777" w:rsidR="00992E10" w:rsidRPr="00CF0721" w:rsidRDefault="00992E10" w:rsidP="00992E10">
      <w:pPr>
        <w:rPr>
          <w:rFonts w:eastAsia="Calibri"/>
          <w:szCs w:val="24"/>
        </w:rPr>
      </w:pPr>
      <w:r w:rsidRPr="00CF0721">
        <w:rPr>
          <w:rFonts w:eastAsia="Calibri"/>
          <w:szCs w:val="24"/>
        </w:rPr>
        <w:br w:type="page"/>
      </w:r>
    </w:p>
    <w:p w14:paraId="06295DD6" w14:textId="77777777" w:rsidR="00FF5D3D" w:rsidRPr="00CF0721" w:rsidRDefault="00FF5D3D" w:rsidP="003D6505">
      <w:pPr>
        <w:widowControl w:val="0"/>
        <w:ind w:left="5040" w:firstLine="63"/>
        <w:rPr>
          <w:szCs w:val="24"/>
        </w:rPr>
        <w:sectPr w:rsidR="00FF5D3D" w:rsidRPr="00CF0721" w:rsidSect="00F51AF8">
          <w:headerReference w:type="default" r:id="rId9"/>
          <w:footerReference w:type="default" r:id="rId10"/>
          <w:headerReference w:type="first" r:id="rId11"/>
          <w:footerReference w:type="first" r:id="rId12"/>
          <w:pgSz w:w="11907" w:h="16840" w:code="9"/>
          <w:pgMar w:top="1134" w:right="708" w:bottom="1134" w:left="1701" w:header="0" w:footer="0" w:gutter="0"/>
          <w:paperSrc w:first="1" w:other="1"/>
          <w:cols w:space="1296"/>
          <w:titlePg/>
          <w:docGrid w:linePitch="326"/>
        </w:sectPr>
      </w:pPr>
    </w:p>
    <w:p w14:paraId="0AA24C71" w14:textId="77777777" w:rsidR="003D6505" w:rsidRPr="00CF0721" w:rsidRDefault="003D6505" w:rsidP="002B37AB">
      <w:pPr>
        <w:widowControl w:val="0"/>
        <w:ind w:left="5040" w:firstLine="63"/>
      </w:pPr>
      <w:r w:rsidRPr="00CF0721">
        <w:rPr>
          <w:szCs w:val="24"/>
        </w:rPr>
        <w:lastRenderedPageBreak/>
        <w:t>PATVIRTINTA</w:t>
      </w:r>
    </w:p>
    <w:p w14:paraId="0F5B3670" w14:textId="77777777" w:rsidR="003D6505" w:rsidRPr="00CF0721" w:rsidRDefault="003D6505" w:rsidP="002B37AB">
      <w:pPr>
        <w:widowControl w:val="0"/>
        <w:ind w:left="4680" w:firstLine="423"/>
        <w:rPr>
          <w:szCs w:val="24"/>
        </w:rPr>
      </w:pPr>
      <w:r w:rsidRPr="00CF0721">
        <w:rPr>
          <w:szCs w:val="24"/>
        </w:rPr>
        <w:t>Panevėžio miesto savivaldybės tarybos</w:t>
      </w:r>
    </w:p>
    <w:p w14:paraId="394420AF" w14:textId="0EE5F85F" w:rsidR="003D6505" w:rsidRPr="00CF0721" w:rsidRDefault="002976D3" w:rsidP="002976D3">
      <w:pPr>
        <w:widowControl w:val="0"/>
        <w:tabs>
          <w:tab w:val="center" w:pos="7300"/>
        </w:tabs>
        <w:ind w:left="4680" w:firstLine="423"/>
        <w:rPr>
          <w:szCs w:val="24"/>
        </w:rPr>
      </w:pPr>
      <w:r>
        <w:rPr>
          <w:szCs w:val="24"/>
        </w:rPr>
        <w:t>2023 m. vasario 23 d.</w:t>
      </w:r>
      <w:r w:rsidR="00F51AF8" w:rsidRPr="00CF0721">
        <w:rPr>
          <w:szCs w:val="24"/>
        </w:rPr>
        <w:t xml:space="preserve"> </w:t>
      </w:r>
      <w:r w:rsidR="003D6505" w:rsidRPr="00CF0721">
        <w:rPr>
          <w:szCs w:val="24"/>
        </w:rPr>
        <w:t>sprendimu Nr.</w:t>
      </w:r>
      <w:r>
        <w:rPr>
          <w:szCs w:val="24"/>
        </w:rPr>
        <w:t xml:space="preserve"> 1-36</w:t>
      </w:r>
    </w:p>
    <w:p w14:paraId="421D9606" w14:textId="3C2D3341" w:rsidR="00296464" w:rsidRPr="00CF0721" w:rsidRDefault="00296464" w:rsidP="002B37AB">
      <w:pPr>
        <w:widowControl w:val="0"/>
        <w:jc w:val="center"/>
        <w:rPr>
          <w:rFonts w:eastAsia="Calibri"/>
          <w:szCs w:val="24"/>
        </w:rPr>
      </w:pPr>
    </w:p>
    <w:p w14:paraId="2D140BF2" w14:textId="77777777" w:rsidR="00155DDC" w:rsidRPr="00CF0721" w:rsidRDefault="00155DDC" w:rsidP="002B37AB">
      <w:pPr>
        <w:widowControl w:val="0"/>
        <w:jc w:val="center"/>
        <w:rPr>
          <w:rFonts w:eastAsia="Calibri"/>
          <w:szCs w:val="24"/>
        </w:rPr>
      </w:pPr>
    </w:p>
    <w:p w14:paraId="3B9B6562" w14:textId="2C2FC2D8" w:rsidR="001D3CB6" w:rsidRPr="00CF0721" w:rsidRDefault="00FC3797" w:rsidP="002B37AB">
      <w:pPr>
        <w:tabs>
          <w:tab w:val="left" w:pos="6663"/>
        </w:tabs>
        <w:jc w:val="center"/>
        <w:rPr>
          <w:b/>
          <w:bCs/>
        </w:rPr>
      </w:pPr>
      <w:r w:rsidRPr="00CF0721">
        <w:rPr>
          <w:rFonts w:eastAsia="Calibri"/>
          <w:b/>
          <w:bCs/>
          <w:szCs w:val="24"/>
        </w:rPr>
        <w:t xml:space="preserve">PANEVĖŽIO MIESTO SAVIVALDYBĖS ADMINISTRACIJOS </w:t>
      </w:r>
      <w:r w:rsidR="001C7C11" w:rsidRPr="00CF0721">
        <w:rPr>
          <w:b/>
          <w:bCs/>
        </w:rPr>
        <w:t xml:space="preserve">SPORTO RENGINIŲ ORGANIZAVIMO IR DALYVAVIMO MIESTO, ŠALIES, TARPTAUTINIUOSE </w:t>
      </w:r>
      <w:r w:rsidR="0010434A" w:rsidRPr="00CF0721">
        <w:rPr>
          <w:b/>
          <w:bCs/>
        </w:rPr>
        <w:t xml:space="preserve">SPORTO </w:t>
      </w:r>
      <w:r w:rsidR="001C7C11" w:rsidRPr="00CF0721">
        <w:rPr>
          <w:b/>
          <w:bCs/>
        </w:rPr>
        <w:t>RENGINIUOSE FINANSAVIMO TVARKOS APRAŠAS</w:t>
      </w:r>
    </w:p>
    <w:p w14:paraId="70B4EEDE" w14:textId="4A5711EF" w:rsidR="001C7C11" w:rsidRPr="00CF0721" w:rsidRDefault="001C7C11" w:rsidP="002B37AB">
      <w:pPr>
        <w:tabs>
          <w:tab w:val="left" w:pos="6663"/>
        </w:tabs>
        <w:jc w:val="center"/>
        <w:rPr>
          <w:b/>
          <w:bCs/>
        </w:rPr>
      </w:pPr>
    </w:p>
    <w:p w14:paraId="0957CB01" w14:textId="77777777" w:rsidR="00155DDC" w:rsidRPr="00CF0721" w:rsidRDefault="00155DDC" w:rsidP="002B37AB">
      <w:pPr>
        <w:tabs>
          <w:tab w:val="left" w:pos="6663"/>
        </w:tabs>
        <w:jc w:val="center"/>
        <w:rPr>
          <w:b/>
          <w:bCs/>
        </w:rPr>
      </w:pPr>
    </w:p>
    <w:p w14:paraId="7F13C147" w14:textId="77777777" w:rsidR="00FA52DC" w:rsidRPr="00CF0721" w:rsidRDefault="00FA52DC" w:rsidP="002B37AB">
      <w:pPr>
        <w:jc w:val="center"/>
        <w:rPr>
          <w:b/>
          <w:bCs/>
          <w:szCs w:val="24"/>
        </w:rPr>
      </w:pPr>
      <w:r w:rsidRPr="00CF0721">
        <w:rPr>
          <w:b/>
          <w:bCs/>
          <w:szCs w:val="24"/>
        </w:rPr>
        <w:t>I SKYRIUS</w:t>
      </w:r>
    </w:p>
    <w:p w14:paraId="33EACB30" w14:textId="77777777" w:rsidR="00FA52DC" w:rsidRPr="00CF0721" w:rsidRDefault="00FA52DC" w:rsidP="002B37AB">
      <w:pPr>
        <w:jc w:val="center"/>
        <w:rPr>
          <w:b/>
          <w:bCs/>
          <w:szCs w:val="24"/>
        </w:rPr>
      </w:pPr>
      <w:r w:rsidRPr="00CF0721">
        <w:rPr>
          <w:b/>
          <w:bCs/>
          <w:szCs w:val="24"/>
        </w:rPr>
        <w:t>BENDROSIOS NUOSTATOS</w:t>
      </w:r>
    </w:p>
    <w:p w14:paraId="78F67BB0" w14:textId="75883E0B" w:rsidR="001C7C11" w:rsidRPr="00CF0721" w:rsidRDefault="001C7C11" w:rsidP="002B37AB">
      <w:pPr>
        <w:tabs>
          <w:tab w:val="left" w:pos="6663"/>
        </w:tabs>
        <w:jc w:val="center"/>
        <w:rPr>
          <w:b/>
          <w:bCs/>
          <w:szCs w:val="24"/>
        </w:rPr>
      </w:pPr>
    </w:p>
    <w:p w14:paraId="0CBFB2D3" w14:textId="78AE42DD" w:rsidR="00FA52DC" w:rsidRPr="00CF0721" w:rsidRDefault="009B56D1" w:rsidP="002B37AB">
      <w:pPr>
        <w:pStyle w:val="Sraopastraipa"/>
        <w:widowControl w:val="0"/>
        <w:ind w:left="0" w:firstLine="851"/>
        <w:jc w:val="both"/>
        <w:rPr>
          <w:rFonts w:eastAsia="Calibri"/>
          <w:szCs w:val="22"/>
        </w:rPr>
      </w:pPr>
      <w:r w:rsidRPr="00CF0721">
        <w:rPr>
          <w:rFonts w:eastAsia="Calibri"/>
          <w:szCs w:val="24"/>
        </w:rPr>
        <w:t xml:space="preserve">1. </w:t>
      </w:r>
      <w:r w:rsidR="00FA52DC" w:rsidRPr="00CF0721">
        <w:rPr>
          <w:rFonts w:eastAsia="Calibri"/>
          <w:szCs w:val="24"/>
        </w:rPr>
        <w:t xml:space="preserve">Panevėžio miesto savivaldybės administracijos sporto renginių </w:t>
      </w:r>
      <w:r w:rsidR="00FA52DC" w:rsidRPr="00CF0721">
        <w:rPr>
          <w:rFonts w:ascii="TimesNewRomanPS-BoldMT" w:hAnsi="TimesNewRomanPS-BoldMT" w:cs="TimesNewRomanPS-BoldMT"/>
          <w:bCs/>
          <w:szCs w:val="24"/>
        </w:rPr>
        <w:t xml:space="preserve">organizavimo ir dalyvavimo miesto, šalies, tarptautiniuose </w:t>
      </w:r>
      <w:r w:rsidR="0010434A" w:rsidRPr="00CF0721">
        <w:rPr>
          <w:rFonts w:ascii="TimesNewRomanPS-BoldMT" w:hAnsi="TimesNewRomanPS-BoldMT" w:cs="TimesNewRomanPS-BoldMT"/>
          <w:bCs/>
          <w:szCs w:val="24"/>
        </w:rPr>
        <w:t xml:space="preserve">sporto </w:t>
      </w:r>
      <w:r w:rsidR="00FA52DC" w:rsidRPr="00CF0721">
        <w:rPr>
          <w:rFonts w:ascii="TimesNewRomanPS-BoldMT" w:hAnsi="TimesNewRomanPS-BoldMT" w:cs="TimesNewRomanPS-BoldMT"/>
          <w:bCs/>
          <w:szCs w:val="24"/>
        </w:rPr>
        <w:t>renginiuose</w:t>
      </w:r>
      <w:r w:rsidR="00FA52DC" w:rsidRPr="00CF0721">
        <w:rPr>
          <w:bCs/>
          <w:szCs w:val="24"/>
        </w:rPr>
        <w:t xml:space="preserve"> </w:t>
      </w:r>
      <w:r w:rsidR="00FA52DC" w:rsidRPr="00CF0721">
        <w:rPr>
          <w:rFonts w:eastAsia="Calibri"/>
          <w:szCs w:val="24"/>
        </w:rPr>
        <w:t xml:space="preserve">finansavimo tvarkos aprašas </w:t>
      </w:r>
      <w:r w:rsidR="00FA52DC" w:rsidRPr="00CF0721">
        <w:t>(toliau – Aprašas) nustato sporto renginių organizavimo</w:t>
      </w:r>
      <w:r w:rsidR="00D904E1" w:rsidRPr="00CF0721">
        <w:t xml:space="preserve"> </w:t>
      </w:r>
      <w:r w:rsidR="00FA52DC" w:rsidRPr="00CF0721">
        <w:t xml:space="preserve">ir dalyvavimo </w:t>
      </w:r>
      <w:r w:rsidR="00FA52DC" w:rsidRPr="00CF0721">
        <w:rPr>
          <w:rFonts w:ascii="TimesNewRomanPS-BoldMT" w:hAnsi="TimesNewRomanPS-BoldMT" w:cs="TimesNewRomanPS-BoldMT"/>
          <w:bCs/>
          <w:szCs w:val="24"/>
        </w:rPr>
        <w:t xml:space="preserve">miesto, šalies, tarptautiniuose </w:t>
      </w:r>
      <w:r w:rsidR="0010434A" w:rsidRPr="00CF0721">
        <w:rPr>
          <w:rFonts w:ascii="TimesNewRomanPS-BoldMT" w:hAnsi="TimesNewRomanPS-BoldMT" w:cs="TimesNewRomanPS-BoldMT"/>
          <w:bCs/>
          <w:szCs w:val="24"/>
        </w:rPr>
        <w:t xml:space="preserve">sporto </w:t>
      </w:r>
      <w:r w:rsidR="00FA52DC" w:rsidRPr="00CF0721">
        <w:rPr>
          <w:rFonts w:ascii="TimesNewRomanPS-BoldMT" w:hAnsi="TimesNewRomanPS-BoldMT" w:cs="TimesNewRomanPS-BoldMT"/>
          <w:bCs/>
          <w:szCs w:val="24"/>
        </w:rPr>
        <w:t>renginiuose</w:t>
      </w:r>
      <w:r w:rsidR="00B01835" w:rsidRPr="00CF0721">
        <w:rPr>
          <w:color w:val="000000"/>
          <w:szCs w:val="22"/>
          <w:lang w:eastAsia="ru-RU"/>
        </w:rPr>
        <w:t xml:space="preserve"> </w:t>
      </w:r>
      <w:r w:rsidR="00D904E1" w:rsidRPr="00CF0721">
        <w:rPr>
          <w:color w:val="000000"/>
          <w:szCs w:val="22"/>
          <w:lang w:eastAsia="ru-RU"/>
        </w:rPr>
        <w:t xml:space="preserve">atrankos ir </w:t>
      </w:r>
      <w:r w:rsidR="00FA52DC" w:rsidRPr="00CF0721">
        <w:t>finansavimo tvarką</w:t>
      </w:r>
      <w:r w:rsidR="00B01835" w:rsidRPr="00CF0721">
        <w:t>.</w:t>
      </w:r>
    </w:p>
    <w:p w14:paraId="35CF87F2" w14:textId="2189E5D7" w:rsidR="00FA52DC" w:rsidRPr="00CF0721" w:rsidRDefault="009B56D1" w:rsidP="002B37AB">
      <w:pPr>
        <w:pStyle w:val="Sraopastraipa"/>
        <w:widowControl w:val="0"/>
        <w:ind w:left="0" w:firstLine="851"/>
        <w:jc w:val="both"/>
        <w:rPr>
          <w:rFonts w:eastAsia="Calibri"/>
          <w:szCs w:val="22"/>
        </w:rPr>
      </w:pPr>
      <w:r w:rsidRPr="00CF0721">
        <w:rPr>
          <w:rFonts w:eastAsia="Calibri"/>
          <w:szCs w:val="22"/>
        </w:rPr>
        <w:t xml:space="preserve">2. </w:t>
      </w:r>
      <w:r w:rsidR="00FA52DC" w:rsidRPr="00CF0721">
        <w:rPr>
          <w:rFonts w:eastAsia="Calibri"/>
          <w:szCs w:val="22"/>
        </w:rPr>
        <w:t xml:space="preserve">Aprašas parengtas vadovaujantis </w:t>
      </w:r>
      <w:r w:rsidR="00FA52DC" w:rsidRPr="00CF0721">
        <w:t xml:space="preserve">Lietuvos Respublikos Vyriausybės 2003 m. gruodžio 2 d. nutarimu Nr. 1515 </w:t>
      </w:r>
      <w:r w:rsidR="00F51AF8" w:rsidRPr="00CF0721">
        <w:t xml:space="preserve">„Dėl Viešųjų renginių ir aukšto meistriškumo sporto treniruočių stovyklų dalyviams skiriamų neapmokestinamųjų piniginių kompensacijų dydžių ir mokėjimo tvarkos taisyklių patvirtinimo“ </w:t>
      </w:r>
      <w:r w:rsidR="00FA52DC" w:rsidRPr="00CF0721">
        <w:t>(Lietuvos Respublikos Vyriausybės 2019 m. liepos 24 d. nutarimo Nr. 778 redakcija)</w:t>
      </w:r>
      <w:r w:rsidR="0010434A" w:rsidRPr="00CF0721">
        <w:t xml:space="preserve">, Lietuvos Respublikos sporto įstatymu </w:t>
      </w:r>
      <w:r w:rsidR="00FA52DC" w:rsidRPr="00CF0721">
        <w:t>ir kitais teisės aktais.</w:t>
      </w:r>
    </w:p>
    <w:p w14:paraId="45409D47" w14:textId="2EF2E24E" w:rsidR="00FA52DC" w:rsidRPr="00CF0721" w:rsidRDefault="009B56D1" w:rsidP="002B37AB">
      <w:pPr>
        <w:pStyle w:val="Sraopastraipa"/>
        <w:widowControl w:val="0"/>
        <w:ind w:left="0" w:firstLine="851"/>
        <w:jc w:val="both"/>
        <w:rPr>
          <w:rFonts w:eastAsia="Calibri"/>
          <w:szCs w:val="22"/>
        </w:rPr>
      </w:pPr>
      <w:r w:rsidRPr="00CF0721">
        <w:rPr>
          <w:rFonts w:eastAsia="Calibri"/>
          <w:szCs w:val="22"/>
        </w:rPr>
        <w:t xml:space="preserve">3. </w:t>
      </w:r>
      <w:r w:rsidR="00B01835" w:rsidRPr="00CF0721">
        <w:rPr>
          <w:rFonts w:eastAsia="Calibri"/>
          <w:szCs w:val="22"/>
        </w:rPr>
        <w:t>Lėšos numatomos kiekvienais metais Panevėžio miesto savivaldybės biudžete, Sporto programoje.</w:t>
      </w:r>
    </w:p>
    <w:p w14:paraId="7CDFC856" w14:textId="084E3460" w:rsidR="009B56D1" w:rsidRPr="00CF0721" w:rsidRDefault="009B56D1" w:rsidP="002B37AB">
      <w:pPr>
        <w:pStyle w:val="Sraopastraipa"/>
        <w:widowControl w:val="0"/>
        <w:ind w:left="0" w:firstLine="851"/>
        <w:jc w:val="both"/>
        <w:rPr>
          <w:rFonts w:eastAsia="Calibri"/>
          <w:szCs w:val="22"/>
        </w:rPr>
      </w:pPr>
      <w:r w:rsidRPr="00CF0721">
        <w:rPr>
          <w:szCs w:val="24"/>
          <w:lang w:eastAsia="lt-LT"/>
        </w:rPr>
        <w:t xml:space="preserve">4. </w:t>
      </w:r>
      <w:r w:rsidR="00155DDC" w:rsidRPr="00CF0721">
        <w:rPr>
          <w:szCs w:val="24"/>
          <w:lang w:eastAsia="lt-LT"/>
        </w:rPr>
        <w:t xml:space="preserve">Šiame </w:t>
      </w:r>
      <w:r w:rsidR="00A269A7" w:rsidRPr="00CF0721">
        <w:rPr>
          <w:szCs w:val="24"/>
          <w:lang w:eastAsia="lt-LT"/>
        </w:rPr>
        <w:t>Apraše vartojamos sąvokos</w:t>
      </w:r>
      <w:r w:rsidRPr="00CF0721">
        <w:rPr>
          <w:szCs w:val="24"/>
          <w:lang w:eastAsia="lt-LT"/>
        </w:rPr>
        <w:t>:</w:t>
      </w:r>
      <w:r w:rsidR="00A269A7" w:rsidRPr="00CF0721">
        <w:rPr>
          <w:szCs w:val="24"/>
          <w:lang w:eastAsia="lt-LT"/>
        </w:rPr>
        <w:t xml:space="preserve"> </w:t>
      </w:r>
    </w:p>
    <w:p w14:paraId="23F3155B" w14:textId="5420B175" w:rsidR="001A74DE" w:rsidRPr="00CF0721" w:rsidRDefault="001A74DE" w:rsidP="002B37AB">
      <w:pPr>
        <w:pStyle w:val="Sraopastraipa"/>
        <w:widowControl w:val="0"/>
        <w:ind w:left="0" w:firstLine="851"/>
        <w:jc w:val="both"/>
        <w:rPr>
          <w:rFonts w:eastAsia="Calibri"/>
          <w:szCs w:val="22"/>
        </w:rPr>
      </w:pPr>
      <w:r w:rsidRPr="00CF0721">
        <w:rPr>
          <w:rFonts w:eastAsia="Calibri"/>
          <w:szCs w:val="22"/>
        </w:rPr>
        <w:t xml:space="preserve">4.1. </w:t>
      </w:r>
      <w:r w:rsidRPr="00CF0721">
        <w:rPr>
          <w:rFonts w:eastAsia="Calibri"/>
          <w:b/>
          <w:szCs w:val="22"/>
        </w:rPr>
        <w:t>Sporto renginys</w:t>
      </w:r>
      <w:r w:rsidRPr="00CF0721">
        <w:rPr>
          <w:rFonts w:eastAsia="Calibri"/>
          <w:szCs w:val="22"/>
        </w:rPr>
        <w:t xml:space="preserve"> – viešas renginys, kuriame populiarinamas sportas ir (arba) varžomasi.</w:t>
      </w:r>
    </w:p>
    <w:p w14:paraId="49464510" w14:textId="7BE96DFF" w:rsidR="00B01835" w:rsidRPr="00CF0721" w:rsidRDefault="001A74DE" w:rsidP="002B37AB">
      <w:pPr>
        <w:pStyle w:val="Sraopastraipa"/>
        <w:widowControl w:val="0"/>
        <w:ind w:left="0" w:firstLine="851"/>
        <w:jc w:val="both"/>
        <w:rPr>
          <w:rFonts w:eastAsia="Calibri"/>
          <w:szCs w:val="22"/>
        </w:rPr>
      </w:pPr>
      <w:r w:rsidRPr="00CF0721">
        <w:rPr>
          <w:rFonts w:eastAsia="Calibri"/>
          <w:szCs w:val="22"/>
        </w:rPr>
        <w:t xml:space="preserve">4.2. </w:t>
      </w:r>
      <w:r w:rsidRPr="00CF0721">
        <w:rPr>
          <w:rFonts w:eastAsia="Calibri"/>
          <w:b/>
          <w:szCs w:val="22"/>
        </w:rPr>
        <w:t>Sporto renginio dalyvis</w:t>
      </w:r>
      <w:r w:rsidRPr="00CF0721">
        <w:rPr>
          <w:rFonts w:eastAsia="Calibri"/>
          <w:szCs w:val="22"/>
        </w:rPr>
        <w:t xml:space="preserve"> – sporto renginyje dalyvaujantis asmuo, išskyrus žiūrovus.</w:t>
      </w:r>
    </w:p>
    <w:p w14:paraId="0794336A" w14:textId="26481048" w:rsidR="009B56D1" w:rsidRPr="00CF0721" w:rsidRDefault="009B56D1" w:rsidP="002B37AB">
      <w:pPr>
        <w:widowControl w:val="0"/>
        <w:ind w:firstLine="851"/>
        <w:jc w:val="both"/>
        <w:rPr>
          <w:rFonts w:eastAsia="Calibri"/>
          <w:szCs w:val="22"/>
        </w:rPr>
      </w:pPr>
      <w:r w:rsidRPr="00CF0721">
        <w:rPr>
          <w:szCs w:val="24"/>
          <w:lang w:eastAsia="lt-LT"/>
        </w:rPr>
        <w:t xml:space="preserve">5. Kitos šiame </w:t>
      </w:r>
      <w:r w:rsidR="002B37AB" w:rsidRPr="00CF0721">
        <w:rPr>
          <w:szCs w:val="24"/>
          <w:lang w:eastAsia="lt-LT"/>
        </w:rPr>
        <w:t>A</w:t>
      </w:r>
      <w:r w:rsidRPr="00CF0721">
        <w:rPr>
          <w:szCs w:val="24"/>
          <w:lang w:eastAsia="lt-LT"/>
        </w:rPr>
        <w:t>praše vartojamos</w:t>
      </w:r>
      <w:r w:rsidR="00155DDC" w:rsidRPr="00CF0721">
        <w:rPr>
          <w:szCs w:val="24"/>
          <w:lang w:eastAsia="lt-LT"/>
        </w:rPr>
        <w:t xml:space="preserve"> sąvokos</w:t>
      </w:r>
      <w:r w:rsidRPr="00CF0721">
        <w:rPr>
          <w:szCs w:val="24"/>
          <w:lang w:eastAsia="lt-LT"/>
        </w:rPr>
        <w:t xml:space="preserve"> atitinka Lietuvos Respublikos sporto įstatyme, Lietuvos Respublikos gyventojų pajamų mokesčio įstatyme ir kituose teisės aktuose </w:t>
      </w:r>
      <w:r w:rsidR="00155DDC" w:rsidRPr="00CF0721">
        <w:rPr>
          <w:szCs w:val="24"/>
          <w:lang w:eastAsia="lt-LT"/>
        </w:rPr>
        <w:t>vartojamas</w:t>
      </w:r>
      <w:r w:rsidRPr="00CF0721">
        <w:rPr>
          <w:szCs w:val="24"/>
          <w:lang w:eastAsia="lt-LT"/>
        </w:rPr>
        <w:t xml:space="preserve"> sąvokas.</w:t>
      </w:r>
      <w:r w:rsidRPr="00CF0721">
        <w:rPr>
          <w:rFonts w:eastAsia="Calibri"/>
          <w:szCs w:val="22"/>
        </w:rPr>
        <w:t xml:space="preserve"> </w:t>
      </w:r>
    </w:p>
    <w:p w14:paraId="3F8CA572" w14:textId="02EFB62A" w:rsidR="00415160" w:rsidRPr="00CF0721" w:rsidRDefault="009B56D1" w:rsidP="002B37AB">
      <w:pPr>
        <w:widowControl w:val="0"/>
        <w:ind w:firstLine="851"/>
        <w:jc w:val="both"/>
        <w:rPr>
          <w:rFonts w:eastAsia="Calibri"/>
          <w:szCs w:val="22"/>
        </w:rPr>
      </w:pPr>
      <w:r w:rsidRPr="00CF0721">
        <w:rPr>
          <w:szCs w:val="24"/>
        </w:rPr>
        <w:t xml:space="preserve">6. </w:t>
      </w:r>
      <w:r w:rsidR="00CF0721" w:rsidRPr="00CF0721">
        <w:rPr>
          <w:rFonts w:eastAsia="Calibri"/>
          <w:szCs w:val="22"/>
        </w:rPr>
        <w:t xml:space="preserve">Panevėžio miesto </w:t>
      </w:r>
      <w:r w:rsidR="00CF0721">
        <w:rPr>
          <w:rFonts w:eastAsia="Calibri"/>
          <w:szCs w:val="22"/>
        </w:rPr>
        <w:t>s</w:t>
      </w:r>
      <w:r w:rsidR="00415160" w:rsidRPr="00CF0721">
        <w:rPr>
          <w:szCs w:val="24"/>
        </w:rPr>
        <w:t>avivaldybės administracijos direktorius įsakymu:</w:t>
      </w:r>
    </w:p>
    <w:p w14:paraId="4E603E0B" w14:textId="1B4C64D1" w:rsidR="00415160" w:rsidRPr="00CF0721" w:rsidRDefault="009B56D1" w:rsidP="002B37AB">
      <w:pPr>
        <w:tabs>
          <w:tab w:val="left" w:pos="6663"/>
        </w:tabs>
        <w:ind w:firstLine="851"/>
        <w:jc w:val="both"/>
        <w:rPr>
          <w:rFonts w:ascii="TimesNewRomanPS-BoldMT" w:hAnsi="TimesNewRomanPS-BoldMT" w:cs="TimesNewRomanPS-BoldMT"/>
          <w:bCs/>
          <w:szCs w:val="24"/>
        </w:rPr>
      </w:pPr>
      <w:r w:rsidRPr="00CF0721">
        <w:rPr>
          <w:rFonts w:eastAsia="Calibri"/>
          <w:szCs w:val="24"/>
        </w:rPr>
        <w:t>6</w:t>
      </w:r>
      <w:r w:rsidR="00C17BF2" w:rsidRPr="00CF0721">
        <w:rPr>
          <w:rFonts w:eastAsia="Calibri"/>
          <w:szCs w:val="24"/>
        </w:rPr>
        <w:t xml:space="preserve">.1. </w:t>
      </w:r>
      <w:r w:rsidRPr="00CF0721">
        <w:rPr>
          <w:rFonts w:eastAsia="Calibri"/>
          <w:szCs w:val="24"/>
        </w:rPr>
        <w:t>s</w:t>
      </w:r>
      <w:r w:rsidR="00415160" w:rsidRPr="00CF0721">
        <w:rPr>
          <w:rFonts w:eastAsia="Calibri"/>
          <w:szCs w:val="24"/>
        </w:rPr>
        <w:t xml:space="preserve">udaro Panevėžio miesto savivaldybės administracijos sporto renginių </w:t>
      </w:r>
      <w:r w:rsidR="00415160" w:rsidRPr="00CF0721">
        <w:rPr>
          <w:rFonts w:ascii="TimesNewRomanPS-BoldMT" w:hAnsi="TimesNewRomanPS-BoldMT" w:cs="TimesNewRomanPS-BoldMT"/>
          <w:bCs/>
          <w:szCs w:val="24"/>
        </w:rPr>
        <w:t xml:space="preserve">organizavimo ir dalyvavimo miesto, šalies, tarptautiniuose sporto renginiuose </w:t>
      </w:r>
      <w:r w:rsidR="00A410B4" w:rsidRPr="00CF0721">
        <w:rPr>
          <w:rFonts w:ascii="TimesNewRomanPS-BoldMT" w:hAnsi="TimesNewRomanPS-BoldMT" w:cs="TimesNewRomanPS-BoldMT"/>
          <w:bCs/>
          <w:szCs w:val="24"/>
        </w:rPr>
        <w:t xml:space="preserve">atrankos </w:t>
      </w:r>
      <w:r w:rsidR="00415160" w:rsidRPr="00CF0721">
        <w:rPr>
          <w:rFonts w:ascii="TimesNewRomanPS-BoldMT" w:hAnsi="TimesNewRomanPS-BoldMT" w:cs="TimesNewRomanPS-BoldMT"/>
          <w:bCs/>
          <w:szCs w:val="24"/>
        </w:rPr>
        <w:t>komisiją</w:t>
      </w:r>
      <w:r w:rsidR="00B8662A" w:rsidRPr="00CF0721">
        <w:rPr>
          <w:rFonts w:ascii="TimesNewRomanPS-BoldMT" w:hAnsi="TimesNewRomanPS-BoldMT" w:cs="TimesNewRomanPS-BoldMT"/>
          <w:bCs/>
          <w:szCs w:val="24"/>
        </w:rPr>
        <w:t xml:space="preserve"> (toliau </w:t>
      </w:r>
      <w:r w:rsidRPr="00CF0721">
        <w:rPr>
          <w:rFonts w:ascii="TimesNewRomanPS-BoldMT" w:hAnsi="TimesNewRomanPS-BoldMT" w:cs="TimesNewRomanPS-BoldMT"/>
          <w:bCs/>
          <w:szCs w:val="24"/>
        </w:rPr>
        <w:t>–</w:t>
      </w:r>
      <w:r w:rsidR="00B8662A" w:rsidRPr="00CF0721">
        <w:rPr>
          <w:rFonts w:ascii="TimesNewRomanPS-BoldMT" w:hAnsi="TimesNewRomanPS-BoldMT" w:cs="TimesNewRomanPS-BoldMT"/>
          <w:bCs/>
          <w:szCs w:val="24"/>
        </w:rPr>
        <w:t xml:space="preserve"> komisija)</w:t>
      </w:r>
      <w:r w:rsidR="00CB6962" w:rsidRPr="00CF0721">
        <w:rPr>
          <w:rFonts w:ascii="TimesNewRomanPS-BoldMT" w:hAnsi="TimesNewRomanPS-BoldMT" w:cs="TimesNewRomanPS-BoldMT"/>
          <w:bCs/>
          <w:szCs w:val="24"/>
        </w:rPr>
        <w:t xml:space="preserve"> </w:t>
      </w:r>
      <w:r w:rsidR="00415160" w:rsidRPr="00CF0721">
        <w:rPr>
          <w:rFonts w:ascii="TimesNewRomanPS-BoldMT" w:hAnsi="TimesNewRomanPS-BoldMT" w:cs="TimesNewRomanPS-BoldMT"/>
          <w:bCs/>
          <w:szCs w:val="24"/>
        </w:rPr>
        <w:t>ir tvirtina jos darbo organizavimo tvarkos reglamentą</w:t>
      </w:r>
      <w:r w:rsidRPr="00CF0721">
        <w:rPr>
          <w:rFonts w:ascii="TimesNewRomanPS-BoldMT" w:hAnsi="TimesNewRomanPS-BoldMT" w:cs="TimesNewRomanPS-BoldMT"/>
          <w:bCs/>
          <w:szCs w:val="24"/>
        </w:rPr>
        <w:t>;</w:t>
      </w:r>
    </w:p>
    <w:p w14:paraId="59C6E729" w14:textId="1CAF2CB3" w:rsidR="00A410B4" w:rsidRPr="00CF0721" w:rsidRDefault="009B56D1" w:rsidP="002B37AB">
      <w:pPr>
        <w:tabs>
          <w:tab w:val="left" w:pos="6663"/>
        </w:tabs>
        <w:ind w:firstLine="851"/>
        <w:jc w:val="both"/>
        <w:rPr>
          <w:szCs w:val="24"/>
        </w:rPr>
      </w:pPr>
      <w:r w:rsidRPr="00CF0721">
        <w:rPr>
          <w:rFonts w:ascii="TimesNewRomanPS-BoldMT" w:hAnsi="TimesNewRomanPS-BoldMT" w:cs="TimesNewRomanPS-BoldMT"/>
          <w:bCs/>
          <w:szCs w:val="24"/>
        </w:rPr>
        <w:t>6</w:t>
      </w:r>
      <w:r w:rsidR="00A410B4" w:rsidRPr="00CF0721">
        <w:rPr>
          <w:rFonts w:ascii="TimesNewRomanPS-BoldMT" w:hAnsi="TimesNewRomanPS-BoldMT" w:cs="TimesNewRomanPS-BoldMT"/>
          <w:bCs/>
          <w:szCs w:val="24"/>
        </w:rPr>
        <w:t xml:space="preserve">.2. </w:t>
      </w:r>
      <w:r w:rsidRPr="00CF0721">
        <w:rPr>
          <w:rFonts w:ascii="TimesNewRomanPS-BoldMT" w:hAnsi="TimesNewRomanPS-BoldMT" w:cs="TimesNewRomanPS-BoldMT"/>
          <w:bCs/>
          <w:szCs w:val="24"/>
        </w:rPr>
        <w:t>t</w:t>
      </w:r>
      <w:r w:rsidR="00A410B4" w:rsidRPr="00CF0721">
        <w:rPr>
          <w:rFonts w:ascii="TimesNewRomanPS-BoldMT" w:hAnsi="TimesNewRomanPS-BoldMT" w:cs="TimesNewRomanPS-BoldMT"/>
          <w:bCs/>
          <w:szCs w:val="24"/>
        </w:rPr>
        <w:t xml:space="preserve">virtina </w:t>
      </w:r>
      <w:r w:rsidR="00A410B4" w:rsidRPr="00CF0721">
        <w:rPr>
          <w:rFonts w:eastAsia="Calibri"/>
          <w:szCs w:val="24"/>
        </w:rPr>
        <w:t xml:space="preserve">Panevėžio miesto savivaldybės administracijos sporto renginių </w:t>
      </w:r>
      <w:r w:rsidR="00A410B4" w:rsidRPr="00CF0721">
        <w:rPr>
          <w:rFonts w:ascii="TimesNewRomanPS-BoldMT" w:hAnsi="TimesNewRomanPS-BoldMT" w:cs="TimesNewRomanPS-BoldMT"/>
          <w:bCs/>
          <w:szCs w:val="24"/>
        </w:rPr>
        <w:t>organizavimo ir dalyvavimo miesto, šalies, tarptautiniuose sporto renginiuose atrankos kriterijus</w:t>
      </w:r>
      <w:r w:rsidR="00D904E1" w:rsidRPr="00CF0721">
        <w:rPr>
          <w:rFonts w:ascii="TimesNewRomanPS-BoldMT" w:hAnsi="TimesNewRomanPS-BoldMT" w:cs="TimesNewRomanPS-BoldMT"/>
          <w:bCs/>
          <w:szCs w:val="24"/>
        </w:rPr>
        <w:t xml:space="preserve"> (toliau </w:t>
      </w:r>
      <w:r w:rsidRPr="00CF0721">
        <w:rPr>
          <w:rFonts w:ascii="TimesNewRomanPS-BoldMT" w:hAnsi="TimesNewRomanPS-BoldMT" w:cs="TimesNewRomanPS-BoldMT"/>
          <w:bCs/>
          <w:szCs w:val="24"/>
        </w:rPr>
        <w:t>–</w:t>
      </w:r>
      <w:r w:rsidR="00D904E1" w:rsidRPr="00CF0721">
        <w:rPr>
          <w:rFonts w:ascii="TimesNewRomanPS-BoldMT" w:hAnsi="TimesNewRomanPS-BoldMT" w:cs="TimesNewRomanPS-BoldMT"/>
          <w:bCs/>
          <w:szCs w:val="24"/>
        </w:rPr>
        <w:t xml:space="preserve"> </w:t>
      </w:r>
      <w:r w:rsidR="002B37AB" w:rsidRPr="00CF0721">
        <w:rPr>
          <w:rFonts w:ascii="TimesNewRomanPS-BoldMT" w:hAnsi="TimesNewRomanPS-BoldMT" w:cs="TimesNewRomanPS-BoldMT"/>
          <w:bCs/>
          <w:szCs w:val="24"/>
        </w:rPr>
        <w:t>k</w:t>
      </w:r>
      <w:r w:rsidR="00D904E1" w:rsidRPr="00CF0721">
        <w:rPr>
          <w:rFonts w:ascii="TimesNewRomanPS-BoldMT" w:hAnsi="TimesNewRomanPS-BoldMT" w:cs="TimesNewRomanPS-BoldMT"/>
          <w:bCs/>
          <w:szCs w:val="24"/>
        </w:rPr>
        <w:t>riterijai)</w:t>
      </w:r>
      <w:r w:rsidR="00A410B4" w:rsidRPr="00CF0721">
        <w:rPr>
          <w:rFonts w:ascii="TimesNewRomanPS-BoldMT" w:hAnsi="TimesNewRomanPS-BoldMT" w:cs="TimesNewRomanPS-BoldMT"/>
          <w:bCs/>
          <w:szCs w:val="24"/>
        </w:rPr>
        <w:t>;</w:t>
      </w:r>
    </w:p>
    <w:p w14:paraId="77DC0AB7" w14:textId="28564C63" w:rsidR="00A410B4" w:rsidRPr="00CF0721" w:rsidRDefault="009B56D1" w:rsidP="002B37AB">
      <w:pPr>
        <w:tabs>
          <w:tab w:val="left" w:pos="6663"/>
        </w:tabs>
        <w:ind w:firstLine="851"/>
        <w:jc w:val="both"/>
        <w:rPr>
          <w:szCs w:val="24"/>
        </w:rPr>
      </w:pPr>
      <w:r w:rsidRPr="00CF0721">
        <w:rPr>
          <w:szCs w:val="24"/>
        </w:rPr>
        <w:t>6</w:t>
      </w:r>
      <w:r w:rsidR="00C17BF2" w:rsidRPr="00CF0721">
        <w:rPr>
          <w:szCs w:val="24"/>
        </w:rPr>
        <w:t>.</w:t>
      </w:r>
      <w:r w:rsidR="00A410B4" w:rsidRPr="00CF0721">
        <w:rPr>
          <w:szCs w:val="24"/>
        </w:rPr>
        <w:t>3</w:t>
      </w:r>
      <w:r w:rsidR="00C17BF2" w:rsidRPr="00CF0721">
        <w:rPr>
          <w:szCs w:val="24"/>
        </w:rPr>
        <w:t xml:space="preserve">. </w:t>
      </w:r>
      <w:r w:rsidRPr="00CF0721">
        <w:rPr>
          <w:szCs w:val="24"/>
        </w:rPr>
        <w:t>t</w:t>
      </w:r>
      <w:r w:rsidR="00415160" w:rsidRPr="00CF0721">
        <w:rPr>
          <w:szCs w:val="24"/>
        </w:rPr>
        <w:t>virtina Panevėžio miesto savivaldybės administracijos sporto renginių, vykstančių Lietuvoje, dalyviams vienos paros maitinimosi išlaidų piniginių kompensacijų mokėjimo tvarkos aprašą</w:t>
      </w:r>
      <w:r w:rsidR="00A410B4" w:rsidRPr="00CF0721">
        <w:rPr>
          <w:szCs w:val="24"/>
        </w:rPr>
        <w:t>;</w:t>
      </w:r>
    </w:p>
    <w:p w14:paraId="65ED42E5" w14:textId="24712243" w:rsidR="00B02B83" w:rsidRPr="00CF0721" w:rsidRDefault="009B56D1" w:rsidP="002B37AB">
      <w:pPr>
        <w:tabs>
          <w:tab w:val="left" w:pos="6663"/>
        </w:tabs>
        <w:ind w:firstLine="851"/>
        <w:jc w:val="both"/>
        <w:rPr>
          <w:szCs w:val="24"/>
        </w:rPr>
      </w:pPr>
      <w:r w:rsidRPr="00CF0721">
        <w:rPr>
          <w:szCs w:val="24"/>
        </w:rPr>
        <w:t>6</w:t>
      </w:r>
      <w:r w:rsidR="00B02B83" w:rsidRPr="00CF0721">
        <w:rPr>
          <w:szCs w:val="24"/>
        </w:rPr>
        <w:t>.4. tvirtina Panevėžio miesto savivaldybės administracijos sporto renginių, vykstančių Lietuvoje, dalyviams vienos paros maitinimosi išlaidų piniginių kompensacijų mokėjimo finansin</w:t>
      </w:r>
      <w:r w:rsidR="003C39A2" w:rsidRPr="00CF0721">
        <w:rPr>
          <w:szCs w:val="24"/>
        </w:rPr>
        <w:t>ė</w:t>
      </w:r>
      <w:r w:rsidR="00B02B83" w:rsidRPr="00CF0721">
        <w:rPr>
          <w:szCs w:val="24"/>
        </w:rPr>
        <w:t>s sutarties formą;</w:t>
      </w:r>
    </w:p>
    <w:p w14:paraId="07F3C23E" w14:textId="4D6B5BF5" w:rsidR="00F366D6" w:rsidRPr="00CF0721" w:rsidRDefault="009B56D1" w:rsidP="002B37AB">
      <w:pPr>
        <w:tabs>
          <w:tab w:val="left" w:pos="6663"/>
        </w:tabs>
        <w:ind w:firstLine="851"/>
        <w:jc w:val="both"/>
        <w:rPr>
          <w:i/>
          <w:iCs/>
          <w:szCs w:val="24"/>
        </w:rPr>
      </w:pPr>
      <w:r w:rsidRPr="00CF0721">
        <w:rPr>
          <w:szCs w:val="24"/>
        </w:rPr>
        <w:t>6</w:t>
      </w:r>
      <w:r w:rsidR="00C17BF2" w:rsidRPr="00CF0721">
        <w:rPr>
          <w:szCs w:val="24"/>
        </w:rPr>
        <w:t>.</w:t>
      </w:r>
      <w:r w:rsidRPr="00CF0721">
        <w:rPr>
          <w:szCs w:val="24"/>
        </w:rPr>
        <w:t>5</w:t>
      </w:r>
      <w:r w:rsidR="00C17BF2" w:rsidRPr="00CF0721">
        <w:rPr>
          <w:szCs w:val="24"/>
        </w:rPr>
        <w:t xml:space="preserve">. </w:t>
      </w:r>
      <w:r w:rsidRPr="00CF0721">
        <w:rPr>
          <w:szCs w:val="24"/>
        </w:rPr>
        <w:t>p</w:t>
      </w:r>
      <w:r w:rsidR="00F366D6" w:rsidRPr="00CF0721">
        <w:rPr>
          <w:szCs w:val="24"/>
        </w:rPr>
        <w:t xml:space="preserve">aveda </w:t>
      </w:r>
      <w:r w:rsidR="00155DDC" w:rsidRPr="00CF0721">
        <w:rPr>
          <w:rFonts w:eastAsia="Calibri"/>
          <w:szCs w:val="22"/>
        </w:rPr>
        <w:t>Panevėžio miesto s</w:t>
      </w:r>
      <w:r w:rsidR="00F366D6" w:rsidRPr="00CF0721">
        <w:rPr>
          <w:szCs w:val="24"/>
        </w:rPr>
        <w:t>avivaldybės administracijos Sporto skyriui organizuoti sporto renginį, skiria už sporto renginio organizavimą atsakingą asmenį, tvirtina</w:t>
      </w:r>
      <w:r w:rsidR="00A410B4" w:rsidRPr="00CF0721">
        <w:rPr>
          <w:szCs w:val="24"/>
        </w:rPr>
        <w:t xml:space="preserve"> sporto</w:t>
      </w:r>
      <w:r w:rsidR="00F366D6" w:rsidRPr="00CF0721">
        <w:rPr>
          <w:szCs w:val="24"/>
        </w:rPr>
        <w:t xml:space="preserve"> renginio dalyvių sąrašą</w:t>
      </w:r>
      <w:r w:rsidRPr="00CF0721">
        <w:rPr>
          <w:szCs w:val="24"/>
        </w:rPr>
        <w:t>;</w:t>
      </w:r>
    </w:p>
    <w:p w14:paraId="502E7FAD" w14:textId="4FD4D4E5" w:rsidR="00415160" w:rsidRPr="00CF0721" w:rsidRDefault="009B56D1" w:rsidP="002B37AB">
      <w:pPr>
        <w:tabs>
          <w:tab w:val="left" w:pos="6663"/>
        </w:tabs>
        <w:ind w:firstLine="851"/>
        <w:jc w:val="both"/>
        <w:rPr>
          <w:szCs w:val="24"/>
        </w:rPr>
      </w:pPr>
      <w:r w:rsidRPr="00CF0721">
        <w:rPr>
          <w:szCs w:val="24"/>
        </w:rPr>
        <w:t>6</w:t>
      </w:r>
      <w:r w:rsidR="00C17BF2" w:rsidRPr="00CF0721">
        <w:rPr>
          <w:szCs w:val="24"/>
        </w:rPr>
        <w:t>.</w:t>
      </w:r>
      <w:r w:rsidRPr="00CF0721">
        <w:rPr>
          <w:szCs w:val="24"/>
        </w:rPr>
        <w:t>6</w:t>
      </w:r>
      <w:r w:rsidR="00C17BF2" w:rsidRPr="00CF0721">
        <w:rPr>
          <w:szCs w:val="24"/>
        </w:rPr>
        <w:t xml:space="preserve">. </w:t>
      </w:r>
      <w:r w:rsidRPr="00CF0721">
        <w:rPr>
          <w:szCs w:val="24"/>
        </w:rPr>
        <w:t>p</w:t>
      </w:r>
      <w:r w:rsidR="00415160" w:rsidRPr="00CF0721">
        <w:rPr>
          <w:szCs w:val="24"/>
        </w:rPr>
        <w:t xml:space="preserve">aveda </w:t>
      </w:r>
      <w:r w:rsidR="00B8662A" w:rsidRPr="00CF0721">
        <w:rPr>
          <w:rFonts w:eastAsia="Calibri"/>
          <w:szCs w:val="24"/>
        </w:rPr>
        <w:t>s</w:t>
      </w:r>
      <w:r w:rsidR="00415160" w:rsidRPr="00CF0721">
        <w:rPr>
          <w:rFonts w:eastAsia="Calibri"/>
          <w:szCs w:val="24"/>
        </w:rPr>
        <w:t xml:space="preserve">porto renginių dalyviams dalyvauti šalies ir užsienio šalių sporto renginiuose, </w:t>
      </w:r>
      <w:r w:rsidR="00415160" w:rsidRPr="00CF0721">
        <w:rPr>
          <w:szCs w:val="24"/>
        </w:rPr>
        <w:t>tvirtina sporto renginio dalyvių sąrašą</w:t>
      </w:r>
      <w:r w:rsidR="00F366D6" w:rsidRPr="00CF0721">
        <w:rPr>
          <w:szCs w:val="24"/>
        </w:rPr>
        <w:t>.</w:t>
      </w:r>
    </w:p>
    <w:p w14:paraId="759126A2" w14:textId="751B19C1" w:rsidR="00155DDC" w:rsidRPr="00CF0721" w:rsidRDefault="00155DDC">
      <w:pPr>
        <w:rPr>
          <w:rFonts w:eastAsia="Calibri"/>
          <w:szCs w:val="22"/>
        </w:rPr>
      </w:pPr>
      <w:r w:rsidRPr="00CF0721">
        <w:rPr>
          <w:rFonts w:eastAsia="Calibri"/>
          <w:szCs w:val="22"/>
        </w:rPr>
        <w:br w:type="page"/>
      </w:r>
    </w:p>
    <w:p w14:paraId="2BB7EEF6" w14:textId="77777777" w:rsidR="001A74DE" w:rsidRPr="00CF0721" w:rsidRDefault="001A74DE" w:rsidP="002B37AB">
      <w:pPr>
        <w:widowControl w:val="0"/>
        <w:ind w:firstLine="851"/>
        <w:jc w:val="both"/>
        <w:rPr>
          <w:rFonts w:eastAsia="Calibri"/>
          <w:szCs w:val="22"/>
        </w:rPr>
      </w:pPr>
    </w:p>
    <w:p w14:paraId="47FAB8C9" w14:textId="77777777" w:rsidR="001A74DE" w:rsidRPr="00CF0721" w:rsidRDefault="001A74DE" w:rsidP="002B37AB">
      <w:pPr>
        <w:suppressAutoHyphens/>
        <w:jc w:val="center"/>
        <w:textAlignment w:val="baseline"/>
        <w:rPr>
          <w:b/>
          <w:bCs/>
          <w:szCs w:val="24"/>
          <w:lang w:eastAsia="lt-LT"/>
        </w:rPr>
      </w:pPr>
      <w:r w:rsidRPr="00CF0721">
        <w:rPr>
          <w:b/>
          <w:bCs/>
          <w:szCs w:val="24"/>
          <w:lang w:eastAsia="lt-LT"/>
        </w:rPr>
        <w:t>II SKYRIUS</w:t>
      </w:r>
    </w:p>
    <w:p w14:paraId="6EB6C305" w14:textId="5CF67A69" w:rsidR="00290E60" w:rsidRPr="00CF0721" w:rsidRDefault="001A74DE" w:rsidP="002B37AB">
      <w:pPr>
        <w:suppressAutoHyphens/>
        <w:jc w:val="center"/>
        <w:textAlignment w:val="baseline"/>
        <w:rPr>
          <w:b/>
          <w:bCs/>
          <w:szCs w:val="24"/>
          <w:lang w:eastAsia="lt-LT"/>
        </w:rPr>
      </w:pPr>
      <w:r w:rsidRPr="00CF0721">
        <w:rPr>
          <w:rFonts w:eastAsia="Calibri"/>
          <w:b/>
          <w:szCs w:val="24"/>
          <w:lang w:eastAsia="lt-LT"/>
        </w:rPr>
        <w:t>S</w:t>
      </w:r>
      <w:r w:rsidRPr="00CF0721">
        <w:rPr>
          <w:b/>
          <w:lang w:eastAsia="lt-LT"/>
        </w:rPr>
        <w:t>PORTO RENGINIŲ ORGANIZAVIMAS</w:t>
      </w:r>
      <w:r w:rsidR="002E77D1" w:rsidRPr="00CF0721">
        <w:rPr>
          <w:b/>
          <w:lang w:eastAsia="lt-LT"/>
        </w:rPr>
        <w:t xml:space="preserve"> </w:t>
      </w:r>
      <w:r w:rsidR="00290E60" w:rsidRPr="00CF0721">
        <w:rPr>
          <w:b/>
          <w:lang w:eastAsia="lt-LT"/>
        </w:rPr>
        <w:t>IR DALYVAVIMO SPORTO RENGINIUOSE LIETUVOS RESPUBLIKOJE IR UŽSIENIO ŠALYSE FINANSAVIMAS</w:t>
      </w:r>
    </w:p>
    <w:p w14:paraId="6A3942C6" w14:textId="77777777" w:rsidR="00A269A7" w:rsidRPr="00CF0721" w:rsidRDefault="00A269A7" w:rsidP="002B37AB">
      <w:pPr>
        <w:widowControl w:val="0"/>
        <w:suppressAutoHyphens/>
        <w:textAlignment w:val="baseline"/>
        <w:rPr>
          <w:b/>
          <w:lang w:eastAsia="lt-LT"/>
        </w:rPr>
      </w:pPr>
    </w:p>
    <w:p w14:paraId="772F0BBC" w14:textId="404B0B2B" w:rsidR="000E3986" w:rsidRPr="00CF0721" w:rsidRDefault="009B56D1" w:rsidP="002B37AB">
      <w:pPr>
        <w:ind w:firstLine="851"/>
        <w:jc w:val="both"/>
        <w:rPr>
          <w:rFonts w:eastAsia="Calibri"/>
          <w:szCs w:val="24"/>
        </w:rPr>
      </w:pPr>
      <w:r w:rsidRPr="00CF0721">
        <w:rPr>
          <w:rFonts w:eastAsia="Calibri"/>
          <w:szCs w:val="24"/>
        </w:rPr>
        <w:t xml:space="preserve">7. </w:t>
      </w:r>
      <w:r w:rsidR="003441A0" w:rsidRPr="00CF0721">
        <w:rPr>
          <w:rFonts w:eastAsia="Calibri"/>
          <w:szCs w:val="24"/>
        </w:rPr>
        <w:t>Panevėžio miesto s</w:t>
      </w:r>
      <w:r w:rsidR="00290E60" w:rsidRPr="00CF0721">
        <w:rPr>
          <w:rFonts w:eastAsia="Calibri"/>
          <w:szCs w:val="24"/>
        </w:rPr>
        <w:t xml:space="preserve">avivaldybės administracija gali organizuoti renginius kartu su Lietuvos sporto šakų federacijomis, sporto organizacijomis ir kitais </w:t>
      </w:r>
      <w:r w:rsidR="00290E60" w:rsidRPr="00CF0721">
        <w:t xml:space="preserve">sporto srityje veikiančiais </w:t>
      </w:r>
      <w:r w:rsidR="00290E60" w:rsidRPr="00CF0721">
        <w:rPr>
          <w:rFonts w:eastAsia="Calibri"/>
          <w:szCs w:val="24"/>
        </w:rPr>
        <w:t xml:space="preserve">juridiniais asmenimis. </w:t>
      </w:r>
    </w:p>
    <w:p w14:paraId="115D6333" w14:textId="08139C4A" w:rsidR="00EA3752" w:rsidRPr="00CF0721" w:rsidRDefault="009B56D1" w:rsidP="002B37AB">
      <w:pPr>
        <w:ind w:firstLine="851"/>
        <w:jc w:val="both"/>
        <w:rPr>
          <w:rFonts w:eastAsia="Calibri"/>
          <w:szCs w:val="24"/>
        </w:rPr>
      </w:pPr>
      <w:r w:rsidRPr="00CF0721">
        <w:rPr>
          <w:rFonts w:eastAsia="Calibri"/>
          <w:szCs w:val="24"/>
        </w:rPr>
        <w:t xml:space="preserve">8. </w:t>
      </w:r>
      <w:r w:rsidR="00B8662A" w:rsidRPr="00CF0721">
        <w:rPr>
          <w:rFonts w:eastAsia="Calibri"/>
          <w:szCs w:val="24"/>
        </w:rPr>
        <w:t>K</w:t>
      </w:r>
      <w:r w:rsidR="00290E60" w:rsidRPr="00CF0721">
        <w:rPr>
          <w:rFonts w:eastAsia="Calibri"/>
          <w:szCs w:val="24"/>
        </w:rPr>
        <w:t>omisija</w:t>
      </w:r>
      <w:r w:rsidR="00155DDC" w:rsidRPr="00CF0721">
        <w:rPr>
          <w:rFonts w:eastAsia="Calibri"/>
          <w:szCs w:val="24"/>
        </w:rPr>
        <w:t>,</w:t>
      </w:r>
      <w:r w:rsidR="00290E60" w:rsidRPr="00CF0721">
        <w:rPr>
          <w:rFonts w:eastAsia="Calibri"/>
          <w:szCs w:val="24"/>
        </w:rPr>
        <w:t xml:space="preserve"> </w:t>
      </w:r>
      <w:r w:rsidR="00EB474F" w:rsidRPr="00CF0721">
        <w:rPr>
          <w:rFonts w:eastAsia="Calibri"/>
          <w:szCs w:val="24"/>
        </w:rPr>
        <w:t xml:space="preserve">vadovaudamasi </w:t>
      </w:r>
      <w:r w:rsidRPr="00CF0721">
        <w:rPr>
          <w:rFonts w:eastAsia="Calibri"/>
          <w:szCs w:val="24"/>
        </w:rPr>
        <w:t>k</w:t>
      </w:r>
      <w:r w:rsidR="00EB474F" w:rsidRPr="00CF0721">
        <w:rPr>
          <w:rFonts w:eastAsia="Calibri"/>
          <w:szCs w:val="24"/>
        </w:rPr>
        <w:t xml:space="preserve">riterijais, </w:t>
      </w:r>
      <w:r w:rsidR="004A1CDF" w:rsidRPr="00CF0721">
        <w:rPr>
          <w:rFonts w:eastAsia="Calibri"/>
          <w:szCs w:val="24"/>
        </w:rPr>
        <w:t xml:space="preserve">svarsto Lietuvos sporto šakų federacijų, sporto organizacijų ir kitų </w:t>
      </w:r>
      <w:r w:rsidR="004A1CDF" w:rsidRPr="00CF0721">
        <w:t xml:space="preserve">sporto srityje veikiančių </w:t>
      </w:r>
      <w:r w:rsidR="004A1CDF" w:rsidRPr="00CF0721">
        <w:rPr>
          <w:rFonts w:eastAsia="Calibri"/>
          <w:szCs w:val="24"/>
        </w:rPr>
        <w:t xml:space="preserve">juridinių asmenų pateiktus </w:t>
      </w:r>
      <w:r w:rsidR="00030379" w:rsidRPr="00CF0721">
        <w:rPr>
          <w:rFonts w:eastAsia="Calibri"/>
          <w:szCs w:val="24"/>
        </w:rPr>
        <w:t>pa</w:t>
      </w:r>
      <w:r w:rsidR="004A1CDF" w:rsidRPr="00CF0721">
        <w:rPr>
          <w:rFonts w:eastAsia="Calibri"/>
          <w:szCs w:val="24"/>
        </w:rPr>
        <w:t>siūlymus dėl miesto, šalies ar tarptautinių sporto renginių organizavimo</w:t>
      </w:r>
      <w:r w:rsidR="00EB474F" w:rsidRPr="00CF0721">
        <w:rPr>
          <w:rFonts w:eastAsia="Calibri"/>
          <w:szCs w:val="24"/>
        </w:rPr>
        <w:t xml:space="preserve"> </w:t>
      </w:r>
      <w:r w:rsidR="00030379" w:rsidRPr="00CF0721">
        <w:rPr>
          <w:rFonts w:eastAsia="Calibri"/>
          <w:szCs w:val="24"/>
        </w:rPr>
        <w:t>Panevėžio mieste</w:t>
      </w:r>
      <w:r w:rsidR="00EB474F" w:rsidRPr="00CF0721">
        <w:rPr>
          <w:rFonts w:eastAsia="Calibri"/>
          <w:szCs w:val="24"/>
        </w:rPr>
        <w:t xml:space="preserve"> ir priima rekomendacinio pobūdžio sprendimą. </w:t>
      </w:r>
    </w:p>
    <w:p w14:paraId="761C5645" w14:textId="6C6564B0" w:rsidR="00A82FA6" w:rsidRPr="00CF0721" w:rsidRDefault="009B56D1" w:rsidP="002B37AB">
      <w:pPr>
        <w:ind w:firstLine="851"/>
        <w:jc w:val="both"/>
        <w:rPr>
          <w:rFonts w:eastAsia="Calibri"/>
          <w:szCs w:val="24"/>
        </w:rPr>
      </w:pPr>
      <w:bookmarkStart w:id="1" w:name="_Hlk126747610"/>
      <w:r w:rsidRPr="00CF0721">
        <w:rPr>
          <w:rFonts w:eastAsia="Calibri"/>
          <w:szCs w:val="24"/>
        </w:rPr>
        <w:t xml:space="preserve">9. </w:t>
      </w:r>
      <w:r w:rsidR="00EA3752" w:rsidRPr="00CF0721">
        <w:rPr>
          <w:rFonts w:eastAsia="Calibri"/>
          <w:szCs w:val="24"/>
        </w:rPr>
        <w:t>Komisija</w:t>
      </w:r>
      <w:r w:rsidR="00EB474F" w:rsidRPr="00CF0721">
        <w:rPr>
          <w:rFonts w:eastAsia="Calibri"/>
          <w:szCs w:val="24"/>
        </w:rPr>
        <w:t>,</w:t>
      </w:r>
      <w:r w:rsidR="00EA3752" w:rsidRPr="00CF0721">
        <w:rPr>
          <w:rFonts w:eastAsia="Calibri"/>
          <w:szCs w:val="24"/>
        </w:rPr>
        <w:t xml:space="preserve"> </w:t>
      </w:r>
      <w:r w:rsidR="00EB474F" w:rsidRPr="00CF0721">
        <w:rPr>
          <w:rFonts w:eastAsia="Calibri"/>
          <w:szCs w:val="24"/>
        </w:rPr>
        <w:t xml:space="preserve">vadovaudamasi </w:t>
      </w:r>
      <w:r w:rsidRPr="00CF0721">
        <w:rPr>
          <w:rFonts w:eastAsia="Calibri"/>
          <w:szCs w:val="24"/>
        </w:rPr>
        <w:t>k</w:t>
      </w:r>
      <w:r w:rsidR="00EB474F" w:rsidRPr="00CF0721">
        <w:rPr>
          <w:rFonts w:eastAsia="Calibri"/>
          <w:szCs w:val="24"/>
        </w:rPr>
        <w:t xml:space="preserve">riterijais, </w:t>
      </w:r>
      <w:r w:rsidR="00EA3752" w:rsidRPr="00CF0721">
        <w:rPr>
          <w:rFonts w:eastAsia="Calibri"/>
          <w:szCs w:val="24"/>
        </w:rPr>
        <w:t xml:space="preserve">svarsto </w:t>
      </w:r>
      <w:bookmarkEnd w:id="1"/>
      <w:r w:rsidR="00EA3752" w:rsidRPr="00CF0721">
        <w:rPr>
          <w:rFonts w:eastAsia="Calibri"/>
          <w:szCs w:val="24"/>
        </w:rPr>
        <w:t>Lietuvos sporto šakų federacijų, sporto organizacijų ir kitų Lietuvos ar užsienio šalių</w:t>
      </w:r>
      <w:r w:rsidR="003B363A" w:rsidRPr="00CF0721">
        <w:rPr>
          <w:rFonts w:eastAsia="Calibri"/>
          <w:szCs w:val="24"/>
        </w:rPr>
        <w:t xml:space="preserve"> </w:t>
      </w:r>
      <w:r w:rsidR="00EA3752" w:rsidRPr="00CF0721">
        <w:t xml:space="preserve">sporto srityje veikiančių </w:t>
      </w:r>
      <w:r w:rsidR="00EA3752" w:rsidRPr="00CF0721">
        <w:rPr>
          <w:rFonts w:eastAsia="Calibri"/>
          <w:szCs w:val="24"/>
        </w:rPr>
        <w:t xml:space="preserve">juridinių asmenų </w:t>
      </w:r>
      <w:r w:rsidR="003441A0" w:rsidRPr="00CF0721">
        <w:rPr>
          <w:rFonts w:eastAsia="Calibri"/>
          <w:szCs w:val="24"/>
        </w:rPr>
        <w:t>pa</w:t>
      </w:r>
      <w:r w:rsidR="00EA3752" w:rsidRPr="00CF0721">
        <w:rPr>
          <w:rFonts w:eastAsia="Calibri"/>
          <w:szCs w:val="24"/>
        </w:rPr>
        <w:t xml:space="preserve">teiktus pakvietimus ir </w:t>
      </w:r>
      <w:r w:rsidR="00F366D6" w:rsidRPr="00CF0721">
        <w:rPr>
          <w:rFonts w:eastAsia="Calibri"/>
          <w:szCs w:val="24"/>
        </w:rPr>
        <w:t>pa</w:t>
      </w:r>
      <w:r w:rsidR="00EA3752" w:rsidRPr="00CF0721">
        <w:rPr>
          <w:rFonts w:eastAsia="Calibri"/>
          <w:szCs w:val="24"/>
        </w:rPr>
        <w:t>siūlymus dėl Panevėžio miesto</w:t>
      </w:r>
      <w:r w:rsidR="003B363A" w:rsidRPr="00CF0721">
        <w:rPr>
          <w:rFonts w:eastAsia="Calibri"/>
          <w:szCs w:val="24"/>
        </w:rPr>
        <w:t xml:space="preserve"> sporto</w:t>
      </w:r>
      <w:r w:rsidR="00EA3752" w:rsidRPr="00CF0721">
        <w:rPr>
          <w:rFonts w:eastAsia="Calibri"/>
          <w:szCs w:val="24"/>
        </w:rPr>
        <w:t xml:space="preserve"> atstovų dalyvavimo miesto, šalies ar tarptautiniuose sporto renginiuose ir</w:t>
      </w:r>
      <w:r w:rsidR="00EB474F" w:rsidRPr="00CF0721">
        <w:rPr>
          <w:rFonts w:eastAsia="Calibri"/>
          <w:szCs w:val="24"/>
        </w:rPr>
        <w:t xml:space="preserve"> </w:t>
      </w:r>
      <w:r w:rsidR="00EA3752" w:rsidRPr="00CF0721">
        <w:rPr>
          <w:rFonts w:eastAsia="Calibri"/>
          <w:szCs w:val="24"/>
        </w:rPr>
        <w:t xml:space="preserve">priima rekomendacinio pobūdžio sprendimą.  </w:t>
      </w:r>
    </w:p>
    <w:p w14:paraId="3603020F" w14:textId="50CCF83E" w:rsidR="00A82FA6" w:rsidRPr="00CF0721" w:rsidRDefault="009B56D1" w:rsidP="002B37AB">
      <w:pPr>
        <w:ind w:firstLine="851"/>
        <w:jc w:val="both"/>
        <w:rPr>
          <w:rFonts w:eastAsia="Calibri"/>
          <w:szCs w:val="24"/>
        </w:rPr>
      </w:pPr>
      <w:r w:rsidRPr="00CF0721">
        <w:rPr>
          <w:rFonts w:eastAsia="Calibri"/>
          <w:szCs w:val="24"/>
        </w:rPr>
        <w:t xml:space="preserve">10. </w:t>
      </w:r>
      <w:r w:rsidR="00290E60" w:rsidRPr="00CF0721">
        <w:rPr>
          <w:rFonts w:eastAsia="Calibri"/>
          <w:szCs w:val="24"/>
        </w:rPr>
        <w:t>Komisija sudaroma iš</w:t>
      </w:r>
      <w:r w:rsidR="00C373F4" w:rsidRPr="00CF0721">
        <w:rPr>
          <w:rFonts w:eastAsia="Calibri"/>
          <w:szCs w:val="24"/>
        </w:rPr>
        <w:t xml:space="preserve"> </w:t>
      </w:r>
      <w:r w:rsidR="00CB6962" w:rsidRPr="00CF0721">
        <w:rPr>
          <w:rFonts w:eastAsia="Calibri"/>
          <w:szCs w:val="24"/>
        </w:rPr>
        <w:t>dviejų</w:t>
      </w:r>
      <w:r w:rsidR="00290E60" w:rsidRPr="00CF0721">
        <w:rPr>
          <w:rFonts w:eastAsia="Calibri"/>
          <w:szCs w:val="24"/>
        </w:rPr>
        <w:t xml:space="preserve"> </w:t>
      </w:r>
      <w:r w:rsidR="003441A0" w:rsidRPr="00CF0721">
        <w:rPr>
          <w:rFonts w:eastAsia="Calibri"/>
          <w:szCs w:val="24"/>
        </w:rPr>
        <w:t>Panevėžio miesto s</w:t>
      </w:r>
      <w:r w:rsidR="00290E60" w:rsidRPr="00CF0721">
        <w:rPr>
          <w:rFonts w:eastAsia="Calibri"/>
          <w:szCs w:val="24"/>
        </w:rPr>
        <w:t>avivaldybės administracijos Sporto skyriaus darbuotojų</w:t>
      </w:r>
      <w:r w:rsidR="00CB6962" w:rsidRPr="00CF0721">
        <w:rPr>
          <w:rFonts w:eastAsia="Calibri"/>
          <w:szCs w:val="24"/>
        </w:rPr>
        <w:t>, d</w:t>
      </w:r>
      <w:r w:rsidR="00290E60" w:rsidRPr="00CF0721">
        <w:rPr>
          <w:rFonts w:eastAsia="Calibri"/>
          <w:szCs w:val="24"/>
        </w:rPr>
        <w:t>viejų Panevėžio miesto sporto tarybos narių</w:t>
      </w:r>
      <w:r w:rsidR="00CB6962" w:rsidRPr="00CF0721">
        <w:rPr>
          <w:rFonts w:eastAsia="Calibri"/>
          <w:szCs w:val="24"/>
        </w:rPr>
        <w:t xml:space="preserve"> ir sekretoriaus. </w:t>
      </w:r>
    </w:p>
    <w:p w14:paraId="0B68B0AF" w14:textId="3D706638" w:rsidR="000E3986" w:rsidRPr="00CF0721" w:rsidRDefault="009B56D1" w:rsidP="002B37AB">
      <w:pPr>
        <w:ind w:firstLine="851"/>
        <w:jc w:val="both"/>
        <w:rPr>
          <w:rFonts w:ascii="TimesNewRomanPS-BoldMT" w:hAnsi="TimesNewRomanPS-BoldMT" w:cs="TimesNewRomanPS-BoldMT"/>
          <w:bCs/>
          <w:szCs w:val="24"/>
        </w:rPr>
      </w:pPr>
      <w:r w:rsidRPr="00CF0721">
        <w:rPr>
          <w:rFonts w:eastAsia="Calibri"/>
          <w:szCs w:val="22"/>
        </w:rPr>
        <w:t xml:space="preserve">11. </w:t>
      </w:r>
      <w:r w:rsidR="005B6EFD" w:rsidRPr="005B6EFD">
        <w:rPr>
          <w:rFonts w:eastAsia="Calibri"/>
          <w:szCs w:val="24"/>
        </w:rPr>
        <w:t>Panevėžio miesto savivaldybės administracijos sporto renginių organizavimo ir dalyvavimo juose išlaidas gali sudaryti: sportinės aprangos, inventoriaus, apdovanojimų (taurių, medalių ir kt.) įsigijimo, maitinimo, akreditacijos, kelionės, dokumentų, susijusių su išvykimu į užsienį, tvarkymo išlaidos, įskaitant renginio dalyvių kelionių draudimo išlaidas, paslaugų (sporto renginių organizavimo, teisėjavimo, maitinimo, transporto, greitosios medicinos pagalbos, renginio apsaugos, pramogų) ir kitos tiesiogiai su sporto renginio organizavimu ar dalyvavimu sporto renginyje susijusios išlaidos.</w:t>
      </w:r>
    </w:p>
    <w:p w14:paraId="40B73AFD" w14:textId="77777777" w:rsidR="009B56D1" w:rsidRPr="00CF0721" w:rsidRDefault="009B56D1" w:rsidP="002B37AB">
      <w:pPr>
        <w:jc w:val="both"/>
        <w:rPr>
          <w:rFonts w:eastAsia="Calibri"/>
          <w:szCs w:val="24"/>
        </w:rPr>
      </w:pPr>
    </w:p>
    <w:p w14:paraId="60D045A7" w14:textId="1917F5F4" w:rsidR="000848B4" w:rsidRPr="00CF0721" w:rsidRDefault="00FB4308" w:rsidP="002B37AB">
      <w:pPr>
        <w:suppressAutoHyphens/>
        <w:jc w:val="center"/>
        <w:textAlignment w:val="baseline"/>
        <w:rPr>
          <w:b/>
          <w:bCs/>
          <w:szCs w:val="24"/>
          <w:lang w:eastAsia="lt-LT"/>
        </w:rPr>
      </w:pPr>
      <w:r w:rsidRPr="00CF0721">
        <w:rPr>
          <w:b/>
          <w:bCs/>
          <w:szCs w:val="24"/>
          <w:lang w:eastAsia="lt-LT"/>
        </w:rPr>
        <w:t>III SKYRIUS</w:t>
      </w:r>
    </w:p>
    <w:p w14:paraId="5B0C7DB4" w14:textId="65044C00" w:rsidR="000848B4" w:rsidRPr="00CF0721" w:rsidRDefault="000848B4" w:rsidP="002B37AB">
      <w:pPr>
        <w:widowControl w:val="0"/>
        <w:jc w:val="center"/>
        <w:rPr>
          <w:b/>
          <w:bCs/>
        </w:rPr>
      </w:pPr>
      <w:r w:rsidRPr="00CF0721">
        <w:rPr>
          <w:b/>
          <w:bCs/>
        </w:rPr>
        <w:t>PINIGINIŲ KOMPENSACIJŲ MOKĖJIMO TVARKA IR DYDŽIAI</w:t>
      </w:r>
    </w:p>
    <w:p w14:paraId="70E496F4" w14:textId="77777777" w:rsidR="002B37AB" w:rsidRPr="00CF0721" w:rsidRDefault="002B37AB" w:rsidP="002B37AB">
      <w:pPr>
        <w:widowControl w:val="0"/>
        <w:jc w:val="center"/>
        <w:rPr>
          <w:b/>
          <w:bCs/>
        </w:rPr>
      </w:pPr>
    </w:p>
    <w:p w14:paraId="5AAAC5C9" w14:textId="69C79762" w:rsidR="00EF4E53" w:rsidRPr="00CF0721" w:rsidRDefault="009B56D1" w:rsidP="002B37AB">
      <w:pPr>
        <w:widowControl w:val="0"/>
        <w:ind w:firstLine="851"/>
        <w:jc w:val="both"/>
        <w:rPr>
          <w:szCs w:val="24"/>
        </w:rPr>
      </w:pPr>
      <w:r w:rsidRPr="00CF0721">
        <w:t xml:space="preserve">12. </w:t>
      </w:r>
      <w:r w:rsidR="00704B2B" w:rsidRPr="00CF0721">
        <w:t>Kai renginys vyksta Lietuvos Respublikoje,</w:t>
      </w:r>
      <w:r w:rsidR="00F366D6" w:rsidRPr="00CF0721">
        <w:t xml:space="preserve"> </w:t>
      </w:r>
      <w:r w:rsidR="00143BF7" w:rsidRPr="00CF0721">
        <w:rPr>
          <w:rFonts w:eastAsia="Calibri"/>
          <w:szCs w:val="24"/>
        </w:rPr>
        <w:t>Panevėžio miesto savivaldybės</w:t>
      </w:r>
      <w:r w:rsidR="0035347F">
        <w:rPr>
          <w:rFonts w:eastAsia="Calibri"/>
          <w:szCs w:val="24"/>
        </w:rPr>
        <w:t xml:space="preserve"> administracijos</w:t>
      </w:r>
      <w:r w:rsidR="00143BF7" w:rsidRPr="00CF0721">
        <w:rPr>
          <w:rFonts w:eastAsia="Calibri"/>
          <w:szCs w:val="24"/>
        </w:rPr>
        <w:t xml:space="preserve"> </w:t>
      </w:r>
      <w:r w:rsidR="00F366D6" w:rsidRPr="00CF0721">
        <w:t>direktoriaus įsakymu patvirtintiems</w:t>
      </w:r>
      <w:r w:rsidR="00704B2B" w:rsidRPr="00CF0721">
        <w:t xml:space="preserve"> renginio dalyviams skir</w:t>
      </w:r>
      <w:r w:rsidR="00143BF7" w:rsidRPr="00CF0721">
        <w:t>t</w:t>
      </w:r>
      <w:r w:rsidR="00704B2B" w:rsidRPr="00CF0721">
        <w:t xml:space="preserve">os piniginės kompensacijos mokamos </w:t>
      </w:r>
      <w:r w:rsidR="00704B2B" w:rsidRPr="00CF0721">
        <w:rPr>
          <w:szCs w:val="24"/>
        </w:rPr>
        <w:t>v</w:t>
      </w:r>
      <w:r w:rsidR="00A00617" w:rsidRPr="00CF0721">
        <w:rPr>
          <w:szCs w:val="24"/>
        </w:rPr>
        <w:t xml:space="preserve">adovaujantis Lietuvos Respublikos Vyriausybės 2003 m. gruodžio 2 d. nutarimu Nr. 1515 </w:t>
      </w:r>
      <w:r w:rsidR="00143BF7" w:rsidRPr="00CF0721">
        <w:t>„Dėl Viešųjų renginių ir aukšto meistriškumo sporto treniruočių stovyklų dalyviams skiriamų neapmokestinamųjų piniginių kompensacijų dydžių ir mokėjimo tvarkos taisyklių patvirtinimo“</w:t>
      </w:r>
      <w:r w:rsidR="00143BF7" w:rsidRPr="00CF0721">
        <w:rPr>
          <w:szCs w:val="24"/>
        </w:rPr>
        <w:t xml:space="preserve"> </w:t>
      </w:r>
      <w:r w:rsidR="00A00617" w:rsidRPr="00CF0721">
        <w:rPr>
          <w:szCs w:val="24"/>
        </w:rPr>
        <w:t xml:space="preserve">(Lietuvos Respublikos Vyriausybės </w:t>
      </w:r>
      <w:r w:rsidR="00A00617" w:rsidRPr="00CF0721">
        <w:rPr>
          <w:lang w:eastAsia="lt-LT"/>
        </w:rPr>
        <w:t xml:space="preserve">2019 m. liepos 24 d. </w:t>
      </w:r>
      <w:r w:rsidR="00A00617" w:rsidRPr="00CF0721">
        <w:rPr>
          <w:szCs w:val="24"/>
        </w:rPr>
        <w:t>nutarimo Nr. 778 redakcija)</w:t>
      </w:r>
      <w:r w:rsidR="00A00617" w:rsidRPr="00CF0721">
        <w:rPr>
          <w:szCs w:val="24"/>
          <w:lang w:eastAsia="lt-LT"/>
        </w:rPr>
        <w:t xml:space="preserve">. </w:t>
      </w:r>
    </w:p>
    <w:p w14:paraId="732EE620" w14:textId="28BF2EE4" w:rsidR="005364FD" w:rsidRPr="00CF0721" w:rsidRDefault="009B56D1" w:rsidP="002B37AB">
      <w:pPr>
        <w:widowControl w:val="0"/>
        <w:ind w:firstLine="851"/>
        <w:jc w:val="both"/>
        <w:rPr>
          <w:szCs w:val="24"/>
        </w:rPr>
      </w:pPr>
      <w:r w:rsidRPr="00CF0721">
        <w:rPr>
          <w:szCs w:val="24"/>
          <w:lang w:eastAsia="lt-LT"/>
        </w:rPr>
        <w:t xml:space="preserve">13. </w:t>
      </w:r>
      <w:r w:rsidR="00A00617" w:rsidRPr="00CF0721">
        <w:rPr>
          <w:szCs w:val="24"/>
          <w:lang w:eastAsia="lt-LT"/>
        </w:rPr>
        <w:t>Sporto renginių, vykstančių Lietuvos Respublikoje, dalyviams</w:t>
      </w:r>
      <w:r w:rsidR="00AF4B88" w:rsidRPr="00CF0721">
        <w:rPr>
          <w:szCs w:val="24"/>
          <w:lang w:eastAsia="lt-LT"/>
        </w:rPr>
        <w:t xml:space="preserve">, </w:t>
      </w:r>
      <w:r w:rsidR="00907315" w:rsidRPr="00CF0721">
        <w:rPr>
          <w:szCs w:val="24"/>
          <w:lang w:eastAsia="lt-LT"/>
        </w:rPr>
        <w:t>įvertinus sporto renginio lygį</w:t>
      </w:r>
      <w:r w:rsidR="0018118C" w:rsidRPr="00CF0721">
        <w:rPr>
          <w:szCs w:val="24"/>
          <w:lang w:eastAsia="lt-LT"/>
        </w:rPr>
        <w:t xml:space="preserve">, </w:t>
      </w:r>
      <w:r w:rsidR="00A00617" w:rsidRPr="00CF0721">
        <w:rPr>
          <w:szCs w:val="24"/>
          <w:lang w:eastAsia="lt-LT"/>
        </w:rPr>
        <w:t xml:space="preserve">pagal </w:t>
      </w:r>
      <w:r w:rsidR="00907315" w:rsidRPr="00CF0721">
        <w:rPr>
          <w:szCs w:val="24"/>
          <w:lang w:eastAsia="lt-LT"/>
        </w:rPr>
        <w:t>pateiktą maitinimo išlaidų</w:t>
      </w:r>
      <w:r w:rsidR="00A00617" w:rsidRPr="00CF0721">
        <w:rPr>
          <w:szCs w:val="24"/>
          <w:lang w:eastAsia="lt-LT"/>
        </w:rPr>
        <w:t xml:space="preserve"> išmokėjimo žiniaraštį</w:t>
      </w:r>
      <w:r w:rsidR="00907315" w:rsidRPr="00CF0721">
        <w:rPr>
          <w:szCs w:val="24"/>
          <w:lang w:eastAsia="lt-LT"/>
        </w:rPr>
        <w:t xml:space="preserve"> kompensuojama </w:t>
      </w:r>
      <w:r w:rsidR="00A00617" w:rsidRPr="00CF0721">
        <w:rPr>
          <w:szCs w:val="24"/>
          <w:lang w:eastAsia="lt-LT"/>
        </w:rPr>
        <w:t>vienos paros maitinimo išlaidų suma, neviršijanti 1 bazinės socialinės išmokos</w:t>
      </w:r>
      <w:r w:rsidR="00143BF7" w:rsidRPr="00CF0721">
        <w:rPr>
          <w:szCs w:val="24"/>
          <w:lang w:eastAsia="lt-LT"/>
        </w:rPr>
        <w:t xml:space="preserve"> dydžio</w:t>
      </w:r>
      <w:r w:rsidR="002B37AB" w:rsidRPr="00CF0721">
        <w:rPr>
          <w:szCs w:val="24"/>
          <w:lang w:eastAsia="lt-LT"/>
        </w:rPr>
        <w:t>.</w:t>
      </w:r>
      <w:r w:rsidR="00A00617" w:rsidRPr="00CF0721">
        <w:rPr>
          <w:szCs w:val="24"/>
          <w:lang w:eastAsia="lt-LT"/>
        </w:rPr>
        <w:t xml:space="preserve"> </w:t>
      </w:r>
    </w:p>
    <w:p w14:paraId="53252565" w14:textId="407C3A84" w:rsidR="003D6505" w:rsidRPr="00CF0721" w:rsidRDefault="009B56D1" w:rsidP="002B37AB">
      <w:pPr>
        <w:widowControl w:val="0"/>
        <w:ind w:firstLine="851"/>
        <w:jc w:val="both"/>
        <w:rPr>
          <w:szCs w:val="24"/>
        </w:rPr>
      </w:pPr>
      <w:r w:rsidRPr="00CF0721">
        <w:rPr>
          <w:szCs w:val="24"/>
        </w:rPr>
        <w:t xml:space="preserve">14. </w:t>
      </w:r>
      <w:r w:rsidR="003D6505" w:rsidRPr="00CF0721">
        <w:rPr>
          <w:szCs w:val="24"/>
        </w:rPr>
        <w:t>Kai iš anksto nėra žinomi renginio dalyviai, kuriems turi būti mokamos piniginės kompensacijos, skir</w:t>
      </w:r>
      <w:r w:rsidR="00143BF7" w:rsidRPr="00CF0721">
        <w:rPr>
          <w:szCs w:val="24"/>
        </w:rPr>
        <w:t>t</w:t>
      </w:r>
      <w:r w:rsidR="003D6505" w:rsidRPr="00CF0721">
        <w:rPr>
          <w:szCs w:val="24"/>
        </w:rPr>
        <w:t xml:space="preserve">os piniginės kompensacijos </w:t>
      </w:r>
      <w:r w:rsidR="00143BF7" w:rsidRPr="00CF0721">
        <w:rPr>
          <w:szCs w:val="24"/>
        </w:rPr>
        <w:t xml:space="preserve">pagal sporto renginių, vykstančių Lietuvoje, dalyviams vienos paros maitinimosi išlaidų piniginių kompensacijų mokėjimo finansines sutartis </w:t>
      </w:r>
      <w:r w:rsidR="003D6505" w:rsidRPr="00CF0721">
        <w:rPr>
          <w:szCs w:val="24"/>
        </w:rPr>
        <w:t xml:space="preserve">gali būti išmokamos sporto renginio organizatoriaus nurodytiems ir (ar) įgaliotiems asmenims, kurie pagal šias sutartis gautas lėšas </w:t>
      </w:r>
      <w:r w:rsidR="00143BF7" w:rsidRPr="00CF0721">
        <w:rPr>
          <w:szCs w:val="24"/>
        </w:rPr>
        <w:t xml:space="preserve">privalo išmokėti sporto renginio dalyviams </w:t>
      </w:r>
      <w:r w:rsidR="003D6505" w:rsidRPr="00CF0721">
        <w:rPr>
          <w:szCs w:val="24"/>
        </w:rPr>
        <w:t xml:space="preserve">pagal lėšų išmokėjimo sporto renginių dalyviams žiniaraštį. </w:t>
      </w:r>
    </w:p>
    <w:p w14:paraId="05B2F1C7" w14:textId="080EE0CC" w:rsidR="00C17BF2" w:rsidRPr="00CF0721" w:rsidRDefault="009B56D1" w:rsidP="002B37AB">
      <w:pPr>
        <w:widowControl w:val="0"/>
        <w:ind w:firstLine="851"/>
        <w:jc w:val="both"/>
        <w:rPr>
          <w:szCs w:val="24"/>
        </w:rPr>
      </w:pPr>
      <w:r w:rsidRPr="00CF0721">
        <w:rPr>
          <w:szCs w:val="24"/>
        </w:rPr>
        <w:t xml:space="preserve">15. </w:t>
      </w:r>
      <w:r w:rsidR="00C17BF2" w:rsidRPr="00CF0721">
        <w:rPr>
          <w:szCs w:val="24"/>
        </w:rPr>
        <w:t xml:space="preserve">Sporto renginių, vykstančių užsienio šalyse, dalyviams maitinimo išlaidų suma mokama pagal galiojančią Lietuvos Respublikos Vyriausybės </w:t>
      </w:r>
      <w:r w:rsidR="00143BF7" w:rsidRPr="00CF0721">
        <w:rPr>
          <w:szCs w:val="24"/>
        </w:rPr>
        <w:t xml:space="preserve">2004 m. balandžio 29 d. nutarimu Nr. 526 „Dėl dienpinigių ir kitų komandiruočių išlaidų apmokėjimo“ </w:t>
      </w:r>
      <w:r w:rsidR="00C17BF2" w:rsidRPr="00CF0721">
        <w:rPr>
          <w:szCs w:val="24"/>
        </w:rPr>
        <w:t>nustatytą tvarką</w:t>
      </w:r>
      <w:r w:rsidR="009A03CE" w:rsidRPr="00CF0721">
        <w:rPr>
          <w:szCs w:val="24"/>
        </w:rPr>
        <w:t xml:space="preserve">. </w:t>
      </w:r>
    </w:p>
    <w:p w14:paraId="6E9373FF" w14:textId="60DE15D6" w:rsidR="009A03CE" w:rsidRPr="00CF0721" w:rsidRDefault="009B56D1" w:rsidP="002B37AB">
      <w:pPr>
        <w:widowControl w:val="0"/>
        <w:ind w:firstLine="851"/>
        <w:jc w:val="both"/>
        <w:rPr>
          <w:szCs w:val="24"/>
        </w:rPr>
      </w:pPr>
      <w:r w:rsidRPr="00CF0721">
        <w:rPr>
          <w:lang w:eastAsia="lt-LT"/>
        </w:rPr>
        <w:t xml:space="preserve">16. </w:t>
      </w:r>
      <w:r w:rsidR="00907315" w:rsidRPr="00CF0721">
        <w:rPr>
          <w:lang w:eastAsia="lt-LT"/>
        </w:rPr>
        <w:t>Apskaitos skyrius</w:t>
      </w:r>
      <w:r w:rsidR="00415160" w:rsidRPr="00CF0721">
        <w:rPr>
          <w:szCs w:val="24"/>
        </w:rPr>
        <w:t xml:space="preserve"> </w:t>
      </w:r>
      <w:r w:rsidR="00B8662A" w:rsidRPr="00CF0721">
        <w:rPr>
          <w:szCs w:val="24"/>
          <w:lang w:eastAsia="lt-LT"/>
        </w:rPr>
        <w:t>pinigines kompensacijas sporto renginių dalyviams</w:t>
      </w:r>
      <w:r w:rsidR="00B8662A" w:rsidRPr="00CF0721">
        <w:rPr>
          <w:lang w:eastAsia="lt-LT"/>
        </w:rPr>
        <w:t xml:space="preserve"> perveda į asmenines banko sąskaitas, </w:t>
      </w:r>
      <w:r w:rsidR="00415160" w:rsidRPr="00CF0721">
        <w:rPr>
          <w:szCs w:val="24"/>
        </w:rPr>
        <w:t>vadovaudamasis Panevėžio miesto savivaldybės administracijos sporto renginių, vykstančių Lietuvoje, dalyviams vienos paros maitinimosi išlaidų piniginių kompensacijų mokėjimo tvarkos aprašo nuostatomis</w:t>
      </w:r>
      <w:r w:rsidR="00B8662A" w:rsidRPr="00CF0721">
        <w:rPr>
          <w:szCs w:val="24"/>
        </w:rPr>
        <w:t>.</w:t>
      </w:r>
    </w:p>
    <w:p w14:paraId="70128169" w14:textId="4A0B6977" w:rsidR="009A03CE" w:rsidRPr="00CF0721" w:rsidRDefault="009B56D1" w:rsidP="002B37AB">
      <w:pPr>
        <w:ind w:firstLine="851"/>
        <w:jc w:val="both"/>
        <w:rPr>
          <w:szCs w:val="24"/>
        </w:rPr>
      </w:pPr>
      <w:r w:rsidRPr="00CF0721">
        <w:rPr>
          <w:szCs w:val="24"/>
        </w:rPr>
        <w:t xml:space="preserve">17. </w:t>
      </w:r>
      <w:r w:rsidR="009A03CE" w:rsidRPr="00CF0721">
        <w:rPr>
          <w:szCs w:val="24"/>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5ADB97BF" w14:textId="6E4ACECC" w:rsidR="009A03CE" w:rsidRPr="00CF0721" w:rsidRDefault="009B56D1" w:rsidP="002B37AB">
      <w:pPr>
        <w:ind w:firstLine="851"/>
        <w:jc w:val="both"/>
        <w:rPr>
          <w:szCs w:val="24"/>
        </w:rPr>
      </w:pPr>
      <w:r w:rsidRPr="00CF0721">
        <w:rPr>
          <w:szCs w:val="24"/>
        </w:rPr>
        <w:t xml:space="preserve">18. </w:t>
      </w:r>
      <w:r w:rsidR="002B37AB" w:rsidRPr="00CF0721">
        <w:rPr>
          <w:szCs w:val="24"/>
        </w:rPr>
        <w:t xml:space="preserve">Šis </w:t>
      </w:r>
      <w:r w:rsidR="009A03CE" w:rsidRPr="00CF0721">
        <w:rPr>
          <w:szCs w:val="24"/>
        </w:rPr>
        <w:t xml:space="preserve">Aprašas gali būti keičiamas, papildomas ar pripažįstamas netekusiu galios </w:t>
      </w:r>
      <w:r w:rsidR="00CF0721" w:rsidRPr="00CF0721">
        <w:rPr>
          <w:rFonts w:eastAsia="Calibri"/>
          <w:szCs w:val="22"/>
        </w:rPr>
        <w:t xml:space="preserve">Panevėžio miesto </w:t>
      </w:r>
      <w:r w:rsidR="00CF0721">
        <w:rPr>
          <w:rFonts w:eastAsia="Calibri"/>
          <w:szCs w:val="22"/>
        </w:rPr>
        <w:t>s</w:t>
      </w:r>
      <w:r w:rsidR="009A03CE" w:rsidRPr="00CF0721">
        <w:rPr>
          <w:szCs w:val="24"/>
        </w:rPr>
        <w:t>avivaldybės tarybos sprendimu.</w:t>
      </w:r>
    </w:p>
    <w:p w14:paraId="3A1BFB44" w14:textId="77777777" w:rsidR="00CF0721" w:rsidRPr="00CF0721" w:rsidRDefault="00CF0721" w:rsidP="00CF0721">
      <w:pPr>
        <w:widowControl w:val="0"/>
        <w:tabs>
          <w:tab w:val="left" w:pos="0"/>
        </w:tabs>
      </w:pPr>
    </w:p>
    <w:p w14:paraId="62AFE1EC" w14:textId="1BE4F872" w:rsidR="004046E1" w:rsidRPr="00CF0721" w:rsidRDefault="009A03CE" w:rsidP="00CF0721">
      <w:pPr>
        <w:widowControl w:val="0"/>
        <w:tabs>
          <w:tab w:val="left" w:pos="0"/>
        </w:tabs>
        <w:jc w:val="center"/>
      </w:pPr>
      <w:r w:rsidRPr="00CF0721">
        <w:t>_________________</w:t>
      </w:r>
    </w:p>
    <w:sectPr w:rsidR="004046E1" w:rsidRPr="00CF0721" w:rsidSect="00143BF7">
      <w:pgSz w:w="11907" w:h="16840" w:code="9"/>
      <w:pgMar w:top="1134" w:right="708" w:bottom="851" w:left="1701" w:header="0" w:footer="0" w:gutter="0"/>
      <w:paperSrc w:first="1" w:other="1"/>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F66AA" w14:textId="77777777" w:rsidR="00906CA4" w:rsidRDefault="00906CA4">
      <w:r>
        <w:separator/>
      </w:r>
    </w:p>
  </w:endnote>
  <w:endnote w:type="continuationSeparator" w:id="0">
    <w:p w14:paraId="65FAD6C8" w14:textId="77777777" w:rsidR="00906CA4" w:rsidRDefault="0090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1BE69" w14:textId="77777777" w:rsidR="0062551B" w:rsidRDefault="0062551B" w:rsidP="00BE4566">
    <w:pPr>
      <w:tabs>
        <w:tab w:val="left" w:pos="8445"/>
      </w:tabs>
    </w:pPr>
    <w:r>
      <w:tab/>
    </w:r>
  </w:p>
  <w:p w14:paraId="74529ADB" w14:textId="77777777" w:rsidR="0062551B" w:rsidRDefault="0062551B"/>
  <w:p w14:paraId="200BC62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5545A" w14:textId="77777777" w:rsidR="0062551B" w:rsidRDefault="0062551B" w:rsidP="00DD20B8">
    <w:pPr>
      <w:pStyle w:val="Porat"/>
    </w:pPr>
  </w:p>
  <w:p w14:paraId="7CE1D6EF" w14:textId="77777777" w:rsidR="0062551B" w:rsidRDefault="0062551B" w:rsidP="00DD20B8">
    <w:pPr>
      <w:pStyle w:val="Porat"/>
    </w:pPr>
  </w:p>
  <w:p w14:paraId="7EFF91A5" w14:textId="77777777" w:rsidR="0062551B" w:rsidRDefault="0062551B" w:rsidP="00DD20B8">
    <w:pPr>
      <w:pStyle w:val="Porat"/>
    </w:pPr>
  </w:p>
  <w:p w14:paraId="2D836CD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CC8DF" w14:textId="77777777" w:rsidR="00906CA4" w:rsidRDefault="00906CA4">
      <w:r>
        <w:separator/>
      </w:r>
    </w:p>
  </w:footnote>
  <w:footnote w:type="continuationSeparator" w:id="0">
    <w:p w14:paraId="4273E4D7" w14:textId="77777777" w:rsidR="00906CA4" w:rsidRDefault="00906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301809"/>
      <w:docPartObj>
        <w:docPartGallery w:val="Page Numbers (Top of Page)"/>
        <w:docPartUnique/>
      </w:docPartObj>
    </w:sdtPr>
    <w:sdtEndPr/>
    <w:sdtContent>
      <w:p w14:paraId="6D4DB879" w14:textId="77777777" w:rsidR="00FF5D3D" w:rsidRDefault="00FF5D3D">
        <w:pPr>
          <w:pStyle w:val="Antrats"/>
          <w:jc w:val="center"/>
        </w:pPr>
      </w:p>
      <w:p w14:paraId="6ECFD782" w14:textId="284EACF3" w:rsidR="00FF5D3D" w:rsidRDefault="00FF5D3D">
        <w:pPr>
          <w:pStyle w:val="Antrats"/>
          <w:jc w:val="center"/>
        </w:pPr>
        <w:r>
          <w:fldChar w:fldCharType="begin"/>
        </w:r>
        <w:r>
          <w:instrText>PAGE   \* MERGEFORMAT</w:instrText>
        </w:r>
        <w:r>
          <w:fldChar w:fldCharType="separate"/>
        </w:r>
        <w:r w:rsidR="002976D3">
          <w:rPr>
            <w:noProof/>
          </w:rPr>
          <w:t>3</w:t>
        </w:r>
        <w:r>
          <w:fldChar w:fldCharType="end"/>
        </w:r>
      </w:p>
    </w:sdtContent>
  </w:sdt>
  <w:p w14:paraId="61421269" w14:textId="24D4F676" w:rsidR="0062551B" w:rsidRDefault="0062551B">
    <w:pPr>
      <w:pStyle w:val="Antrats"/>
    </w:pPr>
  </w:p>
  <w:p w14:paraId="18FFCC56" w14:textId="77777777" w:rsidR="00FF5D3D" w:rsidRDefault="00FF5D3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2710811"/>
      <w:docPartObj>
        <w:docPartGallery w:val="Page Numbers (Top of Page)"/>
        <w:docPartUnique/>
      </w:docPartObj>
    </w:sdtPr>
    <w:sdtEndPr/>
    <w:sdtContent>
      <w:p w14:paraId="338066F7" w14:textId="77777777" w:rsidR="00FF5D3D" w:rsidRDefault="00FF5D3D">
        <w:pPr>
          <w:pStyle w:val="Antrats"/>
          <w:jc w:val="center"/>
        </w:pPr>
      </w:p>
      <w:p w14:paraId="46023BC7" w14:textId="2DB5E4A0" w:rsidR="00FF5D3D" w:rsidRDefault="000B1CE4">
        <w:pPr>
          <w:pStyle w:val="Antrats"/>
          <w:jc w:val="center"/>
        </w:pPr>
      </w:p>
    </w:sdtContent>
  </w:sdt>
  <w:p w14:paraId="03288EFD" w14:textId="77777777" w:rsidR="00FF5D3D" w:rsidRDefault="00FF5D3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834CB"/>
    <w:multiLevelType w:val="hybridMultilevel"/>
    <w:tmpl w:val="EA9ADAF6"/>
    <w:lvl w:ilvl="0" w:tplc="FFFFFFFF">
      <w:start w:val="1"/>
      <w:numFmt w:val="decimal"/>
      <w:lvlText w:val="%1."/>
      <w:lvlJc w:val="left"/>
      <w:pPr>
        <w:ind w:left="150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1" w15:restartNumberingAfterBreak="0">
    <w:nsid w:val="1DA57177"/>
    <w:multiLevelType w:val="multilevel"/>
    <w:tmpl w:val="0E46F176"/>
    <w:lvl w:ilvl="0">
      <w:start w:val="11"/>
      <w:numFmt w:val="decimal"/>
      <w:lvlText w:val="%1."/>
      <w:lvlJc w:val="left"/>
      <w:pPr>
        <w:ind w:left="108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28131BE0"/>
    <w:multiLevelType w:val="hybridMultilevel"/>
    <w:tmpl w:val="40C4FC1E"/>
    <w:lvl w:ilvl="0" w:tplc="FFFFFFFF">
      <w:start w:val="1"/>
      <w:numFmt w:val="decimal"/>
      <w:lvlText w:val="%1."/>
      <w:lvlJc w:val="left"/>
      <w:pPr>
        <w:ind w:left="150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3" w15:restartNumberingAfterBreak="0">
    <w:nsid w:val="37BE3AB4"/>
    <w:multiLevelType w:val="hybridMultilevel"/>
    <w:tmpl w:val="7DE8B92C"/>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4" w15:restartNumberingAfterBreak="0">
    <w:nsid w:val="419C4063"/>
    <w:multiLevelType w:val="hybridMultilevel"/>
    <w:tmpl w:val="44C0F6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271267C"/>
    <w:multiLevelType w:val="hybridMultilevel"/>
    <w:tmpl w:val="D690EA90"/>
    <w:lvl w:ilvl="0" w:tplc="0427000F">
      <w:start w:val="1"/>
      <w:numFmt w:val="decimal"/>
      <w:lvlText w:val="%1."/>
      <w:lvlJc w:val="left"/>
      <w:pPr>
        <w:ind w:left="1500" w:hanging="360"/>
      </w:p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6" w15:restartNumberingAfterBreak="0">
    <w:nsid w:val="45B73256"/>
    <w:multiLevelType w:val="hybridMultilevel"/>
    <w:tmpl w:val="A290F84E"/>
    <w:lvl w:ilvl="0" w:tplc="0427000F">
      <w:start w:val="1"/>
      <w:numFmt w:val="decimal"/>
      <w:lvlText w:val="%1."/>
      <w:lvlJc w:val="left"/>
      <w:pPr>
        <w:ind w:left="2634" w:hanging="360"/>
      </w:pPr>
    </w:lvl>
    <w:lvl w:ilvl="1" w:tplc="04270019">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7" w15:restartNumberingAfterBreak="0">
    <w:nsid w:val="5B841B7C"/>
    <w:multiLevelType w:val="hybridMultilevel"/>
    <w:tmpl w:val="D690EA90"/>
    <w:lvl w:ilvl="0" w:tplc="0427000F">
      <w:start w:val="1"/>
      <w:numFmt w:val="decimal"/>
      <w:lvlText w:val="%1."/>
      <w:lvlJc w:val="left"/>
      <w:pPr>
        <w:ind w:left="1500" w:hanging="360"/>
      </w:p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8" w15:restartNumberingAfterBreak="0">
    <w:nsid w:val="5F366E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0"/>
  </w:num>
  <w:num w:numId="4">
    <w:abstractNumId w:val="6"/>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0379"/>
    <w:rsid w:val="00041E70"/>
    <w:rsid w:val="0005169C"/>
    <w:rsid w:val="00075594"/>
    <w:rsid w:val="00075D5A"/>
    <w:rsid w:val="000811E1"/>
    <w:rsid w:val="000847F5"/>
    <w:rsid w:val="000848B4"/>
    <w:rsid w:val="000B1CE4"/>
    <w:rsid w:val="000E3986"/>
    <w:rsid w:val="000E5933"/>
    <w:rsid w:val="000E7131"/>
    <w:rsid w:val="00101F07"/>
    <w:rsid w:val="0010434A"/>
    <w:rsid w:val="00124B60"/>
    <w:rsid w:val="00130819"/>
    <w:rsid w:val="00132ABE"/>
    <w:rsid w:val="00143BF7"/>
    <w:rsid w:val="00153B94"/>
    <w:rsid w:val="00155DDC"/>
    <w:rsid w:val="0018118C"/>
    <w:rsid w:val="001A74DE"/>
    <w:rsid w:val="001B1FE3"/>
    <w:rsid w:val="001C7C11"/>
    <w:rsid w:val="001D1AC1"/>
    <w:rsid w:val="001D3CB6"/>
    <w:rsid w:val="001E4DFD"/>
    <w:rsid w:val="001F7914"/>
    <w:rsid w:val="0020204A"/>
    <w:rsid w:val="00206FC7"/>
    <w:rsid w:val="00211774"/>
    <w:rsid w:val="00233A2F"/>
    <w:rsid w:val="0023417F"/>
    <w:rsid w:val="00234FD8"/>
    <w:rsid w:val="00246300"/>
    <w:rsid w:val="0024706D"/>
    <w:rsid w:val="002526D2"/>
    <w:rsid w:val="002630A9"/>
    <w:rsid w:val="002658A0"/>
    <w:rsid w:val="00276412"/>
    <w:rsid w:val="00290E60"/>
    <w:rsid w:val="002915B5"/>
    <w:rsid w:val="00291649"/>
    <w:rsid w:val="00293059"/>
    <w:rsid w:val="00296464"/>
    <w:rsid w:val="002976D3"/>
    <w:rsid w:val="002A2097"/>
    <w:rsid w:val="002B37AB"/>
    <w:rsid w:val="002D0B3C"/>
    <w:rsid w:val="002D57F9"/>
    <w:rsid w:val="002D75F0"/>
    <w:rsid w:val="002D7E2D"/>
    <w:rsid w:val="002E2386"/>
    <w:rsid w:val="002E4357"/>
    <w:rsid w:val="002E77D1"/>
    <w:rsid w:val="002F7001"/>
    <w:rsid w:val="00303346"/>
    <w:rsid w:val="00312A5C"/>
    <w:rsid w:val="00325CF1"/>
    <w:rsid w:val="00337555"/>
    <w:rsid w:val="003441A0"/>
    <w:rsid w:val="0035347F"/>
    <w:rsid w:val="00355495"/>
    <w:rsid w:val="00355EE8"/>
    <w:rsid w:val="00392558"/>
    <w:rsid w:val="0039707D"/>
    <w:rsid w:val="003A3559"/>
    <w:rsid w:val="003B363A"/>
    <w:rsid w:val="003C39A2"/>
    <w:rsid w:val="003D113C"/>
    <w:rsid w:val="003D6505"/>
    <w:rsid w:val="003D6535"/>
    <w:rsid w:val="003E12F2"/>
    <w:rsid w:val="003E58F0"/>
    <w:rsid w:val="003F3684"/>
    <w:rsid w:val="004014AB"/>
    <w:rsid w:val="004046E1"/>
    <w:rsid w:val="004100D4"/>
    <w:rsid w:val="00415160"/>
    <w:rsid w:val="00420850"/>
    <w:rsid w:val="00421D43"/>
    <w:rsid w:val="004376E8"/>
    <w:rsid w:val="004564CD"/>
    <w:rsid w:val="00464BB1"/>
    <w:rsid w:val="00480D2E"/>
    <w:rsid w:val="004849ED"/>
    <w:rsid w:val="004A1CDF"/>
    <w:rsid w:val="004A3610"/>
    <w:rsid w:val="004B4392"/>
    <w:rsid w:val="004C07E0"/>
    <w:rsid w:val="004D35C5"/>
    <w:rsid w:val="004E4142"/>
    <w:rsid w:val="00510DE4"/>
    <w:rsid w:val="005166E3"/>
    <w:rsid w:val="0052387D"/>
    <w:rsid w:val="00524D2D"/>
    <w:rsid w:val="00533646"/>
    <w:rsid w:val="005364FD"/>
    <w:rsid w:val="00562BCD"/>
    <w:rsid w:val="00566FC8"/>
    <w:rsid w:val="00571BF3"/>
    <w:rsid w:val="00573182"/>
    <w:rsid w:val="00584C4D"/>
    <w:rsid w:val="00595F80"/>
    <w:rsid w:val="005B1469"/>
    <w:rsid w:val="005B6EFD"/>
    <w:rsid w:val="005B727C"/>
    <w:rsid w:val="005C41AC"/>
    <w:rsid w:val="005C605B"/>
    <w:rsid w:val="005F44E3"/>
    <w:rsid w:val="005F6353"/>
    <w:rsid w:val="00600AA0"/>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4E75"/>
    <w:rsid w:val="006D6344"/>
    <w:rsid w:val="006D7A59"/>
    <w:rsid w:val="00701945"/>
    <w:rsid w:val="00704B2B"/>
    <w:rsid w:val="007129E5"/>
    <w:rsid w:val="00740946"/>
    <w:rsid w:val="00743B7D"/>
    <w:rsid w:val="007452C6"/>
    <w:rsid w:val="00765C4E"/>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5031D"/>
    <w:rsid w:val="008608CB"/>
    <w:rsid w:val="0086111D"/>
    <w:rsid w:val="00876E15"/>
    <w:rsid w:val="0088367B"/>
    <w:rsid w:val="00883F12"/>
    <w:rsid w:val="00895637"/>
    <w:rsid w:val="008A0417"/>
    <w:rsid w:val="008A2000"/>
    <w:rsid w:val="008B28AB"/>
    <w:rsid w:val="008B3D51"/>
    <w:rsid w:val="008D7F28"/>
    <w:rsid w:val="008F1635"/>
    <w:rsid w:val="008F62A9"/>
    <w:rsid w:val="00906CA4"/>
    <w:rsid w:val="00907315"/>
    <w:rsid w:val="009111D4"/>
    <w:rsid w:val="00916D5D"/>
    <w:rsid w:val="00931ACB"/>
    <w:rsid w:val="00942B11"/>
    <w:rsid w:val="00956EFA"/>
    <w:rsid w:val="00976276"/>
    <w:rsid w:val="00983960"/>
    <w:rsid w:val="0099046B"/>
    <w:rsid w:val="00990645"/>
    <w:rsid w:val="00992E10"/>
    <w:rsid w:val="00994B99"/>
    <w:rsid w:val="009A03CE"/>
    <w:rsid w:val="009A4733"/>
    <w:rsid w:val="009B542B"/>
    <w:rsid w:val="009B56D1"/>
    <w:rsid w:val="009C3C68"/>
    <w:rsid w:val="009C55DF"/>
    <w:rsid w:val="009D1163"/>
    <w:rsid w:val="009D4140"/>
    <w:rsid w:val="009E5C02"/>
    <w:rsid w:val="009F5E68"/>
    <w:rsid w:val="00A0004E"/>
    <w:rsid w:val="00A00617"/>
    <w:rsid w:val="00A11511"/>
    <w:rsid w:val="00A269A7"/>
    <w:rsid w:val="00A3474A"/>
    <w:rsid w:val="00A36213"/>
    <w:rsid w:val="00A37460"/>
    <w:rsid w:val="00A410B4"/>
    <w:rsid w:val="00A562AA"/>
    <w:rsid w:val="00A57683"/>
    <w:rsid w:val="00A72F74"/>
    <w:rsid w:val="00A81369"/>
    <w:rsid w:val="00A81759"/>
    <w:rsid w:val="00A82FA6"/>
    <w:rsid w:val="00A83444"/>
    <w:rsid w:val="00A84DDD"/>
    <w:rsid w:val="00A90AC8"/>
    <w:rsid w:val="00A97838"/>
    <w:rsid w:val="00AB02B7"/>
    <w:rsid w:val="00AB0E39"/>
    <w:rsid w:val="00AD3E4E"/>
    <w:rsid w:val="00AD778C"/>
    <w:rsid w:val="00AF4B88"/>
    <w:rsid w:val="00B01835"/>
    <w:rsid w:val="00B02B83"/>
    <w:rsid w:val="00B05FC9"/>
    <w:rsid w:val="00B14AEE"/>
    <w:rsid w:val="00B408ED"/>
    <w:rsid w:val="00B44F79"/>
    <w:rsid w:val="00B52FFC"/>
    <w:rsid w:val="00B61A88"/>
    <w:rsid w:val="00B6518B"/>
    <w:rsid w:val="00B664FD"/>
    <w:rsid w:val="00B83E18"/>
    <w:rsid w:val="00B8662A"/>
    <w:rsid w:val="00B92EBF"/>
    <w:rsid w:val="00BA13BC"/>
    <w:rsid w:val="00BA4198"/>
    <w:rsid w:val="00BA458B"/>
    <w:rsid w:val="00BB0318"/>
    <w:rsid w:val="00BB130F"/>
    <w:rsid w:val="00BB6886"/>
    <w:rsid w:val="00BD5C3A"/>
    <w:rsid w:val="00BE4566"/>
    <w:rsid w:val="00BF06D7"/>
    <w:rsid w:val="00BF0A1B"/>
    <w:rsid w:val="00BF5E5A"/>
    <w:rsid w:val="00C008EA"/>
    <w:rsid w:val="00C13EA5"/>
    <w:rsid w:val="00C14F8B"/>
    <w:rsid w:val="00C17BF2"/>
    <w:rsid w:val="00C373F4"/>
    <w:rsid w:val="00C40FD3"/>
    <w:rsid w:val="00C420AA"/>
    <w:rsid w:val="00C52416"/>
    <w:rsid w:val="00C72861"/>
    <w:rsid w:val="00C72CB4"/>
    <w:rsid w:val="00C74ED9"/>
    <w:rsid w:val="00C75F05"/>
    <w:rsid w:val="00C9091E"/>
    <w:rsid w:val="00CB6962"/>
    <w:rsid w:val="00CC23E4"/>
    <w:rsid w:val="00CC5B6A"/>
    <w:rsid w:val="00CD5CCA"/>
    <w:rsid w:val="00CE0EB1"/>
    <w:rsid w:val="00CE1C5C"/>
    <w:rsid w:val="00CF0721"/>
    <w:rsid w:val="00CF4026"/>
    <w:rsid w:val="00D16849"/>
    <w:rsid w:val="00D22895"/>
    <w:rsid w:val="00D25AF1"/>
    <w:rsid w:val="00D25F2C"/>
    <w:rsid w:val="00D33742"/>
    <w:rsid w:val="00D625ED"/>
    <w:rsid w:val="00D679FC"/>
    <w:rsid w:val="00D87DF2"/>
    <w:rsid w:val="00D904E1"/>
    <w:rsid w:val="00DB5818"/>
    <w:rsid w:val="00DC75E0"/>
    <w:rsid w:val="00DD20B8"/>
    <w:rsid w:val="00DE0D95"/>
    <w:rsid w:val="00E00B4D"/>
    <w:rsid w:val="00E068B2"/>
    <w:rsid w:val="00E21A77"/>
    <w:rsid w:val="00E34BFA"/>
    <w:rsid w:val="00E4028F"/>
    <w:rsid w:val="00E40904"/>
    <w:rsid w:val="00E429EE"/>
    <w:rsid w:val="00E60928"/>
    <w:rsid w:val="00E6329A"/>
    <w:rsid w:val="00E73C7C"/>
    <w:rsid w:val="00E81C99"/>
    <w:rsid w:val="00E874D4"/>
    <w:rsid w:val="00E9055A"/>
    <w:rsid w:val="00E94693"/>
    <w:rsid w:val="00E94E7A"/>
    <w:rsid w:val="00EA2453"/>
    <w:rsid w:val="00EA3752"/>
    <w:rsid w:val="00EA6A5E"/>
    <w:rsid w:val="00EB01E1"/>
    <w:rsid w:val="00EB474F"/>
    <w:rsid w:val="00EC4E26"/>
    <w:rsid w:val="00ED6339"/>
    <w:rsid w:val="00EF14D7"/>
    <w:rsid w:val="00EF4E53"/>
    <w:rsid w:val="00F0681D"/>
    <w:rsid w:val="00F366D6"/>
    <w:rsid w:val="00F43577"/>
    <w:rsid w:val="00F47074"/>
    <w:rsid w:val="00F51AF8"/>
    <w:rsid w:val="00F51B6C"/>
    <w:rsid w:val="00F83894"/>
    <w:rsid w:val="00F86B18"/>
    <w:rsid w:val="00F9348D"/>
    <w:rsid w:val="00F97C2A"/>
    <w:rsid w:val="00FA52DC"/>
    <w:rsid w:val="00FA5FAE"/>
    <w:rsid w:val="00FB3345"/>
    <w:rsid w:val="00FB4308"/>
    <w:rsid w:val="00FB6C36"/>
    <w:rsid w:val="00FC1FBA"/>
    <w:rsid w:val="00FC3797"/>
    <w:rsid w:val="00FD6215"/>
    <w:rsid w:val="00FD7127"/>
    <w:rsid w:val="00FE4E52"/>
    <w:rsid w:val="00FF5D3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47A73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A5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287884">
      <w:bodyDiv w:val="1"/>
      <w:marLeft w:val="0"/>
      <w:marRight w:val="0"/>
      <w:marTop w:val="0"/>
      <w:marBottom w:val="0"/>
      <w:divBdr>
        <w:top w:val="none" w:sz="0" w:space="0" w:color="auto"/>
        <w:left w:val="none" w:sz="0" w:space="0" w:color="auto"/>
        <w:bottom w:val="none" w:sz="0" w:space="0" w:color="auto"/>
        <w:right w:val="none" w:sz="0" w:space="0" w:color="auto"/>
      </w:divBdr>
    </w:div>
    <w:div w:id="144673326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A4714-976C-47BC-80F3-9E2ED1DDC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7</Pages>
  <Words>1002</Words>
  <Characters>7539</Characters>
  <Application>Microsoft Office Word</Application>
  <DocSecurity>4</DocSecurity>
  <Lines>62</Lines>
  <Paragraphs>17</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vt:lpstr>    </vt:lpstr>
      <vt:lpstr>    </vt:lpstr>
      <vt:lpstr>    SPRENDIMAS</vt:lpstr>
      <vt:lpstr>DĖL PANEVĖŽIO MIESTO SAVIVALDYBĖS ADMINISTRACIJOS SPORTO RENGINIŲ ORGANIZAVIMO I</vt:lpstr>
      <vt:lpstr>        Panevėžys</vt:lpstr>
    </vt:vector>
  </TitlesOfParts>
  <Company>PMS</Company>
  <LinksUpToDate>false</LinksUpToDate>
  <CharactersWithSpaces>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2023-02-08T11:27:00Z</cp:lastPrinted>
  <dcterms:created xsi:type="dcterms:W3CDTF">2023-09-15T12:37:00Z</dcterms:created>
  <dcterms:modified xsi:type="dcterms:W3CDTF">2023-09-15T12:37:00Z</dcterms:modified>
</cp:coreProperties>
</file>