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BFB5D" w14:textId="77777777" w:rsidR="005C41AC" w:rsidRPr="00A400F7" w:rsidRDefault="001D3CB6" w:rsidP="005C41AC">
      <w:pPr>
        <w:jc w:val="center"/>
        <w:rPr>
          <w:szCs w:val="24"/>
        </w:rPr>
      </w:pPr>
      <w:bookmarkStart w:id="0" w:name="_GoBack"/>
      <w:bookmarkEnd w:id="0"/>
      <w:r w:rsidRPr="00A400F7">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A400F7" w:rsidRDefault="005C41AC" w:rsidP="005C41AC">
      <w:pPr>
        <w:jc w:val="center"/>
        <w:rPr>
          <w:szCs w:val="24"/>
        </w:rPr>
      </w:pPr>
    </w:p>
    <w:p w14:paraId="453BFB5F" w14:textId="77777777" w:rsidR="0062551B" w:rsidRPr="00A400F7" w:rsidRDefault="0062551B" w:rsidP="005C41AC">
      <w:pPr>
        <w:jc w:val="center"/>
        <w:rPr>
          <w:b/>
          <w:sz w:val="28"/>
        </w:rPr>
      </w:pPr>
      <w:r w:rsidRPr="00A400F7">
        <w:rPr>
          <w:b/>
          <w:sz w:val="28"/>
        </w:rPr>
        <w:t xml:space="preserve">PANEVĖŽIO MIESTO SAVIVALDYBĖS </w:t>
      </w:r>
      <w:r w:rsidR="00A11511" w:rsidRPr="00A400F7">
        <w:rPr>
          <w:b/>
          <w:sz w:val="28"/>
        </w:rPr>
        <w:t>TARYBA</w:t>
      </w:r>
    </w:p>
    <w:p w14:paraId="453BFB60" w14:textId="77777777" w:rsidR="005C41AC" w:rsidRDefault="005C41AC" w:rsidP="00571BF3">
      <w:pPr>
        <w:keepNext/>
        <w:jc w:val="center"/>
        <w:outlineLvl w:val="1"/>
      </w:pPr>
    </w:p>
    <w:p w14:paraId="453BFB61" w14:textId="77777777" w:rsidR="00CD1959" w:rsidRPr="00A400F7" w:rsidRDefault="00CD1959" w:rsidP="00571BF3">
      <w:pPr>
        <w:keepNext/>
        <w:jc w:val="center"/>
        <w:outlineLvl w:val="1"/>
      </w:pPr>
    </w:p>
    <w:p w14:paraId="453BFB62" w14:textId="77777777" w:rsidR="0062551B" w:rsidRPr="00A400F7" w:rsidRDefault="00A11511" w:rsidP="00571BF3">
      <w:pPr>
        <w:keepNext/>
        <w:jc w:val="center"/>
        <w:outlineLvl w:val="1"/>
        <w:rPr>
          <w:b/>
        </w:rPr>
      </w:pPr>
      <w:r w:rsidRPr="00A400F7">
        <w:rPr>
          <w:b/>
        </w:rPr>
        <w:t>SPRENDIMAS</w:t>
      </w:r>
    </w:p>
    <w:p w14:paraId="453BFB63" w14:textId="77777777" w:rsidR="0062551B" w:rsidRDefault="006F1B47" w:rsidP="003E58F0">
      <w:pPr>
        <w:jc w:val="center"/>
        <w:rPr>
          <w:b/>
        </w:rPr>
      </w:pPr>
      <w:r>
        <w:rPr>
          <w:b/>
        </w:rPr>
        <w:t>DĖL VALSTYBĖS TURTO PERĖMIMO PANEVĖŽIO MIESTO SAVIVALDYBĖS NUOSAVYBĖN</w:t>
      </w:r>
      <w:r w:rsidR="00090DC8">
        <w:rPr>
          <w:b/>
        </w:rPr>
        <w:t xml:space="preserve"> IR JO PERDAVIMO PANEVĖŽIO MIESTO SAVIVALDYBĖS ADMINISTRACIJAI</w:t>
      </w:r>
    </w:p>
    <w:p w14:paraId="453BFB64" w14:textId="77777777" w:rsidR="00CD1959" w:rsidRPr="00A400F7" w:rsidRDefault="00CD1959" w:rsidP="003E58F0">
      <w:pPr>
        <w:jc w:val="center"/>
      </w:pPr>
    </w:p>
    <w:p w14:paraId="453BFB65" w14:textId="77777777" w:rsidR="008A0283" w:rsidRPr="00A400F7" w:rsidRDefault="008B3AC4" w:rsidP="008A0283">
      <w:pPr>
        <w:jc w:val="center"/>
      </w:pPr>
      <w:r w:rsidRPr="00A400F7">
        <w:rPr>
          <w:rStyle w:val="Style3"/>
        </w:rPr>
        <w:fldChar w:fldCharType="begin">
          <w:ffData>
            <w:name w:val="registravimoDataIlga"/>
            <w:enabled w:val="0"/>
            <w:calcOnExit w:val="0"/>
            <w:textInput/>
          </w:ffData>
        </w:fldChar>
      </w:r>
      <w:bookmarkStart w:id="1" w:name="registravimoDataIlga"/>
      <w:r w:rsidRPr="00A400F7">
        <w:rPr>
          <w:rStyle w:val="Style3"/>
        </w:rPr>
        <w:instrText xml:space="preserve"> FORMTEXT </w:instrText>
      </w:r>
      <w:r w:rsidRPr="00A400F7">
        <w:rPr>
          <w:rStyle w:val="Style3"/>
        </w:rPr>
      </w:r>
      <w:r w:rsidRPr="00A400F7">
        <w:rPr>
          <w:rStyle w:val="Style3"/>
        </w:rPr>
        <w:fldChar w:fldCharType="separate"/>
      </w:r>
      <w:r w:rsidRPr="00A400F7">
        <w:rPr>
          <w:rStyle w:val="Style3"/>
        </w:rPr>
        <w:t>2023 m. rugsėjo 22 d.</w:t>
      </w:r>
      <w:r w:rsidRPr="00A400F7">
        <w:rPr>
          <w:rStyle w:val="Style3"/>
        </w:rPr>
        <w:fldChar w:fldCharType="end"/>
      </w:r>
      <w:bookmarkEnd w:id="1"/>
      <w:r w:rsidR="008A0283" w:rsidRPr="00A400F7">
        <w:t xml:space="preserve"> Nr. </w:t>
      </w:r>
      <w:r w:rsidRPr="00A400F7">
        <w:fldChar w:fldCharType="begin">
          <w:ffData>
            <w:name w:val="registravimoNr"/>
            <w:enabled w:val="0"/>
            <w:calcOnExit w:val="0"/>
            <w:textInput/>
          </w:ffData>
        </w:fldChar>
      </w:r>
      <w:bookmarkStart w:id="2" w:name="registravimoNr"/>
      <w:r w:rsidRPr="00A400F7">
        <w:instrText xml:space="preserve"> FORMTEXT </w:instrText>
      </w:r>
      <w:r w:rsidRPr="00A400F7">
        <w:fldChar w:fldCharType="separate"/>
      </w:r>
      <w:r w:rsidRPr="00A400F7">
        <w:t>TSP-343</w:t>
      </w:r>
      <w:r w:rsidRPr="00A400F7">
        <w:fldChar w:fldCharType="end"/>
      </w:r>
      <w:bookmarkEnd w:id="2"/>
    </w:p>
    <w:p w14:paraId="453BFB66" w14:textId="77777777" w:rsidR="0062551B" w:rsidRPr="00A400F7" w:rsidRDefault="0062551B" w:rsidP="00571BF3">
      <w:pPr>
        <w:keepNext/>
        <w:jc w:val="center"/>
        <w:outlineLvl w:val="2"/>
        <w:rPr>
          <w:b/>
        </w:rPr>
      </w:pPr>
      <w:r w:rsidRPr="00A400F7">
        <w:t>Panevėžys</w:t>
      </w:r>
    </w:p>
    <w:p w14:paraId="453BFB67" w14:textId="77777777" w:rsidR="0062551B" w:rsidRDefault="0062551B" w:rsidP="00914DC6">
      <w:pPr>
        <w:jc w:val="center"/>
      </w:pPr>
    </w:p>
    <w:p w14:paraId="453BFB68" w14:textId="77777777" w:rsidR="00CD1959" w:rsidRPr="00A400F7" w:rsidRDefault="00CD1959" w:rsidP="00914DC6">
      <w:pPr>
        <w:jc w:val="center"/>
      </w:pPr>
    </w:p>
    <w:p w14:paraId="453BFB69" w14:textId="35D6D330" w:rsidR="008B06E3" w:rsidRPr="00A400F7" w:rsidRDefault="008B06E3" w:rsidP="00CD1959">
      <w:pPr>
        <w:spacing w:line="360" w:lineRule="auto"/>
        <w:ind w:firstLine="851"/>
        <w:jc w:val="both"/>
      </w:pPr>
      <w:r w:rsidRPr="00A400F7">
        <w:rPr>
          <w:szCs w:val="24"/>
        </w:rPr>
        <w:t>Vadovaudamasi Lietuvos Respubl</w:t>
      </w:r>
      <w:r w:rsidR="003634EF">
        <w:rPr>
          <w:szCs w:val="24"/>
        </w:rPr>
        <w:t>ikos vietos savivaldos įstatymo</w:t>
      </w:r>
      <w:r w:rsidR="000378FE">
        <w:rPr>
          <w:szCs w:val="24"/>
        </w:rPr>
        <w:t xml:space="preserve"> 63 straipsnio 1</w:t>
      </w:r>
      <w:r w:rsidR="00EF1A1A">
        <w:rPr>
          <w:szCs w:val="24"/>
        </w:rPr>
        <w:t xml:space="preserve"> </w:t>
      </w:r>
      <w:r w:rsidR="000378FE">
        <w:rPr>
          <w:szCs w:val="24"/>
        </w:rPr>
        <w:t>ir 2</w:t>
      </w:r>
      <w:r w:rsidR="007F0AE3">
        <w:rPr>
          <w:szCs w:val="24"/>
        </w:rPr>
        <w:t xml:space="preserve"> dalimi</w:t>
      </w:r>
      <w:r w:rsidR="000378FE">
        <w:rPr>
          <w:szCs w:val="24"/>
        </w:rPr>
        <w:t>s</w:t>
      </w:r>
      <w:r w:rsidR="0014120E" w:rsidRPr="00A400F7">
        <w:rPr>
          <w:szCs w:val="24"/>
        </w:rPr>
        <w:t>,</w:t>
      </w:r>
      <w:r w:rsidR="003634EF">
        <w:rPr>
          <w:szCs w:val="24"/>
        </w:rPr>
        <w:t xml:space="preserve"> </w:t>
      </w:r>
      <w:r w:rsidR="003A451B" w:rsidRPr="00A400F7">
        <w:rPr>
          <w:szCs w:val="24"/>
        </w:rPr>
        <w:t>Lietuvos Respublikos valstybės ir savivaldybių turto valdymo, naudoj</w:t>
      </w:r>
      <w:r w:rsidR="004953CA">
        <w:rPr>
          <w:szCs w:val="24"/>
        </w:rPr>
        <w:t xml:space="preserve">imo ir disponavimo juo įstatymo </w:t>
      </w:r>
      <w:r w:rsidR="008D6FCF">
        <w:rPr>
          <w:szCs w:val="24"/>
          <w:lang w:eastAsia="lt-LT"/>
        </w:rPr>
        <w:t xml:space="preserve">11 </w:t>
      </w:r>
      <w:r w:rsidR="00D5341F">
        <w:rPr>
          <w:szCs w:val="24"/>
          <w:lang w:eastAsia="lt-LT"/>
        </w:rPr>
        <w:t xml:space="preserve">straipsnio </w:t>
      </w:r>
      <w:r w:rsidR="008D6FCF">
        <w:rPr>
          <w:szCs w:val="24"/>
          <w:lang w:eastAsia="lt-LT"/>
        </w:rPr>
        <w:t xml:space="preserve">1 dalies </w:t>
      </w:r>
      <w:r w:rsidR="00D5341F">
        <w:rPr>
          <w:szCs w:val="24"/>
          <w:lang w:eastAsia="lt-LT"/>
        </w:rPr>
        <w:t>1 punktu</w:t>
      </w:r>
      <w:r w:rsidR="00A122BE">
        <w:rPr>
          <w:szCs w:val="24"/>
        </w:rPr>
        <w:t>,</w:t>
      </w:r>
      <w:r w:rsidR="00FA30C6">
        <w:rPr>
          <w:szCs w:val="24"/>
        </w:rPr>
        <w:t xml:space="preserve"> 12 straipsnio 1, 2 ir 4 dalimi</w:t>
      </w:r>
      <w:r w:rsidR="00A122BE">
        <w:rPr>
          <w:szCs w:val="24"/>
        </w:rPr>
        <w:t xml:space="preserve">s </w:t>
      </w:r>
      <w:r w:rsidR="00553B90">
        <w:rPr>
          <w:szCs w:val="24"/>
        </w:rPr>
        <w:t>ir Lietuvos Respublikos valstybės turto perėmimo savivaldybių nuosavybėn įstatymu</w:t>
      </w:r>
      <w:r w:rsidRPr="00A400F7">
        <w:rPr>
          <w:szCs w:val="24"/>
        </w:rPr>
        <w:t xml:space="preserve">, Panevėžio miesto savivaldybės taryba </w:t>
      </w:r>
      <w:r w:rsidRPr="00A400F7">
        <w:rPr>
          <w:spacing w:val="60"/>
          <w:szCs w:val="24"/>
        </w:rPr>
        <w:t>nusprendži</w:t>
      </w:r>
      <w:r w:rsidRPr="00A400F7">
        <w:rPr>
          <w:szCs w:val="24"/>
        </w:rPr>
        <w:t>a:</w:t>
      </w:r>
    </w:p>
    <w:p w14:paraId="453BFB6A" w14:textId="77777777" w:rsidR="00E957CF" w:rsidRDefault="00553B90"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CD1959">
        <w:rPr>
          <w:color w:val="000000"/>
          <w:szCs w:val="24"/>
        </w:rPr>
        <w:t xml:space="preserve">Perimti Panevėžio miesto savivaldybės nuosavybėn </w:t>
      </w:r>
      <w:r w:rsidRPr="00CD1959">
        <w:rPr>
          <w:szCs w:val="24"/>
        </w:rPr>
        <w:t>Panevėžio miesto savivaldybės administracijos apskaitoje registr</w:t>
      </w:r>
      <w:r w:rsidR="00C73F7D" w:rsidRPr="00CD1959">
        <w:rPr>
          <w:szCs w:val="24"/>
        </w:rPr>
        <w:t>uotą ir valdomą valstybės</w:t>
      </w:r>
      <w:r w:rsidR="002F28B6" w:rsidRPr="00CD1959">
        <w:rPr>
          <w:szCs w:val="24"/>
        </w:rPr>
        <w:t xml:space="preserve"> nekilnojamąjį </w:t>
      </w:r>
      <w:r w:rsidR="00C73F7D" w:rsidRPr="00CD1959">
        <w:rPr>
          <w:color w:val="000000"/>
          <w:szCs w:val="24"/>
        </w:rPr>
        <w:t>turtą (priedas).</w:t>
      </w:r>
    </w:p>
    <w:p w14:paraId="453BFB6B" w14:textId="1ADC69B1" w:rsidR="006174E9" w:rsidRDefault="00455AC4"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Pr>
          <w:color w:val="000000"/>
          <w:szCs w:val="24"/>
        </w:rPr>
        <w:t xml:space="preserve">Perduoti </w:t>
      </w:r>
      <w:r w:rsidR="006174E9">
        <w:rPr>
          <w:color w:val="000000"/>
          <w:szCs w:val="24"/>
        </w:rPr>
        <w:t>1 punkte</w:t>
      </w:r>
      <w:r>
        <w:rPr>
          <w:color w:val="000000"/>
          <w:szCs w:val="24"/>
        </w:rPr>
        <w:t xml:space="preserve"> minimą</w:t>
      </w:r>
      <w:r w:rsidR="006174E9">
        <w:rPr>
          <w:color w:val="000000"/>
          <w:szCs w:val="24"/>
        </w:rPr>
        <w:t xml:space="preserve"> turtą Panevėžio miesto savivaldybės administracijai </w:t>
      </w:r>
      <w:r w:rsidR="000E5443">
        <w:rPr>
          <w:color w:val="000000"/>
          <w:szCs w:val="24"/>
        </w:rPr>
        <w:t xml:space="preserve">(kodas 288724610) </w:t>
      </w:r>
      <w:r w:rsidR="006174E9">
        <w:rPr>
          <w:color w:val="000000"/>
          <w:szCs w:val="24"/>
        </w:rPr>
        <w:t>valdyti</w:t>
      </w:r>
      <w:r w:rsidR="009A63D7">
        <w:rPr>
          <w:color w:val="000000"/>
          <w:szCs w:val="24"/>
        </w:rPr>
        <w:t>,</w:t>
      </w:r>
      <w:r w:rsidR="006174E9">
        <w:rPr>
          <w:color w:val="000000"/>
          <w:szCs w:val="24"/>
        </w:rPr>
        <w:t xml:space="preserve"> naudoti ir disponuoti juo patikėjimo teise.</w:t>
      </w:r>
    </w:p>
    <w:p w14:paraId="453BFB6C" w14:textId="678ACD0A" w:rsidR="006174E9" w:rsidRPr="00CD1959" w:rsidRDefault="009A63D7"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Pr>
          <w:color w:val="000000"/>
          <w:szCs w:val="24"/>
        </w:rPr>
        <w:t xml:space="preserve">Įgalioti Panevėžio miesto merą ar jo įgaliotą asmenį ir </w:t>
      </w:r>
      <w:r w:rsidRPr="00CD1959">
        <w:rPr>
          <w:szCs w:val="24"/>
        </w:rPr>
        <w:t>Panevėžio miesto savivaldybės administracijos direktorių ar jo įgaliotą asmenį</w:t>
      </w:r>
      <w:r>
        <w:rPr>
          <w:szCs w:val="24"/>
        </w:rPr>
        <w:t xml:space="preserve"> pasirašyti turto perdavimo ir priėmimo aktą (</w:t>
      </w:r>
      <w:r w:rsidR="00455AC4">
        <w:rPr>
          <w:szCs w:val="24"/>
        </w:rPr>
        <w:t>-</w:t>
      </w:r>
      <w:r>
        <w:rPr>
          <w:szCs w:val="24"/>
        </w:rPr>
        <w:t>us).</w:t>
      </w:r>
    </w:p>
    <w:p w14:paraId="453BFB6D" w14:textId="77777777" w:rsidR="002F28B6" w:rsidRPr="00CD1959" w:rsidRDefault="00CD08C2"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CD1959">
        <w:rPr>
          <w:szCs w:val="24"/>
        </w:rPr>
        <w:t xml:space="preserve">Įgalioti Panevėžio miesto savivaldybės administracijos direktorių ar jo įgaliotą asmenį Nekilnojamojo turto registre įregistruoti daiktines teises į Panevėžio miesto savivaldybės nuosavybėn perimtą nekilnojamąjį turtą. </w:t>
      </w:r>
      <w:r w:rsidRPr="00CD1959">
        <w:rPr>
          <w:color w:val="000000"/>
          <w:szCs w:val="24"/>
        </w:rPr>
        <w:t xml:space="preserve"> </w:t>
      </w:r>
    </w:p>
    <w:p w14:paraId="453BFB6E" w14:textId="77777777" w:rsidR="00926FE1" w:rsidRPr="00CD1959" w:rsidRDefault="00926FE1" w:rsidP="00CD1959">
      <w:pPr>
        <w:pStyle w:val="Sraopastraipa"/>
        <w:numPr>
          <w:ilvl w:val="0"/>
          <w:numId w:val="23"/>
        </w:numPr>
        <w:tabs>
          <w:tab w:val="left" w:pos="1134"/>
        </w:tabs>
        <w:spacing w:line="360" w:lineRule="auto"/>
        <w:ind w:left="0" w:firstLine="851"/>
        <w:jc w:val="both"/>
        <w:rPr>
          <w:szCs w:val="24"/>
        </w:rPr>
      </w:pPr>
      <w:r w:rsidRPr="00CD1959">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53BFB6F" w14:textId="77777777" w:rsidR="00C632DF" w:rsidRDefault="00C632DF" w:rsidP="00CD1959">
      <w:pPr>
        <w:pStyle w:val="Sraopastraipa"/>
        <w:tabs>
          <w:tab w:val="left" w:pos="993"/>
          <w:tab w:val="left" w:pos="1134"/>
        </w:tabs>
        <w:ind w:left="851"/>
        <w:jc w:val="both"/>
        <w:rPr>
          <w:color w:val="000000"/>
          <w:szCs w:val="24"/>
        </w:rPr>
      </w:pPr>
    </w:p>
    <w:p w14:paraId="453BFB70" w14:textId="77777777" w:rsidR="00926FE1" w:rsidRPr="00A400F7" w:rsidRDefault="00926FE1" w:rsidP="00CD1959">
      <w:pPr>
        <w:pStyle w:val="Sraopastraipa"/>
        <w:tabs>
          <w:tab w:val="left" w:pos="993"/>
          <w:tab w:val="left" w:pos="1134"/>
        </w:tabs>
        <w:ind w:left="851"/>
        <w:jc w:val="both"/>
        <w:rPr>
          <w:color w:val="000000"/>
          <w:szCs w:val="24"/>
        </w:rPr>
      </w:pPr>
    </w:p>
    <w:p w14:paraId="453BFB71" w14:textId="77777777" w:rsidR="00061B4B" w:rsidRDefault="00885728" w:rsidP="00CD1959">
      <w:pPr>
        <w:rPr>
          <w:rFonts w:eastAsia="Calibri"/>
          <w:szCs w:val="24"/>
        </w:rPr>
      </w:pPr>
      <w:r w:rsidRPr="00A400F7">
        <w:rPr>
          <w:rFonts w:eastAsia="Calibri"/>
          <w:szCs w:val="24"/>
        </w:rPr>
        <w:t>Savivaldybės mer</w:t>
      </w:r>
      <w:r w:rsidR="000F091D" w:rsidRPr="00A400F7">
        <w:rPr>
          <w:rFonts w:eastAsia="Calibri"/>
          <w:szCs w:val="24"/>
        </w:rPr>
        <w:t>as</w:t>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t xml:space="preserve">   </w:t>
      </w:r>
      <w:r w:rsidR="004F0C49" w:rsidRPr="00A400F7">
        <w:rPr>
          <w:rFonts w:eastAsia="Calibri"/>
          <w:szCs w:val="24"/>
        </w:rPr>
        <w:t xml:space="preserve">        </w:t>
      </w:r>
      <w:r w:rsidR="000F091D" w:rsidRPr="00A400F7">
        <w:rPr>
          <w:rFonts w:eastAsia="Calibri"/>
          <w:szCs w:val="24"/>
        </w:rPr>
        <w:t xml:space="preserve">   Rytis Mykolas Račkauskas</w:t>
      </w:r>
    </w:p>
    <w:p w14:paraId="453BFB72" w14:textId="77777777" w:rsidR="00C73F7D" w:rsidRDefault="00C73F7D" w:rsidP="00134B47">
      <w:pPr>
        <w:rPr>
          <w:rFonts w:eastAsia="Calibri"/>
          <w:szCs w:val="24"/>
        </w:rPr>
      </w:pPr>
    </w:p>
    <w:p w14:paraId="453BFB73" w14:textId="77777777" w:rsidR="00CD1959" w:rsidRDefault="00CD1959">
      <w:pPr>
        <w:rPr>
          <w:rFonts w:eastAsia="Calibri"/>
          <w:szCs w:val="24"/>
        </w:rPr>
      </w:pPr>
      <w:r>
        <w:rPr>
          <w:rFonts w:eastAsia="Calibri"/>
          <w:szCs w:val="24"/>
        </w:rPr>
        <w:br w:type="page"/>
      </w:r>
    </w:p>
    <w:p w14:paraId="453BFB74" w14:textId="77777777" w:rsidR="00213C34" w:rsidRPr="00A400F7" w:rsidRDefault="00213C34" w:rsidP="00213C34">
      <w:pPr>
        <w:tabs>
          <w:tab w:val="left" w:pos="7371"/>
        </w:tabs>
        <w:ind w:firstLine="5245"/>
        <w:rPr>
          <w:szCs w:val="24"/>
        </w:rPr>
      </w:pPr>
      <w:r w:rsidRPr="00A400F7">
        <w:rPr>
          <w:szCs w:val="24"/>
        </w:rPr>
        <w:lastRenderedPageBreak/>
        <w:t xml:space="preserve">Panevėžio miesto savivaldybės tarybos </w:t>
      </w:r>
    </w:p>
    <w:p w14:paraId="453BFB75" w14:textId="77777777" w:rsidR="00213C34" w:rsidRPr="00A400F7" w:rsidRDefault="00CD1959" w:rsidP="00213C34">
      <w:pPr>
        <w:tabs>
          <w:tab w:val="left" w:pos="7371"/>
        </w:tabs>
        <w:ind w:firstLine="5245"/>
        <w:rPr>
          <w:szCs w:val="24"/>
        </w:rPr>
      </w:pPr>
      <w:r>
        <w:rPr>
          <w:szCs w:val="24"/>
        </w:rPr>
        <w:t xml:space="preserve">                                   </w:t>
      </w:r>
      <w:r w:rsidR="00213C34" w:rsidRPr="00A400F7">
        <w:rPr>
          <w:szCs w:val="24"/>
        </w:rPr>
        <w:t xml:space="preserve"> sprendimo Nr. </w:t>
      </w:r>
    </w:p>
    <w:p w14:paraId="453BFB76" w14:textId="77777777" w:rsidR="00213C34" w:rsidRDefault="00213C34" w:rsidP="00213C34">
      <w:pPr>
        <w:tabs>
          <w:tab w:val="left" w:pos="4773"/>
        </w:tabs>
        <w:ind w:firstLine="5245"/>
        <w:rPr>
          <w:szCs w:val="24"/>
        </w:rPr>
      </w:pPr>
      <w:r>
        <w:rPr>
          <w:szCs w:val="24"/>
        </w:rPr>
        <w:t>p</w:t>
      </w:r>
      <w:r w:rsidRPr="00A400F7">
        <w:rPr>
          <w:szCs w:val="24"/>
        </w:rPr>
        <w:t>riedas</w:t>
      </w:r>
    </w:p>
    <w:p w14:paraId="453BFB77" w14:textId="77777777" w:rsidR="00213C34" w:rsidRDefault="00213C34" w:rsidP="00213C34">
      <w:pPr>
        <w:tabs>
          <w:tab w:val="left" w:pos="4773"/>
        </w:tabs>
        <w:ind w:firstLine="5245"/>
        <w:rPr>
          <w:szCs w:val="24"/>
        </w:rPr>
      </w:pPr>
    </w:p>
    <w:p w14:paraId="453BFB78" w14:textId="77777777" w:rsidR="00213C34" w:rsidRPr="00A400F7" w:rsidRDefault="00213C34" w:rsidP="00213C34">
      <w:pPr>
        <w:tabs>
          <w:tab w:val="left" w:pos="4773"/>
        </w:tabs>
        <w:ind w:firstLine="5245"/>
        <w:jc w:val="both"/>
      </w:pPr>
    </w:p>
    <w:p w14:paraId="453BFB79" w14:textId="77777777" w:rsidR="00C73F7D" w:rsidRDefault="00213C34" w:rsidP="00213C34">
      <w:pPr>
        <w:jc w:val="center"/>
        <w:rPr>
          <w:rFonts w:eastAsia="Calibri"/>
          <w:szCs w:val="24"/>
        </w:rPr>
      </w:pPr>
      <w:r>
        <w:rPr>
          <w:rFonts w:eastAsia="Calibri"/>
          <w:b/>
          <w:szCs w:val="24"/>
        </w:rPr>
        <w:t>PANEVĖŽIO MIESTO SAVIVALDYBĖS NUOSAVYBĖN PERIMAMO VALSTYBĖS TURTO SĄRAŠAS</w:t>
      </w:r>
    </w:p>
    <w:p w14:paraId="453BFB7A" w14:textId="77777777" w:rsidR="00C73F7D" w:rsidRDefault="00C73F7D" w:rsidP="00134B47">
      <w:pPr>
        <w:rPr>
          <w:rFonts w:eastAsia="Calibri"/>
          <w:szCs w:val="2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24"/>
        <w:gridCol w:w="1276"/>
        <w:gridCol w:w="1843"/>
        <w:gridCol w:w="1417"/>
        <w:gridCol w:w="1560"/>
      </w:tblGrid>
      <w:tr w:rsidR="00A403A9" w14:paraId="453BFB86" w14:textId="77777777" w:rsidTr="002664F3">
        <w:trPr>
          <w:trHeight w:val="1501"/>
        </w:trPr>
        <w:tc>
          <w:tcPr>
            <w:tcW w:w="562" w:type="dxa"/>
          </w:tcPr>
          <w:p w14:paraId="453BFB7C" w14:textId="69FF2A34" w:rsidR="00A403A9" w:rsidRDefault="00A403A9" w:rsidP="002664F3">
            <w:pPr>
              <w:jc w:val="center"/>
            </w:pPr>
            <w:r>
              <w:t>Eil. Nr.</w:t>
            </w:r>
          </w:p>
        </w:tc>
        <w:tc>
          <w:tcPr>
            <w:tcW w:w="3124" w:type="dxa"/>
          </w:tcPr>
          <w:p w14:paraId="453BFB7D" w14:textId="77777777" w:rsidR="00A403A9" w:rsidRDefault="00A403A9" w:rsidP="00213C34">
            <w:pPr>
              <w:jc w:val="center"/>
            </w:pPr>
            <w:r>
              <w:t>Objekto pavadinimas ir adresas (vieta)</w:t>
            </w:r>
          </w:p>
        </w:tc>
        <w:tc>
          <w:tcPr>
            <w:tcW w:w="1276" w:type="dxa"/>
          </w:tcPr>
          <w:p w14:paraId="453BFB7E" w14:textId="77777777" w:rsidR="00A403A9" w:rsidRDefault="00A403A9" w:rsidP="00213C34">
            <w:pPr>
              <w:jc w:val="center"/>
            </w:pPr>
            <w:r>
              <w:t>Įsigijimo vertė (Eur)</w:t>
            </w:r>
          </w:p>
        </w:tc>
        <w:tc>
          <w:tcPr>
            <w:tcW w:w="1843" w:type="dxa"/>
          </w:tcPr>
          <w:p w14:paraId="453BFB7F" w14:textId="77777777" w:rsidR="00A403A9" w:rsidRDefault="00A403A9" w:rsidP="00213C34">
            <w:pPr>
              <w:jc w:val="center"/>
            </w:pPr>
            <w:r>
              <w:t>Unikalus Nr.</w:t>
            </w:r>
          </w:p>
        </w:tc>
        <w:tc>
          <w:tcPr>
            <w:tcW w:w="1417" w:type="dxa"/>
          </w:tcPr>
          <w:p w14:paraId="453BFB80" w14:textId="77777777" w:rsidR="00A403A9" w:rsidRDefault="00A403A9" w:rsidP="00213C34">
            <w:pPr>
              <w:jc w:val="center"/>
            </w:pPr>
            <w:r>
              <w:t>Ilgis (km) /</w:t>
            </w:r>
          </w:p>
          <w:p w14:paraId="453BFB81" w14:textId="77777777" w:rsidR="00A403A9" w:rsidRDefault="00A403A9" w:rsidP="00213C34">
            <w:pPr>
              <w:jc w:val="center"/>
            </w:pPr>
            <w:r>
              <w:t>Plotas*</w:t>
            </w:r>
          </w:p>
          <w:p w14:paraId="453BFB82" w14:textId="77777777" w:rsidR="00A403A9" w:rsidRDefault="00A403A9" w:rsidP="00CD1959">
            <w:pPr>
              <w:jc w:val="center"/>
            </w:pPr>
            <w:r>
              <w:t>(kv. m)</w:t>
            </w:r>
          </w:p>
        </w:tc>
        <w:tc>
          <w:tcPr>
            <w:tcW w:w="1560" w:type="dxa"/>
          </w:tcPr>
          <w:p w14:paraId="453BFB83" w14:textId="77777777" w:rsidR="00A403A9" w:rsidRDefault="00A403A9" w:rsidP="00213C34">
            <w:pPr>
              <w:jc w:val="center"/>
            </w:pPr>
            <w:r>
              <w:t>Bylos</w:t>
            </w:r>
          </w:p>
          <w:p w14:paraId="453BFB84" w14:textId="77777777" w:rsidR="00A403A9" w:rsidRDefault="00A403A9" w:rsidP="00213C34">
            <w:pPr>
              <w:jc w:val="center"/>
            </w:pPr>
            <w:r>
              <w:t>registro Nr.,</w:t>
            </w:r>
          </w:p>
          <w:p w14:paraId="453BFB85" w14:textId="77777777" w:rsidR="00A403A9" w:rsidRDefault="00A403A9" w:rsidP="00213C34">
            <w:pPr>
              <w:jc w:val="center"/>
            </w:pPr>
            <w:r>
              <w:t>kadastrinių duomenų nustatymo data</w:t>
            </w:r>
          </w:p>
        </w:tc>
      </w:tr>
      <w:tr w:rsidR="00A403A9" w14:paraId="453BFB90" w14:textId="77777777" w:rsidTr="002664F3">
        <w:tc>
          <w:tcPr>
            <w:tcW w:w="562" w:type="dxa"/>
          </w:tcPr>
          <w:p w14:paraId="453BFB87" w14:textId="77777777" w:rsidR="00A403A9" w:rsidRDefault="00A403A9" w:rsidP="002B4FD2">
            <w:pPr>
              <w:jc w:val="center"/>
            </w:pPr>
            <w:r>
              <w:t>1.</w:t>
            </w:r>
          </w:p>
        </w:tc>
        <w:tc>
          <w:tcPr>
            <w:tcW w:w="3124" w:type="dxa"/>
          </w:tcPr>
          <w:p w14:paraId="453BFB88" w14:textId="77777777" w:rsidR="00A403A9" w:rsidRDefault="00C94CFD" w:rsidP="002253B4">
            <w:r>
              <w:t>Pri</w:t>
            </w:r>
            <w:r w:rsidR="00781316">
              <w:t>važiuojamasis kelias prie Alyvų g. 31A</w:t>
            </w:r>
          </w:p>
          <w:p w14:paraId="453BFB89" w14:textId="77777777" w:rsidR="004E5000" w:rsidRDefault="004E5000" w:rsidP="002253B4">
            <w:r>
              <w:t>(Panevėžio m., Alyvų g.)</w:t>
            </w:r>
          </w:p>
        </w:tc>
        <w:tc>
          <w:tcPr>
            <w:tcW w:w="1276" w:type="dxa"/>
          </w:tcPr>
          <w:p w14:paraId="453BFB8A" w14:textId="7D02F663" w:rsidR="00A403A9" w:rsidRDefault="004E5000" w:rsidP="002B4FD2">
            <w:pPr>
              <w:jc w:val="center"/>
            </w:pPr>
            <w:r>
              <w:t>3</w:t>
            </w:r>
            <w:r w:rsidR="002664F3">
              <w:t xml:space="preserve"> </w:t>
            </w:r>
            <w:r>
              <w:t>520,00</w:t>
            </w:r>
          </w:p>
        </w:tc>
        <w:tc>
          <w:tcPr>
            <w:tcW w:w="1843" w:type="dxa"/>
          </w:tcPr>
          <w:p w14:paraId="453BFB8B" w14:textId="77777777" w:rsidR="00A403A9" w:rsidRDefault="004E5000" w:rsidP="002B4FD2">
            <w:r>
              <w:t>4400-6165-4686</w:t>
            </w:r>
          </w:p>
        </w:tc>
        <w:tc>
          <w:tcPr>
            <w:tcW w:w="1417" w:type="dxa"/>
          </w:tcPr>
          <w:p w14:paraId="453BFB8C" w14:textId="77777777" w:rsidR="00A403A9" w:rsidRDefault="004E5000" w:rsidP="002B4FD2">
            <w:pPr>
              <w:jc w:val="center"/>
            </w:pPr>
            <w:r>
              <w:t>0,024</w:t>
            </w:r>
          </w:p>
        </w:tc>
        <w:tc>
          <w:tcPr>
            <w:tcW w:w="1560" w:type="dxa"/>
          </w:tcPr>
          <w:p w14:paraId="453BFB8D" w14:textId="77777777" w:rsidR="004E5000" w:rsidRDefault="004E5000" w:rsidP="004E5000">
            <w:r>
              <w:t>Registro Nr.</w:t>
            </w:r>
          </w:p>
          <w:p w14:paraId="453BFB8E" w14:textId="77777777" w:rsidR="004E5000" w:rsidRDefault="004E5000" w:rsidP="004E5000">
            <w:r>
              <w:t>44/3255577,</w:t>
            </w:r>
          </w:p>
          <w:p w14:paraId="453BFB8F" w14:textId="77777777" w:rsidR="00A403A9" w:rsidRDefault="004E5000" w:rsidP="004E5000">
            <w:r>
              <w:t>2023-07-10</w:t>
            </w:r>
          </w:p>
        </w:tc>
      </w:tr>
      <w:tr w:rsidR="004E5000" w14:paraId="453BFB9B" w14:textId="77777777" w:rsidTr="002664F3">
        <w:tc>
          <w:tcPr>
            <w:tcW w:w="562" w:type="dxa"/>
          </w:tcPr>
          <w:p w14:paraId="453BFB91" w14:textId="77777777" w:rsidR="004E5000" w:rsidRDefault="004E5000" w:rsidP="004E5000">
            <w:pPr>
              <w:jc w:val="center"/>
            </w:pPr>
            <w:r>
              <w:t>2.</w:t>
            </w:r>
          </w:p>
        </w:tc>
        <w:tc>
          <w:tcPr>
            <w:tcW w:w="3124" w:type="dxa"/>
          </w:tcPr>
          <w:p w14:paraId="453BFB92" w14:textId="77777777" w:rsidR="004E5000" w:rsidRDefault="00C94CFD" w:rsidP="004E5000">
            <w:r>
              <w:t>Pri</w:t>
            </w:r>
            <w:r w:rsidR="004E5000">
              <w:t>važiuojamasis kelias prie Amerikos g. 27A, 27B, 29A, 29B</w:t>
            </w:r>
          </w:p>
          <w:p w14:paraId="453BFB94" w14:textId="6F4FD684" w:rsidR="004E5000" w:rsidRDefault="004E5000" w:rsidP="004E5000">
            <w:r>
              <w:t>(Panevėžio m.,</w:t>
            </w:r>
            <w:r w:rsidR="002664F3">
              <w:t xml:space="preserve"> </w:t>
            </w:r>
            <w:r>
              <w:t>Amerikos g.)</w:t>
            </w:r>
          </w:p>
        </w:tc>
        <w:tc>
          <w:tcPr>
            <w:tcW w:w="1276" w:type="dxa"/>
          </w:tcPr>
          <w:p w14:paraId="453BFB95" w14:textId="75B32A93" w:rsidR="004E5000" w:rsidRDefault="004E5000" w:rsidP="004E5000">
            <w:pPr>
              <w:jc w:val="center"/>
            </w:pPr>
            <w:r>
              <w:t>3</w:t>
            </w:r>
            <w:r w:rsidR="002664F3">
              <w:t xml:space="preserve"> </w:t>
            </w:r>
            <w:r>
              <w:t>680,00</w:t>
            </w:r>
          </w:p>
        </w:tc>
        <w:tc>
          <w:tcPr>
            <w:tcW w:w="1843" w:type="dxa"/>
          </w:tcPr>
          <w:p w14:paraId="453BFB96" w14:textId="77777777" w:rsidR="004E5000" w:rsidRDefault="004E5000" w:rsidP="004E5000">
            <w:r>
              <w:t>4400-6159-1751</w:t>
            </w:r>
          </w:p>
        </w:tc>
        <w:tc>
          <w:tcPr>
            <w:tcW w:w="1417" w:type="dxa"/>
          </w:tcPr>
          <w:p w14:paraId="453BFB97" w14:textId="77777777" w:rsidR="004E5000" w:rsidRDefault="004E5000" w:rsidP="004E5000">
            <w:pPr>
              <w:jc w:val="center"/>
            </w:pPr>
            <w:r>
              <w:t>0,114</w:t>
            </w:r>
          </w:p>
        </w:tc>
        <w:tc>
          <w:tcPr>
            <w:tcW w:w="1560" w:type="dxa"/>
          </w:tcPr>
          <w:p w14:paraId="453BFB98" w14:textId="77777777" w:rsidR="004E5000" w:rsidRDefault="004E5000" w:rsidP="004E5000">
            <w:r>
              <w:t>Registro Nr.</w:t>
            </w:r>
          </w:p>
          <w:p w14:paraId="453BFB99" w14:textId="77777777" w:rsidR="004E5000" w:rsidRDefault="004E5000" w:rsidP="004E5000">
            <w:r>
              <w:t>44/3253777,</w:t>
            </w:r>
          </w:p>
          <w:p w14:paraId="453BFB9A" w14:textId="77777777" w:rsidR="004E5000" w:rsidRDefault="004E5000" w:rsidP="004E5000">
            <w:r>
              <w:t>2023-07-10</w:t>
            </w:r>
          </w:p>
        </w:tc>
      </w:tr>
      <w:tr w:rsidR="00003573" w14:paraId="41C2231F" w14:textId="77777777" w:rsidTr="002664F3">
        <w:tc>
          <w:tcPr>
            <w:tcW w:w="562" w:type="dxa"/>
          </w:tcPr>
          <w:p w14:paraId="4D781ED2" w14:textId="4D73A9C0" w:rsidR="00003573" w:rsidRDefault="0016282F" w:rsidP="00003573">
            <w:pPr>
              <w:jc w:val="center"/>
            </w:pPr>
            <w:r>
              <w:t>3.</w:t>
            </w:r>
          </w:p>
        </w:tc>
        <w:tc>
          <w:tcPr>
            <w:tcW w:w="3124" w:type="dxa"/>
          </w:tcPr>
          <w:p w14:paraId="14ADDF39" w14:textId="77777777" w:rsidR="00003573" w:rsidRDefault="00003573" w:rsidP="00003573">
            <w:r>
              <w:t xml:space="preserve">Privažiuojamasis kelias prie Amerikos g. 64A, 64B, 64C, 64D </w:t>
            </w:r>
          </w:p>
          <w:p w14:paraId="144331FD" w14:textId="6D595ACE" w:rsidR="00003573" w:rsidRDefault="00003573" w:rsidP="00003573">
            <w:r>
              <w:t>(Panevėžio m., Amerikos g.)</w:t>
            </w:r>
          </w:p>
        </w:tc>
        <w:tc>
          <w:tcPr>
            <w:tcW w:w="1276" w:type="dxa"/>
          </w:tcPr>
          <w:p w14:paraId="70E16643" w14:textId="17FD8D85" w:rsidR="00003573" w:rsidRDefault="00003573" w:rsidP="00003573">
            <w:pPr>
              <w:jc w:val="center"/>
            </w:pPr>
            <w:r>
              <w:t>12 900,00</w:t>
            </w:r>
          </w:p>
        </w:tc>
        <w:tc>
          <w:tcPr>
            <w:tcW w:w="1843" w:type="dxa"/>
          </w:tcPr>
          <w:p w14:paraId="121D10C1" w14:textId="752AE461" w:rsidR="00003573" w:rsidRDefault="00003573" w:rsidP="00003573">
            <w:r>
              <w:t>4400-6166-5303</w:t>
            </w:r>
          </w:p>
        </w:tc>
        <w:tc>
          <w:tcPr>
            <w:tcW w:w="1417" w:type="dxa"/>
          </w:tcPr>
          <w:p w14:paraId="00186BB2" w14:textId="09885EDE" w:rsidR="00003573" w:rsidRDefault="00003573" w:rsidP="00003573">
            <w:pPr>
              <w:jc w:val="center"/>
            </w:pPr>
            <w:r>
              <w:t>0,066</w:t>
            </w:r>
          </w:p>
        </w:tc>
        <w:tc>
          <w:tcPr>
            <w:tcW w:w="1560" w:type="dxa"/>
          </w:tcPr>
          <w:p w14:paraId="4FAC276A" w14:textId="77777777" w:rsidR="00003573" w:rsidRDefault="00003573" w:rsidP="00003573">
            <w:r>
              <w:t>Registro Nr.</w:t>
            </w:r>
          </w:p>
          <w:p w14:paraId="1A70F343" w14:textId="77777777" w:rsidR="00003573" w:rsidRDefault="00003573" w:rsidP="00003573">
            <w:r>
              <w:t>44/3255314,</w:t>
            </w:r>
          </w:p>
          <w:p w14:paraId="43E84C41" w14:textId="7A311E70" w:rsidR="00003573" w:rsidRDefault="00003573" w:rsidP="00003573">
            <w:r>
              <w:t>2023-07-10</w:t>
            </w:r>
          </w:p>
        </w:tc>
      </w:tr>
      <w:tr w:rsidR="00003573" w14:paraId="453BFBA6" w14:textId="77777777" w:rsidTr="002664F3">
        <w:tc>
          <w:tcPr>
            <w:tcW w:w="562" w:type="dxa"/>
          </w:tcPr>
          <w:p w14:paraId="453BFB9C" w14:textId="71096B2E" w:rsidR="00003573" w:rsidRDefault="0016282F" w:rsidP="00003573">
            <w:pPr>
              <w:jc w:val="center"/>
            </w:pPr>
            <w:r>
              <w:t>4</w:t>
            </w:r>
            <w:r w:rsidR="00003573">
              <w:t>.</w:t>
            </w:r>
          </w:p>
        </w:tc>
        <w:tc>
          <w:tcPr>
            <w:tcW w:w="3124" w:type="dxa"/>
          </w:tcPr>
          <w:p w14:paraId="453BFB9D" w14:textId="77777777" w:rsidR="00003573" w:rsidRDefault="00003573" w:rsidP="00003573">
            <w:r>
              <w:t>Privažiuojamasis kelias prie Amerikos g. 66B, 68, 68A</w:t>
            </w:r>
          </w:p>
          <w:p w14:paraId="453BFB9F" w14:textId="5078CAF8" w:rsidR="00003573" w:rsidRDefault="00003573" w:rsidP="00003573">
            <w:r>
              <w:t>(Panevėžio m., Amerikos g.)</w:t>
            </w:r>
          </w:p>
        </w:tc>
        <w:tc>
          <w:tcPr>
            <w:tcW w:w="1276" w:type="dxa"/>
          </w:tcPr>
          <w:p w14:paraId="453BFBA0" w14:textId="757537EB" w:rsidR="00003573" w:rsidRDefault="00003573" w:rsidP="00003573">
            <w:pPr>
              <w:jc w:val="center"/>
            </w:pPr>
            <w:r>
              <w:t>6 800,00</w:t>
            </w:r>
          </w:p>
        </w:tc>
        <w:tc>
          <w:tcPr>
            <w:tcW w:w="1843" w:type="dxa"/>
          </w:tcPr>
          <w:p w14:paraId="453BFBA1" w14:textId="77777777" w:rsidR="00003573" w:rsidRDefault="00003573" w:rsidP="00003573">
            <w:r>
              <w:t>4400-6160-8306</w:t>
            </w:r>
          </w:p>
        </w:tc>
        <w:tc>
          <w:tcPr>
            <w:tcW w:w="1417" w:type="dxa"/>
          </w:tcPr>
          <w:p w14:paraId="453BFBA2" w14:textId="77777777" w:rsidR="00003573" w:rsidRDefault="00003573" w:rsidP="00003573">
            <w:pPr>
              <w:jc w:val="center"/>
            </w:pPr>
            <w:r>
              <w:t>0,044</w:t>
            </w:r>
          </w:p>
        </w:tc>
        <w:tc>
          <w:tcPr>
            <w:tcW w:w="1560" w:type="dxa"/>
          </w:tcPr>
          <w:p w14:paraId="453BFBA3" w14:textId="77777777" w:rsidR="00003573" w:rsidRDefault="00003573" w:rsidP="00003573">
            <w:r>
              <w:t>Registro Nr.</w:t>
            </w:r>
          </w:p>
          <w:p w14:paraId="453BFBA4" w14:textId="77777777" w:rsidR="00003573" w:rsidRDefault="00003573" w:rsidP="00003573">
            <w:r>
              <w:t>44/3254267,</w:t>
            </w:r>
          </w:p>
          <w:p w14:paraId="453BFBA5" w14:textId="77777777" w:rsidR="00003573" w:rsidRDefault="00003573" w:rsidP="00003573">
            <w:r>
              <w:t>2023-07-10</w:t>
            </w:r>
          </w:p>
        </w:tc>
      </w:tr>
      <w:tr w:rsidR="00003573" w14:paraId="453BFBB1" w14:textId="77777777" w:rsidTr="002664F3">
        <w:tc>
          <w:tcPr>
            <w:tcW w:w="562" w:type="dxa"/>
          </w:tcPr>
          <w:p w14:paraId="453BFBA7" w14:textId="6DD10352" w:rsidR="00003573" w:rsidRDefault="0016282F" w:rsidP="00003573">
            <w:pPr>
              <w:jc w:val="center"/>
            </w:pPr>
            <w:r>
              <w:t>5</w:t>
            </w:r>
            <w:r w:rsidR="00003573">
              <w:t>.</w:t>
            </w:r>
          </w:p>
        </w:tc>
        <w:tc>
          <w:tcPr>
            <w:tcW w:w="3124" w:type="dxa"/>
          </w:tcPr>
          <w:p w14:paraId="453BFBA8" w14:textId="77777777" w:rsidR="00003573" w:rsidRDefault="00003573" w:rsidP="00003573">
            <w:r>
              <w:t>Privažiuojamasis kelias prie Amerikos g. 88A</w:t>
            </w:r>
          </w:p>
          <w:p w14:paraId="453BFBAA" w14:textId="7D24D834" w:rsidR="00003573" w:rsidRDefault="00003573" w:rsidP="00003573">
            <w:r>
              <w:t>(Panevėžio m., Amerikos g.)</w:t>
            </w:r>
          </w:p>
        </w:tc>
        <w:tc>
          <w:tcPr>
            <w:tcW w:w="1276" w:type="dxa"/>
          </w:tcPr>
          <w:p w14:paraId="453BFBAB" w14:textId="2CEF2F94" w:rsidR="00003573" w:rsidRDefault="00003573" w:rsidP="00003573">
            <w:pPr>
              <w:jc w:val="center"/>
            </w:pPr>
            <w:r>
              <w:t>1 160,00</w:t>
            </w:r>
          </w:p>
        </w:tc>
        <w:tc>
          <w:tcPr>
            <w:tcW w:w="1843" w:type="dxa"/>
          </w:tcPr>
          <w:p w14:paraId="453BFBAC" w14:textId="77777777" w:rsidR="00003573" w:rsidRDefault="00003573" w:rsidP="00003573">
            <w:r>
              <w:t>4400-6160-6400</w:t>
            </w:r>
          </w:p>
        </w:tc>
        <w:tc>
          <w:tcPr>
            <w:tcW w:w="1417" w:type="dxa"/>
          </w:tcPr>
          <w:p w14:paraId="453BFBAD" w14:textId="77777777" w:rsidR="00003573" w:rsidRDefault="00003573" w:rsidP="00003573">
            <w:pPr>
              <w:jc w:val="center"/>
            </w:pPr>
            <w:r>
              <w:t>0,033</w:t>
            </w:r>
          </w:p>
        </w:tc>
        <w:tc>
          <w:tcPr>
            <w:tcW w:w="1560" w:type="dxa"/>
          </w:tcPr>
          <w:p w14:paraId="453BFBAE" w14:textId="77777777" w:rsidR="00003573" w:rsidRDefault="00003573" w:rsidP="00003573">
            <w:r>
              <w:t>Registro Nr.</w:t>
            </w:r>
          </w:p>
          <w:p w14:paraId="453BFBAF" w14:textId="77777777" w:rsidR="00003573" w:rsidRDefault="00003573" w:rsidP="00003573">
            <w:r>
              <w:t>44/3253997,</w:t>
            </w:r>
          </w:p>
          <w:p w14:paraId="453BFBB0" w14:textId="77777777" w:rsidR="00003573" w:rsidRDefault="00003573" w:rsidP="00003573">
            <w:r>
              <w:t>2023-07-10</w:t>
            </w:r>
          </w:p>
        </w:tc>
      </w:tr>
      <w:tr w:rsidR="00003573" w14:paraId="453BFBC5" w14:textId="77777777" w:rsidTr="002664F3">
        <w:tc>
          <w:tcPr>
            <w:tcW w:w="562" w:type="dxa"/>
          </w:tcPr>
          <w:p w14:paraId="453BFBBC" w14:textId="7A3A1A0E" w:rsidR="00003573" w:rsidRDefault="0016282F" w:rsidP="00003573">
            <w:pPr>
              <w:jc w:val="center"/>
            </w:pPr>
            <w:r>
              <w:t>6</w:t>
            </w:r>
            <w:r w:rsidR="00003573">
              <w:t>.</w:t>
            </w:r>
          </w:p>
        </w:tc>
        <w:tc>
          <w:tcPr>
            <w:tcW w:w="3124" w:type="dxa"/>
          </w:tcPr>
          <w:p w14:paraId="453BFBBD" w14:textId="77777777" w:rsidR="00003573" w:rsidRDefault="00003573" w:rsidP="00003573">
            <w:r>
              <w:t>Privažiuojamasis kelias prie Slyvų g.</w:t>
            </w:r>
          </w:p>
          <w:p w14:paraId="453BFBBE" w14:textId="77777777" w:rsidR="00003573" w:rsidRDefault="00003573" w:rsidP="00003573">
            <w:r>
              <w:t>(Panevėžio m., Slyvų g.)</w:t>
            </w:r>
          </w:p>
        </w:tc>
        <w:tc>
          <w:tcPr>
            <w:tcW w:w="1276" w:type="dxa"/>
          </w:tcPr>
          <w:p w14:paraId="453BFBBF" w14:textId="15A91D8A" w:rsidR="00003573" w:rsidRDefault="00003573" w:rsidP="00003573">
            <w:pPr>
              <w:jc w:val="center"/>
            </w:pPr>
            <w:r>
              <w:t>4 020,00</w:t>
            </w:r>
          </w:p>
        </w:tc>
        <w:tc>
          <w:tcPr>
            <w:tcW w:w="1843" w:type="dxa"/>
          </w:tcPr>
          <w:p w14:paraId="453BFBC0" w14:textId="77777777" w:rsidR="00003573" w:rsidRDefault="00003573" w:rsidP="00003573">
            <w:r>
              <w:t>4400-6166-8550</w:t>
            </w:r>
          </w:p>
        </w:tc>
        <w:tc>
          <w:tcPr>
            <w:tcW w:w="1417" w:type="dxa"/>
          </w:tcPr>
          <w:p w14:paraId="453BFBC1" w14:textId="77777777" w:rsidR="00003573" w:rsidRDefault="00003573" w:rsidP="00003573">
            <w:pPr>
              <w:jc w:val="center"/>
            </w:pPr>
            <w:r>
              <w:t>0,026</w:t>
            </w:r>
          </w:p>
        </w:tc>
        <w:tc>
          <w:tcPr>
            <w:tcW w:w="1560" w:type="dxa"/>
          </w:tcPr>
          <w:p w14:paraId="453BFBC2" w14:textId="77777777" w:rsidR="00003573" w:rsidRDefault="00003573" w:rsidP="00003573">
            <w:r>
              <w:t>Registro Nr.</w:t>
            </w:r>
          </w:p>
          <w:p w14:paraId="453BFBC3" w14:textId="77777777" w:rsidR="00003573" w:rsidRDefault="00003573" w:rsidP="00003573">
            <w:r>
              <w:t>44/3255866,</w:t>
            </w:r>
          </w:p>
          <w:p w14:paraId="453BFBC4" w14:textId="77777777" w:rsidR="00003573" w:rsidRDefault="00003573" w:rsidP="00003573">
            <w:r>
              <w:t>2023-07-10</w:t>
            </w:r>
          </w:p>
        </w:tc>
      </w:tr>
      <w:tr w:rsidR="00003573" w14:paraId="453BFBCF" w14:textId="77777777" w:rsidTr="002664F3">
        <w:tc>
          <w:tcPr>
            <w:tcW w:w="562" w:type="dxa"/>
          </w:tcPr>
          <w:p w14:paraId="453BFBC6" w14:textId="6CDBAD14" w:rsidR="00003573" w:rsidRDefault="0016282F" w:rsidP="00003573">
            <w:pPr>
              <w:jc w:val="center"/>
            </w:pPr>
            <w:r>
              <w:t>7</w:t>
            </w:r>
            <w:r w:rsidR="00003573">
              <w:t>.</w:t>
            </w:r>
          </w:p>
        </w:tc>
        <w:tc>
          <w:tcPr>
            <w:tcW w:w="3124" w:type="dxa"/>
          </w:tcPr>
          <w:p w14:paraId="453BFBC7" w14:textId="77777777" w:rsidR="00003573" w:rsidRDefault="00003573" w:rsidP="00003573">
            <w:r>
              <w:t>Privažiuojamasis kelias prie Eglyno g. 4A, 6A</w:t>
            </w:r>
          </w:p>
          <w:p w14:paraId="453BFBC8" w14:textId="7896396B" w:rsidR="00003573" w:rsidRDefault="00003573" w:rsidP="00003573">
            <w:r>
              <w:t>(Panevėžio m., Eglyno g.)</w:t>
            </w:r>
          </w:p>
        </w:tc>
        <w:tc>
          <w:tcPr>
            <w:tcW w:w="1276" w:type="dxa"/>
          </w:tcPr>
          <w:p w14:paraId="453BFBC9" w14:textId="77777777" w:rsidR="00003573" w:rsidRDefault="00003573" w:rsidP="00003573">
            <w:pPr>
              <w:jc w:val="center"/>
            </w:pPr>
            <w:r>
              <w:t>984,00</w:t>
            </w:r>
          </w:p>
        </w:tc>
        <w:tc>
          <w:tcPr>
            <w:tcW w:w="1843" w:type="dxa"/>
          </w:tcPr>
          <w:p w14:paraId="453BFBCA" w14:textId="77777777" w:rsidR="00003573" w:rsidRDefault="00003573" w:rsidP="00003573">
            <w:r>
              <w:t>4400-6159-7968</w:t>
            </w:r>
          </w:p>
        </w:tc>
        <w:tc>
          <w:tcPr>
            <w:tcW w:w="1417" w:type="dxa"/>
          </w:tcPr>
          <w:p w14:paraId="453BFBCB" w14:textId="77777777" w:rsidR="00003573" w:rsidRDefault="00003573" w:rsidP="00003573">
            <w:pPr>
              <w:jc w:val="center"/>
            </w:pPr>
            <w:r>
              <w:t>0,034</w:t>
            </w:r>
          </w:p>
        </w:tc>
        <w:tc>
          <w:tcPr>
            <w:tcW w:w="1560" w:type="dxa"/>
          </w:tcPr>
          <w:p w14:paraId="453BFBCC" w14:textId="77777777" w:rsidR="00003573" w:rsidRDefault="00003573" w:rsidP="00003573">
            <w:r>
              <w:t>Registro Nr.</w:t>
            </w:r>
          </w:p>
          <w:p w14:paraId="453BFBCD" w14:textId="77777777" w:rsidR="00003573" w:rsidRDefault="00003573" w:rsidP="00003573">
            <w:r>
              <w:t>44/3253983,</w:t>
            </w:r>
          </w:p>
          <w:p w14:paraId="453BFBCE" w14:textId="77777777" w:rsidR="00003573" w:rsidRDefault="00003573" w:rsidP="00003573">
            <w:r>
              <w:t>2023-07-10</w:t>
            </w:r>
          </w:p>
        </w:tc>
      </w:tr>
      <w:tr w:rsidR="00003573" w14:paraId="453BFBD8" w14:textId="77777777" w:rsidTr="002664F3">
        <w:tc>
          <w:tcPr>
            <w:tcW w:w="562" w:type="dxa"/>
          </w:tcPr>
          <w:p w14:paraId="453BFBD0" w14:textId="06840D62" w:rsidR="00003573" w:rsidRDefault="0016282F" w:rsidP="00003573">
            <w:pPr>
              <w:jc w:val="center"/>
            </w:pPr>
            <w:r>
              <w:t>8</w:t>
            </w:r>
            <w:r w:rsidR="00003573">
              <w:t>.</w:t>
            </w:r>
          </w:p>
        </w:tc>
        <w:tc>
          <w:tcPr>
            <w:tcW w:w="3124" w:type="dxa"/>
          </w:tcPr>
          <w:p w14:paraId="79B1FCA6" w14:textId="77777777" w:rsidR="00003573" w:rsidRDefault="00003573" w:rsidP="00003573">
            <w:r>
              <w:t xml:space="preserve">Privažiuojamasis kelias prie Eglyno g. 5, 7, 9, 11, 13 </w:t>
            </w:r>
          </w:p>
          <w:p w14:paraId="453BFBD1" w14:textId="3625C3C5" w:rsidR="00003573" w:rsidRDefault="00003573" w:rsidP="00003573">
            <w:r>
              <w:t>(Panevėžio m., Eglyno g.)</w:t>
            </w:r>
          </w:p>
        </w:tc>
        <w:tc>
          <w:tcPr>
            <w:tcW w:w="1276" w:type="dxa"/>
          </w:tcPr>
          <w:p w14:paraId="453BFBD2" w14:textId="13DEF267" w:rsidR="00003573" w:rsidRDefault="00003573" w:rsidP="00003573">
            <w:pPr>
              <w:jc w:val="center"/>
            </w:pPr>
            <w:r>
              <w:t>3 990,00</w:t>
            </w:r>
          </w:p>
        </w:tc>
        <w:tc>
          <w:tcPr>
            <w:tcW w:w="1843" w:type="dxa"/>
          </w:tcPr>
          <w:p w14:paraId="453BFBD3" w14:textId="77777777" w:rsidR="00003573" w:rsidRDefault="00003573" w:rsidP="00003573">
            <w:r>
              <w:t>4400-6160-7209</w:t>
            </w:r>
          </w:p>
        </w:tc>
        <w:tc>
          <w:tcPr>
            <w:tcW w:w="1417" w:type="dxa"/>
          </w:tcPr>
          <w:p w14:paraId="453BFBD4" w14:textId="77777777" w:rsidR="00003573" w:rsidRDefault="00003573" w:rsidP="00003573">
            <w:pPr>
              <w:jc w:val="center"/>
            </w:pPr>
            <w:r>
              <w:t>0,111</w:t>
            </w:r>
          </w:p>
        </w:tc>
        <w:tc>
          <w:tcPr>
            <w:tcW w:w="1560" w:type="dxa"/>
          </w:tcPr>
          <w:p w14:paraId="453BFBD5" w14:textId="77777777" w:rsidR="00003573" w:rsidRDefault="00003573" w:rsidP="00003573">
            <w:r>
              <w:t>Registro Nr.</w:t>
            </w:r>
          </w:p>
          <w:p w14:paraId="453BFBD6" w14:textId="77777777" w:rsidR="00003573" w:rsidRDefault="00003573" w:rsidP="00003573">
            <w:r>
              <w:t>44/3254048,</w:t>
            </w:r>
          </w:p>
          <w:p w14:paraId="453BFBD7" w14:textId="77777777" w:rsidR="00003573" w:rsidRDefault="00003573" w:rsidP="00003573">
            <w:r>
              <w:t>2023-07-10</w:t>
            </w:r>
          </w:p>
        </w:tc>
      </w:tr>
      <w:tr w:rsidR="00003573" w14:paraId="453BFBE1" w14:textId="77777777" w:rsidTr="002664F3">
        <w:tc>
          <w:tcPr>
            <w:tcW w:w="562" w:type="dxa"/>
          </w:tcPr>
          <w:p w14:paraId="453BFBD9" w14:textId="505E3B12" w:rsidR="00003573" w:rsidRDefault="0016282F" w:rsidP="00003573">
            <w:pPr>
              <w:jc w:val="center"/>
            </w:pPr>
            <w:r>
              <w:t>9</w:t>
            </w:r>
            <w:r w:rsidR="00003573">
              <w:t>.</w:t>
            </w:r>
          </w:p>
        </w:tc>
        <w:tc>
          <w:tcPr>
            <w:tcW w:w="3124" w:type="dxa"/>
          </w:tcPr>
          <w:p w14:paraId="0E43F088" w14:textId="77777777" w:rsidR="00003573" w:rsidRDefault="00003573" w:rsidP="00003573">
            <w:r>
              <w:t xml:space="preserve">Privažiuojamasis kelias prie Eglyno g. 8, 10, 12, 14, 16 </w:t>
            </w:r>
          </w:p>
          <w:p w14:paraId="453BFBDA" w14:textId="61D426D2" w:rsidR="00003573" w:rsidRDefault="00003573" w:rsidP="00003573">
            <w:r>
              <w:t>(Panevėžio m., Eglyno g.)</w:t>
            </w:r>
          </w:p>
        </w:tc>
        <w:tc>
          <w:tcPr>
            <w:tcW w:w="1276" w:type="dxa"/>
          </w:tcPr>
          <w:p w14:paraId="453BFBDB" w14:textId="6B0626E4" w:rsidR="00003573" w:rsidRDefault="00003573" w:rsidP="00003573">
            <w:pPr>
              <w:jc w:val="center"/>
            </w:pPr>
            <w:r>
              <w:t>3 500,00</w:t>
            </w:r>
          </w:p>
        </w:tc>
        <w:tc>
          <w:tcPr>
            <w:tcW w:w="1843" w:type="dxa"/>
          </w:tcPr>
          <w:p w14:paraId="453BFBDC" w14:textId="77777777" w:rsidR="00003573" w:rsidRDefault="00003573" w:rsidP="00003573">
            <w:r>
              <w:t>4400-6160-9769</w:t>
            </w:r>
          </w:p>
        </w:tc>
        <w:tc>
          <w:tcPr>
            <w:tcW w:w="1417" w:type="dxa"/>
          </w:tcPr>
          <w:p w14:paraId="453BFBDD" w14:textId="77777777" w:rsidR="00003573" w:rsidRDefault="00003573" w:rsidP="00003573">
            <w:pPr>
              <w:jc w:val="center"/>
            </w:pPr>
            <w:r>
              <w:t>0,121</w:t>
            </w:r>
          </w:p>
        </w:tc>
        <w:tc>
          <w:tcPr>
            <w:tcW w:w="1560" w:type="dxa"/>
          </w:tcPr>
          <w:p w14:paraId="453BFBDE" w14:textId="77777777" w:rsidR="00003573" w:rsidRDefault="00003573" w:rsidP="00003573">
            <w:r>
              <w:t>Registro Nr.</w:t>
            </w:r>
          </w:p>
          <w:p w14:paraId="453BFBDF" w14:textId="77777777" w:rsidR="00003573" w:rsidRDefault="00003573" w:rsidP="00003573">
            <w:r>
              <w:t>44/3254217,</w:t>
            </w:r>
          </w:p>
          <w:p w14:paraId="453BFBE0" w14:textId="77777777" w:rsidR="00003573" w:rsidRDefault="00003573" w:rsidP="00003573">
            <w:r>
              <w:t>2023-07-10</w:t>
            </w:r>
          </w:p>
        </w:tc>
      </w:tr>
      <w:tr w:rsidR="00003573" w14:paraId="453BFBEB" w14:textId="77777777" w:rsidTr="002664F3">
        <w:tc>
          <w:tcPr>
            <w:tcW w:w="562" w:type="dxa"/>
          </w:tcPr>
          <w:p w14:paraId="453BFBE2" w14:textId="6275420C" w:rsidR="00003573" w:rsidRDefault="0016282F" w:rsidP="00003573">
            <w:pPr>
              <w:jc w:val="center"/>
            </w:pPr>
            <w:r>
              <w:t>10</w:t>
            </w:r>
            <w:r w:rsidR="00003573">
              <w:t>.</w:t>
            </w:r>
          </w:p>
        </w:tc>
        <w:tc>
          <w:tcPr>
            <w:tcW w:w="3124" w:type="dxa"/>
          </w:tcPr>
          <w:p w14:paraId="453BFBE4" w14:textId="47DB32AD" w:rsidR="00003573" w:rsidRDefault="00003573" w:rsidP="00003573">
            <w:r>
              <w:t>Privažiuojamasis kelias prie Eglyno g. 15A, 17A (Panevėžio m., Eglyno g.)</w:t>
            </w:r>
          </w:p>
        </w:tc>
        <w:tc>
          <w:tcPr>
            <w:tcW w:w="1276" w:type="dxa"/>
          </w:tcPr>
          <w:p w14:paraId="453BFBE5" w14:textId="660EF1FC" w:rsidR="00003573" w:rsidRDefault="00003573" w:rsidP="00003573">
            <w:pPr>
              <w:jc w:val="center"/>
            </w:pPr>
            <w:r>
              <w:t>1 010,00</w:t>
            </w:r>
          </w:p>
        </w:tc>
        <w:tc>
          <w:tcPr>
            <w:tcW w:w="1843" w:type="dxa"/>
          </w:tcPr>
          <w:p w14:paraId="453BFBE6" w14:textId="77777777" w:rsidR="00003573" w:rsidRDefault="00003573" w:rsidP="00003573">
            <w:r>
              <w:t>4400-6160-6433</w:t>
            </w:r>
          </w:p>
        </w:tc>
        <w:tc>
          <w:tcPr>
            <w:tcW w:w="1417" w:type="dxa"/>
          </w:tcPr>
          <w:p w14:paraId="453BFBE7" w14:textId="77777777" w:rsidR="00003573" w:rsidRDefault="00003573" w:rsidP="00003573">
            <w:pPr>
              <w:jc w:val="center"/>
            </w:pPr>
            <w:r>
              <w:t>0,035</w:t>
            </w:r>
          </w:p>
        </w:tc>
        <w:tc>
          <w:tcPr>
            <w:tcW w:w="1560" w:type="dxa"/>
          </w:tcPr>
          <w:p w14:paraId="453BFBE8" w14:textId="77777777" w:rsidR="00003573" w:rsidRDefault="00003573" w:rsidP="00003573">
            <w:r>
              <w:t>Registro Nr.</w:t>
            </w:r>
          </w:p>
          <w:p w14:paraId="453BFBE9" w14:textId="77777777" w:rsidR="00003573" w:rsidRDefault="00003573" w:rsidP="00003573">
            <w:r>
              <w:t>44/3253999,</w:t>
            </w:r>
          </w:p>
          <w:p w14:paraId="453BFBEA" w14:textId="77777777" w:rsidR="00003573" w:rsidRDefault="00003573" w:rsidP="00003573">
            <w:r>
              <w:t>2023-07-10</w:t>
            </w:r>
          </w:p>
        </w:tc>
      </w:tr>
      <w:tr w:rsidR="00003573" w14:paraId="453BFBF5" w14:textId="77777777" w:rsidTr="002664F3">
        <w:tc>
          <w:tcPr>
            <w:tcW w:w="562" w:type="dxa"/>
          </w:tcPr>
          <w:p w14:paraId="453BFBEC" w14:textId="3E5EE1F4" w:rsidR="00003573" w:rsidRDefault="00003573" w:rsidP="00003573">
            <w:pPr>
              <w:jc w:val="center"/>
            </w:pPr>
            <w:r>
              <w:t>1</w:t>
            </w:r>
            <w:r w:rsidR="0016282F">
              <w:t>1</w:t>
            </w:r>
            <w:r>
              <w:t>.</w:t>
            </w:r>
          </w:p>
        </w:tc>
        <w:tc>
          <w:tcPr>
            <w:tcW w:w="3124" w:type="dxa"/>
          </w:tcPr>
          <w:p w14:paraId="138A6176" w14:textId="77777777" w:rsidR="00003573" w:rsidRDefault="00003573" w:rsidP="00003573">
            <w:r>
              <w:t xml:space="preserve">Privažiuojamasis kelias prie Eglyno g. 41A, 45, 47, 49, 51 </w:t>
            </w:r>
          </w:p>
          <w:p w14:paraId="453BFBEE" w14:textId="566056BF" w:rsidR="00003573" w:rsidRDefault="00003573" w:rsidP="00003573">
            <w:r>
              <w:t>(Panevėžio m., Eglyno g.)</w:t>
            </w:r>
          </w:p>
        </w:tc>
        <w:tc>
          <w:tcPr>
            <w:tcW w:w="1276" w:type="dxa"/>
          </w:tcPr>
          <w:p w14:paraId="453BFBEF" w14:textId="666645CF" w:rsidR="00003573" w:rsidRDefault="00003573" w:rsidP="00003573">
            <w:pPr>
              <w:jc w:val="center"/>
            </w:pPr>
            <w:r>
              <w:t>3 420,00</w:t>
            </w:r>
          </w:p>
        </w:tc>
        <w:tc>
          <w:tcPr>
            <w:tcW w:w="1843" w:type="dxa"/>
          </w:tcPr>
          <w:p w14:paraId="453BFBF0" w14:textId="77777777" w:rsidR="00003573" w:rsidRDefault="00003573" w:rsidP="00003573">
            <w:r>
              <w:t>4400-6170-8812</w:t>
            </w:r>
          </w:p>
        </w:tc>
        <w:tc>
          <w:tcPr>
            <w:tcW w:w="1417" w:type="dxa"/>
          </w:tcPr>
          <w:p w14:paraId="453BFBF1" w14:textId="77777777" w:rsidR="00003573" w:rsidRDefault="00003573" w:rsidP="00003573">
            <w:pPr>
              <w:jc w:val="center"/>
            </w:pPr>
            <w:r>
              <w:t>0,115</w:t>
            </w:r>
          </w:p>
        </w:tc>
        <w:tc>
          <w:tcPr>
            <w:tcW w:w="1560" w:type="dxa"/>
          </w:tcPr>
          <w:p w14:paraId="453BFBF2" w14:textId="77777777" w:rsidR="00003573" w:rsidRDefault="00003573" w:rsidP="00003573">
            <w:r>
              <w:t>Registro Nr.</w:t>
            </w:r>
          </w:p>
          <w:p w14:paraId="453BFBF3" w14:textId="77777777" w:rsidR="00003573" w:rsidRDefault="00003573" w:rsidP="00003573">
            <w:r>
              <w:t>44/3256896,</w:t>
            </w:r>
          </w:p>
          <w:p w14:paraId="453BFBF4" w14:textId="77777777" w:rsidR="00003573" w:rsidRDefault="00003573" w:rsidP="00003573">
            <w:r>
              <w:t>2023-07-10</w:t>
            </w:r>
          </w:p>
        </w:tc>
      </w:tr>
      <w:tr w:rsidR="00003573" w14:paraId="453BFBFF" w14:textId="77777777" w:rsidTr="002664F3">
        <w:tc>
          <w:tcPr>
            <w:tcW w:w="562" w:type="dxa"/>
          </w:tcPr>
          <w:p w14:paraId="453BFBF6" w14:textId="04184E6D" w:rsidR="00003573" w:rsidRDefault="00003573" w:rsidP="00003573">
            <w:pPr>
              <w:jc w:val="center"/>
            </w:pPr>
            <w:r>
              <w:t>1</w:t>
            </w:r>
            <w:r w:rsidR="0016282F">
              <w:t>2</w:t>
            </w:r>
            <w:r>
              <w:t>.</w:t>
            </w:r>
          </w:p>
        </w:tc>
        <w:tc>
          <w:tcPr>
            <w:tcW w:w="3124" w:type="dxa"/>
          </w:tcPr>
          <w:p w14:paraId="486B8D2D" w14:textId="77777777" w:rsidR="00003573" w:rsidRDefault="00003573" w:rsidP="00003573">
            <w:r>
              <w:t xml:space="preserve">Privažiuojamasis kelias prie Eglyno g. 42A </w:t>
            </w:r>
          </w:p>
          <w:p w14:paraId="453BFBF8" w14:textId="3F33FC87" w:rsidR="00003573" w:rsidRDefault="00003573" w:rsidP="00003573">
            <w:r>
              <w:t>(Panevėžio m., Eglyno g.)</w:t>
            </w:r>
          </w:p>
        </w:tc>
        <w:tc>
          <w:tcPr>
            <w:tcW w:w="1276" w:type="dxa"/>
          </w:tcPr>
          <w:p w14:paraId="453BFBF9" w14:textId="7C90FA4D" w:rsidR="00003573" w:rsidRDefault="00003573" w:rsidP="00003573">
            <w:pPr>
              <w:jc w:val="center"/>
            </w:pPr>
            <w:r>
              <w:t>5 100,00</w:t>
            </w:r>
          </w:p>
        </w:tc>
        <w:tc>
          <w:tcPr>
            <w:tcW w:w="1843" w:type="dxa"/>
          </w:tcPr>
          <w:p w14:paraId="453BFBFA" w14:textId="77777777" w:rsidR="00003573" w:rsidRDefault="00003573" w:rsidP="00003573">
            <w:r>
              <w:t>4400-6162-9594</w:t>
            </w:r>
          </w:p>
        </w:tc>
        <w:tc>
          <w:tcPr>
            <w:tcW w:w="1417" w:type="dxa"/>
          </w:tcPr>
          <w:p w14:paraId="453BFBFB" w14:textId="77777777" w:rsidR="00003573" w:rsidRDefault="00003573" w:rsidP="00003573">
            <w:pPr>
              <w:jc w:val="center"/>
            </w:pPr>
            <w:r>
              <w:t>0,033</w:t>
            </w:r>
          </w:p>
        </w:tc>
        <w:tc>
          <w:tcPr>
            <w:tcW w:w="1560" w:type="dxa"/>
          </w:tcPr>
          <w:p w14:paraId="453BFBFC" w14:textId="77777777" w:rsidR="00003573" w:rsidRDefault="00003573" w:rsidP="00003573">
            <w:r>
              <w:t>Registro Nr.</w:t>
            </w:r>
          </w:p>
          <w:p w14:paraId="453BFBFD" w14:textId="77777777" w:rsidR="00003573" w:rsidRDefault="00003573" w:rsidP="00003573">
            <w:r>
              <w:t>44/3254782,</w:t>
            </w:r>
          </w:p>
          <w:p w14:paraId="453BFBFE" w14:textId="77777777" w:rsidR="00003573" w:rsidRDefault="00003573" w:rsidP="00003573">
            <w:r>
              <w:t>2023-07-10</w:t>
            </w:r>
          </w:p>
        </w:tc>
      </w:tr>
      <w:tr w:rsidR="00003573" w14:paraId="453BFC09" w14:textId="77777777" w:rsidTr="002664F3">
        <w:tc>
          <w:tcPr>
            <w:tcW w:w="562" w:type="dxa"/>
          </w:tcPr>
          <w:p w14:paraId="453BFC00" w14:textId="1E18F387" w:rsidR="00003573" w:rsidRDefault="00003573" w:rsidP="00003573">
            <w:pPr>
              <w:jc w:val="center"/>
            </w:pPr>
            <w:r>
              <w:lastRenderedPageBreak/>
              <w:t>1</w:t>
            </w:r>
            <w:r w:rsidR="0016282F">
              <w:t>3</w:t>
            </w:r>
            <w:r>
              <w:t>.</w:t>
            </w:r>
          </w:p>
        </w:tc>
        <w:tc>
          <w:tcPr>
            <w:tcW w:w="3124" w:type="dxa"/>
          </w:tcPr>
          <w:p w14:paraId="1CEC8293" w14:textId="77777777" w:rsidR="00003573" w:rsidRDefault="00003573" w:rsidP="00003573">
            <w:r>
              <w:t xml:space="preserve">Privažiuojamasis kelias prie Eglyno g. 46, 48, 50, 52, 54 </w:t>
            </w:r>
          </w:p>
          <w:p w14:paraId="453BFC02" w14:textId="7013D663" w:rsidR="00003573" w:rsidRDefault="00003573" w:rsidP="00003573">
            <w:r>
              <w:t>(Panevėžio m., Eglyno g.)</w:t>
            </w:r>
          </w:p>
        </w:tc>
        <w:tc>
          <w:tcPr>
            <w:tcW w:w="1276" w:type="dxa"/>
          </w:tcPr>
          <w:p w14:paraId="453BFC03" w14:textId="60DF4F96" w:rsidR="00003573" w:rsidRDefault="00003573" w:rsidP="00003573">
            <w:pPr>
              <w:jc w:val="center"/>
            </w:pPr>
            <w:r>
              <w:t>2 820,00</w:t>
            </w:r>
          </w:p>
        </w:tc>
        <w:tc>
          <w:tcPr>
            <w:tcW w:w="1843" w:type="dxa"/>
          </w:tcPr>
          <w:p w14:paraId="453BFC04" w14:textId="77777777" w:rsidR="00003573" w:rsidRDefault="00003573" w:rsidP="00003573">
            <w:r>
              <w:t>4400-6161-4902</w:t>
            </w:r>
          </w:p>
        </w:tc>
        <w:tc>
          <w:tcPr>
            <w:tcW w:w="1417" w:type="dxa"/>
          </w:tcPr>
          <w:p w14:paraId="453BFC05" w14:textId="77777777" w:rsidR="00003573" w:rsidRDefault="00003573" w:rsidP="00003573">
            <w:pPr>
              <w:jc w:val="center"/>
            </w:pPr>
            <w:r>
              <w:t>0,080</w:t>
            </w:r>
          </w:p>
        </w:tc>
        <w:tc>
          <w:tcPr>
            <w:tcW w:w="1560" w:type="dxa"/>
          </w:tcPr>
          <w:p w14:paraId="453BFC06" w14:textId="77777777" w:rsidR="00003573" w:rsidRDefault="00003573" w:rsidP="00003573">
            <w:r>
              <w:t>Registro Nr.</w:t>
            </w:r>
          </w:p>
          <w:p w14:paraId="453BFC07" w14:textId="77777777" w:rsidR="00003573" w:rsidRDefault="00003573" w:rsidP="00003573">
            <w:r>
              <w:t>44/3254757,</w:t>
            </w:r>
          </w:p>
          <w:p w14:paraId="453BFC08" w14:textId="77777777" w:rsidR="00003573" w:rsidRDefault="00003573" w:rsidP="00003573">
            <w:r>
              <w:t>2023-07-10</w:t>
            </w:r>
          </w:p>
        </w:tc>
      </w:tr>
      <w:tr w:rsidR="00003573" w14:paraId="453BFC13" w14:textId="77777777" w:rsidTr="002664F3">
        <w:tc>
          <w:tcPr>
            <w:tcW w:w="562" w:type="dxa"/>
          </w:tcPr>
          <w:p w14:paraId="453BFC0A" w14:textId="330185A5" w:rsidR="00003573" w:rsidRDefault="00003573" w:rsidP="00003573">
            <w:pPr>
              <w:jc w:val="center"/>
            </w:pPr>
            <w:r>
              <w:t>1</w:t>
            </w:r>
            <w:r w:rsidR="0016282F">
              <w:t>4</w:t>
            </w:r>
            <w:r>
              <w:t>.</w:t>
            </w:r>
          </w:p>
        </w:tc>
        <w:tc>
          <w:tcPr>
            <w:tcW w:w="3124" w:type="dxa"/>
          </w:tcPr>
          <w:p w14:paraId="453BFC0C" w14:textId="63C19029" w:rsidR="00003573" w:rsidRDefault="00003573" w:rsidP="00003573">
            <w:r>
              <w:t>Privažiuojamasis kelias prie Eglyno g. 53A, 55A (Panevėžio m., Eglyno g.)</w:t>
            </w:r>
          </w:p>
        </w:tc>
        <w:tc>
          <w:tcPr>
            <w:tcW w:w="1276" w:type="dxa"/>
          </w:tcPr>
          <w:p w14:paraId="453BFC0D" w14:textId="71FD11D2" w:rsidR="00003573" w:rsidRDefault="00003573" w:rsidP="00003573">
            <w:pPr>
              <w:jc w:val="center"/>
            </w:pPr>
            <w:r>
              <w:t>1 100,00</w:t>
            </w:r>
          </w:p>
        </w:tc>
        <w:tc>
          <w:tcPr>
            <w:tcW w:w="1843" w:type="dxa"/>
          </w:tcPr>
          <w:p w14:paraId="453BFC0E" w14:textId="77777777" w:rsidR="00003573" w:rsidRDefault="00003573" w:rsidP="00003573">
            <w:r>
              <w:t>4400-6161-5254</w:t>
            </w:r>
          </w:p>
        </w:tc>
        <w:tc>
          <w:tcPr>
            <w:tcW w:w="1417" w:type="dxa"/>
          </w:tcPr>
          <w:p w14:paraId="453BFC0F" w14:textId="77777777" w:rsidR="00003573" w:rsidRDefault="00003573" w:rsidP="00003573">
            <w:pPr>
              <w:jc w:val="center"/>
            </w:pPr>
            <w:r>
              <w:t>0,038</w:t>
            </w:r>
          </w:p>
        </w:tc>
        <w:tc>
          <w:tcPr>
            <w:tcW w:w="1560" w:type="dxa"/>
          </w:tcPr>
          <w:p w14:paraId="453BFC10" w14:textId="77777777" w:rsidR="00003573" w:rsidRDefault="00003573" w:rsidP="00003573">
            <w:r>
              <w:t>Registro Nr.</w:t>
            </w:r>
          </w:p>
          <w:p w14:paraId="453BFC11" w14:textId="77777777" w:rsidR="00003573" w:rsidRDefault="00003573" w:rsidP="00003573">
            <w:r>
              <w:t>44/3254762,</w:t>
            </w:r>
          </w:p>
          <w:p w14:paraId="453BFC12" w14:textId="77777777" w:rsidR="00003573" w:rsidRDefault="00003573" w:rsidP="00003573">
            <w:r>
              <w:t>2023-07-10</w:t>
            </w:r>
          </w:p>
        </w:tc>
      </w:tr>
      <w:tr w:rsidR="00003573" w14:paraId="453BFC34" w14:textId="77777777" w:rsidTr="002664F3">
        <w:tc>
          <w:tcPr>
            <w:tcW w:w="562" w:type="dxa"/>
          </w:tcPr>
          <w:p w14:paraId="453BFC2A" w14:textId="7130E7E5" w:rsidR="00003573" w:rsidRDefault="00003573" w:rsidP="00003573">
            <w:pPr>
              <w:jc w:val="center"/>
            </w:pPr>
            <w:r>
              <w:t>1</w:t>
            </w:r>
            <w:r w:rsidR="0016282F">
              <w:t>5</w:t>
            </w:r>
            <w:r>
              <w:t>.</w:t>
            </w:r>
          </w:p>
        </w:tc>
        <w:tc>
          <w:tcPr>
            <w:tcW w:w="3124" w:type="dxa"/>
          </w:tcPr>
          <w:p w14:paraId="453BFC2B" w14:textId="77777777" w:rsidR="00003573" w:rsidRDefault="00003573" w:rsidP="00003573">
            <w:r>
              <w:t>Privažiuojamasis kelias prie Danutės g. 39</w:t>
            </w:r>
          </w:p>
          <w:p w14:paraId="453BFC2D" w14:textId="5F72A8D9" w:rsidR="00003573" w:rsidRDefault="00003573" w:rsidP="00003573">
            <w:r>
              <w:t>(Panevėžio m., Danutės g.)</w:t>
            </w:r>
          </w:p>
        </w:tc>
        <w:tc>
          <w:tcPr>
            <w:tcW w:w="1276" w:type="dxa"/>
          </w:tcPr>
          <w:p w14:paraId="453BFC2E" w14:textId="12A96464" w:rsidR="00003573" w:rsidRDefault="00003573" w:rsidP="00003573">
            <w:pPr>
              <w:jc w:val="center"/>
            </w:pPr>
            <w:r>
              <w:t>18 900,00</w:t>
            </w:r>
          </w:p>
        </w:tc>
        <w:tc>
          <w:tcPr>
            <w:tcW w:w="1843" w:type="dxa"/>
          </w:tcPr>
          <w:p w14:paraId="453BFC2F" w14:textId="77777777" w:rsidR="00003573" w:rsidRDefault="00003573" w:rsidP="00003573">
            <w:r>
              <w:t>4400-6153-5773</w:t>
            </w:r>
          </w:p>
        </w:tc>
        <w:tc>
          <w:tcPr>
            <w:tcW w:w="1417" w:type="dxa"/>
          </w:tcPr>
          <w:p w14:paraId="453BFC30" w14:textId="77777777" w:rsidR="00003573" w:rsidRDefault="00003573" w:rsidP="00003573">
            <w:pPr>
              <w:jc w:val="center"/>
            </w:pPr>
            <w:r>
              <w:t>0,086</w:t>
            </w:r>
          </w:p>
        </w:tc>
        <w:tc>
          <w:tcPr>
            <w:tcW w:w="1560" w:type="dxa"/>
          </w:tcPr>
          <w:p w14:paraId="453BFC31" w14:textId="77777777" w:rsidR="00003573" w:rsidRDefault="00003573" w:rsidP="00003573">
            <w:r>
              <w:t>Registro Nr.</w:t>
            </w:r>
          </w:p>
          <w:p w14:paraId="453BFC32" w14:textId="77777777" w:rsidR="00003573" w:rsidRDefault="00003573" w:rsidP="00003573">
            <w:r>
              <w:t>44/3248869,</w:t>
            </w:r>
          </w:p>
          <w:p w14:paraId="453BFC33" w14:textId="77777777" w:rsidR="00003573" w:rsidRDefault="00003573" w:rsidP="00003573">
            <w:r>
              <w:t>2023-07-12</w:t>
            </w:r>
          </w:p>
        </w:tc>
      </w:tr>
      <w:tr w:rsidR="00003573" w14:paraId="453BFC3F" w14:textId="77777777" w:rsidTr="002664F3">
        <w:tc>
          <w:tcPr>
            <w:tcW w:w="562" w:type="dxa"/>
          </w:tcPr>
          <w:p w14:paraId="453BFC35" w14:textId="53E6C493" w:rsidR="00003573" w:rsidRDefault="00003573" w:rsidP="00003573">
            <w:pPr>
              <w:jc w:val="center"/>
            </w:pPr>
            <w:r>
              <w:t>1</w:t>
            </w:r>
            <w:r w:rsidR="0016282F">
              <w:t>6</w:t>
            </w:r>
            <w:r>
              <w:t>.</w:t>
            </w:r>
          </w:p>
        </w:tc>
        <w:tc>
          <w:tcPr>
            <w:tcW w:w="3124" w:type="dxa"/>
          </w:tcPr>
          <w:p w14:paraId="453BFC36" w14:textId="77777777" w:rsidR="00003573" w:rsidRDefault="00003573" w:rsidP="00003573">
            <w:r>
              <w:t>Privažiuojamasis kelias prie Danutės g. 39A</w:t>
            </w:r>
          </w:p>
          <w:p w14:paraId="453BFC38" w14:textId="4CC46B77" w:rsidR="00003573" w:rsidRDefault="00003573" w:rsidP="00003573">
            <w:r>
              <w:t>(Panevėžio m., Danutės g.)</w:t>
            </w:r>
          </w:p>
        </w:tc>
        <w:tc>
          <w:tcPr>
            <w:tcW w:w="1276" w:type="dxa"/>
          </w:tcPr>
          <w:p w14:paraId="453BFC39" w14:textId="077D1989" w:rsidR="00003573" w:rsidRDefault="00003573" w:rsidP="00003573">
            <w:pPr>
              <w:jc w:val="center"/>
            </w:pPr>
            <w:r>
              <w:t>19 400,00</w:t>
            </w:r>
          </w:p>
        </w:tc>
        <w:tc>
          <w:tcPr>
            <w:tcW w:w="1843" w:type="dxa"/>
          </w:tcPr>
          <w:p w14:paraId="453BFC3A" w14:textId="77777777" w:rsidR="00003573" w:rsidRDefault="00003573" w:rsidP="00003573">
            <w:r>
              <w:t>4400-6153-5784</w:t>
            </w:r>
          </w:p>
        </w:tc>
        <w:tc>
          <w:tcPr>
            <w:tcW w:w="1417" w:type="dxa"/>
          </w:tcPr>
          <w:p w14:paraId="453BFC3B" w14:textId="77777777" w:rsidR="00003573" w:rsidRDefault="00003573" w:rsidP="00003573">
            <w:pPr>
              <w:jc w:val="center"/>
            </w:pPr>
            <w:r>
              <w:t>0,069</w:t>
            </w:r>
          </w:p>
        </w:tc>
        <w:tc>
          <w:tcPr>
            <w:tcW w:w="1560" w:type="dxa"/>
          </w:tcPr>
          <w:p w14:paraId="453BFC3C" w14:textId="77777777" w:rsidR="00003573" w:rsidRDefault="00003573" w:rsidP="00003573">
            <w:r>
              <w:t>Registro Nr.</w:t>
            </w:r>
          </w:p>
          <w:p w14:paraId="453BFC3D" w14:textId="77777777" w:rsidR="00003573" w:rsidRDefault="00003573" w:rsidP="00003573">
            <w:r>
              <w:t>44/3248870,</w:t>
            </w:r>
          </w:p>
          <w:p w14:paraId="453BFC3E" w14:textId="77777777" w:rsidR="00003573" w:rsidRDefault="00003573" w:rsidP="00003573">
            <w:r>
              <w:t>2023-07-12</w:t>
            </w:r>
          </w:p>
        </w:tc>
      </w:tr>
      <w:tr w:rsidR="00003573" w14:paraId="1974367B" w14:textId="77777777" w:rsidTr="002664F3">
        <w:tc>
          <w:tcPr>
            <w:tcW w:w="562" w:type="dxa"/>
          </w:tcPr>
          <w:p w14:paraId="2F7BB5A9" w14:textId="228C94D9" w:rsidR="00003573" w:rsidRDefault="00003573" w:rsidP="00003573">
            <w:pPr>
              <w:jc w:val="center"/>
            </w:pPr>
            <w:r>
              <w:t>1</w:t>
            </w:r>
            <w:r w:rsidR="0016282F">
              <w:t>7</w:t>
            </w:r>
            <w:r>
              <w:t>.</w:t>
            </w:r>
          </w:p>
        </w:tc>
        <w:tc>
          <w:tcPr>
            <w:tcW w:w="3124" w:type="dxa"/>
          </w:tcPr>
          <w:p w14:paraId="17055124" w14:textId="77777777" w:rsidR="00003573" w:rsidRDefault="00003573" w:rsidP="00003573">
            <w:r>
              <w:t>Privažiuojamasis kelias prie Danutės g. 40</w:t>
            </w:r>
          </w:p>
          <w:p w14:paraId="37F4D176" w14:textId="42069FC7" w:rsidR="00003573" w:rsidRDefault="00003573" w:rsidP="00003573">
            <w:r>
              <w:t>(Panevėžio m., Danutės g.)</w:t>
            </w:r>
          </w:p>
        </w:tc>
        <w:tc>
          <w:tcPr>
            <w:tcW w:w="1276" w:type="dxa"/>
          </w:tcPr>
          <w:p w14:paraId="46147721" w14:textId="132C7CFF" w:rsidR="00003573" w:rsidRDefault="00003573" w:rsidP="00003573">
            <w:pPr>
              <w:jc w:val="center"/>
            </w:pPr>
            <w:r>
              <w:t>24 700,00</w:t>
            </w:r>
          </w:p>
        </w:tc>
        <w:tc>
          <w:tcPr>
            <w:tcW w:w="1843" w:type="dxa"/>
          </w:tcPr>
          <w:p w14:paraId="1A2B0FF9" w14:textId="2CC4051A" w:rsidR="00003573" w:rsidRDefault="00003573" w:rsidP="00003573">
            <w:r>
              <w:t>4400-6153-5795</w:t>
            </w:r>
          </w:p>
        </w:tc>
        <w:tc>
          <w:tcPr>
            <w:tcW w:w="1417" w:type="dxa"/>
          </w:tcPr>
          <w:p w14:paraId="011074EA" w14:textId="77046E57" w:rsidR="00003573" w:rsidRDefault="00003573" w:rsidP="00003573">
            <w:pPr>
              <w:jc w:val="center"/>
            </w:pPr>
            <w:r>
              <w:t>0,109</w:t>
            </w:r>
          </w:p>
        </w:tc>
        <w:tc>
          <w:tcPr>
            <w:tcW w:w="1560" w:type="dxa"/>
          </w:tcPr>
          <w:p w14:paraId="0009ECC8" w14:textId="77777777" w:rsidR="00003573" w:rsidRDefault="00003573" w:rsidP="00003573">
            <w:r>
              <w:t>Registro Nr.</w:t>
            </w:r>
          </w:p>
          <w:p w14:paraId="17CD5ACC" w14:textId="77777777" w:rsidR="00003573" w:rsidRDefault="00003573" w:rsidP="00003573">
            <w:r>
              <w:t>44/3248871,</w:t>
            </w:r>
          </w:p>
          <w:p w14:paraId="6F61E3FC" w14:textId="3C21090C" w:rsidR="00003573" w:rsidRDefault="00003573" w:rsidP="00003573">
            <w:r>
              <w:t>2023-07-12</w:t>
            </w:r>
          </w:p>
        </w:tc>
      </w:tr>
      <w:tr w:rsidR="00003573" w14:paraId="270979A8" w14:textId="77777777" w:rsidTr="002664F3">
        <w:tc>
          <w:tcPr>
            <w:tcW w:w="562" w:type="dxa"/>
          </w:tcPr>
          <w:p w14:paraId="64BC6537" w14:textId="0931D514" w:rsidR="00003573" w:rsidRDefault="00003573" w:rsidP="00003573">
            <w:pPr>
              <w:jc w:val="center"/>
            </w:pPr>
            <w:r>
              <w:t>1</w:t>
            </w:r>
            <w:r w:rsidR="0016282F">
              <w:t>8</w:t>
            </w:r>
            <w:r>
              <w:t>.</w:t>
            </w:r>
          </w:p>
        </w:tc>
        <w:tc>
          <w:tcPr>
            <w:tcW w:w="3124" w:type="dxa"/>
          </w:tcPr>
          <w:p w14:paraId="58D051CF" w14:textId="77777777" w:rsidR="00003573" w:rsidRDefault="00003573" w:rsidP="00003573">
            <w:r>
              <w:t>Privažiuojamasis kelias prie Danutės g. 42</w:t>
            </w:r>
          </w:p>
          <w:p w14:paraId="2A83DBDA" w14:textId="4ADF618B" w:rsidR="00003573" w:rsidRDefault="00003573" w:rsidP="00003573">
            <w:r>
              <w:t>(Panevėžio m., Danutės g.)</w:t>
            </w:r>
          </w:p>
        </w:tc>
        <w:tc>
          <w:tcPr>
            <w:tcW w:w="1276" w:type="dxa"/>
          </w:tcPr>
          <w:p w14:paraId="1F96111D" w14:textId="76ADE82F" w:rsidR="00003573" w:rsidRDefault="00003573" w:rsidP="00003573">
            <w:pPr>
              <w:jc w:val="center"/>
            </w:pPr>
            <w:r>
              <w:t>11 900,00</w:t>
            </w:r>
          </w:p>
        </w:tc>
        <w:tc>
          <w:tcPr>
            <w:tcW w:w="1843" w:type="dxa"/>
          </w:tcPr>
          <w:p w14:paraId="5B1B53FC" w14:textId="08B15959" w:rsidR="00003573" w:rsidRDefault="00003573" w:rsidP="00003573">
            <w:r>
              <w:t>4400-6153-5808</w:t>
            </w:r>
          </w:p>
        </w:tc>
        <w:tc>
          <w:tcPr>
            <w:tcW w:w="1417" w:type="dxa"/>
          </w:tcPr>
          <w:p w14:paraId="4271CB34" w14:textId="16BD71FE" w:rsidR="00003573" w:rsidRDefault="00003573" w:rsidP="00003573">
            <w:pPr>
              <w:jc w:val="center"/>
            </w:pPr>
            <w:r>
              <w:t>0,048</w:t>
            </w:r>
          </w:p>
        </w:tc>
        <w:tc>
          <w:tcPr>
            <w:tcW w:w="1560" w:type="dxa"/>
          </w:tcPr>
          <w:p w14:paraId="7CCADBC3" w14:textId="77777777" w:rsidR="00003573" w:rsidRDefault="00003573" w:rsidP="00003573">
            <w:r>
              <w:t>Registro Nr.</w:t>
            </w:r>
          </w:p>
          <w:p w14:paraId="0D5DB46A" w14:textId="77777777" w:rsidR="00003573" w:rsidRDefault="00003573" w:rsidP="00003573">
            <w:r>
              <w:t>44/3248872,</w:t>
            </w:r>
          </w:p>
          <w:p w14:paraId="228D6FDF" w14:textId="5EDF01A0" w:rsidR="00003573" w:rsidRDefault="00003573" w:rsidP="00003573">
            <w:r>
              <w:t>2023-07-12</w:t>
            </w:r>
          </w:p>
        </w:tc>
      </w:tr>
      <w:tr w:rsidR="00003573" w14:paraId="47504797" w14:textId="77777777" w:rsidTr="002664F3">
        <w:tc>
          <w:tcPr>
            <w:tcW w:w="562" w:type="dxa"/>
          </w:tcPr>
          <w:p w14:paraId="339E593C" w14:textId="319EB237" w:rsidR="00003573" w:rsidRDefault="00003573" w:rsidP="00003573">
            <w:pPr>
              <w:jc w:val="center"/>
            </w:pPr>
            <w:r>
              <w:t>1</w:t>
            </w:r>
            <w:r w:rsidR="0016282F">
              <w:t>9</w:t>
            </w:r>
            <w:r>
              <w:t>.</w:t>
            </w:r>
          </w:p>
        </w:tc>
        <w:tc>
          <w:tcPr>
            <w:tcW w:w="3124" w:type="dxa"/>
          </w:tcPr>
          <w:p w14:paraId="106F1CA4" w14:textId="77777777" w:rsidR="00003573" w:rsidRDefault="00003573" w:rsidP="00003573">
            <w:r>
              <w:t>Privažiuojamasis kelias prie Danutės g. 43</w:t>
            </w:r>
          </w:p>
          <w:p w14:paraId="5CD22B49" w14:textId="11AA8856" w:rsidR="00003573" w:rsidRDefault="00003573" w:rsidP="00003573">
            <w:r>
              <w:t>(Panevėžio m., Danutės g.)</w:t>
            </w:r>
          </w:p>
        </w:tc>
        <w:tc>
          <w:tcPr>
            <w:tcW w:w="1276" w:type="dxa"/>
          </w:tcPr>
          <w:p w14:paraId="05D37D38" w14:textId="563D0D07" w:rsidR="00003573" w:rsidRDefault="00003573" w:rsidP="00003573">
            <w:pPr>
              <w:jc w:val="center"/>
            </w:pPr>
            <w:r>
              <w:t>13 100,00</w:t>
            </w:r>
          </w:p>
        </w:tc>
        <w:tc>
          <w:tcPr>
            <w:tcW w:w="1843" w:type="dxa"/>
          </w:tcPr>
          <w:p w14:paraId="1D777DD3" w14:textId="7F29B1D0" w:rsidR="00003573" w:rsidRDefault="00003573" w:rsidP="00003573">
            <w:r>
              <w:t>4400-6153-5826</w:t>
            </w:r>
          </w:p>
        </w:tc>
        <w:tc>
          <w:tcPr>
            <w:tcW w:w="1417" w:type="dxa"/>
          </w:tcPr>
          <w:p w14:paraId="0C22CF23" w14:textId="7D976475" w:rsidR="00003573" w:rsidRDefault="00003573" w:rsidP="00003573">
            <w:pPr>
              <w:jc w:val="center"/>
            </w:pPr>
            <w:r>
              <w:t>0,054</w:t>
            </w:r>
          </w:p>
        </w:tc>
        <w:tc>
          <w:tcPr>
            <w:tcW w:w="1560" w:type="dxa"/>
          </w:tcPr>
          <w:p w14:paraId="33F5CBEC" w14:textId="77777777" w:rsidR="00003573" w:rsidRDefault="00003573" w:rsidP="00003573">
            <w:r>
              <w:t>Registro Nr.</w:t>
            </w:r>
          </w:p>
          <w:p w14:paraId="779CFA77" w14:textId="77777777" w:rsidR="00003573" w:rsidRDefault="00003573" w:rsidP="00003573">
            <w:r>
              <w:t>44/3248873,</w:t>
            </w:r>
          </w:p>
          <w:p w14:paraId="2E713022" w14:textId="5C41B059" w:rsidR="00003573" w:rsidRDefault="00003573" w:rsidP="00003573">
            <w:r>
              <w:t>2023-07-12</w:t>
            </w:r>
          </w:p>
        </w:tc>
      </w:tr>
      <w:tr w:rsidR="00003573" w14:paraId="453BFC4A" w14:textId="77777777" w:rsidTr="002664F3">
        <w:tc>
          <w:tcPr>
            <w:tcW w:w="562" w:type="dxa"/>
          </w:tcPr>
          <w:p w14:paraId="453BFC40" w14:textId="17A0B85B" w:rsidR="00003573" w:rsidRDefault="0016282F" w:rsidP="00003573">
            <w:pPr>
              <w:jc w:val="center"/>
            </w:pPr>
            <w:r>
              <w:t>20</w:t>
            </w:r>
            <w:r w:rsidR="00003573">
              <w:t>.</w:t>
            </w:r>
          </w:p>
        </w:tc>
        <w:tc>
          <w:tcPr>
            <w:tcW w:w="3124" w:type="dxa"/>
          </w:tcPr>
          <w:p w14:paraId="453BFC41" w14:textId="77777777" w:rsidR="00003573" w:rsidRDefault="00003573" w:rsidP="00003573">
            <w:r>
              <w:t>Privažiuojamasis kelias prie Danutės g. 51</w:t>
            </w:r>
          </w:p>
          <w:p w14:paraId="453BFC43" w14:textId="265B9DE2" w:rsidR="00003573" w:rsidRDefault="00003573" w:rsidP="00003573">
            <w:r>
              <w:t>(Panevėžio m., Danutės g.)</w:t>
            </w:r>
          </w:p>
        </w:tc>
        <w:tc>
          <w:tcPr>
            <w:tcW w:w="1276" w:type="dxa"/>
          </w:tcPr>
          <w:p w14:paraId="453BFC44" w14:textId="65496200" w:rsidR="00003573" w:rsidRDefault="00003573" w:rsidP="00003573">
            <w:pPr>
              <w:jc w:val="center"/>
            </w:pPr>
            <w:r>
              <w:t>23 200,00</w:t>
            </w:r>
          </w:p>
        </w:tc>
        <w:tc>
          <w:tcPr>
            <w:tcW w:w="1843" w:type="dxa"/>
          </w:tcPr>
          <w:p w14:paraId="453BFC45" w14:textId="77777777" w:rsidR="00003573" w:rsidRDefault="00003573" w:rsidP="00003573">
            <w:r>
              <w:t>4400-6153-5840</w:t>
            </w:r>
          </w:p>
        </w:tc>
        <w:tc>
          <w:tcPr>
            <w:tcW w:w="1417" w:type="dxa"/>
          </w:tcPr>
          <w:p w14:paraId="453BFC46" w14:textId="77777777" w:rsidR="00003573" w:rsidRDefault="00003573" w:rsidP="00003573">
            <w:pPr>
              <w:jc w:val="center"/>
            </w:pPr>
            <w:r>
              <w:t>0,092</w:t>
            </w:r>
          </w:p>
        </w:tc>
        <w:tc>
          <w:tcPr>
            <w:tcW w:w="1560" w:type="dxa"/>
          </w:tcPr>
          <w:p w14:paraId="453BFC47" w14:textId="77777777" w:rsidR="00003573" w:rsidRDefault="00003573" w:rsidP="00003573">
            <w:r>
              <w:t>Registro Nr.</w:t>
            </w:r>
          </w:p>
          <w:p w14:paraId="453BFC48" w14:textId="77777777" w:rsidR="00003573" w:rsidRDefault="00003573" w:rsidP="00003573">
            <w:r>
              <w:t>44/3248874,</w:t>
            </w:r>
          </w:p>
          <w:p w14:paraId="453BFC49" w14:textId="77777777" w:rsidR="00003573" w:rsidRDefault="00003573" w:rsidP="00003573">
            <w:r>
              <w:t>2023-07-12</w:t>
            </w:r>
          </w:p>
        </w:tc>
      </w:tr>
      <w:tr w:rsidR="00003573" w14:paraId="453BFC55" w14:textId="77777777" w:rsidTr="002664F3">
        <w:tc>
          <w:tcPr>
            <w:tcW w:w="562" w:type="dxa"/>
          </w:tcPr>
          <w:p w14:paraId="453BFC4B" w14:textId="5A792430" w:rsidR="00003573" w:rsidRDefault="00003573" w:rsidP="00003573">
            <w:pPr>
              <w:jc w:val="center"/>
            </w:pPr>
            <w:r>
              <w:t>2</w:t>
            </w:r>
            <w:r w:rsidR="0016282F">
              <w:t>1</w:t>
            </w:r>
            <w:r>
              <w:t>.</w:t>
            </w:r>
          </w:p>
        </w:tc>
        <w:tc>
          <w:tcPr>
            <w:tcW w:w="3124" w:type="dxa"/>
          </w:tcPr>
          <w:p w14:paraId="453BFC4C" w14:textId="77777777" w:rsidR="00003573" w:rsidRDefault="00003573" w:rsidP="00003573">
            <w:r>
              <w:t>Privažiuojamasis kelias prie Danutės g. 51</w:t>
            </w:r>
          </w:p>
          <w:p w14:paraId="453BFC4E" w14:textId="23C49EED" w:rsidR="00003573" w:rsidRDefault="00003573" w:rsidP="00003573">
            <w:r>
              <w:t>(Panevėžio m., Danutės g.)</w:t>
            </w:r>
          </w:p>
        </w:tc>
        <w:tc>
          <w:tcPr>
            <w:tcW w:w="1276" w:type="dxa"/>
          </w:tcPr>
          <w:p w14:paraId="453BFC4F" w14:textId="4B4193E8" w:rsidR="00003573" w:rsidRDefault="00003573" w:rsidP="00003573">
            <w:pPr>
              <w:jc w:val="center"/>
            </w:pPr>
            <w:r>
              <w:t>10 400,00</w:t>
            </w:r>
          </w:p>
        </w:tc>
        <w:tc>
          <w:tcPr>
            <w:tcW w:w="1843" w:type="dxa"/>
          </w:tcPr>
          <w:p w14:paraId="453BFC50" w14:textId="77777777" w:rsidR="00003573" w:rsidRDefault="00003573" w:rsidP="00003573">
            <w:r>
              <w:t>4400-6153-5908</w:t>
            </w:r>
          </w:p>
        </w:tc>
        <w:tc>
          <w:tcPr>
            <w:tcW w:w="1417" w:type="dxa"/>
          </w:tcPr>
          <w:p w14:paraId="453BFC51" w14:textId="77777777" w:rsidR="00003573" w:rsidRDefault="00003573" w:rsidP="00003573">
            <w:pPr>
              <w:jc w:val="center"/>
            </w:pPr>
            <w:r>
              <w:t>0,038</w:t>
            </w:r>
          </w:p>
        </w:tc>
        <w:tc>
          <w:tcPr>
            <w:tcW w:w="1560" w:type="dxa"/>
          </w:tcPr>
          <w:p w14:paraId="453BFC52" w14:textId="77777777" w:rsidR="00003573" w:rsidRDefault="00003573" w:rsidP="00003573">
            <w:r>
              <w:t>Registro Nr.</w:t>
            </w:r>
          </w:p>
          <w:p w14:paraId="453BFC53" w14:textId="77777777" w:rsidR="00003573" w:rsidRDefault="00003573" w:rsidP="00003573">
            <w:r>
              <w:t>44/3248878,</w:t>
            </w:r>
          </w:p>
          <w:p w14:paraId="453BFC54" w14:textId="77777777" w:rsidR="00003573" w:rsidRDefault="00003573" w:rsidP="00003573">
            <w:r>
              <w:t>2023-07-12</w:t>
            </w:r>
          </w:p>
        </w:tc>
      </w:tr>
      <w:tr w:rsidR="00003573" w14:paraId="453BFC6A" w14:textId="77777777" w:rsidTr="002664F3">
        <w:tc>
          <w:tcPr>
            <w:tcW w:w="562" w:type="dxa"/>
          </w:tcPr>
          <w:p w14:paraId="453BFC61" w14:textId="43646DEB" w:rsidR="00003573" w:rsidRDefault="00003573" w:rsidP="00003573">
            <w:pPr>
              <w:jc w:val="center"/>
            </w:pPr>
            <w:r>
              <w:t>2</w:t>
            </w:r>
            <w:r w:rsidR="0016282F">
              <w:t>2</w:t>
            </w:r>
            <w:r>
              <w:t>.</w:t>
            </w:r>
          </w:p>
        </w:tc>
        <w:tc>
          <w:tcPr>
            <w:tcW w:w="3124" w:type="dxa"/>
          </w:tcPr>
          <w:p w14:paraId="453BFC62" w14:textId="77777777" w:rsidR="00003573" w:rsidRDefault="00003573" w:rsidP="00003573">
            <w:r>
              <w:t>Privažiuojamasis kelias prie Beržų g. 21</w:t>
            </w:r>
          </w:p>
          <w:p w14:paraId="453BFC63" w14:textId="77777777" w:rsidR="00003573" w:rsidRDefault="00003573" w:rsidP="00003573">
            <w:r>
              <w:t>(Panevėžio m., Beržų g.)</w:t>
            </w:r>
          </w:p>
        </w:tc>
        <w:tc>
          <w:tcPr>
            <w:tcW w:w="1276" w:type="dxa"/>
          </w:tcPr>
          <w:p w14:paraId="453BFC64" w14:textId="3CE044E3" w:rsidR="00003573" w:rsidRDefault="00003573" w:rsidP="00003573">
            <w:pPr>
              <w:jc w:val="center"/>
            </w:pPr>
            <w:r>
              <w:t>36 100,00</w:t>
            </w:r>
          </w:p>
        </w:tc>
        <w:tc>
          <w:tcPr>
            <w:tcW w:w="1843" w:type="dxa"/>
          </w:tcPr>
          <w:p w14:paraId="453BFC65" w14:textId="77777777" w:rsidR="00003573" w:rsidRDefault="00003573" w:rsidP="00003573">
            <w:r>
              <w:t>4400-6153-5762</w:t>
            </w:r>
          </w:p>
        </w:tc>
        <w:tc>
          <w:tcPr>
            <w:tcW w:w="1417" w:type="dxa"/>
          </w:tcPr>
          <w:p w14:paraId="453BFC66" w14:textId="77777777" w:rsidR="00003573" w:rsidRDefault="00003573" w:rsidP="00003573">
            <w:pPr>
              <w:jc w:val="center"/>
            </w:pPr>
            <w:r>
              <w:t>0,164</w:t>
            </w:r>
          </w:p>
        </w:tc>
        <w:tc>
          <w:tcPr>
            <w:tcW w:w="1560" w:type="dxa"/>
          </w:tcPr>
          <w:p w14:paraId="453BFC67" w14:textId="77777777" w:rsidR="00003573" w:rsidRDefault="00003573" w:rsidP="00003573">
            <w:r>
              <w:t>Registro Nr.</w:t>
            </w:r>
          </w:p>
          <w:p w14:paraId="453BFC68" w14:textId="77777777" w:rsidR="00003573" w:rsidRDefault="00003573" w:rsidP="00003573">
            <w:r>
              <w:t>44/3248868,</w:t>
            </w:r>
          </w:p>
          <w:p w14:paraId="453BFC69" w14:textId="77777777" w:rsidR="00003573" w:rsidRDefault="00003573" w:rsidP="00003573">
            <w:r>
              <w:t>2023-07-12</w:t>
            </w:r>
          </w:p>
        </w:tc>
      </w:tr>
      <w:tr w:rsidR="00003573" w14:paraId="453BFC74" w14:textId="77777777" w:rsidTr="002664F3">
        <w:tc>
          <w:tcPr>
            <w:tcW w:w="562" w:type="dxa"/>
          </w:tcPr>
          <w:p w14:paraId="453BFC6B" w14:textId="7D5E4290" w:rsidR="00003573" w:rsidRDefault="00003573" w:rsidP="00003573">
            <w:pPr>
              <w:jc w:val="center"/>
            </w:pPr>
            <w:r>
              <w:t>2</w:t>
            </w:r>
            <w:r w:rsidR="0016282F">
              <w:t>3</w:t>
            </w:r>
            <w:r>
              <w:t>.</w:t>
            </w:r>
          </w:p>
        </w:tc>
        <w:tc>
          <w:tcPr>
            <w:tcW w:w="3124" w:type="dxa"/>
          </w:tcPr>
          <w:p w14:paraId="453BFC6C" w14:textId="77777777" w:rsidR="00003573" w:rsidRDefault="00003573" w:rsidP="00003573">
            <w:r>
              <w:t>Privažiuojamasis kelias tarp Beržų g. 21 ir Ramygalos g. 69</w:t>
            </w:r>
          </w:p>
          <w:p w14:paraId="453BFC6D" w14:textId="77777777" w:rsidR="00003573" w:rsidRDefault="00003573" w:rsidP="00003573">
            <w:r>
              <w:t>(Panevėžio m., Beržų g.)</w:t>
            </w:r>
          </w:p>
        </w:tc>
        <w:tc>
          <w:tcPr>
            <w:tcW w:w="1276" w:type="dxa"/>
          </w:tcPr>
          <w:p w14:paraId="453BFC6E" w14:textId="02BF8D96" w:rsidR="00003573" w:rsidRDefault="00003573" w:rsidP="00003573">
            <w:pPr>
              <w:jc w:val="center"/>
            </w:pPr>
            <w:r>
              <w:t>23 400,00</w:t>
            </w:r>
          </w:p>
        </w:tc>
        <w:tc>
          <w:tcPr>
            <w:tcW w:w="1843" w:type="dxa"/>
          </w:tcPr>
          <w:p w14:paraId="453BFC6F" w14:textId="77777777" w:rsidR="00003573" w:rsidRDefault="00003573" w:rsidP="00003573">
            <w:r>
              <w:t>4400-6153-5873</w:t>
            </w:r>
          </w:p>
        </w:tc>
        <w:tc>
          <w:tcPr>
            <w:tcW w:w="1417" w:type="dxa"/>
          </w:tcPr>
          <w:p w14:paraId="453BFC70" w14:textId="77777777" w:rsidR="00003573" w:rsidRDefault="00003573" w:rsidP="00003573">
            <w:pPr>
              <w:jc w:val="center"/>
            </w:pPr>
            <w:r>
              <w:t>0,142</w:t>
            </w:r>
          </w:p>
        </w:tc>
        <w:tc>
          <w:tcPr>
            <w:tcW w:w="1560" w:type="dxa"/>
          </w:tcPr>
          <w:p w14:paraId="453BFC71" w14:textId="77777777" w:rsidR="00003573" w:rsidRDefault="00003573" w:rsidP="00003573">
            <w:r>
              <w:t>Registro Nr.</w:t>
            </w:r>
          </w:p>
          <w:p w14:paraId="453BFC72" w14:textId="77777777" w:rsidR="00003573" w:rsidRDefault="00003573" w:rsidP="00003573">
            <w:r>
              <w:t>44/3248868,</w:t>
            </w:r>
          </w:p>
          <w:p w14:paraId="453BFC73" w14:textId="77777777" w:rsidR="00003573" w:rsidRDefault="00003573" w:rsidP="00003573">
            <w:r>
              <w:t>2023-07-12</w:t>
            </w:r>
          </w:p>
        </w:tc>
      </w:tr>
      <w:tr w:rsidR="00003573" w14:paraId="453BFC7E" w14:textId="77777777" w:rsidTr="002664F3">
        <w:tc>
          <w:tcPr>
            <w:tcW w:w="562" w:type="dxa"/>
          </w:tcPr>
          <w:p w14:paraId="453BFC75" w14:textId="5E4719F9" w:rsidR="00003573" w:rsidRDefault="00003573" w:rsidP="00003573">
            <w:pPr>
              <w:jc w:val="center"/>
            </w:pPr>
            <w:r>
              <w:t>2</w:t>
            </w:r>
            <w:r w:rsidR="0016282F">
              <w:t>4</w:t>
            </w:r>
            <w:r>
              <w:t>.</w:t>
            </w:r>
          </w:p>
        </w:tc>
        <w:tc>
          <w:tcPr>
            <w:tcW w:w="3124" w:type="dxa"/>
          </w:tcPr>
          <w:p w14:paraId="453BFC76" w14:textId="77777777" w:rsidR="00003573" w:rsidRDefault="00003573" w:rsidP="00003573">
            <w:r>
              <w:t>Privažiuojamasis kelias Ramygalos g. 66</w:t>
            </w:r>
          </w:p>
          <w:p w14:paraId="453BFC77" w14:textId="6113D1C9" w:rsidR="00003573" w:rsidRDefault="00003573" w:rsidP="00003573">
            <w:r>
              <w:t>(Panevėžio m., Ramygalos g.)</w:t>
            </w:r>
          </w:p>
        </w:tc>
        <w:tc>
          <w:tcPr>
            <w:tcW w:w="1276" w:type="dxa"/>
          </w:tcPr>
          <w:p w14:paraId="453BFC78" w14:textId="09A77429" w:rsidR="00003573" w:rsidRDefault="00003573" w:rsidP="00003573">
            <w:pPr>
              <w:jc w:val="center"/>
            </w:pPr>
            <w:r>
              <w:t>12 200,00</w:t>
            </w:r>
          </w:p>
        </w:tc>
        <w:tc>
          <w:tcPr>
            <w:tcW w:w="1843" w:type="dxa"/>
          </w:tcPr>
          <w:p w14:paraId="453BFC79" w14:textId="77777777" w:rsidR="00003573" w:rsidRDefault="00003573" w:rsidP="00003573">
            <w:r>
              <w:t>4400-6147-7988</w:t>
            </w:r>
          </w:p>
        </w:tc>
        <w:tc>
          <w:tcPr>
            <w:tcW w:w="1417" w:type="dxa"/>
          </w:tcPr>
          <w:p w14:paraId="453BFC7A" w14:textId="77777777" w:rsidR="00003573" w:rsidRDefault="00003573" w:rsidP="00003573">
            <w:pPr>
              <w:jc w:val="center"/>
            </w:pPr>
            <w:r>
              <w:t>0,088</w:t>
            </w:r>
          </w:p>
        </w:tc>
        <w:tc>
          <w:tcPr>
            <w:tcW w:w="1560" w:type="dxa"/>
          </w:tcPr>
          <w:p w14:paraId="453BFC7B" w14:textId="77777777" w:rsidR="00003573" w:rsidRDefault="00003573" w:rsidP="00003573">
            <w:r>
              <w:t>Registro Nr.</w:t>
            </w:r>
          </w:p>
          <w:p w14:paraId="453BFC7C" w14:textId="77777777" w:rsidR="00003573" w:rsidRDefault="00003573" w:rsidP="00003573">
            <w:r>
              <w:t>44/3244178,</w:t>
            </w:r>
          </w:p>
          <w:p w14:paraId="453BFC7D" w14:textId="77777777" w:rsidR="00003573" w:rsidRDefault="00003573" w:rsidP="00003573">
            <w:r>
              <w:t>2023-07-03</w:t>
            </w:r>
          </w:p>
        </w:tc>
      </w:tr>
      <w:tr w:rsidR="00003573" w14:paraId="453BFC87" w14:textId="77777777" w:rsidTr="002664F3">
        <w:tc>
          <w:tcPr>
            <w:tcW w:w="562" w:type="dxa"/>
          </w:tcPr>
          <w:p w14:paraId="453BFC7F" w14:textId="198A3023" w:rsidR="00003573" w:rsidRDefault="00003573" w:rsidP="00003573">
            <w:pPr>
              <w:jc w:val="center"/>
            </w:pPr>
            <w:r>
              <w:t>2</w:t>
            </w:r>
            <w:r w:rsidR="0016282F">
              <w:t>5</w:t>
            </w:r>
            <w:r>
              <w:t>.</w:t>
            </w:r>
          </w:p>
        </w:tc>
        <w:tc>
          <w:tcPr>
            <w:tcW w:w="3124" w:type="dxa"/>
          </w:tcPr>
          <w:p w14:paraId="47E1B212" w14:textId="77777777" w:rsidR="00003573" w:rsidRDefault="00003573" w:rsidP="00003573">
            <w:r>
              <w:t xml:space="preserve">Automobilių stovėjimo aikštelė prie Ramygalos g. 67 </w:t>
            </w:r>
          </w:p>
          <w:p w14:paraId="453BFC80" w14:textId="05D7EE68" w:rsidR="00003573" w:rsidRDefault="00003573" w:rsidP="00003573">
            <w:r>
              <w:t>(Panevėžio m., Ramygalos g.)</w:t>
            </w:r>
          </w:p>
        </w:tc>
        <w:tc>
          <w:tcPr>
            <w:tcW w:w="1276" w:type="dxa"/>
          </w:tcPr>
          <w:p w14:paraId="453BFC81" w14:textId="781FF301" w:rsidR="00003573" w:rsidRDefault="00003573" w:rsidP="00003573">
            <w:pPr>
              <w:jc w:val="center"/>
            </w:pPr>
            <w:r>
              <w:t>10 500,00</w:t>
            </w:r>
          </w:p>
        </w:tc>
        <w:tc>
          <w:tcPr>
            <w:tcW w:w="1843" w:type="dxa"/>
          </w:tcPr>
          <w:p w14:paraId="453BFC82" w14:textId="77777777" w:rsidR="00003573" w:rsidRDefault="00003573" w:rsidP="00003573">
            <w:r>
              <w:t>4400-6206-0950</w:t>
            </w:r>
          </w:p>
        </w:tc>
        <w:tc>
          <w:tcPr>
            <w:tcW w:w="1417" w:type="dxa"/>
          </w:tcPr>
          <w:p w14:paraId="453BFC83" w14:textId="77777777" w:rsidR="00003573" w:rsidRDefault="00003573" w:rsidP="00003573">
            <w:pPr>
              <w:jc w:val="center"/>
            </w:pPr>
            <w:r>
              <w:t>588,00*</w:t>
            </w:r>
          </w:p>
        </w:tc>
        <w:tc>
          <w:tcPr>
            <w:tcW w:w="1560" w:type="dxa"/>
          </w:tcPr>
          <w:p w14:paraId="453BFC84" w14:textId="77777777" w:rsidR="00003573" w:rsidRDefault="00003573" w:rsidP="00003573">
            <w:r>
              <w:t>Registro Nr.</w:t>
            </w:r>
          </w:p>
          <w:p w14:paraId="453BFC85" w14:textId="77777777" w:rsidR="00003573" w:rsidRDefault="00003573" w:rsidP="00003573">
            <w:r>
              <w:t>44/3262968,</w:t>
            </w:r>
          </w:p>
          <w:p w14:paraId="453BFC86" w14:textId="77777777" w:rsidR="00003573" w:rsidRDefault="00003573" w:rsidP="00003573">
            <w:r>
              <w:t>2023-08-16</w:t>
            </w:r>
          </w:p>
        </w:tc>
      </w:tr>
      <w:tr w:rsidR="00003573" w14:paraId="453BFC90" w14:textId="77777777" w:rsidTr="002664F3">
        <w:tc>
          <w:tcPr>
            <w:tcW w:w="562" w:type="dxa"/>
          </w:tcPr>
          <w:p w14:paraId="453BFC88" w14:textId="7EB994DB" w:rsidR="00003573" w:rsidRDefault="00003573" w:rsidP="00003573">
            <w:pPr>
              <w:jc w:val="center"/>
            </w:pPr>
            <w:r>
              <w:t>2</w:t>
            </w:r>
            <w:r w:rsidR="0016282F">
              <w:t>6</w:t>
            </w:r>
            <w:r>
              <w:t>.</w:t>
            </w:r>
          </w:p>
        </w:tc>
        <w:tc>
          <w:tcPr>
            <w:tcW w:w="3124" w:type="dxa"/>
          </w:tcPr>
          <w:p w14:paraId="32DA4BDF" w14:textId="77777777" w:rsidR="00003573" w:rsidRDefault="00003573" w:rsidP="00003573">
            <w:r>
              <w:t xml:space="preserve">Pėsčiųjų takas prie Ramygalos g. 67 </w:t>
            </w:r>
          </w:p>
          <w:p w14:paraId="453BFC89" w14:textId="72A4AEFE" w:rsidR="00003573" w:rsidRDefault="00003573" w:rsidP="00003573">
            <w:r>
              <w:t>(Panevėžio m., Ramygalos g.)</w:t>
            </w:r>
          </w:p>
        </w:tc>
        <w:tc>
          <w:tcPr>
            <w:tcW w:w="1276" w:type="dxa"/>
          </w:tcPr>
          <w:p w14:paraId="453BFC8A" w14:textId="77777777" w:rsidR="00003573" w:rsidRDefault="00003573" w:rsidP="00003573">
            <w:pPr>
              <w:jc w:val="center"/>
            </w:pPr>
            <w:r>
              <w:t>107,00</w:t>
            </w:r>
          </w:p>
        </w:tc>
        <w:tc>
          <w:tcPr>
            <w:tcW w:w="1843" w:type="dxa"/>
          </w:tcPr>
          <w:p w14:paraId="453BFC8B" w14:textId="77777777" w:rsidR="00003573" w:rsidRDefault="00003573" w:rsidP="00003573">
            <w:r>
              <w:t>4400-6206-0960</w:t>
            </w:r>
          </w:p>
        </w:tc>
        <w:tc>
          <w:tcPr>
            <w:tcW w:w="1417" w:type="dxa"/>
          </w:tcPr>
          <w:p w14:paraId="453BFC8C" w14:textId="77777777" w:rsidR="00003573" w:rsidRDefault="00003573" w:rsidP="00003573">
            <w:pPr>
              <w:jc w:val="center"/>
            </w:pPr>
            <w:r>
              <w:t>7,00*</w:t>
            </w:r>
          </w:p>
        </w:tc>
        <w:tc>
          <w:tcPr>
            <w:tcW w:w="1560" w:type="dxa"/>
          </w:tcPr>
          <w:p w14:paraId="453BFC8D" w14:textId="77777777" w:rsidR="00003573" w:rsidRDefault="00003573" w:rsidP="00003573">
            <w:r>
              <w:t>Registro Nr.</w:t>
            </w:r>
          </w:p>
          <w:p w14:paraId="453BFC8E" w14:textId="77777777" w:rsidR="00003573" w:rsidRDefault="00003573" w:rsidP="00003573">
            <w:r>
              <w:t>44/3262968,</w:t>
            </w:r>
          </w:p>
          <w:p w14:paraId="453BFC8F" w14:textId="77777777" w:rsidR="00003573" w:rsidRDefault="00003573" w:rsidP="00003573">
            <w:r>
              <w:t>2023-08-16</w:t>
            </w:r>
          </w:p>
        </w:tc>
      </w:tr>
      <w:tr w:rsidR="00003573" w14:paraId="453BFC9A" w14:textId="77777777" w:rsidTr="002664F3">
        <w:tc>
          <w:tcPr>
            <w:tcW w:w="562" w:type="dxa"/>
          </w:tcPr>
          <w:p w14:paraId="453BFC91" w14:textId="34F0D59F" w:rsidR="00003573" w:rsidRDefault="00003573" w:rsidP="00003573">
            <w:pPr>
              <w:jc w:val="center"/>
            </w:pPr>
            <w:r>
              <w:t>2</w:t>
            </w:r>
            <w:r w:rsidR="0016282F">
              <w:t>7</w:t>
            </w:r>
            <w:r>
              <w:t>.</w:t>
            </w:r>
          </w:p>
        </w:tc>
        <w:tc>
          <w:tcPr>
            <w:tcW w:w="3124" w:type="dxa"/>
          </w:tcPr>
          <w:p w14:paraId="453BFC92" w14:textId="77777777" w:rsidR="00003573" w:rsidRDefault="00003573" w:rsidP="00003573">
            <w:r>
              <w:t>Privažiuojamasis kelias Ramygalos g. 69</w:t>
            </w:r>
          </w:p>
          <w:p w14:paraId="453BFC93" w14:textId="77777777" w:rsidR="00003573" w:rsidRDefault="00003573" w:rsidP="00003573">
            <w:r>
              <w:t>(Panevėžio m., Ramygalos g.)</w:t>
            </w:r>
          </w:p>
        </w:tc>
        <w:tc>
          <w:tcPr>
            <w:tcW w:w="1276" w:type="dxa"/>
          </w:tcPr>
          <w:p w14:paraId="453BFC94" w14:textId="7CBA6157" w:rsidR="00003573" w:rsidRDefault="00003573" w:rsidP="00003573">
            <w:pPr>
              <w:jc w:val="center"/>
            </w:pPr>
            <w:r>
              <w:t>23 700,00</w:t>
            </w:r>
          </w:p>
        </w:tc>
        <w:tc>
          <w:tcPr>
            <w:tcW w:w="1843" w:type="dxa"/>
          </w:tcPr>
          <w:p w14:paraId="453BFC95" w14:textId="77777777" w:rsidR="00003573" w:rsidRDefault="00003573" w:rsidP="00003573">
            <w:r>
              <w:t>4400-6147-8000</w:t>
            </w:r>
          </w:p>
        </w:tc>
        <w:tc>
          <w:tcPr>
            <w:tcW w:w="1417" w:type="dxa"/>
          </w:tcPr>
          <w:p w14:paraId="453BFC96" w14:textId="77777777" w:rsidR="00003573" w:rsidRDefault="00003573" w:rsidP="00003573">
            <w:pPr>
              <w:jc w:val="center"/>
            </w:pPr>
            <w:r>
              <w:t>0,183</w:t>
            </w:r>
          </w:p>
        </w:tc>
        <w:tc>
          <w:tcPr>
            <w:tcW w:w="1560" w:type="dxa"/>
          </w:tcPr>
          <w:p w14:paraId="453BFC97" w14:textId="77777777" w:rsidR="00003573" w:rsidRDefault="00003573" w:rsidP="00003573">
            <w:r>
              <w:t>Registro Nr.</w:t>
            </w:r>
          </w:p>
          <w:p w14:paraId="453BFC98" w14:textId="77777777" w:rsidR="00003573" w:rsidRDefault="00003573" w:rsidP="00003573">
            <w:r>
              <w:t>44/3244179,</w:t>
            </w:r>
          </w:p>
          <w:p w14:paraId="453BFC99" w14:textId="77777777" w:rsidR="00003573" w:rsidRDefault="00003573" w:rsidP="00003573">
            <w:r>
              <w:t>2023-07-03</w:t>
            </w:r>
          </w:p>
        </w:tc>
      </w:tr>
      <w:tr w:rsidR="00003573" w14:paraId="453BFCA4" w14:textId="77777777" w:rsidTr="002664F3">
        <w:tc>
          <w:tcPr>
            <w:tcW w:w="562" w:type="dxa"/>
          </w:tcPr>
          <w:p w14:paraId="453BFC9B" w14:textId="30523494" w:rsidR="00003573" w:rsidRDefault="00003573" w:rsidP="00003573">
            <w:pPr>
              <w:jc w:val="center"/>
            </w:pPr>
            <w:r>
              <w:t>2</w:t>
            </w:r>
            <w:r w:rsidR="0016282F">
              <w:t>8</w:t>
            </w:r>
            <w:r>
              <w:t>.</w:t>
            </w:r>
          </w:p>
        </w:tc>
        <w:tc>
          <w:tcPr>
            <w:tcW w:w="3124" w:type="dxa"/>
          </w:tcPr>
          <w:p w14:paraId="453BFC9C" w14:textId="77777777" w:rsidR="00003573" w:rsidRDefault="00003573" w:rsidP="00003573">
            <w:r>
              <w:t>Privažiuojamasis kelias Ramygalos g. 78</w:t>
            </w:r>
          </w:p>
          <w:p w14:paraId="453BFC9D" w14:textId="77777777" w:rsidR="00003573" w:rsidRDefault="00003573" w:rsidP="00003573">
            <w:r>
              <w:t>(Panevėžio m., Ramygalos g.)</w:t>
            </w:r>
          </w:p>
        </w:tc>
        <w:tc>
          <w:tcPr>
            <w:tcW w:w="1276" w:type="dxa"/>
          </w:tcPr>
          <w:p w14:paraId="453BFC9E" w14:textId="15353E92" w:rsidR="00003573" w:rsidRDefault="00003573" w:rsidP="00003573">
            <w:pPr>
              <w:jc w:val="center"/>
            </w:pPr>
            <w:r>
              <w:t>18 400,00</w:t>
            </w:r>
          </w:p>
        </w:tc>
        <w:tc>
          <w:tcPr>
            <w:tcW w:w="1843" w:type="dxa"/>
          </w:tcPr>
          <w:p w14:paraId="453BFC9F" w14:textId="77777777" w:rsidR="00003573" w:rsidRDefault="00003573" w:rsidP="00003573">
            <w:r>
              <w:t>4400-6147-7969</w:t>
            </w:r>
          </w:p>
        </w:tc>
        <w:tc>
          <w:tcPr>
            <w:tcW w:w="1417" w:type="dxa"/>
          </w:tcPr>
          <w:p w14:paraId="453BFCA0" w14:textId="77777777" w:rsidR="00003573" w:rsidRDefault="00003573" w:rsidP="00003573">
            <w:pPr>
              <w:jc w:val="center"/>
            </w:pPr>
            <w:r>
              <w:t>0,092</w:t>
            </w:r>
          </w:p>
        </w:tc>
        <w:tc>
          <w:tcPr>
            <w:tcW w:w="1560" w:type="dxa"/>
          </w:tcPr>
          <w:p w14:paraId="453BFCA1" w14:textId="77777777" w:rsidR="00003573" w:rsidRDefault="00003573" w:rsidP="00003573">
            <w:r>
              <w:t>Registro Nr.</w:t>
            </w:r>
          </w:p>
          <w:p w14:paraId="453BFCA2" w14:textId="77777777" w:rsidR="00003573" w:rsidRDefault="00003573" w:rsidP="00003573">
            <w:r>
              <w:t>44/3244177,</w:t>
            </w:r>
          </w:p>
          <w:p w14:paraId="453BFCA3" w14:textId="77777777" w:rsidR="00003573" w:rsidRDefault="00003573" w:rsidP="00003573">
            <w:r>
              <w:t>2023-07-03</w:t>
            </w:r>
          </w:p>
        </w:tc>
      </w:tr>
      <w:tr w:rsidR="00003573" w14:paraId="453BFCAE" w14:textId="77777777" w:rsidTr="002664F3">
        <w:tc>
          <w:tcPr>
            <w:tcW w:w="562" w:type="dxa"/>
          </w:tcPr>
          <w:p w14:paraId="453BFCA5" w14:textId="72F620A1" w:rsidR="00003573" w:rsidRDefault="0016282F" w:rsidP="00003573">
            <w:pPr>
              <w:jc w:val="center"/>
            </w:pPr>
            <w:r>
              <w:t>29</w:t>
            </w:r>
            <w:r w:rsidR="00003573">
              <w:t>.</w:t>
            </w:r>
          </w:p>
        </w:tc>
        <w:tc>
          <w:tcPr>
            <w:tcW w:w="3124" w:type="dxa"/>
          </w:tcPr>
          <w:p w14:paraId="453BFCA6" w14:textId="77777777" w:rsidR="00003573" w:rsidRDefault="00003573" w:rsidP="00003573">
            <w:r>
              <w:t>Privažiuojamasis kelias Ramygalos g. 82</w:t>
            </w:r>
          </w:p>
          <w:p w14:paraId="453BFCA7" w14:textId="77777777" w:rsidR="00003573" w:rsidRDefault="00003573" w:rsidP="00003573">
            <w:r>
              <w:t>(Panevėžio m., Ramygalos g.)</w:t>
            </w:r>
          </w:p>
        </w:tc>
        <w:tc>
          <w:tcPr>
            <w:tcW w:w="1276" w:type="dxa"/>
          </w:tcPr>
          <w:p w14:paraId="453BFCA8" w14:textId="36AE132C" w:rsidR="00003573" w:rsidRDefault="00003573" w:rsidP="00003573">
            <w:pPr>
              <w:jc w:val="center"/>
            </w:pPr>
            <w:r>
              <w:t>16 200,00</w:t>
            </w:r>
          </w:p>
        </w:tc>
        <w:tc>
          <w:tcPr>
            <w:tcW w:w="1843" w:type="dxa"/>
          </w:tcPr>
          <w:p w14:paraId="453BFCA9" w14:textId="77777777" w:rsidR="00003573" w:rsidRDefault="00003573" w:rsidP="00003573">
            <w:r>
              <w:t>4400-6147-8033</w:t>
            </w:r>
          </w:p>
        </w:tc>
        <w:tc>
          <w:tcPr>
            <w:tcW w:w="1417" w:type="dxa"/>
          </w:tcPr>
          <w:p w14:paraId="453BFCAA" w14:textId="77777777" w:rsidR="00003573" w:rsidRDefault="00003573" w:rsidP="00003573">
            <w:pPr>
              <w:jc w:val="center"/>
            </w:pPr>
            <w:r>
              <w:t>0,122</w:t>
            </w:r>
          </w:p>
        </w:tc>
        <w:tc>
          <w:tcPr>
            <w:tcW w:w="1560" w:type="dxa"/>
          </w:tcPr>
          <w:p w14:paraId="453BFCAB" w14:textId="77777777" w:rsidR="00003573" w:rsidRDefault="00003573" w:rsidP="00003573">
            <w:r>
              <w:t>Registro Nr.</w:t>
            </w:r>
          </w:p>
          <w:p w14:paraId="453BFCAC" w14:textId="77777777" w:rsidR="00003573" w:rsidRDefault="00003573" w:rsidP="00003573">
            <w:r>
              <w:t>44/3244180,</w:t>
            </w:r>
          </w:p>
          <w:p w14:paraId="453BFCAD" w14:textId="77777777" w:rsidR="00003573" w:rsidRDefault="00003573" w:rsidP="00003573">
            <w:r>
              <w:t>2023-07-03</w:t>
            </w:r>
          </w:p>
        </w:tc>
      </w:tr>
      <w:tr w:rsidR="00003573" w14:paraId="453BFCB8" w14:textId="77777777" w:rsidTr="002664F3">
        <w:tc>
          <w:tcPr>
            <w:tcW w:w="562" w:type="dxa"/>
          </w:tcPr>
          <w:p w14:paraId="453BFCAF" w14:textId="6979BE1D" w:rsidR="00003573" w:rsidRDefault="0016282F" w:rsidP="00003573">
            <w:pPr>
              <w:jc w:val="center"/>
            </w:pPr>
            <w:r>
              <w:lastRenderedPageBreak/>
              <w:t>30</w:t>
            </w:r>
            <w:r w:rsidR="00003573">
              <w:t>.</w:t>
            </w:r>
          </w:p>
        </w:tc>
        <w:tc>
          <w:tcPr>
            <w:tcW w:w="3124" w:type="dxa"/>
          </w:tcPr>
          <w:p w14:paraId="453BFCB0" w14:textId="77777777" w:rsidR="00003573" w:rsidRDefault="00003573" w:rsidP="00003573">
            <w:r>
              <w:t>Privažiuojamasis kelias Ramygalos g. 96</w:t>
            </w:r>
          </w:p>
          <w:p w14:paraId="453BFCB1" w14:textId="77777777" w:rsidR="00003573" w:rsidRDefault="00003573" w:rsidP="00003573">
            <w:r>
              <w:t>(Panevėžio m., Ramygalos g.)</w:t>
            </w:r>
          </w:p>
        </w:tc>
        <w:tc>
          <w:tcPr>
            <w:tcW w:w="1276" w:type="dxa"/>
          </w:tcPr>
          <w:p w14:paraId="453BFCB2" w14:textId="77777777" w:rsidR="00003573" w:rsidRDefault="00003573" w:rsidP="00003573">
            <w:pPr>
              <w:jc w:val="center"/>
            </w:pPr>
            <w:r>
              <w:t>17700,00</w:t>
            </w:r>
          </w:p>
        </w:tc>
        <w:tc>
          <w:tcPr>
            <w:tcW w:w="1843" w:type="dxa"/>
          </w:tcPr>
          <w:p w14:paraId="453BFCB3" w14:textId="77777777" w:rsidR="00003573" w:rsidRDefault="00003573" w:rsidP="00003573">
            <w:r>
              <w:t>4400-6147-7890</w:t>
            </w:r>
          </w:p>
        </w:tc>
        <w:tc>
          <w:tcPr>
            <w:tcW w:w="1417" w:type="dxa"/>
          </w:tcPr>
          <w:p w14:paraId="453BFCB4" w14:textId="77777777" w:rsidR="00003573" w:rsidRDefault="00003573" w:rsidP="00003573">
            <w:pPr>
              <w:jc w:val="center"/>
            </w:pPr>
            <w:r>
              <w:t>0,087</w:t>
            </w:r>
          </w:p>
        </w:tc>
        <w:tc>
          <w:tcPr>
            <w:tcW w:w="1560" w:type="dxa"/>
          </w:tcPr>
          <w:p w14:paraId="453BFCB5" w14:textId="77777777" w:rsidR="00003573" w:rsidRDefault="00003573" w:rsidP="00003573">
            <w:r>
              <w:t>Registro Nr.</w:t>
            </w:r>
          </w:p>
          <w:p w14:paraId="453BFCB6" w14:textId="77777777" w:rsidR="00003573" w:rsidRDefault="00003573" w:rsidP="00003573">
            <w:r>
              <w:t>44/3244173,</w:t>
            </w:r>
          </w:p>
          <w:p w14:paraId="453BFCB7" w14:textId="77777777" w:rsidR="00003573" w:rsidRDefault="00003573" w:rsidP="00003573">
            <w:r>
              <w:t>2023-07-03</w:t>
            </w:r>
          </w:p>
        </w:tc>
      </w:tr>
      <w:tr w:rsidR="00003573" w14:paraId="453BFCC3" w14:textId="77777777" w:rsidTr="002664F3">
        <w:tc>
          <w:tcPr>
            <w:tcW w:w="562" w:type="dxa"/>
          </w:tcPr>
          <w:p w14:paraId="453BFCB9" w14:textId="76F22F5F" w:rsidR="00003573" w:rsidRDefault="00003573" w:rsidP="00003573">
            <w:pPr>
              <w:jc w:val="center"/>
            </w:pPr>
            <w:r>
              <w:t>3</w:t>
            </w:r>
            <w:r w:rsidR="0016282F">
              <w:t>1</w:t>
            </w:r>
            <w:r>
              <w:t>.</w:t>
            </w:r>
          </w:p>
        </w:tc>
        <w:tc>
          <w:tcPr>
            <w:tcW w:w="3124" w:type="dxa"/>
          </w:tcPr>
          <w:p w14:paraId="453BFCBA" w14:textId="77777777" w:rsidR="00003573" w:rsidRDefault="00003573" w:rsidP="00003573">
            <w:r>
              <w:t>Privažiuojamasis kelias Durpyno g. 4</w:t>
            </w:r>
          </w:p>
          <w:p w14:paraId="453BFCBB" w14:textId="7B9D7EC1" w:rsidR="00003573" w:rsidRDefault="00003573" w:rsidP="00003573">
            <w:r>
              <w:t>(Panevėžio m., Durpyno g.)</w:t>
            </w:r>
          </w:p>
        </w:tc>
        <w:tc>
          <w:tcPr>
            <w:tcW w:w="1276" w:type="dxa"/>
          </w:tcPr>
          <w:p w14:paraId="453BFCBC" w14:textId="77777777" w:rsidR="00003573" w:rsidRDefault="00003573" w:rsidP="00003573">
            <w:pPr>
              <w:jc w:val="center"/>
            </w:pPr>
            <w:r>
              <w:t>11100,00</w:t>
            </w:r>
          </w:p>
          <w:p w14:paraId="453BFCBD" w14:textId="77777777" w:rsidR="00003573" w:rsidRDefault="00003573" w:rsidP="00003573"/>
        </w:tc>
        <w:tc>
          <w:tcPr>
            <w:tcW w:w="1843" w:type="dxa"/>
          </w:tcPr>
          <w:p w14:paraId="453BFCBE" w14:textId="77777777" w:rsidR="00003573" w:rsidRDefault="00003573" w:rsidP="00003573">
            <w:r>
              <w:t>4400-6147-7947</w:t>
            </w:r>
          </w:p>
        </w:tc>
        <w:tc>
          <w:tcPr>
            <w:tcW w:w="1417" w:type="dxa"/>
          </w:tcPr>
          <w:p w14:paraId="453BFCBF" w14:textId="77777777" w:rsidR="00003573" w:rsidRDefault="00003573" w:rsidP="00003573">
            <w:pPr>
              <w:jc w:val="center"/>
            </w:pPr>
            <w:r>
              <w:t>0,090</w:t>
            </w:r>
          </w:p>
        </w:tc>
        <w:tc>
          <w:tcPr>
            <w:tcW w:w="1560" w:type="dxa"/>
          </w:tcPr>
          <w:p w14:paraId="453BFCC0" w14:textId="77777777" w:rsidR="00003573" w:rsidRDefault="00003573" w:rsidP="00003573">
            <w:r>
              <w:t>Registro Nr.</w:t>
            </w:r>
          </w:p>
          <w:p w14:paraId="453BFCC1" w14:textId="77777777" w:rsidR="00003573" w:rsidRDefault="00003573" w:rsidP="00003573">
            <w:r>
              <w:t>44/3244176,</w:t>
            </w:r>
          </w:p>
          <w:p w14:paraId="453BFCC2" w14:textId="77777777" w:rsidR="00003573" w:rsidRDefault="00003573" w:rsidP="00003573">
            <w:r>
              <w:t>2023-07-03</w:t>
            </w:r>
          </w:p>
        </w:tc>
      </w:tr>
      <w:tr w:rsidR="00003573" w14:paraId="453BFCCD" w14:textId="77777777" w:rsidTr="002664F3">
        <w:tc>
          <w:tcPr>
            <w:tcW w:w="562" w:type="dxa"/>
          </w:tcPr>
          <w:p w14:paraId="453BFCC4" w14:textId="41D76554" w:rsidR="00003573" w:rsidRDefault="00003573" w:rsidP="00003573">
            <w:pPr>
              <w:jc w:val="center"/>
            </w:pPr>
            <w:r>
              <w:t>3</w:t>
            </w:r>
            <w:r w:rsidR="0016282F">
              <w:t>2</w:t>
            </w:r>
            <w:r>
              <w:t>.</w:t>
            </w:r>
          </w:p>
        </w:tc>
        <w:tc>
          <w:tcPr>
            <w:tcW w:w="3124" w:type="dxa"/>
          </w:tcPr>
          <w:p w14:paraId="453BFCC5" w14:textId="77777777" w:rsidR="00003573" w:rsidRDefault="00003573" w:rsidP="00003573">
            <w:r>
              <w:t>Privažiuojamasis kelias Durpyno g. 10</w:t>
            </w:r>
          </w:p>
          <w:p w14:paraId="453BFCC6" w14:textId="64149CA9" w:rsidR="00003573" w:rsidRDefault="00003573" w:rsidP="00003573">
            <w:r>
              <w:t>(Panevėžio m., Durpyno g.)</w:t>
            </w:r>
          </w:p>
        </w:tc>
        <w:tc>
          <w:tcPr>
            <w:tcW w:w="1276" w:type="dxa"/>
          </w:tcPr>
          <w:p w14:paraId="453BFCC7" w14:textId="77777777" w:rsidR="00003573" w:rsidRDefault="00003573" w:rsidP="00003573">
            <w:pPr>
              <w:jc w:val="center"/>
            </w:pPr>
            <w:r>
              <w:t>9530,00</w:t>
            </w:r>
          </w:p>
        </w:tc>
        <w:tc>
          <w:tcPr>
            <w:tcW w:w="1843" w:type="dxa"/>
          </w:tcPr>
          <w:p w14:paraId="453BFCC8" w14:textId="77777777" w:rsidR="00003573" w:rsidRDefault="00003573" w:rsidP="00003573">
            <w:r>
              <w:t>4400-6147-7914</w:t>
            </w:r>
          </w:p>
        </w:tc>
        <w:tc>
          <w:tcPr>
            <w:tcW w:w="1417" w:type="dxa"/>
          </w:tcPr>
          <w:p w14:paraId="453BFCC9" w14:textId="77777777" w:rsidR="00003573" w:rsidRDefault="00003573" w:rsidP="00003573">
            <w:pPr>
              <w:jc w:val="center"/>
            </w:pPr>
            <w:r>
              <w:t>0,052</w:t>
            </w:r>
          </w:p>
        </w:tc>
        <w:tc>
          <w:tcPr>
            <w:tcW w:w="1560" w:type="dxa"/>
          </w:tcPr>
          <w:p w14:paraId="453BFCCA" w14:textId="77777777" w:rsidR="00003573" w:rsidRDefault="00003573" w:rsidP="00003573">
            <w:r>
              <w:t>Registro Nr.</w:t>
            </w:r>
          </w:p>
          <w:p w14:paraId="453BFCCB" w14:textId="77777777" w:rsidR="00003573" w:rsidRDefault="00003573" w:rsidP="00003573">
            <w:r>
              <w:t>44/3244175,</w:t>
            </w:r>
          </w:p>
          <w:p w14:paraId="453BFCCC" w14:textId="77777777" w:rsidR="00003573" w:rsidRDefault="00003573" w:rsidP="00003573">
            <w:r>
              <w:t>2023-07-03</w:t>
            </w:r>
          </w:p>
        </w:tc>
      </w:tr>
      <w:tr w:rsidR="00003573" w14:paraId="453BFCD7" w14:textId="77777777" w:rsidTr="002664F3">
        <w:tc>
          <w:tcPr>
            <w:tcW w:w="562" w:type="dxa"/>
          </w:tcPr>
          <w:p w14:paraId="453BFCCE" w14:textId="4E4DFEB8" w:rsidR="00003573" w:rsidRDefault="00003573" w:rsidP="00003573">
            <w:pPr>
              <w:jc w:val="center"/>
            </w:pPr>
            <w:r>
              <w:t>3</w:t>
            </w:r>
            <w:r w:rsidR="0016282F">
              <w:t>3</w:t>
            </w:r>
            <w:r>
              <w:t>.</w:t>
            </w:r>
          </w:p>
        </w:tc>
        <w:tc>
          <w:tcPr>
            <w:tcW w:w="3124" w:type="dxa"/>
          </w:tcPr>
          <w:p w14:paraId="453BFCCF" w14:textId="77777777" w:rsidR="00003573" w:rsidRDefault="00003573" w:rsidP="00003573">
            <w:r>
              <w:t>Privažiuojamasis kelias Durpyno g. 12</w:t>
            </w:r>
          </w:p>
          <w:p w14:paraId="453BFCD0" w14:textId="05CAE4A0" w:rsidR="00003573" w:rsidRDefault="00003573" w:rsidP="00003573">
            <w:r>
              <w:t>(Panevėžio m., Durpyno g.)</w:t>
            </w:r>
          </w:p>
        </w:tc>
        <w:tc>
          <w:tcPr>
            <w:tcW w:w="1276" w:type="dxa"/>
          </w:tcPr>
          <w:p w14:paraId="453BFCD1" w14:textId="77777777" w:rsidR="00003573" w:rsidRDefault="00003573" w:rsidP="00003573">
            <w:pPr>
              <w:jc w:val="center"/>
            </w:pPr>
            <w:r>
              <w:t>5700,00</w:t>
            </w:r>
          </w:p>
        </w:tc>
        <w:tc>
          <w:tcPr>
            <w:tcW w:w="1843" w:type="dxa"/>
          </w:tcPr>
          <w:p w14:paraId="453BFCD2" w14:textId="77777777" w:rsidR="00003573" w:rsidRDefault="00003573" w:rsidP="00003573">
            <w:r>
              <w:t>4400-6147-7903</w:t>
            </w:r>
          </w:p>
        </w:tc>
        <w:tc>
          <w:tcPr>
            <w:tcW w:w="1417" w:type="dxa"/>
          </w:tcPr>
          <w:p w14:paraId="453BFCD3" w14:textId="77777777" w:rsidR="00003573" w:rsidRDefault="00003573" w:rsidP="00003573">
            <w:pPr>
              <w:jc w:val="center"/>
            </w:pPr>
            <w:r>
              <w:t>0,034</w:t>
            </w:r>
          </w:p>
        </w:tc>
        <w:tc>
          <w:tcPr>
            <w:tcW w:w="1560" w:type="dxa"/>
          </w:tcPr>
          <w:p w14:paraId="453BFCD4" w14:textId="77777777" w:rsidR="00003573" w:rsidRDefault="00003573" w:rsidP="00003573">
            <w:r>
              <w:t>Registro Nr.</w:t>
            </w:r>
          </w:p>
          <w:p w14:paraId="453BFCD5" w14:textId="77777777" w:rsidR="00003573" w:rsidRDefault="00003573" w:rsidP="00003573">
            <w:r>
              <w:t>44/3244174,</w:t>
            </w:r>
          </w:p>
          <w:p w14:paraId="453BFCD6" w14:textId="77777777" w:rsidR="00003573" w:rsidRDefault="00003573" w:rsidP="00003573">
            <w:r>
              <w:t>2023-07-03</w:t>
            </w:r>
          </w:p>
        </w:tc>
      </w:tr>
      <w:tr w:rsidR="00003573" w14:paraId="453BFCE1" w14:textId="77777777" w:rsidTr="002664F3">
        <w:tc>
          <w:tcPr>
            <w:tcW w:w="562" w:type="dxa"/>
          </w:tcPr>
          <w:p w14:paraId="453BFCD8" w14:textId="0BC5E80F" w:rsidR="00003573" w:rsidRDefault="00003573" w:rsidP="00003573">
            <w:pPr>
              <w:jc w:val="center"/>
            </w:pPr>
            <w:r>
              <w:t>3</w:t>
            </w:r>
            <w:r w:rsidR="0016282F">
              <w:t>4</w:t>
            </w:r>
            <w:r>
              <w:t>.</w:t>
            </w:r>
          </w:p>
        </w:tc>
        <w:tc>
          <w:tcPr>
            <w:tcW w:w="3124" w:type="dxa"/>
          </w:tcPr>
          <w:p w14:paraId="453BFCD9" w14:textId="77777777" w:rsidR="00003573" w:rsidRDefault="00003573" w:rsidP="00003573">
            <w:r>
              <w:t>Privažiuojamasis kelias prie Beržų g. 29</w:t>
            </w:r>
          </w:p>
          <w:p w14:paraId="453BFCDA" w14:textId="77777777" w:rsidR="00003573" w:rsidRDefault="00003573" w:rsidP="00003573">
            <w:r>
              <w:t>(Panevėžio m., Beržų g.)</w:t>
            </w:r>
          </w:p>
        </w:tc>
        <w:tc>
          <w:tcPr>
            <w:tcW w:w="1276" w:type="dxa"/>
          </w:tcPr>
          <w:p w14:paraId="453BFCDB" w14:textId="77777777" w:rsidR="00003573" w:rsidRDefault="00003573" w:rsidP="00003573">
            <w:pPr>
              <w:jc w:val="center"/>
            </w:pPr>
            <w:r>
              <w:t>20900,00</w:t>
            </w:r>
          </w:p>
        </w:tc>
        <w:tc>
          <w:tcPr>
            <w:tcW w:w="1843" w:type="dxa"/>
          </w:tcPr>
          <w:p w14:paraId="453BFCDC" w14:textId="77777777" w:rsidR="00003573" w:rsidRDefault="00003573" w:rsidP="00003573">
            <w:r>
              <w:t>4400-6182-8322</w:t>
            </w:r>
          </w:p>
        </w:tc>
        <w:tc>
          <w:tcPr>
            <w:tcW w:w="1417" w:type="dxa"/>
          </w:tcPr>
          <w:p w14:paraId="453BFCDD" w14:textId="77777777" w:rsidR="00003573" w:rsidRDefault="00003573" w:rsidP="00003573">
            <w:pPr>
              <w:jc w:val="center"/>
            </w:pPr>
            <w:r>
              <w:t>0,153</w:t>
            </w:r>
          </w:p>
        </w:tc>
        <w:tc>
          <w:tcPr>
            <w:tcW w:w="1560" w:type="dxa"/>
          </w:tcPr>
          <w:p w14:paraId="453BFCDE" w14:textId="77777777" w:rsidR="00003573" w:rsidRDefault="00003573" w:rsidP="00003573">
            <w:r>
              <w:t>Registro Nr.</w:t>
            </w:r>
          </w:p>
          <w:p w14:paraId="453BFCDF" w14:textId="77777777" w:rsidR="00003573" w:rsidRDefault="00003573" w:rsidP="00003573">
            <w:r>
              <w:t>44/3258339,</w:t>
            </w:r>
          </w:p>
          <w:p w14:paraId="453BFCE0" w14:textId="77777777" w:rsidR="00003573" w:rsidRDefault="00003573" w:rsidP="00003573">
            <w:r>
              <w:t>2023-08-08</w:t>
            </w:r>
          </w:p>
        </w:tc>
      </w:tr>
      <w:tr w:rsidR="00003573" w14:paraId="453BFCEB" w14:textId="77777777" w:rsidTr="002664F3">
        <w:tc>
          <w:tcPr>
            <w:tcW w:w="562" w:type="dxa"/>
          </w:tcPr>
          <w:p w14:paraId="453BFCE2" w14:textId="1A6365B4" w:rsidR="00003573" w:rsidRDefault="00003573" w:rsidP="00003573">
            <w:pPr>
              <w:jc w:val="center"/>
            </w:pPr>
            <w:r>
              <w:t>3</w:t>
            </w:r>
            <w:r w:rsidR="0016282F">
              <w:t>5</w:t>
            </w:r>
            <w:r>
              <w:t>.</w:t>
            </w:r>
          </w:p>
        </w:tc>
        <w:tc>
          <w:tcPr>
            <w:tcW w:w="3124" w:type="dxa"/>
          </w:tcPr>
          <w:p w14:paraId="453BFCE3" w14:textId="77777777" w:rsidR="00003573" w:rsidRDefault="00003573" w:rsidP="00003573">
            <w:r>
              <w:t>Privažiuojamasis kelias prie Beržų g. 31</w:t>
            </w:r>
          </w:p>
          <w:p w14:paraId="453BFCE4" w14:textId="77777777" w:rsidR="00003573" w:rsidRDefault="00003573" w:rsidP="00003573">
            <w:r>
              <w:t>(Panevėžio m., Beržų g.)</w:t>
            </w:r>
          </w:p>
        </w:tc>
        <w:tc>
          <w:tcPr>
            <w:tcW w:w="1276" w:type="dxa"/>
          </w:tcPr>
          <w:p w14:paraId="453BFCE5" w14:textId="77777777" w:rsidR="00003573" w:rsidRDefault="00003573" w:rsidP="00003573">
            <w:pPr>
              <w:jc w:val="center"/>
            </w:pPr>
            <w:r>
              <w:t>27600,00</w:t>
            </w:r>
          </w:p>
        </w:tc>
        <w:tc>
          <w:tcPr>
            <w:tcW w:w="1843" w:type="dxa"/>
          </w:tcPr>
          <w:p w14:paraId="453BFCE6" w14:textId="77777777" w:rsidR="00003573" w:rsidRDefault="00003573" w:rsidP="00003573">
            <w:r>
              <w:t>4400-6182-8344</w:t>
            </w:r>
          </w:p>
        </w:tc>
        <w:tc>
          <w:tcPr>
            <w:tcW w:w="1417" w:type="dxa"/>
          </w:tcPr>
          <w:p w14:paraId="453BFCE7" w14:textId="77777777" w:rsidR="00003573" w:rsidRDefault="00003573" w:rsidP="00003573">
            <w:pPr>
              <w:jc w:val="center"/>
            </w:pPr>
            <w:r>
              <w:t>0,147</w:t>
            </w:r>
          </w:p>
        </w:tc>
        <w:tc>
          <w:tcPr>
            <w:tcW w:w="1560" w:type="dxa"/>
          </w:tcPr>
          <w:p w14:paraId="453BFCE8" w14:textId="77777777" w:rsidR="00003573" w:rsidRDefault="00003573" w:rsidP="00003573">
            <w:r>
              <w:t>Registro Nr.</w:t>
            </w:r>
          </w:p>
          <w:p w14:paraId="453BFCE9" w14:textId="77777777" w:rsidR="00003573" w:rsidRDefault="00003573" w:rsidP="00003573">
            <w:r>
              <w:t>44/3258340,</w:t>
            </w:r>
          </w:p>
          <w:p w14:paraId="453BFCEA" w14:textId="77777777" w:rsidR="00003573" w:rsidRDefault="00003573" w:rsidP="00003573">
            <w:r>
              <w:t>2023-08-08</w:t>
            </w:r>
          </w:p>
        </w:tc>
      </w:tr>
      <w:tr w:rsidR="00003573" w14:paraId="453BFCF5" w14:textId="77777777" w:rsidTr="002664F3">
        <w:tc>
          <w:tcPr>
            <w:tcW w:w="562" w:type="dxa"/>
          </w:tcPr>
          <w:p w14:paraId="453BFCEC" w14:textId="52478D79" w:rsidR="00003573" w:rsidRDefault="00003573" w:rsidP="00003573">
            <w:pPr>
              <w:jc w:val="center"/>
            </w:pPr>
            <w:r>
              <w:t>3</w:t>
            </w:r>
            <w:r w:rsidR="0016282F">
              <w:t>6</w:t>
            </w:r>
            <w:r>
              <w:t>.</w:t>
            </w:r>
          </w:p>
        </w:tc>
        <w:tc>
          <w:tcPr>
            <w:tcW w:w="3124" w:type="dxa"/>
          </w:tcPr>
          <w:p w14:paraId="453BFCED" w14:textId="77777777" w:rsidR="00003573" w:rsidRDefault="00003573" w:rsidP="00003573">
            <w:r>
              <w:t>Privažiuojamasis kelias prie Beržų g. 43</w:t>
            </w:r>
          </w:p>
          <w:p w14:paraId="453BFCEE" w14:textId="77777777" w:rsidR="00003573" w:rsidRDefault="00003573" w:rsidP="00003573">
            <w:r>
              <w:t>(Panevėžio m., Beržų g.)</w:t>
            </w:r>
          </w:p>
        </w:tc>
        <w:tc>
          <w:tcPr>
            <w:tcW w:w="1276" w:type="dxa"/>
          </w:tcPr>
          <w:p w14:paraId="453BFCEF" w14:textId="77777777" w:rsidR="00003573" w:rsidRDefault="00003573" w:rsidP="00003573">
            <w:pPr>
              <w:jc w:val="center"/>
            </w:pPr>
            <w:r>
              <w:t>18700,00</w:t>
            </w:r>
          </w:p>
        </w:tc>
        <w:tc>
          <w:tcPr>
            <w:tcW w:w="1843" w:type="dxa"/>
          </w:tcPr>
          <w:p w14:paraId="453BFCF0" w14:textId="77777777" w:rsidR="00003573" w:rsidRDefault="00003573" w:rsidP="00003573">
            <w:r>
              <w:t>4400-6182-8366</w:t>
            </w:r>
          </w:p>
        </w:tc>
        <w:tc>
          <w:tcPr>
            <w:tcW w:w="1417" w:type="dxa"/>
          </w:tcPr>
          <w:p w14:paraId="453BFCF1" w14:textId="77777777" w:rsidR="00003573" w:rsidRDefault="00003573" w:rsidP="00003573">
            <w:pPr>
              <w:jc w:val="center"/>
            </w:pPr>
            <w:r>
              <w:t>0,074</w:t>
            </w:r>
          </w:p>
        </w:tc>
        <w:tc>
          <w:tcPr>
            <w:tcW w:w="1560" w:type="dxa"/>
          </w:tcPr>
          <w:p w14:paraId="453BFCF2" w14:textId="77777777" w:rsidR="00003573" w:rsidRDefault="00003573" w:rsidP="00003573">
            <w:r>
              <w:t>Registro Nr.</w:t>
            </w:r>
          </w:p>
          <w:p w14:paraId="453BFCF3" w14:textId="77777777" w:rsidR="00003573" w:rsidRDefault="00003573" w:rsidP="00003573">
            <w:r>
              <w:t>44/3258341,</w:t>
            </w:r>
          </w:p>
          <w:p w14:paraId="453BFCF4" w14:textId="77777777" w:rsidR="00003573" w:rsidRDefault="00003573" w:rsidP="00003573">
            <w:r>
              <w:t>2023-08-08</w:t>
            </w:r>
          </w:p>
        </w:tc>
      </w:tr>
      <w:tr w:rsidR="00003573" w14:paraId="453BFCFF" w14:textId="77777777" w:rsidTr="002664F3">
        <w:tc>
          <w:tcPr>
            <w:tcW w:w="562" w:type="dxa"/>
          </w:tcPr>
          <w:p w14:paraId="453BFCF6" w14:textId="2FE6BCEB" w:rsidR="00003573" w:rsidRDefault="00003573" w:rsidP="00003573">
            <w:pPr>
              <w:jc w:val="center"/>
            </w:pPr>
            <w:r>
              <w:t>3</w:t>
            </w:r>
            <w:r w:rsidR="0016282F">
              <w:t>7</w:t>
            </w:r>
            <w:r>
              <w:t>.</w:t>
            </w:r>
          </w:p>
        </w:tc>
        <w:tc>
          <w:tcPr>
            <w:tcW w:w="3124" w:type="dxa"/>
          </w:tcPr>
          <w:p w14:paraId="453BFCF7" w14:textId="77777777" w:rsidR="00003573" w:rsidRDefault="00003573" w:rsidP="00003573">
            <w:r>
              <w:t>Privažiuojamasis kelias prie Beržų g. 45</w:t>
            </w:r>
          </w:p>
          <w:p w14:paraId="453BFCF8" w14:textId="77777777" w:rsidR="00003573" w:rsidRDefault="00003573" w:rsidP="00003573">
            <w:r>
              <w:t>(Panevėžio m., Beržų g.)</w:t>
            </w:r>
          </w:p>
        </w:tc>
        <w:tc>
          <w:tcPr>
            <w:tcW w:w="1276" w:type="dxa"/>
          </w:tcPr>
          <w:p w14:paraId="453BFCF9" w14:textId="77777777" w:rsidR="00003573" w:rsidRDefault="00003573" w:rsidP="00003573">
            <w:pPr>
              <w:jc w:val="center"/>
            </w:pPr>
            <w:r>
              <w:t>19100,00</w:t>
            </w:r>
          </w:p>
        </w:tc>
        <w:tc>
          <w:tcPr>
            <w:tcW w:w="1843" w:type="dxa"/>
          </w:tcPr>
          <w:p w14:paraId="453BFCFA" w14:textId="77777777" w:rsidR="00003573" w:rsidRDefault="00003573" w:rsidP="00003573">
            <w:r>
              <w:t>4400-6182-8377</w:t>
            </w:r>
          </w:p>
        </w:tc>
        <w:tc>
          <w:tcPr>
            <w:tcW w:w="1417" w:type="dxa"/>
          </w:tcPr>
          <w:p w14:paraId="453BFCFB" w14:textId="77777777" w:rsidR="00003573" w:rsidRDefault="00003573" w:rsidP="00003573">
            <w:pPr>
              <w:jc w:val="center"/>
            </w:pPr>
            <w:r>
              <w:t>0,092</w:t>
            </w:r>
          </w:p>
        </w:tc>
        <w:tc>
          <w:tcPr>
            <w:tcW w:w="1560" w:type="dxa"/>
          </w:tcPr>
          <w:p w14:paraId="453BFCFC" w14:textId="77777777" w:rsidR="00003573" w:rsidRDefault="00003573" w:rsidP="00003573">
            <w:r>
              <w:t>Registro Nr.</w:t>
            </w:r>
          </w:p>
          <w:p w14:paraId="453BFCFD" w14:textId="77777777" w:rsidR="00003573" w:rsidRDefault="00003573" w:rsidP="00003573">
            <w:r>
              <w:t>44/3258342,</w:t>
            </w:r>
          </w:p>
          <w:p w14:paraId="453BFCFE" w14:textId="77777777" w:rsidR="00003573" w:rsidRDefault="00003573" w:rsidP="00003573">
            <w:r>
              <w:t>2023-08-08</w:t>
            </w:r>
          </w:p>
        </w:tc>
      </w:tr>
      <w:tr w:rsidR="00003573" w14:paraId="453BFD09" w14:textId="77777777" w:rsidTr="002664F3">
        <w:tc>
          <w:tcPr>
            <w:tcW w:w="562" w:type="dxa"/>
          </w:tcPr>
          <w:p w14:paraId="453BFD00" w14:textId="56D2F49E" w:rsidR="00003573" w:rsidRDefault="00003573" w:rsidP="00003573">
            <w:pPr>
              <w:jc w:val="center"/>
            </w:pPr>
            <w:r>
              <w:t>3</w:t>
            </w:r>
            <w:r w:rsidR="0016282F">
              <w:t>8</w:t>
            </w:r>
            <w:r>
              <w:t>.</w:t>
            </w:r>
          </w:p>
        </w:tc>
        <w:tc>
          <w:tcPr>
            <w:tcW w:w="3124" w:type="dxa"/>
          </w:tcPr>
          <w:p w14:paraId="453BFD01" w14:textId="77777777" w:rsidR="00003573" w:rsidRDefault="00003573" w:rsidP="00003573">
            <w:r>
              <w:t>Privažiuojamasis kelias prie Beržų g. 47</w:t>
            </w:r>
          </w:p>
          <w:p w14:paraId="453BFD02" w14:textId="77777777" w:rsidR="00003573" w:rsidRDefault="00003573" w:rsidP="00003573">
            <w:r>
              <w:t>(Panevėžio m., Beržų g.)</w:t>
            </w:r>
          </w:p>
        </w:tc>
        <w:tc>
          <w:tcPr>
            <w:tcW w:w="1276" w:type="dxa"/>
          </w:tcPr>
          <w:p w14:paraId="453BFD03" w14:textId="77777777" w:rsidR="00003573" w:rsidRDefault="00003573" w:rsidP="00003573">
            <w:pPr>
              <w:jc w:val="center"/>
            </w:pPr>
            <w:r>
              <w:t>17100,00</w:t>
            </w:r>
          </w:p>
        </w:tc>
        <w:tc>
          <w:tcPr>
            <w:tcW w:w="1843" w:type="dxa"/>
          </w:tcPr>
          <w:p w14:paraId="453BFD04" w14:textId="77777777" w:rsidR="00003573" w:rsidRDefault="00003573" w:rsidP="00003573">
            <w:r>
              <w:t>4400-6182-9309</w:t>
            </w:r>
          </w:p>
        </w:tc>
        <w:tc>
          <w:tcPr>
            <w:tcW w:w="1417" w:type="dxa"/>
          </w:tcPr>
          <w:p w14:paraId="453BFD05" w14:textId="77777777" w:rsidR="00003573" w:rsidRDefault="00003573" w:rsidP="00003573">
            <w:pPr>
              <w:jc w:val="center"/>
            </w:pPr>
            <w:r>
              <w:t>0,105</w:t>
            </w:r>
          </w:p>
        </w:tc>
        <w:tc>
          <w:tcPr>
            <w:tcW w:w="1560" w:type="dxa"/>
          </w:tcPr>
          <w:p w14:paraId="453BFD06" w14:textId="77777777" w:rsidR="00003573" w:rsidRDefault="00003573" w:rsidP="00003573">
            <w:r>
              <w:t>Registro Nr.</w:t>
            </w:r>
          </w:p>
          <w:p w14:paraId="453BFD07" w14:textId="77777777" w:rsidR="00003573" w:rsidRDefault="00003573" w:rsidP="00003573">
            <w:r>
              <w:t>44/3258344,</w:t>
            </w:r>
          </w:p>
          <w:p w14:paraId="453BFD08" w14:textId="77777777" w:rsidR="00003573" w:rsidRDefault="00003573" w:rsidP="00003573">
            <w:r>
              <w:t>2023-08-08</w:t>
            </w:r>
          </w:p>
        </w:tc>
      </w:tr>
      <w:tr w:rsidR="00003573" w14:paraId="453BFD13" w14:textId="77777777" w:rsidTr="002664F3">
        <w:tc>
          <w:tcPr>
            <w:tcW w:w="562" w:type="dxa"/>
          </w:tcPr>
          <w:p w14:paraId="453BFD0A" w14:textId="58B79A01" w:rsidR="00003573" w:rsidRDefault="00003573" w:rsidP="00003573">
            <w:pPr>
              <w:jc w:val="center"/>
            </w:pPr>
            <w:r>
              <w:t>3</w:t>
            </w:r>
            <w:r w:rsidR="0016282F">
              <w:t>9</w:t>
            </w:r>
            <w:r>
              <w:t>.</w:t>
            </w:r>
          </w:p>
        </w:tc>
        <w:tc>
          <w:tcPr>
            <w:tcW w:w="3124" w:type="dxa"/>
          </w:tcPr>
          <w:p w14:paraId="453BFD0B" w14:textId="77777777" w:rsidR="00003573" w:rsidRDefault="00003573" w:rsidP="00003573">
            <w:r>
              <w:t>Privažiuojamasis kelias prie Beržų g. 51</w:t>
            </w:r>
          </w:p>
          <w:p w14:paraId="453BFD0C" w14:textId="77777777" w:rsidR="00003573" w:rsidRDefault="00003573" w:rsidP="00003573">
            <w:r>
              <w:t>(Panevėžio m., Beržų g.)</w:t>
            </w:r>
          </w:p>
        </w:tc>
        <w:tc>
          <w:tcPr>
            <w:tcW w:w="1276" w:type="dxa"/>
          </w:tcPr>
          <w:p w14:paraId="453BFD0D" w14:textId="77777777" w:rsidR="00003573" w:rsidRDefault="00003573" w:rsidP="00003573">
            <w:pPr>
              <w:jc w:val="center"/>
            </w:pPr>
            <w:r>
              <w:t>24000,00</w:t>
            </w:r>
          </w:p>
        </w:tc>
        <w:tc>
          <w:tcPr>
            <w:tcW w:w="1843" w:type="dxa"/>
          </w:tcPr>
          <w:p w14:paraId="453BFD0E" w14:textId="77777777" w:rsidR="00003573" w:rsidRDefault="00003573" w:rsidP="00003573">
            <w:r>
              <w:t>4400-6182-8388</w:t>
            </w:r>
          </w:p>
        </w:tc>
        <w:tc>
          <w:tcPr>
            <w:tcW w:w="1417" w:type="dxa"/>
          </w:tcPr>
          <w:p w14:paraId="453BFD0F" w14:textId="77777777" w:rsidR="00003573" w:rsidRDefault="00003573" w:rsidP="00003573">
            <w:pPr>
              <w:jc w:val="center"/>
            </w:pPr>
            <w:r>
              <w:t>0,095</w:t>
            </w:r>
          </w:p>
        </w:tc>
        <w:tc>
          <w:tcPr>
            <w:tcW w:w="1560" w:type="dxa"/>
          </w:tcPr>
          <w:p w14:paraId="453BFD10" w14:textId="77777777" w:rsidR="00003573" w:rsidRDefault="00003573" w:rsidP="00003573">
            <w:r>
              <w:t>Registro Nr.</w:t>
            </w:r>
          </w:p>
          <w:p w14:paraId="453BFD11" w14:textId="77777777" w:rsidR="00003573" w:rsidRDefault="00003573" w:rsidP="00003573">
            <w:r>
              <w:t>44/3258343,</w:t>
            </w:r>
          </w:p>
          <w:p w14:paraId="453BFD12" w14:textId="77777777" w:rsidR="00003573" w:rsidRDefault="00003573" w:rsidP="00003573">
            <w:r>
              <w:t>2023-08-08</w:t>
            </w:r>
          </w:p>
        </w:tc>
      </w:tr>
      <w:tr w:rsidR="00003573" w14:paraId="453BFD1D" w14:textId="77777777" w:rsidTr="002664F3">
        <w:tc>
          <w:tcPr>
            <w:tcW w:w="562" w:type="dxa"/>
          </w:tcPr>
          <w:p w14:paraId="453BFD14" w14:textId="156BF4B4" w:rsidR="00003573" w:rsidRDefault="0016282F" w:rsidP="00003573">
            <w:pPr>
              <w:jc w:val="center"/>
            </w:pPr>
            <w:r>
              <w:t>40</w:t>
            </w:r>
            <w:r w:rsidR="00003573">
              <w:t>.</w:t>
            </w:r>
          </w:p>
        </w:tc>
        <w:tc>
          <w:tcPr>
            <w:tcW w:w="3124" w:type="dxa"/>
          </w:tcPr>
          <w:p w14:paraId="453BFD15" w14:textId="77777777" w:rsidR="00003573" w:rsidRDefault="00003573" w:rsidP="00003573">
            <w:r>
              <w:t>Privažiuojamasis kelias prie Beržų g. 55</w:t>
            </w:r>
          </w:p>
          <w:p w14:paraId="453BFD16" w14:textId="77777777" w:rsidR="00003573" w:rsidRDefault="00003573" w:rsidP="00003573">
            <w:r>
              <w:t>(Panevėžio m., Beržų g.)</w:t>
            </w:r>
          </w:p>
        </w:tc>
        <w:tc>
          <w:tcPr>
            <w:tcW w:w="1276" w:type="dxa"/>
          </w:tcPr>
          <w:p w14:paraId="453BFD17" w14:textId="77777777" w:rsidR="00003573" w:rsidRDefault="00003573" w:rsidP="00003573">
            <w:pPr>
              <w:jc w:val="center"/>
            </w:pPr>
            <w:r>
              <w:t>17600,00</w:t>
            </w:r>
          </w:p>
        </w:tc>
        <w:tc>
          <w:tcPr>
            <w:tcW w:w="1843" w:type="dxa"/>
          </w:tcPr>
          <w:p w14:paraId="453BFD18" w14:textId="77777777" w:rsidR="00003573" w:rsidRDefault="00003573" w:rsidP="00003573">
            <w:r>
              <w:t>4400-6182-9310</w:t>
            </w:r>
          </w:p>
        </w:tc>
        <w:tc>
          <w:tcPr>
            <w:tcW w:w="1417" w:type="dxa"/>
          </w:tcPr>
          <w:p w14:paraId="453BFD19" w14:textId="77777777" w:rsidR="00003573" w:rsidRDefault="00003573" w:rsidP="00003573">
            <w:pPr>
              <w:jc w:val="center"/>
            </w:pPr>
            <w:r>
              <w:t>0,079</w:t>
            </w:r>
          </w:p>
        </w:tc>
        <w:tc>
          <w:tcPr>
            <w:tcW w:w="1560" w:type="dxa"/>
          </w:tcPr>
          <w:p w14:paraId="453BFD1A" w14:textId="77777777" w:rsidR="00003573" w:rsidRDefault="00003573" w:rsidP="00003573">
            <w:r>
              <w:t>Registro Nr.</w:t>
            </w:r>
          </w:p>
          <w:p w14:paraId="453BFD1B" w14:textId="77777777" w:rsidR="00003573" w:rsidRDefault="00003573" w:rsidP="00003573">
            <w:r>
              <w:t>44/3258345,</w:t>
            </w:r>
          </w:p>
          <w:p w14:paraId="453BFD1C" w14:textId="77777777" w:rsidR="00003573" w:rsidRDefault="00003573" w:rsidP="00003573">
            <w:r>
              <w:t>2023-08-08</w:t>
            </w:r>
          </w:p>
        </w:tc>
      </w:tr>
      <w:tr w:rsidR="00003573" w14:paraId="453BFD26" w14:textId="77777777" w:rsidTr="002664F3">
        <w:tc>
          <w:tcPr>
            <w:tcW w:w="562" w:type="dxa"/>
          </w:tcPr>
          <w:p w14:paraId="453BFD1E" w14:textId="6E567730" w:rsidR="00003573" w:rsidRDefault="00003573" w:rsidP="00003573">
            <w:pPr>
              <w:jc w:val="center"/>
            </w:pPr>
            <w:r>
              <w:t>4</w:t>
            </w:r>
            <w:r w:rsidR="0016282F">
              <w:t>1</w:t>
            </w:r>
            <w:r>
              <w:t>.</w:t>
            </w:r>
          </w:p>
        </w:tc>
        <w:tc>
          <w:tcPr>
            <w:tcW w:w="3124" w:type="dxa"/>
          </w:tcPr>
          <w:p w14:paraId="24D78AB0" w14:textId="77777777" w:rsidR="00003573" w:rsidRDefault="00003573" w:rsidP="00003573">
            <w:r>
              <w:t xml:space="preserve">Privažiuojamasis kelias prie Bijūnų g. 5A, 7A </w:t>
            </w:r>
          </w:p>
          <w:p w14:paraId="453BFD1F" w14:textId="5063EF13" w:rsidR="00003573" w:rsidRDefault="00003573" w:rsidP="00003573">
            <w:r>
              <w:t>(Panevėžio m., Bijūnų g.)</w:t>
            </w:r>
          </w:p>
        </w:tc>
        <w:tc>
          <w:tcPr>
            <w:tcW w:w="1276" w:type="dxa"/>
          </w:tcPr>
          <w:p w14:paraId="453BFD20" w14:textId="77777777" w:rsidR="00003573" w:rsidRDefault="00003573" w:rsidP="00003573">
            <w:pPr>
              <w:jc w:val="center"/>
            </w:pPr>
            <w:r>
              <w:t>1450,00</w:t>
            </w:r>
          </w:p>
        </w:tc>
        <w:tc>
          <w:tcPr>
            <w:tcW w:w="1843" w:type="dxa"/>
          </w:tcPr>
          <w:p w14:paraId="453BFD21" w14:textId="77777777" w:rsidR="00003573" w:rsidRDefault="00003573" w:rsidP="00003573">
            <w:r>
              <w:t>4400-6172-4327</w:t>
            </w:r>
          </w:p>
        </w:tc>
        <w:tc>
          <w:tcPr>
            <w:tcW w:w="1417" w:type="dxa"/>
          </w:tcPr>
          <w:p w14:paraId="453BFD22" w14:textId="77777777" w:rsidR="00003573" w:rsidRDefault="00003573" w:rsidP="00003573">
            <w:pPr>
              <w:jc w:val="center"/>
            </w:pPr>
            <w:r>
              <w:t>0,045</w:t>
            </w:r>
          </w:p>
        </w:tc>
        <w:tc>
          <w:tcPr>
            <w:tcW w:w="1560" w:type="dxa"/>
          </w:tcPr>
          <w:p w14:paraId="453BFD23" w14:textId="77777777" w:rsidR="00003573" w:rsidRDefault="00003573" w:rsidP="00003573">
            <w:r>
              <w:t>Registro Nr.</w:t>
            </w:r>
          </w:p>
          <w:p w14:paraId="453BFD24" w14:textId="77777777" w:rsidR="00003573" w:rsidRDefault="00003573" w:rsidP="00003573">
            <w:r>
              <w:t>44/3256282,</w:t>
            </w:r>
          </w:p>
          <w:p w14:paraId="453BFD25" w14:textId="77777777" w:rsidR="00003573" w:rsidRDefault="00003573" w:rsidP="00003573">
            <w:r>
              <w:t>2023-08-08</w:t>
            </w:r>
          </w:p>
        </w:tc>
      </w:tr>
      <w:tr w:rsidR="00003573" w14:paraId="453BFD2F" w14:textId="77777777" w:rsidTr="002664F3">
        <w:tc>
          <w:tcPr>
            <w:tcW w:w="562" w:type="dxa"/>
          </w:tcPr>
          <w:p w14:paraId="453BFD27" w14:textId="2E29E7D0" w:rsidR="00003573" w:rsidRDefault="00003573" w:rsidP="00003573">
            <w:pPr>
              <w:jc w:val="center"/>
            </w:pPr>
            <w:r>
              <w:t>4</w:t>
            </w:r>
            <w:r w:rsidR="0016282F">
              <w:t>2</w:t>
            </w:r>
            <w:r>
              <w:t>.</w:t>
            </w:r>
          </w:p>
        </w:tc>
        <w:tc>
          <w:tcPr>
            <w:tcW w:w="3124" w:type="dxa"/>
          </w:tcPr>
          <w:p w14:paraId="4DB321D6" w14:textId="77777777" w:rsidR="00003573" w:rsidRDefault="00003573" w:rsidP="00003573">
            <w:r>
              <w:t xml:space="preserve">Privažiuojamasis kelias prie Radastų g. 5A, 5B </w:t>
            </w:r>
          </w:p>
          <w:p w14:paraId="453BFD28" w14:textId="7BF05328" w:rsidR="00003573" w:rsidRDefault="00003573" w:rsidP="00003573">
            <w:r>
              <w:t>(Panevėžio m., Radastų g.)</w:t>
            </w:r>
          </w:p>
        </w:tc>
        <w:tc>
          <w:tcPr>
            <w:tcW w:w="1276" w:type="dxa"/>
          </w:tcPr>
          <w:p w14:paraId="453BFD29" w14:textId="77777777" w:rsidR="00003573" w:rsidRDefault="00003573" w:rsidP="00003573">
            <w:pPr>
              <w:jc w:val="center"/>
            </w:pPr>
            <w:r>
              <w:t>8620,00</w:t>
            </w:r>
          </w:p>
        </w:tc>
        <w:tc>
          <w:tcPr>
            <w:tcW w:w="1843" w:type="dxa"/>
          </w:tcPr>
          <w:p w14:paraId="453BFD2A" w14:textId="77777777" w:rsidR="00003573" w:rsidRDefault="00003573" w:rsidP="00003573">
            <w:r>
              <w:t>4400-6172-4464</w:t>
            </w:r>
          </w:p>
        </w:tc>
        <w:tc>
          <w:tcPr>
            <w:tcW w:w="1417" w:type="dxa"/>
          </w:tcPr>
          <w:p w14:paraId="453BFD2B" w14:textId="77777777" w:rsidR="00003573" w:rsidRDefault="00003573" w:rsidP="00003573">
            <w:pPr>
              <w:jc w:val="center"/>
            </w:pPr>
            <w:r>
              <w:t>0,042</w:t>
            </w:r>
          </w:p>
        </w:tc>
        <w:tc>
          <w:tcPr>
            <w:tcW w:w="1560" w:type="dxa"/>
          </w:tcPr>
          <w:p w14:paraId="453BFD2C" w14:textId="77777777" w:rsidR="00003573" w:rsidRDefault="00003573" w:rsidP="00003573">
            <w:r>
              <w:t>Registro Nr.</w:t>
            </w:r>
          </w:p>
          <w:p w14:paraId="453BFD2D" w14:textId="77777777" w:rsidR="00003573" w:rsidRDefault="00003573" w:rsidP="00003573">
            <w:r>
              <w:t>44/3256290,</w:t>
            </w:r>
          </w:p>
          <w:p w14:paraId="453BFD2E" w14:textId="77777777" w:rsidR="00003573" w:rsidRDefault="00003573" w:rsidP="00003573">
            <w:r>
              <w:t>2023-08-08</w:t>
            </w:r>
          </w:p>
        </w:tc>
      </w:tr>
      <w:tr w:rsidR="00003573" w14:paraId="453BFD38" w14:textId="77777777" w:rsidTr="002664F3">
        <w:tc>
          <w:tcPr>
            <w:tcW w:w="562" w:type="dxa"/>
          </w:tcPr>
          <w:p w14:paraId="453BFD30" w14:textId="0602425E" w:rsidR="00003573" w:rsidRDefault="00003573" w:rsidP="00003573">
            <w:pPr>
              <w:jc w:val="center"/>
            </w:pPr>
            <w:r>
              <w:t>4</w:t>
            </w:r>
            <w:r w:rsidR="0016282F">
              <w:t>3</w:t>
            </w:r>
            <w:r>
              <w:t>.</w:t>
            </w:r>
          </w:p>
        </w:tc>
        <w:tc>
          <w:tcPr>
            <w:tcW w:w="3124" w:type="dxa"/>
          </w:tcPr>
          <w:p w14:paraId="0752570B" w14:textId="77777777" w:rsidR="00003573" w:rsidRDefault="00003573" w:rsidP="00003573">
            <w:r>
              <w:t xml:space="preserve">Privažiuojamasis kelias prie Dubogirio g. 17A </w:t>
            </w:r>
          </w:p>
          <w:p w14:paraId="453BFD31" w14:textId="6C25F5C4" w:rsidR="00003573" w:rsidRDefault="00003573" w:rsidP="00003573">
            <w:r>
              <w:t>(Panevėžio m., Dubogirio g.)</w:t>
            </w:r>
          </w:p>
        </w:tc>
        <w:tc>
          <w:tcPr>
            <w:tcW w:w="1276" w:type="dxa"/>
          </w:tcPr>
          <w:p w14:paraId="453BFD32" w14:textId="77777777" w:rsidR="00003573" w:rsidRDefault="00003573" w:rsidP="00003573">
            <w:pPr>
              <w:jc w:val="center"/>
            </w:pPr>
            <w:r>
              <w:t>2150,00</w:t>
            </w:r>
          </w:p>
        </w:tc>
        <w:tc>
          <w:tcPr>
            <w:tcW w:w="1843" w:type="dxa"/>
          </w:tcPr>
          <w:p w14:paraId="453BFD33" w14:textId="77777777" w:rsidR="00003573" w:rsidRDefault="00003573" w:rsidP="00003573">
            <w:r>
              <w:t>4400-6172-4349</w:t>
            </w:r>
          </w:p>
        </w:tc>
        <w:tc>
          <w:tcPr>
            <w:tcW w:w="1417" w:type="dxa"/>
          </w:tcPr>
          <w:p w14:paraId="453BFD34" w14:textId="77777777" w:rsidR="00003573" w:rsidRDefault="00003573" w:rsidP="00003573">
            <w:pPr>
              <w:jc w:val="center"/>
            </w:pPr>
            <w:r>
              <w:t>0,031</w:t>
            </w:r>
          </w:p>
        </w:tc>
        <w:tc>
          <w:tcPr>
            <w:tcW w:w="1560" w:type="dxa"/>
          </w:tcPr>
          <w:p w14:paraId="453BFD35" w14:textId="77777777" w:rsidR="00003573" w:rsidRDefault="00003573" w:rsidP="00003573">
            <w:r>
              <w:t>Registro Nr.</w:t>
            </w:r>
          </w:p>
          <w:p w14:paraId="453BFD36" w14:textId="77777777" w:rsidR="00003573" w:rsidRDefault="00003573" w:rsidP="00003573">
            <w:r>
              <w:t>44/3256284,</w:t>
            </w:r>
          </w:p>
          <w:p w14:paraId="453BFD37" w14:textId="77777777" w:rsidR="00003573" w:rsidRDefault="00003573" w:rsidP="00003573">
            <w:r>
              <w:t>2023-08-08</w:t>
            </w:r>
          </w:p>
        </w:tc>
      </w:tr>
      <w:tr w:rsidR="00003573" w14:paraId="453BFD41" w14:textId="77777777" w:rsidTr="002664F3">
        <w:tc>
          <w:tcPr>
            <w:tcW w:w="562" w:type="dxa"/>
          </w:tcPr>
          <w:p w14:paraId="453BFD39" w14:textId="0DBA085C" w:rsidR="00003573" w:rsidRDefault="00003573" w:rsidP="00003573">
            <w:pPr>
              <w:jc w:val="center"/>
            </w:pPr>
            <w:r>
              <w:t>4</w:t>
            </w:r>
            <w:r w:rsidR="0016282F">
              <w:t>4</w:t>
            </w:r>
            <w:r>
              <w:t>.</w:t>
            </w:r>
          </w:p>
        </w:tc>
        <w:tc>
          <w:tcPr>
            <w:tcW w:w="3124" w:type="dxa"/>
          </w:tcPr>
          <w:p w14:paraId="3E9DF898" w14:textId="77777777" w:rsidR="00003573" w:rsidRDefault="00003573" w:rsidP="00003573">
            <w:r>
              <w:t xml:space="preserve">Privažiuojamasis kelias prie Liekupio g. 4 </w:t>
            </w:r>
          </w:p>
          <w:p w14:paraId="453BFD3A" w14:textId="4D56ACC5" w:rsidR="00003573" w:rsidRDefault="00003573" w:rsidP="00003573">
            <w:r>
              <w:t>(Panevėžio m., Liekupio g.)</w:t>
            </w:r>
          </w:p>
        </w:tc>
        <w:tc>
          <w:tcPr>
            <w:tcW w:w="1276" w:type="dxa"/>
          </w:tcPr>
          <w:p w14:paraId="453BFD3B" w14:textId="77777777" w:rsidR="00003573" w:rsidRDefault="00003573" w:rsidP="00003573">
            <w:pPr>
              <w:jc w:val="center"/>
            </w:pPr>
            <w:r>
              <w:t>723,00</w:t>
            </w:r>
          </w:p>
        </w:tc>
        <w:tc>
          <w:tcPr>
            <w:tcW w:w="1843" w:type="dxa"/>
          </w:tcPr>
          <w:p w14:paraId="453BFD3C" w14:textId="77777777" w:rsidR="00003573" w:rsidRDefault="00003573" w:rsidP="00003573">
            <w:r>
              <w:t>4400-6172-4350</w:t>
            </w:r>
          </w:p>
        </w:tc>
        <w:tc>
          <w:tcPr>
            <w:tcW w:w="1417" w:type="dxa"/>
          </w:tcPr>
          <w:p w14:paraId="453BFD3D" w14:textId="77777777" w:rsidR="00003573" w:rsidRDefault="00003573" w:rsidP="00003573">
            <w:pPr>
              <w:jc w:val="center"/>
            </w:pPr>
            <w:r>
              <w:t>0,025</w:t>
            </w:r>
          </w:p>
        </w:tc>
        <w:tc>
          <w:tcPr>
            <w:tcW w:w="1560" w:type="dxa"/>
          </w:tcPr>
          <w:p w14:paraId="453BFD3E" w14:textId="77777777" w:rsidR="00003573" w:rsidRDefault="00003573" w:rsidP="00003573">
            <w:r>
              <w:t>Registro Nr.</w:t>
            </w:r>
          </w:p>
          <w:p w14:paraId="453BFD3F" w14:textId="77777777" w:rsidR="00003573" w:rsidRDefault="00003573" w:rsidP="00003573">
            <w:r>
              <w:t>44/3256285,</w:t>
            </w:r>
          </w:p>
          <w:p w14:paraId="453BFD40" w14:textId="77777777" w:rsidR="00003573" w:rsidRDefault="00003573" w:rsidP="00003573">
            <w:r>
              <w:t>2023-08-08</w:t>
            </w:r>
          </w:p>
        </w:tc>
      </w:tr>
      <w:tr w:rsidR="00003573" w14:paraId="453BFD4A" w14:textId="77777777" w:rsidTr="002664F3">
        <w:tc>
          <w:tcPr>
            <w:tcW w:w="562" w:type="dxa"/>
          </w:tcPr>
          <w:p w14:paraId="453BFD42" w14:textId="7CAC9501" w:rsidR="00003573" w:rsidRDefault="00003573" w:rsidP="00003573">
            <w:pPr>
              <w:jc w:val="center"/>
            </w:pPr>
            <w:r>
              <w:t>4</w:t>
            </w:r>
            <w:r w:rsidR="0016282F">
              <w:t>5</w:t>
            </w:r>
            <w:r>
              <w:t>.</w:t>
            </w:r>
          </w:p>
        </w:tc>
        <w:tc>
          <w:tcPr>
            <w:tcW w:w="3124" w:type="dxa"/>
          </w:tcPr>
          <w:p w14:paraId="4DA11695" w14:textId="77777777" w:rsidR="00003573" w:rsidRDefault="00003573" w:rsidP="00003573">
            <w:r>
              <w:t xml:space="preserve">Privažiuojamasis kelias prie Liekupio g. 4B </w:t>
            </w:r>
          </w:p>
          <w:p w14:paraId="453BFD43" w14:textId="37EC2FA4" w:rsidR="00003573" w:rsidRDefault="00003573" w:rsidP="00003573">
            <w:r>
              <w:t>(Panevėžio m., Liekupio g.)</w:t>
            </w:r>
          </w:p>
        </w:tc>
        <w:tc>
          <w:tcPr>
            <w:tcW w:w="1276" w:type="dxa"/>
          </w:tcPr>
          <w:p w14:paraId="453BFD44" w14:textId="77777777" w:rsidR="00003573" w:rsidRDefault="00003573" w:rsidP="00003573">
            <w:pPr>
              <w:jc w:val="center"/>
            </w:pPr>
            <w:r>
              <w:t>3360,00</w:t>
            </w:r>
          </w:p>
        </w:tc>
        <w:tc>
          <w:tcPr>
            <w:tcW w:w="1843" w:type="dxa"/>
          </w:tcPr>
          <w:p w14:paraId="453BFD45" w14:textId="77777777" w:rsidR="00003573" w:rsidRDefault="00003573" w:rsidP="00003573">
            <w:r>
              <w:t>4400-6172-4362</w:t>
            </w:r>
          </w:p>
        </w:tc>
        <w:tc>
          <w:tcPr>
            <w:tcW w:w="1417" w:type="dxa"/>
          </w:tcPr>
          <w:p w14:paraId="453BFD46" w14:textId="77777777" w:rsidR="00003573" w:rsidRDefault="00003573" w:rsidP="00003573">
            <w:pPr>
              <w:jc w:val="center"/>
            </w:pPr>
            <w:r>
              <w:t>0,108</w:t>
            </w:r>
          </w:p>
        </w:tc>
        <w:tc>
          <w:tcPr>
            <w:tcW w:w="1560" w:type="dxa"/>
          </w:tcPr>
          <w:p w14:paraId="453BFD47" w14:textId="77777777" w:rsidR="00003573" w:rsidRDefault="00003573" w:rsidP="00003573">
            <w:r>
              <w:t>Registro Nr.</w:t>
            </w:r>
          </w:p>
          <w:p w14:paraId="453BFD48" w14:textId="77777777" w:rsidR="00003573" w:rsidRDefault="00003573" w:rsidP="00003573">
            <w:r>
              <w:t>44/3256285,</w:t>
            </w:r>
          </w:p>
          <w:p w14:paraId="453BFD49" w14:textId="77777777" w:rsidR="00003573" w:rsidRDefault="00003573" w:rsidP="00003573">
            <w:r>
              <w:t>2023-08-08</w:t>
            </w:r>
          </w:p>
        </w:tc>
      </w:tr>
      <w:tr w:rsidR="00003573" w14:paraId="453BFD53" w14:textId="77777777" w:rsidTr="002664F3">
        <w:tc>
          <w:tcPr>
            <w:tcW w:w="562" w:type="dxa"/>
          </w:tcPr>
          <w:p w14:paraId="453BFD4B" w14:textId="58A55327" w:rsidR="00003573" w:rsidRDefault="00003573" w:rsidP="00003573">
            <w:pPr>
              <w:jc w:val="center"/>
            </w:pPr>
            <w:r>
              <w:t>4</w:t>
            </w:r>
            <w:r w:rsidR="0016282F">
              <w:t>6</w:t>
            </w:r>
            <w:r>
              <w:t>.</w:t>
            </w:r>
          </w:p>
        </w:tc>
        <w:tc>
          <w:tcPr>
            <w:tcW w:w="3124" w:type="dxa"/>
          </w:tcPr>
          <w:p w14:paraId="5C3B6F3C" w14:textId="77777777" w:rsidR="00003573" w:rsidRDefault="00003573" w:rsidP="00003573">
            <w:r>
              <w:t xml:space="preserve">Privažiuojamasis kelias prie Mažosios Gamtininkų g. 15B </w:t>
            </w:r>
          </w:p>
          <w:p w14:paraId="453BFD4C" w14:textId="25FA6BF2" w:rsidR="00003573" w:rsidRDefault="00003573" w:rsidP="00003573">
            <w:r>
              <w:t>(Panevėžio m., Liekupio g.)</w:t>
            </w:r>
          </w:p>
        </w:tc>
        <w:tc>
          <w:tcPr>
            <w:tcW w:w="1276" w:type="dxa"/>
          </w:tcPr>
          <w:p w14:paraId="453BFD4D" w14:textId="77777777" w:rsidR="00003573" w:rsidRDefault="00003573" w:rsidP="00003573">
            <w:pPr>
              <w:jc w:val="center"/>
            </w:pPr>
            <w:r>
              <w:t>2120,00</w:t>
            </w:r>
          </w:p>
        </w:tc>
        <w:tc>
          <w:tcPr>
            <w:tcW w:w="1843" w:type="dxa"/>
          </w:tcPr>
          <w:p w14:paraId="453BFD4E" w14:textId="77777777" w:rsidR="00003573" w:rsidRDefault="00003573" w:rsidP="00003573">
            <w:r>
              <w:t>4400-6172-4392</w:t>
            </w:r>
          </w:p>
        </w:tc>
        <w:tc>
          <w:tcPr>
            <w:tcW w:w="1417" w:type="dxa"/>
          </w:tcPr>
          <w:p w14:paraId="453BFD4F" w14:textId="77777777" w:rsidR="00003573" w:rsidRDefault="00003573" w:rsidP="00003573">
            <w:pPr>
              <w:jc w:val="center"/>
            </w:pPr>
            <w:r>
              <w:t>0,083</w:t>
            </w:r>
          </w:p>
        </w:tc>
        <w:tc>
          <w:tcPr>
            <w:tcW w:w="1560" w:type="dxa"/>
          </w:tcPr>
          <w:p w14:paraId="453BFD50" w14:textId="77777777" w:rsidR="00003573" w:rsidRDefault="00003573" w:rsidP="00003573">
            <w:r>
              <w:t>Registro Nr.</w:t>
            </w:r>
          </w:p>
          <w:p w14:paraId="453BFD51" w14:textId="77777777" w:rsidR="00003573" w:rsidRDefault="00003573" w:rsidP="00003573">
            <w:r>
              <w:t>44/3256286,</w:t>
            </w:r>
          </w:p>
          <w:p w14:paraId="453BFD52" w14:textId="77777777" w:rsidR="00003573" w:rsidRDefault="00003573" w:rsidP="00003573">
            <w:r>
              <w:t>2023-08-08</w:t>
            </w:r>
          </w:p>
        </w:tc>
      </w:tr>
      <w:tr w:rsidR="00003573" w14:paraId="453BFD5D" w14:textId="77777777" w:rsidTr="002664F3">
        <w:tc>
          <w:tcPr>
            <w:tcW w:w="562" w:type="dxa"/>
          </w:tcPr>
          <w:p w14:paraId="453BFD54" w14:textId="4CD48DD6" w:rsidR="00003573" w:rsidRDefault="00003573" w:rsidP="00003573">
            <w:pPr>
              <w:jc w:val="center"/>
            </w:pPr>
            <w:r>
              <w:t>4</w:t>
            </w:r>
            <w:r w:rsidR="0016282F">
              <w:t>7</w:t>
            </w:r>
            <w:r>
              <w:t>.</w:t>
            </w:r>
          </w:p>
        </w:tc>
        <w:tc>
          <w:tcPr>
            <w:tcW w:w="3124" w:type="dxa"/>
          </w:tcPr>
          <w:p w14:paraId="4DAFEC80" w14:textId="77777777" w:rsidR="00003573" w:rsidRDefault="00003573" w:rsidP="00003573">
            <w:r>
              <w:t xml:space="preserve">Privažiuojamasis kelias prie Miško g. 3A, 5A </w:t>
            </w:r>
          </w:p>
          <w:p w14:paraId="453BFD56" w14:textId="2CB05F1D" w:rsidR="00003573" w:rsidRDefault="00003573" w:rsidP="00003573">
            <w:r>
              <w:t>(Panevėžio m., Miško g.)</w:t>
            </w:r>
          </w:p>
        </w:tc>
        <w:tc>
          <w:tcPr>
            <w:tcW w:w="1276" w:type="dxa"/>
          </w:tcPr>
          <w:p w14:paraId="453BFD57" w14:textId="77777777" w:rsidR="00003573" w:rsidRDefault="00003573" w:rsidP="00003573">
            <w:pPr>
              <w:jc w:val="center"/>
            </w:pPr>
            <w:r>
              <w:t>1300,00</w:t>
            </w:r>
          </w:p>
        </w:tc>
        <w:tc>
          <w:tcPr>
            <w:tcW w:w="1843" w:type="dxa"/>
          </w:tcPr>
          <w:p w14:paraId="453BFD58" w14:textId="77777777" w:rsidR="00003573" w:rsidRDefault="00003573" w:rsidP="00003573">
            <w:r>
              <w:t>4400-6172-4416</w:t>
            </w:r>
          </w:p>
        </w:tc>
        <w:tc>
          <w:tcPr>
            <w:tcW w:w="1417" w:type="dxa"/>
          </w:tcPr>
          <w:p w14:paraId="453BFD59" w14:textId="77777777" w:rsidR="00003573" w:rsidRDefault="00003573" w:rsidP="00003573">
            <w:pPr>
              <w:jc w:val="center"/>
            </w:pPr>
            <w:r>
              <w:t>0,037</w:t>
            </w:r>
          </w:p>
        </w:tc>
        <w:tc>
          <w:tcPr>
            <w:tcW w:w="1560" w:type="dxa"/>
          </w:tcPr>
          <w:p w14:paraId="453BFD5A" w14:textId="77777777" w:rsidR="00003573" w:rsidRDefault="00003573" w:rsidP="00003573">
            <w:r>
              <w:t>Registro Nr.</w:t>
            </w:r>
          </w:p>
          <w:p w14:paraId="453BFD5B" w14:textId="77777777" w:rsidR="00003573" w:rsidRDefault="00003573" w:rsidP="00003573">
            <w:r>
              <w:t>44/3256288,</w:t>
            </w:r>
          </w:p>
          <w:p w14:paraId="453BFD5C" w14:textId="77777777" w:rsidR="00003573" w:rsidRDefault="00003573" w:rsidP="00003573">
            <w:r>
              <w:t>2023-08-08</w:t>
            </w:r>
          </w:p>
        </w:tc>
      </w:tr>
      <w:tr w:rsidR="00003573" w14:paraId="453BFD66" w14:textId="77777777" w:rsidTr="002664F3">
        <w:tc>
          <w:tcPr>
            <w:tcW w:w="562" w:type="dxa"/>
          </w:tcPr>
          <w:p w14:paraId="453BFD5E" w14:textId="1971815C" w:rsidR="00003573" w:rsidRDefault="00003573" w:rsidP="00003573">
            <w:pPr>
              <w:jc w:val="center"/>
            </w:pPr>
            <w:r>
              <w:t>4</w:t>
            </w:r>
            <w:r w:rsidR="0016282F">
              <w:t>8</w:t>
            </w:r>
            <w:r>
              <w:t>.</w:t>
            </w:r>
          </w:p>
        </w:tc>
        <w:tc>
          <w:tcPr>
            <w:tcW w:w="3124" w:type="dxa"/>
          </w:tcPr>
          <w:p w14:paraId="453BFD5F" w14:textId="77777777" w:rsidR="00003573" w:rsidRDefault="00003573" w:rsidP="00003573">
            <w:r>
              <w:t>Privažiuojamasis kelias prie Miško g. 13A, 15A (Panevėžio m., Miško g.)</w:t>
            </w:r>
          </w:p>
        </w:tc>
        <w:tc>
          <w:tcPr>
            <w:tcW w:w="1276" w:type="dxa"/>
          </w:tcPr>
          <w:p w14:paraId="453BFD60" w14:textId="77777777" w:rsidR="00003573" w:rsidRDefault="00003573" w:rsidP="00003573">
            <w:pPr>
              <w:jc w:val="center"/>
            </w:pPr>
            <w:r>
              <w:t>1230,00</w:t>
            </w:r>
          </w:p>
        </w:tc>
        <w:tc>
          <w:tcPr>
            <w:tcW w:w="1843" w:type="dxa"/>
          </w:tcPr>
          <w:p w14:paraId="453BFD61" w14:textId="77777777" w:rsidR="00003573" w:rsidRDefault="00003573" w:rsidP="00003573">
            <w:r>
              <w:t>4400-6172-4405</w:t>
            </w:r>
          </w:p>
        </w:tc>
        <w:tc>
          <w:tcPr>
            <w:tcW w:w="1417" w:type="dxa"/>
          </w:tcPr>
          <w:p w14:paraId="453BFD62" w14:textId="77777777" w:rsidR="00003573" w:rsidRDefault="00003573" w:rsidP="00003573">
            <w:pPr>
              <w:jc w:val="center"/>
            </w:pPr>
            <w:r>
              <w:t>0,035</w:t>
            </w:r>
          </w:p>
        </w:tc>
        <w:tc>
          <w:tcPr>
            <w:tcW w:w="1560" w:type="dxa"/>
          </w:tcPr>
          <w:p w14:paraId="453BFD63" w14:textId="77777777" w:rsidR="00003573" w:rsidRDefault="00003573" w:rsidP="00003573">
            <w:r>
              <w:t>Registro Nr.</w:t>
            </w:r>
          </w:p>
          <w:p w14:paraId="453BFD64" w14:textId="77777777" w:rsidR="00003573" w:rsidRDefault="00003573" w:rsidP="00003573">
            <w:r>
              <w:t>44/3256288,</w:t>
            </w:r>
          </w:p>
          <w:p w14:paraId="453BFD65" w14:textId="77777777" w:rsidR="00003573" w:rsidRDefault="00003573" w:rsidP="00003573">
            <w:r>
              <w:t>2023-08-08</w:t>
            </w:r>
          </w:p>
        </w:tc>
      </w:tr>
      <w:tr w:rsidR="00003573" w14:paraId="453BFD6F" w14:textId="77777777" w:rsidTr="002664F3">
        <w:tc>
          <w:tcPr>
            <w:tcW w:w="562" w:type="dxa"/>
          </w:tcPr>
          <w:p w14:paraId="453BFD67" w14:textId="6B8290D5" w:rsidR="00003573" w:rsidRDefault="00003573" w:rsidP="00003573">
            <w:pPr>
              <w:jc w:val="center"/>
            </w:pPr>
            <w:r>
              <w:t>4</w:t>
            </w:r>
            <w:r w:rsidR="0016282F">
              <w:t>9</w:t>
            </w:r>
            <w:r>
              <w:t xml:space="preserve">. </w:t>
            </w:r>
          </w:p>
        </w:tc>
        <w:tc>
          <w:tcPr>
            <w:tcW w:w="3124" w:type="dxa"/>
          </w:tcPr>
          <w:p w14:paraId="28E01284" w14:textId="77777777" w:rsidR="00003573" w:rsidRDefault="00003573" w:rsidP="00003573">
            <w:r>
              <w:t xml:space="preserve">Privažiuojamasis kelias prie Pušyno g. 17A </w:t>
            </w:r>
          </w:p>
          <w:p w14:paraId="453BFD68" w14:textId="37332DBE" w:rsidR="00003573" w:rsidRDefault="00003573" w:rsidP="00003573">
            <w:r>
              <w:t>(Panevėžio m., Pušyno g.)</w:t>
            </w:r>
          </w:p>
        </w:tc>
        <w:tc>
          <w:tcPr>
            <w:tcW w:w="1276" w:type="dxa"/>
          </w:tcPr>
          <w:p w14:paraId="453BFD69" w14:textId="77777777" w:rsidR="00003573" w:rsidRDefault="00003573" w:rsidP="00003573">
            <w:pPr>
              <w:jc w:val="center"/>
            </w:pPr>
            <w:r>
              <w:t>839,00</w:t>
            </w:r>
          </w:p>
        </w:tc>
        <w:tc>
          <w:tcPr>
            <w:tcW w:w="1843" w:type="dxa"/>
          </w:tcPr>
          <w:p w14:paraId="453BFD6A" w14:textId="77777777" w:rsidR="00003573" w:rsidRDefault="00003573" w:rsidP="00003573">
            <w:r>
              <w:t>4400-6172-4427</w:t>
            </w:r>
          </w:p>
        </w:tc>
        <w:tc>
          <w:tcPr>
            <w:tcW w:w="1417" w:type="dxa"/>
          </w:tcPr>
          <w:p w14:paraId="453BFD6B" w14:textId="77777777" w:rsidR="00003573" w:rsidRDefault="00003573" w:rsidP="00003573">
            <w:pPr>
              <w:jc w:val="center"/>
            </w:pPr>
            <w:r>
              <w:t>0,029</w:t>
            </w:r>
          </w:p>
        </w:tc>
        <w:tc>
          <w:tcPr>
            <w:tcW w:w="1560" w:type="dxa"/>
          </w:tcPr>
          <w:p w14:paraId="453BFD6C" w14:textId="77777777" w:rsidR="00003573" w:rsidRDefault="00003573" w:rsidP="00003573">
            <w:r>
              <w:t>Registro Nr.</w:t>
            </w:r>
          </w:p>
          <w:p w14:paraId="453BFD6D" w14:textId="77777777" w:rsidR="00003573" w:rsidRDefault="00003573" w:rsidP="00003573">
            <w:r>
              <w:t>44/3256289,</w:t>
            </w:r>
          </w:p>
          <w:p w14:paraId="453BFD6E" w14:textId="77777777" w:rsidR="00003573" w:rsidRDefault="00003573" w:rsidP="00003573">
            <w:r>
              <w:t>2023-08-08</w:t>
            </w:r>
          </w:p>
        </w:tc>
      </w:tr>
      <w:tr w:rsidR="00003573" w14:paraId="453BFD78" w14:textId="77777777" w:rsidTr="002664F3">
        <w:tc>
          <w:tcPr>
            <w:tcW w:w="562" w:type="dxa"/>
          </w:tcPr>
          <w:p w14:paraId="453BFD70" w14:textId="3109D319" w:rsidR="00003573" w:rsidRDefault="0016282F" w:rsidP="00003573">
            <w:pPr>
              <w:jc w:val="center"/>
            </w:pPr>
            <w:r>
              <w:t>50</w:t>
            </w:r>
            <w:r w:rsidR="00003573">
              <w:t>.</w:t>
            </w:r>
          </w:p>
        </w:tc>
        <w:tc>
          <w:tcPr>
            <w:tcW w:w="3124" w:type="dxa"/>
          </w:tcPr>
          <w:p w14:paraId="453BFD71" w14:textId="77777777" w:rsidR="00003573" w:rsidRPr="00DB1D4E" w:rsidRDefault="00003573" w:rsidP="00003573">
            <w:r w:rsidRPr="00DB1D4E">
              <w:t>Privažiuojamasis kelias prie Pušyno g. 69A, 71A (Panevėžio m., Pušyno g.)</w:t>
            </w:r>
          </w:p>
        </w:tc>
        <w:tc>
          <w:tcPr>
            <w:tcW w:w="1276" w:type="dxa"/>
          </w:tcPr>
          <w:p w14:paraId="453BFD72" w14:textId="77777777" w:rsidR="00003573" w:rsidRDefault="00003573" w:rsidP="00003573">
            <w:pPr>
              <w:jc w:val="center"/>
            </w:pPr>
            <w:r>
              <w:t>984,00</w:t>
            </w:r>
          </w:p>
        </w:tc>
        <w:tc>
          <w:tcPr>
            <w:tcW w:w="1843" w:type="dxa"/>
          </w:tcPr>
          <w:p w14:paraId="453BFD73" w14:textId="77777777" w:rsidR="00003573" w:rsidRDefault="00003573" w:rsidP="00003573">
            <w:r>
              <w:t>4400-6172-4438</w:t>
            </w:r>
          </w:p>
        </w:tc>
        <w:tc>
          <w:tcPr>
            <w:tcW w:w="1417" w:type="dxa"/>
          </w:tcPr>
          <w:p w14:paraId="453BFD74" w14:textId="77777777" w:rsidR="00003573" w:rsidRDefault="00003573" w:rsidP="00003573">
            <w:pPr>
              <w:jc w:val="center"/>
            </w:pPr>
            <w:r>
              <w:t>0,034</w:t>
            </w:r>
          </w:p>
        </w:tc>
        <w:tc>
          <w:tcPr>
            <w:tcW w:w="1560" w:type="dxa"/>
          </w:tcPr>
          <w:p w14:paraId="453BFD75" w14:textId="77777777" w:rsidR="00003573" w:rsidRDefault="00003573" w:rsidP="00003573">
            <w:r>
              <w:t>Registro Nr.</w:t>
            </w:r>
          </w:p>
          <w:p w14:paraId="453BFD76" w14:textId="77777777" w:rsidR="00003573" w:rsidRDefault="00003573" w:rsidP="00003573">
            <w:r>
              <w:t>44/3256289,</w:t>
            </w:r>
          </w:p>
          <w:p w14:paraId="453BFD77" w14:textId="77777777" w:rsidR="00003573" w:rsidRDefault="00003573" w:rsidP="00003573">
            <w:r>
              <w:t>2023-08-08</w:t>
            </w:r>
          </w:p>
        </w:tc>
      </w:tr>
      <w:tr w:rsidR="00003573" w14:paraId="453BFD81" w14:textId="77777777" w:rsidTr="002664F3">
        <w:tc>
          <w:tcPr>
            <w:tcW w:w="562" w:type="dxa"/>
          </w:tcPr>
          <w:p w14:paraId="453BFD79" w14:textId="115F9F49" w:rsidR="00003573" w:rsidRDefault="00003573" w:rsidP="00003573">
            <w:pPr>
              <w:jc w:val="center"/>
            </w:pPr>
            <w:r>
              <w:t>5</w:t>
            </w:r>
            <w:r w:rsidR="0016282F">
              <w:t>1</w:t>
            </w:r>
            <w:r>
              <w:t>.</w:t>
            </w:r>
          </w:p>
        </w:tc>
        <w:tc>
          <w:tcPr>
            <w:tcW w:w="3124" w:type="dxa"/>
          </w:tcPr>
          <w:p w14:paraId="453BFD7A" w14:textId="77777777" w:rsidR="00003573" w:rsidRPr="00DB1D4E" w:rsidRDefault="00003573" w:rsidP="00003573">
            <w:r w:rsidRPr="00DB1D4E">
              <w:t>Privažiuojamasis k</w:t>
            </w:r>
            <w:r>
              <w:t>elias prie Pušyno g. 73A, 75</w:t>
            </w:r>
            <w:r w:rsidRPr="00DB1D4E">
              <w:t>A (Panevėžio m., Pušyno g.)</w:t>
            </w:r>
          </w:p>
        </w:tc>
        <w:tc>
          <w:tcPr>
            <w:tcW w:w="1276" w:type="dxa"/>
          </w:tcPr>
          <w:p w14:paraId="453BFD7B" w14:textId="77777777" w:rsidR="00003573" w:rsidRDefault="00003573" w:rsidP="00003573">
            <w:pPr>
              <w:jc w:val="center"/>
            </w:pPr>
            <w:r>
              <w:t>984,00</w:t>
            </w:r>
          </w:p>
        </w:tc>
        <w:tc>
          <w:tcPr>
            <w:tcW w:w="1843" w:type="dxa"/>
          </w:tcPr>
          <w:p w14:paraId="453BFD7C" w14:textId="77777777" w:rsidR="00003573" w:rsidRDefault="00003573" w:rsidP="00003573">
            <w:r>
              <w:t>4400-6172-4450</w:t>
            </w:r>
          </w:p>
        </w:tc>
        <w:tc>
          <w:tcPr>
            <w:tcW w:w="1417" w:type="dxa"/>
          </w:tcPr>
          <w:p w14:paraId="453BFD7D" w14:textId="77777777" w:rsidR="00003573" w:rsidRDefault="00003573" w:rsidP="00003573">
            <w:pPr>
              <w:jc w:val="center"/>
            </w:pPr>
            <w:r>
              <w:t>0,034</w:t>
            </w:r>
          </w:p>
        </w:tc>
        <w:tc>
          <w:tcPr>
            <w:tcW w:w="1560" w:type="dxa"/>
          </w:tcPr>
          <w:p w14:paraId="453BFD7E" w14:textId="77777777" w:rsidR="00003573" w:rsidRDefault="00003573" w:rsidP="00003573">
            <w:r>
              <w:t>Registro Nr.</w:t>
            </w:r>
          </w:p>
          <w:p w14:paraId="453BFD7F" w14:textId="77777777" w:rsidR="00003573" w:rsidRDefault="00003573" w:rsidP="00003573">
            <w:r>
              <w:t>44/3256289,</w:t>
            </w:r>
          </w:p>
          <w:p w14:paraId="453BFD80" w14:textId="77777777" w:rsidR="00003573" w:rsidRDefault="00003573" w:rsidP="00003573">
            <w:r>
              <w:t>2023-08-08</w:t>
            </w:r>
          </w:p>
        </w:tc>
      </w:tr>
      <w:tr w:rsidR="00003573" w14:paraId="453BFD8A" w14:textId="77777777" w:rsidTr="002664F3">
        <w:tc>
          <w:tcPr>
            <w:tcW w:w="562" w:type="dxa"/>
          </w:tcPr>
          <w:p w14:paraId="453BFD82" w14:textId="53F624D9" w:rsidR="00003573" w:rsidRDefault="00003573" w:rsidP="00003573">
            <w:pPr>
              <w:jc w:val="center"/>
            </w:pPr>
            <w:r>
              <w:t>5</w:t>
            </w:r>
            <w:r w:rsidR="0016282F">
              <w:t>2</w:t>
            </w:r>
            <w:r>
              <w:t>.</w:t>
            </w:r>
          </w:p>
        </w:tc>
        <w:tc>
          <w:tcPr>
            <w:tcW w:w="3124" w:type="dxa"/>
          </w:tcPr>
          <w:p w14:paraId="453BFD83" w14:textId="77777777" w:rsidR="00003573" w:rsidRDefault="00003573" w:rsidP="00003573">
            <w:r w:rsidRPr="00DB1D4E">
              <w:t>Privažiuojamasis k</w:t>
            </w:r>
            <w:r>
              <w:t>elias prie Pušyno g. 77A, 79</w:t>
            </w:r>
            <w:r w:rsidRPr="00DB1D4E">
              <w:t>A (Panevėžio m., Pušyno g.)</w:t>
            </w:r>
          </w:p>
        </w:tc>
        <w:tc>
          <w:tcPr>
            <w:tcW w:w="1276" w:type="dxa"/>
          </w:tcPr>
          <w:p w14:paraId="453BFD84" w14:textId="77777777" w:rsidR="00003573" w:rsidRDefault="00003573" w:rsidP="00003573">
            <w:pPr>
              <w:jc w:val="center"/>
            </w:pPr>
            <w:r>
              <w:t>3840,00</w:t>
            </w:r>
          </w:p>
        </w:tc>
        <w:tc>
          <w:tcPr>
            <w:tcW w:w="1843" w:type="dxa"/>
          </w:tcPr>
          <w:p w14:paraId="453BFD85" w14:textId="77777777" w:rsidR="00003573" w:rsidRDefault="00003573" w:rsidP="00003573">
            <w:r>
              <w:t>4400-6172-4449</w:t>
            </w:r>
          </w:p>
        </w:tc>
        <w:tc>
          <w:tcPr>
            <w:tcW w:w="1417" w:type="dxa"/>
          </w:tcPr>
          <w:p w14:paraId="453BFD86" w14:textId="77777777" w:rsidR="00003573" w:rsidRDefault="00003573" w:rsidP="00003573">
            <w:pPr>
              <w:jc w:val="center"/>
            </w:pPr>
            <w:r>
              <w:t>0,035</w:t>
            </w:r>
          </w:p>
        </w:tc>
        <w:tc>
          <w:tcPr>
            <w:tcW w:w="1560" w:type="dxa"/>
          </w:tcPr>
          <w:p w14:paraId="453BFD87" w14:textId="77777777" w:rsidR="00003573" w:rsidRDefault="00003573" w:rsidP="00003573">
            <w:r>
              <w:t>Registro Nr.</w:t>
            </w:r>
          </w:p>
          <w:p w14:paraId="453BFD88" w14:textId="77777777" w:rsidR="00003573" w:rsidRDefault="00003573" w:rsidP="00003573">
            <w:r>
              <w:t>44/3256289,</w:t>
            </w:r>
          </w:p>
          <w:p w14:paraId="453BFD89" w14:textId="77777777" w:rsidR="00003573" w:rsidRDefault="00003573" w:rsidP="00003573">
            <w:r>
              <w:t>2023-08-08</w:t>
            </w:r>
          </w:p>
        </w:tc>
      </w:tr>
      <w:tr w:rsidR="00003573" w14:paraId="453BFD93" w14:textId="77777777" w:rsidTr="002664F3">
        <w:tc>
          <w:tcPr>
            <w:tcW w:w="562" w:type="dxa"/>
          </w:tcPr>
          <w:p w14:paraId="453BFD8B" w14:textId="3A37C1F4" w:rsidR="00003573" w:rsidRDefault="00003573" w:rsidP="00003573">
            <w:pPr>
              <w:jc w:val="center"/>
            </w:pPr>
            <w:r>
              <w:t>5</w:t>
            </w:r>
            <w:r w:rsidR="0016282F">
              <w:t>3</w:t>
            </w:r>
            <w:r>
              <w:t>.</w:t>
            </w:r>
          </w:p>
        </w:tc>
        <w:tc>
          <w:tcPr>
            <w:tcW w:w="3124" w:type="dxa"/>
          </w:tcPr>
          <w:p w14:paraId="4AF28F6B" w14:textId="77777777" w:rsidR="00003573" w:rsidRDefault="00003573" w:rsidP="00003573">
            <w:r w:rsidRPr="00DB1D4E">
              <w:t>Privažiuojamasis k</w:t>
            </w:r>
            <w:r>
              <w:t>elias prie Žibučių g. 38A</w:t>
            </w:r>
            <w:r w:rsidRPr="00DB1D4E">
              <w:t xml:space="preserve"> </w:t>
            </w:r>
          </w:p>
          <w:p w14:paraId="453BFD8C" w14:textId="416E990E" w:rsidR="00003573" w:rsidRDefault="00003573" w:rsidP="00003573">
            <w:r w:rsidRPr="00DB1D4E">
              <w:t xml:space="preserve">(Panevėžio m., </w:t>
            </w:r>
            <w:r>
              <w:t xml:space="preserve">Žibučių </w:t>
            </w:r>
            <w:r w:rsidRPr="00DB1D4E">
              <w:t>g.)</w:t>
            </w:r>
          </w:p>
        </w:tc>
        <w:tc>
          <w:tcPr>
            <w:tcW w:w="1276" w:type="dxa"/>
          </w:tcPr>
          <w:p w14:paraId="453BFD8D" w14:textId="77777777" w:rsidR="00003573" w:rsidRDefault="00003573" w:rsidP="00003573">
            <w:pPr>
              <w:jc w:val="center"/>
            </w:pPr>
            <w:r>
              <w:t>897,00</w:t>
            </w:r>
          </w:p>
        </w:tc>
        <w:tc>
          <w:tcPr>
            <w:tcW w:w="1843" w:type="dxa"/>
          </w:tcPr>
          <w:p w14:paraId="453BFD8E" w14:textId="77777777" w:rsidR="00003573" w:rsidRDefault="00003573" w:rsidP="00003573">
            <w:r>
              <w:t>4400-6172-4470</w:t>
            </w:r>
          </w:p>
        </w:tc>
        <w:tc>
          <w:tcPr>
            <w:tcW w:w="1417" w:type="dxa"/>
          </w:tcPr>
          <w:p w14:paraId="453BFD8F" w14:textId="77777777" w:rsidR="00003573" w:rsidRDefault="00003573" w:rsidP="00003573">
            <w:pPr>
              <w:jc w:val="center"/>
            </w:pPr>
            <w:r>
              <w:t>0,031</w:t>
            </w:r>
          </w:p>
        </w:tc>
        <w:tc>
          <w:tcPr>
            <w:tcW w:w="1560" w:type="dxa"/>
          </w:tcPr>
          <w:p w14:paraId="453BFD90" w14:textId="77777777" w:rsidR="00003573" w:rsidRDefault="00003573" w:rsidP="00003573">
            <w:r>
              <w:t>Registro Nr.</w:t>
            </w:r>
          </w:p>
          <w:p w14:paraId="453BFD91" w14:textId="77777777" w:rsidR="00003573" w:rsidRDefault="00003573" w:rsidP="00003573">
            <w:r>
              <w:t>44/3256291,</w:t>
            </w:r>
          </w:p>
          <w:p w14:paraId="453BFD92" w14:textId="77777777" w:rsidR="00003573" w:rsidRDefault="00003573" w:rsidP="00003573">
            <w:r>
              <w:t>2023-08-08</w:t>
            </w:r>
          </w:p>
        </w:tc>
      </w:tr>
      <w:tr w:rsidR="00003573" w14:paraId="453BFD9C" w14:textId="77777777" w:rsidTr="002664F3">
        <w:tc>
          <w:tcPr>
            <w:tcW w:w="562" w:type="dxa"/>
          </w:tcPr>
          <w:p w14:paraId="453BFD94" w14:textId="3173DB73" w:rsidR="00003573" w:rsidRDefault="00003573" w:rsidP="00003573">
            <w:pPr>
              <w:jc w:val="center"/>
            </w:pPr>
            <w:r>
              <w:t>5</w:t>
            </w:r>
            <w:r w:rsidR="0016282F">
              <w:t>4</w:t>
            </w:r>
            <w:r>
              <w:t>.</w:t>
            </w:r>
          </w:p>
        </w:tc>
        <w:tc>
          <w:tcPr>
            <w:tcW w:w="3124" w:type="dxa"/>
          </w:tcPr>
          <w:p w14:paraId="5AEF9C05" w14:textId="77777777" w:rsidR="00003573" w:rsidRDefault="00003573" w:rsidP="00003573">
            <w:r w:rsidRPr="00DB1D4E">
              <w:t>Privažiuojamasis k</w:t>
            </w:r>
            <w:r>
              <w:t>elias prie Žibučių g. 47A</w:t>
            </w:r>
            <w:r w:rsidRPr="00DB1D4E">
              <w:t xml:space="preserve"> </w:t>
            </w:r>
          </w:p>
          <w:p w14:paraId="453BFD95" w14:textId="5674D3D6" w:rsidR="00003573" w:rsidRDefault="00003573" w:rsidP="00003573">
            <w:r w:rsidRPr="00DB1D4E">
              <w:t xml:space="preserve">(Panevėžio m., </w:t>
            </w:r>
            <w:r>
              <w:t xml:space="preserve">Žibučių </w:t>
            </w:r>
            <w:r w:rsidRPr="00DB1D4E">
              <w:t>g.)</w:t>
            </w:r>
          </w:p>
        </w:tc>
        <w:tc>
          <w:tcPr>
            <w:tcW w:w="1276" w:type="dxa"/>
          </w:tcPr>
          <w:p w14:paraId="453BFD96" w14:textId="77777777" w:rsidR="00003573" w:rsidRDefault="00003573" w:rsidP="00003573">
            <w:pPr>
              <w:jc w:val="center"/>
            </w:pPr>
            <w:r>
              <w:t>839,00</w:t>
            </w:r>
          </w:p>
        </w:tc>
        <w:tc>
          <w:tcPr>
            <w:tcW w:w="1843" w:type="dxa"/>
          </w:tcPr>
          <w:p w14:paraId="453BFD97" w14:textId="77777777" w:rsidR="00003573" w:rsidRDefault="00003573" w:rsidP="00003573">
            <w:r>
              <w:t>4400-6172-4481</w:t>
            </w:r>
          </w:p>
        </w:tc>
        <w:tc>
          <w:tcPr>
            <w:tcW w:w="1417" w:type="dxa"/>
          </w:tcPr>
          <w:p w14:paraId="453BFD98" w14:textId="77777777" w:rsidR="00003573" w:rsidRDefault="00003573" w:rsidP="00003573">
            <w:pPr>
              <w:jc w:val="center"/>
            </w:pPr>
            <w:r>
              <w:t>0,029</w:t>
            </w:r>
          </w:p>
        </w:tc>
        <w:tc>
          <w:tcPr>
            <w:tcW w:w="1560" w:type="dxa"/>
          </w:tcPr>
          <w:p w14:paraId="453BFD99" w14:textId="77777777" w:rsidR="00003573" w:rsidRDefault="00003573" w:rsidP="00003573">
            <w:r>
              <w:t>Registro Nr.</w:t>
            </w:r>
          </w:p>
          <w:p w14:paraId="453BFD9A" w14:textId="77777777" w:rsidR="00003573" w:rsidRDefault="00003573" w:rsidP="00003573">
            <w:r>
              <w:t>44/3256291,</w:t>
            </w:r>
          </w:p>
          <w:p w14:paraId="453BFD9B" w14:textId="77777777" w:rsidR="00003573" w:rsidRDefault="00003573" w:rsidP="00003573">
            <w:r>
              <w:t>2023-08-08</w:t>
            </w:r>
          </w:p>
        </w:tc>
      </w:tr>
      <w:tr w:rsidR="00003573" w14:paraId="453BFDA5" w14:textId="77777777" w:rsidTr="002664F3">
        <w:tc>
          <w:tcPr>
            <w:tcW w:w="562" w:type="dxa"/>
          </w:tcPr>
          <w:p w14:paraId="453BFD9D" w14:textId="2C8B81F2" w:rsidR="00003573" w:rsidRDefault="00003573" w:rsidP="00003573">
            <w:pPr>
              <w:jc w:val="center"/>
            </w:pPr>
            <w:r>
              <w:t>5</w:t>
            </w:r>
            <w:r w:rsidR="0016282F">
              <w:t>5</w:t>
            </w:r>
            <w:r>
              <w:t>.</w:t>
            </w:r>
          </w:p>
        </w:tc>
        <w:tc>
          <w:tcPr>
            <w:tcW w:w="3124" w:type="dxa"/>
          </w:tcPr>
          <w:p w14:paraId="453BFD9E" w14:textId="77777777" w:rsidR="00003573" w:rsidRDefault="00003573" w:rsidP="00003573">
            <w:r w:rsidRPr="00DB1D4E">
              <w:t>Privažiuojamasis k</w:t>
            </w:r>
            <w:r>
              <w:t>elias prie Žibučių g. 54A, 56A</w:t>
            </w:r>
            <w:r w:rsidRPr="00DB1D4E">
              <w:t xml:space="preserve"> (Panevėžio m., </w:t>
            </w:r>
            <w:r>
              <w:t xml:space="preserve">Žibučių </w:t>
            </w:r>
            <w:r w:rsidRPr="00DB1D4E">
              <w:t>g.)</w:t>
            </w:r>
          </w:p>
        </w:tc>
        <w:tc>
          <w:tcPr>
            <w:tcW w:w="1276" w:type="dxa"/>
          </w:tcPr>
          <w:p w14:paraId="453BFD9F" w14:textId="77777777" w:rsidR="00003573" w:rsidRDefault="00003573" w:rsidP="00003573">
            <w:pPr>
              <w:jc w:val="center"/>
            </w:pPr>
            <w:r>
              <w:t>984,00</w:t>
            </w:r>
          </w:p>
        </w:tc>
        <w:tc>
          <w:tcPr>
            <w:tcW w:w="1843" w:type="dxa"/>
          </w:tcPr>
          <w:p w14:paraId="453BFDA0" w14:textId="77777777" w:rsidR="00003573" w:rsidRDefault="00003573" w:rsidP="00003573">
            <w:r>
              <w:t>4400-6172-4492</w:t>
            </w:r>
          </w:p>
        </w:tc>
        <w:tc>
          <w:tcPr>
            <w:tcW w:w="1417" w:type="dxa"/>
          </w:tcPr>
          <w:p w14:paraId="453BFDA1" w14:textId="77777777" w:rsidR="00003573" w:rsidRDefault="00003573" w:rsidP="00003573">
            <w:pPr>
              <w:jc w:val="center"/>
            </w:pPr>
            <w:r>
              <w:t>0,034</w:t>
            </w:r>
          </w:p>
        </w:tc>
        <w:tc>
          <w:tcPr>
            <w:tcW w:w="1560" w:type="dxa"/>
          </w:tcPr>
          <w:p w14:paraId="453BFDA2" w14:textId="77777777" w:rsidR="00003573" w:rsidRDefault="00003573" w:rsidP="00003573">
            <w:r>
              <w:t>Registro Nr.</w:t>
            </w:r>
          </w:p>
          <w:p w14:paraId="453BFDA3" w14:textId="77777777" w:rsidR="00003573" w:rsidRDefault="00003573" w:rsidP="00003573">
            <w:r>
              <w:t>44/3256291,</w:t>
            </w:r>
          </w:p>
          <w:p w14:paraId="453BFDA4" w14:textId="77777777" w:rsidR="00003573" w:rsidRDefault="00003573" w:rsidP="00003573">
            <w:r>
              <w:t>2023-08-08</w:t>
            </w:r>
          </w:p>
        </w:tc>
      </w:tr>
      <w:tr w:rsidR="00003573" w14:paraId="453BFDAE" w14:textId="77777777" w:rsidTr="002664F3">
        <w:tc>
          <w:tcPr>
            <w:tcW w:w="562" w:type="dxa"/>
          </w:tcPr>
          <w:p w14:paraId="453BFDA6" w14:textId="794BDB5D" w:rsidR="00003573" w:rsidRDefault="00003573" w:rsidP="00003573">
            <w:pPr>
              <w:jc w:val="center"/>
            </w:pPr>
            <w:r>
              <w:t>5</w:t>
            </w:r>
            <w:r w:rsidR="0016282F">
              <w:t>6</w:t>
            </w:r>
            <w:r>
              <w:t>.</w:t>
            </w:r>
          </w:p>
        </w:tc>
        <w:tc>
          <w:tcPr>
            <w:tcW w:w="3124" w:type="dxa"/>
          </w:tcPr>
          <w:p w14:paraId="453BFDA7" w14:textId="77777777" w:rsidR="00003573" w:rsidRDefault="00003573" w:rsidP="00003573">
            <w:r w:rsidRPr="00DB1D4E">
              <w:t>Privažiuojamasis k</w:t>
            </w:r>
            <w:r>
              <w:t>elias prie Žibučių g. 55A, 57A</w:t>
            </w:r>
            <w:r w:rsidRPr="00DB1D4E">
              <w:t xml:space="preserve"> (Panevėžio m., </w:t>
            </w:r>
            <w:r>
              <w:t xml:space="preserve">Žibučių </w:t>
            </w:r>
            <w:r w:rsidRPr="00DB1D4E">
              <w:t>g.)</w:t>
            </w:r>
          </w:p>
        </w:tc>
        <w:tc>
          <w:tcPr>
            <w:tcW w:w="1276" w:type="dxa"/>
          </w:tcPr>
          <w:p w14:paraId="453BFDA8" w14:textId="77777777" w:rsidR="00003573" w:rsidRDefault="00003573" w:rsidP="00003573">
            <w:pPr>
              <w:jc w:val="center"/>
            </w:pPr>
            <w:r>
              <w:t>926,00</w:t>
            </w:r>
          </w:p>
        </w:tc>
        <w:tc>
          <w:tcPr>
            <w:tcW w:w="1843" w:type="dxa"/>
          </w:tcPr>
          <w:p w14:paraId="453BFDA9" w14:textId="77777777" w:rsidR="00003573" w:rsidRDefault="00003573" w:rsidP="00003573">
            <w:r>
              <w:t>4400-6172-4505</w:t>
            </w:r>
          </w:p>
        </w:tc>
        <w:tc>
          <w:tcPr>
            <w:tcW w:w="1417" w:type="dxa"/>
          </w:tcPr>
          <w:p w14:paraId="453BFDAA" w14:textId="77777777" w:rsidR="00003573" w:rsidRDefault="00003573" w:rsidP="00003573">
            <w:pPr>
              <w:jc w:val="center"/>
            </w:pPr>
            <w:r>
              <w:t>0,032</w:t>
            </w:r>
          </w:p>
        </w:tc>
        <w:tc>
          <w:tcPr>
            <w:tcW w:w="1560" w:type="dxa"/>
          </w:tcPr>
          <w:p w14:paraId="453BFDAB" w14:textId="77777777" w:rsidR="00003573" w:rsidRDefault="00003573" w:rsidP="00003573">
            <w:r>
              <w:t>Registro Nr.</w:t>
            </w:r>
          </w:p>
          <w:p w14:paraId="453BFDAC" w14:textId="77777777" w:rsidR="00003573" w:rsidRDefault="00003573" w:rsidP="00003573">
            <w:r>
              <w:t>44/3256291,</w:t>
            </w:r>
          </w:p>
          <w:p w14:paraId="453BFDAD" w14:textId="77777777" w:rsidR="00003573" w:rsidRDefault="00003573" w:rsidP="00003573">
            <w:r>
              <w:t>2023-08-08</w:t>
            </w:r>
          </w:p>
        </w:tc>
      </w:tr>
      <w:tr w:rsidR="00003573" w14:paraId="453BFDB7" w14:textId="77777777" w:rsidTr="002664F3">
        <w:tc>
          <w:tcPr>
            <w:tcW w:w="562" w:type="dxa"/>
          </w:tcPr>
          <w:p w14:paraId="453BFDAF" w14:textId="16CD34FC" w:rsidR="00003573" w:rsidRDefault="00003573" w:rsidP="00003573">
            <w:pPr>
              <w:jc w:val="center"/>
            </w:pPr>
            <w:r>
              <w:t>5</w:t>
            </w:r>
            <w:r w:rsidR="0016282F">
              <w:t>7</w:t>
            </w:r>
            <w:r>
              <w:t>.</w:t>
            </w:r>
          </w:p>
        </w:tc>
        <w:tc>
          <w:tcPr>
            <w:tcW w:w="3124" w:type="dxa"/>
          </w:tcPr>
          <w:p w14:paraId="27F9C316" w14:textId="77777777" w:rsidR="00003573" w:rsidRDefault="00003573" w:rsidP="00003573">
            <w:r w:rsidRPr="00DB1D4E">
              <w:t>Privažiuojamasis k</w:t>
            </w:r>
            <w:r>
              <w:t xml:space="preserve">elias prie Žibučių g. 58A </w:t>
            </w:r>
          </w:p>
          <w:p w14:paraId="453BFDB0" w14:textId="35415F82" w:rsidR="00003573" w:rsidRDefault="00003573" w:rsidP="00003573">
            <w:r w:rsidRPr="00DB1D4E">
              <w:t xml:space="preserve">(Panevėžio m., </w:t>
            </w:r>
            <w:r>
              <w:t xml:space="preserve">Žibučių </w:t>
            </w:r>
            <w:r w:rsidRPr="00DB1D4E">
              <w:t>g.)</w:t>
            </w:r>
          </w:p>
        </w:tc>
        <w:tc>
          <w:tcPr>
            <w:tcW w:w="1276" w:type="dxa"/>
          </w:tcPr>
          <w:p w14:paraId="453BFDB1" w14:textId="77777777" w:rsidR="00003573" w:rsidRDefault="00003573" w:rsidP="00003573">
            <w:pPr>
              <w:jc w:val="center"/>
            </w:pPr>
            <w:r>
              <w:t>579,00</w:t>
            </w:r>
          </w:p>
        </w:tc>
        <w:tc>
          <w:tcPr>
            <w:tcW w:w="1843" w:type="dxa"/>
          </w:tcPr>
          <w:p w14:paraId="453BFDB2" w14:textId="77777777" w:rsidR="00003573" w:rsidRDefault="00003573" w:rsidP="00003573">
            <w:r>
              <w:t>4400-6172-4516</w:t>
            </w:r>
          </w:p>
        </w:tc>
        <w:tc>
          <w:tcPr>
            <w:tcW w:w="1417" w:type="dxa"/>
          </w:tcPr>
          <w:p w14:paraId="453BFDB3" w14:textId="77777777" w:rsidR="00003573" w:rsidRDefault="00003573" w:rsidP="00003573">
            <w:pPr>
              <w:jc w:val="center"/>
            </w:pPr>
            <w:r>
              <w:t>0,020</w:t>
            </w:r>
          </w:p>
        </w:tc>
        <w:tc>
          <w:tcPr>
            <w:tcW w:w="1560" w:type="dxa"/>
          </w:tcPr>
          <w:p w14:paraId="453BFDB4" w14:textId="77777777" w:rsidR="00003573" w:rsidRDefault="00003573" w:rsidP="00003573">
            <w:r>
              <w:t>Registro Nr.</w:t>
            </w:r>
          </w:p>
          <w:p w14:paraId="453BFDB5" w14:textId="77777777" w:rsidR="00003573" w:rsidRDefault="00003573" w:rsidP="00003573">
            <w:r>
              <w:t>44/3256291,</w:t>
            </w:r>
          </w:p>
          <w:p w14:paraId="453BFDB6" w14:textId="77777777" w:rsidR="00003573" w:rsidRDefault="00003573" w:rsidP="00003573">
            <w:r>
              <w:t>2023-08-08</w:t>
            </w:r>
          </w:p>
        </w:tc>
      </w:tr>
      <w:tr w:rsidR="00003573" w14:paraId="453BFDC0" w14:textId="77777777" w:rsidTr="002664F3">
        <w:tc>
          <w:tcPr>
            <w:tcW w:w="562" w:type="dxa"/>
          </w:tcPr>
          <w:p w14:paraId="453BFDB8" w14:textId="30435C2D" w:rsidR="00003573" w:rsidRDefault="00003573" w:rsidP="00003573">
            <w:pPr>
              <w:jc w:val="center"/>
            </w:pPr>
            <w:r>
              <w:t>5</w:t>
            </w:r>
            <w:r w:rsidR="0016282F">
              <w:t>8</w:t>
            </w:r>
            <w:r>
              <w:t>.</w:t>
            </w:r>
          </w:p>
        </w:tc>
        <w:tc>
          <w:tcPr>
            <w:tcW w:w="3124" w:type="dxa"/>
          </w:tcPr>
          <w:p w14:paraId="453BFDB9" w14:textId="77777777" w:rsidR="00003573" w:rsidRDefault="00003573" w:rsidP="00003573">
            <w:r w:rsidRPr="00DB1D4E">
              <w:t>Privažiuojamasis k</w:t>
            </w:r>
            <w:r>
              <w:t xml:space="preserve">elias prie Žibučių g. 59A, 61A </w:t>
            </w:r>
            <w:r w:rsidRPr="00DB1D4E">
              <w:t xml:space="preserve">(Panevėžio m., </w:t>
            </w:r>
            <w:r>
              <w:t xml:space="preserve">Žibučių </w:t>
            </w:r>
            <w:r w:rsidRPr="00DB1D4E">
              <w:t>g.)</w:t>
            </w:r>
          </w:p>
        </w:tc>
        <w:tc>
          <w:tcPr>
            <w:tcW w:w="1276" w:type="dxa"/>
          </w:tcPr>
          <w:p w14:paraId="453BFDBA" w14:textId="77777777" w:rsidR="00003573" w:rsidRDefault="00003573" w:rsidP="00003573">
            <w:pPr>
              <w:jc w:val="center"/>
            </w:pPr>
            <w:r>
              <w:t>839,00</w:t>
            </w:r>
          </w:p>
        </w:tc>
        <w:tc>
          <w:tcPr>
            <w:tcW w:w="1843" w:type="dxa"/>
          </w:tcPr>
          <w:p w14:paraId="453BFDBB" w14:textId="77777777" w:rsidR="00003573" w:rsidRDefault="00003573" w:rsidP="00003573">
            <w:r>
              <w:t>4400-6182-8300</w:t>
            </w:r>
          </w:p>
        </w:tc>
        <w:tc>
          <w:tcPr>
            <w:tcW w:w="1417" w:type="dxa"/>
          </w:tcPr>
          <w:p w14:paraId="453BFDBC" w14:textId="77777777" w:rsidR="00003573" w:rsidRDefault="00003573" w:rsidP="00003573">
            <w:pPr>
              <w:jc w:val="center"/>
            </w:pPr>
            <w:r>
              <w:t>0,029</w:t>
            </w:r>
          </w:p>
        </w:tc>
        <w:tc>
          <w:tcPr>
            <w:tcW w:w="1560" w:type="dxa"/>
          </w:tcPr>
          <w:p w14:paraId="453BFDBD" w14:textId="77777777" w:rsidR="00003573" w:rsidRDefault="00003573" w:rsidP="00003573">
            <w:r>
              <w:t>Registro Nr.</w:t>
            </w:r>
          </w:p>
          <w:p w14:paraId="453BFDBE" w14:textId="77777777" w:rsidR="00003573" w:rsidRDefault="00003573" w:rsidP="00003573">
            <w:r>
              <w:t>44/3258337,</w:t>
            </w:r>
          </w:p>
          <w:p w14:paraId="453BFDBF" w14:textId="77777777" w:rsidR="00003573" w:rsidRDefault="00003573" w:rsidP="00003573">
            <w:r>
              <w:t>2023-08-08</w:t>
            </w:r>
          </w:p>
        </w:tc>
      </w:tr>
      <w:tr w:rsidR="00003573" w14:paraId="453BFDC9" w14:textId="77777777" w:rsidTr="002664F3">
        <w:tc>
          <w:tcPr>
            <w:tcW w:w="562" w:type="dxa"/>
          </w:tcPr>
          <w:p w14:paraId="453BFDC1" w14:textId="1AEB15A2" w:rsidR="00003573" w:rsidRDefault="00003573" w:rsidP="00003573">
            <w:pPr>
              <w:jc w:val="center"/>
            </w:pPr>
            <w:r>
              <w:t>5</w:t>
            </w:r>
            <w:r w:rsidR="0016282F">
              <w:t>9</w:t>
            </w:r>
            <w:r>
              <w:t>.</w:t>
            </w:r>
          </w:p>
        </w:tc>
        <w:tc>
          <w:tcPr>
            <w:tcW w:w="3124" w:type="dxa"/>
          </w:tcPr>
          <w:p w14:paraId="453BFDC2" w14:textId="77777777" w:rsidR="00003573" w:rsidRDefault="00003573" w:rsidP="00003573">
            <w:r w:rsidRPr="00DB1D4E">
              <w:t>Privažiuojamasis k</w:t>
            </w:r>
            <w:r>
              <w:t xml:space="preserve">elias prie Žibučių g. 63A, 63B </w:t>
            </w:r>
            <w:r w:rsidRPr="00DB1D4E">
              <w:t xml:space="preserve">(Panevėžio m., </w:t>
            </w:r>
            <w:r>
              <w:t xml:space="preserve">Žibučių </w:t>
            </w:r>
            <w:r w:rsidRPr="00DB1D4E">
              <w:t>g.)</w:t>
            </w:r>
          </w:p>
        </w:tc>
        <w:tc>
          <w:tcPr>
            <w:tcW w:w="1276" w:type="dxa"/>
          </w:tcPr>
          <w:p w14:paraId="453BFDC3" w14:textId="77777777" w:rsidR="00003573" w:rsidRDefault="00003573" w:rsidP="00003573">
            <w:pPr>
              <w:jc w:val="center"/>
            </w:pPr>
            <w:r>
              <w:t>926,00</w:t>
            </w:r>
          </w:p>
        </w:tc>
        <w:tc>
          <w:tcPr>
            <w:tcW w:w="1843" w:type="dxa"/>
          </w:tcPr>
          <w:p w14:paraId="453BFDC4" w14:textId="77777777" w:rsidR="00003573" w:rsidRDefault="00003573" w:rsidP="00003573">
            <w:r>
              <w:t>4400-6182-8311</w:t>
            </w:r>
          </w:p>
        </w:tc>
        <w:tc>
          <w:tcPr>
            <w:tcW w:w="1417" w:type="dxa"/>
          </w:tcPr>
          <w:p w14:paraId="453BFDC5" w14:textId="77777777" w:rsidR="00003573" w:rsidRDefault="00003573" w:rsidP="00003573">
            <w:pPr>
              <w:jc w:val="center"/>
            </w:pPr>
            <w:r>
              <w:t>0,032</w:t>
            </w:r>
          </w:p>
        </w:tc>
        <w:tc>
          <w:tcPr>
            <w:tcW w:w="1560" w:type="dxa"/>
          </w:tcPr>
          <w:p w14:paraId="453BFDC6" w14:textId="77777777" w:rsidR="00003573" w:rsidRDefault="00003573" w:rsidP="00003573">
            <w:r>
              <w:t>Registro Nr.</w:t>
            </w:r>
          </w:p>
          <w:p w14:paraId="453BFDC7" w14:textId="77777777" w:rsidR="00003573" w:rsidRDefault="00003573" w:rsidP="00003573">
            <w:r>
              <w:t>44/3258338,</w:t>
            </w:r>
          </w:p>
          <w:p w14:paraId="453BFDC8" w14:textId="77777777" w:rsidR="00003573" w:rsidRDefault="00003573" w:rsidP="00003573">
            <w:r>
              <w:t>2023-08-08</w:t>
            </w:r>
          </w:p>
        </w:tc>
      </w:tr>
      <w:tr w:rsidR="00003573" w14:paraId="453BFDD2" w14:textId="77777777" w:rsidTr="002664F3">
        <w:tc>
          <w:tcPr>
            <w:tcW w:w="562" w:type="dxa"/>
          </w:tcPr>
          <w:p w14:paraId="453BFDCA" w14:textId="71F16785" w:rsidR="00003573" w:rsidRDefault="0016282F" w:rsidP="00003573">
            <w:pPr>
              <w:jc w:val="center"/>
            </w:pPr>
            <w:r>
              <w:t>60</w:t>
            </w:r>
            <w:r w:rsidR="00003573">
              <w:t>.</w:t>
            </w:r>
          </w:p>
        </w:tc>
        <w:tc>
          <w:tcPr>
            <w:tcW w:w="3124" w:type="dxa"/>
          </w:tcPr>
          <w:p w14:paraId="3176848D" w14:textId="77777777" w:rsidR="00003573" w:rsidRDefault="00003573" w:rsidP="00003573">
            <w:r>
              <w:t xml:space="preserve">Privažiuojamasis kelias Ramygalos g. 57 </w:t>
            </w:r>
          </w:p>
          <w:p w14:paraId="453BFDCB" w14:textId="0C298F98" w:rsidR="00003573" w:rsidRDefault="00003573" w:rsidP="00003573">
            <w:r>
              <w:t>(Panevėžio m., Ramygalos g.)</w:t>
            </w:r>
          </w:p>
        </w:tc>
        <w:tc>
          <w:tcPr>
            <w:tcW w:w="1276" w:type="dxa"/>
          </w:tcPr>
          <w:p w14:paraId="453BFDCC" w14:textId="77777777" w:rsidR="00003573" w:rsidRDefault="00003573" w:rsidP="00003573">
            <w:pPr>
              <w:jc w:val="center"/>
            </w:pPr>
            <w:r>
              <w:t>19700,00</w:t>
            </w:r>
          </w:p>
        </w:tc>
        <w:tc>
          <w:tcPr>
            <w:tcW w:w="1843" w:type="dxa"/>
          </w:tcPr>
          <w:p w14:paraId="453BFDCD" w14:textId="77777777" w:rsidR="00003573" w:rsidRDefault="00003573" w:rsidP="00003573">
            <w:r>
              <w:t>4400-6206-0993</w:t>
            </w:r>
          </w:p>
        </w:tc>
        <w:tc>
          <w:tcPr>
            <w:tcW w:w="1417" w:type="dxa"/>
          </w:tcPr>
          <w:p w14:paraId="453BFDCE" w14:textId="77777777" w:rsidR="00003573" w:rsidRDefault="00003573" w:rsidP="00003573">
            <w:pPr>
              <w:jc w:val="center"/>
            </w:pPr>
            <w:r>
              <w:t>0,053</w:t>
            </w:r>
          </w:p>
        </w:tc>
        <w:tc>
          <w:tcPr>
            <w:tcW w:w="1560" w:type="dxa"/>
          </w:tcPr>
          <w:p w14:paraId="453BFDCF" w14:textId="77777777" w:rsidR="00003573" w:rsidRDefault="00003573" w:rsidP="00003573">
            <w:r>
              <w:t>Registro Nr.</w:t>
            </w:r>
          </w:p>
          <w:p w14:paraId="453BFDD0" w14:textId="77777777" w:rsidR="00003573" w:rsidRDefault="00003573" w:rsidP="00003573">
            <w:r>
              <w:t>44/3262970,</w:t>
            </w:r>
          </w:p>
          <w:p w14:paraId="453BFDD1" w14:textId="77777777" w:rsidR="00003573" w:rsidRDefault="00003573" w:rsidP="00003573">
            <w:r>
              <w:t>2023-08-16</w:t>
            </w:r>
          </w:p>
        </w:tc>
      </w:tr>
      <w:tr w:rsidR="00003573" w14:paraId="453BFDDB" w14:textId="77777777" w:rsidTr="002664F3">
        <w:tc>
          <w:tcPr>
            <w:tcW w:w="562" w:type="dxa"/>
          </w:tcPr>
          <w:p w14:paraId="453BFDD3" w14:textId="600BEB90" w:rsidR="00003573" w:rsidRDefault="00003573" w:rsidP="00003573">
            <w:pPr>
              <w:jc w:val="center"/>
            </w:pPr>
            <w:r>
              <w:t>6</w:t>
            </w:r>
            <w:r w:rsidR="0016282F">
              <w:t>1</w:t>
            </w:r>
            <w:r>
              <w:t>.</w:t>
            </w:r>
          </w:p>
        </w:tc>
        <w:tc>
          <w:tcPr>
            <w:tcW w:w="3124" w:type="dxa"/>
          </w:tcPr>
          <w:p w14:paraId="4E7F4049" w14:textId="77777777" w:rsidR="00003573" w:rsidRDefault="00003573" w:rsidP="00003573">
            <w:r>
              <w:t xml:space="preserve">Privažiuojamasis kelias Ramygalos g. 57 </w:t>
            </w:r>
          </w:p>
          <w:p w14:paraId="453BFDD4" w14:textId="2AC7CFE5" w:rsidR="00003573" w:rsidRDefault="00003573" w:rsidP="00003573">
            <w:r>
              <w:t>(Panevėžio m., Ramygalos g.)</w:t>
            </w:r>
          </w:p>
        </w:tc>
        <w:tc>
          <w:tcPr>
            <w:tcW w:w="1276" w:type="dxa"/>
          </w:tcPr>
          <w:p w14:paraId="453BFDD5" w14:textId="77777777" w:rsidR="00003573" w:rsidRDefault="00003573" w:rsidP="00003573">
            <w:pPr>
              <w:jc w:val="center"/>
            </w:pPr>
            <w:r>
              <w:t>8900,00</w:t>
            </w:r>
          </w:p>
        </w:tc>
        <w:tc>
          <w:tcPr>
            <w:tcW w:w="1843" w:type="dxa"/>
          </w:tcPr>
          <w:p w14:paraId="453BFDD6" w14:textId="77777777" w:rsidR="00003573" w:rsidRDefault="00003573" w:rsidP="00003573">
            <w:r>
              <w:t>4400-6212-1546</w:t>
            </w:r>
          </w:p>
        </w:tc>
        <w:tc>
          <w:tcPr>
            <w:tcW w:w="1417" w:type="dxa"/>
          </w:tcPr>
          <w:p w14:paraId="453BFDD7" w14:textId="77777777" w:rsidR="00003573" w:rsidRDefault="00003573" w:rsidP="00003573">
            <w:pPr>
              <w:jc w:val="center"/>
            </w:pPr>
            <w:r>
              <w:t>0,031</w:t>
            </w:r>
          </w:p>
        </w:tc>
        <w:tc>
          <w:tcPr>
            <w:tcW w:w="1560" w:type="dxa"/>
          </w:tcPr>
          <w:p w14:paraId="453BFDD8" w14:textId="77777777" w:rsidR="00003573" w:rsidRPr="00AF3FDD" w:rsidRDefault="00003573" w:rsidP="00003573">
            <w:r w:rsidRPr="00AF3FDD">
              <w:t>Registro Nr.</w:t>
            </w:r>
          </w:p>
          <w:p w14:paraId="453BFDD9" w14:textId="77777777" w:rsidR="00003573" w:rsidRPr="00AF3FDD" w:rsidRDefault="00003573" w:rsidP="00003573">
            <w:r w:rsidRPr="00AF3FDD">
              <w:t>44/3267566,</w:t>
            </w:r>
          </w:p>
          <w:p w14:paraId="453BFDDA" w14:textId="77777777" w:rsidR="00003573" w:rsidRPr="00AF3FDD" w:rsidRDefault="00003573" w:rsidP="00003573">
            <w:r w:rsidRPr="00AF3FDD">
              <w:t>2023-08-16</w:t>
            </w:r>
          </w:p>
        </w:tc>
      </w:tr>
      <w:tr w:rsidR="00003573" w14:paraId="453BFDE5" w14:textId="77777777" w:rsidTr="002664F3">
        <w:tc>
          <w:tcPr>
            <w:tcW w:w="562" w:type="dxa"/>
          </w:tcPr>
          <w:p w14:paraId="453BFDDC" w14:textId="22B6C9CF" w:rsidR="00003573" w:rsidRDefault="00003573" w:rsidP="00003573">
            <w:pPr>
              <w:jc w:val="center"/>
            </w:pPr>
            <w:r>
              <w:t>6</w:t>
            </w:r>
            <w:r w:rsidR="0016282F">
              <w:t>2</w:t>
            </w:r>
            <w:r>
              <w:t>.</w:t>
            </w:r>
          </w:p>
        </w:tc>
        <w:tc>
          <w:tcPr>
            <w:tcW w:w="3124" w:type="dxa"/>
          </w:tcPr>
          <w:p w14:paraId="453BFDDD" w14:textId="77777777" w:rsidR="00003573" w:rsidRDefault="00003573" w:rsidP="00003573">
            <w:r>
              <w:t>Pėsčiųjų takas prie Ramygalos g. 57</w:t>
            </w:r>
          </w:p>
          <w:p w14:paraId="453BFDDE" w14:textId="77777777" w:rsidR="00003573" w:rsidRDefault="00003573" w:rsidP="00003573">
            <w:r>
              <w:t>(Panevėžio m., Ramygalos g.)</w:t>
            </w:r>
          </w:p>
        </w:tc>
        <w:tc>
          <w:tcPr>
            <w:tcW w:w="1276" w:type="dxa"/>
          </w:tcPr>
          <w:p w14:paraId="453BFDDF" w14:textId="77777777" w:rsidR="00003573" w:rsidRDefault="00003573" w:rsidP="00003573">
            <w:pPr>
              <w:jc w:val="center"/>
            </w:pPr>
            <w:r>
              <w:t>7,00</w:t>
            </w:r>
          </w:p>
        </w:tc>
        <w:tc>
          <w:tcPr>
            <w:tcW w:w="1843" w:type="dxa"/>
          </w:tcPr>
          <w:p w14:paraId="453BFDE0" w14:textId="77777777" w:rsidR="00003573" w:rsidRDefault="00003573" w:rsidP="00003573">
            <w:r>
              <w:t>4400-6213-3359</w:t>
            </w:r>
          </w:p>
        </w:tc>
        <w:tc>
          <w:tcPr>
            <w:tcW w:w="1417" w:type="dxa"/>
          </w:tcPr>
          <w:p w14:paraId="453BFDE1" w14:textId="77777777" w:rsidR="00003573" w:rsidRDefault="00003573" w:rsidP="00003573">
            <w:pPr>
              <w:jc w:val="center"/>
            </w:pPr>
            <w:r>
              <w:t>2,00*</w:t>
            </w:r>
          </w:p>
        </w:tc>
        <w:tc>
          <w:tcPr>
            <w:tcW w:w="1560" w:type="dxa"/>
          </w:tcPr>
          <w:p w14:paraId="453BFDE2" w14:textId="77777777" w:rsidR="00003573" w:rsidRPr="00AF3FDD" w:rsidRDefault="00003573" w:rsidP="00003573">
            <w:r w:rsidRPr="00AF3FDD">
              <w:t>Registro Nr.</w:t>
            </w:r>
          </w:p>
          <w:p w14:paraId="453BFDE3" w14:textId="77777777" w:rsidR="00003573" w:rsidRPr="00AF3FDD" w:rsidRDefault="00003573" w:rsidP="00003573">
            <w:r w:rsidRPr="00AF3FDD">
              <w:t>44/3267566,</w:t>
            </w:r>
          </w:p>
          <w:p w14:paraId="453BFDE4" w14:textId="77777777" w:rsidR="00003573" w:rsidRPr="00AF3FDD" w:rsidRDefault="00003573" w:rsidP="00003573">
            <w:r w:rsidRPr="00AF3FDD">
              <w:t>2023-08-16</w:t>
            </w:r>
          </w:p>
        </w:tc>
      </w:tr>
      <w:tr w:rsidR="00003573" w14:paraId="453BFDEF" w14:textId="77777777" w:rsidTr="002664F3">
        <w:tc>
          <w:tcPr>
            <w:tcW w:w="562" w:type="dxa"/>
          </w:tcPr>
          <w:p w14:paraId="453BFDE6" w14:textId="25CADEC9" w:rsidR="00003573" w:rsidRDefault="00003573" w:rsidP="00003573">
            <w:pPr>
              <w:jc w:val="center"/>
            </w:pPr>
            <w:r>
              <w:t>6</w:t>
            </w:r>
            <w:r w:rsidR="0016282F">
              <w:t>3</w:t>
            </w:r>
            <w:r>
              <w:t>.</w:t>
            </w:r>
          </w:p>
        </w:tc>
        <w:tc>
          <w:tcPr>
            <w:tcW w:w="3124" w:type="dxa"/>
          </w:tcPr>
          <w:p w14:paraId="453BFDE7" w14:textId="77777777" w:rsidR="00003573" w:rsidRDefault="00003573" w:rsidP="00003573">
            <w:r>
              <w:t>Pėsčiųjų takas prie Ramygalos g. 57</w:t>
            </w:r>
          </w:p>
          <w:p w14:paraId="453BFDE8" w14:textId="77777777" w:rsidR="00003573" w:rsidRDefault="00003573" w:rsidP="00003573">
            <w:r>
              <w:t>(Panevėžio m., Ramygalos g.)</w:t>
            </w:r>
          </w:p>
        </w:tc>
        <w:tc>
          <w:tcPr>
            <w:tcW w:w="1276" w:type="dxa"/>
          </w:tcPr>
          <w:p w14:paraId="453BFDE9" w14:textId="77777777" w:rsidR="00003573" w:rsidRDefault="00003573" w:rsidP="00003573">
            <w:pPr>
              <w:jc w:val="center"/>
            </w:pPr>
            <w:r>
              <w:t>1890,00</w:t>
            </w:r>
          </w:p>
        </w:tc>
        <w:tc>
          <w:tcPr>
            <w:tcW w:w="1843" w:type="dxa"/>
          </w:tcPr>
          <w:p w14:paraId="453BFDEA" w14:textId="77777777" w:rsidR="00003573" w:rsidRDefault="00003573" w:rsidP="00003573">
            <w:r>
              <w:t>4400-6213-1310</w:t>
            </w:r>
          </w:p>
        </w:tc>
        <w:tc>
          <w:tcPr>
            <w:tcW w:w="1417" w:type="dxa"/>
          </w:tcPr>
          <w:p w14:paraId="453BFDEB" w14:textId="77777777" w:rsidR="00003573" w:rsidRDefault="00003573" w:rsidP="00003573">
            <w:pPr>
              <w:jc w:val="center"/>
            </w:pPr>
            <w:r>
              <w:t>123,00*</w:t>
            </w:r>
          </w:p>
        </w:tc>
        <w:tc>
          <w:tcPr>
            <w:tcW w:w="1560" w:type="dxa"/>
          </w:tcPr>
          <w:p w14:paraId="453BFDEC" w14:textId="77777777" w:rsidR="00003573" w:rsidRPr="00AF3FDD" w:rsidRDefault="00003573" w:rsidP="00003573">
            <w:r w:rsidRPr="00AF3FDD">
              <w:t>Registro Nr.</w:t>
            </w:r>
          </w:p>
          <w:p w14:paraId="453BFDED" w14:textId="77777777" w:rsidR="00003573" w:rsidRPr="00AF3FDD" w:rsidRDefault="00003573" w:rsidP="00003573">
            <w:r w:rsidRPr="00AF3FDD">
              <w:t>44/3267566,</w:t>
            </w:r>
          </w:p>
          <w:p w14:paraId="453BFDEE" w14:textId="77777777" w:rsidR="00003573" w:rsidRPr="00AF3FDD" w:rsidRDefault="00003573" w:rsidP="00003573">
            <w:r w:rsidRPr="00AF3FDD">
              <w:t>2023-08-16</w:t>
            </w:r>
          </w:p>
        </w:tc>
      </w:tr>
      <w:tr w:rsidR="00003573" w14:paraId="453BFDF8" w14:textId="77777777" w:rsidTr="002664F3">
        <w:tc>
          <w:tcPr>
            <w:tcW w:w="562" w:type="dxa"/>
          </w:tcPr>
          <w:p w14:paraId="453BFDF0" w14:textId="69E5C7D9" w:rsidR="00003573" w:rsidRDefault="00003573" w:rsidP="00003573">
            <w:pPr>
              <w:jc w:val="center"/>
            </w:pPr>
            <w:r>
              <w:t>6</w:t>
            </w:r>
            <w:r w:rsidR="0016282F">
              <w:t>4</w:t>
            </w:r>
            <w:r>
              <w:t>.</w:t>
            </w:r>
          </w:p>
        </w:tc>
        <w:tc>
          <w:tcPr>
            <w:tcW w:w="3124" w:type="dxa"/>
          </w:tcPr>
          <w:p w14:paraId="4D071290" w14:textId="77777777" w:rsidR="00003573" w:rsidRDefault="00003573" w:rsidP="00003573">
            <w:r>
              <w:t xml:space="preserve">Privažiuojamasis kelias Ramygalos g. 59 </w:t>
            </w:r>
          </w:p>
          <w:p w14:paraId="453BFDF1" w14:textId="02D1FDED" w:rsidR="00003573" w:rsidRDefault="00003573" w:rsidP="00003573">
            <w:r>
              <w:t>(Panevėžio m., Ramygalos g.)</w:t>
            </w:r>
          </w:p>
        </w:tc>
        <w:tc>
          <w:tcPr>
            <w:tcW w:w="1276" w:type="dxa"/>
          </w:tcPr>
          <w:p w14:paraId="453BFDF2" w14:textId="77777777" w:rsidR="00003573" w:rsidRDefault="00003573" w:rsidP="00003573">
            <w:pPr>
              <w:jc w:val="center"/>
            </w:pPr>
            <w:r>
              <w:t>27700,00</w:t>
            </w:r>
          </w:p>
        </w:tc>
        <w:tc>
          <w:tcPr>
            <w:tcW w:w="1843" w:type="dxa"/>
          </w:tcPr>
          <w:p w14:paraId="453BFDF3" w14:textId="77777777" w:rsidR="00003573" w:rsidRDefault="00003573" w:rsidP="00003573">
            <w:r>
              <w:t>4400-6206-1058</w:t>
            </w:r>
          </w:p>
        </w:tc>
        <w:tc>
          <w:tcPr>
            <w:tcW w:w="1417" w:type="dxa"/>
          </w:tcPr>
          <w:p w14:paraId="453BFDF4" w14:textId="77777777" w:rsidR="00003573" w:rsidRDefault="00003573" w:rsidP="00003573">
            <w:pPr>
              <w:jc w:val="center"/>
            </w:pPr>
            <w:r>
              <w:t>0,171</w:t>
            </w:r>
          </w:p>
        </w:tc>
        <w:tc>
          <w:tcPr>
            <w:tcW w:w="1560" w:type="dxa"/>
          </w:tcPr>
          <w:p w14:paraId="453BFDF5" w14:textId="77777777" w:rsidR="00003573" w:rsidRDefault="00003573" w:rsidP="00003573">
            <w:r>
              <w:t>Registro Nr.</w:t>
            </w:r>
          </w:p>
          <w:p w14:paraId="453BFDF6" w14:textId="77777777" w:rsidR="00003573" w:rsidRDefault="00003573" w:rsidP="00003573">
            <w:r>
              <w:t>44/3262976,</w:t>
            </w:r>
          </w:p>
          <w:p w14:paraId="453BFDF7" w14:textId="77777777" w:rsidR="00003573" w:rsidRDefault="00003573" w:rsidP="00003573">
            <w:r>
              <w:t>2023-08-16</w:t>
            </w:r>
          </w:p>
        </w:tc>
      </w:tr>
      <w:tr w:rsidR="00003573" w14:paraId="453BFE01" w14:textId="77777777" w:rsidTr="002664F3">
        <w:tc>
          <w:tcPr>
            <w:tcW w:w="562" w:type="dxa"/>
          </w:tcPr>
          <w:p w14:paraId="453BFDF9" w14:textId="7D0BCD90" w:rsidR="00003573" w:rsidRDefault="00003573" w:rsidP="00003573">
            <w:pPr>
              <w:jc w:val="center"/>
            </w:pPr>
            <w:r>
              <w:t>6</w:t>
            </w:r>
            <w:r w:rsidR="0016282F">
              <w:t>5</w:t>
            </w:r>
            <w:r>
              <w:t>.</w:t>
            </w:r>
          </w:p>
        </w:tc>
        <w:tc>
          <w:tcPr>
            <w:tcW w:w="3124" w:type="dxa"/>
          </w:tcPr>
          <w:p w14:paraId="32B764BE" w14:textId="77777777" w:rsidR="00003573" w:rsidRDefault="00003573" w:rsidP="00003573">
            <w:r>
              <w:t xml:space="preserve">Privažiuojamasis kelias Ramygalos g. 61 </w:t>
            </w:r>
          </w:p>
          <w:p w14:paraId="453BFDFA" w14:textId="235FF143" w:rsidR="00003573" w:rsidRDefault="00003573" w:rsidP="00003573">
            <w:r>
              <w:t>(Panevėžio m., Ramygalos g.)</w:t>
            </w:r>
          </w:p>
        </w:tc>
        <w:tc>
          <w:tcPr>
            <w:tcW w:w="1276" w:type="dxa"/>
          </w:tcPr>
          <w:p w14:paraId="453BFDFB" w14:textId="77777777" w:rsidR="00003573" w:rsidRDefault="00003573" w:rsidP="00003573">
            <w:pPr>
              <w:jc w:val="center"/>
            </w:pPr>
            <w:r>
              <w:t>33800,00</w:t>
            </w:r>
          </w:p>
        </w:tc>
        <w:tc>
          <w:tcPr>
            <w:tcW w:w="1843" w:type="dxa"/>
          </w:tcPr>
          <w:p w14:paraId="453BFDFC" w14:textId="77777777" w:rsidR="00003573" w:rsidRDefault="00003573" w:rsidP="00003573">
            <w:r>
              <w:t>4400-6206-3930</w:t>
            </w:r>
          </w:p>
        </w:tc>
        <w:tc>
          <w:tcPr>
            <w:tcW w:w="1417" w:type="dxa"/>
          </w:tcPr>
          <w:p w14:paraId="453BFDFD" w14:textId="77777777" w:rsidR="00003573" w:rsidRDefault="00003573" w:rsidP="00003573">
            <w:pPr>
              <w:jc w:val="center"/>
            </w:pPr>
            <w:r>
              <w:t>0,170</w:t>
            </w:r>
          </w:p>
        </w:tc>
        <w:tc>
          <w:tcPr>
            <w:tcW w:w="1560" w:type="dxa"/>
          </w:tcPr>
          <w:p w14:paraId="453BFDFE" w14:textId="77777777" w:rsidR="00003573" w:rsidRDefault="00003573" w:rsidP="00003573">
            <w:r>
              <w:t>Registro Nr.</w:t>
            </w:r>
          </w:p>
          <w:p w14:paraId="453BFDFF" w14:textId="77777777" w:rsidR="00003573" w:rsidRDefault="00003573" w:rsidP="00003573">
            <w:r>
              <w:t>44/3262811,</w:t>
            </w:r>
          </w:p>
          <w:p w14:paraId="453BFE00" w14:textId="77777777" w:rsidR="00003573" w:rsidRDefault="00003573" w:rsidP="00003573">
            <w:r>
              <w:t>2023-08-16</w:t>
            </w:r>
          </w:p>
        </w:tc>
      </w:tr>
      <w:tr w:rsidR="00003573" w14:paraId="453BFE0A" w14:textId="77777777" w:rsidTr="002664F3">
        <w:tc>
          <w:tcPr>
            <w:tcW w:w="562" w:type="dxa"/>
          </w:tcPr>
          <w:p w14:paraId="453BFE02" w14:textId="6D2636A6" w:rsidR="00003573" w:rsidRDefault="00003573" w:rsidP="00003573">
            <w:pPr>
              <w:jc w:val="center"/>
            </w:pPr>
            <w:r>
              <w:t>6</w:t>
            </w:r>
            <w:r w:rsidR="0016282F">
              <w:t>6</w:t>
            </w:r>
            <w:r>
              <w:t>.</w:t>
            </w:r>
          </w:p>
        </w:tc>
        <w:tc>
          <w:tcPr>
            <w:tcW w:w="3124" w:type="dxa"/>
          </w:tcPr>
          <w:p w14:paraId="6C14B623" w14:textId="77777777" w:rsidR="00003573" w:rsidRDefault="00003573" w:rsidP="00003573">
            <w:r>
              <w:t xml:space="preserve">Pėsčiųjų takas prie Ramygalos g. 61 </w:t>
            </w:r>
          </w:p>
          <w:p w14:paraId="453BFE03" w14:textId="40A098DA" w:rsidR="00003573" w:rsidRDefault="00003573" w:rsidP="00003573">
            <w:r>
              <w:t>(Panevėžio m., Ramygalos g.)</w:t>
            </w:r>
          </w:p>
        </w:tc>
        <w:tc>
          <w:tcPr>
            <w:tcW w:w="1276" w:type="dxa"/>
          </w:tcPr>
          <w:p w14:paraId="453BFE04" w14:textId="77777777" w:rsidR="00003573" w:rsidRDefault="00003573" w:rsidP="00003573">
            <w:pPr>
              <w:jc w:val="center"/>
            </w:pPr>
            <w:r>
              <w:t>383,00</w:t>
            </w:r>
          </w:p>
        </w:tc>
        <w:tc>
          <w:tcPr>
            <w:tcW w:w="1843" w:type="dxa"/>
          </w:tcPr>
          <w:p w14:paraId="453BFE05" w14:textId="77777777" w:rsidR="00003573" w:rsidRDefault="00003573" w:rsidP="00003573">
            <w:r>
              <w:t>4400-6206-3941</w:t>
            </w:r>
          </w:p>
        </w:tc>
        <w:tc>
          <w:tcPr>
            <w:tcW w:w="1417" w:type="dxa"/>
          </w:tcPr>
          <w:p w14:paraId="453BFE06" w14:textId="77777777" w:rsidR="00003573" w:rsidRDefault="00003573" w:rsidP="00003573">
            <w:pPr>
              <w:jc w:val="center"/>
            </w:pPr>
            <w:r>
              <w:t>25,00*</w:t>
            </w:r>
          </w:p>
        </w:tc>
        <w:tc>
          <w:tcPr>
            <w:tcW w:w="1560" w:type="dxa"/>
          </w:tcPr>
          <w:p w14:paraId="453BFE07" w14:textId="77777777" w:rsidR="00003573" w:rsidRDefault="00003573" w:rsidP="00003573">
            <w:r>
              <w:t>Registro Nr.</w:t>
            </w:r>
          </w:p>
          <w:p w14:paraId="453BFE08" w14:textId="77777777" w:rsidR="00003573" w:rsidRDefault="00003573" w:rsidP="00003573">
            <w:r>
              <w:t>44/3262811,</w:t>
            </w:r>
          </w:p>
          <w:p w14:paraId="453BFE09" w14:textId="77777777" w:rsidR="00003573" w:rsidRDefault="00003573" w:rsidP="00003573">
            <w:r>
              <w:t>2023-08-16</w:t>
            </w:r>
          </w:p>
        </w:tc>
      </w:tr>
      <w:tr w:rsidR="00003573" w14:paraId="453BFE13" w14:textId="77777777" w:rsidTr="002664F3">
        <w:tc>
          <w:tcPr>
            <w:tcW w:w="562" w:type="dxa"/>
          </w:tcPr>
          <w:p w14:paraId="453BFE0B" w14:textId="4A31F0B3" w:rsidR="00003573" w:rsidRDefault="00003573" w:rsidP="00003573">
            <w:pPr>
              <w:jc w:val="center"/>
            </w:pPr>
            <w:r>
              <w:t>6</w:t>
            </w:r>
            <w:r w:rsidR="0016282F">
              <w:t>7</w:t>
            </w:r>
            <w:r>
              <w:t>.</w:t>
            </w:r>
          </w:p>
        </w:tc>
        <w:tc>
          <w:tcPr>
            <w:tcW w:w="3124" w:type="dxa"/>
          </w:tcPr>
          <w:p w14:paraId="17159027" w14:textId="77777777" w:rsidR="00003573" w:rsidRDefault="00003573" w:rsidP="00003573">
            <w:r>
              <w:t xml:space="preserve">Privažiuojamasis kelias Ramygalos g. 63 </w:t>
            </w:r>
          </w:p>
          <w:p w14:paraId="453BFE0C" w14:textId="719C5FD6" w:rsidR="00003573" w:rsidRDefault="00003573" w:rsidP="00003573">
            <w:r>
              <w:t>(Panevėžio m., Ramygalos g.)</w:t>
            </w:r>
          </w:p>
        </w:tc>
        <w:tc>
          <w:tcPr>
            <w:tcW w:w="1276" w:type="dxa"/>
          </w:tcPr>
          <w:p w14:paraId="453BFE0D" w14:textId="77777777" w:rsidR="00003573" w:rsidRDefault="00003573" w:rsidP="00003573">
            <w:pPr>
              <w:jc w:val="center"/>
            </w:pPr>
            <w:r>
              <w:t>37000,00</w:t>
            </w:r>
          </w:p>
        </w:tc>
        <w:tc>
          <w:tcPr>
            <w:tcW w:w="1843" w:type="dxa"/>
          </w:tcPr>
          <w:p w14:paraId="453BFE0E" w14:textId="77777777" w:rsidR="00003573" w:rsidRDefault="00003573" w:rsidP="00003573">
            <w:r>
              <w:t>4400-6206-1003</w:t>
            </w:r>
          </w:p>
        </w:tc>
        <w:tc>
          <w:tcPr>
            <w:tcW w:w="1417" w:type="dxa"/>
          </w:tcPr>
          <w:p w14:paraId="453BFE0F" w14:textId="77777777" w:rsidR="00003573" w:rsidRDefault="00003573" w:rsidP="00003573">
            <w:pPr>
              <w:jc w:val="center"/>
            </w:pPr>
            <w:r>
              <w:t>0,168</w:t>
            </w:r>
          </w:p>
        </w:tc>
        <w:tc>
          <w:tcPr>
            <w:tcW w:w="1560" w:type="dxa"/>
          </w:tcPr>
          <w:p w14:paraId="453BFE10" w14:textId="77777777" w:rsidR="00003573" w:rsidRDefault="00003573" w:rsidP="00003573">
            <w:r>
              <w:t>Registro Nr.</w:t>
            </w:r>
          </w:p>
          <w:p w14:paraId="453BFE11" w14:textId="77777777" w:rsidR="00003573" w:rsidRDefault="00003573" w:rsidP="00003573">
            <w:r>
              <w:t>44/3262971,</w:t>
            </w:r>
          </w:p>
          <w:p w14:paraId="453BFE12" w14:textId="77777777" w:rsidR="00003573" w:rsidRDefault="00003573" w:rsidP="00003573">
            <w:r>
              <w:t>2023-08-16</w:t>
            </w:r>
          </w:p>
        </w:tc>
      </w:tr>
      <w:tr w:rsidR="00003573" w14:paraId="453BFE1C" w14:textId="77777777" w:rsidTr="002664F3">
        <w:tc>
          <w:tcPr>
            <w:tcW w:w="562" w:type="dxa"/>
          </w:tcPr>
          <w:p w14:paraId="453BFE14" w14:textId="0C767776" w:rsidR="00003573" w:rsidRDefault="00003573" w:rsidP="00003573">
            <w:pPr>
              <w:jc w:val="center"/>
            </w:pPr>
            <w:r>
              <w:t>6</w:t>
            </w:r>
            <w:r w:rsidR="0016282F">
              <w:t>8</w:t>
            </w:r>
            <w:r>
              <w:t>.</w:t>
            </w:r>
          </w:p>
        </w:tc>
        <w:tc>
          <w:tcPr>
            <w:tcW w:w="3124" w:type="dxa"/>
          </w:tcPr>
          <w:p w14:paraId="03EB11F1" w14:textId="77777777" w:rsidR="00003573" w:rsidRDefault="00003573" w:rsidP="00003573">
            <w:r>
              <w:t xml:space="preserve">Privažiuojamasis kelias Ramygalos g. 65 </w:t>
            </w:r>
          </w:p>
          <w:p w14:paraId="453BFE15" w14:textId="7CE1F7C4" w:rsidR="00003573" w:rsidRPr="006174E9" w:rsidRDefault="00003573" w:rsidP="00003573">
            <w:r>
              <w:t>(Panevėžio m., Ramygalos g.)</w:t>
            </w:r>
          </w:p>
        </w:tc>
        <w:tc>
          <w:tcPr>
            <w:tcW w:w="1276" w:type="dxa"/>
          </w:tcPr>
          <w:p w14:paraId="453BFE16" w14:textId="77777777" w:rsidR="00003573" w:rsidRPr="006174E9" w:rsidRDefault="00003573" w:rsidP="00003573">
            <w:pPr>
              <w:jc w:val="center"/>
            </w:pPr>
            <w:r>
              <w:t>34100,00</w:t>
            </w:r>
          </w:p>
        </w:tc>
        <w:tc>
          <w:tcPr>
            <w:tcW w:w="1843" w:type="dxa"/>
          </w:tcPr>
          <w:p w14:paraId="453BFE17" w14:textId="77777777" w:rsidR="00003573" w:rsidRPr="006174E9" w:rsidRDefault="00003573" w:rsidP="00003573">
            <w:r>
              <w:t>4400-6206-1025</w:t>
            </w:r>
          </w:p>
        </w:tc>
        <w:tc>
          <w:tcPr>
            <w:tcW w:w="1417" w:type="dxa"/>
          </w:tcPr>
          <w:p w14:paraId="453BFE18" w14:textId="77777777" w:rsidR="00003573" w:rsidRPr="006174E9" w:rsidRDefault="00003573" w:rsidP="00003573">
            <w:pPr>
              <w:jc w:val="center"/>
            </w:pPr>
            <w:r>
              <w:t>0,147</w:t>
            </w:r>
          </w:p>
        </w:tc>
        <w:tc>
          <w:tcPr>
            <w:tcW w:w="1560" w:type="dxa"/>
          </w:tcPr>
          <w:p w14:paraId="453BFE19" w14:textId="77777777" w:rsidR="00003573" w:rsidRDefault="00003573" w:rsidP="00003573">
            <w:r>
              <w:t>Registro Nr.</w:t>
            </w:r>
          </w:p>
          <w:p w14:paraId="453BFE1A" w14:textId="77777777" w:rsidR="00003573" w:rsidRDefault="00003573" w:rsidP="00003573">
            <w:r>
              <w:t>44/3262972,</w:t>
            </w:r>
          </w:p>
          <w:p w14:paraId="453BFE1B" w14:textId="77777777" w:rsidR="00003573" w:rsidRPr="006174E9" w:rsidRDefault="00003573" w:rsidP="00003573">
            <w:r>
              <w:t>2023-08-16</w:t>
            </w:r>
          </w:p>
        </w:tc>
      </w:tr>
      <w:tr w:rsidR="00003573" w14:paraId="453BFE25" w14:textId="77777777" w:rsidTr="002664F3">
        <w:tc>
          <w:tcPr>
            <w:tcW w:w="562" w:type="dxa"/>
          </w:tcPr>
          <w:p w14:paraId="453BFE1D" w14:textId="7F600CB5" w:rsidR="00003573" w:rsidRDefault="00003573" w:rsidP="00003573">
            <w:pPr>
              <w:jc w:val="center"/>
            </w:pPr>
            <w:r>
              <w:t>6</w:t>
            </w:r>
            <w:r w:rsidR="0016282F">
              <w:t>9</w:t>
            </w:r>
            <w:r>
              <w:t>.</w:t>
            </w:r>
          </w:p>
        </w:tc>
        <w:tc>
          <w:tcPr>
            <w:tcW w:w="3124" w:type="dxa"/>
          </w:tcPr>
          <w:p w14:paraId="453BFE1E" w14:textId="77777777" w:rsidR="00003573" w:rsidRDefault="00003573" w:rsidP="00003573">
            <w:r>
              <w:t>Automobilių stovėjimo aikštelė prie Ramygalos g. 65 (Panevėžio m., Ramygalos g.)</w:t>
            </w:r>
          </w:p>
        </w:tc>
        <w:tc>
          <w:tcPr>
            <w:tcW w:w="1276" w:type="dxa"/>
          </w:tcPr>
          <w:p w14:paraId="453BFE1F" w14:textId="77777777" w:rsidR="00003573" w:rsidRDefault="00003573" w:rsidP="00003573">
            <w:pPr>
              <w:jc w:val="center"/>
            </w:pPr>
            <w:r>
              <w:t>2310,00</w:t>
            </w:r>
          </w:p>
        </w:tc>
        <w:tc>
          <w:tcPr>
            <w:tcW w:w="1843" w:type="dxa"/>
          </w:tcPr>
          <w:p w14:paraId="453BFE20" w14:textId="77777777" w:rsidR="00003573" w:rsidRDefault="00003573" w:rsidP="00003573">
            <w:r>
              <w:t>4400-6206-0971</w:t>
            </w:r>
          </w:p>
        </w:tc>
        <w:tc>
          <w:tcPr>
            <w:tcW w:w="1417" w:type="dxa"/>
          </w:tcPr>
          <w:p w14:paraId="453BFE21" w14:textId="77777777" w:rsidR="00003573" w:rsidRDefault="00003573" w:rsidP="00003573">
            <w:pPr>
              <w:jc w:val="center"/>
            </w:pPr>
            <w:r>
              <w:t>276,00*</w:t>
            </w:r>
          </w:p>
        </w:tc>
        <w:tc>
          <w:tcPr>
            <w:tcW w:w="1560" w:type="dxa"/>
          </w:tcPr>
          <w:p w14:paraId="453BFE22" w14:textId="77777777" w:rsidR="00003573" w:rsidRDefault="00003573" w:rsidP="00003573">
            <w:r>
              <w:t>Registro Nr.</w:t>
            </w:r>
          </w:p>
          <w:p w14:paraId="453BFE23" w14:textId="77777777" w:rsidR="00003573" w:rsidRDefault="00003573" w:rsidP="00003573">
            <w:r>
              <w:t>44/3262969,</w:t>
            </w:r>
          </w:p>
          <w:p w14:paraId="453BFE24" w14:textId="77777777" w:rsidR="00003573" w:rsidRDefault="00003573" w:rsidP="00003573">
            <w:r>
              <w:t>2023-08-16</w:t>
            </w:r>
          </w:p>
        </w:tc>
      </w:tr>
      <w:tr w:rsidR="00003573" w14:paraId="453BFE2F" w14:textId="77777777" w:rsidTr="002664F3">
        <w:tc>
          <w:tcPr>
            <w:tcW w:w="562" w:type="dxa"/>
          </w:tcPr>
          <w:p w14:paraId="453BFE26" w14:textId="2BA97ADD" w:rsidR="00003573" w:rsidRDefault="0016282F" w:rsidP="00003573">
            <w:pPr>
              <w:jc w:val="center"/>
            </w:pPr>
            <w:r>
              <w:t>70</w:t>
            </w:r>
            <w:r w:rsidR="00003573">
              <w:t>.</w:t>
            </w:r>
          </w:p>
        </w:tc>
        <w:tc>
          <w:tcPr>
            <w:tcW w:w="3124" w:type="dxa"/>
          </w:tcPr>
          <w:p w14:paraId="0A7412A1" w14:textId="77777777" w:rsidR="00003573" w:rsidRDefault="00003573" w:rsidP="00003573">
            <w:r>
              <w:t xml:space="preserve">Pėsčiųjų takas prie Ramygalos g. 65 </w:t>
            </w:r>
          </w:p>
          <w:p w14:paraId="453BFE27" w14:textId="6C1C0837" w:rsidR="00003573" w:rsidRDefault="00003573" w:rsidP="00003573">
            <w:r>
              <w:t>(Panevėžio m., Ramygalos g.)</w:t>
            </w:r>
          </w:p>
        </w:tc>
        <w:tc>
          <w:tcPr>
            <w:tcW w:w="1276" w:type="dxa"/>
          </w:tcPr>
          <w:p w14:paraId="453BFE28" w14:textId="77777777" w:rsidR="00003573" w:rsidRDefault="00003573" w:rsidP="00003573">
            <w:pPr>
              <w:jc w:val="center"/>
            </w:pPr>
            <w:r>
              <w:t>1180,00</w:t>
            </w:r>
          </w:p>
        </w:tc>
        <w:tc>
          <w:tcPr>
            <w:tcW w:w="1843" w:type="dxa"/>
          </w:tcPr>
          <w:p w14:paraId="453BFE29" w14:textId="77777777" w:rsidR="00003573" w:rsidRDefault="00003573" w:rsidP="00003573">
            <w:r>
              <w:t>4400-6206-0982</w:t>
            </w:r>
          </w:p>
        </w:tc>
        <w:tc>
          <w:tcPr>
            <w:tcW w:w="1417" w:type="dxa"/>
          </w:tcPr>
          <w:p w14:paraId="453BFE2A" w14:textId="77777777" w:rsidR="00003573" w:rsidRDefault="00003573" w:rsidP="00003573">
            <w:pPr>
              <w:jc w:val="center"/>
            </w:pPr>
            <w:r>
              <w:t>77,00*</w:t>
            </w:r>
          </w:p>
        </w:tc>
        <w:tc>
          <w:tcPr>
            <w:tcW w:w="1560" w:type="dxa"/>
          </w:tcPr>
          <w:p w14:paraId="453BFE2B" w14:textId="77777777" w:rsidR="00003573" w:rsidRDefault="00003573" w:rsidP="00003573">
            <w:r>
              <w:t>Registro Nr.</w:t>
            </w:r>
          </w:p>
          <w:p w14:paraId="453BFE2C" w14:textId="77777777" w:rsidR="00003573" w:rsidRDefault="00003573" w:rsidP="00003573">
            <w:r>
              <w:t>44/3262969,</w:t>
            </w:r>
          </w:p>
          <w:p w14:paraId="453BFE2E" w14:textId="21FB6CA7" w:rsidR="00003573" w:rsidRDefault="00003573" w:rsidP="00003573">
            <w:r>
              <w:t>2023-08-16</w:t>
            </w:r>
          </w:p>
        </w:tc>
      </w:tr>
      <w:tr w:rsidR="00003573" w14:paraId="453BFE39" w14:textId="77777777" w:rsidTr="002664F3">
        <w:tc>
          <w:tcPr>
            <w:tcW w:w="562" w:type="dxa"/>
          </w:tcPr>
          <w:p w14:paraId="453BFE30" w14:textId="3756463A" w:rsidR="00003573" w:rsidRDefault="00003573" w:rsidP="00003573">
            <w:pPr>
              <w:jc w:val="center"/>
            </w:pPr>
            <w:r>
              <w:t>7</w:t>
            </w:r>
            <w:r w:rsidR="0016282F">
              <w:t>1</w:t>
            </w:r>
            <w:r>
              <w:t>.</w:t>
            </w:r>
          </w:p>
        </w:tc>
        <w:tc>
          <w:tcPr>
            <w:tcW w:w="3124" w:type="dxa"/>
          </w:tcPr>
          <w:p w14:paraId="178FEEC2" w14:textId="77777777" w:rsidR="00003573" w:rsidRDefault="00003573" w:rsidP="00003573">
            <w:r>
              <w:t xml:space="preserve">Privažiuojamasis kelias prie </w:t>
            </w:r>
          </w:p>
          <w:p w14:paraId="73FEFCEC" w14:textId="5F172FC1" w:rsidR="00003573" w:rsidRDefault="00003573" w:rsidP="00003573">
            <w:r>
              <w:t xml:space="preserve">J. Basanavičiaus g. 52A (Panevėžio m., </w:t>
            </w:r>
          </w:p>
          <w:p w14:paraId="453BFE31" w14:textId="10FDCF1B" w:rsidR="00003573" w:rsidRDefault="00003573" w:rsidP="00003573">
            <w:r>
              <w:t>J. Basanavičiaus g.)</w:t>
            </w:r>
          </w:p>
        </w:tc>
        <w:tc>
          <w:tcPr>
            <w:tcW w:w="1276" w:type="dxa"/>
          </w:tcPr>
          <w:p w14:paraId="453BFE32" w14:textId="77777777" w:rsidR="00003573" w:rsidRDefault="00003573" w:rsidP="00003573">
            <w:pPr>
              <w:jc w:val="center"/>
            </w:pPr>
            <w:r>
              <w:t>31600,00</w:t>
            </w:r>
          </w:p>
        </w:tc>
        <w:tc>
          <w:tcPr>
            <w:tcW w:w="1843" w:type="dxa"/>
          </w:tcPr>
          <w:p w14:paraId="453BFE33" w14:textId="77777777" w:rsidR="00003573" w:rsidRDefault="00003573" w:rsidP="00003573">
            <w:r>
              <w:t>4400-6206-0528</w:t>
            </w:r>
          </w:p>
        </w:tc>
        <w:tc>
          <w:tcPr>
            <w:tcW w:w="1417" w:type="dxa"/>
          </w:tcPr>
          <w:p w14:paraId="453BFE34" w14:textId="77777777" w:rsidR="00003573" w:rsidRDefault="00003573" w:rsidP="00003573">
            <w:pPr>
              <w:jc w:val="center"/>
            </w:pPr>
            <w:r>
              <w:t>0,137</w:t>
            </w:r>
          </w:p>
        </w:tc>
        <w:tc>
          <w:tcPr>
            <w:tcW w:w="1560" w:type="dxa"/>
          </w:tcPr>
          <w:p w14:paraId="453BFE35" w14:textId="77777777" w:rsidR="00003573" w:rsidRDefault="00003573" w:rsidP="00003573">
            <w:r>
              <w:t>Registro Nr.</w:t>
            </w:r>
          </w:p>
          <w:p w14:paraId="453BFE36" w14:textId="77777777" w:rsidR="00003573" w:rsidRDefault="00003573" w:rsidP="00003573">
            <w:r>
              <w:t>44/3262354,</w:t>
            </w:r>
          </w:p>
          <w:p w14:paraId="453BFE37" w14:textId="77777777" w:rsidR="00003573" w:rsidRDefault="00003573" w:rsidP="00003573">
            <w:r>
              <w:t>2023-08-16</w:t>
            </w:r>
          </w:p>
          <w:p w14:paraId="453BFE38" w14:textId="77777777" w:rsidR="00003573" w:rsidRDefault="00003573" w:rsidP="00003573"/>
        </w:tc>
      </w:tr>
      <w:tr w:rsidR="00003573" w14:paraId="453BFE45" w14:textId="77777777" w:rsidTr="002664F3">
        <w:tc>
          <w:tcPr>
            <w:tcW w:w="562" w:type="dxa"/>
          </w:tcPr>
          <w:p w14:paraId="453BFE3A" w14:textId="7F046130" w:rsidR="00003573" w:rsidRDefault="00003573" w:rsidP="00003573">
            <w:pPr>
              <w:jc w:val="center"/>
            </w:pPr>
            <w:r>
              <w:t>7</w:t>
            </w:r>
            <w:r w:rsidR="0016282F">
              <w:t>2</w:t>
            </w:r>
            <w:r>
              <w:t>.</w:t>
            </w:r>
          </w:p>
        </w:tc>
        <w:tc>
          <w:tcPr>
            <w:tcW w:w="3124" w:type="dxa"/>
          </w:tcPr>
          <w:p w14:paraId="453BFE3B" w14:textId="77777777" w:rsidR="00003573" w:rsidRDefault="00003573" w:rsidP="00003573">
            <w:r>
              <w:t xml:space="preserve">Pėsčiųjų takas prie </w:t>
            </w:r>
          </w:p>
          <w:p w14:paraId="453BFE3C" w14:textId="52906B17" w:rsidR="00003573" w:rsidRDefault="00003573" w:rsidP="00003573">
            <w:r>
              <w:t xml:space="preserve">J. Basanavičiaus g. 52A (Panevėžio m., </w:t>
            </w:r>
          </w:p>
          <w:p w14:paraId="453BFE3D" w14:textId="77777777" w:rsidR="00003573" w:rsidRDefault="00003573" w:rsidP="00003573">
            <w:r>
              <w:t>J. Basanavičiaus g.)</w:t>
            </w:r>
          </w:p>
        </w:tc>
        <w:tc>
          <w:tcPr>
            <w:tcW w:w="1276" w:type="dxa"/>
          </w:tcPr>
          <w:p w14:paraId="453BFE3E" w14:textId="77777777" w:rsidR="00003573" w:rsidRDefault="00003573" w:rsidP="00003573">
            <w:pPr>
              <w:jc w:val="center"/>
            </w:pPr>
            <w:r>
              <w:t>138,00</w:t>
            </w:r>
          </w:p>
        </w:tc>
        <w:tc>
          <w:tcPr>
            <w:tcW w:w="1843" w:type="dxa"/>
          </w:tcPr>
          <w:p w14:paraId="453BFE3F" w14:textId="77777777" w:rsidR="00003573" w:rsidRDefault="00003573" w:rsidP="00003573">
            <w:r>
              <w:t>4400-6212-6665</w:t>
            </w:r>
          </w:p>
        </w:tc>
        <w:tc>
          <w:tcPr>
            <w:tcW w:w="1417" w:type="dxa"/>
          </w:tcPr>
          <w:p w14:paraId="453BFE40" w14:textId="77777777" w:rsidR="00003573" w:rsidRDefault="00003573" w:rsidP="00003573">
            <w:pPr>
              <w:jc w:val="center"/>
            </w:pPr>
            <w:r>
              <w:t>9,00*</w:t>
            </w:r>
          </w:p>
        </w:tc>
        <w:tc>
          <w:tcPr>
            <w:tcW w:w="1560" w:type="dxa"/>
          </w:tcPr>
          <w:p w14:paraId="453BFE41" w14:textId="77777777" w:rsidR="00003573" w:rsidRDefault="00003573" w:rsidP="00003573">
            <w:r>
              <w:t>Registro Nr.</w:t>
            </w:r>
          </w:p>
          <w:p w14:paraId="453BFE42" w14:textId="77777777" w:rsidR="00003573" w:rsidRDefault="00003573" w:rsidP="00003573">
            <w:r>
              <w:t>44/3262354,</w:t>
            </w:r>
          </w:p>
          <w:p w14:paraId="453BFE44" w14:textId="65F2A7CC" w:rsidR="00003573" w:rsidRDefault="00003573" w:rsidP="00003573">
            <w:r>
              <w:t>2023-08-16</w:t>
            </w:r>
          </w:p>
        </w:tc>
      </w:tr>
      <w:tr w:rsidR="00003573" w14:paraId="453BFE50" w14:textId="77777777" w:rsidTr="002664F3">
        <w:tc>
          <w:tcPr>
            <w:tcW w:w="562" w:type="dxa"/>
          </w:tcPr>
          <w:p w14:paraId="453BFE47" w14:textId="475269F1" w:rsidR="00003573" w:rsidRDefault="00003573" w:rsidP="00003573">
            <w:pPr>
              <w:jc w:val="center"/>
            </w:pPr>
            <w:r>
              <w:t>7</w:t>
            </w:r>
            <w:r w:rsidR="0016282F">
              <w:t>3</w:t>
            </w:r>
            <w:r>
              <w:t>.</w:t>
            </w:r>
          </w:p>
        </w:tc>
        <w:tc>
          <w:tcPr>
            <w:tcW w:w="3124" w:type="dxa"/>
          </w:tcPr>
          <w:p w14:paraId="20F8E25E" w14:textId="77777777" w:rsidR="00003573" w:rsidRDefault="00003573" w:rsidP="00003573">
            <w:r>
              <w:t xml:space="preserve">Privažiuojamasis kelias prie Sirupio g. 49 </w:t>
            </w:r>
          </w:p>
          <w:p w14:paraId="453BFE48" w14:textId="09691FE2" w:rsidR="00003573" w:rsidRDefault="00003573" w:rsidP="00003573">
            <w:r>
              <w:t>(Panevėžio m., Sirupio g.)</w:t>
            </w:r>
          </w:p>
        </w:tc>
        <w:tc>
          <w:tcPr>
            <w:tcW w:w="1276" w:type="dxa"/>
          </w:tcPr>
          <w:p w14:paraId="453BFE49" w14:textId="77777777" w:rsidR="00003573" w:rsidRDefault="00003573" w:rsidP="00003573">
            <w:pPr>
              <w:jc w:val="center"/>
            </w:pPr>
            <w:r>
              <w:t>15400,00</w:t>
            </w:r>
          </w:p>
        </w:tc>
        <w:tc>
          <w:tcPr>
            <w:tcW w:w="1843" w:type="dxa"/>
          </w:tcPr>
          <w:p w14:paraId="453BFE4A" w14:textId="77777777" w:rsidR="00003573" w:rsidRDefault="00003573" w:rsidP="00003573">
            <w:r>
              <w:t>4400-6206-8528</w:t>
            </w:r>
          </w:p>
        </w:tc>
        <w:tc>
          <w:tcPr>
            <w:tcW w:w="1417" w:type="dxa"/>
          </w:tcPr>
          <w:p w14:paraId="453BFE4B" w14:textId="77777777" w:rsidR="00003573" w:rsidRDefault="00003573" w:rsidP="00003573">
            <w:pPr>
              <w:jc w:val="center"/>
            </w:pPr>
            <w:r>
              <w:t>0,084</w:t>
            </w:r>
          </w:p>
        </w:tc>
        <w:tc>
          <w:tcPr>
            <w:tcW w:w="1560" w:type="dxa"/>
          </w:tcPr>
          <w:p w14:paraId="453BFE4C" w14:textId="77777777" w:rsidR="00003573" w:rsidRDefault="00003573" w:rsidP="00003573">
            <w:r>
              <w:t>Registro Nr.</w:t>
            </w:r>
          </w:p>
          <w:p w14:paraId="453BFE4D" w14:textId="77777777" w:rsidR="00003573" w:rsidRDefault="00003573" w:rsidP="00003573">
            <w:r>
              <w:t>44/3263270,</w:t>
            </w:r>
          </w:p>
          <w:p w14:paraId="453BFE4F" w14:textId="291C336C" w:rsidR="00003573" w:rsidRDefault="00003573" w:rsidP="00003573">
            <w:r>
              <w:t>2023-08-16</w:t>
            </w:r>
          </w:p>
        </w:tc>
      </w:tr>
      <w:tr w:rsidR="00003573" w14:paraId="453BFE5A" w14:textId="77777777" w:rsidTr="002664F3">
        <w:tc>
          <w:tcPr>
            <w:tcW w:w="562" w:type="dxa"/>
          </w:tcPr>
          <w:p w14:paraId="453BFE51" w14:textId="6DEBA3F5" w:rsidR="00003573" w:rsidRDefault="00003573" w:rsidP="00003573">
            <w:pPr>
              <w:jc w:val="center"/>
            </w:pPr>
            <w:r>
              <w:t>7</w:t>
            </w:r>
            <w:r w:rsidR="0016282F">
              <w:t>4</w:t>
            </w:r>
            <w:r>
              <w:t>.</w:t>
            </w:r>
          </w:p>
        </w:tc>
        <w:tc>
          <w:tcPr>
            <w:tcW w:w="3124" w:type="dxa"/>
          </w:tcPr>
          <w:p w14:paraId="2F2CD4F6" w14:textId="77777777" w:rsidR="00003573" w:rsidRDefault="00003573" w:rsidP="00003573">
            <w:r>
              <w:t xml:space="preserve">Privažiuojamasis kelias prie Aukštaičių g. 2 </w:t>
            </w:r>
          </w:p>
          <w:p w14:paraId="453BFE52" w14:textId="0710EBA5" w:rsidR="00003573" w:rsidRDefault="00003573" w:rsidP="00003573">
            <w:r>
              <w:t>(Panevėžio m., Aukštaičių g.)</w:t>
            </w:r>
          </w:p>
        </w:tc>
        <w:tc>
          <w:tcPr>
            <w:tcW w:w="1276" w:type="dxa"/>
          </w:tcPr>
          <w:p w14:paraId="453BFE53" w14:textId="77777777" w:rsidR="00003573" w:rsidRDefault="00003573" w:rsidP="00003573">
            <w:pPr>
              <w:jc w:val="center"/>
            </w:pPr>
            <w:r>
              <w:t>29000,00</w:t>
            </w:r>
          </w:p>
        </w:tc>
        <w:tc>
          <w:tcPr>
            <w:tcW w:w="1843" w:type="dxa"/>
          </w:tcPr>
          <w:p w14:paraId="453BFE54" w14:textId="77777777" w:rsidR="00003573" w:rsidRDefault="00003573" w:rsidP="00003573">
            <w:r>
              <w:t>4400-6206-4439</w:t>
            </w:r>
          </w:p>
        </w:tc>
        <w:tc>
          <w:tcPr>
            <w:tcW w:w="1417" w:type="dxa"/>
          </w:tcPr>
          <w:p w14:paraId="453BFE55" w14:textId="77777777" w:rsidR="00003573" w:rsidRDefault="00003573" w:rsidP="00003573">
            <w:pPr>
              <w:jc w:val="center"/>
            </w:pPr>
            <w:r>
              <w:t>0,121</w:t>
            </w:r>
          </w:p>
        </w:tc>
        <w:tc>
          <w:tcPr>
            <w:tcW w:w="1560" w:type="dxa"/>
          </w:tcPr>
          <w:p w14:paraId="453BFE56" w14:textId="77777777" w:rsidR="00003573" w:rsidRDefault="00003573" w:rsidP="00003573">
            <w:r>
              <w:t>Registro Nr.</w:t>
            </w:r>
          </w:p>
          <w:p w14:paraId="453BFE57" w14:textId="77777777" w:rsidR="00003573" w:rsidRDefault="00003573" w:rsidP="00003573">
            <w:r>
              <w:t>44/3262833,</w:t>
            </w:r>
          </w:p>
          <w:p w14:paraId="453BFE59" w14:textId="39ED88CE" w:rsidR="00003573" w:rsidRDefault="00003573" w:rsidP="00003573">
            <w:r>
              <w:t>2023-08-16</w:t>
            </w:r>
          </w:p>
        </w:tc>
      </w:tr>
      <w:tr w:rsidR="00003573" w14:paraId="453BFE64" w14:textId="77777777" w:rsidTr="002664F3">
        <w:tc>
          <w:tcPr>
            <w:tcW w:w="562" w:type="dxa"/>
          </w:tcPr>
          <w:p w14:paraId="453BFE5B" w14:textId="3B66C9F1" w:rsidR="00003573" w:rsidRDefault="00003573" w:rsidP="00003573">
            <w:pPr>
              <w:jc w:val="center"/>
            </w:pPr>
            <w:r>
              <w:t>7</w:t>
            </w:r>
            <w:r w:rsidR="0016282F">
              <w:t>5</w:t>
            </w:r>
            <w:r>
              <w:t>.</w:t>
            </w:r>
          </w:p>
        </w:tc>
        <w:tc>
          <w:tcPr>
            <w:tcW w:w="3124" w:type="dxa"/>
          </w:tcPr>
          <w:p w14:paraId="49379366" w14:textId="77777777" w:rsidR="00003573" w:rsidRDefault="00003573" w:rsidP="00003573">
            <w:r>
              <w:t xml:space="preserve">Privažiuojamasis kelias prie Aukštaičių g. 2 </w:t>
            </w:r>
          </w:p>
          <w:p w14:paraId="453BFE5C" w14:textId="68A6271E" w:rsidR="00003573" w:rsidRDefault="00003573" w:rsidP="00003573">
            <w:r>
              <w:t>(Panevėžio m., Aukštaičių g.)</w:t>
            </w:r>
          </w:p>
        </w:tc>
        <w:tc>
          <w:tcPr>
            <w:tcW w:w="1276" w:type="dxa"/>
          </w:tcPr>
          <w:p w14:paraId="453BFE5D" w14:textId="77777777" w:rsidR="00003573" w:rsidRDefault="00003573" w:rsidP="00003573">
            <w:pPr>
              <w:jc w:val="center"/>
            </w:pPr>
            <w:r>
              <w:t>19100,00</w:t>
            </w:r>
          </w:p>
        </w:tc>
        <w:tc>
          <w:tcPr>
            <w:tcW w:w="1843" w:type="dxa"/>
          </w:tcPr>
          <w:p w14:paraId="453BFE5E" w14:textId="77777777" w:rsidR="00003573" w:rsidRDefault="00003573" w:rsidP="00003573">
            <w:r>
              <w:t>4400-6206-4260</w:t>
            </w:r>
          </w:p>
        </w:tc>
        <w:tc>
          <w:tcPr>
            <w:tcW w:w="1417" w:type="dxa"/>
          </w:tcPr>
          <w:p w14:paraId="453BFE5F" w14:textId="77777777" w:rsidR="00003573" w:rsidRDefault="00003573" w:rsidP="00003573">
            <w:pPr>
              <w:jc w:val="center"/>
            </w:pPr>
            <w:r>
              <w:t>0,136</w:t>
            </w:r>
          </w:p>
        </w:tc>
        <w:tc>
          <w:tcPr>
            <w:tcW w:w="1560" w:type="dxa"/>
          </w:tcPr>
          <w:p w14:paraId="453BFE60" w14:textId="77777777" w:rsidR="00003573" w:rsidRDefault="00003573" w:rsidP="00003573">
            <w:r>
              <w:t>Registro Nr.</w:t>
            </w:r>
          </w:p>
          <w:p w14:paraId="453BFE61" w14:textId="77777777" w:rsidR="00003573" w:rsidRDefault="00003573" w:rsidP="00003573">
            <w:r>
              <w:t>44/3262822,</w:t>
            </w:r>
          </w:p>
          <w:p w14:paraId="453BFE63" w14:textId="741E804D" w:rsidR="00003573" w:rsidRDefault="00003573" w:rsidP="00003573">
            <w:r>
              <w:t>2023-08-16</w:t>
            </w:r>
          </w:p>
        </w:tc>
      </w:tr>
      <w:tr w:rsidR="00003573" w14:paraId="453BFE6E" w14:textId="77777777" w:rsidTr="002664F3">
        <w:tc>
          <w:tcPr>
            <w:tcW w:w="562" w:type="dxa"/>
          </w:tcPr>
          <w:p w14:paraId="453BFE65" w14:textId="3BF08DCA" w:rsidR="00003573" w:rsidRDefault="00003573" w:rsidP="00003573">
            <w:pPr>
              <w:jc w:val="center"/>
            </w:pPr>
            <w:r>
              <w:t>7</w:t>
            </w:r>
            <w:r w:rsidR="0016282F">
              <w:t>6</w:t>
            </w:r>
            <w:r>
              <w:t>.</w:t>
            </w:r>
          </w:p>
        </w:tc>
        <w:tc>
          <w:tcPr>
            <w:tcW w:w="3124" w:type="dxa"/>
          </w:tcPr>
          <w:p w14:paraId="4542F0D2" w14:textId="77777777" w:rsidR="00003573" w:rsidRDefault="00003573" w:rsidP="00003573">
            <w:r>
              <w:t xml:space="preserve">Pėsčiųjų takas prie Aukštaičių g. 2 </w:t>
            </w:r>
          </w:p>
          <w:p w14:paraId="453BFE66" w14:textId="512CF86B" w:rsidR="00003573" w:rsidRDefault="00003573" w:rsidP="00003573">
            <w:r>
              <w:t>(Panevėžio m., Aukštaičių g.)</w:t>
            </w:r>
          </w:p>
        </w:tc>
        <w:tc>
          <w:tcPr>
            <w:tcW w:w="1276" w:type="dxa"/>
          </w:tcPr>
          <w:p w14:paraId="453BFE67" w14:textId="77777777" w:rsidR="00003573" w:rsidRDefault="00003573" w:rsidP="00003573">
            <w:pPr>
              <w:jc w:val="center"/>
            </w:pPr>
            <w:r>
              <w:t>230,00</w:t>
            </w:r>
          </w:p>
        </w:tc>
        <w:tc>
          <w:tcPr>
            <w:tcW w:w="1843" w:type="dxa"/>
          </w:tcPr>
          <w:p w14:paraId="453BFE68" w14:textId="77777777" w:rsidR="00003573" w:rsidRDefault="00003573" w:rsidP="00003573">
            <w:r>
              <w:t>4400-6206-4282</w:t>
            </w:r>
          </w:p>
        </w:tc>
        <w:tc>
          <w:tcPr>
            <w:tcW w:w="1417" w:type="dxa"/>
          </w:tcPr>
          <w:p w14:paraId="453BFE69" w14:textId="77777777" w:rsidR="00003573" w:rsidRDefault="00003573" w:rsidP="00003573">
            <w:pPr>
              <w:jc w:val="center"/>
            </w:pPr>
            <w:r>
              <w:t>15,00*</w:t>
            </w:r>
          </w:p>
        </w:tc>
        <w:tc>
          <w:tcPr>
            <w:tcW w:w="1560" w:type="dxa"/>
          </w:tcPr>
          <w:p w14:paraId="453BFE6A" w14:textId="77777777" w:rsidR="00003573" w:rsidRDefault="00003573" w:rsidP="00003573">
            <w:r>
              <w:t>Registro Nr.</w:t>
            </w:r>
          </w:p>
          <w:p w14:paraId="453BFE6B" w14:textId="77777777" w:rsidR="00003573" w:rsidRDefault="00003573" w:rsidP="00003573">
            <w:r>
              <w:t>44/3262822,</w:t>
            </w:r>
          </w:p>
          <w:p w14:paraId="453BFE6D" w14:textId="341D7ADC" w:rsidR="00003573" w:rsidRDefault="00003573" w:rsidP="00003573">
            <w:r>
              <w:t>2023-08-16</w:t>
            </w:r>
          </w:p>
        </w:tc>
      </w:tr>
    </w:tbl>
    <w:p w14:paraId="453BFE6F" w14:textId="77777777" w:rsidR="00C73F7D" w:rsidRDefault="00C73F7D" w:rsidP="00134B47">
      <w:pPr>
        <w:rPr>
          <w:rFonts w:eastAsia="Calibri"/>
          <w:szCs w:val="24"/>
        </w:rPr>
      </w:pPr>
    </w:p>
    <w:sectPr w:rsidR="00C73F7D"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A42DC" w14:textId="77777777" w:rsidR="00007195" w:rsidRDefault="00007195">
      <w:r>
        <w:separator/>
      </w:r>
    </w:p>
  </w:endnote>
  <w:endnote w:type="continuationSeparator" w:id="0">
    <w:p w14:paraId="56769DF2" w14:textId="77777777" w:rsidR="00007195" w:rsidRDefault="0000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BFE7A" w14:textId="77777777" w:rsidR="00455AC4" w:rsidRDefault="00455AC4" w:rsidP="00BE4566">
    <w:pPr>
      <w:tabs>
        <w:tab w:val="left" w:pos="8445"/>
      </w:tabs>
    </w:pPr>
    <w:r>
      <w:tab/>
    </w:r>
  </w:p>
  <w:p w14:paraId="453BFE7B" w14:textId="77777777" w:rsidR="00455AC4" w:rsidRDefault="00455AC4"/>
  <w:p w14:paraId="453BFE7C" w14:textId="77777777" w:rsidR="00455AC4" w:rsidRDefault="00455AC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BFE7D" w14:textId="77777777" w:rsidR="00455AC4" w:rsidRDefault="00455AC4" w:rsidP="00DD20B8">
    <w:pPr>
      <w:pStyle w:val="Porat"/>
    </w:pPr>
  </w:p>
  <w:p w14:paraId="453BFE7E" w14:textId="77777777" w:rsidR="00455AC4" w:rsidRDefault="00455AC4" w:rsidP="00DD20B8">
    <w:pPr>
      <w:pStyle w:val="Porat"/>
    </w:pPr>
  </w:p>
  <w:p w14:paraId="453BFE7F" w14:textId="77777777" w:rsidR="00455AC4" w:rsidRDefault="00455AC4" w:rsidP="00DD20B8">
    <w:pPr>
      <w:pStyle w:val="Porat"/>
    </w:pPr>
  </w:p>
  <w:p w14:paraId="453BFE80" w14:textId="77777777" w:rsidR="00455AC4" w:rsidRDefault="00455AC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D61A1" w14:textId="77777777" w:rsidR="00007195" w:rsidRDefault="00007195">
      <w:r>
        <w:separator/>
      </w:r>
    </w:p>
  </w:footnote>
  <w:footnote w:type="continuationSeparator" w:id="0">
    <w:p w14:paraId="5334ABB9" w14:textId="77777777" w:rsidR="00007195" w:rsidRDefault="00007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BFE76" w14:textId="77777777" w:rsidR="00455AC4" w:rsidRDefault="00455AC4">
    <w:pPr>
      <w:pStyle w:val="Antrats"/>
      <w:jc w:val="center"/>
    </w:pPr>
  </w:p>
  <w:p w14:paraId="453BFE77" w14:textId="77777777" w:rsidR="00455AC4" w:rsidRDefault="00455AC4">
    <w:pPr>
      <w:pStyle w:val="Antrats"/>
      <w:jc w:val="center"/>
    </w:pPr>
  </w:p>
  <w:p w14:paraId="453BFE78" w14:textId="77777777" w:rsidR="00455AC4" w:rsidRDefault="00455AC4">
    <w:pPr>
      <w:pStyle w:val="Antrats"/>
      <w:jc w:val="center"/>
    </w:pPr>
    <w:r>
      <w:fldChar w:fldCharType="begin"/>
    </w:r>
    <w:r>
      <w:instrText xml:space="preserve"> PAGE   \* MERGEFORMAT </w:instrText>
    </w:r>
    <w:r>
      <w:fldChar w:fldCharType="separate"/>
    </w:r>
    <w:r w:rsidR="00A66486">
      <w:rPr>
        <w:noProof/>
      </w:rPr>
      <w:t>3</w:t>
    </w:r>
    <w:r>
      <w:rPr>
        <w:noProof/>
      </w:rPr>
      <w:fldChar w:fldCharType="end"/>
    </w:r>
  </w:p>
  <w:p w14:paraId="453BFE79" w14:textId="77777777" w:rsidR="00455AC4" w:rsidRDefault="00455A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21"/>
  </w:num>
  <w:num w:numId="5">
    <w:abstractNumId w:val="9"/>
  </w:num>
  <w:num w:numId="6">
    <w:abstractNumId w:val="1"/>
  </w:num>
  <w:num w:numId="7">
    <w:abstractNumId w:val="19"/>
  </w:num>
  <w:num w:numId="8">
    <w:abstractNumId w:val="7"/>
  </w:num>
  <w:num w:numId="9">
    <w:abstractNumId w:val="18"/>
  </w:num>
  <w:num w:numId="10">
    <w:abstractNumId w:val="11"/>
  </w:num>
  <w:num w:numId="11">
    <w:abstractNumId w:val="2"/>
  </w:num>
  <w:num w:numId="12">
    <w:abstractNumId w:val="10"/>
  </w:num>
  <w:num w:numId="13">
    <w:abstractNumId w:val="15"/>
  </w:num>
  <w:num w:numId="14">
    <w:abstractNumId w:val="20"/>
  </w:num>
  <w:num w:numId="15">
    <w:abstractNumId w:val="16"/>
  </w:num>
  <w:num w:numId="16">
    <w:abstractNumId w:val="12"/>
  </w:num>
  <w:num w:numId="17">
    <w:abstractNumId w:val="0"/>
  </w:num>
  <w:num w:numId="18">
    <w:abstractNumId w:val="13"/>
  </w:num>
  <w:num w:numId="19">
    <w:abstractNumId w:val="14"/>
  </w:num>
  <w:num w:numId="20">
    <w:abstractNumId w:val="8"/>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6B6"/>
    <w:rsid w:val="00003573"/>
    <w:rsid w:val="00003A8F"/>
    <w:rsid w:val="00007195"/>
    <w:rsid w:val="00007F89"/>
    <w:rsid w:val="000113D0"/>
    <w:rsid w:val="00012976"/>
    <w:rsid w:val="00012E3A"/>
    <w:rsid w:val="0001304C"/>
    <w:rsid w:val="0001566B"/>
    <w:rsid w:val="000168D6"/>
    <w:rsid w:val="0002192F"/>
    <w:rsid w:val="000227F4"/>
    <w:rsid w:val="0002453C"/>
    <w:rsid w:val="000247FF"/>
    <w:rsid w:val="00031E81"/>
    <w:rsid w:val="000378FE"/>
    <w:rsid w:val="000411E9"/>
    <w:rsid w:val="000440A7"/>
    <w:rsid w:val="000453F1"/>
    <w:rsid w:val="000465AF"/>
    <w:rsid w:val="0005169C"/>
    <w:rsid w:val="00053E13"/>
    <w:rsid w:val="0005532F"/>
    <w:rsid w:val="0005541E"/>
    <w:rsid w:val="0006066B"/>
    <w:rsid w:val="0006116B"/>
    <w:rsid w:val="00061B4B"/>
    <w:rsid w:val="00062B68"/>
    <w:rsid w:val="000634F3"/>
    <w:rsid w:val="000636D5"/>
    <w:rsid w:val="0006418C"/>
    <w:rsid w:val="00065ADA"/>
    <w:rsid w:val="000665ED"/>
    <w:rsid w:val="00075594"/>
    <w:rsid w:val="000758C2"/>
    <w:rsid w:val="00075D5A"/>
    <w:rsid w:val="000767B1"/>
    <w:rsid w:val="000811E1"/>
    <w:rsid w:val="00083E3B"/>
    <w:rsid w:val="0008633F"/>
    <w:rsid w:val="00087637"/>
    <w:rsid w:val="00090614"/>
    <w:rsid w:val="00090DC8"/>
    <w:rsid w:val="00097C3B"/>
    <w:rsid w:val="000A164D"/>
    <w:rsid w:val="000A547D"/>
    <w:rsid w:val="000A6E8A"/>
    <w:rsid w:val="000B37CF"/>
    <w:rsid w:val="000B5552"/>
    <w:rsid w:val="000B5921"/>
    <w:rsid w:val="000C3AEC"/>
    <w:rsid w:val="000C55F7"/>
    <w:rsid w:val="000C68A5"/>
    <w:rsid w:val="000C6E46"/>
    <w:rsid w:val="000C767D"/>
    <w:rsid w:val="000D065E"/>
    <w:rsid w:val="000D1755"/>
    <w:rsid w:val="000D4AF2"/>
    <w:rsid w:val="000D6DA0"/>
    <w:rsid w:val="000E14D2"/>
    <w:rsid w:val="000E3188"/>
    <w:rsid w:val="000E31D1"/>
    <w:rsid w:val="000E5443"/>
    <w:rsid w:val="000E5933"/>
    <w:rsid w:val="000E6239"/>
    <w:rsid w:val="000E7131"/>
    <w:rsid w:val="000E7992"/>
    <w:rsid w:val="000F091D"/>
    <w:rsid w:val="000F1842"/>
    <w:rsid w:val="000F2ED0"/>
    <w:rsid w:val="0010137D"/>
    <w:rsid w:val="00101502"/>
    <w:rsid w:val="00101F07"/>
    <w:rsid w:val="00103ED7"/>
    <w:rsid w:val="001055A4"/>
    <w:rsid w:val="00112E41"/>
    <w:rsid w:val="001173F8"/>
    <w:rsid w:val="001234CD"/>
    <w:rsid w:val="00123CB7"/>
    <w:rsid w:val="00124B60"/>
    <w:rsid w:val="001259AB"/>
    <w:rsid w:val="00131069"/>
    <w:rsid w:val="0013156C"/>
    <w:rsid w:val="00132ABE"/>
    <w:rsid w:val="00132DB5"/>
    <w:rsid w:val="00134B47"/>
    <w:rsid w:val="00135AE1"/>
    <w:rsid w:val="00136DEC"/>
    <w:rsid w:val="00137CE1"/>
    <w:rsid w:val="0014120E"/>
    <w:rsid w:val="0014434B"/>
    <w:rsid w:val="00152A9F"/>
    <w:rsid w:val="00152F4E"/>
    <w:rsid w:val="00153B94"/>
    <w:rsid w:val="00154766"/>
    <w:rsid w:val="0015521B"/>
    <w:rsid w:val="0015598E"/>
    <w:rsid w:val="00155D1C"/>
    <w:rsid w:val="00155E39"/>
    <w:rsid w:val="00157D69"/>
    <w:rsid w:val="0016282F"/>
    <w:rsid w:val="00163319"/>
    <w:rsid w:val="00171A77"/>
    <w:rsid w:val="00172765"/>
    <w:rsid w:val="00176CE0"/>
    <w:rsid w:val="00176EDD"/>
    <w:rsid w:val="00177D66"/>
    <w:rsid w:val="00180C4F"/>
    <w:rsid w:val="001923C0"/>
    <w:rsid w:val="001928E0"/>
    <w:rsid w:val="00197080"/>
    <w:rsid w:val="001A2FD1"/>
    <w:rsid w:val="001B1FE3"/>
    <w:rsid w:val="001B4832"/>
    <w:rsid w:val="001B765F"/>
    <w:rsid w:val="001C3CDA"/>
    <w:rsid w:val="001C3FF6"/>
    <w:rsid w:val="001C503E"/>
    <w:rsid w:val="001C5159"/>
    <w:rsid w:val="001C593D"/>
    <w:rsid w:val="001D178D"/>
    <w:rsid w:val="001D1AC1"/>
    <w:rsid w:val="001D3CB6"/>
    <w:rsid w:val="001D6A9A"/>
    <w:rsid w:val="001E2A8C"/>
    <w:rsid w:val="001E2FAF"/>
    <w:rsid w:val="001E4DFD"/>
    <w:rsid w:val="001E58B7"/>
    <w:rsid w:val="001F4BC6"/>
    <w:rsid w:val="001F7914"/>
    <w:rsid w:val="0020204A"/>
    <w:rsid w:val="00206FC7"/>
    <w:rsid w:val="00213C34"/>
    <w:rsid w:val="002148C8"/>
    <w:rsid w:val="002154CA"/>
    <w:rsid w:val="00215693"/>
    <w:rsid w:val="0022034B"/>
    <w:rsid w:val="00220AE7"/>
    <w:rsid w:val="002228A8"/>
    <w:rsid w:val="00224ACA"/>
    <w:rsid w:val="002253B4"/>
    <w:rsid w:val="00230BBC"/>
    <w:rsid w:val="00230E90"/>
    <w:rsid w:val="002337BB"/>
    <w:rsid w:val="0023417F"/>
    <w:rsid w:val="00234FD8"/>
    <w:rsid w:val="00240F33"/>
    <w:rsid w:val="00241801"/>
    <w:rsid w:val="00242F87"/>
    <w:rsid w:val="0024380C"/>
    <w:rsid w:val="002441C7"/>
    <w:rsid w:val="00244A16"/>
    <w:rsid w:val="0024706D"/>
    <w:rsid w:val="002526D2"/>
    <w:rsid w:val="002536BA"/>
    <w:rsid w:val="00260803"/>
    <w:rsid w:val="002612C4"/>
    <w:rsid w:val="002613B4"/>
    <w:rsid w:val="002630A9"/>
    <w:rsid w:val="00263461"/>
    <w:rsid w:val="002658A0"/>
    <w:rsid w:val="002664F3"/>
    <w:rsid w:val="002716E0"/>
    <w:rsid w:val="00273A13"/>
    <w:rsid w:val="00273E5A"/>
    <w:rsid w:val="00276412"/>
    <w:rsid w:val="00277448"/>
    <w:rsid w:val="00280EB1"/>
    <w:rsid w:val="00281A09"/>
    <w:rsid w:val="00284D8C"/>
    <w:rsid w:val="00286458"/>
    <w:rsid w:val="002915B5"/>
    <w:rsid w:val="00291649"/>
    <w:rsid w:val="00292861"/>
    <w:rsid w:val="00293059"/>
    <w:rsid w:val="002945F1"/>
    <w:rsid w:val="00296395"/>
    <w:rsid w:val="00296F96"/>
    <w:rsid w:val="002A0D08"/>
    <w:rsid w:val="002A2097"/>
    <w:rsid w:val="002A3E2E"/>
    <w:rsid w:val="002A4C98"/>
    <w:rsid w:val="002B02A2"/>
    <w:rsid w:val="002B08DE"/>
    <w:rsid w:val="002B262D"/>
    <w:rsid w:val="002B4E39"/>
    <w:rsid w:val="002B4FD2"/>
    <w:rsid w:val="002B6129"/>
    <w:rsid w:val="002B73C4"/>
    <w:rsid w:val="002C031B"/>
    <w:rsid w:val="002C0C24"/>
    <w:rsid w:val="002C35DB"/>
    <w:rsid w:val="002C3613"/>
    <w:rsid w:val="002C52C5"/>
    <w:rsid w:val="002D0308"/>
    <w:rsid w:val="002D0B3C"/>
    <w:rsid w:val="002D57F9"/>
    <w:rsid w:val="002D71F8"/>
    <w:rsid w:val="002D75F0"/>
    <w:rsid w:val="002D760D"/>
    <w:rsid w:val="002D79D2"/>
    <w:rsid w:val="002D7E2D"/>
    <w:rsid w:val="002E2386"/>
    <w:rsid w:val="002E4357"/>
    <w:rsid w:val="002E67EF"/>
    <w:rsid w:val="002F28B6"/>
    <w:rsid w:val="002F30E9"/>
    <w:rsid w:val="002F31B7"/>
    <w:rsid w:val="002F3747"/>
    <w:rsid w:val="002F5794"/>
    <w:rsid w:val="002F5A27"/>
    <w:rsid w:val="002F7001"/>
    <w:rsid w:val="002F7DB4"/>
    <w:rsid w:val="00300998"/>
    <w:rsid w:val="00301C5B"/>
    <w:rsid w:val="00302BC5"/>
    <w:rsid w:val="00303346"/>
    <w:rsid w:val="003034E8"/>
    <w:rsid w:val="00310C47"/>
    <w:rsid w:val="00312D7F"/>
    <w:rsid w:val="0031317D"/>
    <w:rsid w:val="00314597"/>
    <w:rsid w:val="003149E0"/>
    <w:rsid w:val="00315ED9"/>
    <w:rsid w:val="00316CE4"/>
    <w:rsid w:val="00322277"/>
    <w:rsid w:val="0032388C"/>
    <w:rsid w:val="00325CF1"/>
    <w:rsid w:val="00325F18"/>
    <w:rsid w:val="0032609B"/>
    <w:rsid w:val="00327096"/>
    <w:rsid w:val="00332D8F"/>
    <w:rsid w:val="003338E9"/>
    <w:rsid w:val="0033652F"/>
    <w:rsid w:val="00337555"/>
    <w:rsid w:val="00340EE1"/>
    <w:rsid w:val="00342298"/>
    <w:rsid w:val="00343A45"/>
    <w:rsid w:val="003445D5"/>
    <w:rsid w:val="003537B5"/>
    <w:rsid w:val="003537EF"/>
    <w:rsid w:val="00355495"/>
    <w:rsid w:val="00355EE8"/>
    <w:rsid w:val="00356533"/>
    <w:rsid w:val="00356B34"/>
    <w:rsid w:val="003634EF"/>
    <w:rsid w:val="00365907"/>
    <w:rsid w:val="0037128A"/>
    <w:rsid w:val="00371569"/>
    <w:rsid w:val="0037302E"/>
    <w:rsid w:val="00373E1B"/>
    <w:rsid w:val="00373E44"/>
    <w:rsid w:val="003820DF"/>
    <w:rsid w:val="0038226E"/>
    <w:rsid w:val="00384B8A"/>
    <w:rsid w:val="00392558"/>
    <w:rsid w:val="0039707D"/>
    <w:rsid w:val="003970D6"/>
    <w:rsid w:val="003A16E8"/>
    <w:rsid w:val="003A2977"/>
    <w:rsid w:val="003A3559"/>
    <w:rsid w:val="003A451B"/>
    <w:rsid w:val="003B4ED6"/>
    <w:rsid w:val="003B5E7C"/>
    <w:rsid w:val="003C261C"/>
    <w:rsid w:val="003C4398"/>
    <w:rsid w:val="003C5812"/>
    <w:rsid w:val="003C63EF"/>
    <w:rsid w:val="003D113C"/>
    <w:rsid w:val="003D6535"/>
    <w:rsid w:val="003E4B94"/>
    <w:rsid w:val="003E4CF3"/>
    <w:rsid w:val="003E533E"/>
    <w:rsid w:val="003E58F0"/>
    <w:rsid w:val="003E6A59"/>
    <w:rsid w:val="003F3684"/>
    <w:rsid w:val="003F3825"/>
    <w:rsid w:val="003F3CA5"/>
    <w:rsid w:val="003F4FBE"/>
    <w:rsid w:val="004002E2"/>
    <w:rsid w:val="004014AB"/>
    <w:rsid w:val="00401930"/>
    <w:rsid w:val="00404A96"/>
    <w:rsid w:val="00406375"/>
    <w:rsid w:val="004100D4"/>
    <w:rsid w:val="004106B9"/>
    <w:rsid w:val="0041079B"/>
    <w:rsid w:val="004117CB"/>
    <w:rsid w:val="00412699"/>
    <w:rsid w:val="0041553F"/>
    <w:rsid w:val="004202EC"/>
    <w:rsid w:val="00420850"/>
    <w:rsid w:val="00420BD8"/>
    <w:rsid w:val="00421D43"/>
    <w:rsid w:val="00422E25"/>
    <w:rsid w:val="004238B4"/>
    <w:rsid w:val="00425050"/>
    <w:rsid w:val="00430614"/>
    <w:rsid w:val="00431F36"/>
    <w:rsid w:val="00433ED2"/>
    <w:rsid w:val="004345D8"/>
    <w:rsid w:val="00435010"/>
    <w:rsid w:val="00435FCE"/>
    <w:rsid w:val="004376E8"/>
    <w:rsid w:val="00444888"/>
    <w:rsid w:val="0044493B"/>
    <w:rsid w:val="00447771"/>
    <w:rsid w:val="004500C3"/>
    <w:rsid w:val="00454411"/>
    <w:rsid w:val="00455AC4"/>
    <w:rsid w:val="004560D5"/>
    <w:rsid w:val="004564CD"/>
    <w:rsid w:val="00462130"/>
    <w:rsid w:val="00464A52"/>
    <w:rsid w:val="00464BB1"/>
    <w:rsid w:val="00464E5F"/>
    <w:rsid w:val="00464EA2"/>
    <w:rsid w:val="00471B4D"/>
    <w:rsid w:val="00475641"/>
    <w:rsid w:val="00480D2E"/>
    <w:rsid w:val="00481FD1"/>
    <w:rsid w:val="004849ED"/>
    <w:rsid w:val="00490230"/>
    <w:rsid w:val="004912B5"/>
    <w:rsid w:val="004953CA"/>
    <w:rsid w:val="00495F9A"/>
    <w:rsid w:val="004A2500"/>
    <w:rsid w:val="004A3610"/>
    <w:rsid w:val="004A5C4C"/>
    <w:rsid w:val="004A65BE"/>
    <w:rsid w:val="004A6A1C"/>
    <w:rsid w:val="004A6E92"/>
    <w:rsid w:val="004B00B5"/>
    <w:rsid w:val="004B0F1E"/>
    <w:rsid w:val="004B18C1"/>
    <w:rsid w:val="004B3A6E"/>
    <w:rsid w:val="004C021A"/>
    <w:rsid w:val="004C07E0"/>
    <w:rsid w:val="004C3B87"/>
    <w:rsid w:val="004C43C4"/>
    <w:rsid w:val="004C61AF"/>
    <w:rsid w:val="004D2980"/>
    <w:rsid w:val="004D35C5"/>
    <w:rsid w:val="004D6153"/>
    <w:rsid w:val="004D6DBC"/>
    <w:rsid w:val="004E4142"/>
    <w:rsid w:val="004E5000"/>
    <w:rsid w:val="004E635F"/>
    <w:rsid w:val="004F0C49"/>
    <w:rsid w:val="004F2BBF"/>
    <w:rsid w:val="004F2DF5"/>
    <w:rsid w:val="004F6C43"/>
    <w:rsid w:val="00507886"/>
    <w:rsid w:val="00507AA3"/>
    <w:rsid w:val="00510DE4"/>
    <w:rsid w:val="00514BF4"/>
    <w:rsid w:val="005166E3"/>
    <w:rsid w:val="0051712F"/>
    <w:rsid w:val="005179B8"/>
    <w:rsid w:val="0052387D"/>
    <w:rsid w:val="0052406D"/>
    <w:rsid w:val="00524D2D"/>
    <w:rsid w:val="0053203E"/>
    <w:rsid w:val="00532923"/>
    <w:rsid w:val="00533646"/>
    <w:rsid w:val="00550B85"/>
    <w:rsid w:val="00550E98"/>
    <w:rsid w:val="00553B90"/>
    <w:rsid w:val="00556B33"/>
    <w:rsid w:val="0055780F"/>
    <w:rsid w:val="00557F47"/>
    <w:rsid w:val="00561422"/>
    <w:rsid w:val="00562BCD"/>
    <w:rsid w:val="00566FC8"/>
    <w:rsid w:val="00571BF3"/>
    <w:rsid w:val="00572959"/>
    <w:rsid w:val="005729CD"/>
    <w:rsid w:val="00575F45"/>
    <w:rsid w:val="0057770C"/>
    <w:rsid w:val="00580737"/>
    <w:rsid w:val="005825E1"/>
    <w:rsid w:val="00582D82"/>
    <w:rsid w:val="00584C4D"/>
    <w:rsid w:val="00586117"/>
    <w:rsid w:val="005873AB"/>
    <w:rsid w:val="00590FC5"/>
    <w:rsid w:val="00594A1C"/>
    <w:rsid w:val="00595F80"/>
    <w:rsid w:val="00596CFE"/>
    <w:rsid w:val="005A0487"/>
    <w:rsid w:val="005A2B62"/>
    <w:rsid w:val="005A2BF0"/>
    <w:rsid w:val="005A3F9E"/>
    <w:rsid w:val="005A40E2"/>
    <w:rsid w:val="005A6430"/>
    <w:rsid w:val="005B1469"/>
    <w:rsid w:val="005B2583"/>
    <w:rsid w:val="005B5526"/>
    <w:rsid w:val="005B727C"/>
    <w:rsid w:val="005C32BD"/>
    <w:rsid w:val="005C41AC"/>
    <w:rsid w:val="005C605B"/>
    <w:rsid w:val="005C7D1C"/>
    <w:rsid w:val="005D1EEC"/>
    <w:rsid w:val="005D3687"/>
    <w:rsid w:val="005D3A85"/>
    <w:rsid w:val="005D5EA8"/>
    <w:rsid w:val="005E0C2D"/>
    <w:rsid w:val="005E2E6A"/>
    <w:rsid w:val="005E31E9"/>
    <w:rsid w:val="005F2699"/>
    <w:rsid w:val="005F3575"/>
    <w:rsid w:val="005F3B79"/>
    <w:rsid w:val="005F3C01"/>
    <w:rsid w:val="005F44E3"/>
    <w:rsid w:val="005F44FE"/>
    <w:rsid w:val="005F6353"/>
    <w:rsid w:val="00600EF4"/>
    <w:rsid w:val="006011C8"/>
    <w:rsid w:val="006027C6"/>
    <w:rsid w:val="00605F6E"/>
    <w:rsid w:val="006062B3"/>
    <w:rsid w:val="0060656B"/>
    <w:rsid w:val="0060717D"/>
    <w:rsid w:val="00611EE0"/>
    <w:rsid w:val="006128BC"/>
    <w:rsid w:val="0061401B"/>
    <w:rsid w:val="006174E9"/>
    <w:rsid w:val="006174F2"/>
    <w:rsid w:val="006177D9"/>
    <w:rsid w:val="00620C55"/>
    <w:rsid w:val="0062155E"/>
    <w:rsid w:val="00621A26"/>
    <w:rsid w:val="0062276B"/>
    <w:rsid w:val="006228DF"/>
    <w:rsid w:val="006244B6"/>
    <w:rsid w:val="0062551B"/>
    <w:rsid w:val="00625C86"/>
    <w:rsid w:val="00627BF6"/>
    <w:rsid w:val="00630B08"/>
    <w:rsid w:val="00644E17"/>
    <w:rsid w:val="00644F82"/>
    <w:rsid w:val="00647C0E"/>
    <w:rsid w:val="006514FC"/>
    <w:rsid w:val="00651F0D"/>
    <w:rsid w:val="00653461"/>
    <w:rsid w:val="00655408"/>
    <w:rsid w:val="00655E6A"/>
    <w:rsid w:val="00656E59"/>
    <w:rsid w:val="00662FB1"/>
    <w:rsid w:val="00664EB6"/>
    <w:rsid w:val="0067196F"/>
    <w:rsid w:val="00673AE1"/>
    <w:rsid w:val="00673EB7"/>
    <w:rsid w:val="0068030A"/>
    <w:rsid w:val="0068063B"/>
    <w:rsid w:val="0068182A"/>
    <w:rsid w:val="00681AE5"/>
    <w:rsid w:val="006856B0"/>
    <w:rsid w:val="00686EB4"/>
    <w:rsid w:val="00694296"/>
    <w:rsid w:val="00696CB6"/>
    <w:rsid w:val="006978C1"/>
    <w:rsid w:val="006A43ED"/>
    <w:rsid w:val="006A5A1C"/>
    <w:rsid w:val="006B0BC0"/>
    <w:rsid w:val="006B1852"/>
    <w:rsid w:val="006B7411"/>
    <w:rsid w:val="006C09B4"/>
    <w:rsid w:val="006C193D"/>
    <w:rsid w:val="006C2DEF"/>
    <w:rsid w:val="006C5AD7"/>
    <w:rsid w:val="006D107B"/>
    <w:rsid w:val="006D583F"/>
    <w:rsid w:val="006D6344"/>
    <w:rsid w:val="006D7A59"/>
    <w:rsid w:val="006E0208"/>
    <w:rsid w:val="006E038D"/>
    <w:rsid w:val="006E1EEE"/>
    <w:rsid w:val="006E64A1"/>
    <w:rsid w:val="006E6F20"/>
    <w:rsid w:val="006F1B47"/>
    <w:rsid w:val="006F4AE9"/>
    <w:rsid w:val="006F7032"/>
    <w:rsid w:val="00701945"/>
    <w:rsid w:val="00711691"/>
    <w:rsid w:val="007129E5"/>
    <w:rsid w:val="00713EB6"/>
    <w:rsid w:val="007143BA"/>
    <w:rsid w:val="00715EF9"/>
    <w:rsid w:val="0072049B"/>
    <w:rsid w:val="00722700"/>
    <w:rsid w:val="00723E14"/>
    <w:rsid w:val="007276A4"/>
    <w:rsid w:val="00736212"/>
    <w:rsid w:val="00737AC4"/>
    <w:rsid w:val="00740946"/>
    <w:rsid w:val="00740CC0"/>
    <w:rsid w:val="00742DFE"/>
    <w:rsid w:val="00743B7D"/>
    <w:rsid w:val="007452C6"/>
    <w:rsid w:val="007540CE"/>
    <w:rsid w:val="007562AC"/>
    <w:rsid w:val="00756F02"/>
    <w:rsid w:val="00757365"/>
    <w:rsid w:val="00757818"/>
    <w:rsid w:val="00757FE2"/>
    <w:rsid w:val="0076106A"/>
    <w:rsid w:val="00761752"/>
    <w:rsid w:val="00763D4F"/>
    <w:rsid w:val="007645AC"/>
    <w:rsid w:val="007717A9"/>
    <w:rsid w:val="00773818"/>
    <w:rsid w:val="0077409B"/>
    <w:rsid w:val="00775EA8"/>
    <w:rsid w:val="0077650A"/>
    <w:rsid w:val="00776A64"/>
    <w:rsid w:val="00780E8C"/>
    <w:rsid w:val="00781316"/>
    <w:rsid w:val="00784307"/>
    <w:rsid w:val="00785145"/>
    <w:rsid w:val="00786A8F"/>
    <w:rsid w:val="00793437"/>
    <w:rsid w:val="00796747"/>
    <w:rsid w:val="00796E6A"/>
    <w:rsid w:val="007978F3"/>
    <w:rsid w:val="007A0F7B"/>
    <w:rsid w:val="007A38DC"/>
    <w:rsid w:val="007A5978"/>
    <w:rsid w:val="007A6118"/>
    <w:rsid w:val="007B311C"/>
    <w:rsid w:val="007B6086"/>
    <w:rsid w:val="007B76D3"/>
    <w:rsid w:val="007C1F90"/>
    <w:rsid w:val="007C5A1C"/>
    <w:rsid w:val="007D31C7"/>
    <w:rsid w:val="007D3696"/>
    <w:rsid w:val="007D3F07"/>
    <w:rsid w:val="007D624F"/>
    <w:rsid w:val="007D6BBA"/>
    <w:rsid w:val="007E198F"/>
    <w:rsid w:val="007E2B12"/>
    <w:rsid w:val="007E3012"/>
    <w:rsid w:val="007E61E2"/>
    <w:rsid w:val="007E74BB"/>
    <w:rsid w:val="007F0AE3"/>
    <w:rsid w:val="007F1F9E"/>
    <w:rsid w:val="007F25A5"/>
    <w:rsid w:val="007F2ABF"/>
    <w:rsid w:val="007F3F25"/>
    <w:rsid w:val="007F4235"/>
    <w:rsid w:val="00801C51"/>
    <w:rsid w:val="00801DD2"/>
    <w:rsid w:val="00804D3C"/>
    <w:rsid w:val="008078E9"/>
    <w:rsid w:val="0081080F"/>
    <w:rsid w:val="00810C29"/>
    <w:rsid w:val="00811E67"/>
    <w:rsid w:val="00814E6B"/>
    <w:rsid w:val="00817F1F"/>
    <w:rsid w:val="008212D1"/>
    <w:rsid w:val="008242AA"/>
    <w:rsid w:val="0082493F"/>
    <w:rsid w:val="00824CF8"/>
    <w:rsid w:val="00830327"/>
    <w:rsid w:val="00831784"/>
    <w:rsid w:val="00832A43"/>
    <w:rsid w:val="0083512D"/>
    <w:rsid w:val="00836673"/>
    <w:rsid w:val="0084046D"/>
    <w:rsid w:val="00842C89"/>
    <w:rsid w:val="00843453"/>
    <w:rsid w:val="00846AA8"/>
    <w:rsid w:val="008471B3"/>
    <w:rsid w:val="00850A14"/>
    <w:rsid w:val="00851BBE"/>
    <w:rsid w:val="008547BE"/>
    <w:rsid w:val="00854B95"/>
    <w:rsid w:val="008558CF"/>
    <w:rsid w:val="00860671"/>
    <w:rsid w:val="00860740"/>
    <w:rsid w:val="008608CB"/>
    <w:rsid w:val="00860961"/>
    <w:rsid w:val="0086111D"/>
    <w:rsid w:val="00862DCC"/>
    <w:rsid w:val="00864C39"/>
    <w:rsid w:val="00865033"/>
    <w:rsid w:val="00865499"/>
    <w:rsid w:val="00865596"/>
    <w:rsid w:val="00870439"/>
    <w:rsid w:val="00875CBC"/>
    <w:rsid w:val="00876E15"/>
    <w:rsid w:val="00880112"/>
    <w:rsid w:val="0088013C"/>
    <w:rsid w:val="0088367B"/>
    <w:rsid w:val="00883CEA"/>
    <w:rsid w:val="00883F12"/>
    <w:rsid w:val="008843C1"/>
    <w:rsid w:val="00885728"/>
    <w:rsid w:val="00887FC3"/>
    <w:rsid w:val="00890A49"/>
    <w:rsid w:val="00891623"/>
    <w:rsid w:val="008A018B"/>
    <w:rsid w:val="008A0283"/>
    <w:rsid w:val="008A2000"/>
    <w:rsid w:val="008A58DF"/>
    <w:rsid w:val="008A786A"/>
    <w:rsid w:val="008B06E3"/>
    <w:rsid w:val="008B2821"/>
    <w:rsid w:val="008B28AB"/>
    <w:rsid w:val="008B3AC4"/>
    <w:rsid w:val="008B3D51"/>
    <w:rsid w:val="008B40F0"/>
    <w:rsid w:val="008B62BB"/>
    <w:rsid w:val="008B6518"/>
    <w:rsid w:val="008C0B28"/>
    <w:rsid w:val="008C1653"/>
    <w:rsid w:val="008C1FF5"/>
    <w:rsid w:val="008C2A8A"/>
    <w:rsid w:val="008C4E7D"/>
    <w:rsid w:val="008D45F9"/>
    <w:rsid w:val="008D6846"/>
    <w:rsid w:val="008D6FCF"/>
    <w:rsid w:val="008D7609"/>
    <w:rsid w:val="008D7F28"/>
    <w:rsid w:val="008E1526"/>
    <w:rsid w:val="008E160B"/>
    <w:rsid w:val="008F0144"/>
    <w:rsid w:val="008F1635"/>
    <w:rsid w:val="008F335B"/>
    <w:rsid w:val="008F431E"/>
    <w:rsid w:val="008F5AE1"/>
    <w:rsid w:val="008F62A9"/>
    <w:rsid w:val="008F6730"/>
    <w:rsid w:val="0090121F"/>
    <w:rsid w:val="00902182"/>
    <w:rsid w:val="00903F48"/>
    <w:rsid w:val="00904370"/>
    <w:rsid w:val="009072E5"/>
    <w:rsid w:val="00907A79"/>
    <w:rsid w:val="009111D4"/>
    <w:rsid w:val="009115AC"/>
    <w:rsid w:val="00914DC6"/>
    <w:rsid w:val="00914DCD"/>
    <w:rsid w:val="00915A53"/>
    <w:rsid w:val="00915DB6"/>
    <w:rsid w:val="00916D5D"/>
    <w:rsid w:val="00926FE1"/>
    <w:rsid w:val="00931ACB"/>
    <w:rsid w:val="0093245C"/>
    <w:rsid w:val="00932699"/>
    <w:rsid w:val="00932C8B"/>
    <w:rsid w:val="00933EB9"/>
    <w:rsid w:val="00934A4D"/>
    <w:rsid w:val="00942B11"/>
    <w:rsid w:val="0094302A"/>
    <w:rsid w:val="00944784"/>
    <w:rsid w:val="009460CF"/>
    <w:rsid w:val="00950EE6"/>
    <w:rsid w:val="00952228"/>
    <w:rsid w:val="00952515"/>
    <w:rsid w:val="00952DAD"/>
    <w:rsid w:val="0095308F"/>
    <w:rsid w:val="009546AB"/>
    <w:rsid w:val="009567D0"/>
    <w:rsid w:val="00956EFA"/>
    <w:rsid w:val="009607C9"/>
    <w:rsid w:val="00961A89"/>
    <w:rsid w:val="00962562"/>
    <w:rsid w:val="0096353C"/>
    <w:rsid w:val="00966AF6"/>
    <w:rsid w:val="00973057"/>
    <w:rsid w:val="00976276"/>
    <w:rsid w:val="00983960"/>
    <w:rsid w:val="00986618"/>
    <w:rsid w:val="00986CFA"/>
    <w:rsid w:val="0099046B"/>
    <w:rsid w:val="00990645"/>
    <w:rsid w:val="00997B71"/>
    <w:rsid w:val="009A09B2"/>
    <w:rsid w:val="009A34A7"/>
    <w:rsid w:val="009A4733"/>
    <w:rsid w:val="009A63D7"/>
    <w:rsid w:val="009B17A9"/>
    <w:rsid w:val="009B542B"/>
    <w:rsid w:val="009C1065"/>
    <w:rsid w:val="009C3B6A"/>
    <w:rsid w:val="009C3C68"/>
    <w:rsid w:val="009C48B9"/>
    <w:rsid w:val="009C55DF"/>
    <w:rsid w:val="009D1163"/>
    <w:rsid w:val="009D4140"/>
    <w:rsid w:val="009D6D5F"/>
    <w:rsid w:val="009E05C6"/>
    <w:rsid w:val="009E0DB9"/>
    <w:rsid w:val="009E2766"/>
    <w:rsid w:val="009E5C02"/>
    <w:rsid w:val="009E77C4"/>
    <w:rsid w:val="009F043B"/>
    <w:rsid w:val="009F0DA5"/>
    <w:rsid w:val="009F2504"/>
    <w:rsid w:val="009F2FB6"/>
    <w:rsid w:val="009F5E68"/>
    <w:rsid w:val="00A0004E"/>
    <w:rsid w:val="00A02B0F"/>
    <w:rsid w:val="00A03927"/>
    <w:rsid w:val="00A05422"/>
    <w:rsid w:val="00A0722D"/>
    <w:rsid w:val="00A07434"/>
    <w:rsid w:val="00A11458"/>
    <w:rsid w:val="00A11511"/>
    <w:rsid w:val="00A122BE"/>
    <w:rsid w:val="00A135AE"/>
    <w:rsid w:val="00A13FF8"/>
    <w:rsid w:val="00A144BB"/>
    <w:rsid w:val="00A21FA9"/>
    <w:rsid w:val="00A2654C"/>
    <w:rsid w:val="00A30155"/>
    <w:rsid w:val="00A3474A"/>
    <w:rsid w:val="00A36213"/>
    <w:rsid w:val="00A363A9"/>
    <w:rsid w:val="00A37460"/>
    <w:rsid w:val="00A400F7"/>
    <w:rsid w:val="00A403A9"/>
    <w:rsid w:val="00A41CA9"/>
    <w:rsid w:val="00A423CD"/>
    <w:rsid w:val="00A47ED9"/>
    <w:rsid w:val="00A5076B"/>
    <w:rsid w:val="00A5184C"/>
    <w:rsid w:val="00A53E67"/>
    <w:rsid w:val="00A53F35"/>
    <w:rsid w:val="00A562AA"/>
    <w:rsid w:val="00A57683"/>
    <w:rsid w:val="00A6021E"/>
    <w:rsid w:val="00A61421"/>
    <w:rsid w:val="00A62527"/>
    <w:rsid w:val="00A62680"/>
    <w:rsid w:val="00A66486"/>
    <w:rsid w:val="00A668C3"/>
    <w:rsid w:val="00A72F74"/>
    <w:rsid w:val="00A73605"/>
    <w:rsid w:val="00A74425"/>
    <w:rsid w:val="00A7648F"/>
    <w:rsid w:val="00A76F74"/>
    <w:rsid w:val="00A77909"/>
    <w:rsid w:val="00A81061"/>
    <w:rsid w:val="00A81759"/>
    <w:rsid w:val="00A81E2B"/>
    <w:rsid w:val="00A83444"/>
    <w:rsid w:val="00A84DDD"/>
    <w:rsid w:val="00A85479"/>
    <w:rsid w:val="00A87D14"/>
    <w:rsid w:val="00A90AC8"/>
    <w:rsid w:val="00A97838"/>
    <w:rsid w:val="00AA2CBA"/>
    <w:rsid w:val="00AA6CB3"/>
    <w:rsid w:val="00AA7165"/>
    <w:rsid w:val="00AB02B7"/>
    <w:rsid w:val="00AB0E39"/>
    <w:rsid w:val="00AB4B40"/>
    <w:rsid w:val="00AB6C57"/>
    <w:rsid w:val="00AC09F7"/>
    <w:rsid w:val="00AC0F59"/>
    <w:rsid w:val="00AC13BC"/>
    <w:rsid w:val="00AC4A9E"/>
    <w:rsid w:val="00AC7722"/>
    <w:rsid w:val="00AC7C50"/>
    <w:rsid w:val="00AD02CE"/>
    <w:rsid w:val="00AD3E4E"/>
    <w:rsid w:val="00AD4926"/>
    <w:rsid w:val="00AD778C"/>
    <w:rsid w:val="00AD7CA7"/>
    <w:rsid w:val="00AE2699"/>
    <w:rsid w:val="00AE3D3E"/>
    <w:rsid w:val="00AE4D05"/>
    <w:rsid w:val="00AE4F94"/>
    <w:rsid w:val="00AE6715"/>
    <w:rsid w:val="00AF01FE"/>
    <w:rsid w:val="00AF208D"/>
    <w:rsid w:val="00AF28FF"/>
    <w:rsid w:val="00AF2A0E"/>
    <w:rsid w:val="00AF3FDD"/>
    <w:rsid w:val="00AF5C05"/>
    <w:rsid w:val="00B022E8"/>
    <w:rsid w:val="00B0304A"/>
    <w:rsid w:val="00B05FC9"/>
    <w:rsid w:val="00B060B0"/>
    <w:rsid w:val="00B079A7"/>
    <w:rsid w:val="00B1027A"/>
    <w:rsid w:val="00B113CD"/>
    <w:rsid w:val="00B1162C"/>
    <w:rsid w:val="00B1256B"/>
    <w:rsid w:val="00B13594"/>
    <w:rsid w:val="00B13EB5"/>
    <w:rsid w:val="00B14AEE"/>
    <w:rsid w:val="00B1678F"/>
    <w:rsid w:val="00B167D0"/>
    <w:rsid w:val="00B2023A"/>
    <w:rsid w:val="00B2525F"/>
    <w:rsid w:val="00B256E5"/>
    <w:rsid w:val="00B31867"/>
    <w:rsid w:val="00B335E9"/>
    <w:rsid w:val="00B35076"/>
    <w:rsid w:val="00B36FA7"/>
    <w:rsid w:val="00B408ED"/>
    <w:rsid w:val="00B41551"/>
    <w:rsid w:val="00B41AF2"/>
    <w:rsid w:val="00B44F79"/>
    <w:rsid w:val="00B45777"/>
    <w:rsid w:val="00B46C7E"/>
    <w:rsid w:val="00B476FC"/>
    <w:rsid w:val="00B52992"/>
    <w:rsid w:val="00B52C78"/>
    <w:rsid w:val="00B52FFC"/>
    <w:rsid w:val="00B53919"/>
    <w:rsid w:val="00B54CB1"/>
    <w:rsid w:val="00B54DF2"/>
    <w:rsid w:val="00B5749F"/>
    <w:rsid w:val="00B6141A"/>
    <w:rsid w:val="00B61A88"/>
    <w:rsid w:val="00B6518B"/>
    <w:rsid w:val="00B664FD"/>
    <w:rsid w:val="00B67B61"/>
    <w:rsid w:val="00B71469"/>
    <w:rsid w:val="00B71473"/>
    <w:rsid w:val="00B72221"/>
    <w:rsid w:val="00B72D9B"/>
    <w:rsid w:val="00B73E61"/>
    <w:rsid w:val="00B73FB6"/>
    <w:rsid w:val="00B77AF3"/>
    <w:rsid w:val="00B808BB"/>
    <w:rsid w:val="00B80B52"/>
    <w:rsid w:val="00B811BB"/>
    <w:rsid w:val="00B817F1"/>
    <w:rsid w:val="00B82862"/>
    <w:rsid w:val="00B83099"/>
    <w:rsid w:val="00B83E18"/>
    <w:rsid w:val="00B92EBF"/>
    <w:rsid w:val="00B96DF8"/>
    <w:rsid w:val="00BA0599"/>
    <w:rsid w:val="00BA2D07"/>
    <w:rsid w:val="00BA458B"/>
    <w:rsid w:val="00BA5121"/>
    <w:rsid w:val="00BA57AD"/>
    <w:rsid w:val="00BA5EBE"/>
    <w:rsid w:val="00BA6E56"/>
    <w:rsid w:val="00BB0318"/>
    <w:rsid w:val="00BB130F"/>
    <w:rsid w:val="00BB1AB4"/>
    <w:rsid w:val="00BB6886"/>
    <w:rsid w:val="00BB6AE2"/>
    <w:rsid w:val="00BC2BDD"/>
    <w:rsid w:val="00BC2CF1"/>
    <w:rsid w:val="00BC3420"/>
    <w:rsid w:val="00BD5C3A"/>
    <w:rsid w:val="00BE142A"/>
    <w:rsid w:val="00BE1D89"/>
    <w:rsid w:val="00BE2C95"/>
    <w:rsid w:val="00BE34E6"/>
    <w:rsid w:val="00BE4566"/>
    <w:rsid w:val="00BF06D7"/>
    <w:rsid w:val="00BF0A1B"/>
    <w:rsid w:val="00BF37B8"/>
    <w:rsid w:val="00C000E4"/>
    <w:rsid w:val="00C008EA"/>
    <w:rsid w:val="00C0332D"/>
    <w:rsid w:val="00C0418B"/>
    <w:rsid w:val="00C07155"/>
    <w:rsid w:val="00C0724B"/>
    <w:rsid w:val="00C11B39"/>
    <w:rsid w:val="00C13EA5"/>
    <w:rsid w:val="00C14F8B"/>
    <w:rsid w:val="00C15F73"/>
    <w:rsid w:val="00C2178D"/>
    <w:rsid w:val="00C21BC6"/>
    <w:rsid w:val="00C31D6B"/>
    <w:rsid w:val="00C33E57"/>
    <w:rsid w:val="00C34932"/>
    <w:rsid w:val="00C40FD3"/>
    <w:rsid w:val="00C420AA"/>
    <w:rsid w:val="00C42176"/>
    <w:rsid w:val="00C4220E"/>
    <w:rsid w:val="00C43105"/>
    <w:rsid w:val="00C46FEE"/>
    <w:rsid w:val="00C51745"/>
    <w:rsid w:val="00C52416"/>
    <w:rsid w:val="00C5435B"/>
    <w:rsid w:val="00C55831"/>
    <w:rsid w:val="00C5741D"/>
    <w:rsid w:val="00C62AD3"/>
    <w:rsid w:val="00C632DF"/>
    <w:rsid w:val="00C64619"/>
    <w:rsid w:val="00C64683"/>
    <w:rsid w:val="00C72861"/>
    <w:rsid w:val="00C72ACA"/>
    <w:rsid w:val="00C72CB4"/>
    <w:rsid w:val="00C739F2"/>
    <w:rsid w:val="00C73D30"/>
    <w:rsid w:val="00C73F7D"/>
    <w:rsid w:val="00C75F05"/>
    <w:rsid w:val="00C83887"/>
    <w:rsid w:val="00C8729C"/>
    <w:rsid w:val="00C9091E"/>
    <w:rsid w:val="00C94CFD"/>
    <w:rsid w:val="00C95622"/>
    <w:rsid w:val="00C95B8A"/>
    <w:rsid w:val="00C9696D"/>
    <w:rsid w:val="00CA30B6"/>
    <w:rsid w:val="00CA5505"/>
    <w:rsid w:val="00CA7026"/>
    <w:rsid w:val="00CA708C"/>
    <w:rsid w:val="00CB0B4C"/>
    <w:rsid w:val="00CB1C71"/>
    <w:rsid w:val="00CB2275"/>
    <w:rsid w:val="00CB2F63"/>
    <w:rsid w:val="00CC05D3"/>
    <w:rsid w:val="00CC09CD"/>
    <w:rsid w:val="00CC23E4"/>
    <w:rsid w:val="00CC25BA"/>
    <w:rsid w:val="00CC2B8D"/>
    <w:rsid w:val="00CC2BA2"/>
    <w:rsid w:val="00CC3382"/>
    <w:rsid w:val="00CC458E"/>
    <w:rsid w:val="00CC5B6A"/>
    <w:rsid w:val="00CC5F83"/>
    <w:rsid w:val="00CC62C0"/>
    <w:rsid w:val="00CD08C2"/>
    <w:rsid w:val="00CD0CD0"/>
    <w:rsid w:val="00CD1959"/>
    <w:rsid w:val="00CD2B89"/>
    <w:rsid w:val="00CD2BC6"/>
    <w:rsid w:val="00CD53D7"/>
    <w:rsid w:val="00CD5CCA"/>
    <w:rsid w:val="00CD6D71"/>
    <w:rsid w:val="00CD6F5D"/>
    <w:rsid w:val="00CE1B1F"/>
    <w:rsid w:val="00CE1C5C"/>
    <w:rsid w:val="00CE1EDE"/>
    <w:rsid w:val="00CE2691"/>
    <w:rsid w:val="00CE2F96"/>
    <w:rsid w:val="00CE403F"/>
    <w:rsid w:val="00CE6F0C"/>
    <w:rsid w:val="00CE7EEA"/>
    <w:rsid w:val="00CF098C"/>
    <w:rsid w:val="00CF105A"/>
    <w:rsid w:val="00CF3E30"/>
    <w:rsid w:val="00CF4026"/>
    <w:rsid w:val="00CF4475"/>
    <w:rsid w:val="00CF5AA5"/>
    <w:rsid w:val="00CF60CC"/>
    <w:rsid w:val="00D03E17"/>
    <w:rsid w:val="00D05661"/>
    <w:rsid w:val="00D06888"/>
    <w:rsid w:val="00D06E56"/>
    <w:rsid w:val="00D070EA"/>
    <w:rsid w:val="00D102F4"/>
    <w:rsid w:val="00D16849"/>
    <w:rsid w:val="00D17F96"/>
    <w:rsid w:val="00D208D8"/>
    <w:rsid w:val="00D20F09"/>
    <w:rsid w:val="00D221B5"/>
    <w:rsid w:val="00D2232F"/>
    <w:rsid w:val="00D2288A"/>
    <w:rsid w:val="00D23D01"/>
    <w:rsid w:val="00D24B49"/>
    <w:rsid w:val="00D25AF1"/>
    <w:rsid w:val="00D25F2C"/>
    <w:rsid w:val="00D27093"/>
    <w:rsid w:val="00D27C28"/>
    <w:rsid w:val="00D33742"/>
    <w:rsid w:val="00D3700D"/>
    <w:rsid w:val="00D37351"/>
    <w:rsid w:val="00D373F5"/>
    <w:rsid w:val="00D411F8"/>
    <w:rsid w:val="00D42370"/>
    <w:rsid w:val="00D45C9B"/>
    <w:rsid w:val="00D46C43"/>
    <w:rsid w:val="00D46F19"/>
    <w:rsid w:val="00D529A4"/>
    <w:rsid w:val="00D53324"/>
    <w:rsid w:val="00D5341F"/>
    <w:rsid w:val="00D54F1D"/>
    <w:rsid w:val="00D55D62"/>
    <w:rsid w:val="00D56481"/>
    <w:rsid w:val="00D56A82"/>
    <w:rsid w:val="00D625ED"/>
    <w:rsid w:val="00D63CA1"/>
    <w:rsid w:val="00D6481A"/>
    <w:rsid w:val="00D679FC"/>
    <w:rsid w:val="00D70BBD"/>
    <w:rsid w:val="00D7161C"/>
    <w:rsid w:val="00D72E2F"/>
    <w:rsid w:val="00D7594E"/>
    <w:rsid w:val="00D807CD"/>
    <w:rsid w:val="00D834F1"/>
    <w:rsid w:val="00D85E69"/>
    <w:rsid w:val="00D866D4"/>
    <w:rsid w:val="00D86C2C"/>
    <w:rsid w:val="00D8761C"/>
    <w:rsid w:val="00D91EB4"/>
    <w:rsid w:val="00D93E6C"/>
    <w:rsid w:val="00D97B1F"/>
    <w:rsid w:val="00DA3730"/>
    <w:rsid w:val="00DA64E0"/>
    <w:rsid w:val="00DA7643"/>
    <w:rsid w:val="00DB1D4E"/>
    <w:rsid w:val="00DB25E0"/>
    <w:rsid w:val="00DB2ADD"/>
    <w:rsid w:val="00DB30BC"/>
    <w:rsid w:val="00DB3A18"/>
    <w:rsid w:val="00DB48BF"/>
    <w:rsid w:val="00DB5818"/>
    <w:rsid w:val="00DC028A"/>
    <w:rsid w:val="00DC1EC3"/>
    <w:rsid w:val="00DC47F5"/>
    <w:rsid w:val="00DC577D"/>
    <w:rsid w:val="00DC75E0"/>
    <w:rsid w:val="00DD20B8"/>
    <w:rsid w:val="00DD3C4F"/>
    <w:rsid w:val="00DE0D95"/>
    <w:rsid w:val="00DE4436"/>
    <w:rsid w:val="00DF305E"/>
    <w:rsid w:val="00DF65BC"/>
    <w:rsid w:val="00E00B4D"/>
    <w:rsid w:val="00E00E59"/>
    <w:rsid w:val="00E052CC"/>
    <w:rsid w:val="00E05CA0"/>
    <w:rsid w:val="00E103AC"/>
    <w:rsid w:val="00E116FA"/>
    <w:rsid w:val="00E14CBA"/>
    <w:rsid w:val="00E17EDF"/>
    <w:rsid w:val="00E21A77"/>
    <w:rsid w:val="00E23028"/>
    <w:rsid w:val="00E300CB"/>
    <w:rsid w:val="00E34BFA"/>
    <w:rsid w:val="00E35FDB"/>
    <w:rsid w:val="00E37EA3"/>
    <w:rsid w:val="00E412E4"/>
    <w:rsid w:val="00E429EE"/>
    <w:rsid w:val="00E4572C"/>
    <w:rsid w:val="00E46881"/>
    <w:rsid w:val="00E47CA9"/>
    <w:rsid w:val="00E51735"/>
    <w:rsid w:val="00E60928"/>
    <w:rsid w:val="00E6329A"/>
    <w:rsid w:val="00E63AB4"/>
    <w:rsid w:val="00E7055C"/>
    <w:rsid w:val="00E71000"/>
    <w:rsid w:val="00E734BB"/>
    <w:rsid w:val="00E73C7C"/>
    <w:rsid w:val="00E7485F"/>
    <w:rsid w:val="00E81C99"/>
    <w:rsid w:val="00E81E40"/>
    <w:rsid w:val="00E82D98"/>
    <w:rsid w:val="00E84F5B"/>
    <w:rsid w:val="00E874D4"/>
    <w:rsid w:val="00E9055A"/>
    <w:rsid w:val="00E9091E"/>
    <w:rsid w:val="00E911DB"/>
    <w:rsid w:val="00E91E36"/>
    <w:rsid w:val="00E92931"/>
    <w:rsid w:val="00E92CC7"/>
    <w:rsid w:val="00E943E7"/>
    <w:rsid w:val="00E94693"/>
    <w:rsid w:val="00E94947"/>
    <w:rsid w:val="00E94E7A"/>
    <w:rsid w:val="00E957CF"/>
    <w:rsid w:val="00EA0F6A"/>
    <w:rsid w:val="00EA2453"/>
    <w:rsid w:val="00EA255A"/>
    <w:rsid w:val="00EA4B6B"/>
    <w:rsid w:val="00EA55D3"/>
    <w:rsid w:val="00EA6A5E"/>
    <w:rsid w:val="00EB01E1"/>
    <w:rsid w:val="00EB2319"/>
    <w:rsid w:val="00EB58DF"/>
    <w:rsid w:val="00EB76B9"/>
    <w:rsid w:val="00EC14A5"/>
    <w:rsid w:val="00EC1DEA"/>
    <w:rsid w:val="00EC4A37"/>
    <w:rsid w:val="00EC4E26"/>
    <w:rsid w:val="00EC7139"/>
    <w:rsid w:val="00ED454D"/>
    <w:rsid w:val="00ED6339"/>
    <w:rsid w:val="00EE0A58"/>
    <w:rsid w:val="00EE1524"/>
    <w:rsid w:val="00EE1635"/>
    <w:rsid w:val="00EE1B23"/>
    <w:rsid w:val="00EE24C6"/>
    <w:rsid w:val="00EE32E5"/>
    <w:rsid w:val="00EE356F"/>
    <w:rsid w:val="00EE3643"/>
    <w:rsid w:val="00EE3B45"/>
    <w:rsid w:val="00EE4F56"/>
    <w:rsid w:val="00EF1A1A"/>
    <w:rsid w:val="00EF309D"/>
    <w:rsid w:val="00EF4137"/>
    <w:rsid w:val="00EF6B8A"/>
    <w:rsid w:val="00F00720"/>
    <w:rsid w:val="00F03BFA"/>
    <w:rsid w:val="00F0681D"/>
    <w:rsid w:val="00F10C99"/>
    <w:rsid w:val="00F13411"/>
    <w:rsid w:val="00F154B7"/>
    <w:rsid w:val="00F15CDC"/>
    <w:rsid w:val="00F17F96"/>
    <w:rsid w:val="00F204F3"/>
    <w:rsid w:val="00F246FC"/>
    <w:rsid w:val="00F25CAB"/>
    <w:rsid w:val="00F30150"/>
    <w:rsid w:val="00F34540"/>
    <w:rsid w:val="00F35E20"/>
    <w:rsid w:val="00F37D7E"/>
    <w:rsid w:val="00F414DC"/>
    <w:rsid w:val="00F4285B"/>
    <w:rsid w:val="00F43577"/>
    <w:rsid w:val="00F45844"/>
    <w:rsid w:val="00F47074"/>
    <w:rsid w:val="00F476AB"/>
    <w:rsid w:val="00F51B6C"/>
    <w:rsid w:val="00F55A22"/>
    <w:rsid w:val="00F5789A"/>
    <w:rsid w:val="00F60417"/>
    <w:rsid w:val="00F62B87"/>
    <w:rsid w:val="00F64353"/>
    <w:rsid w:val="00F66DE7"/>
    <w:rsid w:val="00F67189"/>
    <w:rsid w:val="00F72521"/>
    <w:rsid w:val="00F72639"/>
    <w:rsid w:val="00F733B1"/>
    <w:rsid w:val="00F74A55"/>
    <w:rsid w:val="00F75CFC"/>
    <w:rsid w:val="00F82C89"/>
    <w:rsid w:val="00F833B6"/>
    <w:rsid w:val="00F83894"/>
    <w:rsid w:val="00F8415B"/>
    <w:rsid w:val="00F85B95"/>
    <w:rsid w:val="00F8658E"/>
    <w:rsid w:val="00F86B18"/>
    <w:rsid w:val="00F87A90"/>
    <w:rsid w:val="00F90454"/>
    <w:rsid w:val="00F9348D"/>
    <w:rsid w:val="00F95F89"/>
    <w:rsid w:val="00F97C2A"/>
    <w:rsid w:val="00FA1A8A"/>
    <w:rsid w:val="00FA30C6"/>
    <w:rsid w:val="00FA5FAE"/>
    <w:rsid w:val="00FB1408"/>
    <w:rsid w:val="00FB6C36"/>
    <w:rsid w:val="00FB7268"/>
    <w:rsid w:val="00FB7C48"/>
    <w:rsid w:val="00FC15FE"/>
    <w:rsid w:val="00FC1FBA"/>
    <w:rsid w:val="00FC476F"/>
    <w:rsid w:val="00FC570C"/>
    <w:rsid w:val="00FD597D"/>
    <w:rsid w:val="00FD6215"/>
    <w:rsid w:val="00FD7127"/>
    <w:rsid w:val="00FD7CFF"/>
    <w:rsid w:val="00FE4E52"/>
    <w:rsid w:val="00FF16E6"/>
    <w:rsid w:val="00FF1D6F"/>
    <w:rsid w:val="00FF23D3"/>
    <w:rsid w:val="00FF6C40"/>
    <w:rsid w:val="00FF72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753F4-5E75-4095-B172-1047C2A9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9</Pages>
  <Words>1692</Words>
  <Characters>11422</Characters>
  <Application>Microsoft Office Word</Application>
  <DocSecurity>4</DocSecurity>
  <Lines>95</Lines>
  <Paragraphs>26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2023-09-14T06:59:00Z</cp:lastPrinted>
  <dcterms:created xsi:type="dcterms:W3CDTF">2023-09-25T07:37:00Z</dcterms:created>
  <dcterms:modified xsi:type="dcterms:W3CDTF">2023-09-25T07:37:00Z</dcterms:modified>
</cp:coreProperties>
</file>