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60681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FED91F0" wp14:editId="7804730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47461" w14:textId="77777777" w:rsidR="005C41AC" w:rsidRPr="005C41AC" w:rsidRDefault="005C41AC" w:rsidP="005C41AC">
      <w:pPr>
        <w:jc w:val="center"/>
        <w:rPr>
          <w:szCs w:val="24"/>
        </w:rPr>
      </w:pPr>
    </w:p>
    <w:p w14:paraId="6AB18E31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8A8EFCD" w14:textId="77777777" w:rsidR="005C41AC" w:rsidRPr="005C41AC" w:rsidRDefault="005C41AC" w:rsidP="00571BF3">
      <w:pPr>
        <w:keepNext/>
        <w:jc w:val="center"/>
        <w:outlineLvl w:val="1"/>
      </w:pPr>
    </w:p>
    <w:p w14:paraId="44046AEE" w14:textId="77777777" w:rsidR="005C41AC" w:rsidRPr="005C41AC" w:rsidRDefault="005C41AC" w:rsidP="00571BF3">
      <w:pPr>
        <w:keepNext/>
        <w:jc w:val="center"/>
        <w:outlineLvl w:val="1"/>
      </w:pPr>
    </w:p>
    <w:p w14:paraId="7887160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1652E7C" w14:textId="34323A00" w:rsidR="0062551B" w:rsidRPr="002807A1" w:rsidRDefault="006127B2" w:rsidP="005F44E3">
      <w:pPr>
        <w:pStyle w:val="Antrat1"/>
      </w:pPr>
      <w:r>
        <w:t>DĖL</w:t>
      </w:r>
      <w:r w:rsidR="002807A1">
        <w:t xml:space="preserve"> </w:t>
      </w:r>
      <w:r w:rsidR="002807A1" w:rsidRPr="002807A1">
        <w:t>FIKSUOTŲ PAJAMŲ MOKESČIO IR LENGVATŲ DYDŽIŲ, TAIKOMŲ ĮSIGYJANT VERSLO LIUDIJIMUS 20</w:t>
      </w:r>
      <w:r w:rsidR="002807A1">
        <w:t>2</w:t>
      </w:r>
      <w:r w:rsidR="001412B8">
        <w:t>4</w:t>
      </w:r>
      <w:r w:rsidR="002807A1" w:rsidRPr="002807A1">
        <w:t xml:space="preserve"> METAIS VYKDOMAI VEIKLAI, </w:t>
      </w:r>
      <w:r w:rsidR="00B6333D">
        <w:t>NUSTATYMO</w:t>
      </w:r>
    </w:p>
    <w:p w14:paraId="51B5355F" w14:textId="77777777" w:rsidR="0062551B" w:rsidRPr="002807A1" w:rsidRDefault="0062551B" w:rsidP="003E58F0">
      <w:pPr>
        <w:jc w:val="center"/>
        <w:rPr>
          <w:b/>
        </w:rPr>
      </w:pPr>
    </w:p>
    <w:p w14:paraId="03E96F67" w14:textId="77777777" w:rsidR="0045144A" w:rsidRPr="00A562AA" w:rsidRDefault="0045144A" w:rsidP="0045144A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spalio 3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TSP-352</w:t>
      </w:r>
      <w:r>
        <w:fldChar w:fldCharType="end"/>
      </w:r>
      <w:bookmarkEnd w:id="1"/>
    </w:p>
    <w:p w14:paraId="2D636B68" w14:textId="77777777" w:rsidR="0045144A" w:rsidRPr="00A562AA" w:rsidRDefault="0045144A" w:rsidP="0045144A">
      <w:pPr>
        <w:keepNext/>
        <w:jc w:val="center"/>
        <w:outlineLvl w:val="2"/>
        <w:rPr>
          <w:b/>
        </w:rPr>
      </w:pPr>
      <w:r w:rsidRPr="00A562AA">
        <w:t>Panevėžys</w:t>
      </w:r>
    </w:p>
    <w:p w14:paraId="427CA288" w14:textId="77777777" w:rsidR="0062551B" w:rsidRDefault="0062551B" w:rsidP="0045144A">
      <w:pPr>
        <w:jc w:val="center"/>
      </w:pPr>
    </w:p>
    <w:p w14:paraId="4274267B" w14:textId="77777777" w:rsidR="0062551B" w:rsidRPr="00A562AA" w:rsidRDefault="0062551B" w:rsidP="0045144A">
      <w:pPr>
        <w:jc w:val="center"/>
      </w:pPr>
    </w:p>
    <w:p w14:paraId="7CF505CF" w14:textId="4554F6D1" w:rsidR="002807A1" w:rsidRDefault="0062551B" w:rsidP="007372F3">
      <w:pPr>
        <w:spacing w:line="360" w:lineRule="auto"/>
        <w:ind w:firstLine="851"/>
        <w:jc w:val="both"/>
      </w:pPr>
      <w:r w:rsidRPr="00A562AA">
        <w:rPr>
          <w:szCs w:val="24"/>
        </w:rPr>
        <w:t>Vadovaudamasi</w:t>
      </w:r>
      <w:r w:rsidR="002807A1">
        <w:rPr>
          <w:szCs w:val="24"/>
        </w:rPr>
        <w:t xml:space="preserve"> </w:t>
      </w:r>
      <w:r w:rsidR="002807A1">
        <w:t>Lietuvos Respublikos vietos savivaldos įstatymo 1</w:t>
      </w:r>
      <w:r w:rsidR="001412B8">
        <w:t>5</w:t>
      </w:r>
      <w:r w:rsidR="002807A1">
        <w:t xml:space="preserve"> straipsnio 2 dalies </w:t>
      </w:r>
      <w:r w:rsidR="001412B8">
        <w:t>29</w:t>
      </w:r>
      <w:r w:rsidR="0045144A">
        <w:t> </w:t>
      </w:r>
      <w:r w:rsidR="002807A1">
        <w:t xml:space="preserve">punktu, Lietuvos Respublikos gyventojų pajamų mokesčio įstatymo 6 straipsnio 3 dalimi, </w:t>
      </w:r>
      <w:r w:rsidR="002807A1" w:rsidRPr="002B7DC7">
        <w:t>Lietuvos Respublikos Vyriausybės 2002 m. lapkričio 19 d. nutarimu Nr.</w:t>
      </w:r>
      <w:r w:rsidR="002807A1">
        <w:t xml:space="preserve"> </w:t>
      </w:r>
      <w:r w:rsidR="002807A1" w:rsidRPr="002B7DC7">
        <w:t xml:space="preserve">1797 „Dėl </w:t>
      </w:r>
      <w:r w:rsidR="002807A1">
        <w:t>V</w:t>
      </w:r>
      <w:r w:rsidR="002807A1" w:rsidRPr="002B7DC7">
        <w:t>erslo liudijimų išdavimo gyventojams taisyklių“</w:t>
      </w:r>
      <w:r w:rsidR="002807A1">
        <w:t>, Panevėžio miesto savivaldybės taryba n u s p r e n d ž i a:</w:t>
      </w:r>
    </w:p>
    <w:p w14:paraId="5EECE131" w14:textId="4A8BC6AF" w:rsidR="007372F3" w:rsidRDefault="007372F3" w:rsidP="0045144A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Nustatyti, kad </w:t>
      </w:r>
      <w:r w:rsidR="00DF0320">
        <w:t xml:space="preserve">fiksuotų pajamų mokesčio ir lengvatų dydžiai, patvirtinti </w:t>
      </w:r>
      <w:r>
        <w:t>Panevėžio miesto savivaldybės tarybos 2020 m. gegužės 28 d. spr</w:t>
      </w:r>
      <w:bookmarkStart w:id="2" w:name="_GoBack"/>
      <w:bookmarkEnd w:id="2"/>
      <w:r>
        <w:t>endimu Nr.</w:t>
      </w:r>
      <w:r w:rsidR="00DF0320">
        <w:t xml:space="preserve"> </w:t>
      </w:r>
      <w:r>
        <w:t>1-144 „Dėl fiksuotų pajamų mokesčio ir lengvatų dydžių, taikomų įsigyjant verslo liudijimus 2021 metais vykdomai veiklai, sąrašų patvirtinimo“</w:t>
      </w:r>
      <w:r w:rsidR="00DF0320">
        <w:t>,</w:t>
      </w:r>
      <w:r w:rsidR="00DF0320" w:rsidRPr="00DF0320">
        <w:t xml:space="preserve"> </w:t>
      </w:r>
      <w:r w:rsidR="00DF0320">
        <w:t xml:space="preserve">taikomi </w:t>
      </w:r>
      <w:r w:rsidR="00DF0320" w:rsidRPr="00DF0320">
        <w:t>įsigyjant verslo liudijimus 202</w:t>
      </w:r>
      <w:r w:rsidR="00A55702">
        <w:t>4</w:t>
      </w:r>
      <w:r w:rsidR="00DF0320" w:rsidRPr="00DF0320">
        <w:t xml:space="preserve"> metais vykdomai veiklai</w:t>
      </w:r>
      <w:r w:rsidR="00DF0320">
        <w:t>.</w:t>
      </w:r>
    </w:p>
    <w:p w14:paraId="5967E808" w14:textId="3191A5AF" w:rsidR="004B7467" w:rsidRPr="004B7467" w:rsidRDefault="004B7467" w:rsidP="0045144A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4B7467">
        <w:rPr>
          <w:szCs w:val="24"/>
        </w:rPr>
        <w:t>Nustatyti, kad sprendimas:</w:t>
      </w:r>
    </w:p>
    <w:p w14:paraId="023D5413" w14:textId="286C745E" w:rsidR="004B7467" w:rsidRPr="004B7467" w:rsidRDefault="004B7467" w:rsidP="0045144A">
      <w:pPr>
        <w:pStyle w:val="Sraopastraipa"/>
        <w:numPr>
          <w:ilvl w:val="1"/>
          <w:numId w:val="2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4B7467">
        <w:rPr>
          <w:szCs w:val="24"/>
        </w:rPr>
        <w:t>skelbiamas Teisės aktų registre ir Panevėžio miesto savivaldybės interneto svetainėje;</w:t>
      </w:r>
    </w:p>
    <w:p w14:paraId="05CF163A" w14:textId="34B1D237" w:rsidR="004B7467" w:rsidRPr="004B7467" w:rsidRDefault="004B7467" w:rsidP="0045144A">
      <w:pPr>
        <w:pStyle w:val="Sraopastraipa"/>
        <w:numPr>
          <w:ilvl w:val="1"/>
          <w:numId w:val="2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4B7467">
        <w:rPr>
          <w:szCs w:val="24"/>
        </w:rPr>
        <w:t>įsigalioja kitą dieną po oficialaus paskelbimo Teisės aktų registre.</w:t>
      </w:r>
    </w:p>
    <w:p w14:paraId="0C666AB4" w14:textId="77777777" w:rsidR="005C41AC" w:rsidRPr="00A562AA" w:rsidRDefault="005C41AC" w:rsidP="0045144A">
      <w:pPr>
        <w:tabs>
          <w:tab w:val="left" w:pos="1134"/>
          <w:tab w:val="left" w:pos="1276"/>
        </w:tabs>
        <w:jc w:val="both"/>
        <w:rPr>
          <w:szCs w:val="24"/>
        </w:rPr>
      </w:pPr>
    </w:p>
    <w:p w14:paraId="50183F20" w14:textId="77777777" w:rsidR="0062551B" w:rsidRDefault="0062551B" w:rsidP="002D0B3C">
      <w:pPr>
        <w:jc w:val="both"/>
        <w:rPr>
          <w:szCs w:val="24"/>
        </w:rPr>
      </w:pPr>
    </w:p>
    <w:p w14:paraId="5ABD0173" w14:textId="678D851E" w:rsidR="001D3CB6" w:rsidRPr="0045144A" w:rsidRDefault="002807A1" w:rsidP="0045144A">
      <w:pPr>
        <w:tabs>
          <w:tab w:val="left" w:pos="6804"/>
          <w:tab w:val="left" w:pos="7371"/>
        </w:tabs>
        <w:jc w:val="center"/>
      </w:pPr>
      <w:r>
        <w:t>Savivaldybės meras</w:t>
      </w:r>
      <w:r>
        <w:tab/>
        <w:t>Rytis Mykolas Račkauskas</w:t>
      </w:r>
    </w:p>
    <w:sectPr w:rsidR="001D3CB6" w:rsidRPr="0045144A" w:rsidSect="0045144A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4EBD8" w14:textId="77777777" w:rsidR="00F0231F" w:rsidRDefault="00F0231F">
      <w:r>
        <w:separator/>
      </w:r>
    </w:p>
  </w:endnote>
  <w:endnote w:type="continuationSeparator" w:id="0">
    <w:p w14:paraId="58BEFA85" w14:textId="77777777" w:rsidR="00F0231F" w:rsidRDefault="00F0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9B0FC" w14:textId="77777777" w:rsidR="0062551B" w:rsidRDefault="0062551B" w:rsidP="00BE4566">
    <w:pPr>
      <w:tabs>
        <w:tab w:val="left" w:pos="8445"/>
      </w:tabs>
    </w:pPr>
    <w:r>
      <w:tab/>
    </w:r>
  </w:p>
  <w:p w14:paraId="63E786A4" w14:textId="77777777" w:rsidR="0062551B" w:rsidRDefault="0062551B"/>
  <w:p w14:paraId="44252C47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D2449" w14:textId="77777777" w:rsidR="0062551B" w:rsidRDefault="0062551B" w:rsidP="00DD20B8">
    <w:pPr>
      <w:pStyle w:val="Porat"/>
    </w:pPr>
  </w:p>
  <w:p w14:paraId="2B95DA50" w14:textId="77777777" w:rsidR="0062551B" w:rsidRDefault="0062551B" w:rsidP="00DD20B8">
    <w:pPr>
      <w:pStyle w:val="Porat"/>
    </w:pPr>
  </w:p>
  <w:p w14:paraId="2EE50814" w14:textId="77777777" w:rsidR="0062551B" w:rsidRDefault="0062551B" w:rsidP="00DD20B8">
    <w:pPr>
      <w:pStyle w:val="Porat"/>
    </w:pPr>
  </w:p>
  <w:p w14:paraId="2373B904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913DE" w14:textId="77777777" w:rsidR="00F0231F" w:rsidRDefault="00F0231F">
      <w:r>
        <w:separator/>
      </w:r>
    </w:p>
  </w:footnote>
  <w:footnote w:type="continuationSeparator" w:id="0">
    <w:p w14:paraId="230606DE" w14:textId="77777777" w:rsidR="00F0231F" w:rsidRDefault="00F0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770B4" w14:textId="77777777" w:rsidR="0062551B" w:rsidRDefault="0062551B">
    <w:pPr>
      <w:pStyle w:val="Antrats"/>
      <w:jc w:val="center"/>
    </w:pPr>
  </w:p>
  <w:p w14:paraId="142B84E2" w14:textId="77777777" w:rsidR="0062551B" w:rsidRDefault="0062551B">
    <w:pPr>
      <w:pStyle w:val="Antrats"/>
      <w:jc w:val="center"/>
    </w:pPr>
  </w:p>
  <w:p w14:paraId="64957D4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5F33ECB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11E6C"/>
    <w:multiLevelType w:val="multilevel"/>
    <w:tmpl w:val="F86287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91" w:hanging="1800"/>
      </w:pPr>
      <w:rPr>
        <w:rFonts w:hint="default"/>
      </w:rPr>
    </w:lvl>
  </w:abstractNum>
  <w:abstractNum w:abstractNumId="1" w15:restartNumberingAfterBreak="0">
    <w:nsid w:val="48647A21"/>
    <w:multiLevelType w:val="multilevel"/>
    <w:tmpl w:val="3EA6D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2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54CF6"/>
    <w:rsid w:val="00075594"/>
    <w:rsid w:val="00075D5A"/>
    <w:rsid w:val="000811E1"/>
    <w:rsid w:val="000925F6"/>
    <w:rsid w:val="000E5933"/>
    <w:rsid w:val="000E7131"/>
    <w:rsid w:val="00101F07"/>
    <w:rsid w:val="00116385"/>
    <w:rsid w:val="001210E1"/>
    <w:rsid w:val="00124B60"/>
    <w:rsid w:val="00132ABE"/>
    <w:rsid w:val="001412B8"/>
    <w:rsid w:val="00153B94"/>
    <w:rsid w:val="001B1FE3"/>
    <w:rsid w:val="001D1AC1"/>
    <w:rsid w:val="001D3CB6"/>
    <w:rsid w:val="001E1C62"/>
    <w:rsid w:val="001E4DFD"/>
    <w:rsid w:val="001F7914"/>
    <w:rsid w:val="0020204A"/>
    <w:rsid w:val="00206FC7"/>
    <w:rsid w:val="00217BAF"/>
    <w:rsid w:val="0023417F"/>
    <w:rsid w:val="00234FD8"/>
    <w:rsid w:val="0024706D"/>
    <w:rsid w:val="002526D2"/>
    <w:rsid w:val="002630A9"/>
    <w:rsid w:val="002658A0"/>
    <w:rsid w:val="00276412"/>
    <w:rsid w:val="002807A1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0F43"/>
    <w:rsid w:val="002F7001"/>
    <w:rsid w:val="00303346"/>
    <w:rsid w:val="00312A5C"/>
    <w:rsid w:val="00325CF1"/>
    <w:rsid w:val="00335705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4507E"/>
    <w:rsid w:val="0045144A"/>
    <w:rsid w:val="004564CD"/>
    <w:rsid w:val="00460C7C"/>
    <w:rsid w:val="00464BB1"/>
    <w:rsid w:val="00480D2E"/>
    <w:rsid w:val="004849ED"/>
    <w:rsid w:val="0049078E"/>
    <w:rsid w:val="004A3610"/>
    <w:rsid w:val="004B1ACF"/>
    <w:rsid w:val="004B7467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36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144B"/>
    <w:rsid w:val="006D6344"/>
    <w:rsid w:val="006D7A59"/>
    <w:rsid w:val="00701945"/>
    <w:rsid w:val="007129E5"/>
    <w:rsid w:val="007372F3"/>
    <w:rsid w:val="00740946"/>
    <w:rsid w:val="00743B7D"/>
    <w:rsid w:val="007452C6"/>
    <w:rsid w:val="00780E8C"/>
    <w:rsid w:val="00785145"/>
    <w:rsid w:val="00785E77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87001"/>
    <w:rsid w:val="008A2000"/>
    <w:rsid w:val="008B28AB"/>
    <w:rsid w:val="008B3D51"/>
    <w:rsid w:val="008D7F28"/>
    <w:rsid w:val="008E6077"/>
    <w:rsid w:val="008F1635"/>
    <w:rsid w:val="008F62A9"/>
    <w:rsid w:val="009111D4"/>
    <w:rsid w:val="00916D5D"/>
    <w:rsid w:val="009279B4"/>
    <w:rsid w:val="00931ACB"/>
    <w:rsid w:val="00942B11"/>
    <w:rsid w:val="00956EFA"/>
    <w:rsid w:val="00976276"/>
    <w:rsid w:val="00983960"/>
    <w:rsid w:val="00987227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4D1A"/>
    <w:rsid w:val="00A11511"/>
    <w:rsid w:val="00A3474A"/>
    <w:rsid w:val="00A36213"/>
    <w:rsid w:val="00A37460"/>
    <w:rsid w:val="00A55702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26954"/>
    <w:rsid w:val="00B408ED"/>
    <w:rsid w:val="00B44F79"/>
    <w:rsid w:val="00B52FFC"/>
    <w:rsid w:val="00B61A88"/>
    <w:rsid w:val="00B6333D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E587F"/>
    <w:rsid w:val="00CF4026"/>
    <w:rsid w:val="00D16849"/>
    <w:rsid w:val="00D25AF1"/>
    <w:rsid w:val="00D25F2C"/>
    <w:rsid w:val="00D33742"/>
    <w:rsid w:val="00D55D36"/>
    <w:rsid w:val="00D625ED"/>
    <w:rsid w:val="00D679FC"/>
    <w:rsid w:val="00D92978"/>
    <w:rsid w:val="00DB5818"/>
    <w:rsid w:val="00DC75E0"/>
    <w:rsid w:val="00DD20B8"/>
    <w:rsid w:val="00DD7B43"/>
    <w:rsid w:val="00DE0D95"/>
    <w:rsid w:val="00DF0320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09ED"/>
    <w:rsid w:val="00F0231F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BF6E4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4B7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160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2020-05-13T08:03:00Z</cp:lastPrinted>
  <dcterms:created xsi:type="dcterms:W3CDTF">2023-10-03T10:18:00Z</dcterms:created>
  <dcterms:modified xsi:type="dcterms:W3CDTF">2023-10-03T10:18:00Z</dcterms:modified>
</cp:coreProperties>
</file>