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F8BF1BC"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2333255D"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4B4524">
        <w:rPr>
          <w:szCs w:val="24"/>
        </w:rPr>
        <w:t xml:space="preserve"> (asmens duomenys neskelbtini</w:t>
      </w:r>
      <w:r w:rsidRPr="00845C4C">
        <w:rPr>
          <w:szCs w:val="24"/>
        </w:rPr>
        <w:t xml:space="preserve">) </w:t>
      </w:r>
      <w:r w:rsidR="00CD4F7A">
        <w:rPr>
          <w:szCs w:val="24"/>
        </w:rPr>
        <w:t>32</w:t>
      </w:r>
      <w:r w:rsidR="00CD31DF">
        <w:rPr>
          <w:szCs w:val="24"/>
        </w:rPr>
        <w:t>,</w:t>
      </w:r>
      <w:r w:rsidR="00CD4F7A">
        <w:rPr>
          <w:szCs w:val="24"/>
        </w:rPr>
        <w:t>83</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CD4F7A">
        <w:rPr>
          <w:szCs w:val="24"/>
        </w:rPr>
        <w:t>2798</w:t>
      </w:r>
      <w:r w:rsidR="00CD4F7A" w:rsidRPr="00E83771">
        <w:rPr>
          <w:szCs w:val="24"/>
        </w:rPr>
        <w:t>-</w:t>
      </w:r>
      <w:r w:rsidR="00CD4F7A">
        <w:rPr>
          <w:szCs w:val="24"/>
        </w:rPr>
        <w:t>8001</w:t>
      </w:r>
      <w:r w:rsidR="00CD4F7A" w:rsidRPr="00E83771">
        <w:rPr>
          <w:szCs w:val="24"/>
        </w:rPr>
        <w:t>-</w:t>
      </w:r>
      <w:r w:rsidR="00CD4F7A">
        <w:rPr>
          <w:szCs w:val="24"/>
        </w:rPr>
        <w:t>5011</w:t>
      </w:r>
      <w:r w:rsidR="00CD4F7A" w:rsidRPr="00E83771">
        <w:rPr>
          <w:szCs w:val="24"/>
        </w:rPr>
        <w:t>:</w:t>
      </w:r>
      <w:r w:rsidR="00CD4F7A">
        <w:rPr>
          <w:szCs w:val="24"/>
        </w:rPr>
        <w:t>0008</w:t>
      </w:r>
      <w:r w:rsidR="00B85F3A">
        <w:rPr>
          <w:szCs w:val="24"/>
        </w:rPr>
        <w:t xml:space="preserve">) </w:t>
      </w:r>
      <w:r w:rsidR="00CD31DF" w:rsidRPr="00845C4C">
        <w:rPr>
          <w:szCs w:val="24"/>
        </w:rPr>
        <w:t xml:space="preserve">adresu: </w:t>
      </w:r>
      <w:r w:rsidR="004B4524">
        <w:rPr>
          <w:szCs w:val="24"/>
        </w:rPr>
        <w:t>(neskelbiama)</w:t>
      </w:r>
      <w:r w:rsidR="00CD31DF" w:rsidRPr="00845C4C">
        <w:rPr>
          <w:szCs w:val="24"/>
        </w:rPr>
        <w:t xml:space="preserve">, Panevėžys. Buto pardavimo </w:t>
      </w:r>
      <w:r w:rsidR="00CD31DF" w:rsidRPr="00843222">
        <w:rPr>
          <w:szCs w:val="24"/>
        </w:rPr>
        <w:t>kaina –</w:t>
      </w:r>
      <w:r w:rsidR="00CD31DF" w:rsidRPr="00843222">
        <w:t xml:space="preserve"> </w:t>
      </w:r>
      <w:r w:rsidR="008D751B">
        <w:t>2</w:t>
      </w:r>
      <w:r w:rsidR="00CD4F7A">
        <w:t>6</w:t>
      </w:r>
      <w:r w:rsidR="00BB037B">
        <w:t> </w:t>
      </w:r>
      <w:r w:rsidR="008D751B">
        <w:t>0</w:t>
      </w:r>
      <w:r w:rsidR="00D71326">
        <w:t>0</w:t>
      </w:r>
      <w:r w:rsidR="00843222" w:rsidRPr="00843222">
        <w:t>0</w:t>
      </w:r>
      <w:r w:rsidR="00BB037B">
        <w:t> </w:t>
      </w:r>
      <w:r w:rsidR="00843222" w:rsidRPr="00843222">
        <w:t>Eur (</w:t>
      </w:r>
      <w:r w:rsidR="008D751B">
        <w:t xml:space="preserve">dvidešimt </w:t>
      </w:r>
      <w:r w:rsidR="00CD4F7A">
        <w:t>šeš</w:t>
      </w:r>
      <w:r w:rsidR="008D751B">
        <w:t>i</w:t>
      </w:r>
      <w:r w:rsidR="00CD31DF" w:rsidRPr="00843222">
        <w:t xml:space="preserve"> </w:t>
      </w:r>
      <w:r w:rsidR="00CD31DF" w:rsidRPr="00843222">
        <w:rPr>
          <w:bCs/>
          <w:szCs w:val="24"/>
        </w:rPr>
        <w:t>tūkstančiai 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AD098" w14:textId="77777777" w:rsidR="00D57A6F" w:rsidRDefault="00D57A6F">
      <w:r>
        <w:separator/>
      </w:r>
    </w:p>
  </w:endnote>
  <w:endnote w:type="continuationSeparator" w:id="0">
    <w:p w14:paraId="75402072" w14:textId="77777777" w:rsidR="00D57A6F" w:rsidRDefault="00D5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E6D0" w14:textId="77777777" w:rsidR="00D57A6F" w:rsidRDefault="00D57A6F">
      <w:r>
        <w:separator/>
      </w:r>
    </w:p>
  </w:footnote>
  <w:footnote w:type="continuationSeparator" w:id="0">
    <w:p w14:paraId="088A563F" w14:textId="77777777" w:rsidR="00D57A6F" w:rsidRDefault="00D57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11E1"/>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5242"/>
    <w:rsid w:val="004564CD"/>
    <w:rsid w:val="004571C1"/>
    <w:rsid w:val="00464BB1"/>
    <w:rsid w:val="00474DA7"/>
    <w:rsid w:val="00480D2E"/>
    <w:rsid w:val="004849ED"/>
    <w:rsid w:val="004A0A03"/>
    <w:rsid w:val="004A3610"/>
    <w:rsid w:val="004A7B69"/>
    <w:rsid w:val="004B4524"/>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ECD"/>
    <w:rsid w:val="00716F2D"/>
    <w:rsid w:val="0071730C"/>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12D1"/>
    <w:rsid w:val="008401CF"/>
    <w:rsid w:val="00840AD4"/>
    <w:rsid w:val="00843222"/>
    <w:rsid w:val="00845C4C"/>
    <w:rsid w:val="008608CB"/>
    <w:rsid w:val="0086111D"/>
    <w:rsid w:val="00876E15"/>
    <w:rsid w:val="008806B4"/>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86A01"/>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742"/>
    <w:rsid w:val="00D57A6F"/>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218</Words>
  <Characters>1575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2023-11-14T07:04:00Z</dcterms:created>
  <dcterms:modified xsi:type="dcterms:W3CDTF">2023-11-14T07:04:00Z</dcterms:modified>
</cp:coreProperties>
</file>