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B438E8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5C5EB5">
        <w:rPr>
          <w:rFonts w:ascii="Times New Roman" w:hAnsi="Times New Roman"/>
          <w:b/>
          <w:color w:val="000000"/>
          <w:sz w:val="24"/>
          <w:szCs w:val="24"/>
        </w:rPr>
        <w:t>KULTŪROS 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69BCD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5C5EB5">
        <w:rPr>
          <w:color w:val="000000"/>
          <w:szCs w:val="24"/>
        </w:rPr>
        <w:t>kultūros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F6CCC0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C5EB5">
        <w:rPr>
          <w:color w:val="000000"/>
          <w:szCs w:val="24"/>
        </w:rPr>
        <w:t>Panevėžio kultūros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9B7DEC" w:rsidRPr="00A22A4C">
        <w:rPr>
          <w:noProof/>
          <w:szCs w:val="24"/>
        </w:rPr>
        <w:t>6</w:t>
      </w:r>
      <w:r w:rsidR="009B7DEC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50827146" w:rsidR="00AD3217" w:rsidRPr="00DF041B" w:rsidRDefault="00DE4BF3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 xml:space="preserve">Vicemerė, pavaduojanti </w:t>
      </w:r>
      <w:r w:rsidR="008B1422">
        <w:t>Savivaldybės mer</w:t>
      </w:r>
      <w:r>
        <w:t>ą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 w:rsidR="008B1422"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 w:rsidR="005C5EB5">
        <w:t>Gintarė Maskoliūnienė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r>
        <w:t>ausra.sipaviciene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1732" w14:textId="77777777" w:rsidR="00D74937" w:rsidRDefault="00D74937">
      <w:r>
        <w:separator/>
      </w:r>
    </w:p>
  </w:endnote>
  <w:endnote w:type="continuationSeparator" w:id="0">
    <w:p w14:paraId="1A0C10A0" w14:textId="77777777" w:rsidR="00D74937" w:rsidRDefault="00D7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0D31F" w14:textId="77777777" w:rsidR="00D74937" w:rsidRDefault="00D74937">
      <w:r>
        <w:separator/>
      </w:r>
    </w:p>
  </w:footnote>
  <w:footnote w:type="continuationSeparator" w:id="0">
    <w:p w14:paraId="3CC47888" w14:textId="77777777" w:rsidR="00D74937" w:rsidRDefault="00D7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72D4E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B58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2A4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4937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67</Words>
  <Characters>609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2023-11-15T07:27:00Z</dcterms:created>
  <dcterms:modified xsi:type="dcterms:W3CDTF">2023-11-15T07:27:00Z</dcterms:modified>
</cp:coreProperties>
</file>