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39E97FEE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  <w:r w:rsidR="00AD321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3C6F9" w14:textId="5130C5ED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el. (8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45)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7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DWhuhrwIAALAFAAAOAAAAZHJzL2Uyb0RvYy54bWysVNtu2zAMfR+wfxD07voyOYmNOkUbx8OA bivW7QMUW46F2ZInKXHaYf8+Ss61eym2+cGQROqQPDzi9c2ua9GWKc2lyHB4FWDERCkrLtYZ/va1 8GYYaUNFRVspWIafmMY387dvroc+ZZFsZFsxhQBE6HToM9wY06e+r8uGdVRfyZ4JMNZSddTAVq39 StEB0LvWj4Jg4g9SVb2SJdMaTvPRiOcOv65ZaT7XtWYGtRmG3Iz7K/df2b8/v6bpWtG+4eU+DfoX WXSUCwh6hMqpoWij+B9QHS+V1LI2V6XsfFnXvGSuBqgmDF5U89jQnrlagBzdH2nS/w+2/LR9UIhX GSYYCdpBi74AaVSsW4aIpWfodQpej/2DsgXq/l6W3zUSctGAF7tVSg4NoxUkFVp//+KC3Wi4ilbD R1kBOt0Y6Zja1aqzgMAB2rmGPB0bwnYGlXAYz+IonEDfSrBN4iAirmM+TQ+3e6XNeyY7ZBcZVpC7 Q6fbe21sNjQ9uNhgQha8bV3TW3FxAI7jCcSGq9Zms3A9/JkEyXK2nBGPRJOlR4I8926LBfEmRTiN 83f5YpGHv2zckKQNryombJiDnkLyun7tlT0q4agoLVteWTibklbr1aJVaEtBz4X7HOdgObn5l2k4 EqCWFyWFQOZdlHjFZDb1SEFiL5kGMy8Ik7tkEpCE5MVlSfdcsH8vCQ0ZTuIodl06S/qVtdG04wYm Rsu7DM8C+41v2EpwKSrXWkN5O67PqLDpn6iAdh8a7QRrNTpq3exWO0Cxwl3J6gmkqyQoC0QIYw4W jVTPGA0wMjKsf2yoYhi1HwTIPwkJ6BMZtyHxNIKNOreszi1UlACVYYPRuFyYcS5tesXXDUQKHUdC 3sKTqblT8ymr/UODseCK2o8wO3fO987rNGjnvwEAAP//AwBQSwMEFAAGAAgAAAAhAL/avmfcAAAA CQEAAA8AAABkcnMvZG93bnJldi54bWxMj8tOwzAQRfdI/IM1SOyonShFNMSpEFAJsahK6Ac48eQh 4nEUu234e4YVLK/O1X0U28WN4oxzGDxpSFYKBFLj7UCdhuPn7u4BRIiGrBk9oYZvDLAtr68Kk1t/ oQ88V7ETHEIhNxr6GKdcytD06ExY+QmJWetnZyLLuZN2NhcOd6NMlbqXzgzEDb2Z8LnH5qs6OQ27 JCTHF1TtG+3bel+p98P61Wh9e7M8PYKIuMQ/M/zO5+lQ8qban8gGMbLerNmpIU35EvNNliQgagZp loEsC/n/QfkDAAD//wMAUEsBAi0AFAAGAAgAAAAhALaDOJL+AAAA4QEAABMAAAAAAAAAAAAAAAAA AAAAAFtDb250ZW50X1R5cGVzXS54bWxQSwECLQAUAAYACAAAACEAOP0h/9YAAACUAQAACwAAAAAA AAAAAAAAAAAvAQAAX3JlbHMvLnJlbHNQSwECLQAUAAYACAAAACEAA1oboa8CAACwBQAADgAAAAAA AAAAAAAAAAAuAgAAZHJzL2Uyb0RvYy54bWxQSwECLQAUAAYACAAAACEAv9q+Z9wAAAAJAQAADwAA AAAAAAAAAAAAAAAJBQAAZHJzL2Rvd25yZXYueG1sUEsFBgAAAAAEAAQA8wAAABIGAAAAAA==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39E97FEE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  <w:r w:rsidR="00AD321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A3C6F9" w14:textId="5130C5ED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el. (8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45)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proofErr w:type="spellStart"/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8" w:history="1">
                        <w:r w:rsidR="00CA05CB" w:rsidRPr="00FB1500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  <w:proofErr w:type="spellEnd"/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</w:t>
                      </w:r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15A3F09E" w14:textId="635295C4" w:rsidR="0061206D" w:rsidRPr="00DF041B" w:rsidRDefault="00C950BA" w:rsidP="00E02E6A">
            <w:pPr>
              <w:pStyle w:val="Default"/>
            </w:pPr>
            <w:bookmarkStart w:id="1" w:name="_Hlk26887833"/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35E2EB5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2283D083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2" w:name="gautoj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2"/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32199D19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3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3"/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1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8E69D6A" w14:textId="40B7140C" w:rsidR="008B1422" w:rsidRPr="0086301C" w:rsidRDefault="00D91322" w:rsidP="00D47715">
      <w:pPr>
        <w:rPr>
          <w:b/>
        </w:rPr>
      </w:pPr>
      <w:bookmarkStart w:id="4" w:name="_Hlk132809648"/>
      <w:r>
        <w:rPr>
          <w:b/>
          <w:color w:val="000000"/>
          <w:szCs w:val="24"/>
        </w:rPr>
        <w:t xml:space="preserve">TEIKIMAS </w:t>
      </w:r>
      <w:r w:rsidR="00D47715" w:rsidRPr="00CB1B57">
        <w:rPr>
          <w:b/>
        </w:rPr>
        <w:t xml:space="preserve">DĖL DIDŽIAUSIO LEISTINO </w:t>
      </w:r>
      <w:r w:rsidR="00180AA1">
        <w:rPr>
          <w:b/>
        </w:rPr>
        <w:t xml:space="preserve">PANEVĖŽIO MIESTO SAVIVALDYBĖS </w:t>
      </w:r>
      <w:r w:rsidR="00180AA1" w:rsidRPr="00CB1B57">
        <w:rPr>
          <w:b/>
        </w:rPr>
        <w:t>KULTŪROS IR MENO ĮSTAIG</w:t>
      </w:r>
      <w:r w:rsidR="00180AA1">
        <w:rPr>
          <w:b/>
        </w:rPr>
        <w:t>Ų</w:t>
      </w:r>
      <w:r w:rsidR="00180AA1" w:rsidRPr="00CB1B57">
        <w:rPr>
          <w:b/>
        </w:rPr>
        <w:t xml:space="preserve"> </w:t>
      </w:r>
      <w:r w:rsidR="00D47715" w:rsidRPr="00CB1B57">
        <w:rPr>
          <w:b/>
        </w:rPr>
        <w:t>PA</w:t>
      </w:r>
      <w:r w:rsidR="0086301C">
        <w:rPr>
          <w:b/>
        </w:rPr>
        <w:t xml:space="preserve">REIGYBIŲ SKAIČIAUS SĄRAŠO </w:t>
      </w:r>
      <w:r w:rsidR="008B1422" w:rsidRPr="008B1422">
        <w:rPr>
          <w:b/>
          <w:color w:val="000000"/>
          <w:szCs w:val="24"/>
        </w:rPr>
        <w:t xml:space="preserve">PATVIRTINIMO </w:t>
      </w:r>
    </w:p>
    <w:p w14:paraId="0AA8A74E" w14:textId="77777777" w:rsidR="0061206D" w:rsidRPr="00DF041B" w:rsidRDefault="0061206D" w:rsidP="0061206D">
      <w:pPr>
        <w:rPr>
          <w:szCs w:val="24"/>
        </w:rPr>
      </w:pPr>
    </w:p>
    <w:p w14:paraId="65D3B031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51B36A0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00B3E0B" w14:textId="28E39ED9" w:rsidR="0061206D" w:rsidRPr="00180AA1" w:rsidRDefault="00C950BA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Vadovaudamasi</w:t>
      </w:r>
      <w:r w:rsidR="0057345D">
        <w:rPr>
          <w:noProof/>
          <w:szCs w:val="24"/>
        </w:rPr>
        <w:t>s</w:t>
      </w:r>
      <w:r>
        <w:rPr>
          <w:noProof/>
          <w:szCs w:val="24"/>
        </w:rPr>
        <w:t xml:space="preserve"> Lietuvos Respublikos </w:t>
      </w:r>
      <w:r w:rsidR="008626D3">
        <w:rPr>
          <w:noProof/>
          <w:szCs w:val="24"/>
        </w:rPr>
        <w:t>v</w:t>
      </w:r>
      <w:r>
        <w:rPr>
          <w:noProof/>
          <w:szCs w:val="24"/>
        </w:rPr>
        <w:t xml:space="preserve">ietos </w:t>
      </w:r>
      <w:r w:rsidRPr="00180AA1">
        <w:rPr>
          <w:noProof/>
          <w:szCs w:val="24"/>
        </w:rPr>
        <w:t>savivaldos įstatymo 15 straipsnio 2 dalies 9</w:t>
      </w:r>
      <w:r w:rsidR="00AD3217" w:rsidRPr="00180AA1">
        <w:rPr>
          <w:noProof/>
          <w:szCs w:val="24"/>
        </w:rPr>
        <w:t> </w:t>
      </w:r>
      <w:r w:rsidRPr="00180AA1">
        <w:rPr>
          <w:noProof/>
          <w:szCs w:val="24"/>
        </w:rPr>
        <w:t xml:space="preserve">punktu, teikiu Panevėžio miesto savivaldybės tarybai tvirtinti </w:t>
      </w:r>
      <w:r w:rsidR="00180AA1" w:rsidRPr="00180AA1">
        <w:rPr>
          <w:noProof/>
          <w:szCs w:val="24"/>
        </w:rPr>
        <w:t>Didžiausio leistino Panevėžio miesto savivaldybės kultūros ir meno įstaigų pareigybių skaičiaus</w:t>
      </w:r>
      <w:r w:rsidR="00D47715" w:rsidRPr="00180AA1">
        <w:rPr>
          <w:noProof/>
          <w:szCs w:val="24"/>
        </w:rPr>
        <w:t xml:space="preserve"> </w:t>
      </w:r>
      <w:r w:rsidR="0086301C" w:rsidRPr="00180AA1">
        <w:rPr>
          <w:noProof/>
          <w:szCs w:val="24"/>
        </w:rPr>
        <w:t xml:space="preserve">sąrašą. </w:t>
      </w:r>
    </w:p>
    <w:p w14:paraId="7C1D444E" w14:textId="28951594" w:rsidR="004F0603" w:rsidRPr="00DF041B" w:rsidRDefault="004F0603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PRIDEDAMA</w:t>
      </w:r>
      <w:r w:rsidR="006968D2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  <w:r w:rsidR="00180AA1">
        <w:rPr>
          <w:noProof/>
          <w:szCs w:val="24"/>
        </w:rPr>
        <w:t>D</w:t>
      </w:r>
      <w:r w:rsidR="00180AA1" w:rsidRPr="00180AA1">
        <w:rPr>
          <w:noProof/>
          <w:szCs w:val="24"/>
        </w:rPr>
        <w:t xml:space="preserve">idžiausio leistino </w:t>
      </w:r>
      <w:r w:rsidR="00180AA1">
        <w:rPr>
          <w:noProof/>
          <w:szCs w:val="24"/>
        </w:rPr>
        <w:t>P</w:t>
      </w:r>
      <w:r w:rsidR="00180AA1" w:rsidRPr="00180AA1">
        <w:rPr>
          <w:noProof/>
          <w:szCs w:val="24"/>
        </w:rPr>
        <w:t>anevėžio miesto savivaldybės kultūros ir meno įstaigų pareigybių skaičiaus</w:t>
      </w:r>
      <w:r w:rsidR="00180AA1">
        <w:rPr>
          <w:noProof/>
          <w:szCs w:val="24"/>
        </w:rPr>
        <w:t xml:space="preserve"> sąrašo</w:t>
      </w:r>
      <w:r w:rsidR="0047407C">
        <w:rPr>
          <w:color w:val="000000"/>
          <w:szCs w:val="24"/>
        </w:rPr>
        <w:t xml:space="preserve"> projektas</w:t>
      </w:r>
      <w:r w:rsidR="00844E2B">
        <w:rPr>
          <w:noProof/>
          <w:szCs w:val="24"/>
        </w:rPr>
        <w:t xml:space="preserve">, </w:t>
      </w:r>
      <w:r w:rsidR="002260A7">
        <w:rPr>
          <w:noProof/>
          <w:szCs w:val="24"/>
        </w:rPr>
        <w:t>1</w:t>
      </w:r>
      <w:r w:rsidR="009B7DEC">
        <w:rPr>
          <w:noProof/>
          <w:szCs w:val="24"/>
        </w:rPr>
        <w:t xml:space="preserve"> </w:t>
      </w:r>
      <w:r w:rsidR="002260A7">
        <w:rPr>
          <w:noProof/>
          <w:szCs w:val="24"/>
        </w:rPr>
        <w:t>lapas.</w:t>
      </w:r>
    </w:p>
    <w:p w14:paraId="4A57DC06" w14:textId="77777777" w:rsidR="0061206D" w:rsidRDefault="0061206D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3D3E0B72" w14:textId="77777777" w:rsidR="002260A7" w:rsidRPr="00DF041B" w:rsidRDefault="002260A7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bookmarkStart w:id="5" w:name="_Hlk132809589"/>
    </w:p>
    <w:p w14:paraId="1FDD2B1F" w14:textId="1D96450C" w:rsidR="00AD3217" w:rsidRPr="00DF041B" w:rsidRDefault="008B1422" w:rsidP="00AD3217">
      <w:pPr>
        <w:pStyle w:val="Antrats"/>
        <w:tabs>
          <w:tab w:val="clear" w:pos="4320"/>
          <w:tab w:val="clear" w:pos="8640"/>
          <w:tab w:val="right" w:pos="4176"/>
          <w:tab w:val="right" w:pos="6340"/>
        </w:tabs>
        <w:rPr>
          <w:noProof/>
          <w:szCs w:val="24"/>
        </w:rPr>
      </w:pPr>
      <w:r>
        <w:t>Savivaldybės mer</w:t>
      </w:r>
      <w:r w:rsidR="0057345D">
        <w:t>as</w:t>
      </w:r>
      <w:r w:rsidR="00AD3217" w:rsidRPr="00DF041B">
        <w:rPr>
          <w:noProof/>
          <w:szCs w:val="24"/>
        </w:rPr>
        <w:tab/>
      </w:r>
      <w:r w:rsidR="00AD3217" w:rsidRPr="00DF041B">
        <w:rPr>
          <w:noProof/>
          <w:szCs w:val="24"/>
        </w:rPr>
        <w:tab/>
      </w:r>
      <w:r w:rsidR="00AD3217">
        <w:rPr>
          <w:noProof/>
          <w:szCs w:val="24"/>
        </w:rPr>
        <w:t xml:space="preserve">                  </w:t>
      </w:r>
      <w:r w:rsidR="0057345D">
        <w:rPr>
          <w:noProof/>
          <w:szCs w:val="24"/>
        </w:rPr>
        <w:t xml:space="preserve">                    </w:t>
      </w:r>
      <w:r w:rsidR="0057345D">
        <w:t>Rytis Mykolas Račkauskas</w:t>
      </w:r>
      <w:r w:rsidR="00AD3217">
        <w:t xml:space="preserve"> </w:t>
      </w:r>
    </w:p>
    <w:p w14:paraId="4BFCB8EF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73E363D1" w14:textId="77777777" w:rsidR="00801404" w:rsidRPr="00DF041B" w:rsidRDefault="00801404" w:rsidP="00801404">
      <w:pPr>
        <w:jc w:val="both"/>
        <w:rPr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bookmarkEnd w:id="4"/>
    <w:bookmarkEnd w:id="5"/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Default="0061206D" w:rsidP="0061206D">
      <w:pPr>
        <w:jc w:val="both"/>
        <w:rPr>
          <w:szCs w:val="24"/>
        </w:rPr>
      </w:pPr>
    </w:p>
    <w:p w14:paraId="30FA7C0A" w14:textId="77777777" w:rsidR="008626D3" w:rsidRDefault="008626D3" w:rsidP="0061206D">
      <w:pPr>
        <w:jc w:val="both"/>
        <w:rPr>
          <w:szCs w:val="24"/>
        </w:rPr>
      </w:pPr>
    </w:p>
    <w:p w14:paraId="72BAB30E" w14:textId="77777777" w:rsidR="008626D3" w:rsidRDefault="008626D3" w:rsidP="0061206D">
      <w:pPr>
        <w:jc w:val="both"/>
        <w:rPr>
          <w:szCs w:val="24"/>
        </w:rPr>
      </w:pPr>
    </w:p>
    <w:p w14:paraId="22754653" w14:textId="77777777" w:rsidR="008626D3" w:rsidRDefault="008626D3" w:rsidP="0061206D">
      <w:pPr>
        <w:jc w:val="both"/>
        <w:rPr>
          <w:szCs w:val="24"/>
        </w:rPr>
      </w:pPr>
    </w:p>
    <w:p w14:paraId="0AF5A244" w14:textId="77777777" w:rsidR="008626D3" w:rsidRDefault="008626D3" w:rsidP="0061206D">
      <w:pPr>
        <w:jc w:val="both"/>
        <w:rPr>
          <w:szCs w:val="24"/>
        </w:rPr>
      </w:pPr>
    </w:p>
    <w:p w14:paraId="2CF456E1" w14:textId="77777777" w:rsidR="008626D3" w:rsidRDefault="008626D3" w:rsidP="0061206D">
      <w:pPr>
        <w:jc w:val="both"/>
        <w:rPr>
          <w:szCs w:val="24"/>
        </w:rPr>
      </w:pPr>
    </w:p>
    <w:p w14:paraId="3CF7BD4D" w14:textId="77777777" w:rsidR="008626D3" w:rsidRDefault="008626D3" w:rsidP="0061206D">
      <w:pPr>
        <w:jc w:val="both"/>
        <w:rPr>
          <w:szCs w:val="24"/>
        </w:rPr>
      </w:pPr>
    </w:p>
    <w:p w14:paraId="59D79875" w14:textId="77777777" w:rsidR="008626D3" w:rsidRDefault="008626D3" w:rsidP="0061206D">
      <w:pPr>
        <w:jc w:val="both"/>
        <w:rPr>
          <w:szCs w:val="24"/>
        </w:rPr>
      </w:pPr>
    </w:p>
    <w:p w14:paraId="24C42302" w14:textId="77777777" w:rsidR="008626D3" w:rsidRDefault="008626D3" w:rsidP="0061206D">
      <w:pPr>
        <w:jc w:val="both"/>
        <w:rPr>
          <w:szCs w:val="24"/>
        </w:rPr>
      </w:pPr>
    </w:p>
    <w:p w14:paraId="33509F32" w14:textId="77777777" w:rsidR="00684693" w:rsidRDefault="00684693" w:rsidP="0061206D">
      <w:pPr>
        <w:jc w:val="both"/>
        <w:rPr>
          <w:szCs w:val="24"/>
        </w:rPr>
      </w:pPr>
    </w:p>
    <w:p w14:paraId="14D589E4" w14:textId="77777777" w:rsidR="00D82275" w:rsidRPr="00DF041B" w:rsidRDefault="00D82275" w:rsidP="0061206D">
      <w:pPr>
        <w:jc w:val="both"/>
        <w:rPr>
          <w:szCs w:val="24"/>
        </w:rPr>
      </w:pPr>
    </w:p>
    <w:p w14:paraId="03AF9A14" w14:textId="41599758" w:rsidR="00180AA1" w:rsidRDefault="007D7565" w:rsidP="008626D3">
      <w:pPr>
        <w:pStyle w:val="Default"/>
        <w:jc w:val="both"/>
      </w:pPr>
      <w:r>
        <w:t xml:space="preserve">Ingrida </w:t>
      </w:r>
      <w:r w:rsidR="00D47715">
        <w:t>Rabačiauskaitė</w:t>
      </w:r>
      <w:r w:rsidR="008626D3" w:rsidRPr="00CF69D8">
        <w:t>, tel. (8 45)</w:t>
      </w:r>
      <w:r w:rsidR="006C12E4">
        <w:t xml:space="preserve"> </w:t>
      </w:r>
      <w:r w:rsidR="008626D3" w:rsidRPr="00CF69D8">
        <w:t xml:space="preserve"> </w:t>
      </w:r>
      <w:r w:rsidR="008626D3">
        <w:t>50 1</w:t>
      </w:r>
      <w:r w:rsidR="00D91322">
        <w:t xml:space="preserve">2 </w:t>
      </w:r>
      <w:r w:rsidR="00D82275">
        <w:t>246</w:t>
      </w:r>
      <w:r w:rsidR="008626D3" w:rsidRPr="00CF69D8">
        <w:t xml:space="preserve">, el. p. </w:t>
      </w:r>
      <w:r>
        <w:t>ingrida.</w:t>
      </w:r>
      <w:r w:rsidR="00D1212C">
        <w:t>rabaciauskai</w:t>
      </w:r>
      <w:r w:rsidR="00D47715">
        <w:t>te</w:t>
      </w:r>
      <w:r w:rsidR="008626D3" w:rsidRPr="007D7565">
        <w:rPr>
          <w:lang w:val="pt-PT"/>
        </w:rPr>
        <w:t>@</w:t>
      </w:r>
      <w:r w:rsidR="008626D3">
        <w:t>panevezys.lt</w:t>
      </w:r>
      <w:r w:rsidR="008626D3" w:rsidRPr="00CF69D8">
        <w:t xml:space="preserve"> </w:t>
      </w:r>
    </w:p>
    <w:p w14:paraId="250FF0CC" w14:textId="77777777" w:rsidR="00180AA1" w:rsidRDefault="00180AA1">
      <w:pPr>
        <w:rPr>
          <w:color w:val="000000"/>
          <w:szCs w:val="24"/>
          <w:lang w:eastAsia="lt-LT"/>
        </w:rPr>
      </w:pPr>
      <w:r>
        <w:br w:type="page"/>
      </w:r>
    </w:p>
    <w:p w14:paraId="6C975001" w14:textId="44B84803" w:rsidR="00180AA1" w:rsidRPr="0037219A" w:rsidRDefault="00180AA1" w:rsidP="00180AA1">
      <w:pPr>
        <w:shd w:val="clear" w:color="auto" w:fill="FFFFFF"/>
        <w:ind w:firstLine="4933"/>
        <w:jc w:val="right"/>
        <w:rPr>
          <w:b/>
          <w:color w:val="000000"/>
          <w:szCs w:val="24"/>
          <w:lang w:eastAsia="lt-LT"/>
        </w:rPr>
      </w:pPr>
      <w:r w:rsidRPr="0037219A">
        <w:rPr>
          <w:b/>
          <w:color w:val="000000"/>
          <w:szCs w:val="24"/>
          <w:lang w:eastAsia="lt-LT"/>
        </w:rPr>
        <w:lastRenderedPageBreak/>
        <w:t xml:space="preserve">Projektas </w:t>
      </w:r>
    </w:p>
    <w:p w14:paraId="6CAF7035" w14:textId="77777777" w:rsidR="00180AA1" w:rsidRDefault="00180AA1" w:rsidP="00180AA1">
      <w:pPr>
        <w:shd w:val="clear" w:color="auto" w:fill="FFFFFF"/>
        <w:ind w:firstLine="4933"/>
        <w:rPr>
          <w:color w:val="000000"/>
          <w:szCs w:val="24"/>
          <w:lang w:eastAsia="lt-LT"/>
        </w:rPr>
      </w:pPr>
    </w:p>
    <w:p w14:paraId="0402F1EA" w14:textId="4AB3BE46" w:rsidR="00180AA1" w:rsidRPr="00522262" w:rsidRDefault="00180AA1" w:rsidP="00180AA1">
      <w:pPr>
        <w:shd w:val="clear" w:color="auto" w:fill="FFFFFF"/>
        <w:ind w:firstLine="4933"/>
        <w:rPr>
          <w:color w:val="000000"/>
          <w:lang w:eastAsia="lt-LT"/>
        </w:rPr>
      </w:pPr>
      <w:r w:rsidRPr="00522262">
        <w:rPr>
          <w:color w:val="000000"/>
          <w:szCs w:val="24"/>
          <w:lang w:eastAsia="lt-LT"/>
        </w:rPr>
        <w:t>PATVIRTINTA</w:t>
      </w:r>
    </w:p>
    <w:p w14:paraId="000752B0" w14:textId="77777777" w:rsidR="00180AA1" w:rsidRPr="00522262" w:rsidRDefault="00180AA1" w:rsidP="00180AA1">
      <w:pPr>
        <w:shd w:val="clear" w:color="auto" w:fill="FFFFFF"/>
        <w:ind w:firstLine="4933"/>
        <w:rPr>
          <w:color w:val="000000"/>
          <w:lang w:eastAsia="lt-LT"/>
        </w:rPr>
      </w:pPr>
      <w:r w:rsidRPr="00522262">
        <w:rPr>
          <w:color w:val="000000"/>
          <w:szCs w:val="24"/>
          <w:lang w:eastAsia="lt-LT"/>
        </w:rPr>
        <w:t>Panevėžio miesto savivaldybės tarybos</w:t>
      </w:r>
    </w:p>
    <w:p w14:paraId="33FBD1A7" w14:textId="77777777" w:rsidR="00180AA1" w:rsidRDefault="00180AA1" w:rsidP="00180AA1">
      <w:pPr>
        <w:ind w:firstLine="4933"/>
        <w:rPr>
          <w:szCs w:val="24"/>
        </w:rPr>
      </w:pPr>
      <w:r>
        <w:rPr>
          <w:szCs w:val="24"/>
        </w:rPr>
        <w:t xml:space="preserve">                                    sprendimu Nr. </w:t>
      </w:r>
    </w:p>
    <w:p w14:paraId="5EA6B17C" w14:textId="77777777" w:rsidR="00180AA1" w:rsidRPr="005E4CEE" w:rsidRDefault="00180AA1" w:rsidP="00180AA1">
      <w:pPr>
        <w:jc w:val="center"/>
        <w:rPr>
          <w:b/>
        </w:rPr>
      </w:pPr>
    </w:p>
    <w:p w14:paraId="3BF3C3E7" w14:textId="77777777" w:rsidR="00180AA1" w:rsidRPr="005E4CEE" w:rsidRDefault="00180AA1" w:rsidP="00180AA1">
      <w:pPr>
        <w:jc w:val="center"/>
      </w:pPr>
    </w:p>
    <w:p w14:paraId="11AF574D" w14:textId="77777777" w:rsidR="00180AA1" w:rsidRPr="005E4CEE" w:rsidRDefault="00180AA1" w:rsidP="00180AA1">
      <w:pPr>
        <w:jc w:val="center"/>
        <w:rPr>
          <w:b/>
          <w:szCs w:val="24"/>
        </w:rPr>
      </w:pPr>
      <w:bookmarkStart w:id="6" w:name="_Hlk150516321"/>
      <w:r w:rsidRPr="00F43757">
        <w:rPr>
          <w:b/>
          <w:szCs w:val="24"/>
        </w:rPr>
        <w:t xml:space="preserve">DIDŽIAUSIO LEISTINO PANEVĖŽIO MIESTO SAVIVALDYBĖS KULTŪROS IR MENO ĮSTAIGŲ PAREIGYBIŲ SKAIČIAUS </w:t>
      </w:r>
      <w:r>
        <w:rPr>
          <w:b/>
          <w:szCs w:val="24"/>
        </w:rPr>
        <w:t>SĄRAŠAS</w:t>
      </w:r>
      <w:r w:rsidRPr="005E4CEE">
        <w:rPr>
          <w:b/>
          <w:szCs w:val="24"/>
        </w:rPr>
        <w:t xml:space="preserve"> </w:t>
      </w:r>
    </w:p>
    <w:bookmarkEnd w:id="6"/>
    <w:p w14:paraId="0EB4EB69" w14:textId="77777777" w:rsidR="00180AA1" w:rsidRPr="005E4CEE" w:rsidRDefault="00180AA1" w:rsidP="00180AA1">
      <w:pPr>
        <w:jc w:val="center"/>
        <w:rPr>
          <w:b/>
          <w:szCs w:val="24"/>
        </w:rPr>
      </w:pPr>
    </w:p>
    <w:p w14:paraId="4DB7C4BB" w14:textId="77777777" w:rsidR="00180AA1" w:rsidRPr="005E4CEE" w:rsidRDefault="00180AA1" w:rsidP="00180AA1">
      <w:pPr>
        <w:jc w:val="center"/>
      </w:pPr>
    </w:p>
    <w:tbl>
      <w:tblPr>
        <w:tblStyle w:val="Lentelstinklelis"/>
        <w:tblW w:w="0" w:type="auto"/>
        <w:tblLook w:val="01E0" w:firstRow="1" w:lastRow="1" w:firstColumn="1" w:lastColumn="1" w:noHBand="0" w:noVBand="0"/>
      </w:tblPr>
      <w:tblGrid>
        <w:gridCol w:w="663"/>
        <w:gridCol w:w="3214"/>
        <w:gridCol w:w="1640"/>
        <w:gridCol w:w="1914"/>
        <w:gridCol w:w="1914"/>
      </w:tblGrid>
      <w:tr w:rsidR="00180AA1" w:rsidRPr="005E4CEE" w14:paraId="308F6864" w14:textId="77777777" w:rsidTr="00305A03">
        <w:trPr>
          <w:trHeight w:val="481"/>
        </w:trPr>
        <w:tc>
          <w:tcPr>
            <w:tcW w:w="667" w:type="dxa"/>
            <w:vMerge w:val="restart"/>
            <w:vAlign w:val="center"/>
          </w:tcPr>
          <w:p w14:paraId="1E030C82" w14:textId="77777777" w:rsidR="00180AA1" w:rsidRPr="005E4CEE" w:rsidRDefault="00180AA1" w:rsidP="00305A03">
            <w:pPr>
              <w:jc w:val="center"/>
            </w:pPr>
            <w:r w:rsidRPr="005E4CEE">
              <w:t>Eil. Nr.</w:t>
            </w:r>
          </w:p>
        </w:tc>
        <w:tc>
          <w:tcPr>
            <w:tcW w:w="3297" w:type="dxa"/>
            <w:vMerge w:val="restart"/>
            <w:shd w:val="clear" w:color="auto" w:fill="auto"/>
            <w:vAlign w:val="center"/>
          </w:tcPr>
          <w:p w14:paraId="76039125" w14:textId="77777777" w:rsidR="00180AA1" w:rsidRPr="005E4CEE" w:rsidRDefault="00180AA1" w:rsidP="00305A03">
            <w:pPr>
              <w:jc w:val="center"/>
            </w:pPr>
            <w:r w:rsidRPr="005E4CEE">
              <w:t>Biudžetinės įstaigos pavadinimas</w:t>
            </w:r>
          </w:p>
        </w:tc>
        <w:tc>
          <w:tcPr>
            <w:tcW w:w="1654" w:type="dxa"/>
            <w:vMerge w:val="restart"/>
            <w:shd w:val="clear" w:color="auto" w:fill="auto"/>
            <w:vAlign w:val="center"/>
          </w:tcPr>
          <w:p w14:paraId="01E421F2" w14:textId="77777777" w:rsidR="00180AA1" w:rsidRPr="005E4CEE" w:rsidRDefault="00180AA1" w:rsidP="00305A03">
            <w:pPr>
              <w:jc w:val="center"/>
            </w:pPr>
            <w:r w:rsidRPr="005E4CEE">
              <w:t xml:space="preserve">Tvirtinamas </w:t>
            </w:r>
          </w:p>
          <w:p w14:paraId="27F6EACD" w14:textId="77777777" w:rsidR="00180AA1" w:rsidRPr="005E4CEE" w:rsidRDefault="00180AA1" w:rsidP="00305A03">
            <w:pPr>
              <w:jc w:val="center"/>
            </w:pPr>
            <w:r w:rsidRPr="005E4CEE">
              <w:t>pareigybių skaičius</w:t>
            </w:r>
          </w:p>
        </w:tc>
        <w:tc>
          <w:tcPr>
            <w:tcW w:w="3870" w:type="dxa"/>
            <w:gridSpan w:val="2"/>
            <w:shd w:val="clear" w:color="auto" w:fill="auto"/>
            <w:vAlign w:val="center"/>
          </w:tcPr>
          <w:p w14:paraId="469A828E" w14:textId="77777777" w:rsidR="00180AA1" w:rsidRPr="005E4CEE" w:rsidRDefault="00180AA1" w:rsidP="00305A03">
            <w:pPr>
              <w:jc w:val="center"/>
            </w:pPr>
            <w:r w:rsidRPr="005E4CEE">
              <w:t>Iš jų</w:t>
            </w:r>
          </w:p>
        </w:tc>
      </w:tr>
      <w:tr w:rsidR="00180AA1" w:rsidRPr="005E4CEE" w14:paraId="78012C0B" w14:textId="77777777" w:rsidTr="00305A03">
        <w:tc>
          <w:tcPr>
            <w:tcW w:w="667" w:type="dxa"/>
            <w:vMerge/>
            <w:vAlign w:val="center"/>
          </w:tcPr>
          <w:p w14:paraId="08A47FE6" w14:textId="77777777" w:rsidR="00180AA1" w:rsidRPr="005E4CEE" w:rsidRDefault="00180AA1" w:rsidP="00305A03">
            <w:pPr>
              <w:jc w:val="center"/>
            </w:pPr>
          </w:p>
        </w:tc>
        <w:tc>
          <w:tcPr>
            <w:tcW w:w="3297" w:type="dxa"/>
            <w:vMerge/>
            <w:shd w:val="clear" w:color="auto" w:fill="auto"/>
            <w:vAlign w:val="center"/>
          </w:tcPr>
          <w:p w14:paraId="29CB5D8B" w14:textId="77777777" w:rsidR="00180AA1" w:rsidRPr="005E4CEE" w:rsidRDefault="00180AA1" w:rsidP="00305A03">
            <w:pPr>
              <w:jc w:val="center"/>
            </w:pPr>
          </w:p>
        </w:tc>
        <w:tc>
          <w:tcPr>
            <w:tcW w:w="1654" w:type="dxa"/>
            <w:vMerge/>
            <w:shd w:val="clear" w:color="auto" w:fill="auto"/>
            <w:vAlign w:val="center"/>
          </w:tcPr>
          <w:p w14:paraId="79D05FCE" w14:textId="77777777" w:rsidR="00180AA1" w:rsidRPr="005E4CEE" w:rsidRDefault="00180AA1" w:rsidP="00305A03">
            <w:pPr>
              <w:jc w:val="center"/>
            </w:pPr>
          </w:p>
        </w:tc>
        <w:tc>
          <w:tcPr>
            <w:tcW w:w="1935" w:type="dxa"/>
            <w:shd w:val="clear" w:color="auto" w:fill="auto"/>
            <w:vAlign w:val="center"/>
          </w:tcPr>
          <w:p w14:paraId="49F85886" w14:textId="77777777" w:rsidR="00180AA1" w:rsidRPr="004C6C7C" w:rsidRDefault="00180AA1" w:rsidP="00305A03">
            <w:pPr>
              <w:jc w:val="center"/>
              <w:rPr>
                <w:szCs w:val="24"/>
              </w:rPr>
            </w:pPr>
            <w:r w:rsidRPr="004C6C7C">
              <w:rPr>
                <w:szCs w:val="24"/>
              </w:rPr>
              <w:t>finansuojama iš savivaldybės biudžeto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5768DBBA" w14:textId="77777777" w:rsidR="00180AA1" w:rsidRPr="004C6C7C" w:rsidRDefault="00180AA1" w:rsidP="00305A03">
            <w:pPr>
              <w:jc w:val="center"/>
              <w:rPr>
                <w:szCs w:val="24"/>
              </w:rPr>
            </w:pPr>
            <w:r w:rsidRPr="004C6C7C">
              <w:rPr>
                <w:szCs w:val="24"/>
              </w:rPr>
              <w:t>finansuojama iš kitų finansavimo šaltinių</w:t>
            </w:r>
          </w:p>
          <w:p w14:paraId="6CC2609C" w14:textId="77777777" w:rsidR="00180AA1" w:rsidRPr="005E4CEE" w:rsidRDefault="00180AA1" w:rsidP="00305A03">
            <w:pPr>
              <w:jc w:val="center"/>
            </w:pPr>
            <w:r w:rsidRPr="00BB2C7B">
              <w:rPr>
                <w:sz w:val="16"/>
                <w:szCs w:val="16"/>
              </w:rPr>
              <w:t>(Europos Sąjungos projektams vykdyti skirtos lėšos, Užimtumo tarnybos viešųjų darbų vykdymo programa ir kt.)</w:t>
            </w:r>
          </w:p>
        </w:tc>
      </w:tr>
      <w:tr w:rsidR="00180AA1" w:rsidRPr="005E4CEE" w14:paraId="46F945C1" w14:textId="77777777" w:rsidTr="00305A03">
        <w:tc>
          <w:tcPr>
            <w:tcW w:w="667" w:type="dxa"/>
            <w:vAlign w:val="center"/>
          </w:tcPr>
          <w:p w14:paraId="60038713" w14:textId="77777777" w:rsidR="00180AA1" w:rsidRPr="005E4CEE" w:rsidRDefault="00180AA1" w:rsidP="00305A03">
            <w:r w:rsidRPr="005E4CEE">
              <w:t>1.</w:t>
            </w:r>
          </w:p>
        </w:tc>
        <w:tc>
          <w:tcPr>
            <w:tcW w:w="3297" w:type="dxa"/>
            <w:shd w:val="clear" w:color="auto" w:fill="auto"/>
            <w:vAlign w:val="center"/>
          </w:tcPr>
          <w:p w14:paraId="0261BF18" w14:textId="77777777" w:rsidR="00180AA1" w:rsidRPr="005E4CEE" w:rsidRDefault="00180AA1" w:rsidP="00305A03">
            <w:pPr>
              <w:rPr>
                <w:color w:val="000000"/>
              </w:rPr>
            </w:pPr>
            <w:r w:rsidRPr="005E4CEE">
              <w:rPr>
                <w:color w:val="000000"/>
              </w:rPr>
              <w:t>Panevėžio Elenos Mezginaitės viešoji biblioteka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7AECB15D" w14:textId="77777777" w:rsidR="00180AA1" w:rsidRPr="005E4CEE" w:rsidRDefault="00180AA1" w:rsidP="00305A0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59,5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655D3F16" w14:textId="77777777" w:rsidR="00180AA1" w:rsidRPr="005E4CEE" w:rsidRDefault="00180AA1" w:rsidP="00305A03">
            <w:pPr>
              <w:jc w:val="center"/>
              <w:rPr>
                <w:szCs w:val="24"/>
              </w:rPr>
            </w:pPr>
            <w:r w:rsidRPr="005E4CEE">
              <w:rPr>
                <w:szCs w:val="24"/>
              </w:rPr>
              <w:t>5</w:t>
            </w:r>
            <w:r>
              <w:rPr>
                <w:szCs w:val="24"/>
              </w:rPr>
              <w:t>7,5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454A1AF7" w14:textId="77777777" w:rsidR="00180AA1" w:rsidRPr="005E4CEE" w:rsidRDefault="00180AA1" w:rsidP="00305A03">
            <w:pPr>
              <w:jc w:val="center"/>
              <w:rPr>
                <w:szCs w:val="24"/>
              </w:rPr>
            </w:pPr>
            <w:r w:rsidRPr="005E4CEE">
              <w:rPr>
                <w:szCs w:val="24"/>
              </w:rPr>
              <w:t>2</w:t>
            </w:r>
          </w:p>
        </w:tc>
      </w:tr>
      <w:tr w:rsidR="00180AA1" w:rsidRPr="005E4CEE" w14:paraId="5E0E1945" w14:textId="77777777" w:rsidTr="00305A03">
        <w:trPr>
          <w:trHeight w:val="558"/>
        </w:trPr>
        <w:tc>
          <w:tcPr>
            <w:tcW w:w="667" w:type="dxa"/>
            <w:vAlign w:val="center"/>
          </w:tcPr>
          <w:p w14:paraId="63F5D6A7" w14:textId="77777777" w:rsidR="00180AA1" w:rsidRPr="005E4CEE" w:rsidRDefault="00180AA1" w:rsidP="00305A03">
            <w:r w:rsidRPr="005E4CEE">
              <w:t>2.</w:t>
            </w:r>
          </w:p>
        </w:tc>
        <w:tc>
          <w:tcPr>
            <w:tcW w:w="3297" w:type="dxa"/>
            <w:shd w:val="clear" w:color="auto" w:fill="auto"/>
            <w:vAlign w:val="center"/>
          </w:tcPr>
          <w:p w14:paraId="6938A0D4" w14:textId="77777777" w:rsidR="00180AA1" w:rsidRPr="005E4CEE" w:rsidRDefault="00180AA1" w:rsidP="00305A03">
            <w:pPr>
              <w:rPr>
                <w:color w:val="000000"/>
              </w:rPr>
            </w:pPr>
            <w:r w:rsidRPr="005E4CEE">
              <w:rPr>
                <w:color w:val="000000"/>
              </w:rPr>
              <w:t xml:space="preserve">Panevėžio </w:t>
            </w:r>
            <w:r>
              <w:rPr>
                <w:color w:val="000000"/>
              </w:rPr>
              <w:t>k</w:t>
            </w:r>
            <w:r w:rsidRPr="005E4CEE">
              <w:t>raštotyros muziejus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3C7ECEE4" w14:textId="77777777" w:rsidR="00180AA1" w:rsidRPr="005E4CEE" w:rsidRDefault="00180AA1" w:rsidP="00305A0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43,75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67D3CD8D" w14:textId="77777777" w:rsidR="00180AA1" w:rsidRPr="005E4CEE" w:rsidRDefault="00180AA1" w:rsidP="00305A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33,75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43819A6D" w14:textId="77777777" w:rsidR="00180AA1" w:rsidRPr="005E4CEE" w:rsidRDefault="00180AA1" w:rsidP="00305A03">
            <w:pPr>
              <w:jc w:val="center"/>
              <w:rPr>
                <w:szCs w:val="24"/>
              </w:rPr>
            </w:pPr>
            <w:r w:rsidRPr="005E4CEE">
              <w:rPr>
                <w:szCs w:val="24"/>
              </w:rPr>
              <w:t>10</w:t>
            </w:r>
          </w:p>
        </w:tc>
      </w:tr>
      <w:tr w:rsidR="00180AA1" w:rsidRPr="005E4CEE" w14:paraId="0DB97B5A" w14:textId="77777777" w:rsidTr="00305A03">
        <w:trPr>
          <w:trHeight w:val="552"/>
        </w:trPr>
        <w:tc>
          <w:tcPr>
            <w:tcW w:w="667" w:type="dxa"/>
            <w:vAlign w:val="center"/>
          </w:tcPr>
          <w:p w14:paraId="5DEC4574" w14:textId="77777777" w:rsidR="00180AA1" w:rsidRPr="005E4CEE" w:rsidRDefault="00180AA1" w:rsidP="00305A03">
            <w:r w:rsidRPr="005E4CEE">
              <w:t>3.</w:t>
            </w:r>
          </w:p>
        </w:tc>
        <w:tc>
          <w:tcPr>
            <w:tcW w:w="3297" w:type="dxa"/>
            <w:shd w:val="clear" w:color="auto" w:fill="auto"/>
            <w:vAlign w:val="center"/>
          </w:tcPr>
          <w:p w14:paraId="4C3167BB" w14:textId="77777777" w:rsidR="00180AA1" w:rsidRPr="005E4CEE" w:rsidRDefault="00180AA1" w:rsidP="00305A03">
            <w:r>
              <w:t>Panevėžio miesto d</w:t>
            </w:r>
            <w:r w:rsidRPr="003C277E">
              <w:t>ailės galerija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1E653CB0" w14:textId="77777777" w:rsidR="00180AA1" w:rsidRPr="005E4CEE" w:rsidRDefault="00180AA1" w:rsidP="00305A0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20,75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2CD5F7EB" w14:textId="77777777" w:rsidR="00180AA1" w:rsidRPr="005E4CEE" w:rsidRDefault="00180AA1" w:rsidP="00305A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14,75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2794ACE4" w14:textId="77777777" w:rsidR="00180AA1" w:rsidRPr="005E4CEE" w:rsidRDefault="00180AA1" w:rsidP="00305A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180AA1" w:rsidRPr="005E4CEE" w14:paraId="35913DFB" w14:textId="77777777" w:rsidTr="00305A03">
        <w:trPr>
          <w:trHeight w:val="546"/>
        </w:trPr>
        <w:tc>
          <w:tcPr>
            <w:tcW w:w="667" w:type="dxa"/>
            <w:vAlign w:val="center"/>
          </w:tcPr>
          <w:p w14:paraId="1FBDDAFA" w14:textId="77777777" w:rsidR="00180AA1" w:rsidRPr="005E4CEE" w:rsidRDefault="00180AA1" w:rsidP="00305A03">
            <w:r w:rsidRPr="005E4CEE">
              <w:t>4.</w:t>
            </w:r>
          </w:p>
        </w:tc>
        <w:tc>
          <w:tcPr>
            <w:tcW w:w="3297" w:type="dxa"/>
            <w:shd w:val="clear" w:color="auto" w:fill="auto"/>
            <w:vAlign w:val="center"/>
          </w:tcPr>
          <w:p w14:paraId="518673E6" w14:textId="77777777" w:rsidR="00180AA1" w:rsidRPr="005E4CEE" w:rsidRDefault="00180AA1" w:rsidP="00305A03">
            <w:r>
              <w:t>Panevėžio t</w:t>
            </w:r>
            <w:r w:rsidRPr="003C277E">
              <w:t>eatras „Menas“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2E19188C" w14:textId="77777777" w:rsidR="00180AA1" w:rsidRPr="005E4CEE" w:rsidRDefault="00180AA1" w:rsidP="00305A0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38,25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13CF6C1C" w14:textId="77777777" w:rsidR="00180AA1" w:rsidRPr="005E4CEE" w:rsidRDefault="00180AA1" w:rsidP="00305A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32,25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177318F5" w14:textId="77777777" w:rsidR="00180AA1" w:rsidRPr="005E4CEE" w:rsidRDefault="00180AA1" w:rsidP="00305A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180AA1" w:rsidRPr="005E4CEE" w14:paraId="33A9CEF2" w14:textId="77777777" w:rsidTr="00305A03">
        <w:trPr>
          <w:trHeight w:val="567"/>
        </w:trPr>
        <w:tc>
          <w:tcPr>
            <w:tcW w:w="667" w:type="dxa"/>
            <w:vAlign w:val="center"/>
          </w:tcPr>
          <w:p w14:paraId="20038AE5" w14:textId="77777777" w:rsidR="00180AA1" w:rsidRPr="005E4CEE" w:rsidRDefault="00180AA1" w:rsidP="00305A03">
            <w:r w:rsidRPr="005E4CEE">
              <w:t>5.</w:t>
            </w:r>
          </w:p>
        </w:tc>
        <w:tc>
          <w:tcPr>
            <w:tcW w:w="3297" w:type="dxa"/>
            <w:shd w:val="clear" w:color="auto" w:fill="auto"/>
            <w:vAlign w:val="center"/>
          </w:tcPr>
          <w:p w14:paraId="42F43C52" w14:textId="77777777" w:rsidR="00180AA1" w:rsidRPr="005E4CEE" w:rsidRDefault="00180AA1" w:rsidP="00305A03">
            <w:r>
              <w:t>Panevėžio l</w:t>
            </w:r>
            <w:r w:rsidRPr="005E4CEE">
              <w:t>ėlių vežimo teatras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2EBAFA6B" w14:textId="77777777" w:rsidR="00180AA1" w:rsidRPr="005E4CEE" w:rsidRDefault="00180AA1" w:rsidP="00305A0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34,25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5625B289" w14:textId="77777777" w:rsidR="00180AA1" w:rsidRPr="005E4CEE" w:rsidRDefault="00180AA1" w:rsidP="00305A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30,25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7F3F1F89" w14:textId="77777777" w:rsidR="00180AA1" w:rsidRPr="005E4CEE" w:rsidRDefault="00180AA1" w:rsidP="00305A03">
            <w:pPr>
              <w:jc w:val="center"/>
              <w:rPr>
                <w:szCs w:val="24"/>
              </w:rPr>
            </w:pPr>
            <w:r w:rsidRPr="005E4CEE">
              <w:rPr>
                <w:szCs w:val="24"/>
              </w:rPr>
              <w:t>4</w:t>
            </w:r>
          </w:p>
        </w:tc>
      </w:tr>
      <w:tr w:rsidR="00180AA1" w:rsidRPr="005E4CEE" w14:paraId="06FAF2C1" w14:textId="77777777" w:rsidTr="00305A03">
        <w:trPr>
          <w:trHeight w:val="561"/>
        </w:trPr>
        <w:tc>
          <w:tcPr>
            <w:tcW w:w="667" w:type="dxa"/>
            <w:vAlign w:val="center"/>
          </w:tcPr>
          <w:p w14:paraId="1474DD47" w14:textId="77777777" w:rsidR="00180AA1" w:rsidRPr="005E4CEE" w:rsidRDefault="00180AA1" w:rsidP="00305A03">
            <w:r w:rsidRPr="005E4CEE">
              <w:t>6.</w:t>
            </w:r>
          </w:p>
        </w:tc>
        <w:tc>
          <w:tcPr>
            <w:tcW w:w="3297" w:type="dxa"/>
            <w:shd w:val="clear" w:color="auto" w:fill="auto"/>
            <w:vAlign w:val="center"/>
          </w:tcPr>
          <w:p w14:paraId="6259AB95" w14:textId="77777777" w:rsidR="00180AA1" w:rsidRPr="005E4CEE" w:rsidRDefault="00180AA1" w:rsidP="00305A03">
            <w:r>
              <w:t>Panevėžio m</w:t>
            </w:r>
            <w:r w:rsidRPr="003C277E">
              <w:t>uzikinis teatras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25185536" w14:textId="77777777" w:rsidR="00180AA1" w:rsidRPr="005E4CEE" w:rsidRDefault="00180AA1" w:rsidP="00305A0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107,25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3189C98A" w14:textId="77777777" w:rsidR="00180AA1" w:rsidRPr="005E4CEE" w:rsidRDefault="00180AA1" w:rsidP="00305A03">
            <w:pPr>
              <w:jc w:val="center"/>
              <w:rPr>
                <w:szCs w:val="24"/>
              </w:rPr>
            </w:pPr>
            <w:r w:rsidRPr="005E4CEE">
              <w:rPr>
                <w:szCs w:val="24"/>
              </w:rPr>
              <w:t>10</w:t>
            </w:r>
            <w:r>
              <w:rPr>
                <w:szCs w:val="24"/>
              </w:rPr>
              <w:t>3,25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0E059392" w14:textId="77777777" w:rsidR="00180AA1" w:rsidRPr="005E4CEE" w:rsidRDefault="00180AA1" w:rsidP="00305A03">
            <w:pPr>
              <w:jc w:val="center"/>
              <w:rPr>
                <w:szCs w:val="24"/>
              </w:rPr>
            </w:pPr>
            <w:r w:rsidRPr="003C277E">
              <w:rPr>
                <w:szCs w:val="24"/>
              </w:rPr>
              <w:t>4</w:t>
            </w:r>
          </w:p>
        </w:tc>
      </w:tr>
      <w:tr w:rsidR="00180AA1" w:rsidRPr="005E4CEE" w14:paraId="500F6FF4" w14:textId="77777777" w:rsidTr="00305A03">
        <w:tc>
          <w:tcPr>
            <w:tcW w:w="667" w:type="dxa"/>
            <w:vAlign w:val="center"/>
          </w:tcPr>
          <w:p w14:paraId="643F77C1" w14:textId="77777777" w:rsidR="00180AA1" w:rsidRPr="005E4CEE" w:rsidRDefault="00180AA1" w:rsidP="00305A03">
            <w:r w:rsidRPr="005E4CEE">
              <w:t>7.</w:t>
            </w:r>
          </w:p>
        </w:tc>
        <w:tc>
          <w:tcPr>
            <w:tcW w:w="3297" w:type="dxa"/>
            <w:shd w:val="clear" w:color="auto" w:fill="auto"/>
            <w:vAlign w:val="center"/>
          </w:tcPr>
          <w:p w14:paraId="71E2164E" w14:textId="77777777" w:rsidR="00180AA1" w:rsidRPr="005E4CEE" w:rsidRDefault="00180AA1" w:rsidP="00305A03">
            <w:r w:rsidRPr="005E4CEE">
              <w:t>Kultūros centras Panevėžio bendruomenių rūmai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097E9D75" w14:textId="77777777" w:rsidR="00180AA1" w:rsidRPr="005E4CEE" w:rsidRDefault="00180AA1" w:rsidP="00305A03">
            <w:pPr>
              <w:jc w:val="center"/>
              <w:rPr>
                <w:b/>
                <w:szCs w:val="24"/>
              </w:rPr>
            </w:pPr>
            <w:r w:rsidRPr="005E4CEE">
              <w:rPr>
                <w:b/>
                <w:szCs w:val="24"/>
              </w:rPr>
              <w:t>6</w:t>
            </w:r>
            <w:r>
              <w:rPr>
                <w:b/>
                <w:szCs w:val="24"/>
              </w:rPr>
              <w:t>4,25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596B535D" w14:textId="77777777" w:rsidR="00180AA1" w:rsidRPr="005E4CEE" w:rsidRDefault="00180AA1" w:rsidP="00305A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48,25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056A0A07" w14:textId="77777777" w:rsidR="00180AA1" w:rsidRPr="005E4CEE" w:rsidRDefault="00180AA1" w:rsidP="00305A03">
            <w:pPr>
              <w:jc w:val="center"/>
              <w:rPr>
                <w:szCs w:val="24"/>
              </w:rPr>
            </w:pPr>
            <w:r w:rsidRPr="005E4CEE">
              <w:rPr>
                <w:szCs w:val="24"/>
              </w:rPr>
              <w:t>16</w:t>
            </w:r>
          </w:p>
        </w:tc>
      </w:tr>
      <w:tr w:rsidR="00180AA1" w:rsidRPr="005E4CEE" w14:paraId="55F097AA" w14:textId="77777777" w:rsidTr="00305A03">
        <w:trPr>
          <w:trHeight w:val="499"/>
        </w:trPr>
        <w:tc>
          <w:tcPr>
            <w:tcW w:w="667" w:type="dxa"/>
            <w:vAlign w:val="center"/>
          </w:tcPr>
          <w:p w14:paraId="7B46D36E" w14:textId="77777777" w:rsidR="00180AA1" w:rsidRPr="005E4CEE" w:rsidRDefault="00180AA1" w:rsidP="00305A03">
            <w:r w:rsidRPr="005E4CEE">
              <w:t>8.</w:t>
            </w:r>
          </w:p>
        </w:tc>
        <w:tc>
          <w:tcPr>
            <w:tcW w:w="3297" w:type="dxa"/>
            <w:shd w:val="clear" w:color="auto" w:fill="auto"/>
            <w:vAlign w:val="center"/>
          </w:tcPr>
          <w:p w14:paraId="672A2376" w14:textId="77777777" w:rsidR="00180AA1" w:rsidRPr="005E4CEE" w:rsidRDefault="00180AA1" w:rsidP="00305A03">
            <w:r w:rsidRPr="005E4CEE">
              <w:t>Kino centras „Garsas“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569F537C" w14:textId="77777777" w:rsidR="00180AA1" w:rsidRPr="005E4CEE" w:rsidRDefault="00180AA1" w:rsidP="00305A0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20,25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3952B249" w14:textId="77777777" w:rsidR="00180AA1" w:rsidRPr="005E4CEE" w:rsidRDefault="00180AA1" w:rsidP="00305A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14,25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348E6620" w14:textId="77777777" w:rsidR="00180AA1" w:rsidRPr="005E4CEE" w:rsidRDefault="00180AA1" w:rsidP="00305A03">
            <w:pPr>
              <w:jc w:val="center"/>
              <w:rPr>
                <w:szCs w:val="24"/>
              </w:rPr>
            </w:pPr>
            <w:r w:rsidRPr="005E4CEE">
              <w:rPr>
                <w:szCs w:val="24"/>
              </w:rPr>
              <w:t>6</w:t>
            </w:r>
          </w:p>
        </w:tc>
      </w:tr>
      <w:tr w:rsidR="00180AA1" w:rsidRPr="005E4CEE" w14:paraId="422C2F74" w14:textId="77777777" w:rsidTr="00305A03">
        <w:trPr>
          <w:trHeight w:val="499"/>
        </w:trPr>
        <w:tc>
          <w:tcPr>
            <w:tcW w:w="667" w:type="dxa"/>
            <w:vAlign w:val="center"/>
          </w:tcPr>
          <w:p w14:paraId="09F73DE3" w14:textId="77777777" w:rsidR="00180AA1" w:rsidRPr="005E4CEE" w:rsidRDefault="00180AA1" w:rsidP="00305A03">
            <w:r w:rsidRPr="005E4CEE">
              <w:t>9.</w:t>
            </w:r>
          </w:p>
        </w:tc>
        <w:tc>
          <w:tcPr>
            <w:tcW w:w="3297" w:type="dxa"/>
            <w:shd w:val="clear" w:color="auto" w:fill="auto"/>
            <w:vAlign w:val="center"/>
          </w:tcPr>
          <w:p w14:paraId="6D0DDADE" w14:textId="77777777" w:rsidR="00180AA1" w:rsidRPr="005E4CEE" w:rsidRDefault="00180AA1" w:rsidP="00305A03">
            <w:r w:rsidRPr="005E4CEE">
              <w:t>Stasio Eidrigevičiaus menų centras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479279B3" w14:textId="77777777" w:rsidR="00180AA1" w:rsidRPr="004C6C7C" w:rsidRDefault="00180AA1" w:rsidP="00305A0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16,75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59539607" w14:textId="77777777" w:rsidR="00180AA1" w:rsidRPr="004C6C7C" w:rsidRDefault="00180AA1" w:rsidP="00305A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13,75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76AF67C0" w14:textId="77777777" w:rsidR="00180AA1" w:rsidRPr="004C6C7C" w:rsidRDefault="00180AA1" w:rsidP="00305A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</w:tbl>
    <w:p w14:paraId="342554FA" w14:textId="77777777" w:rsidR="00180AA1" w:rsidRPr="005E4CEE" w:rsidRDefault="00180AA1" w:rsidP="00180AA1">
      <w:pPr>
        <w:tabs>
          <w:tab w:val="left" w:pos="6917"/>
        </w:tabs>
      </w:pPr>
    </w:p>
    <w:sectPr w:rsidR="00180AA1" w:rsidRPr="005E4CEE" w:rsidSect="00450C82">
      <w:headerReference w:type="default" r:id="rId9"/>
      <w:footerReference w:type="default" r:id="rId10"/>
      <w:pgSz w:w="11907" w:h="16840" w:code="9"/>
      <w:pgMar w:top="1134" w:right="851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B89CB1" w14:textId="77777777" w:rsidR="008D3F0F" w:rsidRDefault="008D3F0F">
      <w:r>
        <w:separator/>
      </w:r>
    </w:p>
  </w:endnote>
  <w:endnote w:type="continuationSeparator" w:id="0">
    <w:p w14:paraId="3F5D59AD" w14:textId="77777777" w:rsidR="008D3F0F" w:rsidRDefault="008D3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C34973" w14:textId="77777777" w:rsidR="008D3F0F" w:rsidRDefault="008D3F0F">
      <w:r>
        <w:separator/>
      </w:r>
    </w:p>
  </w:footnote>
  <w:footnote w:type="continuationSeparator" w:id="0">
    <w:p w14:paraId="797F967C" w14:textId="77777777" w:rsidR="008D3F0F" w:rsidRDefault="008D3F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9412FE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12976"/>
    <w:rsid w:val="0001566B"/>
    <w:rsid w:val="0001619F"/>
    <w:rsid w:val="00016AD4"/>
    <w:rsid w:val="0002192F"/>
    <w:rsid w:val="000226F0"/>
    <w:rsid w:val="00025B3E"/>
    <w:rsid w:val="0003710B"/>
    <w:rsid w:val="000427DF"/>
    <w:rsid w:val="000624C0"/>
    <w:rsid w:val="00063013"/>
    <w:rsid w:val="00065A6F"/>
    <w:rsid w:val="000811E1"/>
    <w:rsid w:val="000D0DA9"/>
    <w:rsid w:val="000D31B7"/>
    <w:rsid w:val="000F0E7F"/>
    <w:rsid w:val="000F357D"/>
    <w:rsid w:val="00124B60"/>
    <w:rsid w:val="00163CF7"/>
    <w:rsid w:val="00180AA1"/>
    <w:rsid w:val="001B54AA"/>
    <w:rsid w:val="001D1AC1"/>
    <w:rsid w:val="001E2BAA"/>
    <w:rsid w:val="001F2356"/>
    <w:rsid w:val="0020204A"/>
    <w:rsid w:val="00222E44"/>
    <w:rsid w:val="002260A7"/>
    <w:rsid w:val="00234FD8"/>
    <w:rsid w:val="0024706D"/>
    <w:rsid w:val="00260773"/>
    <w:rsid w:val="002630A9"/>
    <w:rsid w:val="00282351"/>
    <w:rsid w:val="00291649"/>
    <w:rsid w:val="002A2097"/>
    <w:rsid w:val="002A2AB0"/>
    <w:rsid w:val="002D57F9"/>
    <w:rsid w:val="002D7E2D"/>
    <w:rsid w:val="002F5851"/>
    <w:rsid w:val="003055E2"/>
    <w:rsid w:val="00355495"/>
    <w:rsid w:val="00356FEC"/>
    <w:rsid w:val="00367CEB"/>
    <w:rsid w:val="0037219A"/>
    <w:rsid w:val="003A4D3C"/>
    <w:rsid w:val="003C15C2"/>
    <w:rsid w:val="003D2FB8"/>
    <w:rsid w:val="003D6535"/>
    <w:rsid w:val="003E533C"/>
    <w:rsid w:val="003F3684"/>
    <w:rsid w:val="004014AB"/>
    <w:rsid w:val="004100D4"/>
    <w:rsid w:val="0041586B"/>
    <w:rsid w:val="00416AE7"/>
    <w:rsid w:val="00421D43"/>
    <w:rsid w:val="00427C31"/>
    <w:rsid w:val="00450C82"/>
    <w:rsid w:val="0047407C"/>
    <w:rsid w:val="00486959"/>
    <w:rsid w:val="004A2685"/>
    <w:rsid w:val="004C07E0"/>
    <w:rsid w:val="004E4142"/>
    <w:rsid w:val="004F0603"/>
    <w:rsid w:val="00550D94"/>
    <w:rsid w:val="0057345D"/>
    <w:rsid w:val="005A14DA"/>
    <w:rsid w:val="005A4B8E"/>
    <w:rsid w:val="005B12B2"/>
    <w:rsid w:val="005B1469"/>
    <w:rsid w:val="005B5236"/>
    <w:rsid w:val="005E7475"/>
    <w:rsid w:val="0060717D"/>
    <w:rsid w:val="00611EE0"/>
    <w:rsid w:val="0061206D"/>
    <w:rsid w:val="00617966"/>
    <w:rsid w:val="0062243A"/>
    <w:rsid w:val="00656225"/>
    <w:rsid w:val="00684693"/>
    <w:rsid w:val="006968D2"/>
    <w:rsid w:val="006C12E4"/>
    <w:rsid w:val="006D107B"/>
    <w:rsid w:val="006D6344"/>
    <w:rsid w:val="007148D4"/>
    <w:rsid w:val="00740946"/>
    <w:rsid w:val="00743B7D"/>
    <w:rsid w:val="007452C6"/>
    <w:rsid w:val="00755976"/>
    <w:rsid w:val="00767D9D"/>
    <w:rsid w:val="00770A19"/>
    <w:rsid w:val="00771EFA"/>
    <w:rsid w:val="00774320"/>
    <w:rsid w:val="00780E8C"/>
    <w:rsid w:val="00793437"/>
    <w:rsid w:val="007D7565"/>
    <w:rsid w:val="007F2ABF"/>
    <w:rsid w:val="00801404"/>
    <w:rsid w:val="00811E67"/>
    <w:rsid w:val="00812812"/>
    <w:rsid w:val="008212D1"/>
    <w:rsid w:val="00830143"/>
    <w:rsid w:val="00844E2B"/>
    <w:rsid w:val="008626D3"/>
    <w:rsid w:val="0086301C"/>
    <w:rsid w:val="00876E15"/>
    <w:rsid w:val="008B12FC"/>
    <w:rsid w:val="008B1422"/>
    <w:rsid w:val="008C0E3A"/>
    <w:rsid w:val="008D3F0F"/>
    <w:rsid w:val="008E4069"/>
    <w:rsid w:val="008F1430"/>
    <w:rsid w:val="00916D5D"/>
    <w:rsid w:val="00920059"/>
    <w:rsid w:val="00927CB6"/>
    <w:rsid w:val="00930F3A"/>
    <w:rsid w:val="009412FE"/>
    <w:rsid w:val="00953557"/>
    <w:rsid w:val="0096057B"/>
    <w:rsid w:val="009631D4"/>
    <w:rsid w:val="009A4733"/>
    <w:rsid w:val="009B7DEC"/>
    <w:rsid w:val="009D1F2C"/>
    <w:rsid w:val="009F68B7"/>
    <w:rsid w:val="00A1353C"/>
    <w:rsid w:val="00A23E2D"/>
    <w:rsid w:val="00A36213"/>
    <w:rsid w:val="00A644A2"/>
    <w:rsid w:val="00AB76C5"/>
    <w:rsid w:val="00AC04FF"/>
    <w:rsid w:val="00AD081E"/>
    <w:rsid w:val="00AD3217"/>
    <w:rsid w:val="00AD4E21"/>
    <w:rsid w:val="00B408ED"/>
    <w:rsid w:val="00B71C01"/>
    <w:rsid w:val="00BB29E2"/>
    <w:rsid w:val="00BB6886"/>
    <w:rsid w:val="00BE4566"/>
    <w:rsid w:val="00BF1EBA"/>
    <w:rsid w:val="00C039F6"/>
    <w:rsid w:val="00C13EA5"/>
    <w:rsid w:val="00C14F8B"/>
    <w:rsid w:val="00C2526F"/>
    <w:rsid w:val="00C25DC8"/>
    <w:rsid w:val="00C40FD3"/>
    <w:rsid w:val="00C4767D"/>
    <w:rsid w:val="00C52416"/>
    <w:rsid w:val="00C53C03"/>
    <w:rsid w:val="00C5422D"/>
    <w:rsid w:val="00C61503"/>
    <w:rsid w:val="00C73F12"/>
    <w:rsid w:val="00C950BA"/>
    <w:rsid w:val="00CA05CB"/>
    <w:rsid w:val="00CB2AAB"/>
    <w:rsid w:val="00CD5CCA"/>
    <w:rsid w:val="00CE1C5C"/>
    <w:rsid w:val="00CE5D44"/>
    <w:rsid w:val="00D01AAD"/>
    <w:rsid w:val="00D1212C"/>
    <w:rsid w:val="00D1368C"/>
    <w:rsid w:val="00D16849"/>
    <w:rsid w:val="00D435F5"/>
    <w:rsid w:val="00D47715"/>
    <w:rsid w:val="00D625ED"/>
    <w:rsid w:val="00D82275"/>
    <w:rsid w:val="00D91322"/>
    <w:rsid w:val="00D92707"/>
    <w:rsid w:val="00D961FD"/>
    <w:rsid w:val="00DB19B0"/>
    <w:rsid w:val="00DC75E0"/>
    <w:rsid w:val="00DE4BF3"/>
    <w:rsid w:val="00DF041B"/>
    <w:rsid w:val="00DF1886"/>
    <w:rsid w:val="00E02C72"/>
    <w:rsid w:val="00E14D30"/>
    <w:rsid w:val="00E15631"/>
    <w:rsid w:val="00E21A77"/>
    <w:rsid w:val="00E25C30"/>
    <w:rsid w:val="00E429EE"/>
    <w:rsid w:val="00E618A8"/>
    <w:rsid w:val="00E63D82"/>
    <w:rsid w:val="00E85649"/>
    <w:rsid w:val="00EA2453"/>
    <w:rsid w:val="00EA3E8C"/>
    <w:rsid w:val="00EA6DBD"/>
    <w:rsid w:val="00EC43AB"/>
    <w:rsid w:val="00EC4E26"/>
    <w:rsid w:val="00F112B2"/>
    <w:rsid w:val="00F43227"/>
    <w:rsid w:val="00F5546F"/>
    <w:rsid w:val="00F72981"/>
    <w:rsid w:val="00F9348D"/>
    <w:rsid w:val="00F97C2A"/>
    <w:rsid w:val="00FB1500"/>
    <w:rsid w:val="00FB6C36"/>
    <w:rsid w:val="00FC1FBA"/>
    <w:rsid w:val="00FD7127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B1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uiPriority w:val="59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semiHidden/>
    <w:rsid w:val="008B14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4</Pages>
  <Words>213</Words>
  <Characters>1614</Characters>
  <Application>Microsoft Office Word</Application>
  <DocSecurity>4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2013-12-19T12:14:00Z</cp:lastPrinted>
  <dcterms:created xsi:type="dcterms:W3CDTF">2023-11-15T12:21:00Z</dcterms:created>
  <dcterms:modified xsi:type="dcterms:W3CDTF">2023-11-15T12:21:00Z</dcterms:modified>
</cp:coreProperties>
</file>