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A9C3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E7744B7" wp14:editId="2094169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46BE52" w14:textId="77777777" w:rsidR="005C41AC" w:rsidRPr="005C41AC" w:rsidRDefault="005C41AC" w:rsidP="005C41AC">
      <w:pPr>
        <w:jc w:val="center"/>
        <w:rPr>
          <w:szCs w:val="24"/>
        </w:rPr>
      </w:pPr>
    </w:p>
    <w:p w14:paraId="5000244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07DC058" w14:textId="77777777" w:rsidR="005C41AC" w:rsidRPr="005C41AC" w:rsidRDefault="005C41AC" w:rsidP="00571BF3">
      <w:pPr>
        <w:keepNext/>
        <w:jc w:val="center"/>
        <w:outlineLvl w:val="1"/>
      </w:pPr>
    </w:p>
    <w:p w14:paraId="6348BB0C" w14:textId="77777777" w:rsidR="005C41AC" w:rsidRPr="005C41AC" w:rsidRDefault="005C41AC" w:rsidP="00571BF3">
      <w:pPr>
        <w:keepNext/>
        <w:jc w:val="center"/>
        <w:outlineLvl w:val="1"/>
      </w:pPr>
    </w:p>
    <w:p w14:paraId="783C9558" w14:textId="77777777" w:rsidR="0062551B" w:rsidRPr="00A562AA" w:rsidRDefault="00A11511" w:rsidP="00571BF3">
      <w:pPr>
        <w:keepNext/>
        <w:jc w:val="center"/>
        <w:outlineLvl w:val="1"/>
        <w:rPr>
          <w:b/>
        </w:rPr>
      </w:pPr>
      <w:r>
        <w:rPr>
          <w:b/>
        </w:rPr>
        <w:t>SPRENDIMAS</w:t>
      </w:r>
    </w:p>
    <w:p w14:paraId="473A56F1" w14:textId="486AC357" w:rsidR="00AA7158" w:rsidRDefault="00E80C6B" w:rsidP="00AA7158">
      <w:pPr>
        <w:jc w:val="center"/>
        <w:rPr>
          <w:b/>
        </w:rPr>
      </w:pPr>
      <w:r w:rsidRPr="00B72C86">
        <w:rPr>
          <w:b/>
        </w:rPr>
        <w:t>DĖL DIDŽIAUSIO LEISTINO</w:t>
      </w:r>
      <w:r>
        <w:rPr>
          <w:b/>
        </w:rPr>
        <w:t xml:space="preserve"> DARBUOTOJŲ, DIRBANČIŲ PAGAL DARBO SUTARTIS,</w:t>
      </w:r>
      <w:r w:rsidRPr="00B72C86">
        <w:rPr>
          <w:b/>
        </w:rPr>
        <w:t xml:space="preserve"> PAREIGYBIŲ SKAIČIAUS </w:t>
      </w:r>
      <w:r w:rsidR="004A2D74" w:rsidRPr="004A2D74">
        <w:rPr>
          <w:b/>
        </w:rPr>
        <w:t xml:space="preserve">JAUNUOLIŲ DIENOS CENTRE </w:t>
      </w:r>
      <w:r>
        <w:rPr>
          <w:b/>
        </w:rPr>
        <w:t>NUSTATYMO IR SAVIVALDYBĖS TARYBOS 2019 M. KOVO 21 D. SPRENDIMO NR. 1-78 PRIPAŽINIMO NETEKUSIU GALIOS</w:t>
      </w:r>
    </w:p>
    <w:p w14:paraId="24262CB3" w14:textId="77777777" w:rsidR="0062551B" w:rsidRDefault="0062551B" w:rsidP="003E58F0">
      <w:pPr>
        <w:jc w:val="center"/>
      </w:pPr>
    </w:p>
    <w:p w14:paraId="2EBA9B7C" w14:textId="77777777" w:rsidR="00D247C1" w:rsidRPr="00A562AA" w:rsidRDefault="00D247C1" w:rsidP="00D247C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lapkričio 15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TSP-412</w:t>
      </w:r>
      <w:r>
        <w:fldChar w:fldCharType="end"/>
      </w:r>
      <w:bookmarkEnd w:id="2"/>
    </w:p>
    <w:p w14:paraId="3EF35113" w14:textId="77777777" w:rsidR="0062551B" w:rsidRPr="00A562AA" w:rsidRDefault="0062551B" w:rsidP="00571BF3">
      <w:pPr>
        <w:keepNext/>
        <w:jc w:val="center"/>
        <w:outlineLvl w:val="2"/>
        <w:rPr>
          <w:b/>
        </w:rPr>
      </w:pPr>
      <w:r w:rsidRPr="00A562AA">
        <w:t>Panevėžys</w:t>
      </w:r>
    </w:p>
    <w:p w14:paraId="177A0F09" w14:textId="77777777" w:rsidR="00EC3333" w:rsidRDefault="00EC3333" w:rsidP="00EC3333">
      <w:pPr>
        <w:pStyle w:val="Sraopastraipa"/>
        <w:spacing w:line="360" w:lineRule="auto"/>
        <w:jc w:val="both"/>
      </w:pPr>
    </w:p>
    <w:p w14:paraId="3E3FF84A" w14:textId="0CB21C70" w:rsidR="00E80C6B" w:rsidRPr="00B72C86" w:rsidRDefault="00EC3333" w:rsidP="00D247C1">
      <w:pPr>
        <w:pStyle w:val="Sraopastraipa"/>
        <w:spacing w:line="360" w:lineRule="auto"/>
        <w:ind w:left="0" w:firstLine="851"/>
        <w:jc w:val="both"/>
      </w:pPr>
      <w:r>
        <w:t>Vadovaudamasi Lietuvos Respublikos vietos savivaldos įstatymo</w:t>
      </w:r>
      <w:r w:rsidR="00004F3C">
        <w:t xml:space="preserve"> 15</w:t>
      </w:r>
      <w:r>
        <w:t xml:space="preserve"> straipsnio </w:t>
      </w:r>
      <w:r w:rsidR="00004F3C">
        <w:t xml:space="preserve">2 </w:t>
      </w:r>
      <w:r>
        <w:t>dali</w:t>
      </w:r>
      <w:r w:rsidR="00004F3C">
        <w:t xml:space="preserve">es </w:t>
      </w:r>
      <w:r w:rsidR="00E80C6B">
        <w:t>9</w:t>
      </w:r>
      <w:r w:rsidR="00D247C1">
        <w:t> </w:t>
      </w:r>
      <w:r w:rsidR="00004F3C">
        <w:t>punktu</w:t>
      </w:r>
      <w:r w:rsidR="00E80C6B">
        <w:t xml:space="preserve">, </w:t>
      </w:r>
      <w:r>
        <w:t>Lietuvos Respublikos biudžetinių įstaigų įstatymo 4 straipsnio 3 dalies 7 punktu, 9</w:t>
      </w:r>
      <w:r w:rsidR="00D247C1">
        <w:t> </w:t>
      </w:r>
      <w:r>
        <w:t xml:space="preserve">straipsnio 2 dalies 4 punktu, </w:t>
      </w:r>
      <w:bookmarkStart w:id="3" w:name="_Hlk150247380"/>
      <w:r>
        <w:t xml:space="preserve">Lietuvos </w:t>
      </w:r>
      <w:r w:rsidRPr="001E6C4B">
        <w:t>Respublikos valstybės tarnybos įstatymo 8 straipsnio 1</w:t>
      </w:r>
      <w:r w:rsidR="00D247C1">
        <w:t> </w:t>
      </w:r>
      <w:r w:rsidRPr="001E6C4B">
        <w:t xml:space="preserve">dalimi </w:t>
      </w:r>
      <w:bookmarkEnd w:id="3"/>
      <w:r w:rsidRPr="001E6C4B">
        <w:t xml:space="preserve">ir atsižvelgdama į </w:t>
      </w:r>
      <w:r w:rsidR="00DD3613">
        <w:t xml:space="preserve">Panevėžio miesto savivaldybės mero 2023 m. lapkričio </w:t>
      </w:r>
      <w:r w:rsidR="00122826">
        <w:t xml:space="preserve">10 </w:t>
      </w:r>
      <w:r w:rsidR="00DD3613">
        <w:t>d. teikimą Nr.</w:t>
      </w:r>
      <w:r w:rsidR="003079E1">
        <w:t> </w:t>
      </w:r>
      <w:r w:rsidR="00122826">
        <w:t xml:space="preserve">D2-1372 </w:t>
      </w:r>
      <w:r w:rsidR="00DD3613">
        <w:t xml:space="preserve">„Teikimas dėl didžiausio leistino darbuotojų, dirbančių pagal darbo sutartis, pareigybių skaičiaus Jaunuolių dienos centre nustatymo“, Panevėžio miesto savivaldybės taryba </w:t>
      </w:r>
      <w:r w:rsidR="003079E1">
        <w:br/>
      </w:r>
      <w:r w:rsidR="00DD3613">
        <w:t>n u s p r e n d ž i a:</w:t>
      </w:r>
    </w:p>
    <w:p w14:paraId="43928170" w14:textId="349CBB9A" w:rsidR="00AA7158" w:rsidRDefault="00E80C6B" w:rsidP="00E364CE">
      <w:pPr>
        <w:pStyle w:val="Sraopastraipa"/>
        <w:numPr>
          <w:ilvl w:val="0"/>
          <w:numId w:val="2"/>
        </w:numPr>
        <w:spacing w:line="360" w:lineRule="auto"/>
        <w:ind w:left="0" w:firstLine="851"/>
        <w:jc w:val="both"/>
      </w:pPr>
      <w:r>
        <w:t>Nustatyti</w:t>
      </w:r>
      <w:r w:rsidR="00AA7158" w:rsidRPr="00B72C86">
        <w:t xml:space="preserve"> didžiausią leistiną darbuotojų, dirbančių</w:t>
      </w:r>
      <w:r>
        <w:t xml:space="preserve"> pagal darbo sutartis</w:t>
      </w:r>
      <w:r w:rsidR="00AA7158" w:rsidRPr="00B72C86">
        <w:t xml:space="preserve"> </w:t>
      </w:r>
      <w:r w:rsidR="00AA7158">
        <w:t>J</w:t>
      </w:r>
      <w:r w:rsidR="00AA7158" w:rsidRPr="00B72C86">
        <w:t>aunuolių dienos centre, pareigybių skaičių</w:t>
      </w:r>
      <w:r w:rsidR="00E364CE">
        <w:t xml:space="preserve"> nuo </w:t>
      </w:r>
      <w:r w:rsidR="00E364CE" w:rsidRPr="00E364CE">
        <w:rPr>
          <w:bCs/>
        </w:rPr>
        <w:t>2024 m. vasario 1 d.</w:t>
      </w:r>
      <w:r w:rsidR="00AA7158" w:rsidRPr="00B72C86">
        <w:t xml:space="preserve"> – 4</w:t>
      </w:r>
      <w:r w:rsidR="00E364CE">
        <w:t>5</w:t>
      </w:r>
      <w:r w:rsidR="00AA7158" w:rsidRPr="00B72C86">
        <w:t>.</w:t>
      </w:r>
    </w:p>
    <w:p w14:paraId="3C9D395B" w14:textId="77777777" w:rsidR="008B7972" w:rsidRDefault="00E364CE" w:rsidP="008B7972">
      <w:pPr>
        <w:pStyle w:val="Sraopastraipa"/>
        <w:numPr>
          <w:ilvl w:val="0"/>
          <w:numId w:val="2"/>
        </w:numPr>
        <w:spacing w:line="360" w:lineRule="auto"/>
        <w:ind w:left="0" w:firstLine="851"/>
        <w:jc w:val="both"/>
      </w:pPr>
      <w:r>
        <w:t>Nustatyti</w:t>
      </w:r>
      <w:r w:rsidRPr="00B72C86">
        <w:t xml:space="preserve"> didžiausią leistiną darbuotojų, dirbančių</w:t>
      </w:r>
      <w:r>
        <w:t xml:space="preserve"> pagal darbo sutartis</w:t>
      </w:r>
      <w:r w:rsidRPr="00B72C86">
        <w:t xml:space="preserve"> </w:t>
      </w:r>
      <w:r>
        <w:t>J</w:t>
      </w:r>
      <w:r w:rsidRPr="00B72C86">
        <w:t>aunuolių dienos centre, pareigybių skaičių</w:t>
      </w:r>
      <w:r>
        <w:t xml:space="preserve"> nuo </w:t>
      </w:r>
      <w:r w:rsidRPr="00E364CE">
        <w:rPr>
          <w:bCs/>
        </w:rPr>
        <w:t xml:space="preserve">2024 m. </w:t>
      </w:r>
      <w:r>
        <w:rPr>
          <w:bCs/>
        </w:rPr>
        <w:t xml:space="preserve">gegužės </w:t>
      </w:r>
      <w:r w:rsidRPr="00E364CE">
        <w:rPr>
          <w:bCs/>
        </w:rPr>
        <w:t>1 d.</w:t>
      </w:r>
      <w:r w:rsidRPr="00B72C86">
        <w:t xml:space="preserve"> – 4</w:t>
      </w:r>
      <w:r>
        <w:t>4,25</w:t>
      </w:r>
      <w:r w:rsidRPr="00B72C86">
        <w:t>.</w:t>
      </w:r>
    </w:p>
    <w:p w14:paraId="6E57BC02" w14:textId="4603E747" w:rsidR="008B7972" w:rsidRDefault="00AA7158" w:rsidP="008B7972">
      <w:pPr>
        <w:pStyle w:val="Sraopastraipa"/>
        <w:numPr>
          <w:ilvl w:val="0"/>
          <w:numId w:val="2"/>
        </w:numPr>
        <w:spacing w:line="360" w:lineRule="auto"/>
        <w:ind w:left="0" w:firstLine="851"/>
        <w:jc w:val="both"/>
      </w:pPr>
      <w:r w:rsidRPr="00B72C86">
        <w:t>Pripažinti netekusiu galios Panevėžio miesto savivaldybės tarybos 201</w:t>
      </w:r>
      <w:r w:rsidR="009D1D5D">
        <w:t>9</w:t>
      </w:r>
      <w:r w:rsidRPr="00B72C86">
        <w:t xml:space="preserve"> m. </w:t>
      </w:r>
      <w:r w:rsidR="009D1D5D">
        <w:t>kovo 21</w:t>
      </w:r>
      <w:r w:rsidR="00E25E23">
        <w:t> </w:t>
      </w:r>
      <w:r w:rsidRPr="00B72C86">
        <w:t>d. sprendimą Nr. 1-</w:t>
      </w:r>
      <w:r w:rsidR="009D1D5D">
        <w:t>78</w:t>
      </w:r>
      <w:r w:rsidRPr="00B72C86">
        <w:t xml:space="preserve"> </w:t>
      </w:r>
      <w:bookmarkStart w:id="4" w:name="Pavadinimas"/>
      <w:r w:rsidRPr="008B7972">
        <w:t>„</w:t>
      </w:r>
      <w:bookmarkStart w:id="5" w:name="Nr"/>
      <w:r w:rsidR="009D1D5D" w:rsidRPr="008B7972">
        <w:rPr>
          <w:color w:val="000000"/>
          <w:shd w:val="clear" w:color="auto" w:fill="FFFFFF"/>
        </w:rPr>
        <w:t>Dėl didžiausio leistino pareigybių skaičiaus Jaunuolių dienos centre patvirtinimo ir Savivaldybės tarybos 2018 m. spalio 25 d. sprendimo Nr. 1-319 pripažinimo netekusiu galios</w:t>
      </w:r>
      <w:r w:rsidRPr="008B7972">
        <w:t>“</w:t>
      </w:r>
      <w:r w:rsidR="008B7972">
        <w:t>.</w:t>
      </w:r>
    </w:p>
    <w:p w14:paraId="47743B4E" w14:textId="451518F7" w:rsidR="00907FC3" w:rsidRPr="00907FC3" w:rsidRDefault="00F35DC5" w:rsidP="00907FC3">
      <w:pPr>
        <w:pStyle w:val="Sraopastraipa"/>
        <w:numPr>
          <w:ilvl w:val="0"/>
          <w:numId w:val="2"/>
        </w:numPr>
        <w:spacing w:line="360" w:lineRule="auto"/>
        <w:jc w:val="both"/>
        <w:rPr>
          <w:bCs/>
        </w:rPr>
      </w:pPr>
      <w:r>
        <w:rPr>
          <w:bCs/>
        </w:rPr>
        <w:t xml:space="preserve">    </w:t>
      </w:r>
      <w:r w:rsidR="00907FC3" w:rsidRPr="00907FC3">
        <w:rPr>
          <w:bCs/>
        </w:rPr>
        <w:t>Nustatyti, kad ši</w:t>
      </w:r>
      <w:r w:rsidR="004A3C7E">
        <w:rPr>
          <w:bCs/>
        </w:rPr>
        <w:t xml:space="preserve">o </w:t>
      </w:r>
      <w:r w:rsidR="00907FC3" w:rsidRPr="00907FC3">
        <w:rPr>
          <w:bCs/>
        </w:rPr>
        <w:t>sprendim</w:t>
      </w:r>
      <w:r w:rsidR="004A3C7E">
        <w:rPr>
          <w:bCs/>
        </w:rPr>
        <w:t>o 3 punktas</w:t>
      </w:r>
      <w:r w:rsidR="00907FC3" w:rsidRPr="00907FC3">
        <w:rPr>
          <w:bCs/>
        </w:rPr>
        <w:t xml:space="preserve"> įsigalioja nuo 2024 m. vasario 1 d.</w:t>
      </w:r>
    </w:p>
    <w:p w14:paraId="08CA97C5" w14:textId="260346B0" w:rsidR="00AA7158" w:rsidRPr="00EF48CA" w:rsidRDefault="00D247C1" w:rsidP="008B7972">
      <w:pPr>
        <w:pStyle w:val="Sraopastraipa"/>
        <w:numPr>
          <w:ilvl w:val="0"/>
          <w:numId w:val="2"/>
        </w:numPr>
        <w:spacing w:line="360" w:lineRule="auto"/>
        <w:ind w:left="0" w:firstLine="851"/>
        <w:jc w:val="both"/>
      </w:pPr>
      <w:r w:rsidRPr="008B7972">
        <w:rPr>
          <w:color w:val="000000"/>
        </w:rPr>
        <w:t>Nurodyti, kad š</w:t>
      </w:r>
      <w:r w:rsidR="00AA7158" w:rsidRPr="008B7972">
        <w:rPr>
          <w:color w:val="000000"/>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bookmarkEnd w:id="4"/>
    <w:bookmarkEnd w:id="5"/>
    <w:p w14:paraId="5F2D1F5B" w14:textId="77777777" w:rsidR="005C41AC" w:rsidRDefault="005C41AC" w:rsidP="00CE480F">
      <w:pPr>
        <w:spacing w:line="360" w:lineRule="auto"/>
        <w:jc w:val="both"/>
        <w:rPr>
          <w:szCs w:val="24"/>
        </w:rPr>
      </w:pPr>
    </w:p>
    <w:p w14:paraId="64CB866E" w14:textId="77777777" w:rsidR="0062551B" w:rsidRDefault="0062551B" w:rsidP="002D0B3C">
      <w:pPr>
        <w:jc w:val="both"/>
        <w:rPr>
          <w:szCs w:val="24"/>
        </w:rPr>
      </w:pPr>
    </w:p>
    <w:p w14:paraId="339B0E10" w14:textId="691697B1" w:rsidR="001D3CB6" w:rsidRPr="00A562AA" w:rsidRDefault="001D3CB6" w:rsidP="001E6C4B">
      <w:pPr>
        <w:tabs>
          <w:tab w:val="left" w:pos="8165"/>
        </w:tabs>
        <w:jc w:val="both"/>
        <w:rPr>
          <w:szCs w:val="24"/>
        </w:rPr>
      </w:pPr>
      <w:r w:rsidRPr="004C2D15">
        <w:rPr>
          <w:rFonts w:eastAsia="Calibri"/>
          <w:szCs w:val="24"/>
        </w:rPr>
        <w:t>Savivaldybės m</w:t>
      </w:r>
      <w:r w:rsidR="001E6C4B">
        <w:rPr>
          <w:rFonts w:eastAsia="Calibri"/>
          <w:szCs w:val="24"/>
        </w:rPr>
        <w:t>eras</w:t>
      </w:r>
      <w:r w:rsidR="009707A8">
        <w:rPr>
          <w:rFonts w:eastAsia="Calibri"/>
          <w:szCs w:val="24"/>
        </w:rPr>
        <w:t xml:space="preserve">                                                                                 </w:t>
      </w:r>
      <w:r w:rsidR="001E6C4B">
        <w:rPr>
          <w:rFonts w:eastAsia="Calibri"/>
          <w:szCs w:val="24"/>
        </w:rPr>
        <w:t xml:space="preserve"> Rytis Mykolas Račkauskas</w:t>
      </w:r>
    </w:p>
    <w:sectPr w:rsidR="001D3CB6" w:rsidRPr="00A562AA" w:rsidSect="00CE480F">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8E498" w14:textId="77777777" w:rsidR="007376D4" w:rsidRDefault="007376D4">
      <w:r>
        <w:separator/>
      </w:r>
    </w:p>
  </w:endnote>
  <w:endnote w:type="continuationSeparator" w:id="0">
    <w:p w14:paraId="15034997" w14:textId="77777777" w:rsidR="007376D4" w:rsidRDefault="0073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977C8" w14:textId="77777777" w:rsidR="0062551B" w:rsidRDefault="0062551B" w:rsidP="00BE4566">
    <w:pPr>
      <w:tabs>
        <w:tab w:val="left" w:pos="8445"/>
      </w:tabs>
    </w:pPr>
    <w:r>
      <w:tab/>
    </w:r>
  </w:p>
  <w:p w14:paraId="5734FAFD" w14:textId="77777777" w:rsidR="0062551B" w:rsidRDefault="0062551B"/>
  <w:p w14:paraId="268D92C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D54FF" w14:textId="77777777" w:rsidR="0062551B" w:rsidRDefault="0062551B" w:rsidP="00DD20B8">
    <w:pPr>
      <w:pStyle w:val="Porat"/>
    </w:pPr>
  </w:p>
  <w:p w14:paraId="1D42A03E" w14:textId="77777777" w:rsidR="0062551B" w:rsidRDefault="0062551B" w:rsidP="00DD20B8">
    <w:pPr>
      <w:pStyle w:val="Porat"/>
    </w:pPr>
  </w:p>
  <w:p w14:paraId="200A29B1" w14:textId="77777777" w:rsidR="0062551B" w:rsidRDefault="0062551B" w:rsidP="00DD20B8">
    <w:pPr>
      <w:pStyle w:val="Porat"/>
    </w:pPr>
  </w:p>
  <w:p w14:paraId="40EE237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3E34D" w14:textId="77777777" w:rsidR="007376D4" w:rsidRDefault="007376D4">
      <w:r>
        <w:separator/>
      </w:r>
    </w:p>
  </w:footnote>
  <w:footnote w:type="continuationSeparator" w:id="0">
    <w:p w14:paraId="53B73C92" w14:textId="77777777" w:rsidR="007376D4" w:rsidRDefault="00737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E5EEB" w14:textId="77777777" w:rsidR="0062551B" w:rsidRDefault="0062551B">
    <w:pPr>
      <w:pStyle w:val="Antrats"/>
      <w:jc w:val="center"/>
    </w:pPr>
  </w:p>
  <w:p w14:paraId="537C1B30" w14:textId="77777777" w:rsidR="0062551B" w:rsidRDefault="0062551B">
    <w:pPr>
      <w:pStyle w:val="Antrats"/>
      <w:jc w:val="center"/>
    </w:pPr>
  </w:p>
  <w:p w14:paraId="5B2BD4A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B8A112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F5AB4"/>
    <w:multiLevelType w:val="hybridMultilevel"/>
    <w:tmpl w:val="BE5673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01604E"/>
    <w:multiLevelType w:val="hybridMultilevel"/>
    <w:tmpl w:val="C69CDB6E"/>
    <w:lvl w:ilvl="0" w:tplc="E3FE10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F3C"/>
    <w:rsid w:val="00012976"/>
    <w:rsid w:val="0001566B"/>
    <w:rsid w:val="0002192F"/>
    <w:rsid w:val="00043458"/>
    <w:rsid w:val="0005169C"/>
    <w:rsid w:val="00075594"/>
    <w:rsid w:val="00075D5A"/>
    <w:rsid w:val="000811E1"/>
    <w:rsid w:val="000E5933"/>
    <w:rsid w:val="000E7131"/>
    <w:rsid w:val="00101F07"/>
    <w:rsid w:val="00122826"/>
    <w:rsid w:val="00124B60"/>
    <w:rsid w:val="00132ABE"/>
    <w:rsid w:val="00153B94"/>
    <w:rsid w:val="001B1FE3"/>
    <w:rsid w:val="001D1AC1"/>
    <w:rsid w:val="001D3CB6"/>
    <w:rsid w:val="001E4DFD"/>
    <w:rsid w:val="001E6C4B"/>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79E1"/>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2D74"/>
    <w:rsid w:val="004A3610"/>
    <w:rsid w:val="004A3C7E"/>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376D4"/>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6DE0"/>
    <w:rsid w:val="008608CB"/>
    <w:rsid w:val="0086111D"/>
    <w:rsid w:val="00876E15"/>
    <w:rsid w:val="0088367B"/>
    <w:rsid w:val="00883F12"/>
    <w:rsid w:val="008A2000"/>
    <w:rsid w:val="008B28AB"/>
    <w:rsid w:val="008B3D51"/>
    <w:rsid w:val="008B7972"/>
    <w:rsid w:val="008D7F28"/>
    <w:rsid w:val="008E5CDB"/>
    <w:rsid w:val="008F1635"/>
    <w:rsid w:val="008F5B0E"/>
    <w:rsid w:val="008F62A9"/>
    <w:rsid w:val="00907FC3"/>
    <w:rsid w:val="009111D4"/>
    <w:rsid w:val="00916D5D"/>
    <w:rsid w:val="00924FD5"/>
    <w:rsid w:val="00931ACB"/>
    <w:rsid w:val="00942B11"/>
    <w:rsid w:val="00956EFA"/>
    <w:rsid w:val="009707A8"/>
    <w:rsid w:val="00976276"/>
    <w:rsid w:val="00983960"/>
    <w:rsid w:val="0099046B"/>
    <w:rsid w:val="00990645"/>
    <w:rsid w:val="009A4733"/>
    <w:rsid w:val="009B542B"/>
    <w:rsid w:val="009C3C68"/>
    <w:rsid w:val="009C55DF"/>
    <w:rsid w:val="009D1163"/>
    <w:rsid w:val="009D1D5D"/>
    <w:rsid w:val="009D4140"/>
    <w:rsid w:val="009E5C02"/>
    <w:rsid w:val="009F5E68"/>
    <w:rsid w:val="00A0004E"/>
    <w:rsid w:val="00A11511"/>
    <w:rsid w:val="00A3474A"/>
    <w:rsid w:val="00A36213"/>
    <w:rsid w:val="00A37460"/>
    <w:rsid w:val="00A53276"/>
    <w:rsid w:val="00A562AA"/>
    <w:rsid w:val="00A57683"/>
    <w:rsid w:val="00A72F74"/>
    <w:rsid w:val="00A81759"/>
    <w:rsid w:val="00A83444"/>
    <w:rsid w:val="00A84DDD"/>
    <w:rsid w:val="00A90AC8"/>
    <w:rsid w:val="00A97838"/>
    <w:rsid w:val="00AA7158"/>
    <w:rsid w:val="00AB02B7"/>
    <w:rsid w:val="00AB0E39"/>
    <w:rsid w:val="00AD3E4E"/>
    <w:rsid w:val="00AD778C"/>
    <w:rsid w:val="00B00352"/>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480F"/>
    <w:rsid w:val="00CF4026"/>
    <w:rsid w:val="00D16849"/>
    <w:rsid w:val="00D247C1"/>
    <w:rsid w:val="00D25AF1"/>
    <w:rsid w:val="00D25F2C"/>
    <w:rsid w:val="00D33742"/>
    <w:rsid w:val="00D625ED"/>
    <w:rsid w:val="00D679FC"/>
    <w:rsid w:val="00DB5818"/>
    <w:rsid w:val="00DC75E0"/>
    <w:rsid w:val="00DD20B8"/>
    <w:rsid w:val="00DD33FA"/>
    <w:rsid w:val="00DD3613"/>
    <w:rsid w:val="00DE0D95"/>
    <w:rsid w:val="00E00B4D"/>
    <w:rsid w:val="00E21A77"/>
    <w:rsid w:val="00E25E23"/>
    <w:rsid w:val="00E34BFA"/>
    <w:rsid w:val="00E364CE"/>
    <w:rsid w:val="00E429EE"/>
    <w:rsid w:val="00E606F3"/>
    <w:rsid w:val="00E60928"/>
    <w:rsid w:val="00E6329A"/>
    <w:rsid w:val="00E73C7C"/>
    <w:rsid w:val="00E80C6B"/>
    <w:rsid w:val="00E81C99"/>
    <w:rsid w:val="00E874D4"/>
    <w:rsid w:val="00E9055A"/>
    <w:rsid w:val="00E94693"/>
    <w:rsid w:val="00E94E7A"/>
    <w:rsid w:val="00EA2453"/>
    <w:rsid w:val="00EA6A5E"/>
    <w:rsid w:val="00EB01E1"/>
    <w:rsid w:val="00EC3333"/>
    <w:rsid w:val="00EC4E26"/>
    <w:rsid w:val="00ED6339"/>
    <w:rsid w:val="00F0681D"/>
    <w:rsid w:val="00F35DC5"/>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834F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C3333"/>
    <w:pPr>
      <w:ind w:left="720"/>
      <w:contextualSpacing/>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70615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276</Words>
  <Characters>1881</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2023-11-15T12:46:00Z</dcterms:created>
  <dcterms:modified xsi:type="dcterms:W3CDTF">2023-11-15T12:46:00Z</dcterms:modified>
</cp:coreProperties>
</file>