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BE0FF9D" w:rsidR="008B1422" w:rsidRPr="008B1422" w:rsidRDefault="00D91322" w:rsidP="007404E7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7404E7" w:rsidRPr="007404E7">
        <w:rPr>
          <w:rFonts w:ascii="Times New Roman" w:hAnsi="Times New Roman" w:cs="Times New Roman"/>
          <w:b/>
          <w:color w:val="auto"/>
        </w:rPr>
        <w:t>DĖL DIDŽIAUSIO LEISTINO DARBUOTOJŲ, DIRBANČIŲ PAGAL DARBO SUTARTIS, PAREIGYBIŲ SKAIČIAUS JAUNUOLIŲ DIENOS CENTRE NUSTATYMO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3E9196B" w:rsidR="0061206D" w:rsidRPr="007404E7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bCs/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>punktu, teikiu Panevėžio miesto savivaldybės tarybai</w:t>
      </w:r>
      <w:r w:rsidR="007404E7">
        <w:rPr>
          <w:noProof/>
          <w:szCs w:val="24"/>
        </w:rPr>
        <w:t xml:space="preserve"> (toliau -Taryba) Tarybos sprendimo projektą dėl </w:t>
      </w:r>
      <w:r w:rsidR="007404E7" w:rsidRPr="007404E7">
        <w:rPr>
          <w:bCs/>
        </w:rPr>
        <w:t>didžiausi</w:t>
      </w:r>
      <w:r w:rsidR="007404E7">
        <w:rPr>
          <w:bCs/>
        </w:rPr>
        <w:t>o</w:t>
      </w:r>
      <w:r w:rsidR="007404E7" w:rsidRPr="007404E7">
        <w:rPr>
          <w:bCs/>
        </w:rPr>
        <w:t xml:space="preserve"> leistin</w:t>
      </w:r>
      <w:r w:rsidR="007404E7">
        <w:rPr>
          <w:bCs/>
        </w:rPr>
        <w:t>o</w:t>
      </w:r>
      <w:r w:rsidR="007404E7" w:rsidRPr="007404E7">
        <w:rPr>
          <w:bCs/>
        </w:rPr>
        <w:t xml:space="preserve"> darbuotojų, dirbančių pagal darbo sutartis, pareigybių skaiči</w:t>
      </w:r>
      <w:r w:rsidR="007404E7">
        <w:rPr>
          <w:bCs/>
        </w:rPr>
        <w:t>aus</w:t>
      </w:r>
      <w:r w:rsidR="007404E7" w:rsidRPr="007404E7">
        <w:rPr>
          <w:bCs/>
        </w:rPr>
        <w:t xml:space="preserve"> </w:t>
      </w:r>
      <w:r w:rsidR="007404E7">
        <w:rPr>
          <w:bCs/>
        </w:rPr>
        <w:t>J</w:t>
      </w:r>
      <w:r w:rsidR="007404E7" w:rsidRPr="007404E7">
        <w:rPr>
          <w:bCs/>
        </w:rPr>
        <w:t>aunuolių dienos centre</w:t>
      </w:r>
      <w:r w:rsidR="007404E7">
        <w:rPr>
          <w:bCs/>
        </w:rPr>
        <w:t xml:space="preserve"> nustatymo.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0827146" w:rsidR="00AD3217" w:rsidRPr="00DF041B" w:rsidRDefault="00DE4BF3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 xml:space="preserve">Vicemerė, pavaduojanti </w:t>
      </w:r>
      <w:r w:rsidR="008B1422">
        <w:t>Savivaldybės mer</w:t>
      </w:r>
      <w:r>
        <w:t>ą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 w:rsidR="008B1422"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5C5EB5">
        <w:t>Gintarė Maskoliūnienė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06516F7F" w14:textId="77777777" w:rsidR="007404E7" w:rsidRDefault="007404E7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0F7AF9FA" w:rsidR="0061206D" w:rsidRPr="00DF041B" w:rsidRDefault="007404E7" w:rsidP="008626D3">
      <w:pPr>
        <w:pStyle w:val="Default"/>
        <w:jc w:val="both"/>
      </w:pPr>
      <w:r>
        <w:t>Rasa Urbonavičienė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501269</w:t>
      </w:r>
      <w:r w:rsidR="008626D3" w:rsidRPr="00CF69D8">
        <w:t xml:space="preserve">, el. p. </w:t>
      </w:r>
      <w:r>
        <w:t>rasa.urbonavicien</w:t>
      </w:r>
      <w:r w:rsidR="005C5EB5">
        <w:t>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  <w:r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527BA" w14:textId="77777777" w:rsidR="00337F93" w:rsidRDefault="00337F93">
      <w:r>
        <w:separator/>
      </w:r>
    </w:p>
  </w:endnote>
  <w:endnote w:type="continuationSeparator" w:id="0">
    <w:p w14:paraId="1172BCEC" w14:textId="77777777" w:rsidR="00337F93" w:rsidRDefault="0033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4513" w14:textId="77777777" w:rsidR="00337F93" w:rsidRDefault="00337F93">
      <w:r>
        <w:separator/>
      </w:r>
    </w:p>
  </w:footnote>
  <w:footnote w:type="continuationSeparator" w:id="0">
    <w:p w14:paraId="6C9257CB" w14:textId="77777777" w:rsidR="00337F93" w:rsidRDefault="0033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37F93"/>
    <w:rsid w:val="00355495"/>
    <w:rsid w:val="00356FEC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05831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79</Words>
  <Characters>720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2023-11-15T12:47:00Z</dcterms:created>
  <dcterms:modified xsi:type="dcterms:W3CDTF">2023-11-15T12:47:00Z</dcterms:modified>
</cp:coreProperties>
</file>