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EE09FF" w:rsidRDefault="0061206D" w:rsidP="00EE09FF">
      <w:pPr>
        <w:tabs>
          <w:tab w:val="left" w:pos="5245"/>
          <w:tab w:val="left" w:pos="7371"/>
        </w:tabs>
        <w:jc w:val="both"/>
        <w:rPr>
          <w:szCs w:val="24"/>
        </w:rPr>
      </w:pPr>
    </w:p>
    <w:p w14:paraId="68E69D6A" w14:textId="57185504" w:rsidR="008B1422" w:rsidRPr="00EE09FF" w:rsidRDefault="00414494" w:rsidP="00EE09FF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 w:rsidRPr="00EE09FF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TEIKIMAS DĖL DIDŽIAUSIO LEISTINO DARBUOTOJŲ IR VISUOMENĖS SVEIKATOS PRIEŽIŪROS SPECIALISTŲ PAREIGYBIŲ SKAIČIAUS </w:t>
      </w:r>
      <w:r w:rsidR="00366880">
        <w:rPr>
          <w:rFonts w:ascii="Times New Roman" w:hAnsi="Times New Roman" w:cs="Times New Roman"/>
          <w:b/>
          <w:color w:val="auto"/>
          <w:sz w:val="24"/>
          <w:szCs w:val="24"/>
        </w:rPr>
        <w:t xml:space="preserve">PANEVĖŽIO MIESTO </w:t>
      </w:r>
      <w:r w:rsidRPr="00EE09FF">
        <w:rPr>
          <w:rFonts w:ascii="Times New Roman" w:hAnsi="Times New Roman" w:cs="Times New Roman"/>
          <w:b/>
          <w:color w:val="auto"/>
          <w:sz w:val="24"/>
          <w:szCs w:val="24"/>
        </w:rPr>
        <w:t>SAVIVALDYBĖS VISUOMENĖS SVEIKATOS BIURE NUSTATYMO</w:t>
      </w:r>
      <w:r w:rsidRPr="00EE09FF">
        <w:rPr>
          <w:sz w:val="24"/>
          <w:szCs w:val="24"/>
        </w:rPr>
        <w:t xml:space="preserve">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B67DB58" w14:textId="6FCF2F5E" w:rsidR="00414494" w:rsidRPr="00414494" w:rsidRDefault="00C950BA" w:rsidP="00414494">
      <w:pPr>
        <w:pStyle w:val="Antrat2"/>
        <w:spacing w:before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Vadovaudamasi</w:t>
      </w:r>
      <w:r w:rsidR="00EE09F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Lietuvos Respublikos </w:t>
      </w:r>
      <w:r w:rsidR="008626D3"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ietos savivaldos įstatymo 15 straipsnio 2 dalies 9</w:t>
      </w:r>
      <w:r w:rsidR="00AD3217"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punktu, teikiu Panevėžio miesto savivaldybės tarybai</w:t>
      </w:r>
      <w:r w:rsidR="007404E7"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(toliau</w:t>
      </w:r>
      <w:r w:rsidR="00EE09F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- </w:t>
      </w:r>
      <w:r w:rsidR="007404E7"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Taryba) Tarybos sprendimo projektą dėl </w:t>
      </w:r>
      <w:r w:rsidR="007404E7" w:rsidRPr="004144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didžiausio leistino darbuotojų</w:t>
      </w:r>
      <w:r w:rsidR="00414494" w:rsidRPr="004144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14494" w:rsidRPr="00414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visuomenės sveikatos priežiūros specialistų pareigybių skaičiaus </w:t>
      </w:r>
      <w:r w:rsidR="00366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Panevėžio miesto </w:t>
      </w:r>
      <w:r w:rsidR="00414494" w:rsidRPr="00414494">
        <w:rPr>
          <w:rFonts w:ascii="Times New Roman" w:hAnsi="Times New Roman" w:cs="Times New Roman"/>
          <w:color w:val="000000" w:themeColor="text1"/>
          <w:sz w:val="24"/>
          <w:szCs w:val="24"/>
        </w:rPr>
        <w:t>savivaldybės visuomenės sveikatos biure nustatymo</w:t>
      </w:r>
      <w:r w:rsidR="004144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4494" w:rsidRPr="004144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000B3E0B" w14:textId="1FA9AD3E" w:rsidR="0061206D" w:rsidRPr="007404E7" w:rsidRDefault="0061206D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bCs/>
          <w:noProof/>
          <w:szCs w:val="24"/>
        </w:rPr>
      </w:pP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14198E0D" w14:textId="77777777" w:rsidR="00BF13FE" w:rsidRDefault="00BF13FE" w:rsidP="00BF13FE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bookmarkStart w:id="5" w:name="_Hlk132809589"/>
    </w:p>
    <w:p w14:paraId="1FDD2B1F" w14:textId="74616C9A" w:rsidR="00AD3217" w:rsidRPr="00DF041B" w:rsidRDefault="00EE09FF" w:rsidP="00BF13FE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 xml:space="preserve">Meras                                                      </w:t>
      </w:r>
      <w:r w:rsidR="00AD3217">
        <w:rPr>
          <w:noProof/>
          <w:szCs w:val="24"/>
        </w:rPr>
        <w:t xml:space="preserve">                  </w:t>
      </w:r>
      <w:r w:rsidR="008B1422">
        <w:rPr>
          <w:noProof/>
          <w:szCs w:val="24"/>
        </w:rPr>
        <w:t xml:space="preserve">                      </w:t>
      </w:r>
      <w:r w:rsidR="00BF13FE">
        <w:rPr>
          <w:noProof/>
          <w:szCs w:val="24"/>
        </w:rPr>
        <w:t xml:space="preserve"> </w:t>
      </w:r>
      <w:r w:rsidR="008B1422">
        <w:rPr>
          <w:noProof/>
          <w:szCs w:val="24"/>
        </w:rPr>
        <w:t xml:space="preserve"> </w:t>
      </w:r>
      <w:r w:rsidR="00BF13FE">
        <w:rPr>
          <w:noProof/>
          <w:szCs w:val="24"/>
        </w:rPr>
        <w:t xml:space="preserve">      Rytis</w:t>
      </w:r>
      <w:r w:rsidR="00AD3217">
        <w:rPr>
          <w:noProof/>
          <w:szCs w:val="24"/>
        </w:rPr>
        <w:t xml:space="preserve"> </w:t>
      </w:r>
      <w:r>
        <w:t>Mykolas Račkauskas</w:t>
      </w:r>
      <w:r w:rsidR="00AD3217">
        <w:t xml:space="preserve">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06516F7F" w14:textId="77777777" w:rsidR="007404E7" w:rsidRDefault="007404E7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24D807F8" w:rsidR="0061206D" w:rsidRPr="00DF041B" w:rsidRDefault="00EE09FF" w:rsidP="00EE09FF">
      <w:pPr>
        <w:jc w:val="both"/>
      </w:pPr>
      <w:r>
        <w:t>I.</w:t>
      </w:r>
      <w:r w:rsidRPr="000F5D22">
        <w:t xml:space="preserve"> </w:t>
      </w:r>
      <w:r>
        <w:t xml:space="preserve">Konkovė, tel. (8 45) 501203, </w:t>
      </w:r>
      <w:r w:rsidRPr="00773AD0">
        <w:t>el.p.</w:t>
      </w:r>
      <w:r>
        <w:t xml:space="preserve"> ieva.konkove</w:t>
      </w:r>
      <w:r w:rsidRPr="00773AD0">
        <w:t>@panevezys.lt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27035" w14:textId="77777777" w:rsidR="004D0470" w:rsidRDefault="004D0470">
      <w:r>
        <w:separator/>
      </w:r>
    </w:p>
  </w:endnote>
  <w:endnote w:type="continuationSeparator" w:id="0">
    <w:p w14:paraId="2E9A74AA" w14:textId="77777777" w:rsidR="004D0470" w:rsidRDefault="004D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0A640" w14:textId="77777777" w:rsidR="004D0470" w:rsidRDefault="004D0470">
      <w:r>
        <w:separator/>
      </w:r>
    </w:p>
  </w:footnote>
  <w:footnote w:type="continuationSeparator" w:id="0">
    <w:p w14:paraId="56607658" w14:textId="77777777" w:rsidR="004D0470" w:rsidRDefault="004D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0399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10914"/>
    <w:rsid w:val="00337F93"/>
    <w:rsid w:val="00355495"/>
    <w:rsid w:val="00356FEC"/>
    <w:rsid w:val="00366880"/>
    <w:rsid w:val="00367B58"/>
    <w:rsid w:val="00367CEB"/>
    <w:rsid w:val="003A17C4"/>
    <w:rsid w:val="003A4D3C"/>
    <w:rsid w:val="003C15C2"/>
    <w:rsid w:val="003D2FB8"/>
    <w:rsid w:val="003D6535"/>
    <w:rsid w:val="003E533C"/>
    <w:rsid w:val="003F3684"/>
    <w:rsid w:val="004014AB"/>
    <w:rsid w:val="004100D4"/>
    <w:rsid w:val="00414494"/>
    <w:rsid w:val="0041586B"/>
    <w:rsid w:val="00416AE7"/>
    <w:rsid w:val="00421D43"/>
    <w:rsid w:val="00450C82"/>
    <w:rsid w:val="004605B3"/>
    <w:rsid w:val="00486959"/>
    <w:rsid w:val="004A2685"/>
    <w:rsid w:val="004C07E0"/>
    <w:rsid w:val="004D047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4E7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71C01"/>
    <w:rsid w:val="00BB29E2"/>
    <w:rsid w:val="00BB6886"/>
    <w:rsid w:val="00BE4566"/>
    <w:rsid w:val="00BF13FE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55F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EE09FF"/>
    <w:rsid w:val="00EE2672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85</Words>
  <Characters>820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2023-11-16T09:04:00Z</dcterms:created>
  <dcterms:modified xsi:type="dcterms:W3CDTF">2023-11-16T09:04:00Z</dcterms:modified>
</cp:coreProperties>
</file>